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80F07" w14:textId="77777777" w:rsidR="006D78C4" w:rsidRPr="00FD1158" w:rsidRDefault="006D78C4" w:rsidP="00110E0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FD1158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13861DB9" w14:textId="749BA3A4" w:rsidR="006D78C4" w:rsidRPr="00FD1158" w:rsidRDefault="006D78C4" w:rsidP="00B32C06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FD1158">
        <w:rPr>
          <w:b/>
          <w:sz w:val="16"/>
          <w:szCs w:val="16"/>
          <w:lang w:val="ro-RO"/>
        </w:rPr>
        <w:t xml:space="preserve"> (de la pagina 1 la pagina )</w:t>
      </w:r>
    </w:p>
    <w:p w14:paraId="1B2EEC2B" w14:textId="77777777" w:rsidR="006D78C4" w:rsidRDefault="006D78C4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7226FCAB" w14:textId="77777777" w:rsidR="006D78C4" w:rsidRDefault="006D78C4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5CB81E29" w14:textId="77777777" w:rsidR="006D78C4" w:rsidRDefault="006D78C4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1E69F66B" w14:textId="77777777" w:rsidR="006D78C4" w:rsidRDefault="006D78C4">
      <w:pPr>
        <w:jc w:val="center"/>
        <w:rPr>
          <w:sz w:val="28"/>
        </w:rPr>
      </w:pPr>
    </w:p>
    <w:p w14:paraId="621F3372" w14:textId="77777777" w:rsidR="006D78C4" w:rsidRDefault="006D78C4">
      <w:pPr>
        <w:jc w:val="center"/>
        <w:rPr>
          <w:sz w:val="28"/>
        </w:rPr>
      </w:pPr>
    </w:p>
    <w:p w14:paraId="62058EAE" w14:textId="77777777" w:rsidR="006D78C4" w:rsidRDefault="006D78C4">
      <w:pPr>
        <w:jc w:val="center"/>
        <w:rPr>
          <w:sz w:val="28"/>
        </w:rPr>
      </w:pPr>
    </w:p>
    <w:p w14:paraId="0A3F8321" w14:textId="77777777" w:rsidR="006D78C4" w:rsidRDefault="006D78C4">
      <w:pPr>
        <w:jc w:val="center"/>
        <w:rPr>
          <w:sz w:val="28"/>
        </w:rPr>
      </w:pPr>
    </w:p>
    <w:p w14:paraId="41963B44" w14:textId="77777777" w:rsidR="006D78C4" w:rsidRDefault="006D78C4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3B6C74F9" w14:textId="1317FE2F" w:rsidR="006D78C4" w:rsidRDefault="0000000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60A7DFF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5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6D78C4">
        <w:rPr>
          <w:b/>
          <w:bCs/>
          <w:noProof/>
          <w:spacing w:val="80"/>
          <w:sz w:val="32"/>
          <w:lang w:val="en-US"/>
        </w:rPr>
        <w:t>B.A.R.</w:t>
      </w:r>
      <w:r w:rsidR="006D78C4">
        <w:rPr>
          <w:b/>
          <w:bCs/>
          <w:spacing w:val="80"/>
          <w:sz w:val="32"/>
        </w:rPr>
        <w:t xml:space="preserve"> BUCUREŞTI</w:t>
      </w:r>
    </w:p>
    <w:p w14:paraId="4AD0430E" w14:textId="151649C0" w:rsidR="006D78C4" w:rsidRDefault="006D78C4">
      <w:pPr>
        <w:rPr>
          <w:b/>
          <w:bCs/>
          <w:spacing w:val="40"/>
        </w:rPr>
      </w:pPr>
    </w:p>
    <w:p w14:paraId="32A95EAE" w14:textId="77777777" w:rsidR="006D78C4" w:rsidRDefault="006D78C4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26A216F3" w14:textId="77777777" w:rsidR="006D78C4" w:rsidRDefault="006D78C4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mai 2025</w:t>
      </w:r>
    </w:p>
    <w:p w14:paraId="335724AC" w14:textId="77777777" w:rsidR="006D78C4" w:rsidRDefault="006D78C4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6D78C4" w14:paraId="19F97916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31269D66" w14:textId="77777777" w:rsidR="006D78C4" w:rsidRDefault="006D78C4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31710D66" w14:textId="77777777" w:rsidR="006D78C4" w:rsidRDefault="006D78C4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591BD67F" w14:textId="77777777" w:rsidR="006D78C4" w:rsidRDefault="006D78C4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1C00BB2D" w14:textId="77777777" w:rsidR="006D78C4" w:rsidRDefault="006D78C4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63197C8C" w14:textId="77777777" w:rsidR="006D78C4" w:rsidRDefault="006D78C4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63CBE079" w14:textId="77777777" w:rsidR="006D78C4" w:rsidRDefault="006D78C4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F6F6517" w14:textId="77777777" w:rsidR="006D78C4" w:rsidRDefault="006D78C4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0F85E2C0" w14:textId="77777777" w:rsidR="006D78C4" w:rsidRDefault="006D78C4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1E58867E" w14:textId="77777777" w:rsidR="006D78C4" w:rsidRDefault="006D78C4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452C3FBA" w14:textId="77777777" w:rsidR="006D78C4" w:rsidRDefault="006D78C4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4D95A600" w14:textId="77777777" w:rsidR="006D78C4" w:rsidRDefault="006D78C4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010E2944" w14:textId="77777777" w:rsidR="006D78C4" w:rsidRDefault="006D78C4" w:rsidP="001D0732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1751D253" w14:textId="77777777" w:rsidR="006D78C4" w:rsidRDefault="006D78C4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38FE6B9B" w14:textId="77777777" w:rsidR="006D78C4" w:rsidRDefault="006D78C4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1372FA28" w14:textId="77777777" w:rsidR="006D78C4" w:rsidRDefault="006D78C4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3CF38E6C" w14:textId="77777777" w:rsidR="006D78C4" w:rsidRDefault="006D78C4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66ABA06C" w14:textId="77777777" w:rsidR="006D78C4" w:rsidRDefault="006D78C4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61362B3F" w14:textId="77777777" w:rsidR="006D78C4" w:rsidRDefault="006D78C4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7625EBD2" w14:textId="77777777" w:rsidR="006D78C4" w:rsidRDefault="006D78C4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27D4D29F" w14:textId="77777777" w:rsidR="006D78C4" w:rsidRDefault="006D78C4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2AA0F701" w14:textId="77777777" w:rsidR="006D78C4" w:rsidRDefault="006D78C4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7C30A1A6" w14:textId="77777777" w:rsidR="006D78C4" w:rsidRDefault="006D78C4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70B657A9" w14:textId="77777777" w:rsidR="006D78C4" w:rsidRDefault="006D78C4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1E4DE010" w14:textId="77777777" w:rsidR="006D78C4" w:rsidRDefault="006D78C4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C998E6B" w14:textId="77777777" w:rsidR="006D78C4" w:rsidRDefault="006D78C4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6D78C4" w14:paraId="160D6563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12A70F25" w14:textId="77777777" w:rsidR="006D78C4" w:rsidRDefault="006D78C4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2DFCC33A" w14:textId="77777777" w:rsidR="006D78C4" w:rsidRDefault="006D78C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54DA582B" w14:textId="77777777" w:rsidR="006D78C4" w:rsidRDefault="006D78C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57754A21" w14:textId="77777777" w:rsidR="006D78C4" w:rsidRDefault="006D78C4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49A9AC07" w14:textId="77777777" w:rsidR="006D78C4" w:rsidRDefault="006D78C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D3972CB" w14:textId="77777777" w:rsidR="006D78C4" w:rsidRDefault="006D78C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6FF59EF3" w14:textId="77777777" w:rsidR="006D78C4" w:rsidRDefault="006D78C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CDFBBE0" w14:textId="77777777" w:rsidR="006D78C4" w:rsidRDefault="006D78C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6E3753EB" w14:textId="77777777" w:rsidR="006D78C4" w:rsidRDefault="006D78C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5B9B4C84" w14:textId="77777777" w:rsidR="006D78C4" w:rsidRDefault="006D78C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6FD33E64" w14:textId="77777777" w:rsidR="006D78C4" w:rsidRDefault="006D78C4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1AF73F8A" w14:textId="77777777" w:rsidR="006D78C4" w:rsidRDefault="006D78C4">
      <w:pPr>
        <w:spacing w:line="192" w:lineRule="auto"/>
        <w:jc w:val="center"/>
      </w:pPr>
    </w:p>
    <w:p w14:paraId="1A4D49EE" w14:textId="77777777" w:rsidR="006D78C4" w:rsidRDefault="006D78C4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2219FD2A" w14:textId="77777777" w:rsidR="006D78C4" w:rsidRPr="008D04AB" w:rsidRDefault="006D78C4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5A11F598" w14:textId="77777777" w:rsidR="006D78C4" w:rsidRPr="008D04AB" w:rsidRDefault="006D78C4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7E07B10A" w14:textId="77777777" w:rsidR="006D78C4" w:rsidRPr="008D04AB" w:rsidRDefault="006D78C4" w:rsidP="001725F5">
      <w:pPr>
        <w:tabs>
          <w:tab w:val="center" w:pos="312"/>
        </w:tabs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475A2D22" w14:textId="77777777" w:rsidR="006D78C4" w:rsidRPr="00A8307A" w:rsidRDefault="006D78C4" w:rsidP="00516DD3">
      <w:pPr>
        <w:pStyle w:val="Heading1"/>
        <w:spacing w:line="360" w:lineRule="auto"/>
      </w:pPr>
      <w:r w:rsidRPr="00A8307A">
        <w:t>LINIA 100</w:t>
      </w:r>
    </w:p>
    <w:p w14:paraId="69825B00" w14:textId="77777777" w:rsidR="006D78C4" w:rsidRPr="00A8307A" w:rsidRDefault="006D78C4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6D78C4" w:rsidRPr="00A8307A" w14:paraId="60B4EBD3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9ED2F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D0A47" w14:textId="77777777" w:rsidR="006D78C4" w:rsidRPr="00A8307A" w:rsidRDefault="006D78C4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01658" w14:textId="77777777" w:rsidR="006D78C4" w:rsidRPr="00A8307A" w:rsidRDefault="006D78C4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25EB8F" w14:textId="77777777" w:rsidR="006D78C4" w:rsidRPr="00A8307A" w:rsidRDefault="006D78C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72CAB2A0" w14:textId="77777777" w:rsidR="006D78C4" w:rsidRPr="00A8307A" w:rsidRDefault="006D78C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3909F" w14:textId="77777777" w:rsidR="006D78C4" w:rsidRPr="00A8307A" w:rsidRDefault="006D78C4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63FFE34" w14:textId="77777777" w:rsidR="006D78C4" w:rsidRPr="00A8307A" w:rsidRDefault="006D78C4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7CD95" w14:textId="77777777" w:rsidR="006D78C4" w:rsidRPr="00A8307A" w:rsidRDefault="006D78C4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6ABEA" w14:textId="77777777" w:rsidR="006D78C4" w:rsidRPr="00A8307A" w:rsidRDefault="006D78C4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E013B" w14:textId="77777777" w:rsidR="006D78C4" w:rsidRPr="00A8307A" w:rsidRDefault="006D78C4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20A61" w14:textId="77777777" w:rsidR="006D78C4" w:rsidRPr="00A8307A" w:rsidRDefault="006D78C4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:rsidRPr="00A8307A" w14:paraId="5A66A84D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7ED86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FE86C" w14:textId="77777777" w:rsidR="006D78C4" w:rsidRPr="00A8307A" w:rsidRDefault="006D78C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460A8" w14:textId="77777777" w:rsidR="006D78C4" w:rsidRPr="00A8307A" w:rsidRDefault="006D78C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ECFCC0" w14:textId="77777777" w:rsidR="006D78C4" w:rsidRPr="00A8307A" w:rsidRDefault="006D78C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0DA92500" w14:textId="77777777" w:rsidR="006D78C4" w:rsidRPr="00A8307A" w:rsidRDefault="006D78C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D1CE9" w14:textId="77777777" w:rsidR="006D78C4" w:rsidRPr="00A8307A" w:rsidRDefault="006D78C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54ADB0F" w14:textId="77777777" w:rsidR="006D78C4" w:rsidRPr="00A8307A" w:rsidRDefault="006D78C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27BB5" w14:textId="77777777" w:rsidR="006D78C4" w:rsidRPr="00A8307A" w:rsidRDefault="006D78C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09D80" w14:textId="77777777" w:rsidR="006D78C4" w:rsidRPr="00A8307A" w:rsidRDefault="006D78C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73408" w14:textId="77777777" w:rsidR="006D78C4" w:rsidRPr="00A8307A" w:rsidRDefault="006D78C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3EC8D" w14:textId="77777777" w:rsidR="006D78C4" w:rsidRPr="00A8307A" w:rsidRDefault="006D78C4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:rsidRPr="00A8307A" w14:paraId="63205CC3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36BF6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19BFA" w14:textId="77777777" w:rsidR="006D78C4" w:rsidRPr="00A8307A" w:rsidRDefault="006D78C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996F7" w14:textId="77777777" w:rsidR="006D78C4" w:rsidRPr="00A8307A" w:rsidRDefault="006D78C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117712" w14:textId="77777777" w:rsidR="006D78C4" w:rsidRPr="00A8307A" w:rsidRDefault="006D78C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4311B266" w14:textId="77777777" w:rsidR="006D78C4" w:rsidRPr="00A8307A" w:rsidRDefault="006D78C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5CA20" w14:textId="77777777" w:rsidR="006D78C4" w:rsidRPr="00A8307A" w:rsidRDefault="006D78C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2857E3A6" w14:textId="77777777" w:rsidR="006D78C4" w:rsidRPr="00A8307A" w:rsidRDefault="006D78C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52FB8" w14:textId="77777777" w:rsidR="006D78C4" w:rsidRPr="00A8307A" w:rsidRDefault="006D78C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48C91" w14:textId="77777777" w:rsidR="006D78C4" w:rsidRPr="00A8307A" w:rsidRDefault="006D78C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19800" w14:textId="77777777" w:rsidR="006D78C4" w:rsidRPr="00A8307A" w:rsidRDefault="006D78C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1259E" w14:textId="77777777" w:rsidR="006D78C4" w:rsidRPr="00A8307A" w:rsidRDefault="006D78C4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4D14B5" w14:textId="77777777" w:rsidR="006D78C4" w:rsidRPr="00A8307A" w:rsidRDefault="006D78C4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6D78C4" w:rsidRPr="00A8307A" w14:paraId="5AD21B1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38C2A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5139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DEDF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1EC93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4E1AFEF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3AFA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691C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35FB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C33A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608F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:rsidRPr="00A8307A" w14:paraId="78028AD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6C9ED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D714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E6A2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CB6C6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320B810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1541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6E4B85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3F800F4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63F5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93A8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66CC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73F1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2B5C55C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1053C03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6D78C4" w:rsidRPr="00A8307A" w14:paraId="6BD0D9D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49001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537A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3D6F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2B3D91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79E5AA1B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7ABBC41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FABE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2CA9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388A8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740E618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089B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F9C6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6D78C4" w:rsidRPr="00A8307A" w14:paraId="41F25A96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2CC13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BD830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74C1506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6444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E62EEF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14A36A2F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5C2D3B01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D7C7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CB8A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57759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07B82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EEC77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0361FA4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9FFAB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1E81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45D0765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8E13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C4CD41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4602FB06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7B64E8CC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3CF3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193F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5ADB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70B0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F879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429E35B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B862E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76D5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BCD7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E66D74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4201D475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5B4053C2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A2FB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54B1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E490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5444A10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283A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2608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65AD459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EC3E8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E77B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4936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87DF77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7E94942B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541D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A9CB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AA4E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5AB0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01048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:rsidRPr="00A8307A" w14:paraId="0BFDEABA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47F5D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6D8C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6CA1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12D97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672DD4F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0EC8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F8F42E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06073AF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E6CF5E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2B4A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834D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F15D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5796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4F22F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6D78C4" w:rsidRPr="00A8307A" w14:paraId="0A24C763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2987F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0F91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0764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E5EE3D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75F16456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330B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02DC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9E51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6987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409C3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57535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6D78C4" w:rsidRPr="00A8307A" w14:paraId="34C6F47C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DCD5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1B63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65391A5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4C08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4A6F47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399BE32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2C65A895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1211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E40D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A9D1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9A10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32DF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:rsidRPr="00A8307A" w14:paraId="1BFC981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E02C7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D5BF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D099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069697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ECBEE81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3089A7E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BF98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F8B7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78BD7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0F7C5E9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5BC7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D0E5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6D78C4" w:rsidRPr="00A8307A" w14:paraId="30402F0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2AA4E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C3BE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3681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BCD2E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3F4E47C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E0B5D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1B36CFF8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20D5272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ABBC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2DA9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8EB7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ECDF5" w14:textId="77777777" w:rsidR="006D78C4" w:rsidRPr="006E7012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6D78C4" w:rsidRPr="00A8307A" w14:paraId="46F54A4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83512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8C91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7FB4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7FD745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65722AE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67E60DDB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E6E2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41DE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C74B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47D79BF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6ADF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BC94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:rsidRPr="00A8307A" w14:paraId="33711B5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FB3C7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0AA4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1C04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1A7D7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A4C60F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1D652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5F81721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099C12E6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438DC71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B866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047C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F85A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61228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3369D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6D78C4" w:rsidRPr="00A8307A" w14:paraId="04DBE4D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22967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B1DA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C485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50C4F8" w14:textId="77777777" w:rsidR="006D78C4" w:rsidRPr="00A8307A" w:rsidRDefault="006D78C4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30A125E0" w14:textId="77777777" w:rsidR="006D78C4" w:rsidRPr="00A8307A" w:rsidRDefault="006D78C4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6DCAA" w14:textId="77777777" w:rsidR="006D78C4" w:rsidRDefault="006D78C4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0BC3AE1" w14:textId="77777777" w:rsidR="006D78C4" w:rsidRDefault="006D78C4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B8A66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961E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D44F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B891B" w14:textId="77777777" w:rsidR="006D78C4" w:rsidRDefault="006D78C4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B78E54" w14:textId="77777777" w:rsidR="006D78C4" w:rsidRDefault="006D78C4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6D78C4" w:rsidRPr="00A8307A" w14:paraId="1DC7653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7BC8B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8D43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168B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8C250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776505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60E87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A980591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451A722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B14C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89D0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D497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778D3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930B66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290C3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6D78C4" w:rsidRPr="00A8307A" w14:paraId="5ADAB2C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3B047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E427A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4618FC04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8FA0C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ED7AF8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D93696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FE1F2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BE40B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85FB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E160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EE241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:rsidRPr="00A8307A" w14:paraId="3366D0FC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A3E7D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BF6FD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650EF68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3FF0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2C21B6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4161F5C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DB089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A66BE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43AD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3718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70CE7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09C06094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C2FF0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7BC3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D56E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7B1D82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3027ABF1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BFA5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0BC5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7424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69FB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A2E5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44280350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5BE3F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03E5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580E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AFE9C7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6BA83D6C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9590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9916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BDBD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C614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D9D4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:rsidRPr="00A8307A" w14:paraId="570D9B01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3EF53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1262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0BE2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7C4CF8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39A1754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DCF16" w14:textId="77777777" w:rsidR="006D78C4" w:rsidRPr="00A8307A" w:rsidRDefault="006D78C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E36B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6CFE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26FD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A4BD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:rsidRPr="00A8307A" w14:paraId="1CDD56CD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04BE8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CD54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DED8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CD9EB1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3D4DDFEA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3F856" w14:textId="77777777" w:rsidR="006D78C4" w:rsidRPr="00A8307A" w:rsidRDefault="006D78C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AAADD67" w14:textId="77777777" w:rsidR="006D78C4" w:rsidRPr="00A8307A" w:rsidRDefault="006D78C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C6A1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F04F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E674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DBA3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:rsidRPr="00A8307A" w14:paraId="3136172C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7BE40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A9DE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87C1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BE2C2C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31B139F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9E2D1" w14:textId="77777777" w:rsidR="006D78C4" w:rsidRPr="00A8307A" w:rsidRDefault="006D78C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F523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16C7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B917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923F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:rsidRPr="00A8307A" w14:paraId="5503C1E5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3B54D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EF4F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743E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33CB0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46015E61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E92F8" w14:textId="77777777" w:rsidR="006D78C4" w:rsidRPr="00A8307A" w:rsidRDefault="006D78C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904D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C8B24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03E2E3C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850B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E0C2C" w14:textId="77777777" w:rsidR="006D78C4" w:rsidRPr="00A8307A" w:rsidRDefault="006D78C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1C35BF9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0D82DAE6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25752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C923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4E9164D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6CD2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880B81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472E4D9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5664ACF8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C889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2367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16DF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58A8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0546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00556AD5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4571C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EC57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9B35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F27715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65CF5657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5E302F3B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7990CC4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A154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E983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2268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0DBD243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3590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A3AF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4F28FBEB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010F8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7DEA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5656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FF742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61172F2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85C6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117DE3F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259E461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3499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A843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EF67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20DD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:rsidRPr="00A8307A" w14:paraId="2B4E2298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53CE9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EAEF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BA23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6BA37A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2F6B4455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92F85" w14:textId="77777777" w:rsidR="006D78C4" w:rsidRPr="00A8307A" w:rsidRDefault="006D78C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6410D576" w14:textId="77777777" w:rsidR="006D78C4" w:rsidRPr="00A8307A" w:rsidRDefault="006D78C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74D9E907" w14:textId="77777777" w:rsidR="006D78C4" w:rsidRPr="00A8307A" w:rsidRDefault="006D78C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66CDB79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7D08F40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7422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2C60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4339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D010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:rsidRPr="00A8307A" w14:paraId="5E86E80E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1F729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3C6D8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6AB03C7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D501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C6638A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0E56F2A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6636B" w14:textId="77777777" w:rsidR="006D78C4" w:rsidRPr="00A8307A" w:rsidRDefault="006D78C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0CC7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023AE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0ED5A42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6384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95DF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743D27F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14FAD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AA3F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05DB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A9324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26FA384A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E43B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D881B8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5847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731A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7BF0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7A18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:rsidRPr="00A8307A" w14:paraId="0AB3FD8D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2F9BB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3746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50B0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74D833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14:paraId="7996C908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B341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922E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CD0A2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309CB31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F43D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A315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20CE0BFF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2B203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3E1E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D1E7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C6E877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0F546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745E4250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5F22E6A1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8F69A29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0784F169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22E0CC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E158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BA119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00E82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93D3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:rsidRPr="00A8307A" w14:paraId="4AA09217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F0523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4DED7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4CC5B0C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A9D0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05EE61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0596CFDD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115D9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FE106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8900E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B19B7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656E7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0998FAC4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162B6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4983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137E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D94C71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27564A24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71EAC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06CEB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F7BAA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30A8122F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E5E5B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69543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6F8899CB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8F95C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3153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0B95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C21AF5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0391349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B945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0F96C7B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97A8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D360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D6C0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5193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B504F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8C0AD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6D78C4" w:rsidRPr="00A8307A" w14:paraId="4C0DDD0C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0E9B8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3241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D586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966361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136F5DFA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4FC3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CFC8CE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5E88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6A43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6A0A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E1C3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:rsidRPr="00A8307A" w14:paraId="1A36998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5F87D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AB92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E4D5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8A98D1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47154DF6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CAD8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9379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6236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9CD5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733A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:rsidRPr="00A8307A" w14:paraId="4D24510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C27BB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D156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B4D3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BEECD0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348F9E4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73AB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0455730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A8B8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714B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3123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F92D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3206E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404F0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6D78C4" w:rsidRPr="00A8307A" w14:paraId="5327804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45335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8C271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018826A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F474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9D751D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8A2991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748F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6139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BC54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D15A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3A89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1C06E9C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1BC7A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85820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7B39D296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0B435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1E4EDD" w14:textId="77777777" w:rsidR="006D78C4" w:rsidRDefault="006D78C4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40C446A2" w14:textId="77777777" w:rsidR="006D78C4" w:rsidRDefault="006D78C4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44D6803B" w14:textId="77777777" w:rsidR="006D78C4" w:rsidRPr="00A8307A" w:rsidRDefault="006D78C4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226E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C6DF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2D5E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5A5F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D99E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:rsidRPr="00A8307A" w14:paraId="6B8C98C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402A3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61027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3B467DBD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27FC6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FC86AD" w14:textId="77777777" w:rsidR="006D78C4" w:rsidRDefault="006D78C4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17C77A16" w14:textId="77777777" w:rsidR="006D78C4" w:rsidRDefault="006D78C4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5AA34C4C" w14:textId="77777777" w:rsidR="006D78C4" w:rsidRDefault="006D78C4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2E33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291A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9F4F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70D4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5586E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CFE1C32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6D78C4" w:rsidRPr="00A8307A" w14:paraId="1446626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D2837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C8272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53FA9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17ED9E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73039B37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67E7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FAF2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FE726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0C13978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950F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4DB2C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A8D19E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547E81CC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:rsidRPr="00A8307A" w14:paraId="7D68CA1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AB7FA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0DD7E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E055E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908B6A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1E41380D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01CB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9A79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E236A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5E718D1F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FC284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61D24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:rsidRPr="00A8307A" w14:paraId="4F02D49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DB04B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1024A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4FC1B0F1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DE225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C9820E" w14:textId="77777777" w:rsidR="006D78C4" w:rsidRDefault="006D78C4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268F1A0B" w14:textId="77777777" w:rsidR="006D78C4" w:rsidRDefault="006D78C4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6F25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C8F8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A5122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75632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2BBFE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:rsidRPr="00A8307A" w14:paraId="1AEA0A7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386F8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D9C34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23DE550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FC03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2E9278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42B5C2CF" w14:textId="77777777" w:rsidR="006D78C4" w:rsidRPr="0032656D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F686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4EBC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6A35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4025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B7C82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4D44F15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EAB9E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6D78C4" w:rsidRPr="00A8307A" w14:paraId="61ACAC0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3858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E5BE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7FE1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1B7E0B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42BF1CA0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9FB8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1F3E00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13E6794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0BC6B77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9059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7E53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06E4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28B5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78F06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6D78C4" w:rsidRPr="00A8307A" w14:paraId="1637445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FD930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BE81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2C80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90143F" w14:textId="77777777" w:rsidR="006D78C4" w:rsidRPr="00A8307A" w:rsidRDefault="006D78C4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3665AA27" w14:textId="77777777" w:rsidR="006D78C4" w:rsidRPr="00A8307A" w:rsidRDefault="006D78C4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D57E8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D6252E5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5012FF8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1737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7C0D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E212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A59E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6D78C4" w:rsidRPr="00A8307A" w14:paraId="657EEBE2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48BA6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E504D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B4A2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688C2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57D50FFA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2CDED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932CA59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99C9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901AF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24C3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302A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4948E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6D78C4" w:rsidRPr="00A8307A" w14:paraId="09174B59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C23C1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4771C" w14:textId="77777777" w:rsidR="006D78C4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1A3A3867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288F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9DDC8C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0922DF1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67045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DCFE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D7350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D85D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4C21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:rsidRPr="00A8307A" w14:paraId="783B8EE7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23806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C1BD8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4E2E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61323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76D0960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8D599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7320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6785A" w14:textId="77777777" w:rsidR="006D78C4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34D3F7AD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17FB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E51F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:rsidRPr="00A8307A" w14:paraId="6AF21E1A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61ED8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9FFBC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4C32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8EE882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6E7AB87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47796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CB02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E88FB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55C9E398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D12F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D51E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1C7C631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D78C4" w:rsidRPr="00A8307A" w14:paraId="44B3390B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9C6DA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E7955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16715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AC42C2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C89D3C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F830B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3047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FA119" w14:textId="77777777" w:rsidR="006D78C4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1E0421B0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D1C1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BF002" w14:textId="77777777" w:rsidR="006D78C4" w:rsidRPr="008907B7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A8307A" w14:paraId="0211F808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03D4E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C98CC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EC48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A6DAB1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5209C1A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2F118F8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4FBCE29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DE146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7FE2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E72E3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113A6262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CFD1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5B9F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F1B059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14:paraId="2AB1CCF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A8307A" w14:paraId="5F6ABE69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4F086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BFF33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6F2A330A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4EA4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CCE2D7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6527104B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26A9044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7163A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C8C8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71E1D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AEB9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BF9E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61E35A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0FFC5C3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A8307A" w14:paraId="33547500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7BBD5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D8D42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0DD4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E54DB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7EE2975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46069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F836F64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0055219B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CF6D55A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3D7A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60B5A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E26B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FAB4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6FA54C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7C93208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A8307A" w14:paraId="5DFF07B9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94842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5DBDA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005C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EB478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552355B7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C2140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BB470F0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45D751C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7062AFC6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E41C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D68A5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4727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8D24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328598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6D78C4" w:rsidRPr="00A8307A" w14:paraId="08F92966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83E31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6AC8D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6736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A598D3" w14:textId="77777777" w:rsidR="006D78C4" w:rsidRPr="00A8307A" w:rsidRDefault="006D78C4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, linia 3 directă 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493CB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6B4F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9B9AD" w14:textId="77777777" w:rsidR="006D78C4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14:paraId="0F352068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8E13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5C87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6D78C4" w:rsidRPr="00A8307A" w14:paraId="217D05E3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5D431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A4719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6681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F51F2A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24B9670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31A90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EF30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E6953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3F6B72D0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0715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950B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0D8AD0E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D78C4" w:rsidRPr="00A8307A" w14:paraId="295BF729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79261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786EE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01D5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11A9DC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25AE12F2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9A655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ECB3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7E47C" w14:textId="77777777" w:rsidR="006D78C4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1D255685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4EE4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50775" w14:textId="77777777" w:rsidR="006D78C4" w:rsidRPr="00653AC2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A8307A" w14:paraId="6F11CF75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5A9D9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1CE62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77CA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C6514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D293AF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78FE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FE7CB03" w14:textId="77777777" w:rsidR="006D78C4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A63F9DF" w14:textId="77777777" w:rsidR="006D78C4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2875BA4D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8F11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5E663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40E1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CCBE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66AD4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6D78C4" w:rsidRPr="00A8307A" w14:paraId="3DCAEF9C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0BFD4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BF97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E0EB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875D12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030A462C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2B62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0833B3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5842C5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5BA4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835B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0C9E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E6D6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27AAA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6D78C4" w:rsidRPr="00A8307A" w14:paraId="778B4DB3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701D3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DC06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C58C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E6F799" w14:textId="77777777" w:rsidR="006D78C4" w:rsidRPr="00A8307A" w:rsidRDefault="006D78C4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5AB5ADF4" w14:textId="77777777" w:rsidR="006D78C4" w:rsidRPr="00A8307A" w:rsidRDefault="006D78C4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DF4FC6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0040225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4D32D84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64860641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4AADBA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89E8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6A89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E72E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A33A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7AB2F6AB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0BE4B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11D3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B666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2474EE" w14:textId="77777777" w:rsidR="006D78C4" w:rsidRPr="00A8307A" w:rsidRDefault="006D78C4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5FA69D6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F29666" w14:textId="77777777" w:rsidR="006D78C4" w:rsidRPr="00A8307A" w:rsidRDefault="006D78C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6809030" w14:textId="77777777" w:rsidR="006D78C4" w:rsidRDefault="006D78C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5D283FB4" w14:textId="77777777" w:rsidR="006D78C4" w:rsidRDefault="006D78C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6C20B40E" w14:textId="77777777" w:rsidR="006D78C4" w:rsidRDefault="006D78C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DA86ADB" w14:textId="77777777" w:rsidR="006D78C4" w:rsidRDefault="006D78C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01183173" w14:textId="77777777" w:rsidR="006D78C4" w:rsidRDefault="006D78C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82DACBF" w14:textId="77777777" w:rsidR="006D78C4" w:rsidRPr="00A8307A" w:rsidRDefault="006D78C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8D60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8C50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C130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37F9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61A63945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DFDCD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E68B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49DC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96D9C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5B2E71E0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1FD38780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020D4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6C3ECC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E760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333E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9F4E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574F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1B7AD9F3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FF5CA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52B8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14:paraId="515408D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4641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E1B355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48A994F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2CC41CA6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8BD52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C687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0ABD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C642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B872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14:paraId="30ADED7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:rsidRPr="00A8307A" w14:paraId="03CC331F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80735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9647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08F8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7048E0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7EA890B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3C59AEC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517B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FFC9CD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A465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8534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00AC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99C4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22048D7C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1E701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7FAC9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377CE0A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3A5F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C29DCB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2D2C3CE7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152940B0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6AA36073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8B804A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8461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52FF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D707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F7FE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BC86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:rsidRPr="00A8307A" w14:paraId="055E745E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49502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521B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BB8A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D7E7EF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25E9B30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639D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4965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9314B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3314FD5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7A61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B454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:rsidRPr="00A8307A" w14:paraId="0C156F28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2E203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558D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E227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AC5072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369707DF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5B15C369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6CF68555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6073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E994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AEE4B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5154813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F2B1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5366C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315ACFE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9A6B5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6D78C4" w:rsidRPr="00A8307A" w14:paraId="6614CEDB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616FE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CD05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23B3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F6154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479C1BE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6C96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2C94A8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C521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70A2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DA8C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FB02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0B5CE962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0A4D7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09A8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61A3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E9A2A7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6C11AA3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D1AF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DC034B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51B45415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0E0A9B99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7FFFA9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E8EE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C6E3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DD07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3F30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1FF09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6D78C4" w:rsidRPr="00A8307A" w14:paraId="2FEB066F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20E00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FCEB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A55F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BFC40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3CCF692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2C520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1515E6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F5FF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1A30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8402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1CE57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E5C60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6D78C4" w:rsidRPr="00A8307A" w14:paraId="132DD395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AEE2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BF6C8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7B9738F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11B3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2D214F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F63ACF0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E59D6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96119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EEDB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3A75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82845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:rsidRPr="00A8307A" w14:paraId="474793A0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ABFE9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1441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EA05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B91B78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65F8E7A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4AE9CDE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C692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A3E3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22118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495C706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0313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C43F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:rsidRPr="00A8307A" w14:paraId="59978EF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72C94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6003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3C8C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6B337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3BA34C81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2BAC1A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35CB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03288B7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4579FF9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44EE44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9416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EE7C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DC11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4568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293FFE5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3ABF6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8D23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627C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50F15B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574817C2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4564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1E2FA63C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509129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681B90B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C60A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3BC4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AEE0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B1EA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647DE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6D78C4" w:rsidRPr="00A8307A" w14:paraId="61A8033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C02CB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lastRenderedPageBreak/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3D8A9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BA259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00157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03451822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B7AE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71D1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37056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14:paraId="278942F0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9A90C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71EDE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:rsidRPr="00A8307A" w14:paraId="6D3605A8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02349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653E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58ECA69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FF67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5F7752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7D7145D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7D90A2F7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30C8CC8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C099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829C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7041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5CA6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32456" w14:textId="77777777" w:rsidR="006D78C4" w:rsidRDefault="006D78C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228603A9" w14:textId="77777777" w:rsidR="006D78C4" w:rsidRDefault="006D78C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0A472D29" w14:textId="77777777" w:rsidR="006D78C4" w:rsidRDefault="006D78C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79C2B4D" w14:textId="77777777" w:rsidR="006D78C4" w:rsidRPr="00A8307A" w:rsidRDefault="006D78C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6CCDD81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3F252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40A07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3931B15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E42A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00FDC1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1013A836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D28E3F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4BDD44C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6141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E98B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4975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DDBA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1447D" w14:textId="77777777" w:rsidR="006D78C4" w:rsidRDefault="006D78C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136D6041" w14:textId="77777777" w:rsidR="006D78C4" w:rsidRDefault="006D78C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66126638" w14:textId="77777777" w:rsidR="006D78C4" w:rsidRDefault="006D78C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6AE84C8E" w14:textId="77777777" w:rsidR="006D78C4" w:rsidRPr="00A8307A" w:rsidRDefault="006D78C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5C2C7E4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8224E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8E17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EE8A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E1094C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42E50F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61CCF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09EBEBC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1A63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31D52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89E3E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B86FE" w14:textId="77777777" w:rsidR="006D78C4" w:rsidRDefault="006D78C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1368948" w14:textId="77777777" w:rsidR="006D78C4" w:rsidRDefault="006D78C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243D3BD1" w14:textId="77777777" w:rsidR="006D78C4" w:rsidRDefault="006D78C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6D78C4" w:rsidRPr="00A8307A" w14:paraId="58AA218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5DF85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CD26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162A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E2B6A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2986D73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A9CE4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196BF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0CE89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063F8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7E0DC" w14:textId="77777777" w:rsidR="006D78C4" w:rsidRDefault="006D78C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6D78C4" w:rsidRPr="00A8307A" w14:paraId="13A0355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41394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FD3B5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99068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D5D4D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65283D5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069872C6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7DB1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CCDF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515BB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7DEF5A7B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F1FB0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F8F35" w14:textId="77777777" w:rsidR="006D78C4" w:rsidRDefault="006D78C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1C5D027" w14:textId="77777777" w:rsidR="006D78C4" w:rsidRDefault="006D78C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CF3139" w14:textId="77777777" w:rsidR="006D78C4" w:rsidRDefault="006D78C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6D78C4" w:rsidRPr="00A8307A" w14:paraId="3AC8D187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C32F1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AE83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B8DA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96FDD1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293F7F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DA68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680AB8B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E759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1110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6C27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EF3F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4164E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6D78C4" w:rsidRPr="00A8307A" w14:paraId="580D32F9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AF931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69BC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2E60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DE7D7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5812F67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45A2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2A03A54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821C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3D33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AA04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284B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3AA65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6D78C4" w:rsidRPr="00A8307A" w14:paraId="22FC9AE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95799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2339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20BB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D90A01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761B8FA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24F5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2A9EA5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1B8FAE2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7218B78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59A1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4914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5805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8A07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016E9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6D78C4" w:rsidRPr="00A8307A" w14:paraId="31CA654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E8586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5531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0E13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BD92C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7B4261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740A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DE8859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99E7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00B7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40FA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A0B9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525C162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6D78C4" w:rsidRPr="00A8307A" w14:paraId="17BA91F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D2F56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DD37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5E17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780B85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C5EAD1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2C83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6C67817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F188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E0DE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721B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647E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41F0A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6D78C4" w:rsidRPr="00A8307A" w14:paraId="13B6554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F3D6C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4400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87C9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D0B45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3A2BD9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FA00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BB88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43BB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489D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7EDB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E6862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6D78C4" w:rsidRPr="00A8307A" w14:paraId="52FF80E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1371D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C3C9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D134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AA050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590B7A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1C1F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B84E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5D5F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EA5A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686D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6D78C4" w:rsidRPr="00A8307A" w14:paraId="123A507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2055A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40DD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390C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36DC05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5A373A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96EB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A400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6E73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11C4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7581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6D78C4" w:rsidRPr="00A8307A" w14:paraId="1783A978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D4888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473C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B7CF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96663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4DD808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804B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2F9EC9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676A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3EDF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D073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A340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B9C33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6D78C4" w:rsidRPr="00A8307A" w14:paraId="75265B38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1DD0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9776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65EC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9F6A4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8BE4D5C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7AABB9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B11F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C9AC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A95A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C7EA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3120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4634D6BA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6FA6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61A5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CFF5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3CFCA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3B68902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3CB30950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9180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AC55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07DE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BF49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2481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6FA40B1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E69C5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CA05A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3E308B3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993B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85ED43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6EC0C3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E656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47003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A166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A5C3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15C7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:rsidRPr="00A8307A" w14:paraId="3E23674E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9E8AB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F98E6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654992E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5DFF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BCFE96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F7F98C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4234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9CAE9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A1301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7D659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6C4A9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:rsidRPr="00A8307A" w14:paraId="21E41196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EE1FE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0B22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E625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BFB951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73508C0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DB40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010D6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2C699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4C69A1C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0A3C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85B5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:rsidRPr="00A8307A" w14:paraId="08611DD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37558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9803E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9AB1B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2609D1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72537D0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14BB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380C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03A71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13EEED53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34EC3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15EDE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:rsidRPr="00A8307A" w14:paraId="6F469D2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203D1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92C6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A916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39695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698B4D00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015F8C1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4D25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C361F5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DD86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3A1F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848B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A1D6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6E600FA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FB58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5184A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18E1A70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08CD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B88FF1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4D76D6FC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2517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D47B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4CB0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E01C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6B2D0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AD6C402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2A508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6D78C4" w:rsidRPr="00A8307A" w14:paraId="7721E1E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6485F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34D57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ABA93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648D8B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0396E158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4E4FAA42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3962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3E00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77863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74725F2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A532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511A8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5311A1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4DD81EC9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:rsidRPr="00A8307A" w14:paraId="78A74E5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4A4A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FE934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22E15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2EAC53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7895DE0A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4296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B664E4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5FA8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89C68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4FE66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066DF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53F8578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CEA0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4BABF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25FD1D6F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F0250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E8B2D9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1E50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B3DB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B73F6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CA671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A237B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0FFE4C6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:rsidRPr="00A8307A" w14:paraId="2ACCFA1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2701D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410D5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67E70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7D7E54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44F1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AA80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DE93F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46F9C64A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8EBC2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95A60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6D78C4" w:rsidRPr="00A8307A" w14:paraId="1EB1C10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3A07F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0F4F0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10D17C00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EB330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7D1234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01F9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8E7B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EBEC8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9F44C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DC1D4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6D78C4" w:rsidRPr="00A8307A" w14:paraId="3A1BFC7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6E94F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14547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B9CDE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3DD5F3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5BB4C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D2F1B5D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7339A6E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60B1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483B1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CED53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962B2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6D78C4" w:rsidRPr="00A8307A" w14:paraId="740A393E" w14:textId="77777777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124BD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B59C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EF49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CA1687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14:paraId="21CF126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2FA8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D52BEF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14:paraId="5A7548C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60769AF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124D6C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D50FF6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26A6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8F1C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FF22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A797F" w14:textId="77777777" w:rsidR="006D78C4" w:rsidRPr="00A8307A" w:rsidRDefault="006D78C4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14:paraId="4F93CC1C" w14:textId="77777777" w:rsidR="006D78C4" w:rsidRPr="00A8307A" w:rsidRDefault="006D78C4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6D78C4" w:rsidRPr="00A8307A" w14:paraId="4F817D4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EF04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8511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B6A4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19AD2B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41151001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3D7D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C5F5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39A8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0C7CE16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EE4A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6F77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:rsidRPr="00A8307A" w14:paraId="409C119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00B33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A676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E16B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CA2FB7" w14:textId="77777777" w:rsidR="006D78C4" w:rsidRPr="00A8307A" w:rsidRDefault="006D78C4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32955307" w14:textId="77777777" w:rsidR="006D78C4" w:rsidRPr="00A8307A" w:rsidRDefault="006D78C4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EFB5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C797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BB92B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200+200</w:t>
            </w:r>
          </w:p>
          <w:p w14:paraId="59AB8DA5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5E9C8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6544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:rsidRPr="00A8307A" w14:paraId="7BE1867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BB9FA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A89C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48EF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6D038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3A2E1B0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0B1F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82E5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5AE3F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0E9A720C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5E198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C56A4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D14A3E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:rsidRPr="00A8307A" w14:paraId="629E8B6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0C5D2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1D87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B0D0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6F8250" w14:textId="77777777" w:rsidR="006D78C4" w:rsidRPr="00A8307A" w:rsidRDefault="006D78C4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4FE6F674" w14:textId="77777777" w:rsidR="006D78C4" w:rsidRPr="00A8307A" w:rsidRDefault="006D78C4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9A43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E762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68BC8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D4F8C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18A2B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6D78C4" w:rsidRPr="00A8307A" w14:paraId="5CB96FB2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7E5E1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1AF0A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8F4A0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18B99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1943FFA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67322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04FC2EA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59969BC0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1E201D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66DA74A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47B7AA56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6C0E77A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11871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78E24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8CFAC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7EB94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4896D01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58E19B3D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EF719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5A687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65F2F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270336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CB316C5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7D49A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5A7E529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3B33786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9E991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F644F3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3ECEF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977EA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04D73906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D4834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97D2F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8488E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83AF9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7EF5541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A783F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97F838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E5031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B3922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FA6FA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9A4E2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B625D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6D78C4" w:rsidRPr="00A8307A" w14:paraId="0828BA56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35553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DDD293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82270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20E6E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D47FDB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DDC693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BD046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5E975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E0E01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01930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71F74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6D78C4" w:rsidRPr="00A8307A" w14:paraId="301DB363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130AA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349ED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BD35C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C3FCB0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1FC1D06B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65629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847D9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D30D4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B14DB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DFF0EB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E3897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6D78C4" w:rsidRPr="00A8307A" w14:paraId="19FF148E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79AED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7F7E9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2F294B7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3FF1E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314D6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C72E0E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E2BB7A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E30FCB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5C1F8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31204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AF44A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32E9180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4C87B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6D78C4" w:rsidRPr="00A8307A" w14:paraId="51E3A213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45158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717AE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85CDC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33686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3880C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4B1DBF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4651567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701AF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CC6F42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791837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6E2DE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6D78C4" w:rsidRPr="00A8307A" w14:paraId="6D498213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DA4B8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34FD5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E6B11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23AC3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F91EC4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C21F62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4DED521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733C5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DE6C0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E26E7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7B531F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6D78C4" w:rsidRPr="00A8307A" w14:paraId="039477F9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01474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ED823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A9CDF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4FC0AB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09F3996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7104B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5CD9B9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D5FC6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4065B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89F73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7DDD08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6D78C4" w:rsidRPr="00A8307A" w14:paraId="14B50C16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B4B25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F0EB36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05D5C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E71F32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1A463DB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97A63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76D08E2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E9756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4911E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41D5C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B389A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6D78C4" w:rsidRPr="00A8307A" w14:paraId="6456B342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6CDB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5BE4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0ECB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C67F7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F15AD6C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AE3A5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FEC21DB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20DBC47F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2A0E1261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78E3EFB2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5B6F8569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DEFD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653F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FC3D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8967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908BF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6D78C4" w:rsidRPr="00A8307A" w14:paraId="72AE59FF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7E914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5990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B953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47BD90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D4016B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3C59D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10A2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F462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2DA5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E76C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6FE8F569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F78F6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0297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2B71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876598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E514972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B49FE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27C3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4869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B968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9E2A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12A4D9EC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BA7B1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D168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6221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66BF86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1CE3220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5C32C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0FD6F1D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359C7664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4E769F69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37CE6B1E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04F02DED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0D1E9047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6891A997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3723EFBB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78B0A5A8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01E3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4B58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575D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71CA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3371E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6D78C4" w:rsidRPr="00A8307A" w14:paraId="464A731A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8FF03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BEC7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C151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A19DC6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D2E71EB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53F07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14:paraId="64DFD6A4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A4F6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43B7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A2E8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8CDC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39160B8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E8E4E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6025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5237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0F68B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A3153C8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7E514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14:paraId="29CC020D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77D6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1F3D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3D85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EFB9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5BDBB11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64451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7A95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79D1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0216DB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9339C70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5361A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14:paraId="0EF94CE1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7078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81A2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F799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9987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11B9523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128D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56D3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C719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1F4D35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DE1B46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3D96C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14:paraId="5848C891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355B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B3A2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37FE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F8E0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2C2037EE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45C2E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113C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05C3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5E4FD2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128FAB6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706A3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671F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F910F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172CD56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47C8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94CC2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4729DE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:rsidRPr="00A8307A" w14:paraId="26066607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E61DA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CD179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498CCA6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CA04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DE016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10E9F544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7A72E16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F2DDA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EC57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9FB5C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CDACE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2D744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A194204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:rsidRPr="00A8307A" w14:paraId="5C4C071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4D476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79C5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6926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7B1B2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ECCDDAA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09555" w14:textId="77777777" w:rsidR="006D78C4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84D97CD" w14:textId="77777777" w:rsidR="006D78C4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23C5569C" w14:textId="77777777" w:rsidR="006D78C4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64986EEB" w14:textId="77777777" w:rsidR="006D78C4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46E41BD1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BF0B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ED435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FB76A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C4641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502944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6D78C4" w:rsidRPr="00A8307A" w14:paraId="2218491C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8108F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021A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8E10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DED5E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AC1475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B1D44" w14:textId="77777777" w:rsidR="006D78C4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7FE7DD0" w14:textId="77777777" w:rsidR="006D78C4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592D72AC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50FB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8DA83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3B72C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6D5D2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45B408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6D78C4" w:rsidRPr="00A8307A" w14:paraId="62E1271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9857A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245A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7EC1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A8296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64A5852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B2944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BDAE9A0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1636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E92A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CC14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0560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6D78C4" w:rsidRPr="00A8307A" w14:paraId="76A44304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5109D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B5BE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0C8E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A799DC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7C66E40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08B95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68779031" w14:textId="77777777" w:rsidR="006D78C4" w:rsidRPr="00A8307A" w:rsidRDefault="006D78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3A96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79D9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50E9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D3F7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58DA8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79C4314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D78C4" w:rsidRPr="00A8307A" w14:paraId="091AB7C1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BEDF6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4B36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4849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8F517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E3566C7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48F4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76E945F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F321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23A5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59B5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509C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94375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6D78C4" w:rsidRPr="00A8307A" w14:paraId="4A43128E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829B9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58A6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B765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C8018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1BEEB58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641E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E0AF03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04AD674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F38B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F102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C96C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1BAA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6D78C4" w:rsidRPr="00A8307A" w14:paraId="6A922D56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BA2A9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BF56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2394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EB1502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491AF8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720D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08483D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06C1D85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59585A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44D4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563D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376F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8798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2A79D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6D78C4" w:rsidRPr="00A8307A" w14:paraId="2D96076A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23E79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34F9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2691576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3EF4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903CBB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3176B105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1D38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D8DA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134A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E195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E6E8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76120D5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:rsidRPr="00A8307A" w14:paraId="5425753C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73476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49397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6AEF0A7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0F50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76101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5B546C37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50C871B7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34BF5D5C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D712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9EF9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9E76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E0E3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51520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313833BC" w14:textId="77777777" w:rsidR="006D78C4" w:rsidRPr="00CA7415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6D78C4" w:rsidRPr="00A8307A" w14:paraId="75FE8DCF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F52A4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2413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D649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393E90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7121F340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3E7DCF64" w14:textId="77777777" w:rsidR="006D78C4" w:rsidRDefault="006D78C4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7B8A13F4" w14:textId="77777777" w:rsidR="006D78C4" w:rsidRPr="00A8307A" w:rsidRDefault="006D78C4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C75A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B0F0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CDE7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5F9EF0A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3928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85C85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61222551" w14:textId="77777777" w:rsidR="006D78C4" w:rsidRPr="00CA7415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6D78C4" w:rsidRPr="00A8307A" w14:paraId="58044788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321EE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9784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9482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B2487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3C9251C6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7E54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4B03D88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6D96263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4457CF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8D7561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80F563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BB1A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C4C6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C16B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0114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33EFDD3D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90BB7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3471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C295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DB71A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5AA32B11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40B81580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711DB6AC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5E94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25DB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2466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34F6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A23E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40A16BC1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3DDC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CEC7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7D53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6B65F0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1F32828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7374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1B49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A6F2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72B0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94DF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54C40406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F8F60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C1B8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A13F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BBD9F7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59A5DBA1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4AE795EA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316F1776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3E17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D2C4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98E44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6CC3B02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8AB5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22237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E476A4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:rsidRPr="00A8307A" w14:paraId="3508274D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B2DCC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8E039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EC0F2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7D06BE" w14:textId="77777777" w:rsidR="006D78C4" w:rsidRDefault="006D78C4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26786032" w14:textId="77777777" w:rsidR="006D78C4" w:rsidRDefault="006D78C4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F285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B8B1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2CF96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7CC2811C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00449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13AC3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:rsidRPr="00A8307A" w14:paraId="7B64D0A2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8945C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049A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6DA1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79B4AB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7314D7D0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842A6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2F1185FD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4E4E10C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68DC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9E79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6F6C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534F7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B4D9BF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6D78C4" w:rsidRPr="00A8307A" w14:paraId="662D37FB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4C465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F461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17DD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453051" w14:textId="77777777" w:rsidR="006D78C4" w:rsidRDefault="006D78C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3B5B6865" w14:textId="77777777" w:rsidR="006D78C4" w:rsidRPr="00A8307A" w:rsidRDefault="006D78C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0C3C8" w14:textId="77777777" w:rsidR="006D78C4" w:rsidRPr="00A8307A" w:rsidRDefault="006D78C4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4A23A85F" w14:textId="77777777" w:rsidR="006D78C4" w:rsidRDefault="006D78C4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F20BF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8303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F100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729D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6D78C4" w:rsidRPr="00A8307A" w14:paraId="66ACA1BC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98367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303D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7477785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1948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BAD12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73F5EEF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EB12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03E5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4DA3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3454297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706D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DDBF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54CD651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:rsidRPr="00A8307A" w14:paraId="72F04469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9CD7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E9B0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E3AD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9498D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0FB802D7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1B57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B7B6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940B0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77234A7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DCA9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11431" w14:textId="77777777" w:rsidR="006D78C4" w:rsidRPr="00B943BB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6D78C4" w:rsidRPr="00A8307A" w14:paraId="6BD3EBD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D5B39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1481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75E8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52B936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269827BB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363905FA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727E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1B75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3147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5ECB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79C4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4A70500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BAE63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DDB9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EF31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D0D07C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45DB0D0C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063B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D717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5C481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3F507B8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EDA6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D99C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:rsidRPr="00A8307A" w14:paraId="612F0653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A6731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5B66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1703E4C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BE82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B6F04C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162D674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0F10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C782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9863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EF25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34E25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53499BC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49EB412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:rsidRPr="00A8307A" w14:paraId="29D5B05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28ED8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ED58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171F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8D9167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76100E9B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D499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E0F3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B4CA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6128BD6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6A8E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A7E41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C8A89C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6D78C4" w:rsidRPr="00A8307A" w14:paraId="6A17742A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A5019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F90C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2A10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093960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66EB06EB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17546B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63F5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9695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AFC0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2A48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FAE8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4B3460A3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06A84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31C1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04A8E1B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8EB9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A3218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4C4AF750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E90C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4FE8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571F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1B9F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728C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5D84D03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:rsidRPr="00A8307A" w14:paraId="5F93EC70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C2FD2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366A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4F21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37969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5F99414C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AF90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00AA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6BB90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6E562A9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C2A2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9475F" w14:textId="77777777" w:rsidR="006D78C4" w:rsidRPr="00D0015E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A8307A" w14:paraId="31F1B69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2783A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B265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B505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F701C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530C5B7A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E40E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4FAC686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E481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103F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29BA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A765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09C5B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6D78C4" w:rsidRPr="00A8307A" w14:paraId="559EC4A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7C8C1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D698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662F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AE9DE8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71EC8566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69C2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7360846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4BBF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BA41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3948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6988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771CF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6D78C4" w:rsidRPr="00A8307A" w14:paraId="43A7F723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A6EB1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54F1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840E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3EE16A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505A973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9096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5E9A932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B233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3DB9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BF03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B6F4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49F0C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6D78C4" w:rsidRPr="00A8307A" w14:paraId="471F2D4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0CD90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ACA9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B661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693D28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765BDA1B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B2EF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504E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A0FF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2A4A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4AB6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0FB85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6D78C4" w:rsidRPr="00A8307A" w14:paraId="5706C7C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9EB6C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938C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4A42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0B49C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5F1A6C06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3AF1160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A58A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F6700A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0597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5D5F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D6DF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0A0D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14DDFBE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AB9D7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84ED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6964560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4596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26939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08F9EE0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CCC3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3661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09A5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D932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25AB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:rsidRPr="00A8307A" w14:paraId="39CE6CF0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50729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0859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2AA1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D3BD9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3E1C70F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789C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5BDD786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5A60CA7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4E4499F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38D364E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3F44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E036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5838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478E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59A9A1B0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6102D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751C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951C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B31D40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5D7617E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680228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A846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6C6C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3915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B650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0E1F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4DBC3452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CB86C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BFF2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0EE713B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C29F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121A47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0D870F2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E151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B710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C5F2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A4E4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ACD9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0FE101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6D78C4" w:rsidRPr="00A8307A" w14:paraId="107815E0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01231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6CAEC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0C13B9D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E567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D8AEE8" w14:textId="77777777" w:rsidR="006D78C4" w:rsidRPr="00A8307A" w:rsidRDefault="006D78C4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44BAEECB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7CCE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C3D4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8206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F745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02466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3F613D4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:rsidRPr="00A8307A" w14:paraId="20C18185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BE061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BD75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FC50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462A0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37C841D0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1891A39A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E190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3752B8F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FE2D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ECBB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920F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176A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5CC1EE54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27C2C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267F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A7F1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FA5677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41D40D97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F1A2528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05E6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4034ED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486B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1EB9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794B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FEA7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0E3A70D2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0155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CD42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481F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DA9C60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1DADD8D5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31642192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8AEB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7004542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11E92D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5625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A315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2D37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7F47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6DA6F227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6D7DE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4469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1B654B9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21BA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BAAA50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592462BA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C651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F164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72D8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9D49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D115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7350610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:rsidRPr="00A8307A" w14:paraId="718C0D83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4AD64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CAC7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15AF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5AF09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4FCBF82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B548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6AE64B2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F0DE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47FC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6C59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80D7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C8C07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6D78C4" w:rsidRPr="00A8307A" w14:paraId="626FCD52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F4D3B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2A6F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C96C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B1B8A5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3305760C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E779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3B8F7FE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B827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7C64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E3F2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8845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49F60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6D78C4" w:rsidRPr="00A8307A" w14:paraId="694C85DD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4A2C5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5538D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73E34F5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6C37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64D157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5BFEA3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94AA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28AA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D8D9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ED0B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A196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:rsidRPr="00A8307A" w14:paraId="47CF8D60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5124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DB47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0D94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2D2EE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3C6DE64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F291E9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87CE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A2C53C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7CDE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3802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8DCB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761C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7B9B5B78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F738C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062E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F15B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8175C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F8F709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0086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49AF61A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26F1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D291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D24E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C8BF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A1DCA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6D78C4" w:rsidRPr="00A8307A" w14:paraId="793AFB8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0F226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6507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A4CC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8F92A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CFA0B5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1564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45A6D30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B98F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78C7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4006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F529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A0647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6D78C4" w:rsidRPr="00A8307A" w14:paraId="6237FF3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F4845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4792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7965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CF800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EEF5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5CDFFCC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17F1058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146EF95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F856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C6B6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0F26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F890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3C18627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0E86BE1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6D78C4" w:rsidRPr="00A8307A" w14:paraId="52E11D2B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4F3A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A15A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E4AC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870E87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7D453C4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6425D3C5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A091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3F7C10C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59D409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3E2E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5AAE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9ABE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52DF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725BF371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8DC8E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1F69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D27B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6967C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5C018E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75878837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1985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65BD62D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4F4D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0F0A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D4B1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6F7C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71BD2990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71CB4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4F98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5D5E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FD1182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3195806B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4F6C5AB1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01FA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32A297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5D37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E1AC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7088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E3B7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4D9379D9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05C86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A20A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455D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3D8836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749F47C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2BDA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2181C19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CEAF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DE9A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99E2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5535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CB6FF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6D78C4" w:rsidRPr="00A8307A" w14:paraId="1E13B934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6643B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0029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51DFA4C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07AC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32BEAA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1FC97D91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2D64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2466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34EC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324E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C8E1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6714A53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:rsidRPr="00A8307A" w14:paraId="7083A5DD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4C186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1366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3C3FF51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AA42A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CAFB1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480EC09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790080DB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235C3D62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24AB9AC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665D1396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55F2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FFFB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29B5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E8D4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DF45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:rsidRPr="00A8307A" w14:paraId="5DBB2577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F1496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5775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0FF7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54E8D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687683C8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A888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4094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4635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7203370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2D32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B16E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:rsidRPr="00A8307A" w14:paraId="097D4E34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92443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11CF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12F0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C6370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633AABD6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5CDF20D5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B816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FB66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4E4E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756D81A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4A01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E6EE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301072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6D78C4" w:rsidRPr="00A8307A" w14:paraId="4A1D47E6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C6E2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3831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93C5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CD6CF1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6ED91305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B8CDF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6E1809C5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2B3BC4B3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2EF5E3DD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A337126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12888CCF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E980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BDCB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E9EC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E641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F3269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6D78C4" w:rsidRPr="00A8307A" w14:paraId="3381CF6B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C2DDA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7E23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EC9B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DCB0D1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82522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E354FB6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2E3FC219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60FC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7FED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844C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2D1B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035FE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6D78C4" w:rsidRPr="00A8307A" w14:paraId="1CDA6915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F1ACF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446F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48FA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D72261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04EA5B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7A24A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559B7B0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6DE8CDBA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17293CE7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241225CA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67406EE0" w14:textId="77777777" w:rsidR="006D78C4" w:rsidRPr="00A8307A" w:rsidRDefault="006D78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A85E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0CD4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02A7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A9D0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07086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6D78C4" w:rsidRPr="00A8307A" w14:paraId="52B0D654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E024E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B1C3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728F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9AEC7A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416ED8BA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547D35FB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CB2E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AB918A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3570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E35E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7C08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0F4E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149FB677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B3120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885F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76F4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F4D2E0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14AE4A6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01325ECB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B44D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D0E0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FF5A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09AD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11A0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6B94BACE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7B0E5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A2DD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D531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EA80B5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158A5A7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7C1E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03754C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CFCB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6B8F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2AB1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A05D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CDFDF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6D78C4" w:rsidRPr="00A8307A" w14:paraId="297D1DBA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F5504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D4EC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2DC7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917ED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5DBC4A0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20BC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013A7B1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17BE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BE0A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65CC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13C2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6D78C4" w:rsidRPr="00A8307A" w14:paraId="14218E3A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A2A95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070F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9AD1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61EF2C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2D213E15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76FF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086F236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D398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58C9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084A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DF32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85FC0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6D78C4" w:rsidRPr="00A8307A" w14:paraId="5A12DED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A1512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730C0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14:paraId="48460E1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7681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81FF9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27383D7F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14:paraId="339BF69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00DA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93AE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58B5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F11F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14BFB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2CC3CE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14:paraId="7F60BE0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68019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6D78C4" w:rsidRPr="00A8307A" w14:paraId="2A2AD6B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BD325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001A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BCA3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789CE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62293C36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7D714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90316F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4255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97C3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FC66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BA853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754D7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6D78C4" w:rsidRPr="00A8307A" w14:paraId="289B820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BA1DD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D796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6F6E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DBB6C5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10FF60C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0C1D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989C94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15FC412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095D29A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3980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C0C6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4864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17C1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D132E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6D78C4" w:rsidRPr="00A8307A" w14:paraId="7E4D63BA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7BE13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3CAF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DA36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63233A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074B3C5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7A2E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910B5E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111F5E3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E7B8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7086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9F6D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E678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B650F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6D78C4" w:rsidRPr="00A8307A" w14:paraId="34EEC9A9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7DFC3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02C2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5FBADF2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FFF9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CBFEB8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03F7B6A8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51270E6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625FF77B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60BC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E2F1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2BF0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8739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7838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:rsidRPr="00A8307A" w14:paraId="06BEA329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B2186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1F64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30C5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0E39B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40C89A36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0F21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6CE357F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68B22D7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80C6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F6AE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6252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CD47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6664535F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60088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F5AC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ADB1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14B84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5AEF8158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1F43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4A42EDB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04A6A2D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07C189F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26D59DB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6C116EE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73D81E1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7E69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7427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EC8B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718B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DC884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6D78C4" w:rsidRPr="00A8307A" w14:paraId="2F5E471B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F45F8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C087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EBBF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EDC5AC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6BC55A9B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1E7B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3379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95D9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88F1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5933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3F5EF5F6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A9646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3CF8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C33B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58177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58892E55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3679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AF21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6201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9F3F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1FE6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F905C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6D78C4" w:rsidRPr="00A8307A" w14:paraId="6139833B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EBC67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E93B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4795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C0C7F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2DC521A2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80CE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3FDF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1E27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AAA6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7245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4D4015CA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C4AAB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972F7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396+750</w:t>
            </w:r>
          </w:p>
          <w:p w14:paraId="553C367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31B3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37396F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DA34338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6C1C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450F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23E8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5F9D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D9DE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5A6B30EE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0C2EC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297B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372B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E3CC0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4C168C85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9A6B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D1FC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A089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7574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C05E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3C5D482D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F546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E5DF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796E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A53BB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22F1AC5C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E121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5B835C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3C2B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20C3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BB87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01A7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856AC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6D78C4" w:rsidRPr="00A8307A" w14:paraId="584013B8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6CD13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62CD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407C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6A5F6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02DB395B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4155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3E78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5072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F003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7EA3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6D78C4" w:rsidRPr="00A8307A" w14:paraId="37389D5A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16358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CF73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4E76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5F1066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7A04DDC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C715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4AE8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788E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B809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1626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51558A43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94576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A8973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421+800</w:t>
            </w:r>
          </w:p>
          <w:p w14:paraId="1AA7C27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D1AB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56A823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Iablaniţa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707D0F65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476E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1397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6EFC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AC70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1D71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6FA7A7AF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5FE4F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A11F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FEE7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DC6536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1223868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C046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2328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8F44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F369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DCB37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D9FC0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6D78C4" w:rsidRPr="00A8307A" w14:paraId="57D98D3C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8D56B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032A0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1B230C4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AC5B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9F4FED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10CA0028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4B5D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061C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4E2D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03FF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3582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3183E13A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C120F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DAC6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CCFC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6BDAA2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00AF74CA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0074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75C41AD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68C8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B3DD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1212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09A4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5C2EF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6D78C4" w:rsidRPr="00A8307A" w14:paraId="165BAAE5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439D3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B1FA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9445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50C508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51A3998C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6814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7DB40F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7FCF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0D3F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0A01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9A2C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D577A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6D78C4" w:rsidRPr="00A8307A" w14:paraId="268888FF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7BE46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B6E4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2746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879E3A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14:paraId="58CE13F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12FC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34DA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6971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0548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8B2C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3EC13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6D78C4" w:rsidRPr="00A8307A" w14:paraId="3AE37DD0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C6E6F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5835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BC95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D6EAD0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04FB04DC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6107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6E3577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F31B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3306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4504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8BFD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AD43AD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6D78C4" w:rsidRPr="00A8307A" w14:paraId="5DB94686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E77B1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2A70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076F913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1B4D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23136A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32ACA0A7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BE3A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99EB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9AD0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0301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121C6" w14:textId="77777777" w:rsidR="006D78C4" w:rsidRPr="00A8307A" w:rsidRDefault="006D78C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6395EB44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37938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E28D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1B59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305AD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5D1AB78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FE82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9CA6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7A28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2A9D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BBCE3" w14:textId="77777777" w:rsidR="006D78C4" w:rsidRPr="00A8307A" w:rsidRDefault="006D78C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5FCA0104" w14:textId="77777777" w:rsidR="006D78C4" w:rsidRPr="00A8307A" w:rsidRDefault="006D78C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6D78C4" w:rsidRPr="00A8307A" w14:paraId="23FE857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F705D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65F6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6AE1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8065C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01CCF4C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6872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770C94E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8B849D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494E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0D0F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E2B7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543F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26FEBC67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5155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731C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E4C2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8B72D7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55C18EA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B644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6791F08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60A1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E0F6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12C8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6B9B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3203857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E93FC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FF8D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A6F8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E66272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205B6A4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A29B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E791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74E2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D105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9D1D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933FC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6D78C4" w:rsidRPr="00A8307A" w14:paraId="109AFB0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533CD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1111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8B1F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0FFCB7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575EC3DB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C9E6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52A6645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4F01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AA36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C71F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D547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CD5DF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6D78C4" w:rsidRPr="00A8307A" w14:paraId="77F9893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C8F1D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B0A0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C74B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87CB28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5F899C77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4606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0332AA0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49B1B63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41A9515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17A2B89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5890835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3B0AD46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98357A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73CA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F6E7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EDA1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0DFD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09471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6D78C4" w:rsidRPr="00A8307A" w14:paraId="0515539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2A601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73AB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4943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85CC21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41F4EDE6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7573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9977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4C352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5FF5C37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9235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DC2C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6184916D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4636E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746C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4307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851B93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317FD362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D2F8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5B24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50BE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6B36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C3987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B7A6B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6D78C4" w:rsidRPr="00A8307A" w14:paraId="4FB5141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BEA99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3CDE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F7E2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074044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3C39169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581C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10CC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42BC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1147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AED87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0714C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6D78C4" w:rsidRPr="00A8307A" w14:paraId="390A3A3C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0DBF2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2BD17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736CDDA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0B97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571977" w14:textId="77777777" w:rsidR="006D78C4" w:rsidRPr="00A8307A" w:rsidRDefault="006D78C4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1B78B5E9" w14:textId="77777777" w:rsidR="006D78C4" w:rsidRDefault="006D78C4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770A8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99BAC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5E9A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0AA1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B1890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6D78C4" w:rsidRPr="00A8307A" w14:paraId="2576ED04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68D52E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7273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768B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B89C6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4055F60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C9B7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45F0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D3CC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12D2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D237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6D78C4" w:rsidRPr="00A8307A" w14:paraId="7B34900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E6F894B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2F01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1872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DA0907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48993E0A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DE01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5B9F59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7A0FA70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4586A2A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B0A6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A150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5E66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4685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722F1D5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A871B84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76ACD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1508F7C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5E40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D8F758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5C3E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98C6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CEFD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AC8F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C000B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560AAA2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6D78C4" w:rsidRPr="00A8307A" w14:paraId="2A86E13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4859E20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FED7E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2F16D9A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7F40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4A1BD2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A084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B6B9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B991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CA5E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65322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CB0179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6D78C4" w:rsidRPr="00A8307A" w14:paraId="34E6150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379D1A5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C6D4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9EBF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CDC655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14:paraId="173E8ACA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F2E0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F761A7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2F39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8D5C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F1EC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C4AB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FB8F4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14:paraId="6DB431C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6D78C4" w:rsidRPr="00A8307A" w14:paraId="5F1BA91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9C18BE0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0048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A046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67FC6C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14:paraId="1C4B91A1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E918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1C198D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093A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CF53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8E5E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87FF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D3328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14:paraId="3F4542A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6D78C4" w:rsidRPr="00A8307A" w14:paraId="01661D0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3327A59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C7B8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ACF2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9A6D28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A5B6A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E71E11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4818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8DF0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1972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01A8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6D78C4" w:rsidRPr="00A8307A" w14:paraId="648315F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573B483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0D6D1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14:paraId="069DCAF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06B0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96E1B2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14:paraId="6A5D457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E3A2D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A8B5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F7A6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7319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6FAFF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3E7F3DC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6D78C4" w:rsidRPr="00A8307A" w14:paraId="1099BFD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3EF674D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AA706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4AC677E8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2DA3F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AB69FF" w14:textId="77777777" w:rsidR="006D78C4" w:rsidRDefault="006D78C4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E1D92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1643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FA89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4862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C18A1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6D78C4" w:rsidRPr="00A8307A" w14:paraId="11ECA04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607AE8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80926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7963BBCF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8FF92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E131D1" w14:textId="77777777" w:rsidR="006D78C4" w:rsidRDefault="006D78C4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F411E75" w14:textId="77777777" w:rsidR="006D78C4" w:rsidRPr="00A8307A" w:rsidRDefault="006D78C4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A3EE8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BF9F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033B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DEBC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AC60D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6D78C4" w:rsidRPr="00A8307A" w14:paraId="4550CE79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D0561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4284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B693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2143D2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68339006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933F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0BC236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75D5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3D50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036E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6E8B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5AF2D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772443F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6D78C4" w:rsidRPr="00A8307A" w14:paraId="2B64C20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80DCD26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418CC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6AB83CD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2480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91815E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141CCAAB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7BB9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475E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C2E4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75FE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64CF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:rsidRPr="00A8307A" w14:paraId="7785F41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37570D2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60B0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28E4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68CEC6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26D15660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B6F8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3436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E5FD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FEAF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5C51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58035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6D78C4" w:rsidRPr="00A8307A" w14:paraId="5553D78B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28A2C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B9639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14:paraId="40AED33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8A10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76FD36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5FDCCEC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5205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6ECC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7084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47DA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559EA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4075594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14:paraId="186AD40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6D78C4" w:rsidRPr="00A8307A" w14:paraId="641913F6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0DDA5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3B6D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B37C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A7413B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107E44E9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65544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4A1FB8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A49A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736C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E086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423A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6D78C4" w:rsidRPr="00A8307A" w14:paraId="6ECB1B1F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FB117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9885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021E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32ADBC" w14:textId="77777777" w:rsidR="006D78C4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533FCBF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0347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AB25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8BB6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930C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2545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6D78C4" w:rsidRPr="00A8307A" w14:paraId="076F875E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C5C0B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3B52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8E0D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A5CD36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0DBE8EEA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D4D3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84F9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2ED9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16C2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E29A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6D78C4" w:rsidRPr="00A8307A" w14:paraId="291D4F33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8C304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E4E30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572+150</w:t>
            </w:r>
          </w:p>
          <w:p w14:paraId="441A6A3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8C31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10919D" w14:textId="77777777" w:rsidR="006D78C4" w:rsidRPr="00A8307A" w:rsidRDefault="006D78C4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0AEE21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5679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3589B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B02D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96F8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7DA45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:rsidRPr="00A8307A" w14:paraId="0F285A3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431F7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DB3C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704C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E0240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2D4296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4C84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9C43BA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1A38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A4EE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2A36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28C9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33EE82A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9D643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D797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AB69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EC3E6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F24184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3D0C7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312D47A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3621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790B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8377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5A34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05D813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1A3F1F5B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2A2A05B" w14:textId="77777777" w:rsidR="006D78C4" w:rsidRPr="00DC4AFE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6D78C4" w:rsidRPr="00A8307A" w14:paraId="4498D6E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7E27E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8DCB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8CD6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8D79C1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F84D2E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CCAEE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B21D77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3C34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651F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3DAF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3BB8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1CF6D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4D35772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72A15F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6D78C4" w:rsidRPr="00A8307A" w14:paraId="424118D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85A25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7003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F9EA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B69615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3A871A1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C0AB3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ED34D5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BEEE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9195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EF1E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2309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CDC66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6D78C4" w:rsidRPr="00A8307A" w14:paraId="2F1C2F9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2A527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6BA1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DAD9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F869C5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6FE792B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B2ED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13EE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8133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60E6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3751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AEB32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6D78C4" w:rsidRPr="00A8307A" w14:paraId="127547F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BA6AC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6125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B599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39E87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7976CC0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3EDF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C41D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6C8A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C3F3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2736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212BE0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469D0FD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D78C4" w:rsidRPr="00A8307A" w14:paraId="2E5AEAF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632DC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9E5E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4DF4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9667E8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B1D0346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3860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955B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B316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2B23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C404D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4B8CA8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55FFC3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6D78C4" w:rsidRPr="00A8307A" w14:paraId="27783F8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52001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9C67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09AA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58D793" w14:textId="77777777" w:rsidR="006D78C4" w:rsidRPr="00A8307A" w:rsidRDefault="006D78C4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2E829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9A14ADC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BC184DC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2A279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FB86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2F77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CE0E9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272CF91A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035D259A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6D78C4" w:rsidRPr="00A8307A" w14:paraId="5C52FB1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A6C9F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5E14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078F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5DBEE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472551A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7997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74DF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6A72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6E29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EFAC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D80C0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6D78C4" w:rsidRPr="00A8307A" w14:paraId="20438F2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71C7B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CA24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B5B7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317306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6720A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421C0B3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DEA6F6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10DE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FFD7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B72D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11C7C" w14:textId="77777777" w:rsidR="006D78C4" w:rsidRDefault="006D78C4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71CEA958" w14:textId="77777777" w:rsidR="006D78C4" w:rsidRPr="00A8307A" w:rsidRDefault="006D78C4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6D78C4" w:rsidRPr="00A8307A" w14:paraId="2265358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89513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BF10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ADF2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0ECE4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D4D98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D66902B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5943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2FC1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D9B2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5283B" w14:textId="77777777" w:rsidR="006D78C4" w:rsidRPr="00A8307A" w:rsidRDefault="006D78C4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6D78C4" w:rsidRPr="00A8307A" w14:paraId="6669BF9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45E88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B47F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5CB2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3F052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6B6C57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388DA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54660CC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60D1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1AF9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9BAB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E2681" w14:textId="77777777" w:rsidR="006D78C4" w:rsidRPr="00A8307A" w:rsidRDefault="006D78C4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47D2AB" w14:textId="77777777" w:rsidR="006D78C4" w:rsidRPr="00A8307A" w:rsidRDefault="006D78C4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D78C4" w:rsidRPr="00A8307A" w14:paraId="6CD0446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8E48C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481A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F101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58BE62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F8C9DC2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CD20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2130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023F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0BEA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FEE08" w14:textId="77777777" w:rsidR="006D78C4" w:rsidRPr="00A8307A" w:rsidRDefault="006D78C4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EB7410" w14:textId="77777777" w:rsidR="006D78C4" w:rsidRPr="00A8307A" w:rsidRDefault="006D78C4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D78C4" w:rsidRPr="00A8307A" w14:paraId="36C68E7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D2546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B99A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2E12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35740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AB22ED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B4A8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6791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FC6E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ECB6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DD5A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0B54F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D78C4" w:rsidRPr="00A8307A" w14:paraId="5DA752D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57C2B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97C4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07C3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592E9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F5CC83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AEE1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C634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8CDB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7DCA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925A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170F0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D78C4" w:rsidRPr="00A8307A" w14:paraId="4FCEA93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9B6E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4B3E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7C41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7AB89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D094E7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395C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6B54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4927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307C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EAB3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3A7CB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D78C4" w:rsidRPr="00A8307A" w14:paraId="62BED7E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E2959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52607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7B50CD8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AB9D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E7833B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64A25562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2809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D1C7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8FC3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153D3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9B12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:rsidRPr="00A8307A" w14:paraId="771E6ED2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E6B00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BB8E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45C1C1A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ED2A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53FFD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118BF87D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88B2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F5CC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69FE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0119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FB70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:rsidRPr="00A8307A" w14:paraId="03A8512F" w14:textId="77777777" w:rsidTr="00784376">
        <w:trPr>
          <w:cantSplit/>
          <w:trHeight w:val="546"/>
          <w:jc w:val="center"/>
        </w:trPr>
        <w:tc>
          <w:tcPr>
            <w:tcW w:w="645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E6D37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0CBCC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89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850</w:t>
            </w:r>
          </w:p>
          <w:p w14:paraId="4D970B6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D5465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BB88B2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517804FB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3F5B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7245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AA8F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04FB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EE65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RV. semnalizată în trepte.</w:t>
            </w:r>
          </w:p>
        </w:tc>
      </w:tr>
      <w:tr w:rsidR="006D78C4" w:rsidRPr="00A8307A" w14:paraId="5E141EE9" w14:textId="77777777">
        <w:trPr>
          <w:cantSplit/>
          <w:trHeight w:val="127"/>
          <w:jc w:val="center"/>
        </w:trPr>
        <w:tc>
          <w:tcPr>
            <w:tcW w:w="64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F31EB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AE6E6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591+200</w:t>
            </w:r>
          </w:p>
          <w:p w14:paraId="0A29005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FBE88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3D63F0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FC3A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2CDB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AC7B6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C6FF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0A20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65858920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2B7F8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89171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4840688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7D485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A0D059" w14:textId="77777777" w:rsidR="006D78C4" w:rsidRPr="00A8307A" w:rsidRDefault="006D78C4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2B65E4F6" w14:textId="77777777" w:rsidR="006D78C4" w:rsidRPr="00A8307A" w:rsidRDefault="006D78C4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D8A2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A03B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E300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4F8CB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980F3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0C94D833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4536E1E9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6D78C4" w:rsidRPr="00A8307A" w14:paraId="44D66CB5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A7687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1F41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D97B3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01B891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3C128D55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4DD0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161407F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41CE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4CE4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AAB99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5E7B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6D78C4" w:rsidRPr="00A8307A" w14:paraId="264A49F2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53BE2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74F07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F982E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CE1857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4388B6B8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68715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709337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7C8AC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A5F0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C62CA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6B1A8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6BDF2C75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384D3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B3B74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49417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E2085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0D67BD64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9647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11456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5E390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7C74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3EE71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1F391E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6D78C4" w:rsidRPr="00A8307A" w14:paraId="2D91CE07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96862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6566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CE54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441840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48633215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51983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06DD0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1996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60FC2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74012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47FA314D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9B410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DBBA2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3E5F4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09B301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632526BF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C511E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0BCAC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2E4FA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74A80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1D7C3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6EFD5B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6D78C4" w:rsidRPr="00A8307A" w14:paraId="48AC184B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22083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6395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20908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91569E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AB4B5A7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9A1BB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E6983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2939D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5E3BF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EFE04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939AF2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6D78C4" w:rsidRPr="00A8307A" w14:paraId="417F5C01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CE20C" w14:textId="77777777" w:rsidR="006D78C4" w:rsidRPr="00A75A00" w:rsidRDefault="006D78C4" w:rsidP="006D78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88FF3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7097D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63BA55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73F01203" w14:textId="77777777" w:rsidR="006D78C4" w:rsidRPr="00A8307A" w:rsidRDefault="006D78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FF3B3" w14:textId="77777777" w:rsidR="006D78C4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5088D" w14:textId="77777777" w:rsidR="006D78C4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5B9A1" w14:textId="77777777" w:rsidR="006D78C4" w:rsidRPr="00A8307A" w:rsidRDefault="006D78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F1601" w14:textId="77777777" w:rsidR="006D78C4" w:rsidRPr="00A8307A" w:rsidRDefault="006D78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BE6E7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0601C9" w14:textId="77777777" w:rsidR="006D78C4" w:rsidRDefault="006D78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4DF95FFD" w14:textId="77777777" w:rsidR="006D78C4" w:rsidRPr="00A8307A" w:rsidRDefault="006D78C4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662E3CE1" w14:textId="77777777" w:rsidR="006D78C4" w:rsidRDefault="006D78C4" w:rsidP="004C7D25">
      <w:pPr>
        <w:pStyle w:val="Heading1"/>
        <w:spacing w:line="360" w:lineRule="auto"/>
      </w:pPr>
      <w:r>
        <w:t>LINIA 101</w:t>
      </w:r>
    </w:p>
    <w:p w14:paraId="16E26778" w14:textId="77777777" w:rsidR="006D78C4" w:rsidRDefault="006D78C4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D78C4" w14:paraId="0B561FD4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8375F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0E3A4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14:paraId="660A0A41" w14:textId="77777777" w:rsidR="006D78C4" w:rsidRDefault="006D78C4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84D3C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7C6AC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14:paraId="588D8016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7B065" w14:textId="77777777" w:rsidR="006D78C4" w:rsidRPr="009E41CA" w:rsidRDefault="006D78C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6FBD1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754B2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90D5A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2039E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101C102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26EA5DD1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FC10A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58E0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14:paraId="4AF764B7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F9B12" w14:textId="77777777" w:rsidR="006D78C4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CC2C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14:paraId="6D416429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C713C" w14:textId="77777777" w:rsidR="006D78C4" w:rsidRPr="009E41CA" w:rsidRDefault="006D78C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B37B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267BA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21B1F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31DA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A05DDF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3E2082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14:paraId="5871F5AA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6D78C4" w14:paraId="14B65F98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DD35A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1CE8D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DF388" w14:textId="77777777" w:rsidR="006D78C4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46913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1C8FA804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4E2D5813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8BAB4" w14:textId="77777777" w:rsidR="006D78C4" w:rsidRPr="009E41CA" w:rsidRDefault="006D78C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F5126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8FCC3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14:paraId="2BA5BC80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577D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219D9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3B21710F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E01D1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8803A" w14:textId="77777777" w:rsidR="006D78C4" w:rsidRDefault="006D78C4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BE79E" w14:textId="77777777" w:rsidR="006D78C4" w:rsidRPr="000625F2" w:rsidRDefault="006D78C4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17B3A" w14:textId="77777777" w:rsidR="006D78C4" w:rsidRDefault="006D78C4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14:paraId="07115051" w14:textId="77777777" w:rsidR="006D78C4" w:rsidRDefault="006D78C4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14:paraId="3E42EACC" w14:textId="77777777" w:rsidR="006D78C4" w:rsidRDefault="006D78C4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676DE" w14:textId="77777777" w:rsidR="006D78C4" w:rsidRDefault="006D78C4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14:paraId="4C7AE58F" w14:textId="77777777" w:rsidR="006D78C4" w:rsidRDefault="006D78C4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580A8" w14:textId="77777777" w:rsidR="006D78C4" w:rsidRPr="000625F2" w:rsidRDefault="006D78C4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5817A" w14:textId="77777777" w:rsidR="006D78C4" w:rsidRDefault="006D78C4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4F3FE" w14:textId="77777777" w:rsidR="006D78C4" w:rsidRPr="000625F2" w:rsidRDefault="006D78C4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14CD6" w14:textId="77777777" w:rsidR="006D78C4" w:rsidRDefault="006D78C4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5D876E" w14:textId="77777777" w:rsidR="006D78C4" w:rsidRDefault="006D78C4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6D78C4" w14:paraId="26B1430B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B2E16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A91B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439B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D6023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555DD57D" w14:textId="77777777" w:rsidR="006D78C4" w:rsidRDefault="006D78C4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3EDC9" w14:textId="77777777" w:rsidR="006D78C4" w:rsidRDefault="006D78C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14:paraId="5C55F589" w14:textId="77777777" w:rsidR="006D78C4" w:rsidRDefault="006D78C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9677A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3A3F0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50841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A65D4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6D78C4" w14:paraId="7069AFE6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5CC58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3385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7F8E505A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D8123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FD9AE" w14:textId="77777777" w:rsidR="006D78C4" w:rsidRDefault="006D78C4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548ECA5E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14:paraId="04F6500B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96BF1" w14:textId="77777777" w:rsidR="006D78C4" w:rsidRPr="009E41CA" w:rsidRDefault="006D78C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EF45C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15857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099A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8267F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0CACE57A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DFBA0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AE058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D8B26" w14:textId="77777777" w:rsidR="006D78C4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2252" w14:textId="77777777" w:rsidR="006D78C4" w:rsidRDefault="006D78C4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5D4184BF" w14:textId="77777777" w:rsidR="006D78C4" w:rsidRDefault="006D78C4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14:paraId="358E6EE0" w14:textId="77777777" w:rsidR="006D78C4" w:rsidRDefault="006D78C4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058E6" w14:textId="77777777" w:rsidR="006D78C4" w:rsidRPr="009E41CA" w:rsidRDefault="006D78C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F3B02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79232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14:paraId="6DA0532A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36BA4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5564F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7CAF5FAB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C2574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AC76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5CBC3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C7B6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0C188E97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2DD4C" w14:textId="77777777" w:rsidR="006D78C4" w:rsidRDefault="006D78C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4590670E" w14:textId="77777777" w:rsidR="006D78C4" w:rsidRDefault="006D78C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51A3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EB3FB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B6EE3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D7FB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1C441E5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618C2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0AB35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14:paraId="6A54FD46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54B5B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D599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14:paraId="0D172BDF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AC2F5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60CA4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FCF0A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675D8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3B6AF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52D0C725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0E4BB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9B32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14:paraId="5D95AF05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83532" w14:textId="77777777" w:rsidR="006D78C4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DABF7" w14:textId="77777777" w:rsidR="006D78C4" w:rsidRDefault="006D78C4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274ACC51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14:paraId="7B8D11FF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85AEC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4F02A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E72C4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5BE9D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E7F27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6FD48194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4B753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9BFAC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AFF20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A6011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5C94462A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3F5498DE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94DCC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A5A15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EC2B4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03C86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E9EF2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ACFD9EF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BF889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A7DA8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50B3605C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48A75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06698" w14:textId="77777777" w:rsidR="006D78C4" w:rsidRDefault="006D78C4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172CC8FC" w14:textId="77777777" w:rsidR="006D78C4" w:rsidRDefault="006D78C4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73760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430D1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1C50D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158C4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73743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44E6C897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8826F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0C9A5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49961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D014B" w14:textId="77777777" w:rsidR="006D78C4" w:rsidRDefault="006D78C4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19477908" w14:textId="77777777" w:rsidR="006D78C4" w:rsidRDefault="006D78C4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AF920" w14:textId="77777777" w:rsidR="006D78C4" w:rsidRPr="00A165AE" w:rsidRDefault="006D78C4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43CEE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25D6A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67503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3D532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AF779F5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1222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694EA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14:paraId="250BCACC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FBC44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65378" w14:textId="77777777" w:rsidR="006D78C4" w:rsidRDefault="006D78C4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470D0978" w14:textId="77777777" w:rsidR="006D78C4" w:rsidRDefault="006D78C4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1297E" w14:textId="77777777" w:rsidR="006D78C4" w:rsidRDefault="006D78C4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1AC01" w14:textId="77777777" w:rsidR="006D78C4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0650C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17087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6A57D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6D78C4" w14:paraId="2833CC0E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EAC22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E5F34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73956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F8438" w14:textId="77777777" w:rsidR="006D78C4" w:rsidRDefault="006D78C4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4FB00201" w14:textId="77777777" w:rsidR="006D78C4" w:rsidRDefault="006D78C4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9B9E7" w14:textId="77777777" w:rsidR="006D78C4" w:rsidRDefault="006D78C4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DAF14" w14:textId="77777777" w:rsidR="006D78C4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27C23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13DCE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CE1AD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1A7B84" w14:textId="77777777" w:rsidR="006D78C4" w:rsidRDefault="006D78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0176B4" w14:textId="77777777" w:rsidR="006D78C4" w:rsidRDefault="006D78C4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6D78C4" w14:paraId="6423CE65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807CE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0580F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EF257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3EAF7" w14:textId="77777777" w:rsidR="006D78C4" w:rsidRDefault="006D78C4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B79ED35" w14:textId="77777777" w:rsidR="006D78C4" w:rsidRDefault="006D78C4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DDE2C" w14:textId="77777777" w:rsidR="006D78C4" w:rsidRDefault="006D78C4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1289C" w14:textId="77777777" w:rsidR="006D78C4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FAE5B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0B00D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EB823" w14:textId="77777777" w:rsidR="006D78C4" w:rsidRDefault="006D78C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FB199C" w14:textId="77777777" w:rsidR="006D78C4" w:rsidRDefault="006D78C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128276" w14:textId="77777777" w:rsidR="006D78C4" w:rsidRDefault="006D78C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6D78C4" w14:paraId="4FD8ACF5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1D740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B94EE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D50C5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05507" w14:textId="77777777" w:rsidR="006D78C4" w:rsidRDefault="006D78C4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FCAE7FA" w14:textId="77777777" w:rsidR="006D78C4" w:rsidRDefault="006D78C4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2342A" w14:textId="77777777" w:rsidR="006D78C4" w:rsidRDefault="006D78C4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82100" w14:textId="77777777" w:rsidR="006D78C4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6CC7F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0199F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3E1C5" w14:textId="77777777" w:rsidR="006D78C4" w:rsidRDefault="006D78C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9929D2" w14:textId="77777777" w:rsidR="006D78C4" w:rsidRDefault="006D78C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E61C4F" w14:textId="77777777" w:rsidR="006D78C4" w:rsidRDefault="006D78C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6D78C4" w14:paraId="24F2A9F8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01DED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8EEA7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86989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5AA0C" w14:textId="77777777" w:rsidR="006D78C4" w:rsidRDefault="006D78C4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6539832C" w14:textId="77777777" w:rsidR="006D78C4" w:rsidRDefault="006D78C4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A0FA4" w14:textId="77777777" w:rsidR="006D78C4" w:rsidRDefault="006D78C4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6EC8F" w14:textId="77777777" w:rsidR="006D78C4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DE598" w14:textId="77777777" w:rsidR="006D78C4" w:rsidRDefault="006D78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DC22E" w14:textId="77777777" w:rsidR="006D78C4" w:rsidRPr="000625F2" w:rsidRDefault="006D78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F0D8A" w14:textId="77777777" w:rsidR="006D78C4" w:rsidRDefault="006D78C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375521" w14:textId="77777777" w:rsidR="006D78C4" w:rsidRDefault="006D78C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C99F56" w14:textId="77777777" w:rsidR="006D78C4" w:rsidRDefault="006D78C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6D78C4" w14:paraId="3DC58A8C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F4F29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C96FC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91924" w14:textId="77777777" w:rsidR="006D78C4" w:rsidRPr="000625F2" w:rsidRDefault="006D78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63A84" w14:textId="77777777" w:rsidR="006D78C4" w:rsidRDefault="006D78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FBFBBE3" w14:textId="77777777" w:rsidR="006D78C4" w:rsidRDefault="006D78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7B673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C3F4273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52C77" w14:textId="77777777" w:rsidR="006D78C4" w:rsidRDefault="006D78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7A047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CB5D6" w14:textId="77777777" w:rsidR="006D78C4" w:rsidRPr="000625F2" w:rsidRDefault="006D78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897E7" w14:textId="77777777" w:rsidR="006D78C4" w:rsidRDefault="006D78C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484580" w14:textId="77777777" w:rsidR="006D78C4" w:rsidRDefault="006D78C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9EE509" w14:textId="77777777" w:rsidR="006D78C4" w:rsidRDefault="006D78C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6D78C4" w14:paraId="6FA2A1A4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103E2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EEBF0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E332C" w14:textId="77777777" w:rsidR="006D78C4" w:rsidRPr="000625F2" w:rsidRDefault="006D78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E08C8" w14:textId="77777777" w:rsidR="006D78C4" w:rsidRDefault="006D78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733CCC7" w14:textId="77777777" w:rsidR="006D78C4" w:rsidRDefault="006D78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3CC54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9028AC9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14:paraId="1192F373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D923F9E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E9F7D1E" w14:textId="77777777" w:rsidR="006D78C4" w:rsidRPr="00A165AE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FD73E" w14:textId="77777777" w:rsidR="006D78C4" w:rsidRPr="000625F2" w:rsidRDefault="006D78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13C5D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5A9A2" w14:textId="77777777" w:rsidR="006D78C4" w:rsidRPr="000625F2" w:rsidRDefault="006D78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96A6B" w14:textId="77777777" w:rsidR="006D78C4" w:rsidRDefault="006D78C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B4580D" w14:textId="77777777" w:rsidR="006D78C4" w:rsidRDefault="006D78C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6D78C4" w14:paraId="0631267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01640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270E3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193EC" w14:textId="77777777" w:rsidR="006D78C4" w:rsidRPr="000625F2" w:rsidRDefault="006D78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4AE50" w14:textId="77777777" w:rsidR="006D78C4" w:rsidRDefault="006D78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14:paraId="1F1FE3FE" w14:textId="77777777" w:rsidR="006D78C4" w:rsidRDefault="006D78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A5234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060F1" w14:textId="77777777" w:rsidR="006D78C4" w:rsidRPr="000625F2" w:rsidRDefault="006D78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3E566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470D2" w14:textId="77777777" w:rsidR="006D78C4" w:rsidRPr="000625F2" w:rsidRDefault="006D78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8D7F2" w14:textId="77777777" w:rsidR="006D78C4" w:rsidRDefault="006D78C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7D366A38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DB558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2AC17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17D0ADE6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C053B" w14:textId="77777777" w:rsidR="006D78C4" w:rsidRPr="000625F2" w:rsidRDefault="006D78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7682" w14:textId="77777777" w:rsidR="006D78C4" w:rsidRDefault="006D78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14:paraId="3D3C3D68" w14:textId="77777777" w:rsidR="006D78C4" w:rsidRDefault="006D78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C9300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04722" w14:textId="77777777" w:rsidR="006D78C4" w:rsidRPr="000625F2" w:rsidRDefault="006D78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5BEEA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9EF7F" w14:textId="77777777" w:rsidR="006D78C4" w:rsidRPr="000625F2" w:rsidRDefault="006D78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5C8D5" w14:textId="77777777" w:rsidR="006D78C4" w:rsidRDefault="006D78C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5C9B15CA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5D431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A1A5E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14:paraId="6ED25552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2E71" w14:textId="77777777" w:rsidR="006D78C4" w:rsidRDefault="006D78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5E12" w14:textId="77777777" w:rsidR="006D78C4" w:rsidRDefault="006D78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4EFFBB25" w14:textId="77777777" w:rsidR="006D78C4" w:rsidRDefault="006D78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B55C7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69D3F" w14:textId="77777777" w:rsidR="006D78C4" w:rsidRPr="000625F2" w:rsidRDefault="006D78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2738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C6510" w14:textId="77777777" w:rsidR="006D78C4" w:rsidRPr="000625F2" w:rsidRDefault="006D78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DE8DC" w14:textId="77777777" w:rsidR="006D78C4" w:rsidRDefault="006D78C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004F4207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FC65E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9D1C6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179AB" w14:textId="77777777" w:rsidR="006D78C4" w:rsidRPr="000625F2" w:rsidRDefault="006D78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3558" w14:textId="77777777" w:rsidR="006D78C4" w:rsidRDefault="006D78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083C287F" w14:textId="77777777" w:rsidR="006D78C4" w:rsidRDefault="006D78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A4B1C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022C6" w14:textId="77777777" w:rsidR="006D78C4" w:rsidRPr="000625F2" w:rsidRDefault="006D78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2E936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14:paraId="5DC989F1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DCDC7" w14:textId="77777777" w:rsidR="006D78C4" w:rsidRDefault="006D78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BFBFF" w14:textId="77777777" w:rsidR="006D78C4" w:rsidRDefault="006D78C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5E92099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4B897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A85F2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17E57" w14:textId="77777777" w:rsidR="006D78C4" w:rsidRPr="000625F2" w:rsidRDefault="006D78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898F6" w14:textId="77777777" w:rsidR="006D78C4" w:rsidRDefault="006D78C4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38F0E88A" w14:textId="77777777" w:rsidR="006D78C4" w:rsidRDefault="006D78C4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5C170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AAE39" w14:textId="77777777" w:rsidR="006D78C4" w:rsidRPr="000625F2" w:rsidRDefault="006D78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A6D97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14:paraId="387B0C21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1265" w14:textId="77777777" w:rsidR="006D78C4" w:rsidRDefault="006D78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7A6AD" w14:textId="77777777" w:rsidR="006D78C4" w:rsidRDefault="006D78C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331DDDE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708C0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833F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2C507" w14:textId="77777777" w:rsidR="006D78C4" w:rsidRPr="000625F2" w:rsidRDefault="006D78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D7FC6" w14:textId="77777777" w:rsidR="006D78C4" w:rsidRDefault="006D78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BADCB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7056F692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E3739" w14:textId="77777777" w:rsidR="006D78C4" w:rsidRPr="000625F2" w:rsidRDefault="006D78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96D09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8B840" w14:textId="77777777" w:rsidR="006D78C4" w:rsidRDefault="006D78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1621E" w14:textId="77777777" w:rsidR="006D78C4" w:rsidRDefault="006D78C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4C32C42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6F24A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9AEAB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14:paraId="144E88ED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A56B" w14:textId="77777777" w:rsidR="006D78C4" w:rsidRPr="000625F2" w:rsidRDefault="006D78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1D1FE" w14:textId="77777777" w:rsidR="006D78C4" w:rsidRDefault="006D78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0EA1A1C4" w14:textId="77777777" w:rsidR="006D78C4" w:rsidRDefault="006D78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7A149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3597E" w14:textId="77777777" w:rsidR="006D78C4" w:rsidRPr="000625F2" w:rsidRDefault="006D78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D06CD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A99A5" w14:textId="77777777" w:rsidR="006D78C4" w:rsidRDefault="006D78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5177" w14:textId="77777777" w:rsidR="006D78C4" w:rsidRDefault="006D78C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41E77BD0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59459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91943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AEDCB" w14:textId="77777777" w:rsidR="006D78C4" w:rsidRPr="000625F2" w:rsidRDefault="006D78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3F09" w14:textId="77777777" w:rsidR="006D78C4" w:rsidRDefault="006D78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4E4C489C" w14:textId="77777777" w:rsidR="006D78C4" w:rsidRDefault="006D78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A6AC0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E3F09" w14:textId="77777777" w:rsidR="006D78C4" w:rsidRPr="000625F2" w:rsidRDefault="006D78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51CB3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14:paraId="119AF677" w14:textId="77777777" w:rsidR="006D78C4" w:rsidRDefault="006D78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DFB64" w14:textId="77777777" w:rsidR="006D78C4" w:rsidRPr="000625F2" w:rsidRDefault="006D78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1DBBB" w14:textId="77777777" w:rsidR="006D78C4" w:rsidRDefault="006D78C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3D9457E4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5A890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07985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2E206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B993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122D1B7D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45124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5A29BDE6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14:paraId="0E670902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1D14D26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14:paraId="75895FDA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22F1F1D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96B2F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722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1541F" w14:textId="77777777" w:rsidR="006D78C4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EAE6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78DF67A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C9F10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F35D4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0DA2A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E300F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B368F21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DE378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3D73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E29DD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8C8E4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FC937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771C85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6D78C4" w14:paraId="2BD611E9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59031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9AE4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7F6AA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CFCB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0AA6784A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164AF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605116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85B7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DBDAF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2B452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C8E26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1D92302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9E3C5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3EB63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A013E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E7DEB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12916469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6EC5C0EC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70117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14:paraId="5D41A3CC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5BE26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C8701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0AFA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FBF3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9F7F08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6D78C4" w14:paraId="67E1874D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0DA0B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9BB6E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81FDC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B1DE8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31670A33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58FF13DA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97D6B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D3D48F1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3FB93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70ED2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04EA7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637A2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A108F6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6D78C4" w14:paraId="52D92D37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8F2E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1BB5D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DCEF4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93D41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2DBFE5EB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35E4333A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DFD28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835AD23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00E1A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9D4FC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CA3B6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140A1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6D78C4" w14:paraId="1904B8DA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870D1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CF9F7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E2BE7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73F71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F09BC12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14:paraId="6380FFA3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C0F37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14:paraId="2340AC9D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D1A4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2273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B4D28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BA491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650886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6D78C4" w14:paraId="0DDCD67E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43CB3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99BBF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8C228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D5539" w14:textId="77777777" w:rsidR="006D78C4" w:rsidRDefault="006D78C4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5A2B1345" w14:textId="77777777" w:rsidR="006D78C4" w:rsidRDefault="006D78C4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F144F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14:paraId="290AF72A" w14:textId="77777777" w:rsidR="006D78C4" w:rsidRPr="009E41CA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BF48" w14:textId="77777777" w:rsidR="006D78C4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EE966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CC965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6EB47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504F68B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D4F20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17709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6A37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78092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C2A8B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878F79A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FB85E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0DDCB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980F3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B9B4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6D78C4" w14:paraId="0EB2FA38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32FA1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6F3FF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B8CE6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938C9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69E439B4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6A18D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0A566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E13E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EE14A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59E95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11BE01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6D78C4" w14:paraId="7B94F797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5DF42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2A132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EDA2C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4C71D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20878A90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B86CA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2CEAA02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CD229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5B05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867D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341AD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CB62A3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93EA6C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6D78C4" w14:paraId="570CA88F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B4B34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0BA5F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A95FE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9160D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131FD654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E13AE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5D8C5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9E03F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CB332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344A2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0145FAC3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B4826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B9740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623A1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1A5DE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 –</w:t>
            </w:r>
          </w:p>
          <w:p w14:paraId="4E74E8F9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A828D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F6337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E28E5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86+650</w:t>
            </w:r>
          </w:p>
          <w:p w14:paraId="5E53B307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80B94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10627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382DE8FC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1B03A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29369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E0F91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80126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14:paraId="6BE0CF9E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9BECF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DFF2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10B19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3A329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74278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6D78C4" w14:paraId="3ABEE3CC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FDAE5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D6ABF" w14:textId="77777777" w:rsidR="006D78C4" w:rsidRDefault="006D78C4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4D5E9" w14:textId="77777777" w:rsidR="006D78C4" w:rsidRPr="000625F2" w:rsidRDefault="006D78C4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3225" w14:textId="77777777" w:rsidR="006D78C4" w:rsidRDefault="006D78C4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– Goleşti și</w:t>
            </w:r>
          </w:p>
          <w:p w14:paraId="20C3A1DD" w14:textId="77777777" w:rsidR="006D78C4" w:rsidRDefault="006D78C4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56EC2" w14:textId="77777777" w:rsidR="006D78C4" w:rsidRDefault="006D78C4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6C94B" w14:textId="77777777" w:rsidR="006D78C4" w:rsidRPr="000625F2" w:rsidRDefault="006D78C4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4FA4A" w14:textId="77777777" w:rsidR="006D78C4" w:rsidRDefault="006D78C4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4772E3FD" w14:textId="77777777" w:rsidR="006D78C4" w:rsidRDefault="006D78C4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14B89" w14:textId="77777777" w:rsidR="006D78C4" w:rsidRDefault="006D78C4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B8C74" w14:textId="77777777" w:rsidR="006D78C4" w:rsidRDefault="006D78C4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4A81522" w14:textId="77777777" w:rsidR="006D78C4" w:rsidRDefault="006D78C4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11, 13, 17 până la călcâi sch. 70 (din TDJ 70 / 72).</w:t>
            </w:r>
          </w:p>
          <w:p w14:paraId="2F3F8EC5" w14:textId="77777777" w:rsidR="006D78C4" w:rsidRDefault="006D78C4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14:paraId="3454F81B" w14:textId="77777777" w:rsidR="006D78C4" w:rsidRDefault="006D78C4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6D78C4" w14:paraId="0BDABFA8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5E798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8DEE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180BC9E4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CEEEC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684F5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46D7B82B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14:paraId="5CC12B8D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0A992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62EB8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AF2E1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477C2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31509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6D78C4" w14:paraId="29491F32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74B26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D6B5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BB8CB" w14:textId="77777777" w:rsidR="006D78C4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D11D1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1CB18978" w14:textId="77777777" w:rsidR="006D78C4" w:rsidRDefault="006D78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394E3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8A3AF91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A93251F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  <w:p w14:paraId="1A03C8C4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CB04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1AB1" w14:textId="77777777" w:rsidR="006D78C4" w:rsidRDefault="006D78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C1A8" w14:textId="77777777" w:rsidR="006D78C4" w:rsidRPr="000625F2" w:rsidRDefault="006D78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C1D33" w14:textId="77777777" w:rsidR="006D78C4" w:rsidRDefault="006D78C4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6D78C4" w14:paraId="12BB1264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E89B1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544E8" w14:textId="77777777" w:rsidR="006D78C4" w:rsidRDefault="006D78C4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14:paraId="45A170FE" w14:textId="77777777" w:rsidR="006D78C4" w:rsidRDefault="006D78C4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88BBA" w14:textId="77777777" w:rsidR="006D78C4" w:rsidRDefault="006D78C4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53509" w14:textId="77777777" w:rsidR="006D78C4" w:rsidRDefault="006D78C4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14:paraId="1B208BA3" w14:textId="77777777" w:rsidR="006D78C4" w:rsidRDefault="006D78C4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9BF4F" w14:textId="77777777" w:rsidR="006D78C4" w:rsidRDefault="006D78C4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2467" w14:textId="77777777" w:rsidR="006D78C4" w:rsidRPr="000625F2" w:rsidRDefault="006D78C4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A29B5" w14:textId="77777777" w:rsidR="006D78C4" w:rsidRDefault="006D78C4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ED7A0" w14:textId="77777777" w:rsidR="006D78C4" w:rsidRPr="000625F2" w:rsidRDefault="006D78C4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2EAEB" w14:textId="77777777" w:rsidR="006D78C4" w:rsidRDefault="006D78C4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6D78C4" w14:paraId="00E7C108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31B7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8F379" w14:textId="77777777" w:rsidR="006D78C4" w:rsidRDefault="006D78C4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1596D" w14:textId="77777777" w:rsidR="006D78C4" w:rsidRDefault="006D78C4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076B9" w14:textId="77777777" w:rsidR="006D78C4" w:rsidRDefault="006D78C4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3EF78607" w14:textId="77777777" w:rsidR="006D78C4" w:rsidRDefault="006D78C4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D86E5" w14:textId="77777777" w:rsidR="006D78C4" w:rsidRDefault="006D78C4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58CDC8E" w14:textId="77777777" w:rsidR="006D78C4" w:rsidRDefault="006D78C4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7F5F380" w14:textId="77777777" w:rsidR="006D78C4" w:rsidRDefault="006D78C4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B4D05" w14:textId="77777777" w:rsidR="006D78C4" w:rsidRPr="000625F2" w:rsidRDefault="006D78C4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67249" w14:textId="77777777" w:rsidR="006D78C4" w:rsidRDefault="006D78C4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B4093" w14:textId="77777777" w:rsidR="006D78C4" w:rsidRPr="000625F2" w:rsidRDefault="006D78C4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0A29" w14:textId="77777777" w:rsidR="006D78C4" w:rsidRDefault="006D78C4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6D78C4" w14:paraId="6B1C4155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5063A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CD35C" w14:textId="77777777" w:rsidR="006D78C4" w:rsidRDefault="006D78C4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  <w:p w14:paraId="28B55221" w14:textId="77777777" w:rsidR="006D78C4" w:rsidRDefault="006D78C4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C906F" w14:textId="77777777" w:rsidR="006D78C4" w:rsidRDefault="006D78C4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DC100" w14:textId="77777777" w:rsidR="006D78C4" w:rsidRDefault="006D78C4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1EC32" w14:textId="77777777" w:rsidR="006D78C4" w:rsidRDefault="006D78C4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F3A24" w14:textId="77777777" w:rsidR="006D78C4" w:rsidRPr="000625F2" w:rsidRDefault="006D78C4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65A35" w14:textId="77777777" w:rsidR="006D78C4" w:rsidRDefault="006D78C4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F8901" w14:textId="77777777" w:rsidR="006D78C4" w:rsidRPr="000625F2" w:rsidRDefault="006D78C4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7DED4" w14:textId="77777777" w:rsidR="006D78C4" w:rsidRDefault="006D78C4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6D78C4" w14:paraId="3F4E5199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3D4F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3DB0A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6D06D237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820A" w14:textId="77777777" w:rsidR="006D78C4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88F6C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5123219D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D55C8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0BA04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F58E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3B14" w14:textId="77777777" w:rsidR="006D78C4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836BA" w14:textId="77777777" w:rsidR="006D78C4" w:rsidRDefault="006D78C4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7E88237B" w14:textId="77777777" w:rsidR="006D78C4" w:rsidRDefault="006D78C4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47C62270" w14:textId="77777777" w:rsidR="006D78C4" w:rsidRDefault="006D78C4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7240D2A" w14:textId="77777777" w:rsidR="006D78C4" w:rsidRDefault="006D78C4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5D19BC01" w14:textId="77777777" w:rsidR="006D78C4" w:rsidRPr="002C6BE4" w:rsidRDefault="006D78C4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6D78C4" w14:paraId="17B50753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D2F40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A8DD5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FE736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603B8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54E98268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D3CC472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91C23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72C93291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5EC4C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766F0C2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F1173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D53DA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469B53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14:paraId="58C1A3C8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6D78C4" w14:paraId="3AF65095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6C290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C5C3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98D34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AC2AE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42AB6F4B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9612B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18F0E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9DD2A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635E6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EA7C0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07EC08B9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E4A2F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AFB0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B8C4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D427F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7BBCCF62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CED39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ED558AF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29B7F529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1144F998" w14:textId="77777777" w:rsidR="006D78C4" w:rsidRPr="00164983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7EB93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53872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369A6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8BF13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171777" w14:textId="77777777" w:rsidR="006D78C4" w:rsidRPr="0058349B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6D78C4" w14:paraId="446694F6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7688B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24CF9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DA4D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A0E7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5D578B18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FF502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1E706AD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7D020" w14:textId="77777777" w:rsidR="006D78C4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82BB8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20ABA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263E0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CE6E35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6D78C4" w14:paraId="6182A44F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D7391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7561F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FB1F0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1363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5DD69694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0C5B8EE6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5CCF2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14:paraId="3B142D04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FC8C6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610FF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6E1E6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51789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C4BA97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14:paraId="7136E1D5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D78C4" w14:paraId="6682D034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65552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16D5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CE6E2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4F88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4C71EFAB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4561A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367FB43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671F0EAE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32525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4C08E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BBF55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FF1E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2DBFA513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3E78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B6ACB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CC87D" w14:textId="77777777" w:rsidR="006D78C4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4159E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14:paraId="3CDDF656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013F7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74AB295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205C1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67E5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B187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8731D" w14:textId="77777777" w:rsidR="006D78C4" w:rsidRPr="00860983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E50F08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14:paraId="337E642C" w14:textId="77777777" w:rsidR="006D78C4" w:rsidRDefault="006D78C4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14:paraId="12D5C3A7" w14:textId="77777777" w:rsidR="006D78C4" w:rsidRDefault="006D78C4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6D78C4" w14:paraId="02D13B19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CA7B7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ADAD7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14:paraId="2F1A4F43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790F" w14:textId="77777777" w:rsidR="006D78C4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40560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EEDF3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B2DFD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00AEB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FA233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E6DA5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11C1A1A0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CDA1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15F07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493E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17DC1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14:paraId="109231BA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A7387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17EDC69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5DDD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FF08F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C53F8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E4FE0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14:paraId="100B04BE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6D78C4" w14:paraId="1973D533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23E3B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45BB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21124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75CF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14:paraId="547C570C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412440D3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7B3D9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B5377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DC894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4D97D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876D7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3F4DA5FA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6B6C2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DF0EA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022F0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93A89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23C78299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9DF8E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2185D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D7017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20710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5A916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14:paraId="08E47448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D78C4" w14:paraId="1472ADBC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54E06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F0CBB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81F86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3D5C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6034B88E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198FA06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C9B3C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29C2B96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0C45B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986A4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F022C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2F520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68CCEBF5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FC85C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63AB3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6D797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9B1A5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4860CF19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44F5C8D9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713B6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EFA8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5BEE5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9403D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25754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3338FEDF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509EC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5623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476B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B161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14:paraId="4B00CA74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863937D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E09F7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0FD67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64CDC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F51BC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93E2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74598127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68C93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BBE5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40786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17685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14:paraId="69CCBA29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E9BAC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176FB16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B6086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2ACE0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EF00E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B64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3727192C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CAF9A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9794A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EFDA0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4B29F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1AF57340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330E5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7A871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DC6E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38A9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876EB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2E182F0A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D73F0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5BEEB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9F33F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5825D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13A718C2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D7E55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5F942AAA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14:paraId="5235A6E8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0E261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983C0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00E6D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655D9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6D78C4" w14:paraId="3ADEA85D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157DD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4B332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B4D05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69A13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71119BE6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4B96ADF5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C5CF4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6EB62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0FA6C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E9C2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BA03A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3B94B814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DC2B8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3B288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4F342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4FB61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18CC67E5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A83BF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14:paraId="325D2223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353FC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9B806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590FB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795A4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6D78C4" w14:paraId="09731D55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6A8B6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338F8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D3652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9B26A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5AEE8969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A798F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EB61274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ECC1F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9B554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E18DB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C4C06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9D3A15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14:paraId="7BC9D812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6D78C4" w14:paraId="3F1466EC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903D9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57A0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F6D04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0EC5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5C0146A6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03927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B9D67C1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2481A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50A5A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AF0AA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F9F06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6D78C4" w14:paraId="0F753D4D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D38FD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FFFCD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536A8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ECD69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182AEAB9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B69D0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29A7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5C462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BBFD7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B6596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14:paraId="69E4F418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6D78C4" w14:paraId="1617C859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D5AC3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AFA0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15D3A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23437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14:paraId="0409FA06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0DC97C11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96162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E09B1D6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83249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E08AB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F3C0C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6D7A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3719FEB3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DCECF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391D2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14:paraId="421E0F17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5AB1E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557F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2C6BA70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3CEB113C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10DA1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A35E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C2ABC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0431E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A10D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6E50AF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6D78C4" w14:paraId="3D7B287F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CEA8C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EEEAD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73964" w14:textId="77777777" w:rsidR="006D78C4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1834E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6EFDF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5CD221F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9A2BD26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733F5C5A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6EB25" w14:textId="77777777" w:rsidR="006D78C4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7CD6C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0800D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D4811" w14:textId="77777777" w:rsidR="006D78C4" w:rsidRDefault="006D78C4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145289BF" w14:textId="77777777" w:rsidR="006D78C4" w:rsidRDefault="006D78C4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6D78C4" w14:paraId="40D97406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D6E3F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B461F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DE7EF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7790B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BBB5DD5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B8F1D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C7E4A77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14:paraId="23FB85AF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14:paraId="034444DF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2DEA0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8223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3363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4190F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640221D9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6D78C4" w14:paraId="2B8E4AE3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4DD1F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F162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03802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184DC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732C77C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BB88B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C834D76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FA513" w14:textId="77777777" w:rsidR="006D78C4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A863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4B9AE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0846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6D78C4" w14:paraId="0620F432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BAEB3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9C066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EBCF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14D79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7535FCBC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DBA13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83574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79913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86A82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AD9C4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6D78C4" w14:paraId="0CBF2B93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4DA49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6FE3C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403DC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4F460" w14:textId="77777777" w:rsidR="006D78C4" w:rsidRDefault="006D78C4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4EFDE9E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C21C6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AE8829F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D180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D6C5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110B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2A5CB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36704533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75D2D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58B8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E6EBA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A8DEA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14:paraId="33B33AA0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CE62F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E77A604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8B48D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81E8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B5E5A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F5797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6D78C4" w14:paraId="651B0253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B8D6C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D1E2F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14:paraId="4A4BC285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2532A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4CD8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45A9EB76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AE469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621D" w14:textId="77777777" w:rsidR="006D78C4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E7CD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A6149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281A" w14:textId="77777777" w:rsidR="006D78C4" w:rsidRPr="006064A3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35464D94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0C08F88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52901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2F910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220+850</w:t>
            </w:r>
          </w:p>
          <w:p w14:paraId="77C98B4A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183BB" w14:textId="77777777" w:rsidR="006D78C4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75B80" w14:textId="77777777" w:rsidR="006D78C4" w:rsidRDefault="006D78C4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5F5E0AAD" w14:textId="77777777" w:rsidR="006D78C4" w:rsidRDefault="006D78C4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C6C22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D33A8" w14:textId="77777777" w:rsidR="006D78C4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3B608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B3071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E293A" w14:textId="77777777" w:rsidR="006D78C4" w:rsidRPr="005521CB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6D78C4" w14:paraId="01DC1475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F18BE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FDAC" w14:textId="77777777" w:rsidR="006D78C4" w:rsidRPr="006064A3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14:paraId="1A34A8B9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970A2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2F63B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5DCD072E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95012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18CA5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6211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81500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A46E9" w14:textId="77777777" w:rsidR="006D78C4" w:rsidRPr="006064A3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3BDF5567" w14:textId="77777777" w:rsidR="006D78C4" w:rsidRPr="001D28D8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E704086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97D48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81683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14:paraId="0D248AF7" w14:textId="77777777" w:rsidR="006D78C4" w:rsidRPr="006064A3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3E45F" w14:textId="77777777" w:rsidR="006D78C4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CE4A9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14:paraId="582CDA32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B8FD9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A4FF2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9E821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B2583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ADF2B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6D78C4" w14:paraId="4440A5ED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82E97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55DB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AAE45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3C59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14:paraId="4323ED69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14:paraId="5457AF22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68AF6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6DD084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526EE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33D2B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E8A1D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55F2A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2C140879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A3C80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FFEAD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14:paraId="07B9F636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73469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25BDC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14:paraId="2E5AFE36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717AF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48C03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C173F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4A2A7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C78B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45A1410C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CFCB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5D4F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5933C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E6872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14:paraId="4619BCCC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CC0B7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3B2A07D2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C6E0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C5312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BAF42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F4905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6D78C4" w14:paraId="2869F1FD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9497E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54256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14:paraId="7D1EB5BB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EB4A2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5B56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6DC0935C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21534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436BE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50279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CA1B6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4C772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14:paraId="37F40B80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6D78C4" w14:paraId="481C0E62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54224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720A4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0AF2" w14:textId="77777777" w:rsidR="006D78C4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CB7D0" w14:textId="77777777" w:rsidR="006D78C4" w:rsidRDefault="006D78C4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46E7F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34DFC000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14:paraId="06D58CE1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5527" w14:textId="77777777" w:rsidR="006D78C4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18299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C01B8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ADD63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6D78C4" w14:paraId="1A065369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A355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FCFF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4AC0F" w14:textId="77777777" w:rsidR="006D78C4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AB19" w14:textId="77777777" w:rsidR="006D78C4" w:rsidRDefault="006D78C4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58412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221883E7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8F4D6" w14:textId="77777777" w:rsidR="006D78C4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566E6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93F07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3AF3B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6D78C4" w14:paraId="4026FEE0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AA8F9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63C0" w14:textId="77777777" w:rsidR="006D78C4" w:rsidRDefault="006D78C4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C8A00" w14:textId="77777777" w:rsidR="006D78C4" w:rsidRPr="000625F2" w:rsidRDefault="006D78C4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70641" w14:textId="77777777" w:rsidR="006D78C4" w:rsidRDefault="006D78C4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4BD7C6CD" w14:textId="77777777" w:rsidR="006D78C4" w:rsidRDefault="006D78C4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2827C" w14:textId="77777777" w:rsidR="006D78C4" w:rsidRDefault="006D78C4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584AAFD" w14:textId="77777777" w:rsidR="006D78C4" w:rsidRDefault="006D78C4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5A84" w14:textId="77777777" w:rsidR="006D78C4" w:rsidRDefault="006D78C4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D530C" w14:textId="77777777" w:rsidR="006D78C4" w:rsidRDefault="006D78C4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7A5B6" w14:textId="77777777" w:rsidR="006D78C4" w:rsidRPr="000625F2" w:rsidRDefault="006D78C4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135B" w14:textId="77777777" w:rsidR="006D78C4" w:rsidRDefault="006D78C4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AC548A" w14:textId="77777777" w:rsidR="006D78C4" w:rsidRDefault="006D78C4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14:paraId="1733FABE" w14:textId="77777777" w:rsidR="006D78C4" w:rsidRDefault="006D78C4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6D78C4" w14:paraId="1B87B577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CA587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6F0D5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C51D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CA0B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495AE009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1A385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CFAEE85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14:paraId="219D4FEA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14:paraId="2B0F978E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5EA5F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CF26F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D87CF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D0DC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AC7EC2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6D78C4" w14:paraId="58B19806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959AB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1BAE1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B27B3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ECF53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25C48011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1C8A4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14:paraId="6E2B2BD1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F507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0CA04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29EF9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96DAF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7FB520D6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F760" w14:textId="77777777" w:rsidR="006D78C4" w:rsidRDefault="006D78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BDE9D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047B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0952F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4938163F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A577E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14:paraId="12BB1FC5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E7560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AF2E" w14:textId="77777777" w:rsidR="006D78C4" w:rsidRDefault="006D78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2403D" w14:textId="77777777" w:rsidR="006D78C4" w:rsidRPr="000625F2" w:rsidRDefault="006D78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75DC5" w14:textId="77777777" w:rsidR="006D78C4" w:rsidRDefault="006D78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2B99C83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7741CE35" w14:textId="77777777" w:rsidR="006D78C4" w:rsidRDefault="006D78C4" w:rsidP="00F22BF3">
      <w:pPr>
        <w:pStyle w:val="Heading1"/>
        <w:spacing w:line="360" w:lineRule="auto"/>
      </w:pPr>
      <w:r>
        <w:t xml:space="preserve">LINIA 103 </w:t>
      </w:r>
    </w:p>
    <w:p w14:paraId="3290BDF1" w14:textId="77777777" w:rsidR="006D78C4" w:rsidRDefault="006D78C4" w:rsidP="003934D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BUCUREŞTI PROGRESU - GIURGIU ORAŞ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D78C4" w14:paraId="6C175A9F" w14:textId="77777777" w:rsidTr="0038382A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39599" w14:textId="77777777" w:rsidR="006D78C4" w:rsidRDefault="006D78C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009F" w14:textId="77777777" w:rsidR="006D78C4" w:rsidRDefault="006D78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6+395</w:t>
            </w:r>
          </w:p>
          <w:p w14:paraId="2D67BF49" w14:textId="77777777" w:rsidR="006D78C4" w:rsidRDefault="006D78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2201A" w14:textId="77777777" w:rsidR="006D78C4" w:rsidRDefault="006D78C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2AFC" w14:textId="77777777" w:rsidR="006D78C4" w:rsidRPr="009E41CA" w:rsidRDefault="006D78C4" w:rsidP="00DF7A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14:paraId="111BDF77" w14:textId="77777777" w:rsidR="006D78C4" w:rsidRPr="009E41CA" w:rsidRDefault="006D78C4" w:rsidP="006340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898E4" w14:textId="77777777" w:rsidR="006D78C4" w:rsidRPr="009E41CA" w:rsidRDefault="006D78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E59AA" w14:textId="77777777" w:rsidR="006D78C4" w:rsidRPr="006307B2" w:rsidRDefault="006D78C4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2ABE4" w14:textId="77777777" w:rsidR="006D78C4" w:rsidRPr="009E41CA" w:rsidRDefault="006D78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94191" w14:textId="77777777" w:rsidR="006D78C4" w:rsidRPr="006307B2" w:rsidRDefault="006D78C4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1558" w14:textId="77777777" w:rsidR="006D78C4" w:rsidRDefault="006D78C4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E09740" w14:textId="77777777" w:rsidR="006D78C4" w:rsidRPr="009E41CA" w:rsidRDefault="006D78C4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6D78C4" w14:paraId="5D15263B" w14:textId="77777777" w:rsidTr="0038382A">
        <w:trPr>
          <w:cantSplit/>
          <w:trHeight w:val="58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C86F0" w14:textId="77777777" w:rsidR="006D78C4" w:rsidRDefault="006D78C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184B9" w14:textId="77777777" w:rsidR="006D78C4" w:rsidRDefault="006D78C4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D7762" w14:textId="77777777" w:rsidR="006D78C4" w:rsidRPr="006307B2" w:rsidRDefault="006D78C4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E40F" w14:textId="77777777" w:rsidR="006D78C4" w:rsidRPr="009E41CA" w:rsidRDefault="006D78C4" w:rsidP="005F13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FE38" w14:textId="77777777" w:rsidR="006D78C4" w:rsidRDefault="006D78C4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BA467" w14:textId="77777777" w:rsidR="006D78C4" w:rsidRPr="006307B2" w:rsidRDefault="006D78C4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ED935" w14:textId="77777777" w:rsidR="006D78C4" w:rsidRPr="009E41CA" w:rsidRDefault="006D78C4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FC5A2" w14:textId="77777777" w:rsidR="006D78C4" w:rsidRPr="006307B2" w:rsidRDefault="006D78C4" w:rsidP="005F1387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DA999" w14:textId="77777777" w:rsidR="006D78C4" w:rsidRDefault="006D78C4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5032F0" w14:textId="77777777" w:rsidR="006D78C4" w:rsidRDefault="006D78C4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BF11A8" w14:textId="77777777" w:rsidR="006D78C4" w:rsidRPr="009E41CA" w:rsidRDefault="006D78C4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6D78C4" w14:paraId="2493DCCF" w14:textId="77777777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9B39" w14:textId="77777777" w:rsidR="006D78C4" w:rsidRDefault="006D78C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7A1DD" w14:textId="77777777" w:rsidR="006D78C4" w:rsidRDefault="006D78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9720E" w14:textId="77777777" w:rsidR="006D78C4" w:rsidRPr="006307B2" w:rsidRDefault="006D78C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94399" w14:textId="77777777" w:rsidR="006D78C4" w:rsidRPr="009E41CA" w:rsidRDefault="006D78C4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14:paraId="03F32D7C" w14:textId="77777777" w:rsidR="006D78C4" w:rsidRPr="009E41CA" w:rsidRDefault="006D78C4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9E41CA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4ACEA" w14:textId="77777777" w:rsidR="006D78C4" w:rsidRPr="009E41CA" w:rsidRDefault="006D78C4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4FB1" w14:textId="77777777" w:rsidR="006D78C4" w:rsidRPr="006307B2" w:rsidRDefault="006D78C4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02C78" w14:textId="77777777" w:rsidR="006D78C4" w:rsidRPr="009E41CA" w:rsidRDefault="006D78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B20B" w14:textId="77777777" w:rsidR="006D78C4" w:rsidRPr="006307B2" w:rsidRDefault="006D78C4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F730" w14:textId="77777777" w:rsidR="006D78C4" w:rsidRPr="009E41CA" w:rsidRDefault="006D78C4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AF9FD8" w14:textId="77777777" w:rsidR="006D78C4" w:rsidRPr="009E41CA" w:rsidRDefault="006D78C4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Cu acces la liniile 5 şi 6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D78C4" w14:paraId="7D24929C" w14:textId="77777777" w:rsidTr="0038382A">
        <w:trPr>
          <w:cantSplit/>
          <w:trHeight w:val="648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AB284" w14:textId="77777777" w:rsidR="006D78C4" w:rsidRDefault="006D78C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62A4" w14:textId="77777777" w:rsidR="006D78C4" w:rsidRDefault="006D78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834F9" w14:textId="77777777" w:rsidR="006D78C4" w:rsidRPr="006307B2" w:rsidRDefault="006D78C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16FE" w14:textId="77777777" w:rsidR="006D78C4" w:rsidRPr="009E41CA" w:rsidRDefault="006D78C4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BC48" w14:textId="77777777" w:rsidR="006D78C4" w:rsidRPr="009E41CA" w:rsidRDefault="006D78C4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6DDDD" w14:textId="77777777" w:rsidR="006D78C4" w:rsidRPr="006307B2" w:rsidRDefault="006D78C4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A3A9A" w14:textId="77777777" w:rsidR="006D78C4" w:rsidRPr="009E41CA" w:rsidRDefault="006D78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7258C" w14:textId="77777777" w:rsidR="006D78C4" w:rsidRPr="006307B2" w:rsidRDefault="006D78C4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85296" w14:textId="77777777" w:rsidR="006D78C4" w:rsidRPr="009E41CA" w:rsidRDefault="006D78C4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D51F75" w14:textId="77777777" w:rsidR="006D78C4" w:rsidRPr="009E41CA" w:rsidRDefault="006D78C4" w:rsidP="00FC1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şi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D78C4" w14:paraId="66EB0054" w14:textId="77777777" w:rsidTr="0038382A">
        <w:trPr>
          <w:cantSplit/>
          <w:trHeight w:val="174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952F8" w14:textId="77777777" w:rsidR="006D78C4" w:rsidRDefault="006D78C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0EE4E" w14:textId="77777777" w:rsidR="006D78C4" w:rsidRDefault="006D78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2E3B4" w14:textId="77777777" w:rsidR="006D78C4" w:rsidRPr="006307B2" w:rsidRDefault="006D78C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6412A" w14:textId="77777777" w:rsidR="006D78C4" w:rsidRPr="009E41CA" w:rsidRDefault="006D78C4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EBAC2" w14:textId="77777777" w:rsidR="006D78C4" w:rsidRDefault="006D78C4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27F576F" w14:textId="77777777" w:rsidR="006D78C4" w:rsidRDefault="006D78C4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8</w:t>
            </w:r>
          </w:p>
          <w:p w14:paraId="6A49DE37" w14:textId="77777777" w:rsidR="006D78C4" w:rsidRDefault="006D78C4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EDEDA39" w14:textId="77777777" w:rsidR="006D78C4" w:rsidRDefault="006D78C4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66678F3" w14:textId="77777777" w:rsidR="006D78C4" w:rsidRPr="009E41CA" w:rsidRDefault="006D78C4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DD9E" w14:textId="77777777" w:rsidR="006D78C4" w:rsidRDefault="006D78C4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4B9FC" w14:textId="77777777" w:rsidR="006D78C4" w:rsidRPr="009E41CA" w:rsidRDefault="006D78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FCC3F" w14:textId="77777777" w:rsidR="006D78C4" w:rsidRPr="006307B2" w:rsidRDefault="006D78C4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B3C3E" w14:textId="77777777" w:rsidR="006D78C4" w:rsidRDefault="006D78C4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42E892" w14:textId="77777777" w:rsidR="006D78C4" w:rsidRDefault="006D78C4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E0FEE8" w14:textId="77777777" w:rsidR="006D78C4" w:rsidRDefault="006D78C4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1 - 3, 7, 8 și </w:t>
            </w:r>
          </w:p>
          <w:p w14:paraId="599FEA43" w14:textId="77777777" w:rsidR="006D78C4" w:rsidRPr="009E41CA" w:rsidRDefault="006D78C4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 București Progresu.</w:t>
            </w:r>
          </w:p>
        </w:tc>
      </w:tr>
      <w:tr w:rsidR="006D78C4" w14:paraId="276D6C77" w14:textId="7777777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8773F" w14:textId="77777777" w:rsidR="006D78C4" w:rsidRDefault="006D78C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398D6" w14:textId="77777777" w:rsidR="006D78C4" w:rsidRDefault="006D78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0144" w14:textId="77777777" w:rsidR="006D78C4" w:rsidRPr="006307B2" w:rsidRDefault="006D78C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C5808" w14:textId="77777777" w:rsidR="006D78C4" w:rsidRPr="009E41CA" w:rsidRDefault="006D78C4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7A8A0BEF" w14:textId="77777777" w:rsidR="006D78C4" w:rsidRPr="009E41CA" w:rsidRDefault="006D78C4" w:rsidP="00F769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 1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9E41CA">
              <w:rPr>
                <w:b/>
                <w:bCs/>
                <w:sz w:val="20"/>
                <w:lang w:val="ro-RO"/>
              </w:rPr>
              <w:t>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8D8A5" w14:textId="77777777" w:rsidR="006D78C4" w:rsidRPr="009E41CA" w:rsidRDefault="006D78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BFF7F" w14:textId="77777777" w:rsidR="006D78C4" w:rsidRPr="006307B2" w:rsidRDefault="006D78C4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55E8A" w14:textId="77777777" w:rsidR="006D78C4" w:rsidRPr="009E41CA" w:rsidRDefault="006D78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89ED6" w14:textId="77777777" w:rsidR="006D78C4" w:rsidRPr="006307B2" w:rsidRDefault="006D78C4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25542" w14:textId="77777777" w:rsidR="006D78C4" w:rsidRPr="009E41CA" w:rsidRDefault="006D78C4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516F939" w14:textId="7777777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6E082" w14:textId="77777777" w:rsidR="006D78C4" w:rsidRDefault="006D78C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F9572" w14:textId="77777777" w:rsidR="006D78C4" w:rsidRDefault="006D78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5156C" w14:textId="77777777" w:rsidR="006D78C4" w:rsidRPr="006307B2" w:rsidRDefault="006D78C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B65C" w14:textId="77777777" w:rsidR="006D78C4" w:rsidRPr="009E41CA" w:rsidRDefault="006D78C4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5517D75D" w14:textId="77777777" w:rsidR="006D78C4" w:rsidRPr="009E41CA" w:rsidRDefault="006D78C4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DF2DD" w14:textId="77777777" w:rsidR="006D78C4" w:rsidRPr="009E41CA" w:rsidRDefault="006D78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14:paraId="424AC73A" w14:textId="77777777" w:rsidR="006D78C4" w:rsidRPr="009E41CA" w:rsidRDefault="006D78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C5B9" w14:textId="77777777" w:rsidR="006D78C4" w:rsidRPr="006307B2" w:rsidRDefault="006D78C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33940" w14:textId="77777777" w:rsidR="006D78C4" w:rsidRPr="009E41CA" w:rsidRDefault="006D78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82D6E" w14:textId="77777777" w:rsidR="006D78C4" w:rsidRPr="006307B2" w:rsidRDefault="006D78C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3C55A" w14:textId="77777777" w:rsidR="006D78C4" w:rsidRPr="009E41CA" w:rsidRDefault="006D78C4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D78C4" w14:paraId="4787D552" w14:textId="77777777" w:rsidTr="00786ADD">
        <w:trPr>
          <w:cantSplit/>
          <w:trHeight w:val="82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3A5EB" w14:textId="77777777" w:rsidR="006D78C4" w:rsidRDefault="006D78C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1AA3" w14:textId="77777777" w:rsidR="006D78C4" w:rsidRDefault="006D78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7B922" w14:textId="77777777" w:rsidR="006D78C4" w:rsidRPr="006307B2" w:rsidRDefault="006D78C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5FFA1" w14:textId="77777777" w:rsidR="006D78C4" w:rsidRPr="009E41CA" w:rsidRDefault="006D78C4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4BFC98C2" w14:textId="77777777" w:rsidR="006D78C4" w:rsidRPr="009E41CA" w:rsidRDefault="006D78C4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D1914" w14:textId="77777777" w:rsidR="006D78C4" w:rsidRPr="009E41CA" w:rsidRDefault="006D78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14:paraId="3E37DC7F" w14:textId="77777777" w:rsidR="006D78C4" w:rsidRPr="009E41CA" w:rsidRDefault="006D78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2D1E0" w14:textId="77777777" w:rsidR="006D78C4" w:rsidRPr="006307B2" w:rsidRDefault="006D78C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3AC4" w14:textId="77777777" w:rsidR="006D78C4" w:rsidRPr="009E41CA" w:rsidRDefault="006D78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D5A7B" w14:textId="77777777" w:rsidR="006D78C4" w:rsidRPr="006307B2" w:rsidRDefault="006D78C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4E9BD" w14:textId="77777777" w:rsidR="006D78C4" w:rsidRPr="009E41CA" w:rsidRDefault="006D78C4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D78C4" w14:paraId="53BA71FF" w14:textId="77777777" w:rsidTr="0038382A">
        <w:trPr>
          <w:cantSplit/>
          <w:trHeight w:val="9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F8694" w14:textId="77777777" w:rsidR="006D78C4" w:rsidRDefault="006D78C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AA2CD" w14:textId="77777777" w:rsidR="006D78C4" w:rsidRDefault="006D78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44D71" w14:textId="77777777" w:rsidR="006D78C4" w:rsidRPr="006307B2" w:rsidRDefault="006D78C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BC004" w14:textId="77777777" w:rsidR="006D78C4" w:rsidRPr="009E41CA" w:rsidRDefault="006D78C4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23CBC" w14:textId="77777777" w:rsidR="006D78C4" w:rsidRDefault="006D78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T.D.J.</w:t>
            </w:r>
          </w:p>
          <w:p w14:paraId="5EF0C5B2" w14:textId="77777777" w:rsidR="006D78C4" w:rsidRPr="009E41CA" w:rsidRDefault="006D78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D2FDB" w14:textId="77777777" w:rsidR="006D78C4" w:rsidRPr="006307B2" w:rsidRDefault="006D78C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1B782" w14:textId="77777777" w:rsidR="006D78C4" w:rsidRPr="009E41CA" w:rsidRDefault="006D78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9ACA1" w14:textId="77777777" w:rsidR="006D78C4" w:rsidRPr="006307B2" w:rsidRDefault="006D78C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04B04" w14:textId="77777777" w:rsidR="006D78C4" w:rsidRDefault="006D78C4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1AD0F0" w14:textId="77777777" w:rsidR="006D78C4" w:rsidRDefault="006D78C4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CE6406" w14:textId="77777777" w:rsidR="006D78C4" w:rsidRDefault="006D78C4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</w:t>
            </w:r>
          </w:p>
          <w:p w14:paraId="74E0160A" w14:textId="77777777" w:rsidR="006D78C4" w:rsidRPr="009E41CA" w:rsidRDefault="006D78C4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 </w:t>
            </w:r>
          </w:p>
        </w:tc>
      </w:tr>
      <w:tr w:rsidR="006D78C4" w14:paraId="3A7FA094" w14:textId="77777777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420EC" w14:textId="77777777" w:rsidR="006D78C4" w:rsidRDefault="006D78C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FDD0B" w14:textId="77777777" w:rsidR="006D78C4" w:rsidRDefault="006D78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60+100</w:t>
            </w:r>
          </w:p>
          <w:p w14:paraId="4FAFCAA2" w14:textId="77777777" w:rsidR="006D78C4" w:rsidRDefault="006D78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D8850" w14:textId="77777777" w:rsidR="006D78C4" w:rsidRPr="006307B2" w:rsidRDefault="006D78C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2847" w14:textId="77777777" w:rsidR="006D78C4" w:rsidRDefault="006D78C4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Frătești</w:t>
            </w:r>
          </w:p>
          <w:p w14:paraId="190CDCA6" w14:textId="77777777" w:rsidR="006D78C4" w:rsidRPr="009E41CA" w:rsidRDefault="006D78C4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99044" w14:textId="77777777" w:rsidR="006D78C4" w:rsidRPr="009E41CA" w:rsidRDefault="006D78C4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050E0" w14:textId="77777777" w:rsidR="006D78C4" w:rsidRPr="006307B2" w:rsidRDefault="006D78C4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B88DA" w14:textId="77777777" w:rsidR="006D78C4" w:rsidRPr="009E41CA" w:rsidRDefault="006D78C4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DE71D" w14:textId="77777777" w:rsidR="006D78C4" w:rsidRPr="006307B2" w:rsidRDefault="006D78C4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82E28" w14:textId="77777777" w:rsidR="006D78C4" w:rsidRPr="009E41CA" w:rsidRDefault="006D78C4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D4024C2" w14:textId="77777777" w:rsidR="006D78C4" w:rsidRPr="007C0989" w:rsidRDefault="006D78C4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0575EA8C" w14:textId="77777777" w:rsidR="006D78C4" w:rsidRDefault="006D78C4" w:rsidP="00E15E78">
      <w:pPr>
        <w:pStyle w:val="Heading1"/>
        <w:spacing w:line="360" w:lineRule="auto"/>
      </w:pPr>
      <w:r>
        <w:t>LINIA 105</w:t>
      </w:r>
    </w:p>
    <w:p w14:paraId="17B3C252" w14:textId="77777777" w:rsidR="006D78C4" w:rsidRDefault="006D78C4" w:rsidP="00E15E78">
      <w:pPr>
        <w:pStyle w:val="Heading1"/>
        <w:spacing w:line="360" w:lineRule="auto"/>
      </w:pPr>
      <w:r>
        <w:t>GIURGIU NORD - VIDELE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6D78C4" w14:paraId="518D6339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285E0" w14:textId="77777777" w:rsidR="006D78C4" w:rsidRDefault="006D78C4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6C428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14:paraId="24E00DF2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3C778" w14:textId="77777777" w:rsidR="006D78C4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8162B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14:paraId="03C745B8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A4C02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2A9FE" w14:textId="77777777" w:rsidR="006D78C4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030C5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BB197" w14:textId="77777777" w:rsidR="006D78C4" w:rsidRPr="004A2897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8A4EA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ABA95F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trenurile de călători.</w:t>
            </w:r>
          </w:p>
        </w:tc>
      </w:tr>
      <w:tr w:rsidR="006D78C4" w14:paraId="06169639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46703" w14:textId="77777777" w:rsidR="006D78C4" w:rsidRDefault="006D78C4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0A7BE" w14:textId="77777777" w:rsidR="006D78C4" w:rsidRDefault="006D78C4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14:paraId="33801311" w14:textId="77777777" w:rsidR="006D78C4" w:rsidRDefault="006D78C4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545B" w14:textId="77777777" w:rsidR="006D78C4" w:rsidRDefault="006D78C4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91773" w14:textId="77777777" w:rsidR="006D78C4" w:rsidRDefault="006D78C4" w:rsidP="00E02C9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14:paraId="1485824D" w14:textId="77777777" w:rsidR="006D78C4" w:rsidRDefault="006D78C4" w:rsidP="00E02C9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4908C" w14:textId="77777777" w:rsidR="006D78C4" w:rsidRDefault="006D78C4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3D20" w14:textId="77777777" w:rsidR="006D78C4" w:rsidRDefault="006D78C4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7CE8A" w14:textId="77777777" w:rsidR="006D78C4" w:rsidRDefault="006D78C4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B5CC5" w14:textId="77777777" w:rsidR="006D78C4" w:rsidRPr="004A2897" w:rsidRDefault="006D78C4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ED33" w14:textId="77777777" w:rsidR="006D78C4" w:rsidRDefault="006D78C4" w:rsidP="00E02C9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928C20" w14:textId="77777777" w:rsidR="006D78C4" w:rsidRDefault="006D78C4" w:rsidP="00E02C9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trenurile de marfă.</w:t>
            </w:r>
          </w:p>
        </w:tc>
      </w:tr>
      <w:tr w:rsidR="006D78C4" w14:paraId="0B029E7D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DC015" w14:textId="77777777" w:rsidR="006D78C4" w:rsidRDefault="006D78C4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EA205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A8317" w14:textId="77777777" w:rsidR="006D78C4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3EB23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Bălănoaia 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07921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FC3B18B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+ sch.6, diag </w:t>
            </w:r>
          </w:p>
          <w:p w14:paraId="517EF112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2-6,</w:t>
            </w:r>
          </w:p>
          <w:p w14:paraId="0DF315A3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1B660" w14:textId="77777777" w:rsidR="006D78C4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E6881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BD85B" w14:textId="77777777" w:rsidR="006D78C4" w:rsidRPr="004A2897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7FD70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2F3BF6D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6CAFE" w14:textId="77777777" w:rsidR="006D78C4" w:rsidRDefault="006D78C4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6B36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B0B0" w14:textId="77777777" w:rsidR="006D78C4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62103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Stănești,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D3818" w14:textId="77777777" w:rsidR="006D78C4" w:rsidRDefault="006D78C4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ADDFEA" w14:textId="77777777" w:rsidR="006D78C4" w:rsidRDefault="006D78C4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+ sch.5 și</w:t>
            </w:r>
          </w:p>
          <w:p w14:paraId="2873DCC4" w14:textId="77777777" w:rsidR="006D78C4" w:rsidRDefault="006D78C4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FE90CFD" w14:textId="77777777" w:rsidR="006D78C4" w:rsidRDefault="006D78C4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8/10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4322F" w14:textId="77777777" w:rsidR="006D78C4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5FAAE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EDB99" w14:textId="77777777" w:rsidR="006D78C4" w:rsidRPr="004A2897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B5620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ED7EED0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37C1C" w14:textId="77777777" w:rsidR="006D78C4" w:rsidRDefault="006D78C4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D0AE6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7F365" w14:textId="77777777" w:rsidR="006D78C4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13B5D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6DEF382C" w14:textId="77777777" w:rsidR="006D78C4" w:rsidRDefault="006D78C4" w:rsidP="009720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AE494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A729" w14:textId="77777777" w:rsidR="006D78C4" w:rsidRPr="004A2897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C7581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4DD1C" w14:textId="77777777" w:rsidR="006D78C4" w:rsidRPr="004A2897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4FC4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D78C4" w14:paraId="221A4C19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18EE2" w14:textId="77777777" w:rsidR="006D78C4" w:rsidRDefault="006D78C4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4E76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60752" w14:textId="77777777" w:rsidR="006D78C4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9154" w14:textId="77777777" w:rsidR="006D78C4" w:rsidRDefault="006D78C4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1DDB3ABB" w14:textId="77777777" w:rsidR="006D78C4" w:rsidRDefault="006D78C4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CB08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6, </w:t>
            </w:r>
          </w:p>
          <w:p w14:paraId="1541ED77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FB5F0" w14:textId="77777777" w:rsidR="006D78C4" w:rsidRPr="004A2897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38B82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BD377" w14:textId="77777777" w:rsidR="006D78C4" w:rsidRPr="004A2897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62E1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2E61C07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6264F" w14:textId="77777777" w:rsidR="006D78C4" w:rsidRDefault="006D78C4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88CA0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7AD7D" w14:textId="77777777" w:rsidR="006D78C4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78CAB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178C6A6B" w14:textId="77777777" w:rsidR="006D78C4" w:rsidRDefault="006D78C4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3, Cap X,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4CBD" w14:textId="77777777" w:rsidR="006D78C4" w:rsidRDefault="006D78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14:paraId="781B952C" w14:textId="77777777" w:rsidR="006D78C4" w:rsidRDefault="006D78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6A0C3" w14:textId="77777777" w:rsidR="006D78C4" w:rsidRPr="004A2897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22DE3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71729" w14:textId="77777777" w:rsidR="006D78C4" w:rsidRPr="004A2897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0547D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E42ABA6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DD923" w14:textId="77777777" w:rsidR="006D78C4" w:rsidRDefault="006D78C4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EE16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D685A" w14:textId="77777777" w:rsidR="006D78C4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44E6" w14:textId="77777777" w:rsidR="006D78C4" w:rsidRDefault="006D78C4" w:rsidP="005747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14:paraId="25A4FD4E" w14:textId="77777777" w:rsidR="006D78C4" w:rsidRDefault="006D78C4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65355" w14:textId="77777777" w:rsidR="006D78C4" w:rsidRDefault="006D78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14:paraId="3307ADFC" w14:textId="77777777" w:rsidR="006D78C4" w:rsidRDefault="006D78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A68AC" w14:textId="77777777" w:rsidR="006D78C4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E7D4E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9E59D" w14:textId="77777777" w:rsidR="006D78C4" w:rsidRPr="004A2897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A8E6D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06D600" w14:textId="77777777" w:rsidR="006D78C4" w:rsidRDefault="006D78C4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4C6EC8" w14:textId="77777777" w:rsidR="006D78C4" w:rsidRDefault="006D78C4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6D78C4" w14:paraId="352F2B52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FD399" w14:textId="77777777" w:rsidR="006D78C4" w:rsidRDefault="006D78C4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7BAF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6C004" w14:textId="77777777" w:rsidR="006D78C4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3252" w14:textId="77777777" w:rsidR="006D78C4" w:rsidRDefault="006D78C4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14:paraId="5FF43799" w14:textId="77777777" w:rsidR="006D78C4" w:rsidRDefault="006D78C4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5D12F" w14:textId="77777777" w:rsidR="006D78C4" w:rsidRDefault="006D78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7536D86E" w14:textId="77777777" w:rsidR="006D78C4" w:rsidRDefault="006D78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E46D" w14:textId="77777777" w:rsidR="006D78C4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D1C2B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E46AF" w14:textId="77777777" w:rsidR="006D78C4" w:rsidRPr="004A2897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A6FBC" w14:textId="77777777" w:rsidR="006D78C4" w:rsidRDefault="006D78C4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5D3E11" w14:textId="77777777" w:rsidR="006D78C4" w:rsidRDefault="006D78C4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22FC21" w14:textId="77777777" w:rsidR="006D78C4" w:rsidRDefault="006D78C4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6D78C4" w14:paraId="55D82BCD" w14:textId="7777777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DBE81" w14:textId="77777777" w:rsidR="006D78C4" w:rsidRDefault="006D78C4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25346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17A60" w14:textId="77777777" w:rsidR="006D78C4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7576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14:paraId="55C71FBC" w14:textId="77777777" w:rsidR="006D78C4" w:rsidRDefault="006D78C4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9507A" w14:textId="77777777" w:rsidR="006D78C4" w:rsidRDefault="006D78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14:paraId="0D3148B7" w14:textId="77777777" w:rsidR="006D78C4" w:rsidRDefault="006D78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59A4" w14:textId="77777777" w:rsidR="006D78C4" w:rsidRPr="004A2897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B527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88B6F" w14:textId="77777777" w:rsidR="006D78C4" w:rsidRPr="004A2897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9FB3D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7AD1719" w14:textId="7777777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52CBD" w14:textId="77777777" w:rsidR="006D78C4" w:rsidRDefault="006D78C4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43A1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9195B" w14:textId="77777777" w:rsidR="006D78C4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95CB" w14:textId="77777777" w:rsidR="006D78C4" w:rsidRDefault="006D78C4" w:rsidP="008F52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14:paraId="27256F81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6AC6" w14:textId="77777777" w:rsidR="006D78C4" w:rsidRDefault="006D78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9940FA2" w14:textId="77777777" w:rsidR="006D78C4" w:rsidRDefault="006D78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8B4A8" w14:textId="77777777" w:rsidR="006D78C4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78611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F2FE4" w14:textId="77777777" w:rsidR="006D78C4" w:rsidRPr="004A2897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CFF03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801758" w14:textId="77777777" w:rsidR="006D78C4" w:rsidRDefault="006D78C4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0C4B2F" w14:textId="77777777" w:rsidR="006D78C4" w:rsidRDefault="006D78C4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6D78C4" w14:paraId="07250A3B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0FCB" w14:textId="77777777" w:rsidR="006D78C4" w:rsidRDefault="006D78C4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6C65F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50C5E" w14:textId="77777777" w:rsidR="006D78C4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85487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14:paraId="490FABD7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0270D" w14:textId="77777777" w:rsidR="006D78C4" w:rsidRDefault="006D78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linia 2</w:t>
            </w:r>
          </w:p>
          <w:p w14:paraId="2D2716A9" w14:textId="77777777" w:rsidR="006D78C4" w:rsidRDefault="006D78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D0B77" w14:textId="77777777" w:rsidR="006D78C4" w:rsidRPr="004A2897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DA54D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6958" w14:textId="77777777" w:rsidR="006D78C4" w:rsidRPr="004A2897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1DCD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30BB83CB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63B39" w14:textId="77777777" w:rsidR="006D78C4" w:rsidRDefault="006D78C4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BF9E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5D5EE" w14:textId="77777777" w:rsidR="006D78C4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CFAE2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14:paraId="20116767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56B88FD7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1 - 3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31881" w14:textId="77777777" w:rsidR="006D78C4" w:rsidRDefault="006D78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77FC7D5" w14:textId="77777777" w:rsidR="006D78C4" w:rsidRDefault="006D78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20E59" w14:textId="77777777" w:rsidR="006D78C4" w:rsidRPr="004A2897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D34B8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15CB" w14:textId="77777777" w:rsidR="006D78C4" w:rsidRPr="004A2897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CC0E6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9106B8" w14:textId="77777777" w:rsidR="006D78C4" w:rsidRDefault="006D78C4" w:rsidP="00E247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2, Cap X, din </w:t>
            </w:r>
            <w:r w:rsidRPr="002C5ADE">
              <w:rPr>
                <w:b/>
                <w:bCs/>
                <w:i/>
                <w:iCs/>
                <w:sz w:val="20"/>
                <w:lang w:val="ro-RO"/>
              </w:rPr>
              <w:t>St. Târnavele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D78C4" w14:paraId="050054CB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BD4C2" w14:textId="77777777" w:rsidR="006D78C4" w:rsidRDefault="006D78C4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DD5AD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B4312" w14:textId="77777777" w:rsidR="006D78C4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8FD62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14:paraId="6C8D4508" w14:textId="77777777" w:rsidR="006D78C4" w:rsidRPr="00CA6A06" w:rsidRDefault="006D78C4" w:rsidP="00C93B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A6A06">
              <w:rPr>
                <w:b/>
                <w:bCs/>
                <w:iCs/>
                <w:sz w:val="20"/>
                <w:lang w:val="ro-RO"/>
              </w:rPr>
              <w:t>peste sch. 22</w:t>
            </w:r>
            <w:r>
              <w:rPr>
                <w:b/>
                <w:bCs/>
                <w:iCs/>
                <w:sz w:val="20"/>
                <w:lang w:val="ro-RO"/>
              </w:rPr>
              <w:t>,</w:t>
            </w:r>
            <w:r w:rsidRPr="00CA6A06">
              <w:rPr>
                <w:b/>
                <w:bCs/>
                <w:i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E3919" w14:textId="77777777" w:rsidR="006D78C4" w:rsidRDefault="006D78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14:paraId="0B012ADC" w14:textId="77777777" w:rsidR="006D78C4" w:rsidRDefault="006D78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E4EF" w14:textId="77777777" w:rsidR="006D78C4" w:rsidRPr="004A2897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C7956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79E99" w14:textId="77777777" w:rsidR="006D78C4" w:rsidRPr="004A2897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42EE" w14:textId="77777777" w:rsidR="006D78C4" w:rsidRDefault="006D78C4" w:rsidP="00CA6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62B6124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1A94A" w14:textId="77777777" w:rsidR="006D78C4" w:rsidRDefault="006D78C4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868E7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D4AD8" w14:textId="77777777" w:rsidR="006D78C4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3402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14:paraId="01E10E04" w14:textId="77777777" w:rsidR="006D78C4" w:rsidRDefault="006D78C4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sch. 7, 11, 15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36866" w14:textId="77777777" w:rsidR="006D78C4" w:rsidRDefault="006D78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7, 11, 15 </w:t>
            </w:r>
          </w:p>
          <w:p w14:paraId="7C28ECB1" w14:textId="77777777" w:rsidR="006D78C4" w:rsidRDefault="006D78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17 </w:t>
            </w:r>
          </w:p>
          <w:p w14:paraId="490D38C3" w14:textId="77777777" w:rsidR="006D78C4" w:rsidRDefault="006D78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7716D" w14:textId="77777777" w:rsidR="006D78C4" w:rsidRPr="004A2897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71B3F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FFA7" w14:textId="77777777" w:rsidR="006D78C4" w:rsidRPr="004A2897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733F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DA1FF6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0905AC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5 și 6.</w:t>
            </w:r>
          </w:p>
        </w:tc>
      </w:tr>
      <w:tr w:rsidR="006D78C4" w14:paraId="62C6B876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A6AC2" w14:textId="77777777" w:rsidR="006D78C4" w:rsidRDefault="006D78C4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E75A9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9E6C" w14:textId="77777777" w:rsidR="006D78C4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80C1" w14:textId="77777777" w:rsidR="006D78C4" w:rsidRDefault="006D78C4" w:rsidP="004341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14:paraId="6DEE5F0D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167FC" w14:textId="77777777" w:rsidR="006D78C4" w:rsidRDefault="006D78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2EE6" w14:textId="77777777" w:rsidR="006D78C4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70D3E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3B546" w14:textId="77777777" w:rsidR="006D78C4" w:rsidRPr="004A2897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E2FA5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A58512D" w14:textId="77777777" w:rsidTr="00537F67">
        <w:trPr>
          <w:cantSplit/>
          <w:trHeight w:val="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F79CE" w14:textId="77777777" w:rsidR="006D78C4" w:rsidRDefault="006D78C4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0C61B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CAD6F" w14:textId="77777777" w:rsidR="006D78C4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65AEF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14:paraId="023B53FA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1466F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7D509" w14:textId="77777777" w:rsidR="006D78C4" w:rsidRPr="004A2897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9A68" w14:textId="77777777" w:rsidR="006D78C4" w:rsidRDefault="006D78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3CFB" w14:textId="77777777" w:rsidR="006D78C4" w:rsidRPr="004A2897" w:rsidRDefault="006D78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441AD" w14:textId="77777777" w:rsidR="006D78C4" w:rsidRDefault="006D78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92F288D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463AC2B8" w14:textId="77777777" w:rsidR="006D78C4" w:rsidRDefault="006D78C4" w:rsidP="00C81930">
      <w:pPr>
        <w:pStyle w:val="Heading1"/>
        <w:spacing w:line="360" w:lineRule="auto"/>
        <w:rPr>
          <w:spacing w:val="40"/>
        </w:rPr>
      </w:pPr>
      <w:r>
        <w:rPr>
          <w:spacing w:val="40"/>
        </w:rPr>
        <w:lastRenderedPageBreak/>
        <w:t>LINIA 107</w:t>
      </w:r>
    </w:p>
    <w:p w14:paraId="574CF033" w14:textId="77777777" w:rsidR="006D78C4" w:rsidRDefault="006D78C4" w:rsidP="008C0C31">
      <w:pPr>
        <w:pStyle w:val="Heading1"/>
        <w:spacing w:before="40" w:after="40" w:line="360" w:lineRule="auto"/>
        <w:ind w:left="57" w:right="57"/>
      </w:pPr>
      <w:r>
        <w:t>TITU - TEIŞ - PIETROŞIŢA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4"/>
        <w:gridCol w:w="2492"/>
      </w:tblGrid>
      <w:tr w:rsidR="006D78C4" w14:paraId="4D886623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7B735" w14:textId="77777777" w:rsidR="006D78C4" w:rsidRDefault="006D78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C4E8F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EA9C7" w14:textId="77777777" w:rsidR="006D78C4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0B5D" w14:textId="77777777" w:rsidR="006D78C4" w:rsidRDefault="006D78C4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14:paraId="4644C0FB" w14:textId="77777777" w:rsidR="006D78C4" w:rsidRDefault="006D78C4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C40FD" w14:textId="77777777" w:rsidR="006D78C4" w:rsidRDefault="006D78C4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294601A7" w14:textId="77777777" w:rsidR="006D78C4" w:rsidRDefault="006D78C4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10R-14R-12R-16R și abate-rile sch. 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320A" w14:textId="77777777" w:rsidR="006D78C4" w:rsidRPr="00C83AE9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EA9AF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088C0" w14:textId="77777777" w:rsidR="006D78C4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AF010" w14:textId="77777777" w:rsidR="006D78C4" w:rsidRDefault="006D78C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A54F24A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31BC5" w14:textId="77777777" w:rsidR="006D78C4" w:rsidRDefault="006D78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CF9E1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14:paraId="28DB181D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CF2C" w14:textId="77777777" w:rsidR="006D78C4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0C57E" w14:textId="77777777" w:rsidR="006D78C4" w:rsidRDefault="006D78C4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14:paraId="1F554C04" w14:textId="77777777" w:rsidR="006D78C4" w:rsidRDefault="006D78C4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1F5BE" w14:textId="77777777" w:rsidR="006D78C4" w:rsidRDefault="006D78C4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D4E05" w14:textId="77777777" w:rsidR="006D78C4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6E10A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44AEB" w14:textId="77777777" w:rsidR="006D78C4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172D" w14:textId="77777777" w:rsidR="006D78C4" w:rsidRDefault="006D78C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5C8652D4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FCBA9" w14:textId="77777777" w:rsidR="006D78C4" w:rsidRDefault="006D78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F6DF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B91B" w14:textId="77777777" w:rsidR="006D78C4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1074" w14:textId="77777777" w:rsidR="006D78C4" w:rsidRDefault="006D78C4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14:paraId="366D3591" w14:textId="77777777" w:rsidR="006D78C4" w:rsidRDefault="006D78C4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CC63B" w14:textId="77777777" w:rsidR="006D78C4" w:rsidRDefault="006D78C4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D9501" w14:textId="77777777" w:rsidR="006D78C4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A43D2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14:paraId="59589DE3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DFC0F" w14:textId="77777777" w:rsidR="006D78C4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BA930" w14:textId="77777777" w:rsidR="006D78C4" w:rsidRDefault="006D78C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45755B05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4784B" w14:textId="77777777" w:rsidR="006D78C4" w:rsidRDefault="006D78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9098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2C54C" w14:textId="77777777" w:rsidR="006D78C4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7E9A5" w14:textId="77777777" w:rsidR="006D78C4" w:rsidRDefault="006D78C4" w:rsidP="003617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728B54A7" w14:textId="77777777" w:rsidR="006D78C4" w:rsidRDefault="006D78C4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B7238" w14:textId="77777777" w:rsidR="006D78C4" w:rsidRDefault="006D78C4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9A963" w14:textId="77777777" w:rsidR="006D78C4" w:rsidRPr="00C83AE9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3E2AD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14+850</w:t>
            </w:r>
          </w:p>
          <w:p w14:paraId="631BEB06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43FC3" w14:textId="77777777" w:rsidR="006D78C4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EFBF9" w14:textId="77777777" w:rsidR="006D78C4" w:rsidRDefault="006D78C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52DDF3EC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1A74F" w14:textId="77777777" w:rsidR="006D78C4" w:rsidRDefault="006D78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C4909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  <w:p w14:paraId="54BA8EBF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3233C" w14:textId="77777777" w:rsidR="006D78C4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B7336" w14:textId="77777777" w:rsidR="006D78C4" w:rsidRDefault="006D78C4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502FC438" w14:textId="77777777" w:rsidR="006D78C4" w:rsidRDefault="006D78C4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7DDF" w14:textId="77777777" w:rsidR="006D78C4" w:rsidRDefault="006D78C4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4B293" w14:textId="77777777" w:rsidR="006D78C4" w:rsidRPr="00C83AE9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6DB8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50E27" w14:textId="77777777" w:rsidR="006D78C4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CADA2" w14:textId="77777777" w:rsidR="006D78C4" w:rsidRDefault="006D78C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28B1D0E5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376EF" w14:textId="77777777" w:rsidR="006D78C4" w:rsidRDefault="006D78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66C44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44471" w14:textId="77777777" w:rsidR="006D78C4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297CA" w14:textId="77777777" w:rsidR="006D78C4" w:rsidRDefault="006D78C4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78C5FA38" w14:textId="77777777" w:rsidR="006D78C4" w:rsidRDefault="006D78C4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2E61" w14:textId="77777777" w:rsidR="006D78C4" w:rsidRDefault="006D78C4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08918C8" w14:textId="77777777" w:rsidR="006D78C4" w:rsidRDefault="006D78C4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86674" w14:textId="77777777" w:rsidR="006D78C4" w:rsidRPr="00C83AE9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F5A03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182F" w14:textId="77777777" w:rsidR="006D78C4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5768D" w14:textId="77777777" w:rsidR="006D78C4" w:rsidRDefault="006D78C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05488BAF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7BA95" w14:textId="77777777" w:rsidR="006D78C4" w:rsidRDefault="006D78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DB45A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14:paraId="53ECD2CF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0418A" w14:textId="77777777" w:rsidR="006D78C4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F2C03" w14:textId="77777777" w:rsidR="006D78C4" w:rsidRDefault="006D78C4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430869F9" w14:textId="77777777" w:rsidR="006D78C4" w:rsidRDefault="006D78C4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4B1A" w14:textId="77777777" w:rsidR="006D78C4" w:rsidRDefault="006D78C4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BEF87" w14:textId="77777777" w:rsidR="006D78C4" w:rsidRPr="00C83AE9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0C1AC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9CBA" w14:textId="77777777" w:rsidR="006D78C4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38315" w14:textId="77777777" w:rsidR="006D78C4" w:rsidRDefault="006D78C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5062FC30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35DE3" w14:textId="77777777" w:rsidR="006D78C4" w:rsidRDefault="006D78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B8D7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CEBE" w14:textId="77777777" w:rsidR="006D78C4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4988" w14:textId="77777777" w:rsidR="006D78C4" w:rsidRDefault="006D78C4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1419BFA6" w14:textId="77777777" w:rsidR="006D78C4" w:rsidRDefault="006D78C4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A0398" w14:textId="77777777" w:rsidR="006D78C4" w:rsidRDefault="006D78C4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B236" w14:textId="77777777" w:rsidR="006D78C4" w:rsidRPr="00C83AE9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9B336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14:paraId="400CE02E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1C14" w14:textId="77777777" w:rsidR="006D78C4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EFD29" w14:textId="77777777" w:rsidR="006D78C4" w:rsidRDefault="006D78C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6CDB8434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A5AB" w14:textId="77777777" w:rsidR="006D78C4" w:rsidRDefault="006D78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D37A3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C29A2" w14:textId="77777777" w:rsidR="006D78C4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5DA6C" w14:textId="77777777" w:rsidR="006D78C4" w:rsidRDefault="006D78C4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5FA923A8" w14:textId="77777777" w:rsidR="006D78C4" w:rsidRDefault="006D78C4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9DD7D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942EF1C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D1D3" w14:textId="77777777" w:rsidR="006D78C4" w:rsidRPr="00C83AE9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D5E86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01079" w14:textId="77777777" w:rsidR="006D78C4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CAFA" w14:textId="77777777" w:rsidR="006D78C4" w:rsidRDefault="006D78C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3579285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B9F40" w14:textId="77777777" w:rsidR="006D78C4" w:rsidRDefault="006D78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93B70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9DB5A" w14:textId="77777777" w:rsidR="006D78C4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0F739" w14:textId="77777777" w:rsidR="006D78C4" w:rsidRDefault="006D78C4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73F8EBEB" w14:textId="77777777" w:rsidR="006D78C4" w:rsidRDefault="006D78C4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F88A3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9AF34" w14:textId="77777777" w:rsidR="006D78C4" w:rsidRPr="00C83AE9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33D7F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22+000</w:t>
            </w:r>
          </w:p>
          <w:p w14:paraId="794B28A5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3747" w14:textId="77777777" w:rsidR="006D78C4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8A05" w14:textId="77777777" w:rsidR="006D78C4" w:rsidRDefault="006D78C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36D8F7EC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CD4B4" w14:textId="77777777" w:rsidR="006D78C4" w:rsidRDefault="006D78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8D5CF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5A4F2690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73D47" w14:textId="77777777" w:rsidR="006D78C4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693E6" w14:textId="77777777" w:rsidR="006D78C4" w:rsidRDefault="006D78C4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62A4C6DA" w14:textId="77777777" w:rsidR="006D78C4" w:rsidRDefault="006D78C4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9367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CBA13" w14:textId="77777777" w:rsidR="006D78C4" w:rsidRPr="00C83AE9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34B5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1DA5F" w14:textId="77777777" w:rsidR="006D78C4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4774" w14:textId="77777777" w:rsidR="006D78C4" w:rsidRDefault="006D78C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4C269435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BD6DA" w14:textId="77777777" w:rsidR="006D78C4" w:rsidRDefault="006D78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32ED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47DBF" w14:textId="77777777" w:rsidR="006D78C4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8E572" w14:textId="77777777" w:rsidR="006D78C4" w:rsidRDefault="006D78C4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26B7372F" w14:textId="77777777" w:rsidR="006D78C4" w:rsidRDefault="006D78C4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CC7B6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66F74" w14:textId="77777777" w:rsidR="006D78C4" w:rsidRPr="00C83AE9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E82EB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16B139AE" w14:textId="77777777" w:rsidR="006D78C4" w:rsidRDefault="006D78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E868E" w14:textId="77777777" w:rsidR="006D78C4" w:rsidRDefault="006D78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ADDB" w14:textId="77777777" w:rsidR="006D78C4" w:rsidRDefault="006D78C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276FB64C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0936F" w14:textId="77777777" w:rsidR="006D78C4" w:rsidRDefault="006D78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515E4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59C61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CF2D5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35DC94B2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36CB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2E00A8C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17FEA" w14:textId="77777777" w:rsidR="006D78C4" w:rsidRPr="00C83AE9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512CA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EC6F7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3EE0A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BF56F51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5216" w14:textId="77777777" w:rsidR="006D78C4" w:rsidRDefault="006D78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6CC9D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48CD5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BB381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33421376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1672B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00F932C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DBB73" w14:textId="77777777" w:rsidR="006D78C4" w:rsidRPr="00C83AE9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D1B05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26C66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5803D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97DD7F7" w14:textId="7777777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3106" w14:textId="77777777" w:rsidR="006D78C4" w:rsidRDefault="006D78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684E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49DC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D5F60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1150D9A4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347A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37C2C99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7C239" w14:textId="77777777" w:rsidR="006D78C4" w:rsidRPr="00C83AE9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2D9FA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1A6B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F6978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0ABE4C78" w14:textId="7777777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017C" w14:textId="77777777" w:rsidR="006D78C4" w:rsidRDefault="006D78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CDB52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6BA92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4E73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27DE82B2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8B63E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6841840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74A34423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41 și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9DA57" w14:textId="77777777" w:rsidR="006D78C4" w:rsidRPr="00C83AE9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A1D89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BFA1F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739BA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6DF56D0" w14:textId="77777777" w:rsidTr="003A09E9">
        <w:trPr>
          <w:cantSplit/>
          <w:trHeight w:val="5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85E67" w14:textId="77777777" w:rsidR="006D78C4" w:rsidRDefault="006D78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A61D9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87FCC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9744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4026E398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1A88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14:paraId="3264A4DB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34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52A0B" w14:textId="77777777" w:rsidR="006D78C4" w:rsidRPr="00C83AE9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C295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BF1F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BDECF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4 - 8.</w:t>
            </w:r>
          </w:p>
        </w:tc>
      </w:tr>
      <w:tr w:rsidR="006D78C4" w14:paraId="6C642945" w14:textId="7777777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21219" w14:textId="77777777" w:rsidR="006D78C4" w:rsidRDefault="006D78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D2D2F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57B0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FDF44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585515DC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470D0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DD8B7E0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DDD3" w14:textId="77777777" w:rsidR="006D78C4" w:rsidRPr="00C83AE9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AC23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C954D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89BF8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2D4C03A" w14:textId="7777777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03466" w14:textId="77777777" w:rsidR="006D78C4" w:rsidRDefault="006D78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2279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22146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33F71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391590B1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CAA73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D03B093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9FD74" w14:textId="77777777" w:rsidR="006D78C4" w:rsidRPr="00C83AE9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FCF7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187EB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0356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41ABDA9" w14:textId="77777777" w:rsidTr="003D4FB0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F3D92" w14:textId="77777777" w:rsidR="006D78C4" w:rsidRDefault="006D78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9F555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5C247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AF621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Doiceşti</w:t>
            </w:r>
          </w:p>
          <w:p w14:paraId="1191561D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 3 şi 4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14F69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A701D73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6A85B" w14:textId="77777777" w:rsidR="006D78C4" w:rsidRPr="00C83AE9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59442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582B7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7F0C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D47895F" w14:textId="77777777" w:rsidTr="00F868BB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CF1F" w14:textId="77777777" w:rsidR="006D78C4" w:rsidRDefault="006D78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879C1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C260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492F8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14:paraId="6DC739D7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2CFCA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A3466" w14:textId="77777777" w:rsidR="006D78C4" w:rsidRPr="00C83AE9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19DA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19026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3AE04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4D14C556" w14:textId="77777777" w:rsidTr="00F868BB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DEB03" w14:textId="77777777" w:rsidR="006D78C4" w:rsidRDefault="006D78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DA257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9ABB0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C4EBC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14:paraId="7AD56D4B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EBEC5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E797464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FE96" w14:textId="77777777" w:rsidR="006D78C4" w:rsidRPr="00C83AE9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DADA9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1F43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1259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6C822442" w14:textId="77777777" w:rsidTr="00F97677">
        <w:trPr>
          <w:cantSplit/>
          <w:trHeight w:val="2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34863" w14:textId="77777777" w:rsidR="006D78C4" w:rsidRDefault="006D78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CD722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5ECAB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5A9A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14:paraId="4BB190CC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5, 6,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CCD8E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6AC8E" w14:textId="77777777" w:rsidR="006D78C4" w:rsidRPr="00C83AE9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6BA0D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3EDD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4A2B0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6B20D8B5" w14:textId="7777777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5EE83" w14:textId="77777777" w:rsidR="006D78C4" w:rsidRDefault="006D78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BFF36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C2D7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16E46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14:paraId="0F1047CD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4B2D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3F708" w14:textId="77777777" w:rsidR="006D78C4" w:rsidRPr="00C83AE9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C725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BD18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F15B7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42DB62E0" w14:textId="7777777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67FAD" w14:textId="77777777" w:rsidR="006D78C4" w:rsidRDefault="006D78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0DA6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14:paraId="20019889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583BA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B6D1C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Fieni -</w:t>
            </w:r>
          </w:p>
          <w:p w14:paraId="05F58C70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Pietroşiţa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9602E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A718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60A27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4A1E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3378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6158D804" w14:textId="77777777" w:rsidTr="000E0844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D14F2" w14:textId="77777777" w:rsidR="006D78C4" w:rsidRDefault="006D78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9857E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1D18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01854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14:paraId="35C23D09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 şi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C5909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E09526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6956B" w14:textId="77777777" w:rsidR="006D78C4" w:rsidRPr="00C83AE9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EEFB5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EB152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563F7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45235F1F" w14:textId="77777777" w:rsidTr="000E0844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3F0C4" w14:textId="77777777" w:rsidR="006D78C4" w:rsidRDefault="006D78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8447B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DBC7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4ADF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14:paraId="484FFDDD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 şi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AF19C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BDD8" w14:textId="77777777" w:rsidR="006D78C4" w:rsidRPr="00C83AE9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6EEF3" w14:textId="77777777" w:rsidR="006D78C4" w:rsidRDefault="006D78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98DD5" w14:textId="77777777" w:rsidR="006D78C4" w:rsidRDefault="006D78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0F01" w14:textId="77777777" w:rsidR="006D78C4" w:rsidRDefault="006D78C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9050638" w14:textId="77777777" w:rsidR="006D78C4" w:rsidRDefault="006D78C4">
      <w:pPr>
        <w:rPr>
          <w:sz w:val="20"/>
          <w:lang w:val="ro-RO"/>
        </w:rPr>
      </w:pPr>
    </w:p>
    <w:p w14:paraId="439BA427" w14:textId="77777777" w:rsidR="006D78C4" w:rsidRDefault="006D78C4" w:rsidP="000507C8">
      <w:pPr>
        <w:pStyle w:val="Heading1"/>
        <w:spacing w:line="360" w:lineRule="auto"/>
      </w:pPr>
      <w:r>
        <w:t>LINIA 107 A</w:t>
      </w:r>
    </w:p>
    <w:p w14:paraId="44F5390B" w14:textId="77777777" w:rsidR="006D78C4" w:rsidRDefault="006D78C4" w:rsidP="00B85474">
      <w:pPr>
        <w:pStyle w:val="Heading1"/>
        <w:spacing w:line="360" w:lineRule="auto"/>
        <w:rPr>
          <w:b w:val="0"/>
          <w:bCs w:val="0"/>
          <w:sz w:val="8"/>
        </w:rPr>
      </w:pPr>
      <w:r>
        <w:t>TÂRGOVIŞTE NORD - ANINOASA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6D78C4" w14:paraId="6ACB64A9" w14:textId="77777777" w:rsidTr="001931BF">
        <w:trPr>
          <w:cantSplit/>
          <w:trHeight w:val="2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A42C6" w14:textId="77777777" w:rsidR="006D78C4" w:rsidRDefault="006D78C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06F5C" w14:textId="77777777" w:rsidR="006D78C4" w:rsidRDefault="006D78C4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CF68F" w14:textId="77777777" w:rsidR="006D78C4" w:rsidRPr="004659BE" w:rsidRDefault="006D78C4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BB97F" w14:textId="77777777" w:rsidR="006D78C4" w:rsidRDefault="006D78C4" w:rsidP="005F031C">
            <w:pPr>
              <w:pStyle w:val="Heading2"/>
              <w:spacing w:before="40" w:after="40" w:line="36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St. Târgovişte Nord</w:t>
            </w:r>
          </w:p>
          <w:p w14:paraId="7E18060A" w14:textId="77777777" w:rsidR="006D78C4" w:rsidRDefault="006D78C4" w:rsidP="005F03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A3B7" w14:textId="77777777" w:rsidR="006D78C4" w:rsidRDefault="006D78C4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11ADDF" w14:textId="77777777" w:rsidR="006D78C4" w:rsidRDefault="006D78C4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830BB" w14:textId="77777777" w:rsidR="006D78C4" w:rsidRPr="004659BE" w:rsidRDefault="006D78C4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659B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26547" w14:textId="77777777" w:rsidR="006D78C4" w:rsidRDefault="006D78C4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2B7C" w14:textId="77777777" w:rsidR="006D78C4" w:rsidRPr="004659BE" w:rsidRDefault="006D78C4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513F5" w14:textId="77777777" w:rsidR="006D78C4" w:rsidRDefault="006D78C4" w:rsidP="005F03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7E18C40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327D2716" w14:textId="77777777" w:rsidR="006D78C4" w:rsidRDefault="006D78C4" w:rsidP="00410133">
      <w:pPr>
        <w:pStyle w:val="Heading1"/>
        <w:spacing w:line="360" w:lineRule="auto"/>
      </w:pPr>
      <w:r>
        <w:t>LINIA 108</w:t>
      </w:r>
    </w:p>
    <w:p w14:paraId="065140BA" w14:textId="77777777" w:rsidR="006D78C4" w:rsidRDefault="006D78C4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D78C4" w14:paraId="6D2A6959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CC8DA" w14:textId="77777777" w:rsidR="006D78C4" w:rsidRDefault="006D78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2569F" w14:textId="77777777" w:rsidR="006D78C4" w:rsidRDefault="006D78C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5361DC51" w14:textId="77777777" w:rsidR="006D78C4" w:rsidRDefault="006D78C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DDEFF" w14:textId="77777777" w:rsidR="006D78C4" w:rsidRPr="000625F2" w:rsidRDefault="006D78C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0D919" w14:textId="77777777" w:rsidR="006D78C4" w:rsidRDefault="006D78C4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E453C52" w14:textId="77777777" w:rsidR="006D78C4" w:rsidRDefault="006D78C4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7DE07" w14:textId="77777777" w:rsidR="006D78C4" w:rsidRDefault="006D78C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D5A8D" w14:textId="77777777" w:rsidR="006D78C4" w:rsidRDefault="006D78C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7D346" w14:textId="77777777" w:rsidR="006D78C4" w:rsidRDefault="006D78C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1A24" w14:textId="77777777" w:rsidR="006D78C4" w:rsidRPr="000625F2" w:rsidRDefault="006D78C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4BEB4" w14:textId="77777777" w:rsidR="006D78C4" w:rsidRDefault="006D78C4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4564E13F" w14:textId="77777777" w:rsidR="006D78C4" w:rsidRDefault="006D78C4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4A221044" w14:textId="77777777" w:rsidR="006D78C4" w:rsidRDefault="006D78C4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7D6ED80" w14:textId="77777777" w:rsidR="006D78C4" w:rsidRDefault="006D78C4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2B621773" w14:textId="77777777" w:rsidR="006D78C4" w:rsidRDefault="006D78C4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6D78C4" w14:paraId="61D62D32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85B9E" w14:textId="77777777" w:rsidR="006D78C4" w:rsidRDefault="006D78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F7F9C" w14:textId="77777777" w:rsidR="006D78C4" w:rsidRDefault="006D78C4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F5AE4" w14:textId="77777777" w:rsidR="006D78C4" w:rsidRDefault="006D78C4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EA0C9" w14:textId="77777777" w:rsidR="006D78C4" w:rsidRDefault="006D78C4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564B358E" w14:textId="77777777" w:rsidR="006D78C4" w:rsidRDefault="006D78C4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27037" w14:textId="77777777" w:rsidR="006D78C4" w:rsidRDefault="006D78C4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BA7A979" w14:textId="77777777" w:rsidR="006D78C4" w:rsidRDefault="006D78C4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A1D6956" w14:textId="77777777" w:rsidR="006D78C4" w:rsidRDefault="006D78C4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EF509" w14:textId="77777777" w:rsidR="006D78C4" w:rsidRDefault="006D78C4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B5096" w14:textId="77777777" w:rsidR="006D78C4" w:rsidRDefault="006D78C4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36B4" w14:textId="77777777" w:rsidR="006D78C4" w:rsidRPr="000625F2" w:rsidRDefault="006D78C4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25150" w14:textId="77777777" w:rsidR="006D78C4" w:rsidRDefault="006D78C4" w:rsidP="007A10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6D78C4" w14:paraId="63098791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0CDC6" w14:textId="77777777" w:rsidR="006D78C4" w:rsidRDefault="006D78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3135F" w14:textId="77777777" w:rsidR="006D78C4" w:rsidRDefault="006D78C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19D4" w14:textId="77777777" w:rsidR="006D78C4" w:rsidRPr="000625F2" w:rsidRDefault="006D78C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A864C" w14:textId="77777777" w:rsidR="006D78C4" w:rsidRDefault="006D78C4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441EF8DC" w14:textId="77777777" w:rsidR="006D78C4" w:rsidRDefault="006D78C4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DF572" w14:textId="77777777" w:rsidR="006D78C4" w:rsidRDefault="006D78C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AFE1B57" w14:textId="77777777" w:rsidR="006D78C4" w:rsidRDefault="006D78C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716B9512" w14:textId="77777777" w:rsidR="006D78C4" w:rsidRPr="00164983" w:rsidRDefault="006D78C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C3C8" w14:textId="77777777" w:rsidR="006D78C4" w:rsidRPr="000625F2" w:rsidRDefault="006D78C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DAD64" w14:textId="77777777" w:rsidR="006D78C4" w:rsidRDefault="006D78C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1B816" w14:textId="77777777" w:rsidR="006D78C4" w:rsidRPr="000625F2" w:rsidRDefault="006D78C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FE6E6" w14:textId="77777777" w:rsidR="006D78C4" w:rsidRDefault="006D78C4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9A0DA0" w14:textId="77777777" w:rsidR="006D78C4" w:rsidRPr="0058349B" w:rsidRDefault="006D78C4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6D78C4" w14:paraId="1EF8CB29" w14:textId="77777777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2BAB6" w14:textId="77777777" w:rsidR="006D78C4" w:rsidRDefault="006D78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1CDAF" w14:textId="77777777" w:rsidR="006D78C4" w:rsidRDefault="006D78C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C65E7" w14:textId="77777777" w:rsidR="006D78C4" w:rsidRPr="000625F2" w:rsidRDefault="006D78C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12A7" w14:textId="77777777" w:rsidR="006D78C4" w:rsidRDefault="006D78C4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291E724D" w14:textId="77777777" w:rsidR="006D78C4" w:rsidRDefault="006D78C4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3C174" w14:textId="77777777" w:rsidR="006D78C4" w:rsidRDefault="006D78C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0F12B92" w14:textId="77777777" w:rsidR="006D78C4" w:rsidRDefault="006D78C4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1753B" w14:textId="77777777" w:rsidR="006D78C4" w:rsidRDefault="006D78C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B0F34" w14:textId="77777777" w:rsidR="006D78C4" w:rsidRDefault="006D78C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335A1" w14:textId="77777777" w:rsidR="006D78C4" w:rsidRPr="000625F2" w:rsidRDefault="006D78C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D1F01" w14:textId="77777777" w:rsidR="006D78C4" w:rsidRDefault="006D78C4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AB4813" w14:textId="77777777" w:rsidR="006D78C4" w:rsidRDefault="006D78C4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I.C. Brătianu - Goleşti.</w:t>
            </w:r>
          </w:p>
        </w:tc>
      </w:tr>
      <w:tr w:rsidR="006D78C4" w14:paraId="1D10967F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69798" w14:textId="77777777" w:rsidR="006D78C4" w:rsidRDefault="006D78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288CC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6C722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25911" w14:textId="77777777" w:rsidR="006D78C4" w:rsidRDefault="006D78C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626FA25D" w14:textId="77777777" w:rsidR="006D78C4" w:rsidRDefault="006D78C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FB4A4AC" w14:textId="77777777" w:rsidR="006D78C4" w:rsidRDefault="006D78C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E40FE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23AFEFF8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5D091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F19E1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07FFD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AF00A" w14:textId="77777777" w:rsidR="006D78C4" w:rsidRDefault="006D78C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</w:t>
            </w:r>
          </w:p>
          <w:p w14:paraId="46579563" w14:textId="77777777" w:rsidR="006D78C4" w:rsidRDefault="006D78C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4 - 6 </w:t>
            </w:r>
          </w:p>
          <w:p w14:paraId="290AC411" w14:textId="77777777" w:rsidR="006D78C4" w:rsidRDefault="006D78C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D78C4" w14:paraId="748966CE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A4335" w14:textId="77777777" w:rsidR="006D78C4" w:rsidRDefault="006D78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FD28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  <w:p w14:paraId="661CA425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1D9E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7321A" w14:textId="77777777" w:rsidR="006D78C4" w:rsidRDefault="006D78C4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1ADA0B74" w14:textId="77777777" w:rsidR="006D78C4" w:rsidRDefault="006D78C4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62C38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B3A55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AE7D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7C28F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B6EC" w14:textId="77777777" w:rsidR="006D78C4" w:rsidRDefault="006D78C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2769653B" w14:textId="77777777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9DC54" w14:textId="77777777" w:rsidR="006D78C4" w:rsidRDefault="006D78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66726" w14:textId="77777777" w:rsidR="006D78C4" w:rsidRDefault="006D78C4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101+208</w:t>
            </w:r>
          </w:p>
          <w:p w14:paraId="4A6FCE1B" w14:textId="77777777" w:rsidR="006D78C4" w:rsidRPr="001571B7" w:rsidRDefault="006D78C4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2CF94" w14:textId="77777777" w:rsidR="006D78C4" w:rsidRDefault="006D78C4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23E94" w14:textId="77777777" w:rsidR="006D78C4" w:rsidRDefault="006D78C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50C77720" w14:textId="77777777" w:rsidR="006D78C4" w:rsidRDefault="006D78C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EBC8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1361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71ACC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BE48B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79A4" w14:textId="77777777" w:rsidR="006D78C4" w:rsidRDefault="006D78C4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*Interzis circulaţia trenurilor care au în componenţă mai mult de două locomotive cuplate.</w:t>
            </w:r>
          </w:p>
          <w:p w14:paraId="0B967DEB" w14:textId="77777777" w:rsidR="006D78C4" w:rsidRPr="00F80ACE" w:rsidRDefault="006D78C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B9A624E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D5F81" w14:textId="77777777" w:rsidR="006D78C4" w:rsidRDefault="006D78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58DE3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107+600</w:t>
            </w:r>
          </w:p>
          <w:p w14:paraId="29C115E2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13F76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9331" w14:textId="77777777" w:rsidR="006D78C4" w:rsidRDefault="006D78C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I.C. Brătianu - </w:t>
            </w:r>
          </w:p>
          <w:p w14:paraId="1FC7AC6C" w14:textId="77777777" w:rsidR="006D78C4" w:rsidRDefault="006D78C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E7B1C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5ACC6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20C55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00200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9B422" w14:textId="77777777" w:rsidR="006D78C4" w:rsidRDefault="006D78C4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</w:t>
            </w:r>
            <w:r>
              <w:rPr>
                <w:b/>
                <w:bCs/>
                <w:iCs/>
                <w:sz w:val="20"/>
                <w:lang w:val="ro-RO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  <w:lang w:val="ro-RO"/>
              </w:rPr>
              <w:t>trenuril</w:t>
            </w:r>
            <w:r>
              <w:rPr>
                <w:b/>
                <w:bCs/>
                <w:iCs/>
                <w:sz w:val="20"/>
                <w:lang w:val="ro-RO"/>
              </w:rPr>
              <w:t>e</w:t>
            </w:r>
            <w:r w:rsidRPr="00F80ACE">
              <w:rPr>
                <w:b/>
                <w:bCs/>
                <w:iCs/>
                <w:sz w:val="20"/>
                <w:lang w:val="ro-RO"/>
              </w:rPr>
              <w:t xml:space="preserve"> care au în componenţă două locomotive cuplate.</w:t>
            </w:r>
          </w:p>
          <w:p w14:paraId="5CF05930" w14:textId="77777777" w:rsidR="006D78C4" w:rsidRDefault="006D78C4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F1ED3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3EB37E8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9F1F9" w14:textId="77777777" w:rsidR="006D78C4" w:rsidRDefault="006D78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4BAAB" w14:textId="77777777" w:rsidR="006D78C4" w:rsidRPr="00346EDA" w:rsidRDefault="006D78C4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A0A76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30A0" w14:textId="77777777" w:rsidR="006D78C4" w:rsidRDefault="006D78C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14064936" w14:textId="77777777" w:rsidR="006D78C4" w:rsidRDefault="006D78C4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0336359" w14:textId="77777777" w:rsidR="006D78C4" w:rsidRDefault="006D78C4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73927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1ED8759F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125102D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</w:t>
            </w:r>
          </w:p>
          <w:p w14:paraId="35EA9020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(de la km 113+</w:t>
            </w:r>
          </w:p>
          <w:p w14:paraId="02A7E62F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 până la km 113+</w:t>
            </w:r>
          </w:p>
          <w:p w14:paraId="7E364248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C09E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F2C90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D6EE0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AB2" w14:textId="77777777" w:rsidR="006D78C4" w:rsidRDefault="006D78C4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D78C4" w14:paraId="4A2F68B2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C7F93" w14:textId="77777777" w:rsidR="006D78C4" w:rsidRDefault="006D78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D808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9C7F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29C10" w14:textId="77777777" w:rsidR="006D78C4" w:rsidRDefault="006D78C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4119E92E" w14:textId="77777777" w:rsidR="006D78C4" w:rsidRDefault="006D78C4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1A135B9C" w14:textId="77777777" w:rsidR="006D78C4" w:rsidRDefault="006D78C4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E379A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97F72B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21FEF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002A4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4038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67ABD" w14:textId="77777777" w:rsidR="006D78C4" w:rsidRDefault="006D78C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1BB006BB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04BCF" w14:textId="77777777" w:rsidR="006D78C4" w:rsidRDefault="006D78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90131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F8918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B44D2" w14:textId="77777777" w:rsidR="006D78C4" w:rsidRDefault="006D78C4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1AFC03BC" w14:textId="77777777" w:rsidR="006D78C4" w:rsidRDefault="006D78C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F5CC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050D7D49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C1BC1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1AAD5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3809F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A4C66" w14:textId="77777777" w:rsidR="006D78C4" w:rsidRDefault="006D78C4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51A99D" w14:textId="77777777" w:rsidR="006D78C4" w:rsidRDefault="006D78C4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14:paraId="23E4CD98" w14:textId="77777777" w:rsidR="006D78C4" w:rsidRDefault="006D78C4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  <w:lang w:val="ro-RO"/>
              </w:rPr>
              <w:t xml:space="preserve"> I.C. Brătianu.</w:t>
            </w:r>
          </w:p>
        </w:tc>
      </w:tr>
      <w:tr w:rsidR="006D78C4" w14:paraId="387B2268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EE47D" w14:textId="77777777" w:rsidR="006D78C4" w:rsidRDefault="006D78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5DDD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DA194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90BF" w14:textId="77777777" w:rsidR="006D78C4" w:rsidRDefault="006D78C4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60A9AB07" w14:textId="77777777" w:rsidR="006D78C4" w:rsidRDefault="006D78C4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31BDC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020AB7A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3805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4E359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28468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E50AB" w14:textId="77777777" w:rsidR="006D78C4" w:rsidRDefault="006D78C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495D27" w14:textId="77777777" w:rsidR="006D78C4" w:rsidRDefault="006D78C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14:paraId="1B878161" w14:textId="77777777" w:rsidR="006D78C4" w:rsidRDefault="006D78C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 Stâlpeni.</w:t>
            </w:r>
          </w:p>
        </w:tc>
      </w:tr>
      <w:tr w:rsidR="006D78C4" w14:paraId="1A596FCF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3C426" w14:textId="77777777" w:rsidR="006D78C4" w:rsidRDefault="006D78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8D3E0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0BB2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84E6" w14:textId="77777777" w:rsidR="006D78C4" w:rsidRDefault="006D78C4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4DED7892" w14:textId="77777777" w:rsidR="006D78C4" w:rsidRDefault="006D78C4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14 </w:t>
            </w:r>
          </w:p>
          <w:p w14:paraId="2A374D2F" w14:textId="77777777" w:rsidR="006D78C4" w:rsidRDefault="006D78C4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2698DD3E" w14:textId="77777777" w:rsidR="006D78C4" w:rsidRDefault="006D78C4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C4CD8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42CCD296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14:paraId="46B78F58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30E6B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CE47C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612B6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834A" w14:textId="77777777" w:rsidR="006D78C4" w:rsidRDefault="006D78C4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81B068" w14:textId="77777777" w:rsidR="006D78C4" w:rsidRDefault="006D78C4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Uzina de Autoturisme pentru toate convoaiele de manevră.</w:t>
            </w:r>
          </w:p>
        </w:tc>
      </w:tr>
      <w:tr w:rsidR="006D78C4" w14:paraId="2E9E0D95" w14:textId="77777777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30C7F" w14:textId="77777777" w:rsidR="006D78C4" w:rsidRDefault="006D78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35C18" w14:textId="77777777" w:rsidR="006D78C4" w:rsidRPr="00E804A9" w:rsidRDefault="006D78C4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3910FD94" w14:textId="77777777" w:rsidR="006D78C4" w:rsidRDefault="006D78C4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CF027" w14:textId="77777777" w:rsidR="006D78C4" w:rsidRPr="00D16CE1" w:rsidRDefault="006D78C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5FCC2" w14:textId="77777777" w:rsidR="006D78C4" w:rsidRDefault="006D78C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08EE6A3C" w14:textId="77777777" w:rsidR="006D78C4" w:rsidRDefault="006D78C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E2569" w14:textId="77777777" w:rsidR="006D78C4" w:rsidRDefault="006D78C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0E07" w14:textId="77777777" w:rsidR="006D78C4" w:rsidRPr="00D16CE1" w:rsidRDefault="006D78C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CF710" w14:textId="77777777" w:rsidR="006D78C4" w:rsidRDefault="006D78C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EF675" w14:textId="77777777" w:rsidR="006D78C4" w:rsidRPr="00D16CE1" w:rsidRDefault="006D78C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1B194" w14:textId="77777777" w:rsidR="006D78C4" w:rsidRPr="00E804A9" w:rsidRDefault="006D78C4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804A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E804A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7B67B1D" w14:textId="77777777" w:rsidR="006D78C4" w:rsidRPr="00884DD1" w:rsidRDefault="006D78C4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33893FE" w14:textId="77777777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BE553" w14:textId="77777777" w:rsidR="006D78C4" w:rsidRDefault="006D78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94C9D" w14:textId="77777777" w:rsidR="006D78C4" w:rsidRPr="00DD4D10" w:rsidRDefault="006D78C4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129+535</w:t>
            </w:r>
          </w:p>
          <w:p w14:paraId="619CE3FF" w14:textId="77777777" w:rsidR="006D78C4" w:rsidRDefault="006D78C4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3A57C" w14:textId="77777777" w:rsidR="006D78C4" w:rsidRPr="00D16CE1" w:rsidRDefault="006D78C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06128" w14:textId="77777777" w:rsidR="006D78C4" w:rsidRDefault="006D78C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28AC36F1" w14:textId="77777777" w:rsidR="006D78C4" w:rsidRDefault="006D78C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4753E" w14:textId="77777777" w:rsidR="006D78C4" w:rsidRDefault="006D78C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67C" w14:textId="77777777" w:rsidR="006D78C4" w:rsidRPr="00D16CE1" w:rsidRDefault="006D78C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5395E" w14:textId="77777777" w:rsidR="006D78C4" w:rsidRDefault="006D78C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BF6F" w14:textId="77777777" w:rsidR="006D78C4" w:rsidRPr="00D16CE1" w:rsidRDefault="006D78C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B01EE" w14:textId="77777777" w:rsidR="006D78C4" w:rsidRPr="00DD4D10" w:rsidRDefault="006D78C4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D4D10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DD4D10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BF5E400" w14:textId="77777777" w:rsidR="006D78C4" w:rsidRPr="00054DFC" w:rsidRDefault="006D78C4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54DF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9184805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22F64" w14:textId="77777777" w:rsidR="006D78C4" w:rsidRDefault="006D78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1168" w14:textId="77777777" w:rsidR="006D78C4" w:rsidRPr="00535AB9" w:rsidRDefault="006D78C4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137+685</w:t>
            </w:r>
          </w:p>
          <w:p w14:paraId="687582D8" w14:textId="77777777" w:rsidR="006D78C4" w:rsidRDefault="006D78C4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97DEB" w14:textId="77777777" w:rsidR="006D78C4" w:rsidRPr="00D16CE1" w:rsidRDefault="006D78C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09E53" w14:textId="77777777" w:rsidR="006D78C4" w:rsidRDefault="006D78C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 -</w:t>
            </w:r>
          </w:p>
          <w:p w14:paraId="5F56BD07" w14:textId="77777777" w:rsidR="006D78C4" w:rsidRDefault="006D78C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E9E85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41A26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C08BD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7E17A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BC3F" w14:textId="77777777" w:rsidR="006D78C4" w:rsidRPr="00535AB9" w:rsidRDefault="006D78C4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35AB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35AB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31BF75D5" w14:textId="77777777" w:rsidR="006D78C4" w:rsidRPr="00884DD1" w:rsidRDefault="006D78C4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64E81E6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FA0E9" w14:textId="77777777" w:rsidR="006D78C4" w:rsidRDefault="006D78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F438" w14:textId="77777777" w:rsidR="006D78C4" w:rsidRPr="00535AB9" w:rsidRDefault="006D78C4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1DF90" w14:textId="77777777" w:rsidR="006D78C4" w:rsidRDefault="006D78C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A5B46" w14:textId="77777777" w:rsidR="006D78C4" w:rsidRDefault="006D78C4" w:rsidP="0078068C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14:paraId="280C5C9B" w14:textId="77777777" w:rsidR="006D78C4" w:rsidRDefault="006D78C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D49676B" w14:textId="77777777" w:rsidR="006D78C4" w:rsidRDefault="006D78C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16E28" w14:textId="77777777" w:rsidR="006D78C4" w:rsidRDefault="006D78C4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BBBB8CB" w14:textId="77777777" w:rsidR="006D78C4" w:rsidRDefault="006D78C4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D096E" w14:textId="77777777" w:rsidR="006D78C4" w:rsidRPr="00D16CE1" w:rsidRDefault="006D78C4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F97F5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410F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B8FC" w14:textId="77777777" w:rsidR="006D78C4" w:rsidRDefault="006D78C4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D78C4" w14:paraId="5E44C6ED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A3309" w14:textId="77777777" w:rsidR="006D78C4" w:rsidRDefault="006D78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E258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3065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97826" w14:textId="77777777" w:rsidR="006D78C4" w:rsidRDefault="006D78C4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14:paraId="6932FB08" w14:textId="77777777" w:rsidR="006D78C4" w:rsidRDefault="006D78C4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şi 3 </w:t>
            </w:r>
          </w:p>
          <w:p w14:paraId="63D548B5" w14:textId="77777777" w:rsidR="006D78C4" w:rsidRDefault="006D78C4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33813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B9AEF17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3C6C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1A07A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6265D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A978C" w14:textId="77777777" w:rsidR="006D78C4" w:rsidRDefault="006D78C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5B292533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04F9D" w14:textId="77777777" w:rsidR="006D78C4" w:rsidRDefault="006D78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AE186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155+800</w:t>
            </w:r>
          </w:p>
          <w:p w14:paraId="09BAA0F5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D9139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916B8" w14:textId="77777777" w:rsidR="006D78C4" w:rsidRDefault="006D78C4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 -</w:t>
            </w:r>
          </w:p>
          <w:p w14:paraId="2669509C" w14:textId="77777777" w:rsidR="006D78C4" w:rsidRDefault="006D78C4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  <w:p w14:paraId="31463A41" w14:textId="77777777" w:rsidR="006D78C4" w:rsidRDefault="006D78C4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14:paraId="6E359153" w14:textId="77777777" w:rsidR="006D78C4" w:rsidRDefault="006D78C4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 și</w:t>
            </w:r>
          </w:p>
          <w:p w14:paraId="18150275" w14:textId="77777777" w:rsidR="006D78C4" w:rsidRDefault="006D78C4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directă </w:t>
            </w:r>
          </w:p>
          <w:p w14:paraId="790C0C28" w14:textId="77777777" w:rsidR="006D78C4" w:rsidRDefault="006D78C4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B4993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26DBC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89D43" w14:textId="77777777" w:rsidR="006D78C4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5F6A0" w14:textId="77777777" w:rsidR="006D78C4" w:rsidRPr="00D16CE1" w:rsidRDefault="006D78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2FF16" w14:textId="77777777" w:rsidR="006D78C4" w:rsidRDefault="006D78C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De la vf. sch. 2 </w:t>
            </w:r>
          </w:p>
          <w:p w14:paraId="6280DA36" w14:textId="77777777" w:rsidR="006D78C4" w:rsidRDefault="006D78C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st. Câmpulung până la </w:t>
            </w:r>
          </w:p>
          <w:p w14:paraId="0440470D" w14:textId="77777777" w:rsidR="006D78C4" w:rsidRDefault="006D78C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>vf. sch. 1 st. Argeșel.</w:t>
            </w:r>
          </w:p>
          <w:p w14:paraId="30F273BF" w14:textId="77777777" w:rsidR="006D78C4" w:rsidRPr="00326D39" w:rsidRDefault="006D78C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04F3ECD" w14:textId="77777777" w:rsidR="006D78C4" w:rsidRDefault="006D78C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073B842A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4F07D" w14:textId="77777777" w:rsidR="006D78C4" w:rsidRDefault="006D78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AD8E2" w14:textId="77777777" w:rsidR="006D78C4" w:rsidRDefault="006D78C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F180A" w14:textId="77777777" w:rsidR="006D78C4" w:rsidRPr="00D16CE1" w:rsidRDefault="006D78C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0B7A" w14:textId="77777777" w:rsidR="006D78C4" w:rsidRDefault="006D78C4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14:paraId="6B572AF9" w14:textId="77777777" w:rsidR="006D78C4" w:rsidRDefault="006D78C4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0A1882A1" w14:textId="77777777" w:rsidR="006D78C4" w:rsidRDefault="006D78C4" w:rsidP="0092433F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0AD1" w14:textId="77777777" w:rsidR="006D78C4" w:rsidRDefault="006D78C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A3D3D5" w14:textId="77777777" w:rsidR="006D78C4" w:rsidRDefault="006D78C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7F67" w14:textId="77777777" w:rsidR="006D78C4" w:rsidRPr="00D16CE1" w:rsidRDefault="006D78C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E50FC" w14:textId="77777777" w:rsidR="006D78C4" w:rsidRDefault="006D78C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5A0B9" w14:textId="77777777" w:rsidR="006D78C4" w:rsidRPr="00D16CE1" w:rsidRDefault="006D78C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3B67E" w14:textId="77777777" w:rsidR="006D78C4" w:rsidRDefault="006D78C4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FCDF15" w14:textId="77777777" w:rsidR="006D78C4" w:rsidRDefault="006D78C4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1 - 4, peste TDJ </w:t>
            </w:r>
          </w:p>
          <w:p w14:paraId="6B070444" w14:textId="77777777" w:rsidR="006D78C4" w:rsidRDefault="006D78C4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19 / 21 și sch. 27, 18 și 16.</w:t>
            </w:r>
          </w:p>
        </w:tc>
      </w:tr>
      <w:tr w:rsidR="006D78C4" w14:paraId="3161AF13" w14:textId="77777777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A029F" w14:textId="77777777" w:rsidR="006D78C4" w:rsidRDefault="006D78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34C8D" w14:textId="77777777" w:rsidR="006D78C4" w:rsidRDefault="006D78C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C9F4E" w14:textId="77777777" w:rsidR="006D78C4" w:rsidRPr="00D16CE1" w:rsidRDefault="006D78C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84443" w14:textId="77777777" w:rsidR="006D78C4" w:rsidRDefault="006D78C4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14:paraId="510F7869" w14:textId="77777777" w:rsidR="006D78C4" w:rsidRDefault="006D78C4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şi 7 </w:t>
            </w:r>
          </w:p>
          <w:p w14:paraId="598B2537" w14:textId="77777777" w:rsidR="006D78C4" w:rsidRDefault="006D78C4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F9D59" w14:textId="77777777" w:rsidR="006D78C4" w:rsidRDefault="006D78C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9E44E87" w14:textId="77777777" w:rsidR="006D78C4" w:rsidRDefault="006D78C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59CD" w14:textId="77777777" w:rsidR="006D78C4" w:rsidRPr="00D16CE1" w:rsidRDefault="006D78C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2CF43" w14:textId="77777777" w:rsidR="006D78C4" w:rsidRDefault="006D78C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0340" w14:textId="77777777" w:rsidR="006D78C4" w:rsidRPr="00D16CE1" w:rsidRDefault="006D78C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73C8" w14:textId="77777777" w:rsidR="006D78C4" w:rsidRDefault="006D78C4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B8649A4" w14:textId="77777777" w:rsidR="006D78C4" w:rsidRPr="00FE25BC" w:rsidRDefault="006D78C4" w:rsidP="00423AC0">
      <w:pPr>
        <w:spacing w:before="40" w:after="40" w:line="192" w:lineRule="auto"/>
        <w:ind w:right="57"/>
        <w:rPr>
          <w:b/>
          <w:sz w:val="20"/>
          <w:szCs w:val="20"/>
          <w:lang w:val="ro-RO"/>
        </w:rPr>
      </w:pPr>
    </w:p>
    <w:p w14:paraId="4BC98A28" w14:textId="77777777" w:rsidR="006D78C4" w:rsidRDefault="006D78C4" w:rsidP="00815695">
      <w:pPr>
        <w:pStyle w:val="Heading1"/>
        <w:spacing w:line="360" w:lineRule="auto"/>
      </w:pPr>
      <w:r>
        <w:t>LINIA 109</w:t>
      </w:r>
    </w:p>
    <w:p w14:paraId="0DC60131" w14:textId="77777777" w:rsidR="006D78C4" w:rsidRDefault="006D78C4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6D78C4" w14:paraId="53CB0931" w14:textId="77777777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8746B" w14:textId="77777777" w:rsidR="006D78C4" w:rsidRDefault="006D78C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E884" w14:textId="77777777" w:rsidR="006D78C4" w:rsidRDefault="006D78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2D9E9" w14:textId="77777777" w:rsidR="006D78C4" w:rsidRPr="001B30CD" w:rsidRDefault="006D78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8C39" w14:textId="77777777" w:rsidR="006D78C4" w:rsidRDefault="006D78C4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14:paraId="0B96329D" w14:textId="77777777" w:rsidR="006D78C4" w:rsidRDefault="006D78C4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06497" w14:textId="77777777" w:rsidR="006D78C4" w:rsidRDefault="006D78C4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BFA722" w14:textId="77777777" w:rsidR="006D78C4" w:rsidRDefault="006D78C4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B989F" w14:textId="77777777" w:rsidR="006D78C4" w:rsidRPr="001B30CD" w:rsidRDefault="006D78C4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DA5D" w14:textId="77777777" w:rsidR="006D78C4" w:rsidRDefault="006D78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EA04" w14:textId="77777777" w:rsidR="006D78C4" w:rsidRPr="001B30CD" w:rsidRDefault="006D78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97931" w14:textId="77777777" w:rsidR="006D78C4" w:rsidRDefault="006D78C4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54E53E4D" w14:textId="77777777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C8614" w14:textId="77777777" w:rsidR="006D78C4" w:rsidRDefault="006D78C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689C" w14:textId="77777777" w:rsidR="006D78C4" w:rsidRDefault="006D78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9FD1E" w14:textId="77777777" w:rsidR="006D78C4" w:rsidRPr="001B30CD" w:rsidRDefault="006D78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03693" w14:textId="77777777" w:rsidR="006D78C4" w:rsidRDefault="006D78C4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14:paraId="634A749A" w14:textId="77777777" w:rsidR="006D78C4" w:rsidRDefault="006D78C4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118F" w14:textId="77777777" w:rsidR="006D78C4" w:rsidRDefault="006D78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5767E14" w14:textId="77777777" w:rsidR="006D78C4" w:rsidRDefault="006D78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FAB04" w14:textId="77777777" w:rsidR="006D78C4" w:rsidRPr="001B30CD" w:rsidRDefault="006D78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0ABEB" w14:textId="77777777" w:rsidR="006D78C4" w:rsidRDefault="006D78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02CC4" w14:textId="77777777" w:rsidR="006D78C4" w:rsidRPr="001B30CD" w:rsidRDefault="006D78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21F3D" w14:textId="77777777" w:rsidR="006D78C4" w:rsidRDefault="006D78C4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2F94AEBA" w14:textId="77777777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3F353" w14:textId="77777777" w:rsidR="006D78C4" w:rsidRDefault="006D78C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AB1CF" w14:textId="77777777" w:rsidR="006D78C4" w:rsidRDefault="006D78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43960" w14:textId="77777777" w:rsidR="006D78C4" w:rsidRPr="001B30CD" w:rsidRDefault="006D78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9F648" w14:textId="77777777" w:rsidR="006D78C4" w:rsidRDefault="006D78C4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Bascov </w:t>
            </w:r>
          </w:p>
          <w:p w14:paraId="3F3A2344" w14:textId="77777777" w:rsidR="006D78C4" w:rsidRDefault="006D78C4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7ABE4" w14:textId="77777777" w:rsidR="006D78C4" w:rsidRDefault="006D78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A088C" w14:textId="77777777" w:rsidR="006D78C4" w:rsidRPr="001B30CD" w:rsidRDefault="006D78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6979C" w14:textId="77777777" w:rsidR="006D78C4" w:rsidRDefault="006D78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310B7" w14:textId="77777777" w:rsidR="006D78C4" w:rsidRPr="001B30CD" w:rsidRDefault="006D78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51C8A" w14:textId="77777777" w:rsidR="006D78C4" w:rsidRDefault="006D78C4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5FFF22E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15A6A54A" w14:textId="77777777" w:rsidR="006D78C4" w:rsidRDefault="006D78C4" w:rsidP="00DB78D2">
      <w:pPr>
        <w:pStyle w:val="Heading1"/>
        <w:spacing w:line="360" w:lineRule="auto"/>
      </w:pPr>
      <w:r>
        <w:t>LINIA 112</w:t>
      </w:r>
    </w:p>
    <w:p w14:paraId="351FC600" w14:textId="77777777" w:rsidR="006D78C4" w:rsidRDefault="006D78C4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6D78C4" w14:paraId="0F0BF8B6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BB7BB" w14:textId="77777777" w:rsidR="006D78C4" w:rsidRDefault="006D78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5095" w14:textId="77777777" w:rsidR="006D78C4" w:rsidRDefault="006D78C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4131" w14:textId="77777777" w:rsidR="006D78C4" w:rsidRPr="00483148" w:rsidRDefault="006D78C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BF35" w14:textId="77777777" w:rsidR="006D78C4" w:rsidRDefault="006D78C4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515E4" w14:textId="77777777" w:rsidR="006D78C4" w:rsidRDefault="006D78C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075AA2B" w14:textId="77777777" w:rsidR="006D78C4" w:rsidRDefault="006D78C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D0DDB09" w14:textId="77777777" w:rsidR="006D78C4" w:rsidRDefault="006D78C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6798B093" w14:textId="77777777" w:rsidR="006D78C4" w:rsidRDefault="006D78C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DC1B" w14:textId="77777777" w:rsidR="006D78C4" w:rsidRDefault="006D78C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AD672" w14:textId="77777777" w:rsidR="006D78C4" w:rsidRDefault="006D78C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96B2" w14:textId="77777777" w:rsidR="006D78C4" w:rsidRPr="00483148" w:rsidRDefault="006D78C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F2F37" w14:textId="77777777" w:rsidR="006D78C4" w:rsidRDefault="006D78C4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14:paraId="51E310E5" w14:textId="77777777" w:rsidR="006D78C4" w:rsidRDefault="006D78C4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6D78C4" w14:paraId="1590F16E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11796" w14:textId="77777777" w:rsidR="006D78C4" w:rsidRDefault="006D78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BB8C" w14:textId="77777777" w:rsidR="006D78C4" w:rsidRDefault="006D78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1AC78" w14:textId="77777777" w:rsidR="006D78C4" w:rsidRPr="00483148" w:rsidRDefault="006D78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263CB" w14:textId="77777777" w:rsidR="006D78C4" w:rsidRDefault="006D78C4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7ADB214F" w14:textId="77777777" w:rsidR="006D78C4" w:rsidRDefault="006D78C4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9C73D" w14:textId="77777777" w:rsidR="006D78C4" w:rsidRDefault="006D78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D7D4C98" w14:textId="77777777" w:rsidR="006D78C4" w:rsidRDefault="006D78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14:paraId="4AF05077" w14:textId="77777777" w:rsidR="006D78C4" w:rsidRDefault="006D78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BB8C8" w14:textId="77777777" w:rsidR="006D78C4" w:rsidRPr="00483148" w:rsidRDefault="006D78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7212" w14:textId="77777777" w:rsidR="006D78C4" w:rsidRDefault="006D78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1D31" w14:textId="77777777" w:rsidR="006D78C4" w:rsidRPr="00483148" w:rsidRDefault="006D78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9C461" w14:textId="77777777" w:rsidR="006D78C4" w:rsidRDefault="006D78C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48AFA670" w14:textId="77777777" w:rsidR="006D78C4" w:rsidRDefault="006D78C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6D78C4" w14:paraId="4ADCE178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ABB29" w14:textId="77777777" w:rsidR="006D78C4" w:rsidRDefault="006D78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B0890" w14:textId="77777777" w:rsidR="006D78C4" w:rsidRDefault="006D78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428BF" w14:textId="77777777" w:rsidR="006D78C4" w:rsidRPr="00483148" w:rsidRDefault="006D78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BF636" w14:textId="77777777" w:rsidR="006D78C4" w:rsidRDefault="006D78C4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B0152C0" w14:textId="77777777" w:rsidR="006D78C4" w:rsidRDefault="006D78C4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0877C" w14:textId="77777777" w:rsidR="006D78C4" w:rsidRDefault="006D78C4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83ED" w14:textId="77777777" w:rsidR="006D78C4" w:rsidRPr="00483148" w:rsidRDefault="006D78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3F9CF" w14:textId="77777777" w:rsidR="006D78C4" w:rsidRDefault="006D78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4474" w14:textId="77777777" w:rsidR="006D78C4" w:rsidRPr="00483148" w:rsidRDefault="006D78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F034" w14:textId="77777777" w:rsidR="006D78C4" w:rsidRDefault="006D78C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6D78C4" w14:paraId="5CE57C0C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2859F" w14:textId="77777777" w:rsidR="006D78C4" w:rsidRDefault="006D78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F41C" w14:textId="77777777" w:rsidR="006D78C4" w:rsidRDefault="006D78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DBDBA" w14:textId="77777777" w:rsidR="006D78C4" w:rsidRPr="00483148" w:rsidRDefault="006D78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43D17" w14:textId="77777777" w:rsidR="006D78C4" w:rsidRDefault="006D78C4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7E08A838" w14:textId="77777777" w:rsidR="006D78C4" w:rsidRDefault="006D78C4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A58C4" w14:textId="77777777" w:rsidR="006D78C4" w:rsidRDefault="006D78C4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C9C2ABF" w14:textId="77777777" w:rsidR="006D78C4" w:rsidRDefault="006D78C4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CF89" w14:textId="77777777" w:rsidR="006D78C4" w:rsidRPr="00483148" w:rsidRDefault="006D78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66EB1" w14:textId="77777777" w:rsidR="006D78C4" w:rsidRDefault="006D78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177C9" w14:textId="77777777" w:rsidR="006D78C4" w:rsidRPr="00483148" w:rsidRDefault="006D78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D1AB0" w14:textId="77777777" w:rsidR="006D78C4" w:rsidRDefault="006D78C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6D78C4" w14:paraId="7C7ECAB6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4B558" w14:textId="77777777" w:rsidR="006D78C4" w:rsidRDefault="006D78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DDAC4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E7D53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AB72F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9F284B4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9C62E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894B5EA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BEBA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8D4E9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CEBB4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B1204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00C2AF67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3AF37" w14:textId="77777777" w:rsidR="006D78C4" w:rsidRDefault="006D78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597A4" w14:textId="77777777" w:rsidR="006D78C4" w:rsidRDefault="006D78C4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14:paraId="11272D12" w14:textId="77777777" w:rsidR="006D78C4" w:rsidRDefault="006D78C4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8D1C0" w14:textId="77777777" w:rsidR="006D78C4" w:rsidRPr="00483148" w:rsidRDefault="006D78C4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36DCB" w14:textId="77777777" w:rsidR="006D78C4" w:rsidRDefault="006D78C4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14:paraId="5CE7E3AE" w14:textId="77777777" w:rsidR="006D78C4" w:rsidRDefault="006D78C4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6695F" w14:textId="77777777" w:rsidR="006D78C4" w:rsidRDefault="006D78C4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52F36" w14:textId="77777777" w:rsidR="006D78C4" w:rsidRPr="00483148" w:rsidRDefault="006D78C4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1252" w14:textId="77777777" w:rsidR="006D78C4" w:rsidRDefault="006D78C4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89640" w14:textId="77777777" w:rsidR="006D78C4" w:rsidRPr="00483148" w:rsidRDefault="006D78C4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8F383" w14:textId="77777777" w:rsidR="006D78C4" w:rsidRDefault="006D78C4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7AD093A4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FA87B" w14:textId="77777777" w:rsidR="006D78C4" w:rsidRDefault="006D78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F5B05" w14:textId="77777777" w:rsidR="006D78C4" w:rsidRDefault="006D78C4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6FB6" w14:textId="77777777" w:rsidR="006D78C4" w:rsidRDefault="006D78C4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168FD" w14:textId="77777777" w:rsidR="006D78C4" w:rsidRDefault="006D78C4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14:paraId="3FD5A3E0" w14:textId="77777777" w:rsidR="006D78C4" w:rsidRDefault="006D78C4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CACC8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7D376B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3D7A5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4A244" w14:textId="77777777" w:rsidR="006D78C4" w:rsidRDefault="006D78C4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F5EE" w14:textId="77777777" w:rsidR="006D78C4" w:rsidRPr="00483148" w:rsidRDefault="006D78C4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45C2B" w14:textId="77777777" w:rsidR="006D78C4" w:rsidRDefault="006D78C4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6390DDE7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CF95C" w14:textId="77777777" w:rsidR="006D78C4" w:rsidRDefault="006D78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6FECA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93FFB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86DA8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509387F8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46D408F0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C2D7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AAA246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02E0C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35B4C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63C0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9A161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4424DAAA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DD4B0" w14:textId="77777777" w:rsidR="006D78C4" w:rsidRDefault="006D78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541C0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8261D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AE553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1D0C833C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65B9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7322446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688DD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D74CD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6D99B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CFD3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3F9431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6D78C4" w14:paraId="4FD8FCA6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594CE" w14:textId="77777777" w:rsidR="006D78C4" w:rsidRDefault="006D78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A9601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14:paraId="0DA95ED0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6F8C0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B783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140A0DA9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AC38A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C7958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81A9B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18D0A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CA594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7A00B04F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15CFF" w14:textId="77777777" w:rsidR="006D78C4" w:rsidRDefault="006D78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983AA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14:paraId="457D1994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B1050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DCD31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41759BA8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411D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BE181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70840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58CA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F198B" w14:textId="77777777" w:rsidR="006D78C4" w:rsidRPr="00EB0A86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14:paraId="59F3D35E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1602940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8CDE0" w14:textId="77777777" w:rsidR="006D78C4" w:rsidRDefault="006D78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EB190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14:paraId="576EBB13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BB8F8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DF9B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1F660B29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F32C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B9933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3EE7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6E3AF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97A29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0FB8A63E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B3220" w14:textId="77777777" w:rsidR="006D78C4" w:rsidRDefault="006D78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EC01A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14:paraId="7CFC9469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680CD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7E74E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01162F7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E9BE8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00EFD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D57B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93CB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7B0DB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988A0CA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14:paraId="098D606B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6D78C4" w14:paraId="38761FF6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E42EF" w14:textId="77777777" w:rsidR="006D78C4" w:rsidRDefault="006D78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A9D52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22C1B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2CF11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04E8F0D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2B153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DE9A18F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7ADB6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F2E3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5CB27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F6517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6D78C4" w14:paraId="5ADCB298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4FCE8" w14:textId="77777777" w:rsidR="006D78C4" w:rsidRDefault="006D78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71046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8058E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9CDF0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27E3040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4E0DECB4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E8CFC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5FFD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6287A" w14:textId="77777777" w:rsidR="006D78C4" w:rsidRDefault="006D78C4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48FBB9AB" w14:textId="77777777" w:rsidR="006D78C4" w:rsidRDefault="006D78C4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BDCB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40B6E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6877060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EEDE8E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6D78C4" w14:paraId="4188078C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C5638" w14:textId="77777777" w:rsidR="006D78C4" w:rsidRDefault="006D78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49CDA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2305B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6191B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83DF900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646D2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14:paraId="0657CD9E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7EC61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4381B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928D1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FBEED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4C849A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6D78C4" w14:paraId="6608C98D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66C97" w14:textId="77777777" w:rsidR="006D78C4" w:rsidRDefault="006D78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09175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8FC9D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D4F9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18A284D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8F5A1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033EB4C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62D672DD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801613A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BC73C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7287C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CECD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25954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49B09A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6D78C4" w14:paraId="21AD3F5B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91C9B" w14:textId="77777777" w:rsidR="006D78C4" w:rsidRDefault="006D78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6637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D01DA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909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07ABD64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06730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3438FAD" w14:textId="77777777" w:rsidR="006D78C4" w:rsidRPr="000A20AF" w:rsidRDefault="006D78C4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BC7C7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BCE4C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60B81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44229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9AE0C3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6D78C4" w14:paraId="5779F491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44779" w14:textId="77777777" w:rsidR="006D78C4" w:rsidRDefault="006D78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B663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FCE1A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A8FE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1C9E12E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0716F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C935A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D058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E8221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314BC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8F6DF3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6D78C4" w14:paraId="39F5AD4A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85117" w14:textId="77777777" w:rsidR="006D78C4" w:rsidRDefault="006D78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BC734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60CCD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5F86E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2188536D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550AC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F248252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413B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4C2D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628B9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51AE5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6D78C4" w14:paraId="1E56386F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5D184" w14:textId="77777777" w:rsidR="006D78C4" w:rsidRDefault="006D78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3826D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88C1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E4960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0731CC0F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E094F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7D578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53828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82F05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C083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6D78C4" w14:paraId="6B5BAB61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FC1CE" w14:textId="77777777" w:rsidR="006D78C4" w:rsidRDefault="006D78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E09E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7CCB6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54E9E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37E5B779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C8005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487E8E1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DC7E6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A89F5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B802E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2812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DB1FB1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6D78C4" w14:paraId="2787844F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9F86" w14:textId="77777777" w:rsidR="006D78C4" w:rsidRDefault="006D78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6B81E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2019C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485AD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2F692D0B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70F1C7C0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8F8E7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FC17BFA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DF94A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1730F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E4DC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3A0AA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5219369B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B896B" w14:textId="77777777" w:rsidR="006D78C4" w:rsidRDefault="006D78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3829F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6E2CE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7D8E5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AB89DC8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478A04A1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081D0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3E0BC91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EBC66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E77F6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CE938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BBC72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42ADFCDA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0C64E" w14:textId="77777777" w:rsidR="006D78C4" w:rsidRDefault="006D78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46AB0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DBF4C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0ACE3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24A557FC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762D1804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3AFF3782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138FC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5F415AF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0910B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95539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739DB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71B4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13EA1473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A17C8" w14:textId="77777777" w:rsidR="006D78C4" w:rsidRDefault="006D78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F0C4E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7CC19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CB07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3B528D41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6901DBEA" w14:textId="77777777" w:rsidR="006D78C4" w:rsidRPr="007D0C03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E9008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1C82539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648DCE5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EE0DC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51D14" w14:textId="77777777" w:rsidR="006D78C4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97B35" w14:textId="77777777" w:rsidR="006D78C4" w:rsidRPr="00483148" w:rsidRDefault="006D78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86C28" w14:textId="77777777" w:rsidR="006D78C4" w:rsidRDefault="006D78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14:paraId="161F320F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0A222AC0" w14:textId="77777777" w:rsidR="006D78C4" w:rsidRPr="005905D7" w:rsidRDefault="006D78C4" w:rsidP="006B4CB8">
      <w:pPr>
        <w:pStyle w:val="Heading1"/>
        <w:spacing w:line="360" w:lineRule="auto"/>
      </w:pPr>
      <w:r w:rsidRPr="005905D7">
        <w:t>LINIA 116</w:t>
      </w:r>
    </w:p>
    <w:p w14:paraId="5BCECB1C" w14:textId="77777777" w:rsidR="006D78C4" w:rsidRPr="005905D7" w:rsidRDefault="006D78C4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6D78C4" w:rsidRPr="00743905" w14:paraId="76CD65F5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2D654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5103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C9EB8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D947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1D5949DE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91A9" w14:textId="77777777" w:rsidR="006D78C4" w:rsidRDefault="006D78C4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3DA7A2DD" w14:textId="77777777" w:rsidR="006D78C4" w:rsidRPr="00743905" w:rsidRDefault="006D78C4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FC10A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84C8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BD8ED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DE7FE" w14:textId="77777777" w:rsidR="006D78C4" w:rsidRDefault="006D78C4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799EAB1" w14:textId="77777777" w:rsidR="006D78C4" w:rsidRPr="00743905" w:rsidRDefault="006D78C4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6D78C4" w:rsidRPr="00743905" w14:paraId="3657E040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D6A28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E47A4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F2084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3BC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75B5E4C3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5FD02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0C980C6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144C8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87350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CA8EA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90594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6D78C4" w:rsidRPr="00743905" w14:paraId="31D5EDDB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2B6CA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B3E6B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68350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85207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1CDFB8B4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4DBD82EB" w14:textId="77777777" w:rsidR="006D78C4" w:rsidRPr="00743905" w:rsidRDefault="006D78C4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44DAE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0406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81EB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01A38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A9D00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D78C4" w:rsidRPr="00743905" w14:paraId="6BC59310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2B0C3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4309D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14:paraId="5899AF9B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2AC78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F454B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35F3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C6DBD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C9E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1298A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85ED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743905" w14:paraId="4AED3F83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7AEF9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03822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65A9B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E8F27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78F6906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E92F7" w14:textId="77777777" w:rsidR="006D78C4" w:rsidRPr="00743905" w:rsidRDefault="006D78C4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8D597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BCBF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3E2BF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A0D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035E1235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6D78C4" w:rsidRPr="00743905" w14:paraId="2652165B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A70A4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FF435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44386AA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12505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6172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3043AB1B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8068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0E3E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254A0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55618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493A3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E50A18A" w14:textId="77777777" w:rsidR="006D78C4" w:rsidRPr="0007721B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D78C4" w:rsidRPr="00743905" w14:paraId="73D50923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7833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1FE1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5A53F565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A0ADE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FC50F" w14:textId="77777777" w:rsidR="006D78C4" w:rsidRPr="00743905" w:rsidRDefault="006D78C4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50B7A531" w14:textId="77777777" w:rsidR="006D78C4" w:rsidRPr="00743905" w:rsidRDefault="006D78C4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335A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3C26A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1142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0E607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544E1" w14:textId="77777777" w:rsidR="006D78C4" w:rsidRPr="00743905" w:rsidRDefault="006D78C4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A803745" w14:textId="77777777" w:rsidR="006D78C4" w:rsidRDefault="006D78C4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D78C4" w:rsidRPr="00743905" w14:paraId="12D44A79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C70F6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660EA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14:paraId="3990B8CA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DF7AD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3569B" w14:textId="77777777" w:rsidR="006D78C4" w:rsidRDefault="006D78C4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14:paraId="567E38F9" w14:textId="77777777" w:rsidR="006D78C4" w:rsidRPr="00743905" w:rsidRDefault="006D78C4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C8691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47E9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8A50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02A5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36C7" w14:textId="77777777" w:rsidR="006D78C4" w:rsidRPr="008D4C6D" w:rsidRDefault="006D78C4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14:paraId="241D4B08" w14:textId="77777777" w:rsidR="006D78C4" w:rsidRDefault="006D78C4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743905" w14:paraId="328085E2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9D241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400B3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39DB9AE2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1B15C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DE76B" w14:textId="77777777" w:rsidR="006D78C4" w:rsidRPr="00743905" w:rsidRDefault="006D78C4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1F3DB45" w14:textId="77777777" w:rsidR="006D78C4" w:rsidRPr="00743905" w:rsidRDefault="006D78C4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FD961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34CFC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24D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BC013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45C90" w14:textId="77777777" w:rsidR="006D78C4" w:rsidRPr="00743905" w:rsidRDefault="006D78C4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0FFDAFA" w14:textId="77777777" w:rsidR="006D78C4" w:rsidRPr="00743905" w:rsidRDefault="006D78C4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D78C4" w:rsidRPr="00743905" w14:paraId="738F01D3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F982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CB1DE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63E0499E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5268A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44470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3ED26164" w14:textId="77777777" w:rsidR="006D78C4" w:rsidRPr="00743905" w:rsidRDefault="006D78C4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F17F7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72205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D1A3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7406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F196C" w14:textId="77777777" w:rsidR="006D78C4" w:rsidRPr="00537749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6D78C4" w:rsidRPr="00743905" w14:paraId="08A231B3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5E154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24017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14:paraId="39C16D6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C0FD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E8912" w14:textId="77777777" w:rsidR="006D78C4" w:rsidRPr="00743905" w:rsidRDefault="006D78C4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62D453D" w14:textId="77777777" w:rsidR="006D78C4" w:rsidRPr="00743905" w:rsidRDefault="006D78C4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61CD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E0CBF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D9A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97C1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B30F6" w14:textId="77777777" w:rsidR="006D78C4" w:rsidRPr="008640F6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743905" w14:paraId="4E517DDF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95BD2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45F2D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4A64440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26BA1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7C3FA" w14:textId="77777777" w:rsidR="006D78C4" w:rsidRDefault="006D78C4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2D66020C" w14:textId="77777777" w:rsidR="006D78C4" w:rsidRPr="00743905" w:rsidRDefault="006D78C4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950FD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4D075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C41D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95B6F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956E" w14:textId="77777777" w:rsidR="006D78C4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07226A37" w14:textId="77777777" w:rsidR="006D78C4" w:rsidRPr="005A7670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D78C4" w:rsidRPr="00743905" w14:paraId="276901F0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6AF34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C138A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7111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9483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2D9A1878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0BA973E3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F7918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8657F4F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1E19F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98E91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F298B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7D4E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D78C4" w:rsidRPr="00743905" w14:paraId="75670720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1D8C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630AA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DB6E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FC421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5BD41687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13280" w14:textId="77777777" w:rsidR="006D78C4" w:rsidRPr="00743905" w:rsidRDefault="006D78C4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4332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DC82D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55FA9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8CDD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585FFC83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6D78C4" w:rsidRPr="00743905" w14:paraId="778DB1CA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95927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DF0D5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CFAD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17CF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16F632A0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7E00D01B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C8D8E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2E0F29DF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16C62D14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4BBC0AB1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07F30B82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120D409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21738379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78FA6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EB33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0BA4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15111" w14:textId="77777777" w:rsidR="006D78C4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B2FE5BE" w14:textId="77777777" w:rsidR="006D78C4" w:rsidRPr="00743905" w:rsidRDefault="006D78C4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6D78C4" w:rsidRPr="00743905" w14:paraId="38ADBC2C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A97AF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9CD71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631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5005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159B9A33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0D7742AA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526B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7EEADB5F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EC1C0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BAE80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256D7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5723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6D78C4" w:rsidRPr="00743905" w14:paraId="21D5A0CC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8B162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9EECA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B4B1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2C710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047B85B6" w14:textId="77777777" w:rsidR="006D78C4" w:rsidRPr="00743905" w:rsidRDefault="006D78C4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42E1" w14:textId="77777777" w:rsidR="006D78C4" w:rsidRPr="00743905" w:rsidRDefault="006D78C4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36836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BB7B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2BB0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2B5C9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5DF4B85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1051812F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6D78C4" w:rsidRPr="00743905" w14:paraId="1F1C4CD8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678D8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6BBEE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18F45B8D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8EBA3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4CDFD" w14:textId="77777777" w:rsidR="006D78C4" w:rsidRPr="00743905" w:rsidRDefault="006D78C4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5BFF53D3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BB9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C65F3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E9E1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C24F8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31BD5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11F76C6" w14:textId="77777777" w:rsidR="006D78C4" w:rsidRPr="001D7D9E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743905" w14:paraId="7CA6A6AE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CB5D1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C102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43867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969E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4E930503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42738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60D17518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5E860D55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57BA5A22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0A58B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B7B25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01661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75C35" w14:textId="77777777" w:rsidR="006D78C4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DF93659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6D78C4" w:rsidRPr="00743905" w14:paraId="69DBF908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563D0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2ED1F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F6779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1630D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09E1B840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3083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25FF372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B3ECB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4DE9E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D2A51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33E0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D78C4" w:rsidRPr="00743905" w14:paraId="2A8C05E6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D8DE2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8F91B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97121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5BD2D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75E69" w14:textId="77777777" w:rsidR="006D78C4" w:rsidRPr="00743905" w:rsidRDefault="006D78C4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220DADC0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01CF5CCB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0B279A83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F4101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D6A52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48165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4B5B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6D78C4" w:rsidRPr="00743905" w14:paraId="000F3DD0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B1FFF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75281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5F44E2A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8C915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71A58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378A9B94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4F1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AD6EA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39E82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4B059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E3F58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640D3EF" w14:textId="77777777" w:rsidR="006D78C4" w:rsidRPr="0007721B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D78C4" w:rsidRPr="00743905" w14:paraId="68E48036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2FAB3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89053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2B65ABD3" w14:textId="77777777" w:rsidR="006D78C4" w:rsidRPr="00743905" w:rsidRDefault="006D78C4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D982A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36D48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74C43DE4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752C2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AAEE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026C1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BA018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745D" w14:textId="77777777" w:rsidR="006D78C4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B41DDBD" w14:textId="77777777" w:rsidR="006D78C4" w:rsidRPr="00951746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D78C4" w:rsidRPr="00743905" w14:paraId="0917FA00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78EAE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974BE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14:paraId="0E905419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09F7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61C21" w14:textId="77777777" w:rsidR="006D78C4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14:paraId="55B1D7D5" w14:textId="77777777" w:rsidR="006D78C4" w:rsidRPr="00743905" w:rsidRDefault="006D78C4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1E8E9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10704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EC29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EB43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47B38" w14:textId="77777777" w:rsidR="006D78C4" w:rsidRPr="005C672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743905" w14:paraId="0D86453D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E7FA1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33515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1AA82832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AB72B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1BE84" w14:textId="77777777" w:rsidR="006D78C4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6426BC3F" w14:textId="77777777" w:rsidR="006D78C4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0A51D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B1669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7A1EB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BA429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5B966" w14:textId="77777777" w:rsidR="006D78C4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743905" w14:paraId="0D6EFDCF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AFE10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1A1E6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06FCD896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B8DA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94C2E" w14:textId="77777777" w:rsidR="006D78C4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026C310B" w14:textId="77777777" w:rsidR="006D78C4" w:rsidRPr="00743905" w:rsidRDefault="006D78C4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2C8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3AE26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E255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A82D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A342" w14:textId="77777777" w:rsidR="006D78C4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743905" w14:paraId="3E971A7E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BB827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494B9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56EA4E0E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1488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91E6B" w14:textId="77777777" w:rsidR="006D78C4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5FE0B693" w14:textId="77777777" w:rsidR="006D78C4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4AC91F1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A683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D8616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DCDFD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42E23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ADCA5" w14:textId="77777777" w:rsidR="006D78C4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217F56F2" w14:textId="77777777" w:rsidR="006D78C4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2D3753D0" w14:textId="77777777" w:rsidR="006D78C4" w:rsidRPr="00575A1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6D78C4" w:rsidRPr="00743905" w14:paraId="28657BEF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03C00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A98E0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7B128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3EE99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11753DBA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DC064" w14:textId="77777777" w:rsidR="006D78C4" w:rsidRDefault="006D78C4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455AA288" w14:textId="77777777" w:rsidR="006D78C4" w:rsidRPr="00743905" w:rsidRDefault="006D78C4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A0BF4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97399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473E5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F04B0" w14:textId="77777777" w:rsidR="006D78C4" w:rsidRDefault="006D78C4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EA3AE60" w14:textId="77777777" w:rsidR="006D78C4" w:rsidRPr="00743905" w:rsidRDefault="006D78C4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6D78C4" w:rsidRPr="00743905" w14:paraId="7B5CABD2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0383E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9A1D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1846FA1E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6117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9B1E9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1AFB3F31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404E8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D0469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F89B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3F83A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6791A" w14:textId="77777777" w:rsidR="006D78C4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41D09E7B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743905" w14:paraId="7DEEE47D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8A102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59E2B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1CCA9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53EBF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1FA4E694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142E704B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6AD62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386750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43AA6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D97A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62217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6C77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D78C4" w:rsidRPr="00743905" w14:paraId="66DF9028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07B75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0EA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3E37B34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3EE7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82207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000E0EA2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4172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8CC6B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1484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AD828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45F5" w14:textId="77777777" w:rsidR="006D78C4" w:rsidRPr="00351657" w:rsidRDefault="006D78C4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6D78C4" w:rsidRPr="00743905" w14:paraId="4E1A8550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A4BAA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5794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A34F8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ECCF5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6FC9BC0D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294031E4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6B259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7B4D4DA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684D6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2F72F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1A03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252A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D78C4" w:rsidRPr="00743905" w14:paraId="0D60C03B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92BB8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F33FF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21CA84A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7573" w14:textId="77777777" w:rsidR="006D78C4" w:rsidRPr="00743905" w:rsidRDefault="006D78C4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6BB1B" w14:textId="77777777" w:rsidR="006D78C4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1B34DE3E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A56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0337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2CC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06373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42EB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743905" w14:paraId="2EE2CC3B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B4F2E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76F2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4F695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95B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7AD029F3" w14:textId="77777777" w:rsidR="006D78C4" w:rsidRPr="00743905" w:rsidRDefault="006D78C4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65062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4A671E2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B9A03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00D54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C17C0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7E39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D78C4" w:rsidRPr="00743905" w14:paraId="71C8811F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CC00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BEA4D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2A185EB2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9A8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5C194" w14:textId="77777777" w:rsidR="006D78C4" w:rsidRDefault="006D78C4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94FF567" w14:textId="77777777" w:rsidR="006D78C4" w:rsidRPr="00743905" w:rsidRDefault="006D78C4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63174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430D7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9222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CD6A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39643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743905" w14:paraId="239F27C7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7AF9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6DE9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01D55A1E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ED589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2E229" w14:textId="77777777" w:rsidR="006D78C4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92AECF9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2017E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3456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4A0DB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BD4B0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B49C3" w14:textId="77777777" w:rsidR="006D78C4" w:rsidRDefault="006D78C4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779B846" w14:textId="77777777" w:rsidR="006D78C4" w:rsidRPr="003B409E" w:rsidRDefault="006D78C4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D78C4" w:rsidRPr="00743905" w14:paraId="4334A2E7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5C8AC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3DFB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4D46BBAC" w14:textId="77777777" w:rsidR="006D78C4" w:rsidRDefault="006D78C4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A8822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5413E" w14:textId="77777777" w:rsidR="006D78C4" w:rsidRDefault="006D78C4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384A689" w14:textId="77777777" w:rsidR="006D78C4" w:rsidRPr="00743905" w:rsidRDefault="006D78C4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5CCC1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F309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481D3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5688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B3AD" w14:textId="77777777" w:rsidR="006D78C4" w:rsidRDefault="006D78C4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743905" w14:paraId="2886D609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5474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6CC7F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53BFDC42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1ABB1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655D" w14:textId="77777777" w:rsidR="006D78C4" w:rsidRDefault="006D78C4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3841863E" w14:textId="77777777" w:rsidR="006D78C4" w:rsidRPr="00743905" w:rsidRDefault="006D78C4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7C0C1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A89D9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72C9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65FC5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C3E9" w14:textId="77777777" w:rsidR="006D78C4" w:rsidRDefault="006D78C4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B2C9617" w14:textId="77777777" w:rsidR="006D78C4" w:rsidRPr="00743905" w:rsidRDefault="006D78C4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D78C4" w:rsidRPr="00743905" w14:paraId="5A12C619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DD7A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672BB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655C2881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ABC06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FFE2" w14:textId="77777777" w:rsidR="006D78C4" w:rsidRPr="00743905" w:rsidRDefault="006D78C4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48744270" w14:textId="77777777" w:rsidR="006D78C4" w:rsidRDefault="006D78C4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2F25AB83" w14:textId="77777777" w:rsidR="006D78C4" w:rsidRPr="00743905" w:rsidRDefault="006D78C4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19ED9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D801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66ACB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ABB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74746" w14:textId="77777777" w:rsidR="006D78C4" w:rsidRPr="00B42B20" w:rsidRDefault="006D78C4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64062052" w14:textId="77777777" w:rsidR="006D78C4" w:rsidRPr="00B42B20" w:rsidRDefault="006D78C4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743905" w14:paraId="5CECC33C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6A4E5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0A9AD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A2C6F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78F50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3601ECF8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02ECB825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112F2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D20ADE5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C352E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123D0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7D74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B7ECF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D78C4" w:rsidRPr="00743905" w14:paraId="54A105CF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AAE31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935A9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381C8683" w14:textId="77777777" w:rsidR="006D78C4" w:rsidRPr="00743905" w:rsidRDefault="006D78C4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13292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DE2DA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3B54C0E7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9337D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90684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BFA6D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306D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EE20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6D78C4" w:rsidRPr="00743905" w14:paraId="02F0BFF6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8BB47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56DE9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63253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57A35" w14:textId="77777777" w:rsidR="006D78C4" w:rsidRDefault="006D78C4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2D1E3E36" w14:textId="77777777" w:rsidR="006D78C4" w:rsidRDefault="006D78C4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7C457A3A" w14:textId="77777777" w:rsidR="006D78C4" w:rsidRDefault="006D78C4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EF065" w14:textId="77777777" w:rsidR="006D78C4" w:rsidRPr="00743905" w:rsidRDefault="006D78C4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B0906C5" w14:textId="77777777" w:rsidR="006D78C4" w:rsidRPr="00743905" w:rsidRDefault="006D78C4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57041" w14:textId="77777777" w:rsidR="006D78C4" w:rsidRPr="00743905" w:rsidRDefault="006D78C4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72C4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F7423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3FA0" w14:textId="77777777" w:rsidR="006D78C4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D78C4" w:rsidRPr="00743905" w14:paraId="124E2257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0E3E2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32B0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612C75C2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7BEE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514E2" w14:textId="77777777" w:rsidR="006D78C4" w:rsidRDefault="006D78C4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D728" w14:textId="77777777" w:rsidR="006D78C4" w:rsidRPr="00743905" w:rsidRDefault="006D78C4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D4BA" w14:textId="77777777" w:rsidR="006D78C4" w:rsidRPr="00743905" w:rsidRDefault="006D78C4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DAA14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2982F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51187" w14:textId="77777777" w:rsidR="006D78C4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6D78C4" w:rsidRPr="00743905" w14:paraId="34EFF2A2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82338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BFD5A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32FA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7D7DD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61A0E39E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74491649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8F252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DA4FABF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44BC0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AE0D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54A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C3527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D78C4" w:rsidRPr="00743905" w14:paraId="65FA8A05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C060B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0C1FE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26DEF9A1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B4C7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21753" w14:textId="77777777" w:rsidR="006D78C4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3D55A2AB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E59F5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DCBB1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C2E4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81FB3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501FF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743905" w14:paraId="0C95E7B3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DE1B8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92C01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A0C3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44CF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51B95A2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53DE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7FE47A51" w14:textId="77777777" w:rsidR="006D78C4" w:rsidRPr="00743905" w:rsidRDefault="006D78C4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5667D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9CD5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81750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3508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6D78C4" w:rsidRPr="00743905" w14:paraId="4CAAD79E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67386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AD00B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1349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C907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3AFF00DE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242E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E940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235B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34B74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26DCA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6D78C4" w:rsidRPr="00743905" w14:paraId="6503FE8E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E9E57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568F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E7573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CC43F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73118E4F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D5C59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11C6852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AEF27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6B14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9DC24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F574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6D78C4" w:rsidRPr="00743905" w14:paraId="132FCEB7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97D87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18C1E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94033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D48B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6C79D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4BA2F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78959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7DBCE0F0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E4D93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2D9F2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6D78C4" w:rsidRPr="00743905" w14:paraId="02816EF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A05FE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4ADFF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40FD7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7CD9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4F12978D" w14:textId="77777777" w:rsidR="006D78C4" w:rsidRPr="00743905" w:rsidRDefault="006D78C4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CECD8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D26CE2A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02E32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927A0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21CE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7BF44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D78C4" w:rsidRPr="00743905" w14:paraId="50715FB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ADCB6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209EF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022D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1EA3" w14:textId="77777777" w:rsidR="006D78C4" w:rsidRPr="00743905" w:rsidRDefault="006D78C4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19282617" w14:textId="77777777" w:rsidR="006D78C4" w:rsidRPr="00D73778" w:rsidRDefault="006D78C4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EFC9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1380CB0A" w14:textId="77777777" w:rsidR="006D78C4" w:rsidRPr="00743905" w:rsidRDefault="006D78C4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9EA04" w14:textId="77777777" w:rsidR="006D78C4" w:rsidRPr="00D73778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7BCF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1A4A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70040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D78C4" w:rsidRPr="00743905" w14:paraId="58044E6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16F08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5C4D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ABA02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EB5DE" w14:textId="77777777" w:rsidR="006D78C4" w:rsidRDefault="006D78C4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3D63E901" w14:textId="77777777" w:rsidR="006D78C4" w:rsidRPr="00743905" w:rsidRDefault="006D78C4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E9FA8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296FD722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429D0ACB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1DB3E69D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19A2D8D9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5BF12" w14:textId="77777777" w:rsidR="006D78C4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FDEE5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6CA5D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E1D16" w14:textId="77777777" w:rsidR="006D78C4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76EC3E3" w14:textId="77777777" w:rsidR="006D78C4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4F5DAEB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6D78C4" w:rsidRPr="00743905" w14:paraId="0FC2B7A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016BD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52449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793DACE7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F1673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0F6C" w14:textId="77777777" w:rsidR="006D78C4" w:rsidRDefault="006D78C4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1F356D51" w14:textId="77777777" w:rsidR="006D78C4" w:rsidRPr="00743905" w:rsidRDefault="006D78C4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F700D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A8254" w14:textId="77777777" w:rsidR="006D78C4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6C806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8384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64A06" w14:textId="77777777" w:rsidR="006D78C4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6D78C4" w:rsidRPr="00743905" w14:paraId="29AA6B6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261D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FE33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3D84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DB96C" w14:textId="77777777" w:rsidR="006D78C4" w:rsidRDefault="006D78C4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035F2799" w14:textId="77777777" w:rsidR="006D78C4" w:rsidRPr="00743905" w:rsidRDefault="006D78C4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ED75E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93998" w14:textId="77777777" w:rsidR="006D78C4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34D36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02761E63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628E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9A9F9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6D78C4" w:rsidRPr="00743905" w14:paraId="0165241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6EA42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598AA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E9A2C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5522" w14:textId="77777777" w:rsidR="006D78C4" w:rsidRDefault="006D78C4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39800AD" w14:textId="77777777" w:rsidR="006D78C4" w:rsidRPr="00743905" w:rsidRDefault="006D78C4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EA220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5EB8" w14:textId="77777777" w:rsidR="006D78C4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4A26B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19D7BA17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C852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39B9A" w14:textId="77777777" w:rsidR="006D78C4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743905" w14:paraId="3968D031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5275F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42BC6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39F01C1D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6A23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A63F" w14:textId="77777777" w:rsidR="006D78C4" w:rsidRPr="00743905" w:rsidRDefault="006D78C4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2AE57716" w14:textId="77777777" w:rsidR="006D78C4" w:rsidRPr="00743905" w:rsidRDefault="006D78C4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6434F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1002" w14:textId="77777777" w:rsidR="006D78C4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FDC30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4A5F17DF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39835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30D10" w14:textId="77777777" w:rsidR="006D78C4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743905" w14:paraId="6A5153E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B62E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4B60A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8615E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C34C8" w14:textId="77777777" w:rsidR="006D78C4" w:rsidRPr="00743905" w:rsidRDefault="006D78C4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4AF1AA22" w14:textId="77777777" w:rsidR="006D78C4" w:rsidRPr="00743905" w:rsidRDefault="006D78C4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8AD26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31B759A1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61F6529F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41CC957F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00D04" w14:textId="77777777" w:rsidR="006D78C4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312A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AE283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095A8" w14:textId="77777777" w:rsidR="006D78C4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B8A0E3F" w14:textId="77777777" w:rsidR="006D78C4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6D78C4" w:rsidRPr="00743905" w14:paraId="2A003B2F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D075B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0159D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9DC8F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F4074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29D86833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23FFF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E00D0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20A0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84A13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E7AF7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D78C4" w:rsidRPr="00743905" w14:paraId="49B7C51B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B51AA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8CD90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2C8E1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14916" w14:textId="77777777" w:rsidR="006D78C4" w:rsidRDefault="006D78C4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1F9DB9AB" w14:textId="77777777" w:rsidR="006D78C4" w:rsidRDefault="006D78C4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00E8A586" w14:textId="77777777" w:rsidR="006D78C4" w:rsidRDefault="006D78C4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7822B555" w14:textId="77777777" w:rsidR="006D78C4" w:rsidRDefault="006D78C4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6BCC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6878" w14:textId="77777777" w:rsidR="006D78C4" w:rsidRPr="00743905" w:rsidRDefault="006D78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3AAFF" w14:textId="77777777" w:rsidR="006D78C4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18C3C597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FFA3D" w14:textId="77777777" w:rsidR="006D78C4" w:rsidRPr="00743905" w:rsidRDefault="006D78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FBB78" w14:textId="77777777" w:rsidR="006D78C4" w:rsidRDefault="006D78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743905" w14:paraId="118153A2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186D5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E740A" w14:textId="77777777" w:rsidR="006D78C4" w:rsidRPr="00743905" w:rsidRDefault="006D78C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69B99" w14:textId="77777777" w:rsidR="006D78C4" w:rsidRPr="00743905" w:rsidRDefault="006D78C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E8B7" w14:textId="77777777" w:rsidR="006D78C4" w:rsidRPr="00743905" w:rsidRDefault="006D78C4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4ECB8DCB" w14:textId="77777777" w:rsidR="006D78C4" w:rsidRPr="00743905" w:rsidRDefault="006D78C4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B925D" w14:textId="77777777" w:rsidR="006D78C4" w:rsidRDefault="006D78C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40FAF006" w14:textId="77777777" w:rsidR="006D78C4" w:rsidRDefault="006D78C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75D6E1EE" w14:textId="77777777" w:rsidR="006D78C4" w:rsidRPr="00743905" w:rsidRDefault="006D78C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59CD" w14:textId="77777777" w:rsidR="006D78C4" w:rsidRPr="00743905" w:rsidRDefault="006D78C4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FEE81" w14:textId="77777777" w:rsidR="006D78C4" w:rsidRPr="00743905" w:rsidRDefault="006D78C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DAD52" w14:textId="77777777" w:rsidR="006D78C4" w:rsidRPr="00743905" w:rsidRDefault="006D78C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F031" w14:textId="77777777" w:rsidR="006D78C4" w:rsidRPr="00743905" w:rsidRDefault="006D78C4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D78C4" w:rsidRPr="00743905" w14:paraId="0FF5E5D5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21A70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CF117" w14:textId="77777777" w:rsidR="006D78C4" w:rsidRPr="00743905" w:rsidRDefault="006D78C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9ADE4" w14:textId="77777777" w:rsidR="006D78C4" w:rsidRPr="00743905" w:rsidRDefault="006D78C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0AF97" w14:textId="77777777" w:rsidR="006D78C4" w:rsidRDefault="006D78C4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349CEA54" w14:textId="77777777" w:rsidR="006D78C4" w:rsidRPr="00743905" w:rsidRDefault="006D78C4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7462" w14:textId="77777777" w:rsidR="006D78C4" w:rsidRPr="00743905" w:rsidRDefault="006D78C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7B3C" w14:textId="77777777" w:rsidR="006D78C4" w:rsidRPr="00743905" w:rsidRDefault="006D78C4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3B060" w14:textId="77777777" w:rsidR="006D78C4" w:rsidRDefault="006D78C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4BC21BEE" w14:textId="77777777" w:rsidR="006D78C4" w:rsidRPr="00743905" w:rsidRDefault="006D78C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6571E" w14:textId="77777777" w:rsidR="006D78C4" w:rsidRPr="00743905" w:rsidRDefault="006D78C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1C0D" w14:textId="77777777" w:rsidR="006D78C4" w:rsidRPr="00743905" w:rsidRDefault="006D78C4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743905" w14:paraId="45B3E92B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EDE50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9D46" w14:textId="77777777" w:rsidR="006D78C4" w:rsidRDefault="006D78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365543B9" w14:textId="77777777" w:rsidR="006D78C4" w:rsidRPr="00743905" w:rsidRDefault="006D78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3DA04" w14:textId="77777777" w:rsidR="006D78C4" w:rsidRPr="00743905" w:rsidRDefault="006D78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7BB6" w14:textId="77777777" w:rsidR="006D78C4" w:rsidRDefault="006D78C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4559A7B2" w14:textId="77777777" w:rsidR="006D78C4" w:rsidRDefault="006D78C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301A" w14:textId="77777777" w:rsidR="006D78C4" w:rsidRDefault="006D78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90DF2" w14:textId="77777777" w:rsidR="006D78C4" w:rsidRDefault="006D78C4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8AEBE" w14:textId="77777777" w:rsidR="006D78C4" w:rsidRPr="00743905" w:rsidRDefault="006D78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80D7" w14:textId="77777777" w:rsidR="006D78C4" w:rsidRPr="00743905" w:rsidRDefault="006D78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FC5CC" w14:textId="77777777" w:rsidR="006D78C4" w:rsidRDefault="006D78C4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743905" w14:paraId="4FA736BF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4EA18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55B88" w14:textId="77777777" w:rsidR="006D78C4" w:rsidRDefault="006D78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49E54ED1" w14:textId="77777777" w:rsidR="006D78C4" w:rsidRDefault="006D78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D7CAB" w14:textId="77777777" w:rsidR="006D78C4" w:rsidRDefault="006D78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96AC" w14:textId="77777777" w:rsidR="006D78C4" w:rsidRDefault="006D78C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58C50359" w14:textId="77777777" w:rsidR="006D78C4" w:rsidRDefault="006D78C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E5662" w14:textId="77777777" w:rsidR="006D78C4" w:rsidRDefault="006D78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4BA67" w14:textId="77777777" w:rsidR="006D78C4" w:rsidRDefault="006D78C4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FE23A" w14:textId="77777777" w:rsidR="006D78C4" w:rsidRPr="00743905" w:rsidRDefault="006D78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6989F" w14:textId="77777777" w:rsidR="006D78C4" w:rsidRPr="00743905" w:rsidRDefault="006D78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9E587" w14:textId="77777777" w:rsidR="006D78C4" w:rsidRDefault="006D78C4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743905" w14:paraId="54C8E8ED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C1AE5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0B767" w14:textId="77777777" w:rsidR="006D78C4" w:rsidRPr="00743905" w:rsidRDefault="006D78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8E00F" w14:textId="77777777" w:rsidR="006D78C4" w:rsidRPr="00743905" w:rsidRDefault="006D78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859AC" w14:textId="77777777" w:rsidR="006D78C4" w:rsidRDefault="006D78C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3374D422" w14:textId="77777777" w:rsidR="006D78C4" w:rsidRDefault="006D78C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DC1E" w14:textId="77777777" w:rsidR="006D78C4" w:rsidRDefault="006D78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347A" w14:textId="77777777" w:rsidR="006D78C4" w:rsidRDefault="006D78C4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91466" w14:textId="77777777" w:rsidR="006D78C4" w:rsidRPr="00743905" w:rsidRDefault="006D78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04BFE" w14:textId="77777777" w:rsidR="006D78C4" w:rsidRPr="00743905" w:rsidRDefault="006D78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03F4A" w14:textId="77777777" w:rsidR="006D78C4" w:rsidRDefault="006D78C4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D78C4" w:rsidRPr="00743905" w14:paraId="4BC12903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CAD6E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62CEE" w14:textId="77777777" w:rsidR="006D78C4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12E66361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4D91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7889" w14:textId="77777777" w:rsidR="006D78C4" w:rsidRDefault="006D78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2B4FF6D6" w14:textId="77777777" w:rsidR="006D78C4" w:rsidRDefault="006D78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35BD4C21" w14:textId="77777777" w:rsidR="006D78C4" w:rsidRDefault="006D78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3A1E6668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6425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DBA67" w14:textId="77777777" w:rsidR="006D78C4" w:rsidRPr="00743905" w:rsidRDefault="006D78C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EEE2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62C5" w14:textId="77777777" w:rsidR="006D78C4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2CD0D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743905" w14:paraId="7160E082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F4842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3E299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BA28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A81AC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060D881E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B9833" w14:textId="77777777" w:rsidR="006D78C4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337ACA4C" w14:textId="77777777" w:rsidR="006D78C4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08AFA36C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D2998" w14:textId="77777777" w:rsidR="006D78C4" w:rsidRPr="00743905" w:rsidRDefault="006D78C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915F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2CB98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95725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6D78C4" w:rsidRPr="00743905" w14:paraId="658A94A8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1D2AA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B8BE9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66C6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A0F6" w14:textId="77777777" w:rsidR="006D78C4" w:rsidRDefault="006D78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268DA78E" w14:textId="77777777" w:rsidR="006D78C4" w:rsidRPr="00CD295A" w:rsidRDefault="006D78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1B02E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9406" w14:textId="77777777" w:rsidR="006D78C4" w:rsidRPr="00743905" w:rsidRDefault="006D78C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B96AE" w14:textId="77777777" w:rsidR="006D78C4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2D40454A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E494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3BA2F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743905" w14:paraId="1558A2BD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5ED57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EE332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BEAC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5873A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181A57F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35B6C26B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4F13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13DF5B54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7ABF6DAB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F3641" w14:textId="77777777" w:rsidR="006D78C4" w:rsidRPr="00743905" w:rsidRDefault="006D78C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11C47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A045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F2DB0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D78C4" w:rsidRPr="00743905" w14:paraId="01049586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7F26C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D0D5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74CAE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565C3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37DA64F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7661FC3B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661C4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7DB15944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A8755" w14:textId="77777777" w:rsidR="006D78C4" w:rsidRPr="00743905" w:rsidRDefault="006D78C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684A5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93B2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DE0C4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D78C4" w:rsidRPr="00743905" w14:paraId="3A9016D8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8F2BF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64A7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322C8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5F7C" w14:textId="77777777" w:rsidR="006D78C4" w:rsidRDefault="006D78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3EDEDD7" w14:textId="77777777" w:rsidR="006D78C4" w:rsidRDefault="006D78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A2A1E" w14:textId="77777777" w:rsidR="006D78C4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EB903" w14:textId="77777777" w:rsidR="006D78C4" w:rsidRDefault="006D78C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C6216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BB018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F7B36" w14:textId="77777777" w:rsidR="006D78C4" w:rsidRDefault="006D78C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4B268F13" w14:textId="77777777" w:rsidR="006D78C4" w:rsidRDefault="006D78C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214B982E" w14:textId="77777777" w:rsidR="006D78C4" w:rsidRDefault="006D78C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6C19F31A" w14:textId="77777777" w:rsidR="006D78C4" w:rsidRDefault="006D78C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6D78C4" w:rsidRPr="00743905" w14:paraId="3C4E315E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9339C" w14:textId="77777777" w:rsidR="006D78C4" w:rsidRPr="00743905" w:rsidRDefault="006D78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DCB06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9FD6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BBEB" w14:textId="77777777" w:rsidR="006D78C4" w:rsidRDefault="006D78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83804DC" w14:textId="77777777" w:rsidR="006D78C4" w:rsidRDefault="006D78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2146" w14:textId="77777777" w:rsidR="006D78C4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2D4C3A7F" w14:textId="77777777" w:rsidR="006D78C4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606CD93A" w14:textId="77777777" w:rsidR="006D78C4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4AD65DA9" w14:textId="77777777" w:rsidR="006D78C4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0333" w14:textId="77777777" w:rsidR="006D78C4" w:rsidRDefault="006D78C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B7719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4BD11" w14:textId="77777777" w:rsidR="006D78C4" w:rsidRPr="00743905" w:rsidRDefault="006D78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1DD9" w14:textId="77777777" w:rsidR="006D78C4" w:rsidRDefault="006D78C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71A40484" w14:textId="77777777" w:rsidR="006D78C4" w:rsidRDefault="006D78C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1EC8AEE7" w14:textId="77777777" w:rsidR="006D78C4" w:rsidRPr="005905D7" w:rsidRDefault="006D78C4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5E614576" w14:textId="77777777" w:rsidR="006D78C4" w:rsidRDefault="006D78C4" w:rsidP="00740BAB">
      <w:pPr>
        <w:pStyle w:val="Heading1"/>
        <w:spacing w:line="360" w:lineRule="auto"/>
      </w:pPr>
      <w:r>
        <w:t>LINIA 136</w:t>
      </w:r>
    </w:p>
    <w:p w14:paraId="54B2A252" w14:textId="77777777" w:rsidR="006D78C4" w:rsidRDefault="006D78C4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6D78C4" w14:paraId="345507F0" w14:textId="77777777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A178D" w14:textId="77777777" w:rsidR="006D78C4" w:rsidRDefault="006D78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66E69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6AB74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C5DFB" w14:textId="77777777" w:rsidR="006D78C4" w:rsidRDefault="006D78C4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638E1BAE" w14:textId="77777777" w:rsidR="006D78C4" w:rsidRDefault="006D78C4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D693" w14:textId="77777777" w:rsidR="006D78C4" w:rsidRDefault="006D78C4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CDCA29C" w14:textId="77777777" w:rsidR="006D78C4" w:rsidRDefault="006D78C4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12 </w:t>
            </w:r>
          </w:p>
          <w:p w14:paraId="37573960" w14:textId="77777777" w:rsidR="006D78C4" w:rsidRDefault="006D78C4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0F7B6" w14:textId="77777777" w:rsidR="006D78C4" w:rsidRDefault="006D78C4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BC0CE" w14:textId="77777777" w:rsidR="006D78C4" w:rsidRDefault="006D78C4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087D0" w14:textId="77777777" w:rsidR="006D78C4" w:rsidRDefault="006D78C4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6FC66" w14:textId="77777777" w:rsidR="006D78C4" w:rsidRDefault="006D78C4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3D939E" w14:textId="77777777" w:rsidR="006D78C4" w:rsidRDefault="006D78C4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2 - 5 către staţia Jirov.</w:t>
            </w:r>
          </w:p>
        </w:tc>
      </w:tr>
      <w:tr w:rsidR="006D78C4" w14:paraId="32E0FCFC" w14:textId="77777777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E5FA0" w14:textId="77777777" w:rsidR="006D78C4" w:rsidRDefault="006D78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74402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8D41F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E8979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27ACA320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AD6FF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616BC58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44F49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A31F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C2FD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D3EE0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EA1DE7B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linia 1.</w:t>
            </w:r>
          </w:p>
        </w:tc>
      </w:tr>
      <w:tr w:rsidR="006D78C4" w14:paraId="589695BC" w14:textId="7777777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62363" w14:textId="77777777" w:rsidR="006D78C4" w:rsidRDefault="006D78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96FC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50B80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7120E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3D7C73EF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87149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99EF914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63BE5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4B2E9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04BA4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2B8DA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BDA8114" w14:textId="77777777" w:rsidR="006D78C4" w:rsidRDefault="006D78C4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și 5 direcţia Jirov.</w:t>
            </w:r>
          </w:p>
        </w:tc>
      </w:tr>
      <w:tr w:rsidR="006D78C4" w14:paraId="24687ACD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335A" w14:textId="77777777" w:rsidR="006D78C4" w:rsidRDefault="006D78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DC64E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D8A89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86856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Jirov</w:t>
            </w:r>
          </w:p>
          <w:p w14:paraId="0367786C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3837E28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BA3D7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46194ABE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53A7B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6A43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63D32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66B1F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3C47775C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BCBBC" w14:textId="77777777" w:rsidR="006D78C4" w:rsidRDefault="006D78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CD28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27+250</w:t>
            </w:r>
          </w:p>
          <w:p w14:paraId="28E2338D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06EA9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1F2FB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56D359C1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2166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90931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6D0D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E53CE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D5A3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11.</w:t>
            </w:r>
          </w:p>
          <w:p w14:paraId="728D92D9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13ABB2E4" w14:textId="77777777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C6E3" w14:textId="77777777" w:rsidR="006D78C4" w:rsidRDefault="006D78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CAA5D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07898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F2BA6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622A3D45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D623A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A2DFC99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055E5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C03A3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6F11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59367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5A4A10B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7 şi 8 </w:t>
            </w:r>
          </w:p>
          <w:p w14:paraId="77C31FE6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6D78C4" w14:paraId="30633B2E" w14:textId="77777777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AA3E1" w14:textId="77777777" w:rsidR="006D78C4" w:rsidRDefault="006D78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DBA6A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55FE1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1FD0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3DAD700A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004AD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040E9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6D8E0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AE5FC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5E1DE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3F6DC04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– 13, Cap X.</w:t>
            </w:r>
          </w:p>
        </w:tc>
      </w:tr>
      <w:tr w:rsidR="006D78C4" w14:paraId="173FC4DD" w14:textId="77777777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21040" w14:textId="77777777" w:rsidR="006D78C4" w:rsidRDefault="006D78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65E77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2AE55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6C813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22C64889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  <w:p w14:paraId="2BD97C1F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B8E9F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1B500B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A6727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3FCA3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FDF44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51CD3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0B3BD62E" w14:textId="77777777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0FA8" w14:textId="77777777" w:rsidR="006D78C4" w:rsidRDefault="006D78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54A70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5A38B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00B2D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1EE9849B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0FE2E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8741CAC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FD54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4951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CA568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5FB8" w14:textId="77777777" w:rsidR="006D78C4" w:rsidRDefault="006D78C4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7F06FD" w14:textId="77777777" w:rsidR="006D78C4" w:rsidRDefault="006D78C4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6D78C4" w14:paraId="0FE9F698" w14:textId="77777777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45404" w14:textId="77777777" w:rsidR="006D78C4" w:rsidRDefault="006D78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E4DD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A9BB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354A8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46E3AD30" w14:textId="77777777" w:rsidR="006D78C4" w:rsidRDefault="006D78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7E387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22 / 26 şi </w:t>
            </w:r>
          </w:p>
          <w:p w14:paraId="3D608AC2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BB810B7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30, 38, 40 </w:t>
            </w:r>
          </w:p>
          <w:p w14:paraId="1F6606F6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5D3F9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1D1AC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81A2" w14:textId="77777777" w:rsidR="006D78C4" w:rsidRDefault="006D78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B0F00" w14:textId="77777777" w:rsidR="006D78C4" w:rsidRDefault="006D78C4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1B4319" w14:textId="77777777" w:rsidR="006D78C4" w:rsidRDefault="006D78C4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1 - 13.</w:t>
            </w:r>
          </w:p>
        </w:tc>
      </w:tr>
    </w:tbl>
    <w:p w14:paraId="1DA5D6E6" w14:textId="77777777" w:rsidR="006D78C4" w:rsidRDefault="006D78C4">
      <w:pPr>
        <w:spacing w:line="192" w:lineRule="auto"/>
        <w:ind w:right="57"/>
        <w:rPr>
          <w:sz w:val="20"/>
          <w:lang w:val="ro-RO"/>
        </w:rPr>
      </w:pPr>
    </w:p>
    <w:p w14:paraId="18AF8EFB" w14:textId="77777777" w:rsidR="006D78C4" w:rsidRDefault="006D78C4" w:rsidP="00C83010">
      <w:pPr>
        <w:pStyle w:val="Heading1"/>
        <w:spacing w:line="360" w:lineRule="auto"/>
      </w:pPr>
      <w:r>
        <w:lastRenderedPageBreak/>
        <w:t>LINIA 143</w:t>
      </w:r>
    </w:p>
    <w:p w14:paraId="220CF905" w14:textId="77777777" w:rsidR="006D78C4" w:rsidRDefault="006D78C4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6D78C4" w14:paraId="7E540F86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9F361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AC3C8" w14:textId="77777777" w:rsidR="006D78C4" w:rsidRDefault="006D78C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45F58694" w14:textId="77777777" w:rsidR="006D78C4" w:rsidRDefault="006D78C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8BB12" w14:textId="77777777" w:rsidR="006D78C4" w:rsidRPr="00984839" w:rsidRDefault="006D78C4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DA38A" w14:textId="77777777" w:rsidR="006D78C4" w:rsidRDefault="006D78C4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727C4AB" w14:textId="77777777" w:rsidR="006D78C4" w:rsidRDefault="006D78C4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9E4C" w14:textId="77777777" w:rsidR="006D78C4" w:rsidRDefault="006D78C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5C312" w14:textId="77777777" w:rsidR="006D78C4" w:rsidRDefault="006D78C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94DDF" w14:textId="77777777" w:rsidR="006D78C4" w:rsidRDefault="006D78C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D5706" w14:textId="77777777" w:rsidR="006D78C4" w:rsidRPr="00984839" w:rsidRDefault="006D78C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07A69" w14:textId="77777777" w:rsidR="006D78C4" w:rsidRDefault="006D78C4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17650A4E" w14:textId="77777777" w:rsidR="006D78C4" w:rsidRDefault="006D78C4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14:paraId="1A490511" w14:textId="77777777" w:rsidR="006D78C4" w:rsidRDefault="006D78C4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39F7FA7E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48A47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9B6B6" w14:textId="77777777" w:rsidR="006D78C4" w:rsidRDefault="006D78C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333C4" w14:textId="77777777" w:rsidR="006D78C4" w:rsidRDefault="006D78C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5C344" w14:textId="77777777" w:rsidR="006D78C4" w:rsidRDefault="006D78C4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7980D21B" w14:textId="77777777" w:rsidR="006D78C4" w:rsidRDefault="006D78C4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93DCF" w14:textId="77777777" w:rsidR="006D78C4" w:rsidRDefault="006D78C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50C89" w14:textId="77777777" w:rsidR="006D78C4" w:rsidRDefault="006D78C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EB18C" w14:textId="77777777" w:rsidR="006D78C4" w:rsidRDefault="006D78C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56BE102A" w14:textId="77777777" w:rsidR="006D78C4" w:rsidRDefault="006D78C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EFFF6" w14:textId="77777777" w:rsidR="006D78C4" w:rsidRPr="00984839" w:rsidRDefault="006D78C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E5F01" w14:textId="77777777" w:rsidR="006D78C4" w:rsidRDefault="006D78C4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8FF6CA6" w14:textId="77777777" w:rsidR="006D78C4" w:rsidRDefault="006D78C4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6D78C4" w14:paraId="38738E7F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1739C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1E95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B1E29" w14:textId="77777777" w:rsidR="006D78C4" w:rsidRPr="00984839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0D12E" w14:textId="77777777" w:rsidR="006D78C4" w:rsidRDefault="006D78C4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84593B9" w14:textId="77777777" w:rsidR="006D78C4" w:rsidRDefault="006D78C4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14:paraId="1040FB06" w14:textId="77777777" w:rsidR="006D78C4" w:rsidRDefault="006D78C4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ACE5A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B1CDF" w14:textId="77777777" w:rsidR="006D78C4" w:rsidRDefault="006D78C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F9079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47A6365E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087C5" w14:textId="77777777" w:rsidR="006D78C4" w:rsidRPr="00984839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55F51" w14:textId="77777777" w:rsidR="006D78C4" w:rsidRDefault="006D78C4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867C99" w14:textId="77777777" w:rsidR="006D78C4" w:rsidRDefault="006D78C4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14:paraId="1F66A8B7" w14:textId="77777777" w:rsidR="006D78C4" w:rsidRDefault="006D78C4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406331A0" w14:textId="77777777" w:rsidR="006D78C4" w:rsidRDefault="006D78C4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7F5BC7F0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E6552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C3B2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D5363" w14:textId="77777777" w:rsidR="006D78C4" w:rsidRPr="00984839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E0FE" w14:textId="77777777" w:rsidR="006D78C4" w:rsidRDefault="006D78C4" w:rsidP="00A944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6585CEB" w14:textId="77777777" w:rsidR="006D78C4" w:rsidRDefault="006D78C4" w:rsidP="00A9441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8BBF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F946" w14:textId="77777777" w:rsidR="006D78C4" w:rsidRDefault="006D78C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D8EE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14+940</w:t>
            </w:r>
          </w:p>
          <w:p w14:paraId="3C540EE2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15+010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BC791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41337" w14:textId="77777777" w:rsidR="006D78C4" w:rsidRDefault="006D78C4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2520377" w14:textId="77777777" w:rsidR="006D78C4" w:rsidRDefault="006D78C4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6.</w:t>
            </w:r>
          </w:p>
        </w:tc>
      </w:tr>
      <w:tr w:rsidR="006D78C4" w14:paraId="73157D8C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24EF9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CB258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2DEF7" w14:textId="77777777" w:rsidR="006D78C4" w:rsidRPr="00984839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09375" w14:textId="77777777" w:rsidR="006D78C4" w:rsidRDefault="006D78C4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095AE5E" w14:textId="77777777" w:rsidR="006D78C4" w:rsidRDefault="006D78C4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F3532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EB8B255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153" w14:textId="77777777" w:rsidR="006D78C4" w:rsidRDefault="006D78C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13AB5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5E528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4FA3B" w14:textId="77777777" w:rsidR="006D78C4" w:rsidRDefault="006D78C4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50AD4F" w14:textId="77777777" w:rsidR="006D78C4" w:rsidRDefault="006D78C4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6D78C4" w14:paraId="2CA33CDD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E5980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C3DDE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E5A98" w14:textId="77777777" w:rsidR="006D78C4" w:rsidRPr="00984839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65741" w14:textId="77777777" w:rsidR="006D78C4" w:rsidRDefault="006D78C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5CE30E2" w14:textId="77777777" w:rsidR="006D78C4" w:rsidRDefault="006D78C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0087" w14:textId="77777777" w:rsidR="006D78C4" w:rsidRDefault="006D78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CBF1E3F" w14:textId="77777777" w:rsidR="006D78C4" w:rsidRDefault="006D78C4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439B" w14:textId="77777777" w:rsidR="006D78C4" w:rsidRDefault="006D78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680BA" w14:textId="77777777" w:rsidR="006D78C4" w:rsidRDefault="006D78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53D3A" w14:textId="77777777" w:rsidR="006D78C4" w:rsidRDefault="006D78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DC39" w14:textId="77777777" w:rsidR="006D78C4" w:rsidRDefault="006D78C4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6F3DD1" w14:textId="77777777" w:rsidR="006D78C4" w:rsidRDefault="006D78C4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6D78C4" w14:paraId="4557B85D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2BE22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4DBA5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B12BF" w14:textId="77777777" w:rsidR="006D78C4" w:rsidRPr="00984839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B0001" w14:textId="77777777" w:rsidR="006D78C4" w:rsidRDefault="006D78C4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C9BFF4D" w14:textId="77777777" w:rsidR="006D78C4" w:rsidRDefault="006D78C4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E1E1E" w14:textId="77777777" w:rsidR="006D78C4" w:rsidRDefault="006D78C4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7F62304" w14:textId="77777777" w:rsidR="006D78C4" w:rsidRDefault="006D78C4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8AA1A2F" w14:textId="77777777" w:rsidR="006D78C4" w:rsidRDefault="006D78C4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B4CBA" w14:textId="77777777" w:rsidR="006D78C4" w:rsidRDefault="006D78C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B3244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44B79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02298" w14:textId="77777777" w:rsidR="006D78C4" w:rsidRDefault="006D78C4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0BFF8D" w14:textId="77777777" w:rsidR="006D78C4" w:rsidRDefault="006D78C4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6D78C4" w14:paraId="5FB8D251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8903D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266CC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E9CDE" w14:textId="77777777" w:rsidR="006D78C4" w:rsidRPr="00984839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B4AE" w14:textId="77777777" w:rsidR="006D78C4" w:rsidRDefault="006D78C4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7E474B7" w14:textId="77777777" w:rsidR="006D78C4" w:rsidRDefault="006D78C4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E73D6" w14:textId="77777777" w:rsidR="006D78C4" w:rsidRDefault="006D78C4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C8EAD0A" w14:textId="77777777" w:rsidR="006D78C4" w:rsidRDefault="006D78C4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891195F" w14:textId="77777777" w:rsidR="006D78C4" w:rsidRDefault="006D78C4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728F4" w14:textId="77777777" w:rsidR="006D78C4" w:rsidRDefault="006D78C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AF181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FCC09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35DDF" w14:textId="77777777" w:rsidR="006D78C4" w:rsidRDefault="006D78C4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44FD5E" w14:textId="77777777" w:rsidR="006D78C4" w:rsidRDefault="006D78C4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6D78C4" w14:paraId="1DDCB611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95F17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1E43F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3E7F" w14:textId="77777777" w:rsidR="006D78C4" w:rsidRPr="00984839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0607C" w14:textId="77777777" w:rsidR="006D78C4" w:rsidRDefault="006D78C4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842406D" w14:textId="77777777" w:rsidR="006D78C4" w:rsidRDefault="006D78C4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E6519" w14:textId="77777777" w:rsidR="006D78C4" w:rsidRDefault="006D78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D693F35" w14:textId="77777777" w:rsidR="006D78C4" w:rsidRDefault="006D78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39AAA6E7" w14:textId="77777777" w:rsidR="006D78C4" w:rsidRDefault="006D78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62D1ACCE" w14:textId="77777777" w:rsidR="006D78C4" w:rsidRDefault="006D78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20DF4037" w14:textId="77777777" w:rsidR="006D78C4" w:rsidRDefault="006D78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14:paraId="2FAF4E9B" w14:textId="77777777" w:rsidR="006D78C4" w:rsidRDefault="006D78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36754DD" w14:textId="77777777" w:rsidR="006D78C4" w:rsidRDefault="006D78C4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E2FAA34" w14:textId="77777777" w:rsidR="006D78C4" w:rsidRDefault="006D78C4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179E9" w14:textId="77777777" w:rsidR="006D78C4" w:rsidRDefault="006D78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EC47F" w14:textId="77777777" w:rsidR="006D78C4" w:rsidRDefault="006D78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528B5" w14:textId="77777777" w:rsidR="006D78C4" w:rsidRDefault="006D78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7893D" w14:textId="77777777" w:rsidR="006D78C4" w:rsidRDefault="006D78C4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28A8B3" w14:textId="77777777" w:rsidR="006D78C4" w:rsidRDefault="006D78C4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6D78C4" w14:paraId="5CCEBE35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17840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F136D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9372F" w14:textId="77777777" w:rsidR="006D78C4" w:rsidRPr="00984839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6BFD9" w14:textId="77777777" w:rsidR="006D78C4" w:rsidRDefault="006D78C4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ACA9D07" w14:textId="77777777" w:rsidR="006D78C4" w:rsidRDefault="006D78C4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71465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14:paraId="16D65477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310C1" w14:textId="77777777" w:rsidR="006D78C4" w:rsidRDefault="006D78C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68671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07E16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1CE15" w14:textId="77777777" w:rsidR="006D78C4" w:rsidRDefault="006D78C4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6BEF64" w14:textId="77777777" w:rsidR="006D78C4" w:rsidRDefault="006D78C4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14:paraId="0DCBC199" w14:textId="77777777" w:rsidR="006D78C4" w:rsidRDefault="006D78C4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6D78C4" w14:paraId="50F5E31F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3D6DE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6AD6F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4A4E" w14:textId="77777777" w:rsidR="006D78C4" w:rsidRPr="00984839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47AF" w14:textId="77777777" w:rsidR="006D78C4" w:rsidRDefault="006D78C4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DC5EB01" w14:textId="77777777" w:rsidR="006D78C4" w:rsidRDefault="006D78C4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54475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CAFEDBB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005BC" w14:textId="77777777" w:rsidR="006D78C4" w:rsidRDefault="006D78C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8DF3A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89D6C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FA8C" w14:textId="77777777" w:rsidR="006D78C4" w:rsidRDefault="006D78C4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179D2F" w14:textId="77777777" w:rsidR="006D78C4" w:rsidRDefault="006D78C4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6D78C4" w14:paraId="083EA60B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70E4E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C8B59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93F9" w14:textId="77777777" w:rsidR="006D78C4" w:rsidRPr="00984839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B8B9B" w14:textId="77777777" w:rsidR="006D78C4" w:rsidRDefault="006D78C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1476C1C" w14:textId="77777777" w:rsidR="006D78C4" w:rsidRDefault="006D78C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B4DDB" w14:textId="77777777" w:rsidR="006D78C4" w:rsidRDefault="006D78C4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8B6A2AD" w14:textId="77777777" w:rsidR="006D78C4" w:rsidRDefault="006D78C4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B91B4" w14:textId="77777777" w:rsidR="006D78C4" w:rsidRDefault="006D78C4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6B79" w14:textId="77777777" w:rsidR="006D78C4" w:rsidRDefault="006D78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ECED" w14:textId="77777777" w:rsidR="006D78C4" w:rsidRDefault="006D78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2367D" w14:textId="77777777" w:rsidR="006D78C4" w:rsidRDefault="006D78C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510C97" w14:textId="77777777" w:rsidR="006D78C4" w:rsidRDefault="006D78C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14:paraId="1D5CB2A8" w14:textId="77777777" w:rsidR="006D78C4" w:rsidRDefault="006D78C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6D78C4" w14:paraId="0DBDD9DD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4B85E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1D178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A62F" w14:textId="77777777" w:rsidR="006D78C4" w:rsidRPr="00984839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3EC0" w14:textId="77777777" w:rsidR="006D78C4" w:rsidRDefault="006D78C4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81D383F" w14:textId="77777777" w:rsidR="006D78C4" w:rsidRDefault="006D78C4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A353" w14:textId="77777777" w:rsidR="006D78C4" w:rsidRDefault="006D78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A9D8A35" w14:textId="77777777" w:rsidR="006D78C4" w:rsidRDefault="006D78C4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BF231" w14:textId="77777777" w:rsidR="006D78C4" w:rsidRDefault="006D78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FA98" w14:textId="77777777" w:rsidR="006D78C4" w:rsidRDefault="006D78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8D49" w14:textId="77777777" w:rsidR="006D78C4" w:rsidRDefault="006D78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0EADC" w14:textId="77777777" w:rsidR="006D78C4" w:rsidRDefault="006D78C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EEBC63" w14:textId="77777777" w:rsidR="006D78C4" w:rsidRDefault="006D78C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6D78C4" w14:paraId="0067CE2E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BBA18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EF726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C2AC5" w14:textId="77777777" w:rsidR="006D78C4" w:rsidRPr="00984839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1A9B9" w14:textId="77777777" w:rsidR="006D78C4" w:rsidRDefault="006D78C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238F618" w14:textId="77777777" w:rsidR="006D78C4" w:rsidRDefault="006D78C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F966" w14:textId="77777777" w:rsidR="006D78C4" w:rsidRDefault="006D78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D7D6924" w14:textId="77777777" w:rsidR="006D78C4" w:rsidRDefault="006D78C4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14:paraId="3F374E90" w14:textId="77777777" w:rsidR="006D78C4" w:rsidRDefault="006D78C4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DC4E7" w14:textId="77777777" w:rsidR="006D78C4" w:rsidRDefault="006D78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79C8C" w14:textId="77777777" w:rsidR="006D78C4" w:rsidRDefault="006D78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D7D68" w14:textId="77777777" w:rsidR="006D78C4" w:rsidRDefault="006D78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0AA64" w14:textId="77777777" w:rsidR="006D78C4" w:rsidRDefault="006D78C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E58D3B" w14:textId="77777777" w:rsidR="006D78C4" w:rsidRDefault="006D78C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6D78C4" w14:paraId="3C146BDD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D619A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60ED6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41152" w14:textId="77777777" w:rsidR="006D78C4" w:rsidRPr="00984839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27B8" w14:textId="77777777" w:rsidR="006D78C4" w:rsidRDefault="006D78C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63588C6" w14:textId="77777777" w:rsidR="006D78C4" w:rsidRDefault="006D78C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CDFFB" w14:textId="77777777" w:rsidR="006D78C4" w:rsidRDefault="006D78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4B98809" w14:textId="77777777" w:rsidR="006D78C4" w:rsidRDefault="006D78C4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491AA" w14:textId="77777777" w:rsidR="006D78C4" w:rsidRDefault="006D78C4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52325" w14:textId="77777777" w:rsidR="006D78C4" w:rsidRDefault="006D78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1E3A3" w14:textId="77777777" w:rsidR="006D78C4" w:rsidRDefault="006D78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6A99A" w14:textId="77777777" w:rsidR="006D78C4" w:rsidRDefault="006D78C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753F90" w14:textId="77777777" w:rsidR="006D78C4" w:rsidRDefault="006D78C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6D78C4" w14:paraId="0E4CF7DD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AD8B2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81594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0C4C7" w14:textId="77777777" w:rsidR="006D78C4" w:rsidRPr="00984839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9E35B" w14:textId="77777777" w:rsidR="006D78C4" w:rsidRDefault="006D78C4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4A3E477" w14:textId="77777777" w:rsidR="006D78C4" w:rsidRDefault="006D78C4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06ADF" w14:textId="77777777" w:rsidR="006D78C4" w:rsidRDefault="006D78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6F90A4FB" w14:textId="77777777" w:rsidR="006D78C4" w:rsidRDefault="006D78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14:paraId="1B162553" w14:textId="77777777" w:rsidR="006D78C4" w:rsidRDefault="006D78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2A99C" w14:textId="77777777" w:rsidR="006D78C4" w:rsidRDefault="006D78C4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191F2" w14:textId="77777777" w:rsidR="006D78C4" w:rsidRDefault="006D78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8EDAB" w14:textId="77777777" w:rsidR="006D78C4" w:rsidRDefault="006D78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A385" w14:textId="77777777" w:rsidR="006D78C4" w:rsidRDefault="006D78C4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67FC74" w14:textId="77777777" w:rsidR="006D78C4" w:rsidRDefault="006D78C4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6D78C4" w14:paraId="5B4A7CA5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D875E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EFD3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40DA" w14:textId="77777777" w:rsidR="006D78C4" w:rsidRPr="00984839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C4CF" w14:textId="77777777" w:rsidR="006D78C4" w:rsidRDefault="006D78C4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96A1C54" w14:textId="77777777" w:rsidR="006D78C4" w:rsidRDefault="006D78C4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A845" w14:textId="77777777" w:rsidR="006D78C4" w:rsidRDefault="006D78C4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14:paraId="3ABD2C2B" w14:textId="77777777" w:rsidR="006D78C4" w:rsidRDefault="006D78C4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43F1" w14:textId="77777777" w:rsidR="006D78C4" w:rsidRDefault="006D78C4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319D" w14:textId="77777777" w:rsidR="006D78C4" w:rsidRDefault="006D78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F55A9" w14:textId="77777777" w:rsidR="006D78C4" w:rsidRDefault="006D78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61761" w14:textId="77777777" w:rsidR="006D78C4" w:rsidRDefault="006D78C4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1B95B1" w14:textId="77777777" w:rsidR="006D78C4" w:rsidRDefault="006D78C4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6D78C4" w14:paraId="3842F4B2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C9B82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B4B3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1524" w14:textId="77777777" w:rsidR="006D78C4" w:rsidRPr="00984839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ABEF3" w14:textId="77777777" w:rsidR="006D78C4" w:rsidRDefault="006D78C4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AAC44F3" w14:textId="77777777" w:rsidR="006D78C4" w:rsidRDefault="006D78C4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DB7F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33A59FA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09A8032" w14:textId="77777777" w:rsidR="006D78C4" w:rsidRDefault="006D78C4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D6BC" w14:textId="77777777" w:rsidR="006D78C4" w:rsidRPr="00B53EFA" w:rsidRDefault="006D78C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E923C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DA84" w14:textId="77777777" w:rsidR="006D78C4" w:rsidRPr="00984839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FF2E" w14:textId="77777777" w:rsidR="006D78C4" w:rsidRDefault="006D78C4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C539B0" w14:textId="77777777" w:rsidR="006D78C4" w:rsidRDefault="006D78C4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6D78C4" w14:paraId="5D8B7D2E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22FBF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E9F7B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91D81" w14:textId="77777777" w:rsidR="006D78C4" w:rsidRPr="00984839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DC663" w14:textId="77777777" w:rsidR="006D78C4" w:rsidRDefault="006D78C4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480ACB7" w14:textId="77777777" w:rsidR="006D78C4" w:rsidRDefault="006D78C4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EBFED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C5999A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6CC1" w14:textId="77777777" w:rsidR="006D78C4" w:rsidRPr="00B53EFA" w:rsidRDefault="006D78C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10B6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505D6" w14:textId="77777777" w:rsidR="006D78C4" w:rsidRPr="00984839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B5FD" w14:textId="77777777" w:rsidR="006D78C4" w:rsidRDefault="006D78C4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70F63B96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E387C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9C0AC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12EDF" w14:textId="77777777" w:rsidR="006D78C4" w:rsidRPr="00984839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FF72D" w14:textId="77777777" w:rsidR="006D78C4" w:rsidRDefault="006D78C4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72A7534" w14:textId="77777777" w:rsidR="006D78C4" w:rsidRDefault="006D78C4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F2F79" w14:textId="77777777" w:rsidR="006D78C4" w:rsidRDefault="006D78C4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72CF7CC" w14:textId="77777777" w:rsidR="006D78C4" w:rsidRDefault="006D78C4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017C" w14:textId="77777777" w:rsidR="006D78C4" w:rsidRPr="00B53EFA" w:rsidRDefault="006D78C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4CA9D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DB756" w14:textId="77777777" w:rsidR="006D78C4" w:rsidRPr="00984839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F30F7" w14:textId="77777777" w:rsidR="006D78C4" w:rsidRDefault="006D78C4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489BD1E4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8CAC0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6F8E6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5E88" w14:textId="77777777" w:rsidR="006D78C4" w:rsidRPr="00984839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24C1E" w14:textId="77777777" w:rsidR="006D78C4" w:rsidRDefault="006D78C4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44EE407" w14:textId="77777777" w:rsidR="006D78C4" w:rsidRDefault="006D78C4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EC52D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D2F00A6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8CE14" w14:textId="77777777" w:rsidR="006D78C4" w:rsidRPr="00B53EFA" w:rsidRDefault="006D78C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68CCA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3EBB6" w14:textId="77777777" w:rsidR="006D78C4" w:rsidRPr="00984839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68625" w14:textId="77777777" w:rsidR="006D78C4" w:rsidRDefault="006D78C4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154243" w14:textId="77777777" w:rsidR="006D78C4" w:rsidRDefault="006D78C4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6D78C4" w14:paraId="1499C31E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FF198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41EEB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3213F" w14:textId="77777777" w:rsidR="006D78C4" w:rsidRPr="00984839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F3BBE" w14:textId="77777777" w:rsidR="006D78C4" w:rsidRDefault="006D78C4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C9390EF" w14:textId="77777777" w:rsidR="006D78C4" w:rsidRDefault="006D78C4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0169" w14:textId="77777777" w:rsidR="006D78C4" w:rsidRDefault="006D78C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73ED1CA" w14:textId="77777777" w:rsidR="006D78C4" w:rsidRDefault="006D78C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50031882" w14:textId="77777777" w:rsidR="006D78C4" w:rsidRDefault="006D78C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21D0232C" w14:textId="77777777" w:rsidR="006D78C4" w:rsidRDefault="006D78C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8E210B2" w14:textId="77777777" w:rsidR="006D78C4" w:rsidRDefault="006D78C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761F8" w14:textId="77777777" w:rsidR="006D78C4" w:rsidRDefault="006D78C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630BF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8FE6E" w14:textId="77777777" w:rsidR="006D78C4" w:rsidRPr="00984839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A325" w14:textId="77777777" w:rsidR="006D78C4" w:rsidRDefault="006D78C4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808C79" w14:textId="77777777" w:rsidR="006D78C4" w:rsidRDefault="006D78C4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6D78C4" w14:paraId="47301528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F2279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A6E39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4CA35A9F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85E67" w14:textId="77777777" w:rsidR="006D78C4" w:rsidRPr="00984839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A6AAF" w14:textId="77777777" w:rsidR="006D78C4" w:rsidRDefault="006D78C4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28CBB08A" w14:textId="77777777" w:rsidR="006D78C4" w:rsidRDefault="006D78C4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0665E" w14:textId="77777777" w:rsidR="006D78C4" w:rsidRDefault="006D78C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3DB86" w14:textId="77777777" w:rsidR="006D78C4" w:rsidRDefault="006D78C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96012" w14:textId="77777777" w:rsidR="006D78C4" w:rsidRDefault="006D78C4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09577BD1" w14:textId="77777777" w:rsidR="006D78C4" w:rsidRDefault="006D78C4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5BC57" w14:textId="77777777" w:rsidR="006D78C4" w:rsidRPr="00984839" w:rsidRDefault="006D78C4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75762" w14:textId="77777777" w:rsidR="006D78C4" w:rsidRDefault="006D78C4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5EBBCDB1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86F1C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B34E7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25+650</w:t>
            </w:r>
          </w:p>
          <w:p w14:paraId="0AE95072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FE6AD" w14:textId="77777777" w:rsidR="006D78C4" w:rsidRDefault="006D78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15CB4" w14:textId="77777777" w:rsidR="006D78C4" w:rsidRDefault="006D78C4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234E47C6" w14:textId="77777777" w:rsidR="006D78C4" w:rsidRDefault="006D78C4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43D5E" w14:textId="77777777" w:rsidR="006D78C4" w:rsidRDefault="006D78C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2E8BC" w14:textId="77777777" w:rsidR="006D78C4" w:rsidRDefault="006D78C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46DF" w14:textId="77777777" w:rsidR="006D78C4" w:rsidRDefault="006D78C4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692EE" w14:textId="77777777" w:rsidR="006D78C4" w:rsidRDefault="006D78C4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F9DF7" w14:textId="77777777" w:rsidR="006D78C4" w:rsidRDefault="006D78C4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5E775633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EEBA5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30BCE" w14:textId="77777777" w:rsidR="006D78C4" w:rsidRDefault="006D78C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1758C923" w14:textId="77777777" w:rsidR="006D78C4" w:rsidRDefault="006D78C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FB63" w14:textId="77777777" w:rsidR="006D78C4" w:rsidRDefault="006D78C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0DD3A" w14:textId="77777777" w:rsidR="006D78C4" w:rsidRDefault="006D78C4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1A73F93A" w14:textId="77777777" w:rsidR="006D78C4" w:rsidRDefault="006D78C4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CE2FC" w14:textId="77777777" w:rsidR="006D78C4" w:rsidRDefault="006D78C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CD13C" w14:textId="77777777" w:rsidR="006D78C4" w:rsidRDefault="006D78C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3D605" w14:textId="77777777" w:rsidR="006D78C4" w:rsidRDefault="006D78C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654E3" w14:textId="77777777" w:rsidR="006D78C4" w:rsidRDefault="006D78C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33E7C" w14:textId="77777777" w:rsidR="006D78C4" w:rsidRDefault="006D78C4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2119D3" w14:textId="77777777" w:rsidR="006D78C4" w:rsidRDefault="006D78C4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14:paraId="08E89A62" w14:textId="77777777" w:rsidR="006D78C4" w:rsidRDefault="006D78C4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654C37D1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2D000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51EF" w14:textId="77777777" w:rsidR="006D78C4" w:rsidRDefault="006D78C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3809" w14:textId="77777777" w:rsidR="006D78C4" w:rsidRDefault="006D78C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86EA3" w14:textId="77777777" w:rsidR="006D78C4" w:rsidRDefault="006D78C4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19E933FD" w14:textId="77777777" w:rsidR="006D78C4" w:rsidRDefault="006D78C4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4369" w14:textId="77777777" w:rsidR="006D78C4" w:rsidRDefault="006D78C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2C619" w14:textId="77777777" w:rsidR="006D78C4" w:rsidRDefault="006D78C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67456" w14:textId="77777777" w:rsidR="006D78C4" w:rsidRDefault="006D78C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7609FD7A" w14:textId="77777777" w:rsidR="006D78C4" w:rsidRDefault="006D78C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E236F" w14:textId="77777777" w:rsidR="006D78C4" w:rsidRDefault="006D78C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24BBD" w14:textId="77777777" w:rsidR="006D78C4" w:rsidRDefault="006D78C4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107997" w14:textId="77777777" w:rsidR="006D78C4" w:rsidRDefault="006D78C4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14:paraId="621546DB" w14:textId="77777777" w:rsidR="006D78C4" w:rsidRDefault="006D78C4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1ADAA157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63B39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ABB91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A9CEB" w14:textId="77777777" w:rsidR="006D78C4" w:rsidRPr="00984839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2A4C8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02F87C74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14:paraId="11CB21EB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0FB8E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14:paraId="2A1F567F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60CCC" w14:textId="77777777" w:rsidR="006D78C4" w:rsidRPr="00B53EFA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AC9A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B5628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4F793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4D781619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C3F67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9201E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069A" w14:textId="77777777" w:rsidR="006D78C4" w:rsidRPr="00984839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40468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6FC9E80A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14:paraId="2FD7B4CE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00F58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9418B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292B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C3A63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CF5D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250E180A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4ABE7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8932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3198F" w14:textId="77777777" w:rsidR="006D78C4" w:rsidRPr="00984839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846FC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362808B0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22B4B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3B08A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8853C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14:paraId="6ADC263C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3CB07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8F80" w14:textId="77777777" w:rsidR="006D78C4" w:rsidRPr="006611B7" w:rsidRDefault="006D78C4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6D78C4" w14:paraId="1611F2DF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CF8E6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4B0B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EDBF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95888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3A463053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8AE9A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F2A9B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23BED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14:paraId="5F21AEBD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978FB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0A60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14:paraId="3D2FDF8C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F215D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CA25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14:paraId="568AD3B8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91170" w14:textId="77777777" w:rsidR="006D78C4" w:rsidRPr="00984839" w:rsidRDefault="006D78C4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EB620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24ADCB8F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6EFF0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F8C80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DDAD2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9FB4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8812" w14:textId="77777777" w:rsidR="006D78C4" w:rsidRPr="003B25AA" w:rsidRDefault="006D78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14:paraId="542D7649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FE2DC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0C6E" w14:textId="77777777" w:rsidR="006D78C4" w:rsidRPr="00CB3D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14:paraId="621CB133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6D82F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030B5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39395AFC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44E1C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7CD5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2F077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CD17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BA640" w14:textId="77777777" w:rsidR="006D78C4" w:rsidRPr="00CB3DC4" w:rsidRDefault="006D78C4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605B63F" w14:textId="77777777" w:rsidR="006D78C4" w:rsidRPr="00F11CE2" w:rsidRDefault="006D78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79F81F4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C1D5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BF720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4C15" w14:textId="77777777" w:rsidR="006D78C4" w:rsidRPr="00984839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7AA15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1994A30D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14:paraId="763FDEC5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21C7D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81B90B2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AD9BB" w14:textId="77777777" w:rsidR="006D78C4" w:rsidRPr="00B53EFA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F7EF9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FE74" w14:textId="77777777" w:rsidR="006D78C4" w:rsidRPr="00984839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CACD7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774E4F9F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96347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27B87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9B0A1" w14:textId="77777777" w:rsidR="006D78C4" w:rsidRPr="00984839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C803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7B7AE56A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1AE7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8D4F273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2C65FA26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14:paraId="5F3A4B82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A6FB3E9" w14:textId="77777777" w:rsidR="006D78C4" w:rsidRPr="00260477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5CAE3" w14:textId="77777777" w:rsidR="006D78C4" w:rsidRPr="00B53EFA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526C2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8E1C" w14:textId="77777777" w:rsidR="006D78C4" w:rsidRPr="00984839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9365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B797FB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6D78C4" w14:paraId="2FAEAEEE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185FE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253B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73EF8" w14:textId="77777777" w:rsidR="006D78C4" w:rsidRPr="00984839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79791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14FE8FF6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594A1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3AA2B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30FA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14:paraId="6B77BC50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02C91" w14:textId="77777777" w:rsidR="006D78C4" w:rsidRPr="00984839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98E8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14:paraId="7608DB36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14:paraId="4CCEAC24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6D78C4" w14:paraId="36C29DBF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9AFBC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79FE1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D59BF" w14:textId="77777777" w:rsidR="006D78C4" w:rsidRPr="00984839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8DA84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4A33C388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1207B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DA7F3FC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FA91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4555B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B653E" w14:textId="77777777" w:rsidR="006D78C4" w:rsidRPr="00984839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7C58D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6D78C4" w14:paraId="66AB8447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A7509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8D380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0F36D1A9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F31F" w14:textId="77777777" w:rsidR="006D78C4" w:rsidRPr="00984839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CC4F9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14:paraId="48BD870F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14:paraId="29F31501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6D7996EF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04B47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4D7C1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5F5C9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DE5B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94E0F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8458D0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14:paraId="6F4FE25A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6D78C4" w14:paraId="45BC6C83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E777A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A5B70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14:paraId="3ED2A28B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7395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8E0BD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14:paraId="3DA282AF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C4D1E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2DB3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0EF8A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4DDC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1CAC3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221E8D52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BB6FA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8969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F4CE5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DF88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14:paraId="7B3D4549" w14:textId="77777777" w:rsidR="006D78C4" w:rsidRDefault="006D78C4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14:paraId="7897FC66" w14:textId="77777777" w:rsidR="006D78C4" w:rsidRDefault="006D78C4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D10F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F31DF8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16DC4" w14:textId="77777777" w:rsidR="006D78C4" w:rsidRPr="00B53EFA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CB44C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D9503" w14:textId="77777777" w:rsidR="006D78C4" w:rsidRPr="00984839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5FEB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075B6E56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03931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EBB55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63+500</w:t>
            </w:r>
          </w:p>
          <w:p w14:paraId="65A57E00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FA2D7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6C79A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 -</w:t>
            </w:r>
          </w:p>
          <w:p w14:paraId="25D45350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DAE9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6F4FB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474F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95A91" w14:textId="77777777" w:rsidR="006D78C4" w:rsidRPr="00984839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467B4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56926D32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49C27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65E1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C16D3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444F6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14:paraId="0CB686EF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51633213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6584E608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9A6A9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3FB6E7E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AD475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54991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414D" w14:textId="77777777" w:rsidR="006D78C4" w:rsidRPr="00984839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A0A1A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262131C4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40AA1" w14:textId="77777777" w:rsidR="006D78C4" w:rsidRDefault="006D78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898CE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FA45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FDDF6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14:paraId="22732FB6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A3102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436F60B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14:paraId="1B89AF15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E7D1E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9C20" w14:textId="77777777" w:rsidR="006D78C4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C4240" w14:textId="77777777" w:rsidR="006D78C4" w:rsidRPr="00984839" w:rsidRDefault="006D78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68E28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186681" w14:textId="77777777" w:rsidR="006D78C4" w:rsidRDefault="006D78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14:paraId="627EE9F1" w14:textId="77777777" w:rsidR="006D78C4" w:rsidRDefault="006D78C4">
      <w:pPr>
        <w:spacing w:after="40" w:line="192" w:lineRule="auto"/>
        <w:ind w:right="57"/>
        <w:rPr>
          <w:sz w:val="20"/>
          <w:lang w:val="ro-RO"/>
        </w:rPr>
      </w:pPr>
    </w:p>
    <w:p w14:paraId="64AD2393" w14:textId="77777777" w:rsidR="006D78C4" w:rsidRDefault="006D78C4" w:rsidP="00EF6A64">
      <w:pPr>
        <w:pStyle w:val="Heading1"/>
        <w:spacing w:line="360" w:lineRule="auto"/>
      </w:pPr>
      <w:r>
        <w:t>LINIA 144</w:t>
      </w:r>
    </w:p>
    <w:p w14:paraId="613A9A56" w14:textId="77777777" w:rsidR="006D78C4" w:rsidRDefault="006D78C4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6D78C4" w14:paraId="34279428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FD094" w14:textId="77777777" w:rsidR="006D78C4" w:rsidRDefault="006D78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1707E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42B56A7D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319A6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BBFC9" w14:textId="77777777" w:rsidR="006D78C4" w:rsidRDefault="006D78C4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CB94AA0" w14:textId="77777777" w:rsidR="006D78C4" w:rsidRDefault="006D78C4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0B657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FF5C2" w14:textId="77777777" w:rsidR="006D78C4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3D842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5270" w14:textId="77777777" w:rsidR="006D78C4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37331" w14:textId="77777777" w:rsidR="006D78C4" w:rsidRDefault="006D78C4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29371D35" w14:textId="77777777" w:rsidR="006D78C4" w:rsidRDefault="006D78C4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 47.</w:t>
            </w:r>
          </w:p>
          <w:p w14:paraId="42683E37" w14:textId="77777777" w:rsidR="006D78C4" w:rsidRDefault="006D78C4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6D78C4" w14:paraId="626D0E25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B83A4" w14:textId="77777777" w:rsidR="006D78C4" w:rsidRDefault="006D78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24DC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0F68C" w14:textId="77777777" w:rsidR="006D78C4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1E8B" w14:textId="77777777" w:rsidR="006D78C4" w:rsidRDefault="006D78C4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5923917D" w14:textId="77777777" w:rsidR="006D78C4" w:rsidRDefault="006D78C4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13DD4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CA8E" w14:textId="77777777" w:rsidR="006D78C4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06993" w14:textId="77777777" w:rsidR="006D78C4" w:rsidRDefault="006D78C4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00EF0AE4" w14:textId="77777777" w:rsidR="006D78C4" w:rsidRDefault="006D78C4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1822D" w14:textId="77777777" w:rsidR="006D78C4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BDEC7" w14:textId="77777777" w:rsidR="006D78C4" w:rsidRDefault="006D78C4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14E42FE" w14:textId="77777777" w:rsidR="006D78C4" w:rsidRDefault="006D78C4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6D78C4" w14:paraId="2336BD52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495A9" w14:textId="77777777" w:rsidR="006D78C4" w:rsidRDefault="006D78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E1D4E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719EA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A2B75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481EE51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07A03F7E" w14:textId="77777777" w:rsidR="006D78C4" w:rsidRDefault="006D78C4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082BE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46ED0" w14:textId="77777777" w:rsidR="006D78C4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C1FD2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6F0D714F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0E27A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D490D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28, 18, 14, 12, 6 </w:t>
            </w:r>
          </w:p>
          <w:p w14:paraId="6BA82C65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2DBC1322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01B1D5D7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9AE96" w14:textId="77777777" w:rsidR="006D78C4" w:rsidRDefault="006D78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B6205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C3620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56170" w14:textId="77777777" w:rsidR="006D78C4" w:rsidRDefault="006D78C4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A57CA2D" w14:textId="77777777" w:rsidR="006D78C4" w:rsidRDefault="006D78C4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D493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92ED609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5C772" w14:textId="77777777" w:rsidR="006D78C4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58BF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68CA6" w14:textId="77777777" w:rsidR="006D78C4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EA07C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2F8943" w14:textId="77777777" w:rsidR="006D78C4" w:rsidRDefault="006D78C4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direcția Borăscu.</w:t>
            </w:r>
          </w:p>
        </w:tc>
      </w:tr>
      <w:tr w:rsidR="006D78C4" w14:paraId="521EA057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54E62" w14:textId="77777777" w:rsidR="006D78C4" w:rsidRDefault="006D78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CBEB3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B33D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1FAC" w14:textId="77777777" w:rsidR="006D78C4" w:rsidRDefault="006D78C4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57CF4A1" w14:textId="77777777" w:rsidR="006D78C4" w:rsidRDefault="006D78C4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1BB1B" w14:textId="77777777" w:rsidR="006D78C4" w:rsidRDefault="006D78C4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4339C86" w14:textId="77777777" w:rsidR="006D78C4" w:rsidRDefault="006D78C4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B6D7" w14:textId="77777777" w:rsidR="006D78C4" w:rsidRDefault="006D78C4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B412E" w14:textId="77777777" w:rsidR="006D78C4" w:rsidRDefault="006D78C4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04AEA" w14:textId="77777777" w:rsidR="006D78C4" w:rsidRDefault="006D78C4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6DE9B" w14:textId="77777777" w:rsidR="006D78C4" w:rsidRDefault="006D78C4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B6B3DA" w14:textId="77777777" w:rsidR="006D78C4" w:rsidRDefault="006D78C4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6D78C4" w14:paraId="5DBB70E0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A03E4" w14:textId="77777777" w:rsidR="006D78C4" w:rsidRDefault="006D78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43D4F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0E6BA" w14:textId="77777777" w:rsidR="006D78C4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3E0B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DD908FB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A6EFC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47</w:t>
            </w:r>
          </w:p>
          <w:p w14:paraId="6EC07F4D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0B14B" w14:textId="77777777" w:rsidR="006D78C4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E820E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03DF0" w14:textId="77777777" w:rsidR="006D78C4" w:rsidRPr="00984839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D490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linia 4 până la axa staţiei Turceni. </w:t>
            </w:r>
          </w:p>
        </w:tc>
      </w:tr>
      <w:tr w:rsidR="006D78C4" w14:paraId="423DA254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63609" w14:textId="77777777" w:rsidR="006D78C4" w:rsidRDefault="006D78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3F05A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89AEA" w14:textId="77777777" w:rsidR="006D78C4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BE458" w14:textId="77777777" w:rsidR="006D78C4" w:rsidRDefault="006D78C4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A73B591" w14:textId="77777777" w:rsidR="006D78C4" w:rsidRDefault="006D78C4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98552" w14:textId="77777777" w:rsidR="006D78C4" w:rsidRDefault="006D78C4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C4C6831" w14:textId="77777777" w:rsidR="006D78C4" w:rsidRDefault="006D78C4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5EBA0" w14:textId="77777777" w:rsidR="006D78C4" w:rsidRDefault="006D78C4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D526F" w14:textId="77777777" w:rsidR="006D78C4" w:rsidRDefault="006D78C4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04916" w14:textId="77777777" w:rsidR="006D78C4" w:rsidRPr="00984839" w:rsidRDefault="006D78C4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0A5E3" w14:textId="77777777" w:rsidR="006D78C4" w:rsidRDefault="006D78C4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E8C797" w14:textId="77777777" w:rsidR="006D78C4" w:rsidRDefault="006D78C4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6D78C4" w14:paraId="2DBAA701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94C61" w14:textId="77777777" w:rsidR="006D78C4" w:rsidRDefault="006D78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3F33E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74860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03CDB" w14:textId="77777777" w:rsidR="006D78C4" w:rsidRDefault="006D78C4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22B56F5" w14:textId="77777777" w:rsidR="006D78C4" w:rsidRDefault="006D78C4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ADB9" w14:textId="77777777" w:rsidR="006D78C4" w:rsidRDefault="006D78C4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F1C7F4D" w14:textId="77777777" w:rsidR="006D78C4" w:rsidRDefault="006D78C4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C98CC" w14:textId="77777777" w:rsidR="006D78C4" w:rsidRPr="00DA0087" w:rsidRDefault="006D78C4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E8C31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53BF3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8E66" w14:textId="77777777" w:rsidR="006D78C4" w:rsidRDefault="006D78C4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D8D6F1" w14:textId="77777777" w:rsidR="006D78C4" w:rsidRDefault="006D78C4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6D78C4" w14:paraId="773AEA89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5A7D4" w14:textId="77777777" w:rsidR="006D78C4" w:rsidRDefault="006D78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46162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8BFB2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EFA5C" w14:textId="77777777" w:rsidR="006D78C4" w:rsidRDefault="006D78C4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FF78E70" w14:textId="77777777" w:rsidR="006D78C4" w:rsidRDefault="006D78C4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0318E" w14:textId="77777777" w:rsidR="006D78C4" w:rsidRDefault="006D78C4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91A10BE" w14:textId="77777777" w:rsidR="006D78C4" w:rsidRDefault="006D78C4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1221C" w14:textId="77777777" w:rsidR="006D78C4" w:rsidRDefault="006D78C4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68B41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8F27C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6FE4" w14:textId="77777777" w:rsidR="006D78C4" w:rsidRDefault="006D78C4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20466F" w14:textId="77777777" w:rsidR="006D78C4" w:rsidRDefault="006D78C4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6D78C4" w14:paraId="6583A56B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47E49" w14:textId="77777777" w:rsidR="006D78C4" w:rsidRDefault="006D78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D7B62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30F4E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EFFBA" w14:textId="77777777" w:rsidR="006D78C4" w:rsidRDefault="006D78C4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2B5349F" w14:textId="77777777" w:rsidR="006D78C4" w:rsidRDefault="006D78C4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9E7D" w14:textId="77777777" w:rsidR="006D78C4" w:rsidRDefault="006D78C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EBCFC5F" w14:textId="77777777" w:rsidR="006D78C4" w:rsidRDefault="006D78C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132AB5FC" w14:textId="77777777" w:rsidR="006D78C4" w:rsidRDefault="006D78C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6894467B" w14:textId="77777777" w:rsidR="006D78C4" w:rsidRDefault="006D78C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</w:t>
            </w:r>
          </w:p>
          <w:p w14:paraId="1B60D6E5" w14:textId="77777777" w:rsidR="006D78C4" w:rsidRDefault="006D78C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D20CC7B" w14:textId="77777777" w:rsidR="006D78C4" w:rsidRDefault="006D78C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53 / 59 și </w:t>
            </w:r>
          </w:p>
          <w:p w14:paraId="1E517ADB" w14:textId="77777777" w:rsidR="006D78C4" w:rsidRDefault="006D78C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6E2D3E3" w14:textId="77777777" w:rsidR="006D78C4" w:rsidRDefault="006D78C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8B60" w14:textId="77777777" w:rsidR="006D78C4" w:rsidRPr="00DA0087" w:rsidRDefault="006D78C4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AA888" w14:textId="77777777" w:rsidR="006D78C4" w:rsidRDefault="006D78C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4E43" w14:textId="77777777" w:rsidR="006D78C4" w:rsidRPr="00DA0087" w:rsidRDefault="006D78C4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726B2" w14:textId="77777777" w:rsidR="006D78C4" w:rsidRDefault="006D78C4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A46A02" w14:textId="77777777" w:rsidR="006D78C4" w:rsidRDefault="006D78C4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6D78C4" w14:paraId="25A86573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DD9C8" w14:textId="77777777" w:rsidR="006D78C4" w:rsidRDefault="006D78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89450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EA5EA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EE94" w14:textId="77777777" w:rsidR="006D78C4" w:rsidRDefault="006D78C4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AD0852D" w14:textId="77777777" w:rsidR="006D78C4" w:rsidRDefault="006D78C4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C7EA" w14:textId="77777777" w:rsidR="006D78C4" w:rsidRDefault="006D78C4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FAF6187" w14:textId="77777777" w:rsidR="006D78C4" w:rsidRDefault="006D78C4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D6C43" w14:textId="77777777" w:rsidR="006D78C4" w:rsidRDefault="006D78C4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EEF52" w14:textId="77777777" w:rsidR="006D78C4" w:rsidRDefault="006D78C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2AB5" w14:textId="77777777" w:rsidR="006D78C4" w:rsidRPr="00DA0087" w:rsidRDefault="006D78C4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3166D" w14:textId="77777777" w:rsidR="006D78C4" w:rsidRDefault="006D78C4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104809" w14:textId="77777777" w:rsidR="006D78C4" w:rsidRDefault="006D78C4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6D78C4" w14:paraId="6DAC124C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8C0FF" w14:textId="77777777" w:rsidR="006D78C4" w:rsidRDefault="006D78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6C5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C1F21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30D7B" w14:textId="77777777" w:rsidR="006D78C4" w:rsidRDefault="006D78C4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D48EF03" w14:textId="77777777" w:rsidR="006D78C4" w:rsidRDefault="006D78C4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6434C" w14:textId="77777777" w:rsidR="006D78C4" w:rsidRDefault="006D78C4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0822A" w14:textId="77777777" w:rsidR="006D78C4" w:rsidRDefault="006D78C4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E7101" w14:textId="77777777" w:rsidR="006D78C4" w:rsidRDefault="006D78C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14D8" w14:textId="77777777" w:rsidR="006D78C4" w:rsidRPr="00DA0087" w:rsidRDefault="006D78C4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6885F" w14:textId="77777777" w:rsidR="006D78C4" w:rsidRDefault="006D78C4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6A7F8E" w14:textId="77777777" w:rsidR="006D78C4" w:rsidRDefault="006D78C4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6D78C4" w14:paraId="57A25DC2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6D1C9" w14:textId="77777777" w:rsidR="006D78C4" w:rsidRDefault="006D78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1238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6AE1B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231C0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16B7AF9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995B3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ED0B571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67CD797A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A3DD2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28ED6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E70A5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46007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64D093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 Cap Y.</w:t>
            </w:r>
          </w:p>
        </w:tc>
      </w:tr>
      <w:tr w:rsidR="006D78C4" w14:paraId="36DF4F98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3CAD3" w14:textId="77777777" w:rsidR="006D78C4" w:rsidRDefault="006D78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8B0FB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A6D17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F860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8305FBA" w14:textId="77777777" w:rsidR="006D78C4" w:rsidRDefault="006D78C4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4F23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49F98E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C8ED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40E2F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0CBA3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0E649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70675370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D423A" w14:textId="77777777" w:rsidR="006D78C4" w:rsidRDefault="006D78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273E7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2DAD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607A3" w14:textId="77777777" w:rsidR="006D78C4" w:rsidRDefault="006D78C4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2CFBE21" w14:textId="77777777" w:rsidR="006D78C4" w:rsidRDefault="006D78C4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D9728" w14:textId="77777777" w:rsidR="006D78C4" w:rsidRDefault="006D78C4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25CC8F3" w14:textId="77777777" w:rsidR="006D78C4" w:rsidRDefault="006D78C4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06F1" w14:textId="77777777" w:rsidR="006D78C4" w:rsidRPr="00DA0087" w:rsidRDefault="006D78C4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1E46" w14:textId="77777777" w:rsidR="006D78C4" w:rsidRDefault="006D78C4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72B49" w14:textId="77777777" w:rsidR="006D78C4" w:rsidRPr="00DA0087" w:rsidRDefault="006D78C4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470C7" w14:textId="77777777" w:rsidR="006D78C4" w:rsidRDefault="006D78C4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7AC480AE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8E506" w14:textId="77777777" w:rsidR="006D78C4" w:rsidRDefault="006D78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70267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007C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37170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E1387BD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B4463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88B64EE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BC591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733F9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1D1AB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54A6A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B48E52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 Cap Y.</w:t>
            </w:r>
          </w:p>
        </w:tc>
      </w:tr>
      <w:tr w:rsidR="006D78C4" w14:paraId="0F15278F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98972" w14:textId="77777777" w:rsidR="006D78C4" w:rsidRDefault="006D78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ACC88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54963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D157C" w14:textId="77777777" w:rsidR="006D78C4" w:rsidRDefault="006D78C4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13E0A91" w14:textId="77777777" w:rsidR="006D78C4" w:rsidRDefault="006D78C4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83251" w14:textId="77777777" w:rsidR="006D78C4" w:rsidRDefault="006D78C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51F3EDD" w14:textId="77777777" w:rsidR="006D78C4" w:rsidRDefault="006D78C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ABBA4A3" w14:textId="77777777" w:rsidR="006D78C4" w:rsidRDefault="006D78C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1BA7E0E7" w14:textId="77777777" w:rsidR="006D78C4" w:rsidRDefault="006D78C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26BAFAC" w14:textId="77777777" w:rsidR="006D78C4" w:rsidRDefault="006D78C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F2456" w14:textId="77777777" w:rsidR="006D78C4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1E2B1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265E8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C6BAB" w14:textId="77777777" w:rsidR="006D78C4" w:rsidRDefault="006D78C4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CB58A9" w14:textId="77777777" w:rsidR="006D78C4" w:rsidRDefault="006D78C4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6D78C4" w14:paraId="4CB2AA4C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B5C76" w14:textId="77777777" w:rsidR="006D78C4" w:rsidRDefault="006D78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6E799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18+150</w:t>
            </w:r>
          </w:p>
          <w:p w14:paraId="0D5F8C10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CED1F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97A7" w14:textId="77777777" w:rsidR="006D78C4" w:rsidRDefault="006D78C4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62D3AFE4" w14:textId="77777777" w:rsidR="006D78C4" w:rsidRPr="00B61351" w:rsidRDefault="006D78C4" w:rsidP="00A2419C">
            <w:pPr>
              <w:spacing w:before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și linia 2 directă St. 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FAFF1" w14:textId="77777777" w:rsidR="006D78C4" w:rsidRDefault="006D78C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DA2E4" w14:textId="77777777" w:rsidR="006D78C4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EE5DC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50B73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53582" w14:textId="77777777" w:rsidR="006D78C4" w:rsidRDefault="006D78C4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3AE8D0F0" w14:textId="77777777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BF8ED" w14:textId="77777777" w:rsidR="006D78C4" w:rsidRDefault="006D78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99BB4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708C1" w14:textId="77777777" w:rsidR="006D78C4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7AF13" w14:textId="77777777" w:rsidR="006D78C4" w:rsidRDefault="006D78C4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14:paraId="1F9464D7" w14:textId="77777777" w:rsidR="006D78C4" w:rsidRDefault="006D78C4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D462D" w14:textId="77777777" w:rsidR="006D78C4" w:rsidRDefault="006D78C4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1BA9FD6C" w14:textId="77777777" w:rsidR="006D78C4" w:rsidRDefault="006D78C4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BE03D" w14:textId="77777777" w:rsidR="006D78C4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6735B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432D1" w14:textId="77777777" w:rsidR="006D78C4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3DB6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325B64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6D78C4" w14:paraId="0FDC91CE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45737" w14:textId="77777777" w:rsidR="006D78C4" w:rsidRDefault="006D78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8C29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7B6B1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88E2D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14:paraId="41A32113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A38AFBE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ADDB2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AD7CF0E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1A50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13AD2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2FE7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508267FB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239FF" w14:textId="77777777" w:rsidR="006D78C4" w:rsidRDefault="006D78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79AEA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14:paraId="1DCEF474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4B9EB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338E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260F977E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38C7F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7A1C82B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8DFE7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894C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9DD0F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62E2CD95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BF8BA" w14:textId="77777777" w:rsidR="006D78C4" w:rsidRDefault="006D78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CAAA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28+350</w:t>
            </w:r>
          </w:p>
          <w:p w14:paraId="3B28C675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24328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72867" w14:textId="77777777" w:rsidR="006D78C4" w:rsidRDefault="006D78C4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0B05CD37" w14:textId="77777777" w:rsidR="006D78C4" w:rsidRDefault="006D78C4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E69A1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0473D99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F703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259B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E53FE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3E92950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cu două locomotive cuplate.</w:t>
            </w:r>
          </w:p>
        </w:tc>
      </w:tr>
      <w:tr w:rsidR="006D78C4" w14:paraId="0752067C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5C012" w14:textId="77777777" w:rsidR="006D78C4" w:rsidRDefault="006D78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63E71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  <w:p w14:paraId="25264EF7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0325F" w14:textId="77777777" w:rsidR="006D78C4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93BC9" w14:textId="77777777" w:rsidR="006D78C4" w:rsidRDefault="006D78C4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36C73642" w14:textId="77777777" w:rsidR="006D78C4" w:rsidRDefault="006D78C4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4A36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F20B0FE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2BCAB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CAF07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3A79D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434302B6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F6B5B" w14:textId="77777777" w:rsidR="006D78C4" w:rsidRDefault="006D78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779F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7E873" w14:textId="77777777" w:rsidR="006D78C4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D6DE1" w14:textId="77777777" w:rsidR="006D78C4" w:rsidRDefault="006D78C4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  <w:p w14:paraId="68CD0C01" w14:textId="77777777" w:rsidR="006D78C4" w:rsidRDefault="006D78C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27634" w14:textId="77777777" w:rsidR="006D78C4" w:rsidRDefault="006D78C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F8D7BAF" w14:textId="77777777" w:rsidR="006D78C4" w:rsidRDefault="006D78C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11, 15 17, 19 </w:t>
            </w:r>
          </w:p>
          <w:p w14:paraId="71CEDDC2" w14:textId="77777777" w:rsidR="006D78C4" w:rsidRDefault="006D78C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E5EFA" w14:textId="77777777" w:rsidR="006D78C4" w:rsidRPr="00DA0087" w:rsidRDefault="006D78C4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E6E45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118E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328D0" w14:textId="77777777" w:rsidR="006D78C4" w:rsidRDefault="006D78C4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B17E31" w14:textId="77777777" w:rsidR="006D78C4" w:rsidRDefault="006D78C4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și 7.</w:t>
            </w:r>
          </w:p>
        </w:tc>
      </w:tr>
      <w:tr w:rsidR="006D78C4" w14:paraId="13BF22D5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BD528" w14:textId="77777777" w:rsidR="006D78C4" w:rsidRDefault="006D78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D65F4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1663" w14:textId="77777777" w:rsidR="006D78C4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09826" w14:textId="77777777" w:rsidR="006D78C4" w:rsidRDefault="006D78C4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9CEE1" w14:textId="77777777" w:rsidR="006D78C4" w:rsidRDefault="006D78C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</w:t>
            </w:r>
          </w:p>
          <w:p w14:paraId="60B28F36" w14:textId="77777777" w:rsidR="006D78C4" w:rsidRDefault="006D78C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1,</w:t>
            </w:r>
          </w:p>
          <w:p w14:paraId="3D2D0606" w14:textId="77777777" w:rsidR="006D78C4" w:rsidRDefault="006D78C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3 - 5 diag. </w:t>
            </w:r>
          </w:p>
          <w:p w14:paraId="034CF43E" w14:textId="77777777" w:rsidR="006D78C4" w:rsidRDefault="006D78C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4 - 8 </w:t>
            </w:r>
          </w:p>
          <w:p w14:paraId="3A429CC1" w14:textId="77777777" w:rsidR="006D78C4" w:rsidRDefault="006D78C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88474BB" w14:textId="77777777" w:rsidR="006D78C4" w:rsidRDefault="006D78C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C7EE187" w14:textId="77777777" w:rsidR="006D78C4" w:rsidRDefault="006D78C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EEFB5" w14:textId="77777777" w:rsidR="006D78C4" w:rsidRDefault="006D78C4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EA961" w14:textId="77777777" w:rsidR="006D78C4" w:rsidRDefault="006D78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4B1AE" w14:textId="77777777" w:rsidR="006D78C4" w:rsidRPr="00DA0087" w:rsidRDefault="006D78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0FF9B" w14:textId="77777777" w:rsidR="006D78C4" w:rsidRDefault="006D78C4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0ABB46" w14:textId="77777777" w:rsidR="006D78C4" w:rsidRDefault="006D78C4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 3 - 5 și 7.</w:t>
            </w:r>
          </w:p>
        </w:tc>
      </w:tr>
    </w:tbl>
    <w:p w14:paraId="26A7F3EA" w14:textId="77777777" w:rsidR="006D78C4" w:rsidRDefault="006D78C4">
      <w:pPr>
        <w:spacing w:before="40" w:line="192" w:lineRule="auto"/>
        <w:ind w:right="57"/>
        <w:rPr>
          <w:sz w:val="20"/>
          <w:lang w:val="ro-RO"/>
        </w:rPr>
      </w:pPr>
    </w:p>
    <w:p w14:paraId="0FA5458E" w14:textId="77777777" w:rsidR="006D78C4" w:rsidRDefault="006D78C4" w:rsidP="00E56A6A">
      <w:pPr>
        <w:pStyle w:val="Heading1"/>
        <w:spacing w:line="360" w:lineRule="auto"/>
      </w:pPr>
      <w:r>
        <w:t>LINIA 200</w:t>
      </w:r>
    </w:p>
    <w:p w14:paraId="526A0D8F" w14:textId="77777777" w:rsidR="006D78C4" w:rsidRDefault="006D78C4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D78C4" w14:paraId="363F9CAB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710E6" w14:textId="77777777" w:rsidR="006D78C4" w:rsidRDefault="006D78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01B40" w14:textId="77777777" w:rsidR="006D78C4" w:rsidRDefault="006D78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3ED23BF8" w14:textId="77777777" w:rsidR="006D78C4" w:rsidRDefault="006D78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6B24" w14:textId="77777777" w:rsidR="006D78C4" w:rsidRPr="00032DF2" w:rsidRDefault="006D78C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19F1" w14:textId="77777777" w:rsidR="006D78C4" w:rsidRDefault="006D78C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03EA38E7" w14:textId="77777777" w:rsidR="006D78C4" w:rsidRDefault="006D78C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59D41" w14:textId="77777777" w:rsidR="006D78C4" w:rsidRDefault="006D78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AE50" w14:textId="77777777" w:rsidR="006D78C4" w:rsidRDefault="006D78C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21BE3" w14:textId="77777777" w:rsidR="006D78C4" w:rsidRDefault="006D78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B1BB" w14:textId="77777777" w:rsidR="006D78C4" w:rsidRPr="00032DF2" w:rsidRDefault="006D78C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2F361" w14:textId="77777777" w:rsidR="006D78C4" w:rsidRPr="00F716C0" w:rsidRDefault="006D78C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6D78C4" w14:paraId="472AC9C7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A1879" w14:textId="77777777" w:rsidR="006D78C4" w:rsidRDefault="006D78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B752" w14:textId="77777777" w:rsidR="006D78C4" w:rsidRDefault="006D78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A84B4" w14:textId="77777777" w:rsidR="006D78C4" w:rsidRDefault="006D78C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C4E9" w14:textId="77777777" w:rsidR="006D78C4" w:rsidRDefault="006D78C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5DEBD81D" w14:textId="77777777" w:rsidR="006D78C4" w:rsidRDefault="006D78C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EB697" w14:textId="77777777" w:rsidR="006D78C4" w:rsidRDefault="006D78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F8178" w14:textId="77777777" w:rsidR="006D78C4" w:rsidRDefault="006D78C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69E6E" w14:textId="77777777" w:rsidR="006D78C4" w:rsidRDefault="006D78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8A086" w14:textId="77777777" w:rsidR="006D78C4" w:rsidRPr="00032DF2" w:rsidRDefault="006D78C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32838" w14:textId="77777777" w:rsidR="006D78C4" w:rsidRDefault="006D78C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D78C4" w14:paraId="00596E95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BC48A" w14:textId="77777777" w:rsidR="006D78C4" w:rsidRDefault="006D78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B587" w14:textId="77777777" w:rsidR="006D78C4" w:rsidRDefault="006D78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4FE3DC40" w14:textId="77777777" w:rsidR="006D78C4" w:rsidRDefault="006D78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565C7" w14:textId="77777777" w:rsidR="006D78C4" w:rsidRPr="00032DF2" w:rsidRDefault="006D78C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E7E06" w14:textId="77777777" w:rsidR="006D78C4" w:rsidRDefault="006D78C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5E559A66" w14:textId="77777777" w:rsidR="006D78C4" w:rsidRDefault="006D78C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11C51" w14:textId="77777777" w:rsidR="006D78C4" w:rsidRDefault="006D78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7FA0F" w14:textId="77777777" w:rsidR="006D78C4" w:rsidRDefault="006D78C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0F8DA" w14:textId="77777777" w:rsidR="006D78C4" w:rsidRDefault="006D78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53179025" w14:textId="77777777" w:rsidR="006D78C4" w:rsidRDefault="006D78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1CA2F" w14:textId="77777777" w:rsidR="006D78C4" w:rsidRPr="00032DF2" w:rsidRDefault="006D78C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658BF" w14:textId="77777777" w:rsidR="006D78C4" w:rsidRPr="00C2058A" w:rsidRDefault="006D78C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B7771E7" w14:textId="77777777" w:rsidR="006D78C4" w:rsidRPr="00F716C0" w:rsidRDefault="006D78C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6D78C4" w14:paraId="40B0B84B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3FE6F" w14:textId="77777777" w:rsidR="006D78C4" w:rsidRDefault="006D78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49390" w14:textId="77777777" w:rsidR="006D78C4" w:rsidRDefault="006D78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7B4DB5BE" w14:textId="77777777" w:rsidR="006D78C4" w:rsidRDefault="006D78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22E0C" w14:textId="77777777" w:rsidR="006D78C4" w:rsidRPr="00032DF2" w:rsidRDefault="006D78C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D79DE" w14:textId="77777777" w:rsidR="006D78C4" w:rsidRDefault="006D78C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29692F10" w14:textId="77777777" w:rsidR="006D78C4" w:rsidRDefault="006D78C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F447D" w14:textId="77777777" w:rsidR="006D78C4" w:rsidRDefault="006D78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5AC8" w14:textId="77777777" w:rsidR="006D78C4" w:rsidRDefault="006D78C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E8FA8" w14:textId="77777777" w:rsidR="006D78C4" w:rsidRDefault="006D78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1A8B" w14:textId="77777777" w:rsidR="006D78C4" w:rsidRDefault="006D78C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8F94C" w14:textId="77777777" w:rsidR="006D78C4" w:rsidRDefault="006D78C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D78C4" w14:paraId="43C796BA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AED70" w14:textId="77777777" w:rsidR="006D78C4" w:rsidRDefault="006D78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3B383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0D5A698E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03291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0D78B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9B46E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BBDFF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B7E7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FF1B5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88FF5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D78C4" w14:paraId="48277585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E268D" w14:textId="77777777" w:rsidR="006D78C4" w:rsidRDefault="006D78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9C5E9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A81EB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6DB07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D8065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D138F44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BDEBF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D2452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73CF3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A03FA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6D78C4" w14:paraId="6903CD78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45825" w14:textId="77777777" w:rsidR="006D78C4" w:rsidRDefault="006D78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3B56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3F6A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91EF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49BB6227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15453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CCC0C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C9E4F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20E26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58C4B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D78C4" w14:paraId="00FD607A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E6596" w14:textId="77777777" w:rsidR="006D78C4" w:rsidRDefault="006D78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0209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6E53D" w14:textId="77777777" w:rsidR="006D78C4" w:rsidRPr="00032DF2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54A6C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52F4F556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4D7DC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F89D0D1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351C96C0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24D01FC4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5F5F57C6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74242" w14:textId="77777777" w:rsidR="006D78C4" w:rsidRPr="00032DF2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5DD6D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9DAD" w14:textId="77777777" w:rsidR="006D78C4" w:rsidRPr="00032DF2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9D215" w14:textId="77777777" w:rsidR="006D78C4" w:rsidRPr="00F716C0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D78C4" w14:paraId="4EA9D36E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ACAB7" w14:textId="77777777" w:rsidR="006D78C4" w:rsidRDefault="006D78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F9046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E787A" w14:textId="77777777" w:rsidR="006D78C4" w:rsidRPr="00032DF2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0B480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3079994C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AC9C2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71AE674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B4DA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1D852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4CCC8" w14:textId="77777777" w:rsidR="006D78C4" w:rsidRPr="00032DF2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0EC65" w14:textId="77777777" w:rsidR="006D78C4" w:rsidRPr="00F716C0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D78C4" w14:paraId="7C60FF6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0FCCC" w14:textId="77777777" w:rsidR="006D78C4" w:rsidRDefault="006D78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1625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6C5162D4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539C" w14:textId="77777777" w:rsidR="006D78C4" w:rsidRPr="00032DF2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92D0F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9E28ACB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34843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82D38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BB959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43E27CD9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C71DD" w14:textId="77777777" w:rsidR="006D78C4" w:rsidRPr="00032DF2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90DBE" w14:textId="77777777" w:rsidR="006D78C4" w:rsidRPr="00F716C0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D78C4" w14:paraId="2158AD7E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3C46D" w14:textId="77777777" w:rsidR="006D78C4" w:rsidRDefault="006D78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35C8B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21D43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941E0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02D0DA23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D2731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7E5384E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DC6FA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738F6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134E5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14E0" w14:textId="77777777" w:rsidR="006D78C4" w:rsidRPr="00F716C0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6D78C4" w14:paraId="2F94759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485A0" w14:textId="77777777" w:rsidR="006D78C4" w:rsidRDefault="006D78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73692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56B02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221E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A548C12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E9110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05FFCB0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DB8AB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22B9A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5E42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BD01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DF29D98" w14:textId="77777777" w:rsidR="006D78C4" w:rsidRPr="00F716C0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6D78C4" w14:paraId="0E28CEF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0ADA6" w14:textId="77777777" w:rsidR="006D78C4" w:rsidRDefault="006D78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29A31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F808" w14:textId="77777777" w:rsidR="006D78C4" w:rsidRPr="00032DF2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52784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2B9E045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DB7CB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0C2FB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50806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1BD26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3505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D78C4" w14:paraId="6F431E0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8C4E1" w14:textId="77777777" w:rsidR="006D78C4" w:rsidRDefault="006D78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5BBD6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3E141" w14:textId="77777777" w:rsidR="006D78C4" w:rsidRPr="00032DF2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52C4A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1A0FD22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BCAB5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D3C54ED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2D367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4DEF3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9E387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5DF3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6D78C4" w14:paraId="625309CD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4AC6A" w14:textId="77777777" w:rsidR="006D78C4" w:rsidRDefault="006D78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75AA9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E04D8" w14:textId="77777777" w:rsidR="006D78C4" w:rsidRPr="00032DF2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CD19F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06F2A40C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C0753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801C004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00A28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27CEB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1BC9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9D4C0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2437E5A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6D78C4" w14:paraId="59FC0EB9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BE5C6" w14:textId="77777777" w:rsidR="006D78C4" w:rsidRDefault="006D78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B0C7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C7F95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7674D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6782A539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97B03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ECDD" w14:textId="77777777" w:rsidR="006D78C4" w:rsidRPr="00032DF2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BE521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1ECCB" w14:textId="77777777" w:rsidR="006D78C4" w:rsidRPr="00032DF2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FE5D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D78C4" w14:paraId="4C28C044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DC05A" w14:textId="77777777" w:rsidR="006D78C4" w:rsidRDefault="006D78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FAD0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AC74B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C57E4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2124C941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98D2B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97A31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1A642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23A40094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F5FF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8155F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6D78C4" w14:paraId="73B3E4F9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4D9FA" w14:textId="77777777" w:rsidR="006D78C4" w:rsidRDefault="006D78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2D88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E687E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B5216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6668FC30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FACB4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16B7A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50B5A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141FB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CFC33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D78C4" w14:paraId="534FBAFF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42A5A" w14:textId="77777777" w:rsidR="006D78C4" w:rsidRDefault="006D78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9AF50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46876A20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F3433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27BEC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28D8B5B9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03B66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37815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28C6B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1AB57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70F38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D78C4" w14:paraId="06BF5ADE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5B8CE" w14:textId="77777777" w:rsidR="006D78C4" w:rsidRDefault="006D78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F8D75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27415" w14:textId="77777777" w:rsidR="006D78C4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C1468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6D87BE42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ADA13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EACB430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9727F" w14:textId="77777777" w:rsidR="006D78C4" w:rsidRPr="00032DF2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A62E6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11FEC" w14:textId="77777777" w:rsidR="006D78C4" w:rsidRPr="00032DF2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58B4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FB1E588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6D78C4" w14:paraId="4505475D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D9C8F" w14:textId="77777777" w:rsidR="006D78C4" w:rsidRDefault="006D78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C16B5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FE1DD" w14:textId="77777777" w:rsidR="006D78C4" w:rsidRPr="00032DF2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B966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137D4DEE" w14:textId="77777777" w:rsidR="006D78C4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6F10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6F689D37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301C" w14:textId="77777777" w:rsidR="006D78C4" w:rsidRPr="00032DF2" w:rsidRDefault="006D78C4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64FA7" w14:textId="77777777" w:rsidR="006D78C4" w:rsidRDefault="006D78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A9D53" w14:textId="77777777" w:rsidR="006D78C4" w:rsidRPr="00032DF2" w:rsidRDefault="006D78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2431C" w14:textId="77777777" w:rsidR="006D78C4" w:rsidRPr="00F716C0" w:rsidRDefault="006D78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768F8B7B" w14:textId="77777777" w:rsidR="006D78C4" w:rsidRDefault="006D78C4" w:rsidP="00623FF6">
      <w:pPr>
        <w:spacing w:before="40" w:after="40" w:line="192" w:lineRule="auto"/>
        <w:ind w:right="57"/>
        <w:rPr>
          <w:lang w:val="ro-RO"/>
        </w:rPr>
      </w:pPr>
    </w:p>
    <w:p w14:paraId="14C5A4BA" w14:textId="77777777" w:rsidR="006D78C4" w:rsidRDefault="006D78C4" w:rsidP="006D4098">
      <w:pPr>
        <w:pStyle w:val="Heading1"/>
        <w:spacing w:line="360" w:lineRule="auto"/>
      </w:pPr>
      <w:r>
        <w:t>LINIA 201</w:t>
      </w:r>
    </w:p>
    <w:p w14:paraId="7D4D37D4" w14:textId="77777777" w:rsidR="006D78C4" w:rsidRDefault="006D78C4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6D78C4" w14:paraId="492CAFCF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3AC11" w14:textId="77777777" w:rsidR="006D78C4" w:rsidRDefault="006D78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B8F5" w14:textId="77777777" w:rsidR="006D78C4" w:rsidRDefault="006D78C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04BFF" w14:textId="77777777" w:rsidR="006D78C4" w:rsidRPr="00C937B4" w:rsidRDefault="006D78C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049EF" w14:textId="77777777" w:rsidR="006D78C4" w:rsidRDefault="006D78C4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CB1168F" w14:textId="77777777" w:rsidR="006D78C4" w:rsidRDefault="006D78C4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B69C1" w14:textId="77777777" w:rsidR="006D78C4" w:rsidRDefault="006D78C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20D4EA0E" w14:textId="77777777" w:rsidR="006D78C4" w:rsidRDefault="006D78C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2323E5DE" w14:textId="77777777" w:rsidR="006D78C4" w:rsidRDefault="006D78C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333633C4" w14:textId="77777777" w:rsidR="006D78C4" w:rsidRDefault="006D78C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CAFEF" w14:textId="77777777" w:rsidR="006D78C4" w:rsidRPr="00C937B4" w:rsidRDefault="006D78C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6337A" w14:textId="77777777" w:rsidR="006D78C4" w:rsidRDefault="006D78C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18604" w14:textId="77777777" w:rsidR="006D78C4" w:rsidRPr="00C937B4" w:rsidRDefault="006D78C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F3839" w14:textId="77777777" w:rsidR="006D78C4" w:rsidRDefault="006D78C4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30D84E8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16E84" w14:textId="77777777" w:rsidR="006D78C4" w:rsidRDefault="006D78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9A161" w14:textId="77777777" w:rsidR="006D78C4" w:rsidRDefault="006D78C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107DC" w14:textId="77777777" w:rsidR="006D78C4" w:rsidRPr="00C937B4" w:rsidRDefault="006D78C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78C6A" w14:textId="77777777" w:rsidR="006D78C4" w:rsidRDefault="006D78C4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582A457" w14:textId="77777777" w:rsidR="006D78C4" w:rsidRDefault="006D78C4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74B63" w14:textId="77777777" w:rsidR="006D78C4" w:rsidRDefault="006D78C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743EE20" w14:textId="77777777" w:rsidR="006D78C4" w:rsidRDefault="006D78C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47AD" w14:textId="77777777" w:rsidR="006D78C4" w:rsidRDefault="006D78C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69AC" w14:textId="77777777" w:rsidR="006D78C4" w:rsidRDefault="006D78C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FE3AC" w14:textId="77777777" w:rsidR="006D78C4" w:rsidRPr="00C937B4" w:rsidRDefault="006D78C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DFE73" w14:textId="77777777" w:rsidR="006D78C4" w:rsidRDefault="006D78C4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5747C3" w14:textId="77777777" w:rsidR="006D78C4" w:rsidRDefault="006D78C4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68D057" w14:textId="77777777" w:rsidR="006D78C4" w:rsidRDefault="006D78C4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58B06FF4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41B701D6" w14:textId="77777777" w:rsidR="006D78C4" w:rsidRDefault="006D78C4" w:rsidP="002A4CB1">
      <w:pPr>
        <w:pStyle w:val="Heading1"/>
        <w:spacing w:line="360" w:lineRule="auto"/>
      </w:pPr>
      <w:r>
        <w:lastRenderedPageBreak/>
        <w:t>LINIA 203</w:t>
      </w:r>
    </w:p>
    <w:p w14:paraId="24CE4F67" w14:textId="77777777" w:rsidR="006D78C4" w:rsidRDefault="006D78C4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6D78C4" w:rsidRPr="007126D7" w14:paraId="0F25A962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8E209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42EEA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890F7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E11EB" w14:textId="77777777" w:rsidR="006D78C4" w:rsidRPr="007126D7" w:rsidRDefault="006D78C4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14:paraId="54425B6E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A7CDB" w14:textId="77777777" w:rsidR="006D78C4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5D5494A1" w14:textId="77777777" w:rsidR="006D78C4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14:paraId="10D6D1BD" w14:textId="77777777" w:rsidR="006D78C4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1C38ECB2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2282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1B7C3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61D8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D898B" w14:textId="77777777" w:rsidR="006D78C4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14:paraId="23124675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6D78C4" w:rsidRPr="007126D7" w14:paraId="0F4B317A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FD4E4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02D2" w14:textId="77777777" w:rsidR="006D78C4" w:rsidRPr="007126D7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423E1" w14:textId="77777777" w:rsidR="006D78C4" w:rsidRPr="007126D7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56AA" w14:textId="77777777" w:rsidR="006D78C4" w:rsidRDefault="006D78C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0C768F21" w14:textId="77777777" w:rsidR="006D78C4" w:rsidRPr="007126D7" w:rsidRDefault="006D78C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9086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0F7E2C9D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14:paraId="768244E5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14:paraId="7E99F86D" w14:textId="77777777" w:rsidR="006D78C4" w:rsidRPr="007126D7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C7BE2" w14:textId="77777777" w:rsidR="006D78C4" w:rsidRPr="007126D7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98AE7" w14:textId="77777777" w:rsidR="006D78C4" w:rsidRPr="007126D7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2BF38" w14:textId="77777777" w:rsidR="006D78C4" w:rsidRPr="007126D7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EB88F" w14:textId="77777777" w:rsidR="006D78C4" w:rsidRPr="007126D7" w:rsidRDefault="006D78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6D78C4" w:rsidRPr="007126D7" w14:paraId="45C4A38D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5BB88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42AD" w14:textId="77777777" w:rsidR="006D78C4" w:rsidRPr="007126D7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9A67" w14:textId="77777777" w:rsidR="006D78C4" w:rsidRPr="007126D7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A13B2" w14:textId="77777777" w:rsidR="006D78C4" w:rsidRDefault="006D78C4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54D268EE" w14:textId="77777777" w:rsidR="006D78C4" w:rsidRDefault="006D78C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0676D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toata</w:t>
            </w:r>
          </w:p>
          <w:p w14:paraId="3B5C88D4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A0AC0" w14:textId="77777777" w:rsidR="006D78C4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B4A81" w14:textId="77777777" w:rsidR="006D78C4" w:rsidRPr="007126D7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62023" w14:textId="77777777" w:rsidR="006D78C4" w:rsidRPr="007126D7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BC07F" w14:textId="77777777" w:rsidR="006D78C4" w:rsidRDefault="006D78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D78C4" w:rsidRPr="007126D7" w14:paraId="22D772F1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322C7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9FBDF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14:paraId="4FE049BE" w14:textId="77777777" w:rsidR="006D78C4" w:rsidRPr="007126D7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9CC8C" w14:textId="77777777" w:rsidR="006D78C4" w:rsidRPr="007126D7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8FE7C" w14:textId="77777777" w:rsidR="006D78C4" w:rsidRPr="007126D7" w:rsidRDefault="006D78C4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14:paraId="3737BCE7" w14:textId="77777777" w:rsidR="006D78C4" w:rsidRDefault="006D78C4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6CC4C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86C68" w14:textId="77777777" w:rsidR="006D78C4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3A1BC" w14:textId="77777777" w:rsidR="006D78C4" w:rsidRPr="007126D7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05581" w14:textId="77777777" w:rsidR="006D78C4" w:rsidRPr="007126D7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1626" w14:textId="77777777" w:rsidR="006D78C4" w:rsidRDefault="006D78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7126D7" w14:paraId="601FEAF9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157CD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21B8E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7E663" w14:textId="77777777" w:rsidR="006D78C4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E2899" w14:textId="77777777" w:rsidR="006D78C4" w:rsidRDefault="006D78C4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85E1C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15/17</w:t>
            </w:r>
          </w:p>
          <w:p w14:paraId="03DF1AA3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D971D" w14:textId="77777777" w:rsidR="006D78C4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AFA58" w14:textId="77777777" w:rsidR="006D78C4" w:rsidRPr="007126D7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2CE66" w14:textId="77777777" w:rsidR="006D78C4" w:rsidRPr="007126D7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DD06" w14:textId="77777777" w:rsidR="006D78C4" w:rsidRDefault="006D78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D78C4" w:rsidRPr="007126D7" w14:paraId="3219969E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62A59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374A6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14:paraId="3E6EAF64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B53D0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B2D26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14:paraId="765FFBCB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97A6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5B3B6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C4959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6BB78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29FCC" w14:textId="77777777" w:rsidR="006D78C4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DE9073C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FC7767E" w14:textId="77777777" w:rsidR="006D78C4" w:rsidRPr="00744E1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D78C4" w:rsidRPr="007126D7" w14:paraId="1B811337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3F2E2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98685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14:paraId="452A5B8E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3C1E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0319" w14:textId="77777777" w:rsidR="006D78C4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0C759267" w14:textId="77777777" w:rsidR="006D78C4" w:rsidRPr="007126D7" w:rsidRDefault="006D78C4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355D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1FBC1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3D779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DE934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8407A" w14:textId="77777777" w:rsidR="006D78C4" w:rsidRDefault="006D78C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35E5C95" w14:textId="77777777" w:rsidR="006D78C4" w:rsidRPr="007126D7" w:rsidRDefault="006D78C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6126A33" w14:textId="77777777" w:rsidR="006D78C4" w:rsidRPr="00744E1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D78C4" w:rsidRPr="007126D7" w14:paraId="008A43D6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AD755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B41E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14:paraId="1211AD61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52AD8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97AAF" w14:textId="77777777" w:rsidR="006D78C4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3A459B9" w14:textId="77777777" w:rsidR="006D78C4" w:rsidRPr="007126D7" w:rsidRDefault="006D78C4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2F95A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4E828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2709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82AC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2EACF" w14:textId="77777777" w:rsidR="006D78C4" w:rsidRDefault="006D78C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0B6D760" w14:textId="77777777" w:rsidR="006D78C4" w:rsidRPr="007126D7" w:rsidRDefault="006D78C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1713EFD" w14:textId="77777777" w:rsidR="006D78C4" w:rsidRPr="008F5A6B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D78C4" w:rsidRPr="007126D7" w14:paraId="616A7977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906A3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8744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14:paraId="2731F7CC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C1A83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1DF6A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14:paraId="6334DED1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D4AF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038D6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11593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58C35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0A4FF" w14:textId="77777777" w:rsidR="006D78C4" w:rsidRDefault="006D78C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E069902" w14:textId="77777777" w:rsidR="006D78C4" w:rsidRPr="007126D7" w:rsidRDefault="006D78C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E28E1C7" w14:textId="77777777" w:rsidR="006D78C4" w:rsidRPr="00744E1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D78C4" w:rsidRPr="007126D7" w14:paraId="546ADF69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2B2D4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5EBB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14:paraId="6D662577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837E7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53B28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2AFB6E1D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C0D67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AEB1A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A379D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43C8E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3E81C" w14:textId="77777777" w:rsidR="006D78C4" w:rsidRDefault="006D78C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AEC2973" w14:textId="77777777" w:rsidR="006D78C4" w:rsidRPr="007126D7" w:rsidRDefault="006D78C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0FF123A" w14:textId="77777777" w:rsidR="006D78C4" w:rsidRPr="00744E1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D78C4" w:rsidRPr="007126D7" w14:paraId="5A94451B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99CA9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BB259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14:paraId="1B85C797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6BBBA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CC08A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22932C40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55CFC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CD8D5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74071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1075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43771" w14:textId="77777777" w:rsidR="006D78C4" w:rsidRDefault="006D78C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17FA2D8" w14:textId="77777777" w:rsidR="006D78C4" w:rsidRPr="007126D7" w:rsidRDefault="006D78C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8972C88" w14:textId="77777777" w:rsidR="006D78C4" w:rsidRPr="00744E1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D78C4" w:rsidRPr="007126D7" w14:paraId="62A9BB2C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C05A3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0F61E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14:paraId="454E7D58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B6565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DB805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4AE97A0C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BFD4A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10567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934A2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FA20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7E36" w14:textId="77777777" w:rsidR="006D78C4" w:rsidRDefault="006D78C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D529643" w14:textId="77777777" w:rsidR="006D78C4" w:rsidRPr="007126D7" w:rsidRDefault="006D78C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45B6E78" w14:textId="77777777" w:rsidR="006D78C4" w:rsidRPr="00744E1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D78C4" w:rsidRPr="007126D7" w14:paraId="42BF2193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E6F10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77C1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14:paraId="7F39F0C4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67E3F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61837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13CBF463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B3DEE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37D46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A78B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D536B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F421" w14:textId="77777777" w:rsidR="006D78C4" w:rsidRDefault="006D78C4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BA38208" w14:textId="77777777" w:rsidR="006D78C4" w:rsidRPr="007126D7" w:rsidRDefault="006D78C4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AC06A68" w14:textId="77777777" w:rsidR="006D78C4" w:rsidRPr="00744E1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D78C4" w:rsidRPr="007126D7" w14:paraId="21DAC62B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7DFBE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F3F9C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14:paraId="17C8175F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546DD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C84B3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0CAB769C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1FF43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A8258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759B9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9F801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2A7D" w14:textId="77777777" w:rsidR="006D78C4" w:rsidRDefault="006D78C4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F36B501" w14:textId="77777777" w:rsidR="006D78C4" w:rsidRPr="007126D7" w:rsidRDefault="006D78C4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0CADF07" w14:textId="77777777" w:rsidR="006D78C4" w:rsidRPr="00744E1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D78C4" w:rsidRPr="007126D7" w14:paraId="04CEE0A4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1230E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BC36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14:paraId="6B731B36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7DE47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26C8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37A78A18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9807A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2A648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1E974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5E40C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AA98E" w14:textId="77777777" w:rsidR="006D78C4" w:rsidRDefault="006D78C4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257768B" w14:textId="77777777" w:rsidR="006D78C4" w:rsidRPr="007126D7" w:rsidRDefault="006D78C4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06B70B1" w14:textId="77777777" w:rsidR="006D78C4" w:rsidRPr="00744E1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D78C4" w:rsidRPr="007126D7" w14:paraId="71272569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C98BF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C8E76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20BC1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99825" w14:textId="77777777" w:rsidR="006D78C4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14:paraId="301EA3A7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F9D6" w14:textId="77777777" w:rsidR="006D78C4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16155B1D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2F3E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30D7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8A7B6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6B17B" w14:textId="77777777" w:rsidR="006D78C4" w:rsidRPr="00993BAB" w:rsidRDefault="006D78C4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73396A5" w14:textId="77777777" w:rsidR="006D78C4" w:rsidRDefault="006D78C4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6D78C4" w:rsidRPr="007126D7" w14:paraId="616204ED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31573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A8A43" w14:textId="77777777" w:rsidR="006D78C4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79C6E9A1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DB5A8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EC4B9" w14:textId="77777777" w:rsidR="006D78C4" w:rsidRPr="007126D7" w:rsidRDefault="006D78C4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0B3DCD1E" w14:textId="77777777" w:rsidR="006D78C4" w:rsidRPr="007126D7" w:rsidRDefault="006D78C4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BE8E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53270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CDF41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DC862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3689" w14:textId="77777777" w:rsidR="006D78C4" w:rsidRPr="00F13EC0" w:rsidRDefault="006D78C4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7126D7" w14:paraId="279E6FFB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3EC2A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C898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3487580B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97C55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396A7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7B277355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08EF2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B88C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BC83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8A569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E9359" w14:textId="77777777" w:rsidR="006D78C4" w:rsidRDefault="006D78C4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9878DE2" w14:textId="77777777" w:rsidR="006D78C4" w:rsidRPr="007126D7" w:rsidRDefault="006D78C4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05AD4B2" w14:textId="77777777" w:rsidR="006D78C4" w:rsidRPr="00744E1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D78C4" w:rsidRPr="007126D7" w14:paraId="61BFCCFF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AB652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11BDD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14:paraId="1D46D058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7864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E658D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692AA82A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3A36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FF31F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CD5F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97892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368AE" w14:textId="77777777" w:rsidR="006D78C4" w:rsidRDefault="006D78C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0E3CDC7" w14:textId="77777777" w:rsidR="006D78C4" w:rsidRPr="007126D7" w:rsidRDefault="006D78C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E5A1AB7" w14:textId="77777777" w:rsidR="006D78C4" w:rsidRPr="00744E1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D78C4" w:rsidRPr="007126D7" w14:paraId="6D269CBB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84FD8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BD8F4" w14:textId="77777777" w:rsidR="006D78C4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14:paraId="470EC70E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49B1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2CA77" w14:textId="77777777" w:rsidR="006D78C4" w:rsidRPr="007126D7" w:rsidRDefault="006D78C4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12AE15CB" w14:textId="77777777" w:rsidR="006D78C4" w:rsidRPr="007126D7" w:rsidRDefault="006D78C4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6C910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C4D1E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75DB9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37CA3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171C5" w14:textId="77777777" w:rsidR="006D78C4" w:rsidRDefault="006D78C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7126D7" w14:paraId="1F23EFD9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7B009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93E16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14:paraId="059F8C5D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925E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3FE09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63E56999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0F39D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EB07D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59F54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E0CFD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53DF3" w14:textId="77777777" w:rsidR="006D78C4" w:rsidRDefault="006D78C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A464675" w14:textId="77777777" w:rsidR="006D78C4" w:rsidRPr="007126D7" w:rsidRDefault="006D78C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509AC4D" w14:textId="77777777" w:rsidR="006D78C4" w:rsidRPr="00744E1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D78C4" w:rsidRPr="007126D7" w14:paraId="579A74C3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5248F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85BCB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14:paraId="72F6260D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EC07A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AE501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48C04BA7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31BEA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961C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56931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5F69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5F41E" w14:textId="77777777" w:rsidR="006D78C4" w:rsidRDefault="006D78C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6330CD9" w14:textId="77777777" w:rsidR="006D78C4" w:rsidRPr="007126D7" w:rsidRDefault="006D78C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F80B488" w14:textId="77777777" w:rsidR="006D78C4" w:rsidRPr="00744E1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D78C4" w:rsidRPr="007126D7" w14:paraId="3E0716CF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E2EE3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99056" w14:textId="77777777" w:rsidR="006D78C4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14:paraId="3F82ECDD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A7EA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77660" w14:textId="77777777" w:rsidR="006D78C4" w:rsidRPr="007126D7" w:rsidRDefault="006D78C4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30152DD2" w14:textId="77777777" w:rsidR="006D78C4" w:rsidRPr="007126D7" w:rsidRDefault="006D78C4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BAF2D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C1BAE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E9CE2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54631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B991" w14:textId="77777777" w:rsidR="006D78C4" w:rsidRPr="00E9314B" w:rsidRDefault="006D78C4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14:paraId="5255BB81" w14:textId="77777777" w:rsidR="006D78C4" w:rsidRDefault="006D78C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7126D7" w14:paraId="1669603F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2DFF6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B543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49D76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94B4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635A9940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14:paraId="25B6209E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E043F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14:paraId="4FC5BD3A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14:paraId="6FF939D3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14:paraId="472C5919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14:paraId="0B630142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3E70A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34EF7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91599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6D71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D78C4" w:rsidRPr="007126D7" w14:paraId="6DCB1288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DFC58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6A34C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36098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73B8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34FD4524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2541C" w14:textId="77777777" w:rsidR="006D78C4" w:rsidRPr="007126D7" w:rsidRDefault="006D78C4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3871B4CD" w14:textId="77777777" w:rsidR="006D78C4" w:rsidRPr="007126D7" w:rsidRDefault="006D78C4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14:paraId="7D31F569" w14:textId="77777777" w:rsidR="006D78C4" w:rsidRPr="007126D7" w:rsidRDefault="006D78C4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14:paraId="00A0AE4A" w14:textId="77777777" w:rsidR="006D78C4" w:rsidRPr="007126D7" w:rsidRDefault="006D78C4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B0B26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78878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B5CDD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676DB" w14:textId="77777777" w:rsidR="006D78C4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14:paraId="1CEA910B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6D78C4" w:rsidRPr="007126D7" w14:paraId="25921EFB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ECCF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38F59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F347B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D22EE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45F1F2E8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7E3A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23F77002" w14:textId="77777777" w:rsidR="006D78C4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6690B6CB" w14:textId="77777777" w:rsidR="006D78C4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14:paraId="58C1812E" w14:textId="77777777" w:rsidR="006D78C4" w:rsidRPr="007126D7" w:rsidRDefault="006D78C4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B015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0DE76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31D9F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44E9" w14:textId="77777777" w:rsidR="006D78C4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9448AEB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6D78C4" w:rsidRPr="007126D7" w14:paraId="52798CB7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5334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3F1CB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FD4FC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A9207" w14:textId="77777777" w:rsidR="006D78C4" w:rsidRPr="007126D7" w:rsidRDefault="006D78C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1A70DF27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D8F04" w14:textId="77777777" w:rsidR="006D78C4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29D480F8" w14:textId="77777777" w:rsidR="006D78C4" w:rsidRDefault="006D78C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58646EF4" w14:textId="77777777" w:rsidR="006D78C4" w:rsidRDefault="006D78C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14:paraId="20015DB6" w14:textId="77777777" w:rsidR="006D78C4" w:rsidRDefault="006D78C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14:paraId="6F74C523" w14:textId="77777777" w:rsidR="006D78C4" w:rsidRDefault="006D78C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6DBBCE7E" w14:textId="77777777" w:rsidR="006D78C4" w:rsidRDefault="006D78C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14:paraId="58ED9E80" w14:textId="77777777" w:rsidR="006D78C4" w:rsidRDefault="006D78C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2EE66F8A" w14:textId="77777777" w:rsidR="006D78C4" w:rsidRPr="007126D7" w:rsidRDefault="006D78C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1CF35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7086F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5E8C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6DAA1" w14:textId="77777777" w:rsidR="006D78C4" w:rsidRDefault="006D78C4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E3E2E0E" w14:textId="77777777" w:rsidR="006D78C4" w:rsidRPr="007126D7" w:rsidRDefault="006D78C4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6D78C4" w:rsidRPr="007126D7" w14:paraId="524EF4BB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81E77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56C15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04BF4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9FD0" w14:textId="77777777" w:rsidR="006D78C4" w:rsidRDefault="006D78C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14:paraId="5215D60A" w14:textId="77777777" w:rsidR="006D78C4" w:rsidRPr="007126D7" w:rsidRDefault="006D78C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1118E" w14:textId="77777777" w:rsidR="006D78C4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4BCB38D8" w14:textId="77777777" w:rsidR="006D78C4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4E50A284" w14:textId="77777777" w:rsidR="006D78C4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14:paraId="067778F3" w14:textId="77777777" w:rsidR="006D78C4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14:paraId="3067B155" w14:textId="77777777" w:rsidR="006D78C4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14:paraId="150AE66B" w14:textId="77777777" w:rsidR="006D78C4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5E3656DC" w14:textId="77777777" w:rsidR="006D78C4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F1468" w14:textId="77777777" w:rsidR="006D78C4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EB57F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58934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4EFC" w14:textId="77777777" w:rsidR="006D78C4" w:rsidRDefault="006D78C4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06BCAC6" w14:textId="77777777" w:rsidR="006D78C4" w:rsidRDefault="006D78C4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6D78C4" w:rsidRPr="007126D7" w14:paraId="38A80C63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F8BDE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86A3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ADD88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545E" w14:textId="77777777" w:rsidR="006D78C4" w:rsidRDefault="006D78C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14:paraId="7C9E74B2" w14:textId="77777777" w:rsidR="006D78C4" w:rsidRDefault="006D78C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14:paraId="65EFD164" w14:textId="77777777" w:rsidR="006D78C4" w:rsidRDefault="006D78C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0C591" w14:textId="77777777" w:rsidR="006D78C4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1BE81628" w14:textId="77777777" w:rsidR="006D78C4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6C523" w14:textId="77777777" w:rsidR="006D78C4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5A9ED" w14:textId="77777777" w:rsidR="006D78C4" w:rsidRPr="007126D7" w:rsidRDefault="006D78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4DD9D" w14:textId="77777777" w:rsidR="006D78C4" w:rsidRPr="007126D7" w:rsidRDefault="006D78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94D2" w14:textId="77777777" w:rsidR="006D78C4" w:rsidRDefault="006D78C4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D78C4" w:rsidRPr="007126D7" w14:paraId="395CADF6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0127A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18400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1B7E2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848AC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14:paraId="68B8B3B7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36D64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85D1D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8D576" w14:textId="77777777" w:rsidR="006D78C4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14:paraId="54E1E4FC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A7E92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69DE1" w14:textId="77777777" w:rsidR="006D78C4" w:rsidRDefault="006D78C4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14:paraId="49937783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D78C4" w:rsidRPr="007126D7" w14:paraId="75CF18FF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A9A3F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C4198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D54D5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C6FCF" w14:textId="77777777" w:rsidR="006D78C4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14:paraId="05CA1891" w14:textId="77777777" w:rsidR="006D78C4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351D2747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895E7" w14:textId="77777777" w:rsidR="006D78C4" w:rsidRDefault="006D78C4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3F1B80DB" w14:textId="77777777" w:rsidR="006D78C4" w:rsidRDefault="006D78C4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14:paraId="1D2B2568" w14:textId="77777777" w:rsidR="006D78C4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14:paraId="1B46C413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CD6B6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B45F" w14:textId="77777777" w:rsidR="006D78C4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57973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121EB" w14:textId="77777777" w:rsidR="006D78C4" w:rsidRDefault="006D78C4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6D78C4" w:rsidRPr="007126D7" w14:paraId="24FAC629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EECAB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A23AD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14:paraId="7FC78F97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9BB4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E0802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14:paraId="1B95F05F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3677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57C8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D8AB8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F805F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C99F2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7126D7" w14:paraId="3BB93DCC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0E64A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8518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1A5E3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5C9D6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14:paraId="745CDE72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29CEB519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65952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09D8570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1433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49B54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C533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50DA4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D78C4" w:rsidRPr="007126D7" w14:paraId="63EC429D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48031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6C3C7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52F4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8342D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14:paraId="2456A4E0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FE909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BD8EF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E1A6D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873A8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C661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D78C4" w:rsidRPr="007126D7" w14:paraId="00CF723D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476E5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224AF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5F9DC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F2DCF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14:paraId="052D4F15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F9193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0900A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2AF17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14:paraId="39E3EEEE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F7AD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7922B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7126D7" w14:paraId="798EC8B1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2FF4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27A6A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EDA29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42815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14:paraId="2B826CE8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8D61D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ADFDB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A911A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14:paraId="67AD634A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70DB7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D44F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7126D7" w14:paraId="6A4E4158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63804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FEC42" w14:textId="77777777" w:rsidR="006D78C4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79517" w14:textId="77777777" w:rsidR="006D78C4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F6986" w14:textId="77777777" w:rsidR="006D78C4" w:rsidRDefault="006D78C4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14:paraId="6E100F2C" w14:textId="77777777" w:rsidR="006D78C4" w:rsidRDefault="006D78C4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14:paraId="7922EE7C" w14:textId="77777777" w:rsidR="006D78C4" w:rsidRPr="007126D7" w:rsidRDefault="006D78C4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13A4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25984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D5C0" w14:textId="77777777" w:rsidR="006D78C4" w:rsidRDefault="006D78C4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14:paraId="2114F474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2C77B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B7C25" w14:textId="77777777" w:rsidR="006D78C4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14:paraId="5E3675B3" w14:textId="77777777" w:rsidR="006D78C4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6D78C4" w:rsidRPr="007126D7" w14:paraId="680022E1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DCDB2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901C1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505A9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6CEE2" w14:textId="77777777" w:rsidR="006D78C4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14:paraId="442B6734" w14:textId="77777777" w:rsidR="006D78C4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50230B15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D129F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0507A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C35C2" w14:textId="77777777" w:rsidR="006D78C4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14:paraId="6A371A5B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B0ED1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4822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D78C4" w:rsidRPr="007126D7" w14:paraId="584516B2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70C78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645AB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B5E14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4FE82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45548184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978F2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CD81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5B5CB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BDDBF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6E0A5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D78C4" w:rsidRPr="007126D7" w14:paraId="6622ACEA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49522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3DD4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2A6E3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92723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14:paraId="02EF26EF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561A9" w14:textId="77777777" w:rsidR="006D78C4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14:paraId="68706B22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AE6EC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B0F7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6EDA3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746F" w14:textId="77777777" w:rsidR="006D78C4" w:rsidRPr="007126D7" w:rsidRDefault="006D78C4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63EAA7A7" w14:textId="77777777" w:rsidR="006D78C4" w:rsidRDefault="006D78C4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C2EAFFF" w14:textId="77777777" w:rsidR="006D78C4" w:rsidRPr="007126D7" w:rsidRDefault="006D78C4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6D78C4" w:rsidRPr="007126D7" w14:paraId="215D367C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080B2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617E3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3687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BDBCB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14:paraId="14BBD33D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3927F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C29E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1EEE2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61285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1378E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D78C4" w:rsidRPr="007126D7" w14:paraId="7817E12C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FEE52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66E6" w14:textId="77777777" w:rsidR="006D78C4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14:paraId="3B867EB7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8014E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EA78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F554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97B8C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7024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BFD75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25F5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6D78C4" w:rsidRPr="007126D7" w14:paraId="7538D515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64587" w14:textId="77777777" w:rsidR="006D78C4" w:rsidRPr="007126D7" w:rsidRDefault="006D78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1F4A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2C27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9BEF1" w14:textId="77777777" w:rsidR="006D78C4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14:paraId="7E2EF73E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019A" w14:textId="77777777" w:rsidR="006D78C4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48DA695B" w14:textId="77777777" w:rsidR="006D78C4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14:paraId="7E089DFF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24CF4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EF64C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B8A4B" w14:textId="77777777" w:rsidR="006D78C4" w:rsidRPr="007126D7" w:rsidRDefault="006D78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51A11" w14:textId="77777777" w:rsidR="006D78C4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2465C835" w14:textId="77777777" w:rsidR="006D78C4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FBE5E69" w14:textId="77777777" w:rsidR="006D78C4" w:rsidRPr="007126D7" w:rsidRDefault="006D78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14:paraId="2053790C" w14:textId="77777777" w:rsidR="006D78C4" w:rsidRDefault="006D78C4" w:rsidP="000039F1">
      <w:pPr>
        <w:spacing w:before="40" w:after="40" w:line="192" w:lineRule="auto"/>
        <w:ind w:right="57"/>
        <w:rPr>
          <w:sz w:val="20"/>
          <w:lang w:val="ro-RO"/>
        </w:rPr>
      </w:pPr>
    </w:p>
    <w:p w14:paraId="34C2B078" w14:textId="77777777" w:rsidR="006D78C4" w:rsidRDefault="006D78C4" w:rsidP="00CC0982">
      <w:pPr>
        <w:pStyle w:val="Heading1"/>
        <w:spacing w:line="360" w:lineRule="auto"/>
      </w:pPr>
      <w:r>
        <w:t>LINIA 205</w:t>
      </w:r>
    </w:p>
    <w:p w14:paraId="2BF8AA03" w14:textId="77777777" w:rsidR="006D78C4" w:rsidRDefault="006D78C4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6D78C4" w14:paraId="4B0543A9" w14:textId="77777777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EF453" w14:textId="77777777" w:rsidR="006D78C4" w:rsidRDefault="006D78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200B" w14:textId="77777777" w:rsidR="006D78C4" w:rsidRDefault="006D78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A24A1" w14:textId="77777777" w:rsidR="006D78C4" w:rsidRDefault="006D78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1E22" w14:textId="77777777" w:rsidR="006D78C4" w:rsidRDefault="006D78C4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14:paraId="102D02E7" w14:textId="77777777" w:rsidR="006D78C4" w:rsidRPr="00985789" w:rsidRDefault="006D78C4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17D5" w14:textId="77777777" w:rsidR="006D78C4" w:rsidRDefault="006D78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6F001DE5" w14:textId="77777777" w:rsidR="006D78C4" w:rsidRDefault="006D78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14:paraId="7287BA06" w14:textId="77777777" w:rsidR="006D78C4" w:rsidRDefault="006D78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85E4E" w14:textId="77777777" w:rsidR="006D78C4" w:rsidRDefault="006D78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C65A" w14:textId="77777777" w:rsidR="006D78C4" w:rsidRDefault="006D78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459BD" w14:textId="77777777" w:rsidR="006D78C4" w:rsidRPr="0073437A" w:rsidRDefault="006D78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388D9" w14:textId="77777777" w:rsidR="006D78C4" w:rsidRDefault="006D78C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859080" w14:textId="77777777" w:rsidR="006D78C4" w:rsidRDefault="006D78C4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6D78C4" w14:paraId="5CC62ADD" w14:textId="77777777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176F9" w14:textId="77777777" w:rsidR="006D78C4" w:rsidRDefault="006D78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DFA5B" w14:textId="77777777" w:rsidR="006D78C4" w:rsidRDefault="006D78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14:paraId="4FBA7556" w14:textId="77777777" w:rsidR="006D78C4" w:rsidRDefault="006D78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43CE2" w14:textId="77777777" w:rsidR="006D78C4" w:rsidRDefault="006D78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7F5F" w14:textId="77777777" w:rsidR="006D78C4" w:rsidRDefault="006D78C4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14:paraId="5DF32E1C" w14:textId="77777777" w:rsidR="006D78C4" w:rsidRDefault="006D78C4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CD6C4" w14:textId="77777777" w:rsidR="006D78C4" w:rsidRDefault="006D78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7FAF1" w14:textId="77777777" w:rsidR="006D78C4" w:rsidRDefault="006D78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2ABF2" w14:textId="77777777" w:rsidR="006D78C4" w:rsidRDefault="006D78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B25D4" w14:textId="77777777" w:rsidR="006D78C4" w:rsidRPr="0073437A" w:rsidRDefault="006D78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F15B" w14:textId="77777777" w:rsidR="006D78C4" w:rsidRDefault="006D78C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26D128AD" w14:textId="77777777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75553" w14:textId="77777777" w:rsidR="006D78C4" w:rsidRDefault="006D78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1205A" w14:textId="77777777" w:rsidR="006D78C4" w:rsidRDefault="006D78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14:paraId="7982F64E" w14:textId="77777777" w:rsidR="006D78C4" w:rsidRDefault="006D78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017D5" w14:textId="77777777" w:rsidR="006D78C4" w:rsidRDefault="006D78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F05D8" w14:textId="77777777" w:rsidR="006D78C4" w:rsidRDefault="006D78C4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1B60038A" w14:textId="77777777" w:rsidR="006D78C4" w:rsidRDefault="006D78C4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9754" w14:textId="77777777" w:rsidR="006D78C4" w:rsidRDefault="006D78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5553" w14:textId="77777777" w:rsidR="006D78C4" w:rsidRDefault="006D78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C0288" w14:textId="77777777" w:rsidR="006D78C4" w:rsidRDefault="006D78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9E9C8" w14:textId="77777777" w:rsidR="006D78C4" w:rsidRPr="0073437A" w:rsidRDefault="006D78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A7758" w14:textId="77777777" w:rsidR="006D78C4" w:rsidRDefault="006D78C4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4915512" w14:textId="77777777" w:rsidR="006D78C4" w:rsidRDefault="006D78C4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6794ECE" w14:textId="77777777" w:rsidR="006D78C4" w:rsidRDefault="006D78C4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6D78C4" w14:paraId="2609F169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247CB" w14:textId="77777777" w:rsidR="006D78C4" w:rsidRDefault="006D78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1381" w14:textId="77777777" w:rsidR="006D78C4" w:rsidRDefault="006D78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371E" w14:textId="77777777" w:rsidR="006D78C4" w:rsidRDefault="006D78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57275" w14:textId="77777777" w:rsidR="006D78C4" w:rsidRDefault="006D78C4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4D662" w14:textId="77777777" w:rsidR="006D78C4" w:rsidRDefault="006D78C4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14C50" w14:textId="77777777" w:rsidR="006D78C4" w:rsidRDefault="006D78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96351" w14:textId="77777777" w:rsidR="006D78C4" w:rsidRDefault="006D78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F47D" w14:textId="77777777" w:rsidR="006D78C4" w:rsidRPr="0073437A" w:rsidRDefault="006D78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745FE" w14:textId="77777777" w:rsidR="006D78C4" w:rsidRDefault="006D78C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D4C803" w14:textId="77777777" w:rsidR="006D78C4" w:rsidRDefault="006D78C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6D78C4" w14:paraId="32429366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F0636" w14:textId="77777777" w:rsidR="006D78C4" w:rsidRDefault="006D78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E20E2" w14:textId="77777777" w:rsidR="006D78C4" w:rsidRDefault="006D78C4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14:paraId="48E03AB8" w14:textId="77777777" w:rsidR="006D78C4" w:rsidRDefault="006D78C4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97CA9" w14:textId="77777777" w:rsidR="006D78C4" w:rsidRDefault="006D78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034BE" w14:textId="77777777" w:rsidR="006D78C4" w:rsidRDefault="006D78C4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48A40C3A" w14:textId="77777777" w:rsidR="006D78C4" w:rsidRDefault="006D78C4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5F78B" w14:textId="77777777" w:rsidR="006D78C4" w:rsidRDefault="006D78C4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7912" w14:textId="77777777" w:rsidR="006D78C4" w:rsidRDefault="006D78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F7EC1" w14:textId="77777777" w:rsidR="006D78C4" w:rsidRDefault="006D78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9C70" w14:textId="77777777" w:rsidR="006D78C4" w:rsidRPr="0073437A" w:rsidRDefault="006D78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44DD" w14:textId="77777777" w:rsidR="006D78C4" w:rsidRDefault="006D78C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51AA6A54" w14:textId="7777777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D83FA" w14:textId="77777777" w:rsidR="006D78C4" w:rsidRDefault="006D78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CD214" w14:textId="77777777" w:rsidR="006D78C4" w:rsidRDefault="006D78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14:paraId="05F43551" w14:textId="77777777" w:rsidR="006D78C4" w:rsidRDefault="006D78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E150F" w14:textId="77777777" w:rsidR="006D78C4" w:rsidRDefault="006D78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A8F82" w14:textId="77777777" w:rsidR="006D78C4" w:rsidRDefault="006D78C4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14:paraId="04102467" w14:textId="77777777" w:rsidR="006D78C4" w:rsidRDefault="006D78C4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14367" w14:textId="77777777" w:rsidR="006D78C4" w:rsidRDefault="006D78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CB45" w14:textId="77777777" w:rsidR="006D78C4" w:rsidRDefault="006D78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CB7E" w14:textId="77777777" w:rsidR="006D78C4" w:rsidRDefault="006D78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067CE" w14:textId="77777777" w:rsidR="006D78C4" w:rsidRPr="0073437A" w:rsidRDefault="006D78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2B2B" w14:textId="77777777" w:rsidR="006D78C4" w:rsidRDefault="006D78C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183E896" w14:textId="77777777" w:rsidR="006D78C4" w:rsidRDefault="006D78C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C7EA5C5" w14:textId="77777777" w:rsidR="006D78C4" w:rsidRDefault="006D78C4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6D78C4" w14:paraId="4F036B2A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E0AC9" w14:textId="77777777" w:rsidR="006D78C4" w:rsidRDefault="006D78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07492" w14:textId="77777777" w:rsidR="006D78C4" w:rsidRDefault="006D78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DDAF" w14:textId="77777777" w:rsidR="006D78C4" w:rsidRDefault="006D78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9317B" w14:textId="77777777" w:rsidR="006D78C4" w:rsidRDefault="006D78C4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C0A48" w14:textId="77777777" w:rsidR="006D78C4" w:rsidRDefault="006D78C4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35AC0" w14:textId="77777777" w:rsidR="006D78C4" w:rsidRDefault="006D78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D557C" w14:textId="77777777" w:rsidR="006D78C4" w:rsidRDefault="006D78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558CD" w14:textId="77777777" w:rsidR="006D78C4" w:rsidRPr="0073437A" w:rsidRDefault="006D78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C99C0" w14:textId="77777777" w:rsidR="006D78C4" w:rsidRDefault="006D78C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D31618" w14:textId="77777777" w:rsidR="006D78C4" w:rsidRDefault="006D78C4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6D78C4" w14:paraId="69A68C2B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2F8EF" w14:textId="77777777" w:rsidR="006D78C4" w:rsidRDefault="006D78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B806" w14:textId="77777777" w:rsidR="006D78C4" w:rsidRDefault="006D78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1D9497CC" w14:textId="77777777" w:rsidR="006D78C4" w:rsidRDefault="006D78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29E0" w14:textId="77777777" w:rsidR="006D78C4" w:rsidRDefault="006D78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5C20" w14:textId="77777777" w:rsidR="006D78C4" w:rsidRDefault="006D78C4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14:paraId="7F122B16" w14:textId="77777777" w:rsidR="006D78C4" w:rsidRDefault="006D78C4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BE7BF" w14:textId="77777777" w:rsidR="006D78C4" w:rsidRDefault="006D78C4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674DD" w14:textId="77777777" w:rsidR="006D78C4" w:rsidRDefault="006D78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DFA1B" w14:textId="77777777" w:rsidR="006D78C4" w:rsidRDefault="006D78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0C404" w14:textId="77777777" w:rsidR="006D78C4" w:rsidRPr="0073437A" w:rsidRDefault="006D78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C77A4" w14:textId="77777777" w:rsidR="006D78C4" w:rsidRDefault="006D78C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3978F0C5" w14:textId="7777777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C4A4B" w14:textId="77777777" w:rsidR="006D78C4" w:rsidRDefault="006D78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F364" w14:textId="77777777" w:rsidR="006D78C4" w:rsidRDefault="006D78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81C7E" w14:textId="77777777" w:rsidR="006D78C4" w:rsidRDefault="006D78C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ED74" w14:textId="77777777" w:rsidR="006D78C4" w:rsidRDefault="006D78C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14:paraId="3647799F" w14:textId="77777777" w:rsidR="006D78C4" w:rsidRDefault="006D78C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1939D" w14:textId="77777777" w:rsidR="006D78C4" w:rsidRDefault="006D78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8D97C" w14:textId="77777777" w:rsidR="006D78C4" w:rsidRDefault="006D78C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2FCE" w14:textId="77777777" w:rsidR="006D78C4" w:rsidRDefault="006D78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CFCB" w14:textId="77777777" w:rsidR="006D78C4" w:rsidRPr="0073437A" w:rsidRDefault="006D78C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A9669" w14:textId="77777777" w:rsidR="006D78C4" w:rsidRDefault="006D78C4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BF67867" w14:textId="77777777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97900" w14:textId="77777777" w:rsidR="006D78C4" w:rsidRDefault="006D78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3E11F" w14:textId="77777777" w:rsidR="006D78C4" w:rsidRDefault="006D78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0404C" w14:textId="77777777" w:rsidR="006D78C4" w:rsidRDefault="006D78C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7BE0" w14:textId="77777777" w:rsidR="006D78C4" w:rsidRDefault="006D78C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14:paraId="10F0192B" w14:textId="77777777" w:rsidR="006D78C4" w:rsidRDefault="006D78C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24376" w14:textId="77777777" w:rsidR="006D78C4" w:rsidRDefault="006D78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FE2F296" w14:textId="77777777" w:rsidR="006D78C4" w:rsidRDefault="006D78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153D6" w14:textId="77777777" w:rsidR="006D78C4" w:rsidRDefault="006D78C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A0F96" w14:textId="77777777" w:rsidR="006D78C4" w:rsidRDefault="006D78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4B4FA" w14:textId="77777777" w:rsidR="006D78C4" w:rsidRPr="0073437A" w:rsidRDefault="006D78C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F993B" w14:textId="77777777" w:rsidR="006D78C4" w:rsidRDefault="006D78C4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F21A468" w14:textId="77777777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5C696" w14:textId="77777777" w:rsidR="006D78C4" w:rsidRDefault="006D78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20B1" w14:textId="77777777" w:rsidR="006D78C4" w:rsidRDefault="006D78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2E29E" w14:textId="77777777" w:rsidR="006D78C4" w:rsidRDefault="006D78C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CA9B4" w14:textId="77777777" w:rsidR="006D78C4" w:rsidRDefault="006D78C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14:paraId="28C74438" w14:textId="77777777" w:rsidR="006D78C4" w:rsidRDefault="006D78C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0EC69" w14:textId="77777777" w:rsidR="006D78C4" w:rsidRDefault="006D78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5CA70B4" w14:textId="77777777" w:rsidR="006D78C4" w:rsidRDefault="006D78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8D44" w14:textId="77777777" w:rsidR="006D78C4" w:rsidRDefault="006D78C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26ED9" w14:textId="77777777" w:rsidR="006D78C4" w:rsidRDefault="006D78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727E" w14:textId="77777777" w:rsidR="006D78C4" w:rsidRPr="0073437A" w:rsidRDefault="006D78C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C28B0" w14:textId="77777777" w:rsidR="006D78C4" w:rsidRDefault="006D78C4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7EBFFA6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F3A9" w14:textId="77777777" w:rsidR="006D78C4" w:rsidRDefault="006D78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C77FB" w14:textId="77777777" w:rsidR="006D78C4" w:rsidRDefault="006D78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AD00" w14:textId="77777777" w:rsidR="006D78C4" w:rsidRDefault="006D78C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0CA84" w14:textId="77777777" w:rsidR="006D78C4" w:rsidRDefault="006D78C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14:paraId="59960AE9" w14:textId="77777777" w:rsidR="006D78C4" w:rsidRDefault="006D78C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D6821" w14:textId="77777777" w:rsidR="006D78C4" w:rsidRDefault="006D78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500B1E0" w14:textId="77777777" w:rsidR="006D78C4" w:rsidRDefault="006D78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9D4" w14:textId="77777777" w:rsidR="006D78C4" w:rsidRDefault="006D78C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4007B" w14:textId="77777777" w:rsidR="006D78C4" w:rsidRDefault="006D78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3600C" w14:textId="77777777" w:rsidR="006D78C4" w:rsidRPr="0073437A" w:rsidRDefault="006D78C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A5D2" w14:textId="77777777" w:rsidR="006D78C4" w:rsidRDefault="006D78C4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41BE2DB3" w14:textId="77777777" w:rsidR="006D78C4" w:rsidRDefault="006D78C4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6D78C4" w14:paraId="3C0D61C7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520D" w14:textId="77777777" w:rsidR="006D78C4" w:rsidRDefault="006D78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7B940" w14:textId="77777777" w:rsidR="006D78C4" w:rsidRDefault="006D78C4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AC841" w14:textId="77777777" w:rsidR="006D78C4" w:rsidRDefault="006D78C4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5722" w14:textId="77777777" w:rsidR="006D78C4" w:rsidRDefault="006D78C4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14:paraId="35786E05" w14:textId="77777777" w:rsidR="006D78C4" w:rsidRDefault="006D78C4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19845" w14:textId="77777777" w:rsidR="006D78C4" w:rsidRDefault="006D78C4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B82D4" w14:textId="77777777" w:rsidR="006D78C4" w:rsidRDefault="006D78C4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6F134" w14:textId="77777777" w:rsidR="006D78C4" w:rsidRDefault="006D78C4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05133" w14:textId="77777777" w:rsidR="006D78C4" w:rsidRPr="0073437A" w:rsidRDefault="006D78C4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7EE4A" w14:textId="77777777" w:rsidR="006D78C4" w:rsidRDefault="006D78C4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3C8DA65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CE16A" w14:textId="77777777" w:rsidR="006D78C4" w:rsidRDefault="006D78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07C58" w14:textId="77777777" w:rsidR="006D78C4" w:rsidRDefault="006D78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17D4" w14:textId="77777777" w:rsidR="006D78C4" w:rsidRDefault="006D78C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21461" w14:textId="77777777" w:rsidR="006D78C4" w:rsidRDefault="006D78C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4AA86" w14:textId="77777777" w:rsidR="006D78C4" w:rsidRDefault="006D78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B5EB5FC" w14:textId="77777777" w:rsidR="006D78C4" w:rsidRDefault="006D78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868B" w14:textId="77777777" w:rsidR="006D78C4" w:rsidRDefault="006D78C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E8864" w14:textId="77777777" w:rsidR="006D78C4" w:rsidRDefault="006D78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354F2" w14:textId="77777777" w:rsidR="006D78C4" w:rsidRPr="0073437A" w:rsidRDefault="006D78C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EA1FB" w14:textId="77777777" w:rsidR="006D78C4" w:rsidRDefault="006D78C4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B6F4814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19479A85" w14:textId="77777777" w:rsidR="006D78C4" w:rsidRDefault="006D78C4" w:rsidP="005B00A7">
      <w:pPr>
        <w:pStyle w:val="Heading1"/>
        <w:spacing w:line="360" w:lineRule="auto"/>
      </w:pPr>
      <w:r>
        <w:t>LINIA 218</w:t>
      </w:r>
    </w:p>
    <w:p w14:paraId="6AFF9849" w14:textId="77777777" w:rsidR="006D78C4" w:rsidRDefault="006D78C4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D78C4" w14:paraId="58752F0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21CA8" w14:textId="77777777" w:rsidR="006D78C4" w:rsidRDefault="006D78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47DA" w14:textId="77777777" w:rsidR="006D78C4" w:rsidRDefault="006D78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B4279" w14:textId="77777777" w:rsidR="006D78C4" w:rsidRPr="00CF787F" w:rsidRDefault="006D78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1F25A" w14:textId="77777777" w:rsidR="006D78C4" w:rsidRDefault="006D78C4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1A0B2ABC" w14:textId="77777777" w:rsidR="006D78C4" w:rsidRDefault="006D78C4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1F13" w14:textId="77777777" w:rsidR="006D78C4" w:rsidRPr="00465A98" w:rsidRDefault="006D78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107BFF43" w14:textId="77777777" w:rsidR="006D78C4" w:rsidRPr="00465A98" w:rsidRDefault="006D78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C5B44" w14:textId="77777777" w:rsidR="006D78C4" w:rsidRPr="00CF787F" w:rsidRDefault="006D78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64D2C" w14:textId="77777777" w:rsidR="006D78C4" w:rsidRDefault="006D78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B4211" w14:textId="77777777" w:rsidR="006D78C4" w:rsidRPr="00984D71" w:rsidRDefault="006D78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238AE" w14:textId="77777777" w:rsidR="006D78C4" w:rsidRDefault="006D78C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A8307A" w14:paraId="431BD46A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9BB6B" w14:textId="77777777" w:rsidR="006D78C4" w:rsidRPr="00A75A00" w:rsidRDefault="006D78C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7C139" w14:textId="77777777" w:rsidR="006D78C4" w:rsidRPr="00A8307A" w:rsidRDefault="006D78C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A13D" w14:textId="77777777" w:rsidR="006D78C4" w:rsidRPr="00A8307A" w:rsidRDefault="006D78C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292FA" w14:textId="77777777" w:rsidR="006D78C4" w:rsidRPr="00A8307A" w:rsidRDefault="006D78C4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70D5749" w14:textId="77777777" w:rsidR="006D78C4" w:rsidRPr="00A8307A" w:rsidRDefault="006D78C4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7CE3" w14:textId="77777777" w:rsidR="006D78C4" w:rsidRDefault="006D78C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39F5E390" w14:textId="77777777" w:rsidR="006D78C4" w:rsidRPr="00664FA3" w:rsidRDefault="006D78C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7CFA6" w14:textId="77777777" w:rsidR="006D78C4" w:rsidRPr="00A8307A" w:rsidRDefault="006D78C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5DFF4" w14:textId="77777777" w:rsidR="006D78C4" w:rsidRPr="00A8307A" w:rsidRDefault="006D78C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D8CE0" w14:textId="77777777" w:rsidR="006D78C4" w:rsidRPr="00A8307A" w:rsidRDefault="006D78C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24351" w14:textId="77777777" w:rsidR="006D78C4" w:rsidRPr="00A8307A" w:rsidRDefault="006D78C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2D6161" w14:textId="77777777" w:rsidR="006D78C4" w:rsidRDefault="006D78C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1CFD8FBF" w14:textId="77777777" w:rsidR="006D78C4" w:rsidRDefault="006D78C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6804D21" w14:textId="77777777" w:rsidR="006D78C4" w:rsidRPr="00664FA3" w:rsidRDefault="006D78C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6D78C4" w:rsidRPr="00A8307A" w14:paraId="0FFE0A88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0AFCA" w14:textId="77777777" w:rsidR="006D78C4" w:rsidRPr="00A75A00" w:rsidRDefault="006D78C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4A496" w14:textId="77777777" w:rsidR="006D78C4" w:rsidRPr="00A8307A" w:rsidRDefault="006D78C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ADDEB" w14:textId="77777777" w:rsidR="006D78C4" w:rsidRPr="00A8307A" w:rsidRDefault="006D78C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04887" w14:textId="77777777" w:rsidR="006D78C4" w:rsidRPr="00A8307A" w:rsidRDefault="006D78C4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1CB39CF" w14:textId="77777777" w:rsidR="006D78C4" w:rsidRPr="00A8307A" w:rsidRDefault="006D78C4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5A113" w14:textId="77777777" w:rsidR="006D78C4" w:rsidRPr="00664FA3" w:rsidRDefault="006D78C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47B13ECD" w14:textId="77777777" w:rsidR="006D78C4" w:rsidRPr="00664FA3" w:rsidRDefault="006D78C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323B3" w14:textId="77777777" w:rsidR="006D78C4" w:rsidRPr="00A8307A" w:rsidRDefault="006D78C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D7313" w14:textId="77777777" w:rsidR="006D78C4" w:rsidRPr="00A8307A" w:rsidRDefault="006D78C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49339" w14:textId="77777777" w:rsidR="006D78C4" w:rsidRPr="00A8307A" w:rsidRDefault="006D78C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93B9" w14:textId="77777777" w:rsidR="006D78C4" w:rsidRPr="00A8307A" w:rsidRDefault="006D78C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700BE2" w14:textId="77777777" w:rsidR="006D78C4" w:rsidRPr="00A8307A" w:rsidRDefault="006D78C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284A842" w14:textId="77777777" w:rsidR="006D78C4" w:rsidRPr="00A8307A" w:rsidRDefault="006D78C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637A692" w14:textId="77777777" w:rsidR="006D78C4" w:rsidRPr="00A8307A" w:rsidRDefault="006D78C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6D78C4" w:rsidRPr="00A8307A" w14:paraId="6F0345E9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6C592" w14:textId="77777777" w:rsidR="006D78C4" w:rsidRPr="00A75A00" w:rsidRDefault="006D78C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346C" w14:textId="77777777" w:rsidR="006D78C4" w:rsidRPr="00A8307A" w:rsidRDefault="006D78C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610E5" w14:textId="77777777" w:rsidR="006D78C4" w:rsidRPr="003F40D2" w:rsidRDefault="006D78C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2C5D6" w14:textId="77777777" w:rsidR="006D78C4" w:rsidRPr="00A8307A" w:rsidRDefault="006D78C4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FAC4F67" w14:textId="77777777" w:rsidR="006D78C4" w:rsidRPr="00A8307A" w:rsidRDefault="006D78C4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EB49" w14:textId="77777777" w:rsidR="006D78C4" w:rsidRPr="00A8307A" w:rsidRDefault="006D78C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2EF1" w14:textId="77777777" w:rsidR="006D78C4" w:rsidRPr="003F40D2" w:rsidRDefault="006D78C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A66B" w14:textId="77777777" w:rsidR="006D78C4" w:rsidRPr="00A8307A" w:rsidRDefault="006D78C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5307" w14:textId="77777777" w:rsidR="006D78C4" w:rsidRPr="003F40D2" w:rsidRDefault="006D78C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D0CA2" w14:textId="77777777" w:rsidR="006D78C4" w:rsidRPr="00A8307A" w:rsidRDefault="006D78C4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1A7B92" w14:textId="77777777" w:rsidR="006D78C4" w:rsidRPr="00A8307A" w:rsidRDefault="006D78C4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6D78C4" w:rsidRPr="00A8307A" w14:paraId="4A363E45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DEC7C" w14:textId="77777777" w:rsidR="006D78C4" w:rsidRPr="00A75A00" w:rsidRDefault="006D78C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6402B" w14:textId="77777777" w:rsidR="006D78C4" w:rsidRPr="00A8307A" w:rsidRDefault="006D78C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737C" w14:textId="77777777" w:rsidR="006D78C4" w:rsidRPr="003F40D2" w:rsidRDefault="006D78C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328EC" w14:textId="77777777" w:rsidR="006D78C4" w:rsidRPr="00A8307A" w:rsidRDefault="006D78C4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255CD82" w14:textId="77777777" w:rsidR="006D78C4" w:rsidRPr="00A8307A" w:rsidRDefault="006D78C4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9E405" w14:textId="77777777" w:rsidR="006D78C4" w:rsidRDefault="006D78C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66D6DF4" w14:textId="77777777" w:rsidR="006D78C4" w:rsidRPr="00A8307A" w:rsidRDefault="006D78C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01730" w14:textId="77777777" w:rsidR="006D78C4" w:rsidRPr="003F40D2" w:rsidRDefault="006D78C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5558" w14:textId="77777777" w:rsidR="006D78C4" w:rsidRPr="00A8307A" w:rsidRDefault="006D78C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4E0B1" w14:textId="77777777" w:rsidR="006D78C4" w:rsidRPr="003F40D2" w:rsidRDefault="006D78C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CCA55" w14:textId="77777777" w:rsidR="006D78C4" w:rsidRPr="00A8307A" w:rsidRDefault="006D78C4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FAE52A" w14:textId="77777777" w:rsidR="006D78C4" w:rsidRPr="00A8307A" w:rsidRDefault="006D78C4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6D78C4" w:rsidRPr="00A8307A" w14:paraId="50CE2135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7E2" w14:textId="77777777" w:rsidR="006D78C4" w:rsidRPr="00A75A00" w:rsidRDefault="006D78C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E1245" w14:textId="77777777" w:rsidR="006D78C4" w:rsidRPr="00A8307A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D19C" w14:textId="77777777" w:rsidR="006D78C4" w:rsidRPr="00732832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920EA" w14:textId="77777777" w:rsidR="006D78C4" w:rsidRPr="00A8307A" w:rsidRDefault="006D78C4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7E0A9A4" w14:textId="77777777" w:rsidR="006D78C4" w:rsidRPr="00A8307A" w:rsidRDefault="006D78C4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8E381" w14:textId="77777777" w:rsidR="006D78C4" w:rsidRPr="00A8307A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C870F" w14:textId="77777777" w:rsidR="006D78C4" w:rsidRPr="007B4F6A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610F6" w14:textId="77777777" w:rsidR="006D78C4" w:rsidRPr="00A8307A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55DED" w14:textId="77777777" w:rsidR="006D78C4" w:rsidRPr="00732832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0F530" w14:textId="77777777" w:rsidR="006D78C4" w:rsidRDefault="006D78C4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6AECBA" w14:textId="77777777" w:rsidR="006D78C4" w:rsidRDefault="006D78C4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5008A7E9" w14:textId="77777777" w:rsidR="006D78C4" w:rsidRDefault="006D78C4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1E77B9" w14:textId="77777777" w:rsidR="006D78C4" w:rsidRDefault="006D78C4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6E3EB7E" w14:textId="77777777" w:rsidR="006D78C4" w:rsidRPr="00A8307A" w:rsidRDefault="006D78C4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6D78C4" w:rsidRPr="00A8307A" w14:paraId="601056FE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CBF54" w14:textId="77777777" w:rsidR="006D78C4" w:rsidRPr="00A75A00" w:rsidRDefault="006D78C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4C186" w14:textId="77777777" w:rsidR="006D78C4" w:rsidRPr="00A8307A" w:rsidRDefault="006D78C4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0FA82" w14:textId="77777777" w:rsidR="006D78C4" w:rsidRPr="00B26991" w:rsidRDefault="006D78C4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3C59" w14:textId="77777777" w:rsidR="006D78C4" w:rsidRPr="00A8307A" w:rsidRDefault="006D78C4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E92E41E" w14:textId="77777777" w:rsidR="006D78C4" w:rsidRPr="00A8307A" w:rsidRDefault="006D78C4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63F2B" w14:textId="77777777" w:rsidR="006D78C4" w:rsidRPr="00A8307A" w:rsidRDefault="006D78C4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24084" w14:textId="77777777" w:rsidR="006D78C4" w:rsidRPr="00B26991" w:rsidRDefault="006D78C4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1F75F" w14:textId="77777777" w:rsidR="006D78C4" w:rsidRPr="00A8307A" w:rsidRDefault="006D78C4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BD52C" w14:textId="77777777" w:rsidR="006D78C4" w:rsidRPr="00B26991" w:rsidRDefault="006D78C4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DD4C6" w14:textId="77777777" w:rsidR="006D78C4" w:rsidRPr="00A8307A" w:rsidRDefault="006D78C4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E876F7" w14:textId="77777777" w:rsidR="006D78C4" w:rsidRDefault="006D78C4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7B289CB2" w14:textId="77777777" w:rsidR="006D78C4" w:rsidRPr="00A8307A" w:rsidRDefault="006D78C4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D78C4" w:rsidRPr="00A8307A" w14:paraId="0DAD438C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631B3" w14:textId="77777777" w:rsidR="006D78C4" w:rsidRPr="00A75A00" w:rsidRDefault="006D78C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DA1A8" w14:textId="77777777" w:rsidR="006D78C4" w:rsidRPr="00A8307A" w:rsidRDefault="006D78C4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66CD" w14:textId="77777777" w:rsidR="006D78C4" w:rsidRPr="00B26991" w:rsidRDefault="006D78C4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85DC" w14:textId="77777777" w:rsidR="006D78C4" w:rsidRPr="00A8307A" w:rsidRDefault="006D78C4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73C62" w14:textId="77777777" w:rsidR="006D78C4" w:rsidRDefault="006D78C4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B547847" w14:textId="77777777" w:rsidR="006D78C4" w:rsidRDefault="006D78C4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2974595" w14:textId="77777777" w:rsidR="006D78C4" w:rsidRPr="00A8307A" w:rsidRDefault="006D78C4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566D5" w14:textId="77777777" w:rsidR="006D78C4" w:rsidRDefault="006D78C4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6BD0A" w14:textId="77777777" w:rsidR="006D78C4" w:rsidRPr="00A8307A" w:rsidRDefault="006D78C4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F034C" w14:textId="77777777" w:rsidR="006D78C4" w:rsidRPr="00B26991" w:rsidRDefault="006D78C4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E4C35" w14:textId="77777777" w:rsidR="006D78C4" w:rsidRDefault="006D78C4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46CE5FAD" w14:textId="77777777" w:rsidR="006D78C4" w:rsidRDefault="006D78C4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76394231" w14:textId="77777777" w:rsidR="006D78C4" w:rsidRPr="00A8307A" w:rsidRDefault="006D78C4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D78C4" w:rsidRPr="00A8307A" w14:paraId="6C651139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4FB25" w14:textId="77777777" w:rsidR="006D78C4" w:rsidRPr="00A75A00" w:rsidRDefault="006D78C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39781" w14:textId="77777777" w:rsidR="006D78C4" w:rsidRPr="00A8307A" w:rsidRDefault="006D78C4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7FA45" w14:textId="77777777" w:rsidR="006D78C4" w:rsidRPr="00B26991" w:rsidRDefault="006D78C4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8EAB4" w14:textId="77777777" w:rsidR="006D78C4" w:rsidRPr="00A8307A" w:rsidRDefault="006D78C4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0D9BA" w14:textId="77777777" w:rsidR="006D78C4" w:rsidRDefault="006D78C4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10D825A" w14:textId="77777777" w:rsidR="006D78C4" w:rsidRDefault="006D78C4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E4E58A2" w14:textId="77777777" w:rsidR="006D78C4" w:rsidRPr="00A8307A" w:rsidRDefault="006D78C4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B49EC" w14:textId="77777777" w:rsidR="006D78C4" w:rsidRDefault="006D78C4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A68C" w14:textId="77777777" w:rsidR="006D78C4" w:rsidRPr="00A8307A" w:rsidRDefault="006D78C4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50B19" w14:textId="77777777" w:rsidR="006D78C4" w:rsidRPr="00B26991" w:rsidRDefault="006D78C4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8771" w14:textId="77777777" w:rsidR="006D78C4" w:rsidRDefault="006D78C4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0643A6DD" w14:textId="77777777" w:rsidR="006D78C4" w:rsidRPr="00A8307A" w:rsidRDefault="006D78C4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6D78C4" w:rsidRPr="00A8307A" w14:paraId="2631A48D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2A699" w14:textId="77777777" w:rsidR="006D78C4" w:rsidRPr="00A75A00" w:rsidRDefault="006D78C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E3532" w14:textId="77777777" w:rsidR="006D78C4" w:rsidRPr="00A8307A" w:rsidRDefault="006D78C4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B6B26" w14:textId="77777777" w:rsidR="006D78C4" w:rsidRPr="00B26991" w:rsidRDefault="006D78C4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5C2E" w14:textId="77777777" w:rsidR="006D78C4" w:rsidRPr="00A8307A" w:rsidRDefault="006D78C4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F4693" w14:textId="77777777" w:rsidR="006D78C4" w:rsidRDefault="006D78C4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34488" w14:textId="77777777" w:rsidR="006D78C4" w:rsidRDefault="006D78C4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8C1B1" w14:textId="77777777" w:rsidR="006D78C4" w:rsidRPr="00A8307A" w:rsidRDefault="006D78C4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B6430" w14:textId="77777777" w:rsidR="006D78C4" w:rsidRPr="00B26991" w:rsidRDefault="006D78C4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F6AD2" w14:textId="77777777" w:rsidR="006D78C4" w:rsidRDefault="006D78C4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D78C4" w:rsidRPr="00A8307A" w14:paraId="099B69DD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279C8" w14:textId="77777777" w:rsidR="006D78C4" w:rsidRPr="00A75A00" w:rsidRDefault="006D78C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6CF36" w14:textId="77777777" w:rsidR="006D78C4" w:rsidRPr="00A8307A" w:rsidRDefault="006D78C4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8377D" w14:textId="77777777" w:rsidR="006D78C4" w:rsidRPr="000D3BBC" w:rsidRDefault="006D78C4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58D68" w14:textId="77777777" w:rsidR="006D78C4" w:rsidRPr="00A8307A" w:rsidRDefault="006D78C4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B0E7DD6" w14:textId="77777777" w:rsidR="006D78C4" w:rsidRPr="00A8307A" w:rsidRDefault="006D78C4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E5748" w14:textId="77777777" w:rsidR="006D78C4" w:rsidRDefault="006D78C4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9672526" w14:textId="77777777" w:rsidR="006D78C4" w:rsidRPr="00A8307A" w:rsidRDefault="006D78C4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8DAED" w14:textId="77777777" w:rsidR="006D78C4" w:rsidRPr="000D3BBC" w:rsidRDefault="006D78C4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391CF" w14:textId="77777777" w:rsidR="006D78C4" w:rsidRPr="00A8307A" w:rsidRDefault="006D78C4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D98A1" w14:textId="77777777" w:rsidR="006D78C4" w:rsidRPr="000D3BBC" w:rsidRDefault="006D78C4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1794" w14:textId="77777777" w:rsidR="006D78C4" w:rsidRPr="00A8307A" w:rsidRDefault="006D78C4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B6605B" w14:textId="77777777" w:rsidR="006D78C4" w:rsidRPr="00A8307A" w:rsidRDefault="006D78C4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D78C4" w:rsidRPr="00A8307A" w14:paraId="37AA14CD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8FEDB" w14:textId="77777777" w:rsidR="006D78C4" w:rsidRPr="00A75A00" w:rsidRDefault="006D78C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5DA8B" w14:textId="77777777" w:rsidR="006D78C4" w:rsidRPr="00A8307A" w:rsidRDefault="006D78C4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DEF2B" w14:textId="77777777" w:rsidR="006D78C4" w:rsidRPr="009658E6" w:rsidRDefault="006D78C4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D3B4F" w14:textId="77777777" w:rsidR="006D78C4" w:rsidRPr="00A8307A" w:rsidRDefault="006D78C4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1D914BF" w14:textId="77777777" w:rsidR="006D78C4" w:rsidRPr="00A8307A" w:rsidRDefault="006D78C4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DD56E" w14:textId="77777777" w:rsidR="006D78C4" w:rsidRPr="00A8307A" w:rsidRDefault="006D78C4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1A1F9" w14:textId="77777777" w:rsidR="006D78C4" w:rsidRPr="009658E6" w:rsidRDefault="006D78C4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8C19" w14:textId="77777777" w:rsidR="006D78C4" w:rsidRPr="00A8307A" w:rsidRDefault="006D78C4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6F3A" w14:textId="77777777" w:rsidR="006D78C4" w:rsidRPr="009658E6" w:rsidRDefault="006D78C4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DDD3C" w14:textId="77777777" w:rsidR="006D78C4" w:rsidRPr="00A8307A" w:rsidRDefault="006D78C4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AD267B" w14:textId="77777777" w:rsidR="006D78C4" w:rsidRPr="00A8307A" w:rsidRDefault="006D78C4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D78C4" w:rsidRPr="00A8307A" w14:paraId="58BF3575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CC754" w14:textId="77777777" w:rsidR="006D78C4" w:rsidRPr="00A75A00" w:rsidRDefault="006D78C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7A69A" w14:textId="77777777" w:rsidR="006D78C4" w:rsidRPr="00A8307A" w:rsidRDefault="006D78C4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F278D" w14:textId="77777777" w:rsidR="006D78C4" w:rsidRPr="00472E19" w:rsidRDefault="006D78C4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D429D" w14:textId="77777777" w:rsidR="006D78C4" w:rsidRPr="00A8307A" w:rsidRDefault="006D78C4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2413437" w14:textId="77777777" w:rsidR="006D78C4" w:rsidRPr="00A8307A" w:rsidRDefault="006D78C4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CD7C8" w14:textId="77777777" w:rsidR="006D78C4" w:rsidRPr="00A8307A" w:rsidRDefault="006D78C4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ED72A" w14:textId="77777777" w:rsidR="006D78C4" w:rsidRPr="00472E19" w:rsidRDefault="006D78C4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15959" w14:textId="77777777" w:rsidR="006D78C4" w:rsidRPr="00A8307A" w:rsidRDefault="006D78C4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D852C" w14:textId="77777777" w:rsidR="006D78C4" w:rsidRPr="00472E19" w:rsidRDefault="006D78C4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ABAA8" w14:textId="77777777" w:rsidR="006D78C4" w:rsidRPr="00A8307A" w:rsidRDefault="006D78C4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97986C" w14:textId="77777777" w:rsidR="006D78C4" w:rsidRPr="00A8307A" w:rsidRDefault="006D78C4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D78C4" w:rsidRPr="00A8307A" w14:paraId="70A72204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2BB9F" w14:textId="77777777" w:rsidR="006D78C4" w:rsidRPr="00A75A00" w:rsidRDefault="006D78C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48EBD" w14:textId="77777777" w:rsidR="006D78C4" w:rsidRPr="00A8307A" w:rsidRDefault="006D78C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4C98C" w14:textId="77777777" w:rsidR="006D78C4" w:rsidRPr="00530A8D" w:rsidRDefault="006D78C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4AE03" w14:textId="77777777" w:rsidR="006D78C4" w:rsidRPr="00A8307A" w:rsidRDefault="006D78C4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234A519" w14:textId="77777777" w:rsidR="006D78C4" w:rsidRPr="00A8307A" w:rsidRDefault="006D78C4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E7B3D" w14:textId="77777777" w:rsidR="006D78C4" w:rsidRPr="00A8307A" w:rsidRDefault="006D78C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A8DC1" w14:textId="77777777" w:rsidR="006D78C4" w:rsidRPr="00530A8D" w:rsidRDefault="006D78C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D009A" w14:textId="77777777" w:rsidR="006D78C4" w:rsidRPr="00A8307A" w:rsidRDefault="006D78C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CE578" w14:textId="77777777" w:rsidR="006D78C4" w:rsidRPr="00530A8D" w:rsidRDefault="006D78C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BF80C" w14:textId="77777777" w:rsidR="006D78C4" w:rsidRPr="00A8307A" w:rsidRDefault="006D78C4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57BAD3" w14:textId="77777777" w:rsidR="006D78C4" w:rsidRPr="00A8307A" w:rsidRDefault="006D78C4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D78C4" w:rsidRPr="00A8307A" w14:paraId="5AA74515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0ECE9" w14:textId="77777777" w:rsidR="006D78C4" w:rsidRPr="00A75A00" w:rsidRDefault="006D78C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D916B" w14:textId="77777777" w:rsidR="006D78C4" w:rsidRPr="00A8307A" w:rsidRDefault="006D78C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0897F" w14:textId="77777777" w:rsidR="006D78C4" w:rsidRPr="00530A8D" w:rsidRDefault="006D78C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7586" w14:textId="77777777" w:rsidR="006D78C4" w:rsidRPr="00A8307A" w:rsidRDefault="006D78C4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AB46BD9" w14:textId="77777777" w:rsidR="006D78C4" w:rsidRPr="00A8307A" w:rsidRDefault="006D78C4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A3954" w14:textId="77777777" w:rsidR="006D78C4" w:rsidRPr="00A8307A" w:rsidRDefault="006D78C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608A8" w14:textId="77777777" w:rsidR="006D78C4" w:rsidRPr="00530A8D" w:rsidRDefault="006D78C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F743" w14:textId="77777777" w:rsidR="006D78C4" w:rsidRPr="00A8307A" w:rsidRDefault="006D78C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8A434" w14:textId="77777777" w:rsidR="006D78C4" w:rsidRPr="00530A8D" w:rsidRDefault="006D78C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010B8" w14:textId="77777777" w:rsidR="006D78C4" w:rsidRPr="00A8307A" w:rsidRDefault="006D78C4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2E34AA" w14:textId="77777777" w:rsidR="006D78C4" w:rsidRPr="00A8307A" w:rsidRDefault="006D78C4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D78C4" w:rsidRPr="00A8307A" w14:paraId="08651CCA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2230C" w14:textId="77777777" w:rsidR="006D78C4" w:rsidRPr="00A75A00" w:rsidRDefault="006D78C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77D31" w14:textId="77777777" w:rsidR="006D78C4" w:rsidRDefault="006D78C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7DEAA7F9" w14:textId="77777777" w:rsidR="006D78C4" w:rsidRPr="00A8307A" w:rsidRDefault="006D78C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B004E" w14:textId="77777777" w:rsidR="006D78C4" w:rsidRPr="00530A8D" w:rsidRDefault="006D78C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78C20" w14:textId="77777777" w:rsidR="006D78C4" w:rsidRDefault="006D78C4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73176EA7" w14:textId="77777777" w:rsidR="006D78C4" w:rsidRDefault="006D78C4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64FD045C" w14:textId="77777777" w:rsidR="006D78C4" w:rsidRPr="00A8307A" w:rsidRDefault="006D78C4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3BD3" w14:textId="77777777" w:rsidR="006D78C4" w:rsidRPr="00A8307A" w:rsidRDefault="006D78C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CF7E8" w14:textId="77777777" w:rsidR="006D78C4" w:rsidRDefault="006D78C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F2220" w14:textId="77777777" w:rsidR="006D78C4" w:rsidRPr="00A8307A" w:rsidRDefault="006D78C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EADC" w14:textId="77777777" w:rsidR="006D78C4" w:rsidRPr="00530A8D" w:rsidRDefault="006D78C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ADB1F" w14:textId="77777777" w:rsidR="006D78C4" w:rsidRPr="00A8307A" w:rsidRDefault="006D78C4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5A6F3EA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E33D9" w14:textId="77777777" w:rsidR="006D78C4" w:rsidRDefault="006D78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7C3BA" w14:textId="77777777" w:rsidR="006D78C4" w:rsidRDefault="006D78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CA3BE" w14:textId="77777777" w:rsidR="006D78C4" w:rsidRPr="00CF787F" w:rsidRDefault="006D78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27C86" w14:textId="77777777" w:rsidR="006D78C4" w:rsidRDefault="006D78C4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DE00BF9" w14:textId="77777777" w:rsidR="006D78C4" w:rsidRDefault="006D78C4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173853DC" w14:textId="77777777" w:rsidR="006D78C4" w:rsidRDefault="006D78C4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D0E6" w14:textId="77777777" w:rsidR="006D78C4" w:rsidRDefault="006D78C4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7F5BE74F" w14:textId="77777777" w:rsidR="006D78C4" w:rsidRPr="00465A98" w:rsidRDefault="006D78C4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5C727" w14:textId="77777777" w:rsidR="006D78C4" w:rsidRPr="00CF787F" w:rsidRDefault="006D78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5C39C" w14:textId="77777777" w:rsidR="006D78C4" w:rsidRDefault="006D78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E2A77" w14:textId="77777777" w:rsidR="006D78C4" w:rsidRPr="00984D71" w:rsidRDefault="006D78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FD532" w14:textId="77777777" w:rsidR="006D78C4" w:rsidRDefault="006D78C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72C151" w14:textId="77777777" w:rsidR="006D78C4" w:rsidRDefault="006D78C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6D78C4" w14:paraId="48188BA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47598" w14:textId="77777777" w:rsidR="006D78C4" w:rsidRDefault="006D78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4700" w14:textId="77777777" w:rsidR="006D78C4" w:rsidRDefault="006D78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08B5C" w14:textId="77777777" w:rsidR="006D78C4" w:rsidRPr="00CF787F" w:rsidRDefault="006D78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F49C0" w14:textId="77777777" w:rsidR="006D78C4" w:rsidRDefault="006D78C4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47D1202" w14:textId="77777777" w:rsidR="006D78C4" w:rsidRDefault="006D78C4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0D28A69B" w14:textId="77777777" w:rsidR="006D78C4" w:rsidRDefault="006D78C4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C2D8C" w14:textId="77777777" w:rsidR="006D78C4" w:rsidRPr="00465A98" w:rsidRDefault="006D78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3843" w14:textId="77777777" w:rsidR="006D78C4" w:rsidRDefault="006D78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74B76" w14:textId="77777777" w:rsidR="006D78C4" w:rsidRDefault="006D78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6E813" w14:textId="77777777" w:rsidR="006D78C4" w:rsidRPr="00984D71" w:rsidRDefault="006D78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204A2" w14:textId="77777777" w:rsidR="006D78C4" w:rsidRDefault="006D78C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6D78C4" w14:paraId="4AFFEA9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14B9E" w14:textId="77777777" w:rsidR="006D78C4" w:rsidRDefault="006D78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EC13" w14:textId="77777777" w:rsidR="006D78C4" w:rsidRDefault="006D78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3DA38286" w14:textId="77777777" w:rsidR="006D78C4" w:rsidRDefault="006D78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31E8E" w14:textId="77777777" w:rsidR="006D78C4" w:rsidRPr="00CF787F" w:rsidRDefault="006D78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F930" w14:textId="77777777" w:rsidR="006D78C4" w:rsidRDefault="006D78C4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E2F8AD7" w14:textId="77777777" w:rsidR="006D78C4" w:rsidRDefault="006D78C4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10EE433C" w14:textId="77777777" w:rsidR="006D78C4" w:rsidRDefault="006D78C4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60235" w14:textId="77777777" w:rsidR="006D78C4" w:rsidRPr="00465A98" w:rsidRDefault="006D78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F6193" w14:textId="77777777" w:rsidR="006D78C4" w:rsidRDefault="006D78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38B2" w14:textId="77777777" w:rsidR="006D78C4" w:rsidRDefault="006D78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EB48B" w14:textId="77777777" w:rsidR="006D78C4" w:rsidRPr="00984D71" w:rsidRDefault="006D78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114F5" w14:textId="77777777" w:rsidR="006D78C4" w:rsidRDefault="006D78C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68DDA63" w14:textId="77777777" w:rsidR="006D78C4" w:rsidRDefault="006D78C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6D78C4" w14:paraId="4C7C1D3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6BE60" w14:textId="77777777" w:rsidR="006D78C4" w:rsidRDefault="006D78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252D4" w14:textId="77777777" w:rsidR="006D78C4" w:rsidRDefault="006D78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03C58" w14:textId="77777777" w:rsidR="006D78C4" w:rsidRPr="00CF787F" w:rsidRDefault="006D78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F80D" w14:textId="77777777" w:rsidR="006D78C4" w:rsidRDefault="006D78C4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4D3DCC6" w14:textId="77777777" w:rsidR="006D78C4" w:rsidRDefault="006D78C4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94770" w14:textId="77777777" w:rsidR="006D78C4" w:rsidRPr="00465A98" w:rsidRDefault="006D78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4D4F" w14:textId="77777777" w:rsidR="006D78C4" w:rsidRDefault="006D78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09D54" w14:textId="77777777" w:rsidR="006D78C4" w:rsidRDefault="006D78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59E3" w14:textId="77777777" w:rsidR="006D78C4" w:rsidRPr="00984D71" w:rsidRDefault="006D78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5200C" w14:textId="77777777" w:rsidR="006D78C4" w:rsidRDefault="006D78C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9B4A3E" w14:textId="77777777" w:rsidR="006D78C4" w:rsidRDefault="006D78C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6D78C4" w14:paraId="2B9CBAA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9A803" w14:textId="77777777" w:rsidR="006D78C4" w:rsidRDefault="006D78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F5D8B" w14:textId="77777777" w:rsidR="006D78C4" w:rsidRDefault="006D78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49143" w14:textId="77777777" w:rsidR="006D78C4" w:rsidRPr="00CF787F" w:rsidRDefault="006D78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5832C" w14:textId="77777777" w:rsidR="006D78C4" w:rsidRDefault="006D78C4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2E5DB90" w14:textId="77777777" w:rsidR="006D78C4" w:rsidRDefault="006D78C4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5266F" w14:textId="77777777" w:rsidR="006D78C4" w:rsidRPr="00465A98" w:rsidRDefault="006D78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06BBB" w14:textId="77777777" w:rsidR="006D78C4" w:rsidRDefault="006D78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1C511" w14:textId="77777777" w:rsidR="006D78C4" w:rsidRDefault="006D78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F8BE" w14:textId="77777777" w:rsidR="006D78C4" w:rsidRPr="00984D71" w:rsidRDefault="006D78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4326" w14:textId="77777777" w:rsidR="006D78C4" w:rsidRDefault="006D78C4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ACF681" w14:textId="77777777" w:rsidR="006D78C4" w:rsidRDefault="006D78C4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76796ECE" w14:textId="77777777" w:rsidR="006D78C4" w:rsidRDefault="006D78C4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6D78C4" w14:paraId="057CA96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DFE7" w14:textId="77777777" w:rsidR="006D78C4" w:rsidRDefault="006D78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7A15" w14:textId="77777777" w:rsidR="006D78C4" w:rsidRDefault="006D78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2B435750" w14:textId="77777777" w:rsidR="006D78C4" w:rsidRDefault="006D78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9702D" w14:textId="77777777" w:rsidR="006D78C4" w:rsidRPr="00CF787F" w:rsidRDefault="006D78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15F91" w14:textId="77777777" w:rsidR="006D78C4" w:rsidRDefault="006D78C4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D4C02C3" w14:textId="77777777" w:rsidR="006D78C4" w:rsidRDefault="006D78C4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B873" w14:textId="77777777" w:rsidR="006D78C4" w:rsidRDefault="006D78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AE3CD" w14:textId="77777777" w:rsidR="006D78C4" w:rsidRDefault="006D78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20904" w14:textId="77777777" w:rsidR="006D78C4" w:rsidRDefault="006D78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09440" w14:textId="77777777" w:rsidR="006D78C4" w:rsidRPr="00984D71" w:rsidRDefault="006D78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44520" w14:textId="77777777" w:rsidR="006D78C4" w:rsidRDefault="006D78C4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5EB6443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9B68" w14:textId="77777777" w:rsidR="006D78C4" w:rsidRDefault="006D78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B255" w14:textId="77777777" w:rsidR="006D78C4" w:rsidRDefault="006D78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040A5" w14:textId="77777777" w:rsidR="006D78C4" w:rsidRDefault="006D78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CC4A4" w14:textId="77777777" w:rsidR="006D78C4" w:rsidRDefault="006D78C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0E30CB75" w14:textId="77777777" w:rsidR="006D78C4" w:rsidRDefault="006D78C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9EEFF" w14:textId="77777777" w:rsidR="006D78C4" w:rsidRDefault="006D78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2558D" w14:textId="77777777" w:rsidR="006D78C4" w:rsidRDefault="006D78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8BC71" w14:textId="77777777" w:rsidR="006D78C4" w:rsidRDefault="006D78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22590" w14:textId="77777777" w:rsidR="006D78C4" w:rsidRPr="00984D71" w:rsidRDefault="006D78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D3B0" w14:textId="77777777" w:rsidR="006D78C4" w:rsidRDefault="006D78C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00E0A1" w14:textId="77777777" w:rsidR="006D78C4" w:rsidRDefault="006D78C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6D78C4" w14:paraId="3FF358C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2057" w14:textId="77777777" w:rsidR="006D78C4" w:rsidRDefault="006D78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97715" w14:textId="77777777" w:rsidR="006D78C4" w:rsidRDefault="006D78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A336D" w14:textId="77777777" w:rsidR="006D78C4" w:rsidRPr="00CF787F" w:rsidRDefault="006D78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AB6D" w14:textId="77777777" w:rsidR="006D78C4" w:rsidRDefault="006D78C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41C42B5F" w14:textId="77777777" w:rsidR="006D78C4" w:rsidRDefault="006D78C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0ACE3" w14:textId="77777777" w:rsidR="006D78C4" w:rsidRPr="00465A98" w:rsidRDefault="006D78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03B554FD" w14:textId="77777777" w:rsidR="006D78C4" w:rsidRPr="00465A98" w:rsidRDefault="006D78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A1D30" w14:textId="77777777" w:rsidR="006D78C4" w:rsidRDefault="006D78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EABE0" w14:textId="77777777" w:rsidR="006D78C4" w:rsidRDefault="006D78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4B0BA" w14:textId="77777777" w:rsidR="006D78C4" w:rsidRPr="00984D71" w:rsidRDefault="006D78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AF42" w14:textId="77777777" w:rsidR="006D78C4" w:rsidRDefault="006D78C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3C28BB" w14:textId="77777777" w:rsidR="006D78C4" w:rsidRDefault="006D78C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6D78C4" w14:paraId="04FBA82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20277" w14:textId="77777777" w:rsidR="006D78C4" w:rsidRDefault="006D78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57B33" w14:textId="77777777" w:rsidR="006D78C4" w:rsidRDefault="006D78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7B9449FC" w14:textId="77777777" w:rsidR="006D78C4" w:rsidRDefault="006D78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74F6C" w14:textId="77777777" w:rsidR="006D78C4" w:rsidRPr="00CF787F" w:rsidRDefault="006D78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E93E9" w14:textId="77777777" w:rsidR="006D78C4" w:rsidRDefault="006D78C4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3BDD3BE5" w14:textId="77777777" w:rsidR="006D78C4" w:rsidRDefault="006D78C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A07A" w14:textId="77777777" w:rsidR="006D78C4" w:rsidRPr="00465A98" w:rsidRDefault="006D78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C2B74" w14:textId="77777777" w:rsidR="006D78C4" w:rsidRDefault="006D78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BF7C0" w14:textId="77777777" w:rsidR="006D78C4" w:rsidRDefault="006D78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C6F31" w14:textId="77777777" w:rsidR="006D78C4" w:rsidRPr="00984D71" w:rsidRDefault="006D78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2A11D" w14:textId="77777777" w:rsidR="006D78C4" w:rsidRDefault="006D78C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0892CDC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D3F6" w14:textId="77777777" w:rsidR="006D78C4" w:rsidRDefault="006D78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369BE" w14:textId="77777777" w:rsidR="006D78C4" w:rsidRDefault="006D78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C9502" w14:textId="77777777" w:rsidR="006D78C4" w:rsidRPr="00CF787F" w:rsidRDefault="006D78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D58A7" w14:textId="77777777" w:rsidR="006D78C4" w:rsidRDefault="006D78C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EB9DD" w14:textId="77777777" w:rsidR="006D78C4" w:rsidRPr="00465A98" w:rsidRDefault="006D78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D19CC" w14:textId="77777777" w:rsidR="006D78C4" w:rsidRDefault="006D78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357A9" w14:textId="77777777" w:rsidR="006D78C4" w:rsidRDefault="006D78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6E335" w14:textId="77777777" w:rsidR="006D78C4" w:rsidRPr="00984D71" w:rsidRDefault="006D78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748EA" w14:textId="77777777" w:rsidR="006D78C4" w:rsidRDefault="006D78C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14F89F" w14:textId="77777777" w:rsidR="006D78C4" w:rsidRDefault="006D78C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6D78C4" w14:paraId="10F3FD0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CC886" w14:textId="77777777" w:rsidR="006D78C4" w:rsidRDefault="006D78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57ADF" w14:textId="77777777" w:rsidR="006D78C4" w:rsidRDefault="006D78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78DB7" w14:textId="77777777" w:rsidR="006D78C4" w:rsidRPr="00CF787F" w:rsidRDefault="006D78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461A5" w14:textId="77777777" w:rsidR="006D78C4" w:rsidRDefault="006D78C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5602F1AC" w14:textId="77777777" w:rsidR="006D78C4" w:rsidRDefault="006D78C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E41B4" w14:textId="77777777" w:rsidR="006D78C4" w:rsidRPr="00465A98" w:rsidRDefault="006D78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3A2B77A6" w14:textId="77777777" w:rsidR="006D78C4" w:rsidRPr="00465A98" w:rsidRDefault="006D78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9EC4E" w14:textId="77777777" w:rsidR="006D78C4" w:rsidRDefault="006D78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B2D60" w14:textId="77777777" w:rsidR="006D78C4" w:rsidRDefault="006D78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888D3" w14:textId="77777777" w:rsidR="006D78C4" w:rsidRPr="00984D71" w:rsidRDefault="006D78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5F565" w14:textId="77777777" w:rsidR="006D78C4" w:rsidRDefault="006D78C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A40F83" w14:textId="77777777" w:rsidR="006D78C4" w:rsidRDefault="006D78C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6D78C4" w14:paraId="0E733C6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F4A69" w14:textId="77777777" w:rsidR="006D78C4" w:rsidRDefault="006D78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69FEC" w14:textId="77777777" w:rsidR="006D78C4" w:rsidRDefault="006D78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14:paraId="6D01EB49" w14:textId="77777777" w:rsidR="006D78C4" w:rsidRDefault="006D78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4574" w14:textId="77777777" w:rsidR="006D78C4" w:rsidRPr="00CF787F" w:rsidRDefault="006D78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16FBF" w14:textId="77777777" w:rsidR="006D78C4" w:rsidRDefault="006D78C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4D58CEEC" w14:textId="77777777" w:rsidR="006D78C4" w:rsidRDefault="006D78C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63071A16" w14:textId="77777777" w:rsidR="006D78C4" w:rsidRDefault="006D78C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09C7B" w14:textId="77777777" w:rsidR="006D78C4" w:rsidRPr="00465A98" w:rsidRDefault="006D78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FD008" w14:textId="77777777" w:rsidR="006D78C4" w:rsidRDefault="006D78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CA956" w14:textId="77777777" w:rsidR="006D78C4" w:rsidRDefault="006D78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0754" w14:textId="77777777" w:rsidR="006D78C4" w:rsidRPr="00984D71" w:rsidRDefault="006D78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B1F7A" w14:textId="77777777" w:rsidR="006D78C4" w:rsidRDefault="006D78C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5AD4A30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0EDEB" w14:textId="77777777" w:rsidR="006D78C4" w:rsidRDefault="006D78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4460C" w14:textId="77777777" w:rsidR="006D78C4" w:rsidRDefault="006D78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00B5C" w14:textId="77777777" w:rsidR="006D78C4" w:rsidRPr="00CF787F" w:rsidRDefault="006D78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08975" w14:textId="77777777" w:rsidR="006D78C4" w:rsidRDefault="006D78C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2DB640D2" w14:textId="77777777" w:rsidR="006D78C4" w:rsidRDefault="006D78C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80BF" w14:textId="77777777" w:rsidR="006D78C4" w:rsidRPr="00465A98" w:rsidRDefault="006D78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3D14EBAA" w14:textId="77777777" w:rsidR="006D78C4" w:rsidRPr="00465A98" w:rsidRDefault="006D78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1AF26" w14:textId="77777777" w:rsidR="006D78C4" w:rsidRDefault="006D78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92F33" w14:textId="77777777" w:rsidR="006D78C4" w:rsidRDefault="006D78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4B508" w14:textId="77777777" w:rsidR="006D78C4" w:rsidRPr="00984D71" w:rsidRDefault="006D78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D742" w14:textId="77777777" w:rsidR="006D78C4" w:rsidRDefault="006D78C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EBF9A2" w14:textId="77777777" w:rsidR="006D78C4" w:rsidRDefault="006D78C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6D78C4" w14:paraId="4B16936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F21F4" w14:textId="77777777" w:rsidR="006D78C4" w:rsidRDefault="006D78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66262" w14:textId="77777777" w:rsidR="006D78C4" w:rsidRDefault="006D78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93427" w14:textId="77777777" w:rsidR="006D78C4" w:rsidRPr="00CF787F" w:rsidRDefault="006D78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27AE3" w14:textId="77777777" w:rsidR="006D78C4" w:rsidRDefault="006D78C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18810B38" w14:textId="77777777" w:rsidR="006D78C4" w:rsidRDefault="006D78C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81207" w14:textId="77777777" w:rsidR="006D78C4" w:rsidRPr="00465A98" w:rsidRDefault="006D78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503D" w14:textId="77777777" w:rsidR="006D78C4" w:rsidRDefault="006D78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08C1" w14:textId="77777777" w:rsidR="006D78C4" w:rsidRDefault="006D78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B0B9" w14:textId="77777777" w:rsidR="006D78C4" w:rsidRPr="00984D71" w:rsidRDefault="006D78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9688" w14:textId="77777777" w:rsidR="006D78C4" w:rsidRDefault="006D78C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6D78C4" w14:paraId="09EC80A5" w14:textId="77777777" w:rsidTr="00684F2B">
        <w:trPr>
          <w:cantSplit/>
          <w:trHeight w:val="1015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1D8DE" w14:textId="77777777" w:rsidR="006D78C4" w:rsidRDefault="006D78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99F8D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2FBADB6F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10ADD" w14:textId="77777777" w:rsidR="006D78C4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9C73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0BA0AB4B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2DD8029C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52E8F483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14:paraId="4DF91743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14:paraId="67FE3EBA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95A29" w14:textId="77777777" w:rsidR="006D78C4" w:rsidRPr="00465A98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A2A6" w14:textId="77777777" w:rsidR="006D78C4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08649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C5909" w14:textId="77777777" w:rsidR="006D78C4" w:rsidRPr="00984D71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A927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7F6612CF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 în trepte.</w:t>
            </w:r>
          </w:p>
        </w:tc>
      </w:tr>
      <w:tr w:rsidR="006D78C4" w14:paraId="16ED4DAD" w14:textId="77777777">
        <w:trPr>
          <w:cantSplit/>
          <w:trHeight w:val="796"/>
          <w:jc w:val="center"/>
        </w:trPr>
        <w:tc>
          <w:tcPr>
            <w:tcW w:w="63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FEDB7" w14:textId="77777777" w:rsidR="006D78C4" w:rsidRDefault="006D78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F7306" w14:textId="77777777" w:rsidR="006D78C4" w:rsidRDefault="006D78C4" w:rsidP="00684F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  <w:p w14:paraId="308C9C73" w14:textId="77777777" w:rsidR="006D78C4" w:rsidRDefault="006D78C4" w:rsidP="00684F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AB794" w14:textId="77777777" w:rsidR="006D78C4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16D67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ECA95" w14:textId="77777777" w:rsidR="006D78C4" w:rsidRPr="00465A98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E7885" w14:textId="77777777" w:rsidR="006D78C4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373E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E36D2" w14:textId="77777777" w:rsidR="006D78C4" w:rsidRPr="00984D71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9BBFA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6348820D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9A6E3" w14:textId="77777777" w:rsidR="006D78C4" w:rsidRDefault="006D78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41F6A" w14:textId="77777777" w:rsidR="006D78C4" w:rsidRDefault="006D78C4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61441" w14:textId="77777777" w:rsidR="006D78C4" w:rsidRDefault="006D78C4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3C6EC" w14:textId="77777777" w:rsidR="006D78C4" w:rsidRDefault="006D78C4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5533263F" w14:textId="77777777" w:rsidR="006D78C4" w:rsidRDefault="006D78C4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F28EA" w14:textId="77777777" w:rsidR="006D78C4" w:rsidRDefault="006D78C4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45E14D4F" w14:textId="77777777" w:rsidR="006D78C4" w:rsidRPr="00465A98" w:rsidRDefault="006D78C4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A14B" w14:textId="77777777" w:rsidR="006D78C4" w:rsidRDefault="006D78C4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BB308" w14:textId="77777777" w:rsidR="006D78C4" w:rsidRDefault="006D78C4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00C41" w14:textId="77777777" w:rsidR="006D78C4" w:rsidRPr="00984D71" w:rsidRDefault="006D78C4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2E4FF" w14:textId="77777777" w:rsidR="006D78C4" w:rsidRDefault="006D78C4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C7B3C6" w14:textId="77777777" w:rsidR="006D78C4" w:rsidRDefault="006D78C4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6D78C4" w14:paraId="0B72685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225BB" w14:textId="77777777" w:rsidR="006D78C4" w:rsidRDefault="006D78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5E30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0169A" w14:textId="77777777" w:rsidR="006D78C4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F082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A678C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321CE" w14:textId="77777777" w:rsidR="006D78C4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49B4C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6AD0B" w14:textId="77777777" w:rsidR="006D78C4" w:rsidRPr="00984D71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95158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6D78C4" w14:paraId="2B8E688E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9EDD5" w14:textId="77777777" w:rsidR="006D78C4" w:rsidRDefault="006D78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5D380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FCE83" w14:textId="77777777" w:rsidR="006D78C4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2387B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85B3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EF4A7" w14:textId="77777777" w:rsidR="006D78C4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C6F3B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3E5A1" w14:textId="77777777" w:rsidR="006D78C4" w:rsidRPr="00984D71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D17FE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6D78C4" w14:paraId="72C45EC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DDE0A" w14:textId="77777777" w:rsidR="006D78C4" w:rsidRDefault="006D78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DFED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A6D13" w14:textId="77777777" w:rsidR="006D78C4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753FD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DBB78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DCB06" w14:textId="77777777" w:rsidR="006D78C4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29C9E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F2167" w14:textId="77777777" w:rsidR="006D78C4" w:rsidRPr="00984D71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15B9D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6D78C4" w14:paraId="743A84E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55388" w14:textId="77777777" w:rsidR="006D78C4" w:rsidRDefault="006D78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274D5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8BC8F" w14:textId="77777777" w:rsidR="006D78C4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6A818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436B7B02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AD0D9" w14:textId="77777777" w:rsidR="006D78C4" w:rsidRPr="00465A98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D57E" w14:textId="77777777" w:rsidR="006D78C4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D399C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7F2D0" w14:textId="77777777" w:rsidR="006D78C4" w:rsidRPr="00984D71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AC093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33315EAF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A0A16" w14:textId="77777777" w:rsidR="006D78C4" w:rsidRDefault="006D78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91E3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6652A" w14:textId="77777777" w:rsidR="006D78C4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3E2D5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7531F8C4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16CEB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C34A3" w14:textId="77777777" w:rsidR="006D78C4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C0CB6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05E22" w14:textId="77777777" w:rsidR="006D78C4" w:rsidRPr="00984D71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2B25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6C20C1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6D78C4" w14:paraId="7E4A3D6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A3FDC" w14:textId="77777777" w:rsidR="006D78C4" w:rsidRDefault="006D78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09E10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25FC75B3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C1C1B" w14:textId="77777777" w:rsidR="006D78C4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F2DF8" w14:textId="77777777" w:rsidR="006D78C4" w:rsidRDefault="006D78C4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3636E18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350E1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2B07E" w14:textId="77777777" w:rsidR="006D78C4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982B4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7FE51" w14:textId="77777777" w:rsidR="006D78C4" w:rsidRPr="00984D71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45BD7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1C42EF5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6D78C4" w14:paraId="5FA24D51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26E71" w14:textId="77777777" w:rsidR="006D78C4" w:rsidRDefault="006D78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3863F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1E446" w14:textId="77777777" w:rsidR="006D78C4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F180C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25A78F3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ECE07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2592D4E3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14:paraId="0CFDC2FD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14:paraId="7E2E1210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EBD2" w14:textId="77777777" w:rsidR="006D78C4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EA271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AAA02" w14:textId="77777777" w:rsidR="006D78C4" w:rsidRPr="00984D71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EA37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6E1180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6D78C4" w14:paraId="55F3C531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CF2F7" w14:textId="77777777" w:rsidR="006D78C4" w:rsidRDefault="006D78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1E612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E93B" w14:textId="77777777" w:rsidR="006D78C4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721C0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0D687C2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3027C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FCD4" w14:textId="77777777" w:rsidR="006D78C4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A2A2E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111DC" w14:textId="77777777" w:rsidR="006D78C4" w:rsidRPr="00984D71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6F506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02A153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6D78C4" w14:paraId="0F61F4C1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0D30E" w14:textId="77777777" w:rsidR="006D78C4" w:rsidRDefault="006D78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D62ED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09B3" w14:textId="77777777" w:rsidR="006D78C4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5C535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B3B7065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3D37E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56BE7" w14:textId="77777777" w:rsidR="006D78C4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962AC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B2D96" w14:textId="77777777" w:rsidR="006D78C4" w:rsidRPr="00984D71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A9D0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4F4DA1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6D78C4" w14:paraId="7A979DE1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74CBB" w14:textId="77777777" w:rsidR="006D78C4" w:rsidRDefault="006D78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79C1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69017" w14:textId="77777777" w:rsidR="006D78C4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BE4A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06AE0FF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64E62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9E4D7" w14:textId="77777777" w:rsidR="006D78C4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CBA69" w14:textId="77777777" w:rsidR="006D78C4" w:rsidRDefault="006D78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831BA" w14:textId="77777777" w:rsidR="006D78C4" w:rsidRPr="00984D71" w:rsidRDefault="006D78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86F69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56C384" w14:textId="77777777" w:rsidR="006D78C4" w:rsidRDefault="006D78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6D78C4" w14:paraId="542CEA3E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0B58E" w14:textId="77777777" w:rsidR="006D78C4" w:rsidRDefault="006D78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1C2F5" w14:textId="77777777" w:rsidR="006D78C4" w:rsidRDefault="006D78C4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F796" w14:textId="77777777" w:rsidR="006D78C4" w:rsidRDefault="006D78C4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71360" w14:textId="77777777" w:rsidR="006D78C4" w:rsidRDefault="006D78C4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B8F3A91" w14:textId="77777777" w:rsidR="006D78C4" w:rsidRDefault="006D78C4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ADB5" w14:textId="77777777" w:rsidR="006D78C4" w:rsidRDefault="006D78C4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2DB35" w14:textId="77777777" w:rsidR="006D78C4" w:rsidRDefault="006D78C4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07405" w14:textId="77777777" w:rsidR="006D78C4" w:rsidRDefault="006D78C4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FAFB8" w14:textId="77777777" w:rsidR="006D78C4" w:rsidRPr="00984D71" w:rsidRDefault="006D78C4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4FFC1" w14:textId="77777777" w:rsidR="006D78C4" w:rsidRDefault="006D78C4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E48E1E" w14:textId="77777777" w:rsidR="006D78C4" w:rsidRDefault="006D78C4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6D78C4" w14:paraId="36B01178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32217" w14:textId="77777777" w:rsidR="006D78C4" w:rsidRDefault="006D78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B6D5" w14:textId="77777777" w:rsidR="006D78C4" w:rsidRDefault="006D78C4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5C11F" w14:textId="77777777" w:rsidR="006D78C4" w:rsidRDefault="006D78C4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EC7DC" w14:textId="77777777" w:rsidR="006D78C4" w:rsidRDefault="006D78C4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3C617AB" w14:textId="77777777" w:rsidR="006D78C4" w:rsidRDefault="006D78C4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6BF4F" w14:textId="77777777" w:rsidR="006D78C4" w:rsidRDefault="006D78C4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5F86B" w14:textId="77777777" w:rsidR="006D78C4" w:rsidRDefault="006D78C4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7D59E" w14:textId="77777777" w:rsidR="006D78C4" w:rsidRDefault="006D78C4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09CD" w14:textId="77777777" w:rsidR="006D78C4" w:rsidRPr="00984D71" w:rsidRDefault="006D78C4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403F7" w14:textId="77777777" w:rsidR="006D78C4" w:rsidRDefault="006D78C4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591CBB" w14:textId="77777777" w:rsidR="006D78C4" w:rsidRDefault="006D78C4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1B9AF2C6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0880E054" w14:textId="77777777" w:rsidR="006D78C4" w:rsidRDefault="006D78C4" w:rsidP="0095691E">
      <w:pPr>
        <w:pStyle w:val="Heading1"/>
        <w:spacing w:line="360" w:lineRule="auto"/>
      </w:pPr>
      <w:r>
        <w:t>LINIA 300</w:t>
      </w:r>
    </w:p>
    <w:p w14:paraId="532A9DDA" w14:textId="77777777" w:rsidR="006D78C4" w:rsidRDefault="006D78C4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6D78C4" w14:paraId="270969AA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69BE6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78905" w14:textId="77777777" w:rsidR="006D78C4" w:rsidRDefault="006D78C4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03CB7" w14:textId="77777777" w:rsidR="006D78C4" w:rsidRPr="00600D25" w:rsidRDefault="006D78C4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5FF4B" w14:textId="77777777" w:rsidR="006D78C4" w:rsidRDefault="006D78C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89F864F" w14:textId="77777777" w:rsidR="006D78C4" w:rsidRDefault="006D78C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06907" w14:textId="77777777" w:rsidR="006D78C4" w:rsidRDefault="006D78C4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A13B4" w14:textId="77777777" w:rsidR="006D78C4" w:rsidRPr="00600D25" w:rsidRDefault="006D78C4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91EB" w14:textId="77777777" w:rsidR="006D78C4" w:rsidRDefault="006D78C4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4C0AF" w14:textId="77777777" w:rsidR="006D78C4" w:rsidRPr="00600D25" w:rsidRDefault="006D78C4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0CB06" w14:textId="77777777" w:rsidR="006D78C4" w:rsidRPr="00D344C9" w:rsidRDefault="006D78C4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D78C4" w14:paraId="2D2676A7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77959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715F7" w14:textId="77777777" w:rsidR="006D78C4" w:rsidRDefault="006D78C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54E9" w14:textId="77777777" w:rsidR="006D78C4" w:rsidRPr="00600D25" w:rsidRDefault="006D78C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409E" w14:textId="77777777" w:rsidR="006D78C4" w:rsidRDefault="006D78C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AFBBC4B" w14:textId="77777777" w:rsidR="006D78C4" w:rsidRDefault="006D78C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393B7" w14:textId="77777777" w:rsidR="006D78C4" w:rsidRDefault="006D78C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6A0BB" w14:textId="77777777" w:rsidR="006D78C4" w:rsidRPr="00600D25" w:rsidRDefault="006D78C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10A31" w14:textId="77777777" w:rsidR="006D78C4" w:rsidRDefault="006D78C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AEA0" w14:textId="77777777" w:rsidR="006D78C4" w:rsidRPr="00600D25" w:rsidRDefault="006D78C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80C23" w14:textId="77777777" w:rsidR="006D78C4" w:rsidRPr="00D344C9" w:rsidRDefault="006D78C4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D78C4" w14:paraId="50AD3E33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B9A3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7B4D" w14:textId="77777777" w:rsidR="006D78C4" w:rsidRDefault="006D78C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380D" w14:textId="77777777" w:rsidR="006D78C4" w:rsidRPr="00600D25" w:rsidRDefault="006D78C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626F5" w14:textId="77777777" w:rsidR="006D78C4" w:rsidRDefault="006D78C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94175D9" w14:textId="77777777" w:rsidR="006D78C4" w:rsidRDefault="006D78C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2CE6F" w14:textId="77777777" w:rsidR="006D78C4" w:rsidRDefault="006D78C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C678E7" w14:textId="77777777" w:rsidR="006D78C4" w:rsidRDefault="006D78C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0412" w14:textId="77777777" w:rsidR="006D78C4" w:rsidRPr="00600D25" w:rsidRDefault="006D78C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EB54" w14:textId="77777777" w:rsidR="006D78C4" w:rsidRDefault="006D78C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99F40" w14:textId="77777777" w:rsidR="006D78C4" w:rsidRPr="00600D25" w:rsidRDefault="006D78C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3AC2" w14:textId="77777777" w:rsidR="006D78C4" w:rsidRPr="00D344C9" w:rsidRDefault="006D78C4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05DFC85" w14:textId="77777777" w:rsidR="006D78C4" w:rsidRPr="00D344C9" w:rsidRDefault="006D78C4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6D78C4" w14:paraId="72B383BB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81A19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DF652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54F8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B9C3D" w14:textId="77777777" w:rsidR="006D78C4" w:rsidRDefault="006D78C4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5C5B8D5" w14:textId="77777777" w:rsidR="006D78C4" w:rsidRDefault="006D78C4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0BA25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1CD19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5FFA4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FBF7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AEDD8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5CAC037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19E55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1764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428E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F249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62EDD45" w14:textId="77777777" w:rsidR="006D78C4" w:rsidRDefault="006D78C4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B788E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0A7CCD49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70DC19FF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E397B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0089C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73C36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DC0E8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295E3D3A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1F5FB5B6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6D78C4" w14:paraId="61D11D3E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CC131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C4C05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D1FC7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8E577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2C57EDB5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0CC0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0ECFA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1ABF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241EE8D4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6E5E1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DD2E9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5BF33F3F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BC33E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DF4B2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11BF7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C19F" w14:textId="77777777" w:rsidR="006D78C4" w:rsidRDefault="006D78C4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7D82EA5E" w14:textId="77777777" w:rsidR="006D78C4" w:rsidRDefault="006D78C4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610C9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B394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C1653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14:paraId="1ED134AA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E0E4F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E184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0E4E16F8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E39DE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EB54B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DC832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63114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2015C37B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F8DB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36FEC15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0CBA8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1A056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0AE79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50BD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02D05B60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D78C4" w14:paraId="42D16885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3D833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9FE89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697BA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778C3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6420A189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F6A9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1C08ED5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4844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505BC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9DD81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065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4D17710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6D78C4" w14:paraId="7B2AFCB5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389A2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40B74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199847DF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9EAB1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3003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7C745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8D4A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D26F3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14AA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1962B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D78C4" w14:paraId="048EA7C5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DAD28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A5AE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EF5B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6C86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Crivina peste </w:t>
            </w:r>
          </w:p>
          <w:p w14:paraId="2F470AE6" w14:textId="77777777" w:rsidR="006D78C4" w:rsidRDefault="006D78C4" w:rsidP="0084420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9F890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19272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C2A2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40+550</w:t>
            </w:r>
          </w:p>
          <w:p w14:paraId="7986828F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BB39E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67E0D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D78C4" w14:paraId="317EE0C6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6EB62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0FEFF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41CD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FFBB0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7FE75AD6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CF85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A08A5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A67EE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1BB99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6C7E2" w14:textId="77777777" w:rsidR="006D78C4" w:rsidRPr="00D344C9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D78C4" w14:paraId="09212CF0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1E431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C2AF4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8B5EB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7EC23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1F0AC68B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F9570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2C4ECD1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57BDBC9B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24F9665F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0ED90FC0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DE5EF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AC99B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51998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3D7B4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5C66D50D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70084A8E" w14:textId="77777777" w:rsidR="006D78C4" w:rsidRPr="004870EE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6D78C4" w14:paraId="52B4AB94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5B6B2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EBDC1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4EC26EF4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75851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CE74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4065E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50FE6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FDCE5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A1E12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0937F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2C74BD3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6D78C4" w14:paraId="4A89927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72301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6E031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370F9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1CAA3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7A250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9B65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64B5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686C469F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E3DEC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A3964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E785CB6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6D78C4" w14:paraId="6D7006BE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51C6D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04DBA" w14:textId="77777777" w:rsidR="006D78C4" w:rsidRDefault="006D78C4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3612A107" w14:textId="77777777" w:rsidR="006D78C4" w:rsidRDefault="006D78C4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855D3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12FAE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F109B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D07D1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199FD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8088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8EAE5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2F85F61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6D78C4" w14:paraId="0290E6BD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FA68C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54F0E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B237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FB18F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BA307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A027B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E18B5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51467A25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8C598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11E21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FD9D86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6D78C4" w14:paraId="66933DD1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097F6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26DCC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AE2C7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A8EF2" w14:textId="77777777" w:rsidR="006D78C4" w:rsidRDefault="006D78C4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C747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BA185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04409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295EC325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12CEC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52258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D78C4" w14:paraId="320C8A00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76F71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B06D6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0FD7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8B9D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1446DE14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26926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648C660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F162F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2E396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1DB84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F31B2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0022BDE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E59B1F2" w14:textId="77777777" w:rsidR="006D78C4" w:rsidRPr="00D344C9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6D78C4" w14:paraId="45A2398C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6E9DC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657D0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BDEC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9EE23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500181AA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84580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2B2C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81180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41F2A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428E" w14:textId="77777777" w:rsidR="006D78C4" w:rsidRPr="00D344C9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D78C4" w14:paraId="01756D05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68247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0D680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3C71DE51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A9FF7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7BF11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BE3B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2AC382C0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297BC4C3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0C38427D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55B5A20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D579C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01A5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4846E817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28954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4697" w14:textId="77777777" w:rsidR="006D78C4" w:rsidRDefault="006D78C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1EFD7FD" w14:textId="77777777" w:rsidR="006D78C4" w:rsidRDefault="006D78C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93DC32C" w14:textId="77777777" w:rsidR="006D78C4" w:rsidRPr="00D344C9" w:rsidRDefault="006D78C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6D78C4" w14:paraId="4C9DC6E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410DE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7C308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1D997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56995" w14:textId="77777777" w:rsidR="006D78C4" w:rsidRDefault="006D78C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5E054B2" w14:textId="77777777" w:rsidR="006D78C4" w:rsidRDefault="006D78C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DE2CA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7924D14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3CF1B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D2CA7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6E773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9E617" w14:textId="77777777" w:rsidR="006D78C4" w:rsidRDefault="006D78C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15CECDA" w14:textId="77777777" w:rsidR="006D78C4" w:rsidRDefault="006D78C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4F741A1" w14:textId="77777777" w:rsidR="006D78C4" w:rsidRDefault="006D78C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6D78C4" w14:paraId="2B52E0D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49137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3CA23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E94C8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E7DFF" w14:textId="77777777" w:rsidR="006D78C4" w:rsidRDefault="006D78C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58646219" w14:textId="77777777" w:rsidR="006D78C4" w:rsidRDefault="006D78C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43758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BFD3E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EF7EE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A5F71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672A" w14:textId="77777777" w:rsidR="006D78C4" w:rsidRDefault="006D78C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98E8C6D" w14:textId="77777777" w:rsidR="006D78C4" w:rsidRDefault="006D78C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CAE0718" w14:textId="77777777" w:rsidR="006D78C4" w:rsidRDefault="006D78C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6D78C4" w14:paraId="1CEC35E6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93A28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8C908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E9BC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7A31E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0999D3A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1800D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660A6596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816CA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F216B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1DE24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3BD82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469E111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6D78C4" w14:paraId="11A7C643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C819C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51B56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67AB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3D228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29B20380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2D3D1D78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1CA04183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E0BEA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BFB3C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1DD80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741B53E2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03E1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7B577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1197133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8185245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6819095E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23893A76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62947624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74852289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328ACB58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6D78C4" w14:paraId="60F2DF4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DC344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8FA1E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038D4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CE06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98C67B6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9F6A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7675F" w14:textId="77777777" w:rsidR="006D78C4" w:rsidRPr="00600D25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57464" w14:textId="77777777" w:rsidR="006D78C4" w:rsidRDefault="006D78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EE1BD" w14:textId="77777777" w:rsidR="006D78C4" w:rsidRDefault="006D78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6FF74" w14:textId="77777777" w:rsidR="006D78C4" w:rsidRDefault="006D78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D78C4" w14:paraId="6BFAC9B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C9456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39683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1EF51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6B417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6527C300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0BF86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0606F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03340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0F8C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0138D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D78C4" w14:paraId="5F7D66F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93286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3E544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F5073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1117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52925381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A65E3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8439022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22FD1396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1E533E9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56A5B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DF070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C82F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A890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F606EF5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18D9441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6D78C4" w14:paraId="336E569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4EEF8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091FC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D4DFB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836F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48FE65C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51145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EF4403C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1122B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2C354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C40D5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02AFC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80DC5E9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6D78C4" w14:paraId="4C960B3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D65C8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66B98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A7A11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9B77" w14:textId="77777777" w:rsidR="006D78C4" w:rsidRDefault="006D78C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558E1466" w14:textId="77777777" w:rsidR="006D78C4" w:rsidRDefault="006D78C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16F49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72262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EBB6E" w14:textId="77777777" w:rsidR="006D78C4" w:rsidRPr="00E731A9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4C293CC8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650DABFB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BA887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35EA" w14:textId="77777777" w:rsidR="006D78C4" w:rsidRDefault="006D78C4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5B99F094" w14:textId="77777777" w:rsidR="006D78C4" w:rsidRDefault="006D78C4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3BAF3BCD" w14:textId="77777777" w:rsidR="006D78C4" w:rsidRPr="001D4392" w:rsidRDefault="006D78C4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6D78C4" w14:paraId="08B315B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89AAA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23E42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B1CEE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19DB8" w14:textId="77777777" w:rsidR="006D78C4" w:rsidRDefault="006D78C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764C6BB7" w14:textId="77777777" w:rsidR="006D78C4" w:rsidRDefault="006D78C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3D72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B22E5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674FF" w14:textId="77777777" w:rsidR="006D78C4" w:rsidRPr="00E731A9" w:rsidRDefault="006D78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6A333140" w14:textId="77777777" w:rsidR="006D78C4" w:rsidRPr="00E731A9" w:rsidRDefault="006D78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48F5638E" w14:textId="77777777" w:rsidR="006D78C4" w:rsidRDefault="006D78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08F9095E" w14:textId="77777777" w:rsidR="006D78C4" w:rsidRDefault="006D78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91943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B0F70" w14:textId="77777777" w:rsidR="006D78C4" w:rsidRPr="00616BAF" w:rsidRDefault="006D78C4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50BE4F9" w14:textId="77777777" w:rsidR="006D78C4" w:rsidRDefault="006D78C4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45C0184" w14:textId="77777777" w:rsidR="006D78C4" w:rsidRPr="003B726B" w:rsidRDefault="006D78C4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6D78C4" w14:paraId="192E6DE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51BEB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CEBAD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A1581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7BE8A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2805BBAE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CC50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0B8D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0F0A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6B29E545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84F9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1681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9B328BB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D78C4" w14:paraId="153DD41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B9E00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9205E" w14:textId="77777777" w:rsidR="006D78C4" w:rsidRDefault="006D78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A317" w14:textId="77777777" w:rsidR="006D78C4" w:rsidRDefault="006D78C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ADC0" w14:textId="77777777" w:rsidR="006D78C4" w:rsidRDefault="006D78C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40E29D74" w14:textId="77777777" w:rsidR="006D78C4" w:rsidRDefault="006D78C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F4AE6" w14:textId="77777777" w:rsidR="006D78C4" w:rsidRDefault="006D78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938A3" w14:textId="77777777" w:rsidR="006D78C4" w:rsidRDefault="006D78C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EB24F" w14:textId="77777777" w:rsidR="006D78C4" w:rsidRDefault="006D78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7B3B6C85" w14:textId="77777777" w:rsidR="006D78C4" w:rsidRPr="00E731A9" w:rsidRDefault="006D78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31BF12C5" w14:textId="77777777" w:rsidR="006D78C4" w:rsidRPr="00E731A9" w:rsidRDefault="006D78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0A3FCB23" w14:textId="77777777" w:rsidR="006D78C4" w:rsidRPr="001D4392" w:rsidRDefault="006D78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0C0B3" w14:textId="77777777" w:rsidR="006D78C4" w:rsidRDefault="006D78C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D7BB4" w14:textId="77777777" w:rsidR="006D78C4" w:rsidRDefault="006D78C4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40F78B8" w14:textId="77777777" w:rsidR="006D78C4" w:rsidRDefault="006D78C4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096D387" w14:textId="77777777" w:rsidR="006D78C4" w:rsidRPr="003B726B" w:rsidRDefault="006D78C4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6D78C4" w14:paraId="21BE819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14FF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8601" w14:textId="77777777" w:rsidR="006D78C4" w:rsidRDefault="006D78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A883" w14:textId="77777777" w:rsidR="006D78C4" w:rsidRDefault="006D78C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25C64" w14:textId="77777777" w:rsidR="006D78C4" w:rsidRDefault="006D78C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4C1F4803" w14:textId="77777777" w:rsidR="006D78C4" w:rsidRDefault="006D78C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7334" w14:textId="77777777" w:rsidR="006D78C4" w:rsidRDefault="006D78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2831B" w14:textId="77777777" w:rsidR="006D78C4" w:rsidRDefault="006D78C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C8E41" w14:textId="77777777" w:rsidR="006D78C4" w:rsidRDefault="006D78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415A3FBC" w14:textId="77777777" w:rsidR="006D78C4" w:rsidRPr="00E731A9" w:rsidRDefault="006D78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3E4BED42" w14:textId="77777777" w:rsidR="006D78C4" w:rsidRPr="00E731A9" w:rsidRDefault="006D78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01D9CE47" w14:textId="77777777" w:rsidR="006D78C4" w:rsidRPr="001D4392" w:rsidRDefault="006D78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B3058" w14:textId="77777777" w:rsidR="006D78C4" w:rsidRDefault="006D78C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A5C70" w14:textId="77777777" w:rsidR="006D78C4" w:rsidRPr="00616BAF" w:rsidRDefault="006D78C4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1891591" w14:textId="77777777" w:rsidR="006D78C4" w:rsidRDefault="006D78C4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30D568F" w14:textId="77777777" w:rsidR="006D78C4" w:rsidRPr="003B726B" w:rsidRDefault="006D78C4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6D78C4" w14:paraId="6C52FAF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E6F4D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0909A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81D30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B1F2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67EB8640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3079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6906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3E790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07477E18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D1F15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4397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153E553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A918973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6D78C4" w14:paraId="4116243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37934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89D8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0805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69EE0" w14:textId="77777777" w:rsidR="006D78C4" w:rsidRDefault="006D78C4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729E944" w14:textId="77777777" w:rsidR="006D78C4" w:rsidRDefault="006D78C4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B323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332F6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6DAC4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66B34B0C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2EDE5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D1833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6D78C4" w14:paraId="18830115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8E51F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A8922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EA5F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EC4B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017D269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E5D4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0CE21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B934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5BCDEB56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A2E38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C401" w14:textId="77777777" w:rsidR="006D78C4" w:rsidRPr="00D344C9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337B33E7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D78C4" w14:paraId="1E66A8E4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D4623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89FCF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7BAD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06D86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FF677B5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B4646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1A3DE73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98E49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45C50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64214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CB03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6F61273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92E8FE1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0A529D3B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6D78C4" w14:paraId="7E155A0E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9FF1A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C8533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EDFEE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15E3D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8292D85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40C41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D149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B5CA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B8CF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C067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B051C24" w14:textId="77777777" w:rsidR="006D78C4" w:rsidRPr="00D344C9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6D78C4" w14:paraId="72C5A061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CC825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6ED10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45C14C70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E456C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A06D2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0C445DD0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35CFBEE4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B11DB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90760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CE1CB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DC25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06883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52620D1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D78C4" w14:paraId="4BBB5975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69AC2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BBF25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4830D0E6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AD51C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E4692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26C6401C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62952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BFCA5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EEDB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301C8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8254E" w14:textId="77777777" w:rsidR="006D78C4" w:rsidRPr="00D344C9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0DDBFE66" w14:textId="77777777" w:rsidR="006D78C4" w:rsidRPr="00D344C9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D78C4" w14:paraId="177C9D82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3C580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CC433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FA661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A684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3786D02C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49ED06FE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25322467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B4D00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5BAB6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8BD6C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2F17A1E4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A7082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0C68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607E22D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D78C4" w14:paraId="5E8E284C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350CE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FBABD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BBE93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AE60B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6D080943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8444D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D412CA5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7448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BCCCA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C4B08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7503E" w14:textId="77777777" w:rsidR="006D78C4" w:rsidRPr="00D344C9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D78C4" w14:paraId="3423B137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CDA48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EBA80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78C6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70737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015CA72B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DC75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6B6A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0B0EE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77E051C1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5B43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06CF" w14:textId="77777777" w:rsidR="006D78C4" w:rsidRPr="00D344C9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0F791B94" w14:textId="77777777" w:rsidR="006D78C4" w:rsidRPr="00D344C9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D78C4" w14:paraId="26F0F3C0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26A83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1421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A2F73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B1330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0D2BEC10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BCA32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8DCB3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6E28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7DE9D808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1B381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146F" w14:textId="77777777" w:rsidR="006D78C4" w:rsidRPr="00D344C9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2ABCC57C" w14:textId="77777777" w:rsidR="006D78C4" w:rsidRPr="00D344C9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D78C4" w14:paraId="3F042E2E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3CE17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0AD1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9D22F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1423E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24F73751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DC64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CA7C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4CEF0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0CA3A981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A64F2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F82C4" w14:textId="77777777" w:rsidR="006D78C4" w:rsidRPr="00D344C9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5B784D94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144FF55" w14:textId="77777777" w:rsidR="006D78C4" w:rsidRPr="00D344C9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6D78C4" w14:paraId="241D3717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C6D6F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F032E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9DCF9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EE718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343444C2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E936D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AAB57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C1447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2022C262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7F43A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151FA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FA2B5DD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027DB84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6D78C4" w14:paraId="08D9CD46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7228F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57A13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91899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7C6D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32BF2915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7C90B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C089099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4FA0231C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D6FC7BB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E339D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EF057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71F6F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DB965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413E29E3" w14:textId="77777777" w:rsidR="006D78C4" w:rsidRPr="00D344C9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D78C4" w14:paraId="5FE396C0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4A7CF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67E94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7AF2A717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10774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7CEC6" w14:textId="77777777" w:rsidR="006D78C4" w:rsidRDefault="006D78C4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09144F69" w14:textId="77777777" w:rsidR="006D78C4" w:rsidRDefault="006D78C4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6B371B93" w14:textId="77777777" w:rsidR="006D78C4" w:rsidRDefault="006D78C4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9CB97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43CFE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4ADA5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676D1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934FF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F530B40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D78C4" w14:paraId="72147676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B315F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D962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D7691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A7D15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14:paraId="249D5164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14:paraId="42483D19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685CD045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C3AD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5B12C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A98FC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14:paraId="308BD7A3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C44C1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69753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F2824B0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D78C4" w14:paraId="2B115694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176E5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AE391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90A3E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ABAD3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68FE035F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41BA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0EA8431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E1CF3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96540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E3353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3C05C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B774EA7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6D78C4" w14:paraId="1947D26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3339F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03C04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5CD1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7F0B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004A768F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2E9D9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1C1EF84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E8055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E0D80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8D26D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D5ADE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8C3C420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6D78C4" w14:paraId="2FC1740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0480E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94496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220+900</w:t>
            </w:r>
          </w:p>
          <w:p w14:paraId="1188FFF1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F8509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F84DB" w14:textId="77777777" w:rsidR="006D78C4" w:rsidRDefault="006D78C4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</w:t>
            </w:r>
          </w:p>
          <w:p w14:paraId="2508B68D" w14:textId="77777777" w:rsidR="006D78C4" w:rsidRDefault="006D78C4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015C3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FD22D" w14:textId="77777777" w:rsidR="006D78C4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D73F" w14:textId="77777777" w:rsidR="006D78C4" w:rsidRDefault="006D78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6FFF" w14:textId="77777777" w:rsidR="006D78C4" w:rsidRPr="00600D25" w:rsidRDefault="006D78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93087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33768EE" w14:textId="77777777" w:rsidR="006D78C4" w:rsidRDefault="006D78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D78C4" w14:paraId="322DCEA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C732E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B6841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  <w:p w14:paraId="0A4B5677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C656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58012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7D0F2088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F41F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526B3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A67E9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1290B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044D7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6D78C4" w14:paraId="5D10A04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D230D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66969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14:paraId="78D6CA1E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4CD18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CF6A6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F0B7A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84AF8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0EB7B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689EE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62470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D78C4" w14:paraId="0D6BECBB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1711F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DAE58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63804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FC752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23FE74C6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9D8D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33151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7DD73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74358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F5425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D78C4" w14:paraId="7861CFDE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57AE2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E560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25977356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07BD7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BB986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DD94264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4C1B4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0C41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AE8BE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F6D4F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13097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D78C4" w14:paraId="1F0F413B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06EA2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127C7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5B6FB87C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559EB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7A4B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26FB54A2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A85F9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260FF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FF1AD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747EC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F0CE9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D78C4" w14:paraId="66692FAC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62E35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75C74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A6A1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F5C2F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61104DEA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9F7DA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F64AF9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71810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2DCFA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4161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D08EC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DCC01AE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6D78C4" w14:paraId="509AAE98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6D3EA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CB091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33DE8E8E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FBC4B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779DE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53CAED6C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335C9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31991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9656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3B5C1FBC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A3581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37745" w14:textId="77777777" w:rsidR="006D78C4" w:rsidRPr="0019324E" w:rsidRDefault="006D78C4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7A37101" w14:textId="77777777" w:rsidR="006D78C4" w:rsidRPr="000160B5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2432EC29" w14:textId="77777777" w:rsidR="006D78C4" w:rsidRPr="006B78FD" w:rsidRDefault="006D78C4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54453B0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8E4EB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2F433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6DBF006C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01C67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E8E48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3354B74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C7F2E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7B99C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94D4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245F0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1AF26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4C93007" w14:textId="77777777" w:rsidR="006D78C4" w:rsidRPr="00ED17B8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76A26E0F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B43EE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9D5C1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A3437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1F96C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74A7D19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E1240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53FF304A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5747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D3B2D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F4E7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72DAA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3AFB43E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6D78C4" w14:paraId="0A65F290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536DA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61758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A761D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22D00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9451326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09FC4A7C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23AEF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BAC07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37425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B5CA0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2DE8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AE6F793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9B47129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6D78C4" w14:paraId="7D817719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7286D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69439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1224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DB32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E031191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599A6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5A47B6E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621FE3D4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C74370B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0AAF1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AA277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76A92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05DDA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6FD1C96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73E564D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6D78C4" w14:paraId="612BEC38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03F3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6382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55116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4912F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8E289E5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0FD85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3D9A9D4D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15F79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89041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2EBA6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1792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F0014D5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6D78C4" w14:paraId="47C997F0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20D10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0E27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7EB5F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895C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FEB4CD7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F9358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7C80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8F2B2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7958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0759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5ADCE21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6D78C4" w14:paraId="2EB57D31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A4C3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B86C3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DA9F9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AC11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33BF69E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0E7101B7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205B75B1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C138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6AD9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B0B8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A4AEC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935E6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D78C4" w14:paraId="4802F212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082F7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D001E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A5630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960BA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F90B1FD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3D08F879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1C311153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26F0D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B0DA7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7A7E5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0C912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E78F3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D78C4" w14:paraId="5BFD5B2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D76AE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EB866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1544C399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0944F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6585E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948D46F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A6855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1860F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0A69E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1E54EBF1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C4FA6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57A4" w14:textId="77777777" w:rsidR="006D78C4" w:rsidRPr="0019324E" w:rsidRDefault="006D78C4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906FB3B" w14:textId="77777777" w:rsidR="006D78C4" w:rsidRPr="000160B5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5BE0D94E" w14:textId="77777777" w:rsidR="006D78C4" w:rsidRPr="005C2BB7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7BA894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DDA01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12A1C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70795487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CAF82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600CA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CE93B3E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2AF15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3B89B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DF570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DAF70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4F4E" w14:textId="77777777" w:rsidR="006D78C4" w:rsidRPr="00EC155E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54F213A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6D78C4" w14:paraId="270FFBC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084FD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AB9D8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03688ECE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B27B6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F57C5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786F48F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038A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1AD10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EFD2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4F6D3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DC495" w14:textId="77777777" w:rsidR="006D78C4" w:rsidRPr="00EC155E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B2B705A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7C821FEF" w14:textId="77777777" w:rsidR="006D78C4" w:rsidRPr="00EC155E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6D78C4" w14:paraId="613DEAB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9CC31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B4CAA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4098FFEE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3610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CD2B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A70BDCC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E00D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91B41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75FDB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54D32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F3BBA" w14:textId="77777777" w:rsidR="006D78C4" w:rsidRPr="00DE4F3A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F9309C4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66EA6AB5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A0C9F09" w14:textId="77777777" w:rsidR="006D78C4" w:rsidRPr="00DE4F3A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D78C4" w14:paraId="1E0F8E8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7581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2957B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586D4B53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9F78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5A326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B10B9A8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1521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8E8C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5892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185FE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E60E0" w14:textId="77777777" w:rsidR="006D78C4" w:rsidRPr="00DE4F3A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BE7581A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552BB868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094E5B41" w14:textId="77777777" w:rsidR="006D78C4" w:rsidRPr="00DE4F3A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D78C4" w14:paraId="1D01AC1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C8B11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FEED6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2C0A2B2F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780B2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0DF3E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E01184D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6B0E2673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5F9DF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FAFA9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2C374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129E8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1915C" w14:textId="77777777" w:rsidR="006D78C4" w:rsidRPr="00DE4F3A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F62355D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5A5FA71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0B8589BC" w14:textId="77777777" w:rsidR="006D78C4" w:rsidRPr="00DE4F3A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D78C4" w14:paraId="38239710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4C4ED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3A39E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8D758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9F083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689C8523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C8EB8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BFE1E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06D23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79FF2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FE4A7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D78C4" w14:paraId="6A50693D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703B9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6B1EA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22E43274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05AD1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8D321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16A84C3E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1A34A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233A2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C151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C16D2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3A53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B3E594C" w14:textId="77777777" w:rsidR="006D78C4" w:rsidRDefault="006D78C4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11F4759B" w14:textId="77777777" w:rsidR="006D78C4" w:rsidRDefault="006D78C4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D78C4" w14:paraId="3EC45BA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23043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251C7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07E83E86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5E7D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CA03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0E1E9E73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4E96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09BCB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5A9A5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9CBD2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D2FED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342F9EA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D1D97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4F05D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3565F6B4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625D8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689C4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4A6FE3D1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3AAEF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5CC7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122D9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2AFAE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A7FAE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510E50B" w14:textId="77777777" w:rsidR="006D78C4" w:rsidRPr="00CB2A72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58942271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5613B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FC6A2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42983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97FC0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7A66B7A5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03F68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D6C66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442F3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9191A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D674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D78C4" w14:paraId="10C1583A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A1E18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15EC7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DCCE3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9FD14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6BDEAF38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4F812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48DDA6C7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3EAC5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2768A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A400F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85491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D413416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978221B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6D78C4" w14:paraId="14417532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26AA1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1A038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563E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55074" w14:textId="77777777" w:rsidR="006D78C4" w:rsidRDefault="006D78C4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7D7C5A5D" w14:textId="77777777" w:rsidR="006D78C4" w:rsidRDefault="006D78C4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39507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8EF1A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9B62D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6F6EAE64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52E90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80416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6D78C4" w14:paraId="176F0837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9B14B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5193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D719B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353C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2382DDE5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75C47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0893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1E81C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7D026BE9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2BF81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9AD6D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D78C4" w14:paraId="077D2D87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AE2C0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99F23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AF52E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CBC08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C463BF8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9AB8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07767F9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CA137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161B9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A62A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95654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60E1896A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4761A17E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6D78C4" w14:paraId="1FFFEE3F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843D8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FB153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2A0A8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A2F43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3E73FC46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1E898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864B68F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4D49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DE959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DD087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592AE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C68C334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A1558E3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6D78C4" w14:paraId="16614301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3A6CD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DDFD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B12BF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E913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3B2C66E1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38BA6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8C124D7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F1529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BA38E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E5A60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DBE8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61A349C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6D78C4" w14:paraId="47F7111F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43A48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CA97C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EBEE8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A158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2240AFB9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1FE56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FA6F093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80E3F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74E5E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650EE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B79B3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3D8AD8E" w14:textId="77777777" w:rsidR="006D78C4" w:rsidRPr="00D344C9" w:rsidRDefault="006D78C4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1A86FF26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6D78C4" w14:paraId="7023E847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8B491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0481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D9D01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D2EE4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1D7CC0AA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F972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7364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C8929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2766CED3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941D4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3F4E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02C4C47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6E7741CB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6D78C4" w14:paraId="261AE355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2DC69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E8249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8F1B4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D4F4C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2937E656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608C2EE8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7CF066ED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97A79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4ED8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99AF9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3BBB0884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2836D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8AD69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AE1738E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D78C4" w14:paraId="2E0EF216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FF810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62E4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AA004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99577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7D22B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FB69097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5C9F3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121A0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3F9BA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1F0C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963FE54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C20B6BB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6D78C4" w14:paraId="20C5A90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9FAC8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67465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C00D6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E9C8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27DD87E8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3987C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1CEDB8A5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1657C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F3432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21617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6457A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3E419FC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6D78C4" w14:paraId="2DFB791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201CD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BFF46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CE62F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79D65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6BBE2380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7864D06B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CA0DE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43232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A84B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0AC30FF4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BAC9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A53B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930BE26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D78C4" w14:paraId="59E03E3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06309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40C4A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83951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BA85F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4E573D72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03DD1EB3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54EF7C2A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2783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6E4F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F9C80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1E63B624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3C2C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4D8E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D78C4" w14:paraId="37686B50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09B75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87D32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7A8A7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DDF11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77436531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DF6B8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EDCAB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44E48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3C5C08E8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E8393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A6954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0C7ADEE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D78C4" w14:paraId="6C74EEB0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9AC9C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C0A1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D9FCE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867F8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34C96F89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89776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768A6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69FE3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0C3C6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34399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D78C4" w14:paraId="1CFE261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5D94A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DC652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E1AD8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8AF41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2F9821D6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6E4AF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FF486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4A8B3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8A3C9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17CE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D78C4" w14:paraId="03A25668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8C5B4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579CF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ED7DC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BEEB5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29E18327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2A23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58AE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8EE7E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2519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1B4D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6D78C4" w14:paraId="4DC2F877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989F5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E3BFF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5DC2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9B730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143592DE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00DD0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82EC320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05EF2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725DC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42863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E320A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6A25577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CB59A09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3DE32303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6D78C4" w14:paraId="482293EB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2C6EB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60F79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C503A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E8E8B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666F63A7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EF2DB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1C798B2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B60A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95B27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A9F83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660B6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978E882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4E7C7427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1780ED76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6D78C4" w14:paraId="63682EFB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18638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091A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526E7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3A85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56FBC88C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98099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29F9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21EBA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1CDA3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AE106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66771EF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98A8DA1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6D78C4" w14:paraId="15D3EBA6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36B1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E02B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1B07B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C36E0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A720133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4C27E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5C621C2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DBFA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8F11E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6E9EF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94E17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15A125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6D78C4" w14:paraId="6152B1A0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405A9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A13BC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41080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9EC6C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81FB09D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77EE1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A5B63B7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D4590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763C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EBC3A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F483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A2BE73B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6D78C4" w14:paraId="0FB677D3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5363F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ED0AC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842C2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D215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9096604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80FE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0B06C6F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CC833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1940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AAC74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6AFE3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D78C4" w14:paraId="5D5AFFFF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FA3C1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A159A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A3C3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627B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03CDF13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6C64D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8324F1E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EEE3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7520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80D5D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5803A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50509EF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6D78C4" w14:paraId="4207EE0A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BC251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4763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72917003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31521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7E82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3FD8342B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62186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0EB98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AFEDC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1330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D0D67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29E7F0A7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6D78C4" w14:paraId="04A11522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3D863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1373D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00DE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B1917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0D8E7C66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6FDE4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486ED71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FEB2E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E298A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6746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2E7F4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26981B0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6D78C4" w14:paraId="1E157EE8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464D0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C4086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44107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F760C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3CB06F4B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A6E48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055986C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4007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60962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E153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AF622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3A14D0B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6D78C4" w14:paraId="5A0E93E3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250F0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EC0B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5E872834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E344D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9268B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4ED881A8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2EEBC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D80EF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8141C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8545C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90D43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D78C4" w14:paraId="6A759774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C4F6A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A18D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5646F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AB15E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58534215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AFECB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D5915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F6255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C1957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FCDE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D78C4" w14:paraId="002FF6D9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02FEE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BA1CB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72FAA489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71A07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E3492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3C337717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9416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C497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7C252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6D274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7FFC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CECA35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6D78C4" w14:paraId="59AF7A88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DA106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733E1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E18A6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4974F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1CFD870C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28690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E612CC9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FF921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54638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3CD60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BF75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01FAE57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A701A59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6D78C4" w14:paraId="12D91C37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CA812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88D42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00B32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A5E6C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2AA5263C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8CD6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FBAB1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070B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0CDD1CD2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6661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F52A8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4E2D271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CB029F8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2D46DEAB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6D78C4" w14:paraId="5E01F20A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C3882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0947E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6145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95016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226D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F7F8D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CF06F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08C3F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1005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5D10866D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6D78C4" w14:paraId="23D07081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F5FCC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AD9BE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6F80368C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9819C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E151C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606CD266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7D61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C269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D1D9F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30AE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6DD5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D78C4" w14:paraId="280C46B2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8BC8A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5AC09" w14:textId="77777777" w:rsidR="006D78C4" w:rsidRDefault="006D78C4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5AE10" w14:textId="77777777" w:rsidR="006D78C4" w:rsidRDefault="006D78C4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358A8" w14:textId="77777777" w:rsidR="006D78C4" w:rsidRDefault="006D78C4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549CEB63" w14:textId="77777777" w:rsidR="006D78C4" w:rsidRDefault="006D78C4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244F" w14:textId="77777777" w:rsidR="006D78C4" w:rsidRDefault="006D78C4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0C164" w14:textId="77777777" w:rsidR="006D78C4" w:rsidRDefault="006D78C4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7F93C" w14:textId="77777777" w:rsidR="006D78C4" w:rsidRDefault="006D78C4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57115FD1" w14:textId="77777777" w:rsidR="006D78C4" w:rsidRDefault="006D78C4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5B9C7" w14:textId="77777777" w:rsidR="006D78C4" w:rsidRPr="00600D25" w:rsidRDefault="006D78C4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4F3DE" w14:textId="77777777" w:rsidR="006D78C4" w:rsidRDefault="006D78C4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D78C4" w14:paraId="058959A7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0D33B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483F6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71BDC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6FD5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3B31EF6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7A260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4DD2301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A6F1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553A0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60681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4537C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31E3A6F9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6D78C4" w14:paraId="46B1CC22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1222E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8EF44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FD227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E0E4A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7F70AD7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D1C4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7291E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205D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38007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36A47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5401088C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6D78C4" w14:paraId="1C441865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1160F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811E5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4CDE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AFD8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EF172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1858C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D0B3F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635A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4A17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6D78C4" w14:paraId="4CB28CD9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88B77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5DF2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007B8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512F5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5172C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846C87A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0E85D3D4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F1C27E2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632E7F6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9A08E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15FC5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EFE4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6EA2E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D78C4" w14:paraId="69AA619B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24C20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6C06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FFA85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AA013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BBBD7FD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9CBA5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FE63E66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4B782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0B1A5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E25B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7879E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6D78C4" w14:paraId="6B57AA1C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F73C4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8F4BA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6B33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3F18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36511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0A925DB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441DEC85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7795E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7D6D3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94807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CF343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62D0618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084F7567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D78C4" w14:paraId="736625F0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5EF22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A1AC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E37C6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E7D2D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0F4DD73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6CE03DCC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A937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B8D00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3A1B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D016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DB143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D78C4" w14:paraId="3B42F75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A56C8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01464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2FCB2316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C5E8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E109F" w14:textId="77777777" w:rsidR="006D78C4" w:rsidRDefault="006D78C4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0F809E93" w14:textId="77777777" w:rsidR="006D78C4" w:rsidRDefault="006D78C4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15CA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0BC8D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E42B7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249FC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D2AC8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27EF327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22.00.</w:t>
            </w:r>
          </w:p>
        </w:tc>
      </w:tr>
      <w:tr w:rsidR="006D78C4" w14:paraId="43140D40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86D40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3E826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1B8DC09D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31377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E7A32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1492B253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FCBAE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AE85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51C20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E28D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3F67E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D78C4" w14:paraId="4BE6E76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D230B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6522E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BB236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9310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5596B7A9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0A923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555EB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6AC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2734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7E41D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D78C4" w14:paraId="0A3E6F3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937F5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49968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DF7BC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5AFAD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16B85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A7D5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5A0A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21380C4C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9134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70AC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D78C4" w14:paraId="259A76D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C9C9F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2FDD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622A8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C33B0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52A7CAAB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6D2E6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28A56DB0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6D6DD240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7CEDF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810F5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7FF0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BFA9F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D78C4" w14:paraId="2C5078C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DB7C0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F0995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27EF61E3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0341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89A85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221CCC37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45D32309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4FF3EDEE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5BFB9F3F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92148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A87D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29B60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F9528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9ECDC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D78C4" w14:paraId="3ED45B4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667BA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60099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02C19FA3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F094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38BB" w14:textId="77777777" w:rsidR="006D78C4" w:rsidRDefault="006D78C4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5E7C3C0B" w14:textId="77777777" w:rsidR="006D78C4" w:rsidRDefault="006D78C4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513A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191A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DE07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E7562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9E4FA" w14:textId="77777777" w:rsidR="006D78C4" w:rsidRDefault="006D78C4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CC22362" w14:textId="77777777" w:rsidR="006D78C4" w:rsidRDefault="006D78C4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6D78C4" w14:paraId="4B0FF5F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E127F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88753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56CC584A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3E040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F017F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31091D8F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45BFC82C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696F15ED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90C0C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0183B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E4A2E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089C5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23A35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D78C4" w14:paraId="34A88B1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C0888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1049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DBA47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1613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BC067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710FFAB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0B34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399B1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DFEF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ABC5A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D78C4" w14:paraId="38F6C78D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C7BEC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AD7AA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060CF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ECD0D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D3C46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752E0705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1D03080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2AE13E59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19761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933D1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588A8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8638E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15F02637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6D78C4" w14:paraId="7F388E1C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22F35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ECED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36DB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C6BF0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1E55C41C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2B8E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0C811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81A14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7ADD4C4D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51A6A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3127A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D78C4" w14:paraId="71E1B153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0C66D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91FFD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CDEF6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26A18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CF5AE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CAA01AE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F5883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36D6F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1EFB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4CFE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3FD5C87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69D37FFB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D78C4" w14:paraId="26C0B45E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CA1A1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18DA8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43CBA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A651E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F68F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408A70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BD742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DE076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CE69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346D1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D78C4" w14:paraId="00830F0D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437F7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3D2F3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0946A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A5BC8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5B9FE71D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22D43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2221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D2E12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D3977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2444C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D78C4" w14:paraId="169663B8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5075E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869FA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69668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4CD8E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E75C8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13297883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390100FF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76901472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106D4324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57AF1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589A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5D8BF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8F832" w14:textId="77777777" w:rsidR="006D78C4" w:rsidRPr="00D344C9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D78C4" w14:paraId="5E4C6538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C3D3F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66498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DD25F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C2DFF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410D8546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AF2A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452A4D7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18AA9FD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3F9B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CD7FB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67446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9531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7EA36AFD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6D78C4" w14:paraId="043C6694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3F22E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EAA92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9768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727A1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241823D5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35BC6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9A03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5522F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7EFEC0E4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AF9A5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7EA83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D78C4" w14:paraId="1BD88635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7FE14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B1597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491810E8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5FF6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72561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6A11B8E0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63E2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AAE45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C4662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51C14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C7C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6D78C4" w14:paraId="4AE4A2F9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16BD4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29648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593C2212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3E52D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BEAFC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0B626DF0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3FFE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3C8C5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9EAB6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03FC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BB968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D78C4" w14:paraId="25E59964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CFC47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7171E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47BEC63F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2B63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56044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68BAC85F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E324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B4DE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8BDA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C16EB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FE5A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D78C4" w14:paraId="3ED4C98C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A4ADF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73A07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A29D5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3C3FF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2CB87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DC6D53B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1472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0355A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B92AB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65CDA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6D78C4" w14:paraId="643FB8B9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4DC1A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C758F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6DDEB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C5A95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BFAA4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86B50CD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9F9E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32D64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29A0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69FDD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6D78C4" w14:paraId="0500C7A5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E906F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7DC80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2DCCF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E7E3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5BE84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A99A2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4A0DD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BFCEC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E43D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90AF7C3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14CFDA92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6D78C4" w14:paraId="1BD4B84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7A5B0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C12DF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CEF39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21B12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578AD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35758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A448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D4BC7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0E12B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7DAFA3A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16BE411D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6D78C4" w14:paraId="39D81682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F0F61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D8ED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7CA07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E1E6D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21E1F1B3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2190C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7C3F8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5B611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69420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D6351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6D78C4" w14:paraId="3048BE8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44B46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8924D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15814D98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A8DD9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07834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17C0297A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3E4D8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EFCCD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FF23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CEA89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5753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D78C4" w14:paraId="006233C8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31849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7AC64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D6C8B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9DFC6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6927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860B5D0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112BD2B1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593E99E1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1A234D0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4/8, sch. 6, </w:t>
            </w:r>
          </w:p>
          <w:p w14:paraId="56D0F4DD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94EB24E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4B1B2304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B1B31A2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C043F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BAA0C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75AF0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87516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9B0CD44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0EBFA8B6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9B7FD18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Episcopia Bihor </w:t>
            </w:r>
          </w:p>
          <w:p w14:paraId="52757DA6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 I și liniile 3A și 4A.</w:t>
            </w:r>
          </w:p>
        </w:tc>
      </w:tr>
      <w:tr w:rsidR="006D78C4" w14:paraId="71CFD729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93767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F49A8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96EBA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8DFE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FA91A80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5014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EF638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88BDA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9E4F1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B49D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2F9DB451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501B53A1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36416EA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6D78C4" w14:paraId="4E4A0C14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E3D06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F634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D1FBB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6FFB5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EAC9421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B7382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AFA92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BA3A8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23E2C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E52B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6EFF6B86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57CCE9C4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B30E83B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6D78C4" w14:paraId="10762B4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E43CB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8521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F40A4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FC4DF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8006B10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82CA9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64629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E42A0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C2A6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4D6E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456D6594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10DEB8D5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B658398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6D78C4" w14:paraId="1D7CD9AB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5DF3D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1E858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B7939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63FEC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F0DC2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FC131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60F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E5AC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0B3A6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2558E20A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DE4617D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D78C4" w14:paraId="4E2DCDFF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7461E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9D44C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5AEC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FE7A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B5D7A24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39F87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BDFFA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3CCF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59382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8D8EA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5696580E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BD0320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D78C4" w14:paraId="1AB814B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494A4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72BB9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53160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3E932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175FB47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5C403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6C2C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BBFF4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FEA07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E816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2C9149CB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CC8B441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D78C4" w14:paraId="365CAC18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F173B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B041B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5933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C7C1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1CF02DD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CAA0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33D01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84A40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52887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0B47C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258DE80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6D78C4" w14:paraId="3DF98C7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2D529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4176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30F43538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A67A8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7685A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434B3A1C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10FDA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9E335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E26E5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6F356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20367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D78C4" w14:paraId="0EFF182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E896C" w14:textId="77777777" w:rsidR="006D78C4" w:rsidRDefault="006D78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AC60E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CEE69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31E7E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59446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63E62CBA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EB99C" w14:textId="77777777" w:rsidR="006D78C4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34793" w14:textId="77777777" w:rsidR="006D78C4" w:rsidRDefault="006D78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DAB31" w14:textId="77777777" w:rsidR="006D78C4" w:rsidRPr="00600D25" w:rsidRDefault="006D78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D5A01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862C516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02FA5FA" w14:textId="77777777" w:rsidR="006D78C4" w:rsidRDefault="006D78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6B4E49B6" w14:textId="77777777" w:rsidR="006D78C4" w:rsidRPr="00836022" w:rsidRDefault="006D78C4" w:rsidP="0095691E">
      <w:pPr>
        <w:spacing w:before="40" w:line="192" w:lineRule="auto"/>
        <w:ind w:right="57"/>
        <w:rPr>
          <w:sz w:val="20"/>
          <w:lang w:val="en-US"/>
        </w:rPr>
      </w:pPr>
    </w:p>
    <w:p w14:paraId="356EB824" w14:textId="77777777" w:rsidR="006D78C4" w:rsidRPr="00DE2227" w:rsidRDefault="006D78C4" w:rsidP="0095691E"/>
    <w:p w14:paraId="739AFBA4" w14:textId="77777777" w:rsidR="006D78C4" w:rsidRPr="0095691E" w:rsidRDefault="006D78C4" w:rsidP="0095691E"/>
    <w:p w14:paraId="5075C1BD" w14:textId="77777777" w:rsidR="006D78C4" w:rsidRDefault="006D78C4" w:rsidP="00E512BA">
      <w:pPr>
        <w:pStyle w:val="Heading1"/>
        <w:spacing w:line="360" w:lineRule="auto"/>
      </w:pPr>
      <w:r>
        <w:t>LINIA 301 B</w:t>
      </w:r>
    </w:p>
    <w:p w14:paraId="50965437" w14:textId="77777777" w:rsidR="006D78C4" w:rsidRDefault="006D78C4" w:rsidP="009020B3">
      <w:pPr>
        <w:pStyle w:val="Heading1"/>
        <w:spacing w:line="360" w:lineRule="auto"/>
        <w:rPr>
          <w:b w:val="0"/>
          <w:bCs w:val="0"/>
          <w:sz w:val="8"/>
        </w:rPr>
      </w:pPr>
      <w:r>
        <w:t>P. mac. R3  BUCIUMENI - BUFTEA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D78C4" w14:paraId="171B73CC" w14:textId="77777777" w:rsidTr="005E3C79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992AE" w14:textId="77777777" w:rsidR="006D78C4" w:rsidRDefault="006D78C4">
            <w:pPr>
              <w:numPr>
                <w:ilvl w:val="0"/>
                <w:numId w:val="56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E8BC" w14:textId="77777777" w:rsidR="006D78C4" w:rsidRDefault="006D78C4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0+040</w:t>
            </w:r>
          </w:p>
          <w:p w14:paraId="3EA97819" w14:textId="77777777" w:rsidR="006D78C4" w:rsidRDefault="006D78C4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2+320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11E0B" w14:textId="77777777" w:rsidR="006D78C4" w:rsidRPr="004856FC" w:rsidRDefault="006D78C4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A3FFF" w14:textId="77777777" w:rsidR="006D78C4" w:rsidRDefault="006D78C4" w:rsidP="005E3C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Bucimeni-</w:t>
            </w:r>
          </w:p>
          <w:p w14:paraId="0495F5BA" w14:textId="77777777" w:rsidR="006D78C4" w:rsidRDefault="006D78C4" w:rsidP="005E3C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09D1E" w14:textId="77777777" w:rsidR="006D78C4" w:rsidRDefault="006D78C4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83263" w14:textId="77777777" w:rsidR="006D78C4" w:rsidRDefault="006D78C4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1B311" w14:textId="77777777" w:rsidR="006D78C4" w:rsidRDefault="006D78C4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F685F" w14:textId="77777777" w:rsidR="006D78C4" w:rsidRDefault="006D78C4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CC25" w14:textId="77777777" w:rsidR="006D78C4" w:rsidRDefault="006D78C4" w:rsidP="005E3C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336101C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6DF7C5CB" w14:textId="77777777" w:rsidR="006D78C4" w:rsidRDefault="006D78C4" w:rsidP="00C64D9B">
      <w:pPr>
        <w:pStyle w:val="Heading1"/>
        <w:spacing w:line="360" w:lineRule="auto"/>
      </w:pPr>
      <w:r>
        <w:lastRenderedPageBreak/>
        <w:t xml:space="preserve">LINIA 301 Ba </w:t>
      </w:r>
    </w:p>
    <w:p w14:paraId="556BEB0A" w14:textId="77777777" w:rsidR="006D78C4" w:rsidRDefault="006D78C4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D78C4" w14:paraId="59A2F51C" w14:textId="7777777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4C6DC" w14:textId="77777777" w:rsidR="006D78C4" w:rsidRDefault="006D78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DB2CD" w14:textId="77777777" w:rsidR="006D78C4" w:rsidRDefault="006D78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23E3" w14:textId="77777777" w:rsidR="006D78C4" w:rsidRPr="00244AE6" w:rsidRDefault="006D78C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A84E4" w14:textId="77777777" w:rsidR="006D78C4" w:rsidRDefault="006D78C4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91F54" w14:textId="77777777" w:rsidR="006D78C4" w:rsidRDefault="006D78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6C3C722" w14:textId="77777777" w:rsidR="006D78C4" w:rsidRDefault="006D78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11B</w:t>
            </w:r>
          </w:p>
          <w:p w14:paraId="7FBB5996" w14:textId="77777777" w:rsidR="006D78C4" w:rsidRDefault="006D78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8C175" w14:textId="77777777" w:rsidR="006D78C4" w:rsidRPr="00771A06" w:rsidRDefault="006D78C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289FC" w14:textId="77777777" w:rsidR="006D78C4" w:rsidRDefault="006D78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45247" w14:textId="77777777" w:rsidR="006D78C4" w:rsidRPr="00244AE6" w:rsidRDefault="006D78C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53D71" w14:textId="77777777" w:rsidR="006D78C4" w:rsidRDefault="006D78C4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6D78C4" w14:paraId="5668C5D9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223F0" w14:textId="77777777" w:rsidR="006D78C4" w:rsidRDefault="006D78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9962F" w14:textId="77777777" w:rsidR="006D78C4" w:rsidRDefault="006D78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38DC7" w14:textId="77777777" w:rsidR="006D78C4" w:rsidRPr="00244AE6" w:rsidRDefault="006D78C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B2C9" w14:textId="77777777" w:rsidR="006D78C4" w:rsidRDefault="006D78C4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171EE" w14:textId="77777777" w:rsidR="006D78C4" w:rsidRDefault="006D78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77CA5B3" w14:textId="77777777" w:rsidR="006D78C4" w:rsidRDefault="006D78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3B </w:t>
            </w:r>
          </w:p>
          <w:p w14:paraId="13ED9D92" w14:textId="77777777" w:rsidR="006D78C4" w:rsidRDefault="006D78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 5B </w:t>
            </w:r>
          </w:p>
          <w:p w14:paraId="1DC29FD7" w14:textId="77777777" w:rsidR="006D78C4" w:rsidRDefault="006D78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4E7ABE9E" w14:textId="77777777" w:rsidR="006D78C4" w:rsidRDefault="006D78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F8020" w14:textId="77777777" w:rsidR="006D78C4" w:rsidRPr="00771A06" w:rsidRDefault="006D78C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32576" w14:textId="77777777" w:rsidR="006D78C4" w:rsidRDefault="006D78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17E7" w14:textId="77777777" w:rsidR="006D78C4" w:rsidRPr="00244AE6" w:rsidRDefault="006D78C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D24F" w14:textId="77777777" w:rsidR="006D78C4" w:rsidRDefault="006D78C4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Remiza Specială Mogoşoaia.</w:t>
            </w:r>
          </w:p>
          <w:p w14:paraId="20E6EEED" w14:textId="77777777" w:rsidR="006D78C4" w:rsidRDefault="006D78C4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6D78C4" w14:paraId="69248497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B082D" w14:textId="77777777" w:rsidR="006D78C4" w:rsidRDefault="006D78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60DD" w14:textId="77777777" w:rsidR="006D78C4" w:rsidRDefault="006D78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1+100</w:t>
            </w:r>
          </w:p>
          <w:p w14:paraId="6E91F92A" w14:textId="77777777" w:rsidR="006D78C4" w:rsidRDefault="006D78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0BC43" w14:textId="77777777" w:rsidR="006D78C4" w:rsidRPr="00244AE6" w:rsidRDefault="006D78C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347DC" w14:textId="77777777" w:rsidR="006D78C4" w:rsidRDefault="006D78C4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Buciumeni -</w:t>
            </w:r>
          </w:p>
          <w:p w14:paraId="40B87D97" w14:textId="77777777" w:rsidR="006D78C4" w:rsidRDefault="006D78C4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6EC51" w14:textId="77777777" w:rsidR="006D78C4" w:rsidRDefault="006D78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48678" w14:textId="77777777" w:rsidR="006D78C4" w:rsidRDefault="006D78C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74F0F" w14:textId="77777777" w:rsidR="006D78C4" w:rsidRDefault="006D78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0D0E4" w14:textId="77777777" w:rsidR="006D78C4" w:rsidRPr="00244AE6" w:rsidRDefault="006D78C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A9EA2" w14:textId="77777777" w:rsidR="006D78C4" w:rsidRDefault="006D78C4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6D78C4" w14:paraId="2B752576" w14:textId="7777777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F8998" w14:textId="77777777" w:rsidR="006D78C4" w:rsidRDefault="006D78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E65E9" w14:textId="77777777" w:rsidR="006D78C4" w:rsidRDefault="006D78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85F61" w14:textId="77777777" w:rsidR="006D78C4" w:rsidRPr="00244AE6" w:rsidRDefault="006D78C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FEDDF" w14:textId="77777777" w:rsidR="006D78C4" w:rsidRDefault="006D78C4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935517E" w14:textId="77777777" w:rsidR="006D78C4" w:rsidRDefault="006D78C4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3FB35" w14:textId="77777777" w:rsidR="006D78C4" w:rsidRDefault="006D78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B48EF14" w14:textId="77777777" w:rsidR="006D78C4" w:rsidRDefault="006D78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şi 27 </w:t>
            </w:r>
          </w:p>
          <w:p w14:paraId="7808AF66" w14:textId="77777777" w:rsidR="006D78C4" w:rsidRDefault="006D78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DD3CB" w14:textId="77777777" w:rsidR="006D78C4" w:rsidRPr="00771A06" w:rsidRDefault="006D78C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2D069" w14:textId="77777777" w:rsidR="006D78C4" w:rsidRDefault="006D78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238CB" w14:textId="77777777" w:rsidR="006D78C4" w:rsidRPr="00244AE6" w:rsidRDefault="006D78C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9425" w14:textId="77777777" w:rsidR="006D78C4" w:rsidRDefault="006D78C4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6D78C4" w14:paraId="245E4841" w14:textId="7777777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AE76C" w14:textId="77777777" w:rsidR="006D78C4" w:rsidRDefault="006D78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D05FC" w14:textId="77777777" w:rsidR="006D78C4" w:rsidRDefault="006D78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B4FAA" w14:textId="77777777" w:rsidR="006D78C4" w:rsidRPr="00244AE6" w:rsidRDefault="006D78C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12A8" w14:textId="77777777" w:rsidR="006D78C4" w:rsidRDefault="006D78C4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Mogoşoaia </w:t>
            </w:r>
          </w:p>
          <w:p w14:paraId="0DB4B870" w14:textId="77777777" w:rsidR="006D78C4" w:rsidRDefault="006D78C4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4879" w14:textId="77777777" w:rsidR="006D78C4" w:rsidRDefault="006D78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14:paraId="4A2D351B" w14:textId="77777777" w:rsidR="006D78C4" w:rsidRPr="00964B09" w:rsidRDefault="006D78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1CE8" w14:textId="77777777" w:rsidR="006D78C4" w:rsidRPr="00771A06" w:rsidRDefault="006D78C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0D0CB" w14:textId="77777777" w:rsidR="006D78C4" w:rsidRDefault="006D78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AD6D" w14:textId="77777777" w:rsidR="006D78C4" w:rsidRPr="00244AE6" w:rsidRDefault="006D78C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F27B" w14:textId="77777777" w:rsidR="006D78C4" w:rsidRDefault="006D78C4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14:paraId="5006AAD9" w14:textId="77777777" w:rsidR="006D78C4" w:rsidRDefault="006D78C4">
      <w:pPr>
        <w:spacing w:before="40" w:line="192" w:lineRule="auto"/>
        <w:ind w:right="57"/>
        <w:rPr>
          <w:sz w:val="20"/>
          <w:lang w:val="ro-RO"/>
        </w:rPr>
      </w:pPr>
    </w:p>
    <w:p w14:paraId="33E4BB61" w14:textId="77777777" w:rsidR="006D78C4" w:rsidRDefault="006D78C4" w:rsidP="009E1E10">
      <w:pPr>
        <w:pStyle w:val="Heading1"/>
        <w:spacing w:line="360" w:lineRule="auto"/>
      </w:pPr>
      <w:r>
        <w:lastRenderedPageBreak/>
        <w:t>LINIA 301 Bb</w:t>
      </w:r>
    </w:p>
    <w:p w14:paraId="68F55080" w14:textId="77777777" w:rsidR="006D78C4" w:rsidRDefault="006D78C4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D78C4" w14:paraId="31FFD298" w14:textId="7777777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E3DA8" w14:textId="77777777" w:rsidR="006D78C4" w:rsidRDefault="006D78C4">
            <w:pPr>
              <w:numPr>
                <w:ilvl w:val="0"/>
                <w:numId w:val="55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12DF" w14:textId="77777777" w:rsidR="006D78C4" w:rsidRDefault="006D78C4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0E1BB" w14:textId="77777777" w:rsidR="006D78C4" w:rsidRDefault="006D78C4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0B25B" w14:textId="77777777" w:rsidR="006D78C4" w:rsidRDefault="006D78C4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Mogoșoaia -</w:t>
            </w:r>
          </w:p>
          <w:p w14:paraId="1DF7045C" w14:textId="77777777" w:rsidR="006D78C4" w:rsidRDefault="006D78C4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F2D9" w14:textId="77777777" w:rsidR="006D78C4" w:rsidRDefault="006D78C4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735DD" w14:textId="77777777" w:rsidR="006D78C4" w:rsidRDefault="006D78C4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409D" w14:textId="77777777" w:rsidR="006D78C4" w:rsidRDefault="006D78C4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7+900</w:t>
            </w:r>
          </w:p>
          <w:p w14:paraId="77DDC55C" w14:textId="77777777" w:rsidR="006D78C4" w:rsidRDefault="006D78C4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96411" w14:textId="77777777" w:rsidR="006D78C4" w:rsidRDefault="006D78C4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0AD94" w14:textId="77777777" w:rsidR="006D78C4" w:rsidRDefault="006D78C4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E3EE42A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1AABF9E4" w14:textId="77777777" w:rsidR="006D78C4" w:rsidRDefault="006D78C4" w:rsidP="00CF0E71">
      <w:pPr>
        <w:pStyle w:val="Heading1"/>
        <w:spacing w:line="276" w:lineRule="auto"/>
      </w:pPr>
      <w:r>
        <w:t>LINIA 301 D</w:t>
      </w:r>
    </w:p>
    <w:p w14:paraId="529E6669" w14:textId="77777777" w:rsidR="006D78C4" w:rsidRDefault="006D78C4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6D78C4" w14:paraId="48CA21E8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BA808" w14:textId="77777777" w:rsidR="006D78C4" w:rsidRDefault="006D78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A053D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31+250</w:t>
            </w:r>
          </w:p>
          <w:p w14:paraId="3EA7AFD4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13A79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015C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Pantelimon - </w:t>
            </w:r>
          </w:p>
          <w:p w14:paraId="6A29F23F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5432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DDEED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FEFE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C2865" w14:textId="77777777" w:rsidR="006D78C4" w:rsidRPr="00935D4F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68787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631FEBB3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38F49" w14:textId="77777777" w:rsidR="006D78C4" w:rsidRDefault="006D78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9A5F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AE07D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2FB2B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604A7FB4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2097D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002C5DE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BE19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A6DE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847B3" w14:textId="77777777" w:rsidR="006D78C4" w:rsidRPr="00935D4F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36894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3E24AB72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2E7B" w14:textId="77777777" w:rsidR="006D78C4" w:rsidRDefault="006D78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1993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7DDAA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FA49D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026AFD6C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8B84D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135849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ED218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B9F0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FF025" w14:textId="77777777" w:rsidR="006D78C4" w:rsidRPr="00935D4F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CB1FA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1D610A28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1646" w14:textId="77777777" w:rsidR="006D78C4" w:rsidRDefault="006D78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D3772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4FD35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2D091" w14:textId="77777777" w:rsidR="006D78C4" w:rsidRDefault="006D78C4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1D3F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936DA2C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C8D1F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EAE83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99FAC" w14:textId="77777777" w:rsidR="006D78C4" w:rsidRPr="00935D4F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5949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BEB8087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62B2" w14:textId="77777777" w:rsidR="006D78C4" w:rsidRDefault="006D78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A090C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A0F03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ED762" w14:textId="77777777" w:rsidR="006D78C4" w:rsidRDefault="006D78C4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06C996A8" w14:textId="77777777" w:rsidR="006D78C4" w:rsidRDefault="006D78C4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56C84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B40FAB7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F1492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519ED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080BA" w14:textId="77777777" w:rsidR="006D78C4" w:rsidRPr="00935D4F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71B11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161732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5849F98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 Cap X.</w:t>
            </w:r>
          </w:p>
        </w:tc>
      </w:tr>
      <w:tr w:rsidR="006D78C4" w14:paraId="7DA78564" w14:textId="7777777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EB40E" w14:textId="77777777" w:rsidR="006D78C4" w:rsidRDefault="006D78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3E0D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F3EB5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7242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46AD12E9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B52AD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10, 12, 34</w:t>
            </w:r>
          </w:p>
          <w:p w14:paraId="455FB57A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3C1E244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4011EF1E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F3661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5F0F7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A29BE" w14:textId="77777777" w:rsidR="006D78C4" w:rsidRPr="00935D4F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03B16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37814D9D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55BB2" w14:textId="77777777" w:rsidR="006D78C4" w:rsidRDefault="006D78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B73A3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001FE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93594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5378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E14013B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/ 8</w:t>
            </w:r>
          </w:p>
          <w:p w14:paraId="007FF7B9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484F2C07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8EEC0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BF167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8B1FE" w14:textId="77777777" w:rsidR="006D78C4" w:rsidRPr="00935D4F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1323F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către Antestaţia Faur.</w:t>
            </w:r>
          </w:p>
        </w:tc>
      </w:tr>
      <w:tr w:rsidR="006D78C4" w14:paraId="3AEB1997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B58BF" w14:textId="77777777" w:rsidR="006D78C4" w:rsidRDefault="006D78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899FC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37+165</w:t>
            </w:r>
          </w:p>
          <w:p w14:paraId="42984977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729CD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99EE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Grupa Tehnică - </w:t>
            </w:r>
          </w:p>
          <w:p w14:paraId="2DED0DFD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E642B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5CDD7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693A2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AA896" w14:textId="77777777" w:rsidR="006D78C4" w:rsidRPr="00935D4F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24A59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F1E8A4C" w14:textId="7777777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186DA" w14:textId="77777777" w:rsidR="006D78C4" w:rsidRDefault="006D78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F4099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DFA88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12226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7F7A1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5739D94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0F22F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7D07C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15F7" w14:textId="77777777" w:rsidR="006D78C4" w:rsidRPr="00935D4F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57462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AEB0DD4" w14:textId="7777777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C7660" w14:textId="77777777" w:rsidR="006D78C4" w:rsidRDefault="006D78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28E0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AF7B7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DCEE4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1496EF80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EBFD6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279BE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53162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461C2" w14:textId="77777777" w:rsidR="006D78C4" w:rsidRPr="00935D4F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70B58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9B1CCAD" w14:textId="7777777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E5635" w14:textId="77777777" w:rsidR="006D78C4" w:rsidRDefault="006D78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E0114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1D3B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A266C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51E0A35F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85ED0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14:paraId="3A8A179F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14:paraId="5EB9023B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789B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AD715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A155F" w14:textId="77777777" w:rsidR="006D78C4" w:rsidRPr="00935D4F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2C810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A7C9033" w14:textId="7777777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5F1E6" w14:textId="77777777" w:rsidR="006D78C4" w:rsidRDefault="006D78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DD15C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570DE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7C234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17E1F84B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F1FF3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14:paraId="20798ACA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71CE353B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14:paraId="0EDD0E13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1A945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A904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BB5F9" w14:textId="77777777" w:rsidR="006D78C4" w:rsidRPr="00935D4F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10226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14:paraId="4CDC4CD6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84A8DE5" w14:textId="7777777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4C1ED" w14:textId="77777777" w:rsidR="006D78C4" w:rsidRDefault="006D78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934A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F50D3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CB1C7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786CF455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674E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14:paraId="5015C9B7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14:paraId="6EE85C07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14:paraId="631F5D9F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77F3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1814A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9CFD3" w14:textId="77777777" w:rsidR="006D78C4" w:rsidRPr="00935D4F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68042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14:paraId="75033D10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13211C2" w14:textId="7777777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24010" w14:textId="77777777" w:rsidR="006D78C4" w:rsidRDefault="006D78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096A8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073C9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6CE2B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72B0340A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5D77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8590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78501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67132" w14:textId="77777777" w:rsidR="006D78C4" w:rsidRPr="00935D4F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1727E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C1E1A32" w14:textId="7777777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00BFA" w14:textId="77777777" w:rsidR="006D78C4" w:rsidRDefault="006D78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8611D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299EE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83E2A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3845B118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7A568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16FC2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92B50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F5AA0" w14:textId="77777777" w:rsidR="006D78C4" w:rsidRPr="00935D4F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9FAA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862077E" w14:textId="7777777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FB70B" w14:textId="77777777" w:rsidR="006D78C4" w:rsidRDefault="006D78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E1AC2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53E65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9230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6440320C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CE4CF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282A3" w14:textId="77777777" w:rsidR="006D78C4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6BDA" w14:textId="77777777" w:rsidR="006D78C4" w:rsidRDefault="006D78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84C5C" w14:textId="77777777" w:rsidR="006D78C4" w:rsidRPr="00935D4F" w:rsidRDefault="006D78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627CF" w14:textId="77777777" w:rsidR="006D78C4" w:rsidRDefault="006D78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3C637B3" w14:textId="77777777" w:rsidR="006D78C4" w:rsidRDefault="006D78C4" w:rsidP="00CF0E71">
      <w:pPr>
        <w:spacing w:before="40" w:line="276" w:lineRule="auto"/>
        <w:ind w:right="57"/>
        <w:rPr>
          <w:sz w:val="20"/>
          <w:lang w:val="ro-RO"/>
        </w:rPr>
      </w:pPr>
    </w:p>
    <w:p w14:paraId="21C7D76E" w14:textId="77777777" w:rsidR="006D78C4" w:rsidRDefault="006D78C4" w:rsidP="008F15F5">
      <w:pPr>
        <w:pStyle w:val="Heading1"/>
        <w:spacing w:line="360" w:lineRule="auto"/>
      </w:pPr>
      <w:r>
        <w:t>LINIA 301 De</w:t>
      </w:r>
    </w:p>
    <w:p w14:paraId="0AA05993" w14:textId="77777777" w:rsidR="006D78C4" w:rsidRDefault="006D78C4" w:rsidP="003A6DFA">
      <w:pPr>
        <w:pStyle w:val="Heading1"/>
        <w:spacing w:line="360" w:lineRule="auto"/>
        <w:rPr>
          <w:b w:val="0"/>
          <w:bCs w:val="0"/>
          <w:sz w:val="8"/>
        </w:rPr>
      </w:pPr>
      <w:r>
        <w:t>BUCUREŞTI SUD - ANTESTAŢIA FAUR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D78C4" w14:paraId="1253DC2C" w14:textId="77777777" w:rsidTr="002B10FB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9223C" w14:textId="77777777" w:rsidR="006D78C4" w:rsidRDefault="006D78C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33CBA" w14:textId="77777777" w:rsidR="006D78C4" w:rsidRDefault="006D78C4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D78BE" w14:textId="77777777" w:rsidR="006D78C4" w:rsidRPr="00A5601C" w:rsidRDefault="006D78C4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E14AD" w14:textId="77777777" w:rsidR="006D78C4" w:rsidRDefault="006D78C4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Antestaţia Faur</w:t>
            </w:r>
          </w:p>
          <w:p w14:paraId="133BE9DF" w14:textId="77777777" w:rsidR="006D78C4" w:rsidRDefault="006D78C4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7CC40" w14:textId="77777777" w:rsidR="006D78C4" w:rsidRDefault="006D78C4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B4F4" w14:textId="77777777" w:rsidR="006D78C4" w:rsidRPr="00A5601C" w:rsidRDefault="006D78C4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5601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1B84E" w14:textId="77777777" w:rsidR="006D78C4" w:rsidRDefault="006D78C4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3CA3" w14:textId="77777777" w:rsidR="006D78C4" w:rsidRPr="00A5601C" w:rsidRDefault="006D78C4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B1650" w14:textId="77777777" w:rsidR="006D78C4" w:rsidRDefault="006D78C4" w:rsidP="00E25C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632470C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1238C77F" w14:textId="77777777" w:rsidR="006D78C4" w:rsidRDefault="006D78C4" w:rsidP="00125915">
      <w:pPr>
        <w:pStyle w:val="Heading1"/>
        <w:spacing w:line="360" w:lineRule="auto"/>
      </w:pPr>
      <w:r>
        <w:lastRenderedPageBreak/>
        <w:t>LINIA 301 E1</w:t>
      </w:r>
    </w:p>
    <w:p w14:paraId="274A191F" w14:textId="77777777" w:rsidR="006D78C4" w:rsidRDefault="006D78C4" w:rsidP="005A0AD9">
      <w:pPr>
        <w:pStyle w:val="Heading1"/>
        <w:spacing w:line="360" w:lineRule="auto"/>
        <w:rPr>
          <w:b w:val="0"/>
          <w:bCs w:val="0"/>
          <w:sz w:val="8"/>
        </w:rPr>
      </w:pPr>
      <w:r>
        <w:t>RACORDARE R1 - R2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D78C4" w14:paraId="71CBAFD9" w14:textId="77777777" w:rsidTr="00C61E1A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286C3" w14:textId="77777777" w:rsidR="006D78C4" w:rsidRDefault="006D78C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8D223" w14:textId="77777777" w:rsidR="006D78C4" w:rsidRDefault="006D78C4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6DD266BF" w14:textId="77777777" w:rsidR="006D78C4" w:rsidRDefault="006D78C4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CAC04" w14:textId="77777777" w:rsidR="006D78C4" w:rsidRPr="00C61E1A" w:rsidRDefault="006D78C4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FEE64" w14:textId="77777777" w:rsidR="006D78C4" w:rsidRDefault="006D78C4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R1 -</w:t>
            </w:r>
          </w:p>
          <w:p w14:paraId="74096378" w14:textId="77777777" w:rsidR="006D78C4" w:rsidRDefault="006D78C4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R2 Jilava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9D713" w14:textId="77777777" w:rsidR="006D78C4" w:rsidRDefault="006D78C4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CBDB4" w14:textId="77777777" w:rsidR="006D78C4" w:rsidRDefault="006D78C4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9F5F" w14:textId="77777777" w:rsidR="006D78C4" w:rsidRDefault="006D78C4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CD874" w14:textId="77777777" w:rsidR="006D78C4" w:rsidRDefault="006D78C4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8A4EB" w14:textId="77777777" w:rsidR="006D78C4" w:rsidRDefault="006D78C4" w:rsidP="00C61E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E2607ED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137126D2" w14:textId="77777777" w:rsidR="006D78C4" w:rsidRDefault="006D78C4" w:rsidP="001D4EEA">
      <w:pPr>
        <w:pStyle w:val="Heading1"/>
        <w:spacing w:line="360" w:lineRule="auto"/>
      </w:pPr>
      <w:r>
        <w:t>LINIA 301 Eb</w:t>
      </w:r>
    </w:p>
    <w:p w14:paraId="76EAFB26" w14:textId="77777777" w:rsidR="006D78C4" w:rsidRDefault="006D78C4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D78C4" w14:paraId="7B34F49C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1D37C" w14:textId="77777777" w:rsidR="006D78C4" w:rsidRDefault="006D78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02DA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957FC" w14:textId="77777777" w:rsidR="006D78C4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142E0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0BDF6D89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  <w:p w14:paraId="1579D24D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89EB" w14:textId="77777777" w:rsidR="006D78C4" w:rsidRDefault="006D78C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8F42F" w14:textId="77777777" w:rsidR="006D78C4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C73A1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72+528</w:t>
            </w:r>
          </w:p>
          <w:p w14:paraId="103CEF69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55CE" w14:textId="77777777" w:rsidR="006D78C4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D7E54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8422BA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6D78C4" w14:paraId="3F1361E6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909F8" w14:textId="77777777" w:rsidR="006D78C4" w:rsidRDefault="006D78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04E54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9C12F" w14:textId="77777777" w:rsidR="006D78C4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0BA7" w14:textId="77777777" w:rsidR="006D78C4" w:rsidRDefault="006D78C4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14:paraId="093CEEDF" w14:textId="77777777" w:rsidR="006D78C4" w:rsidRDefault="006D78C4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9564" w14:textId="77777777" w:rsidR="006D78C4" w:rsidRDefault="006D78C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3CF88" w14:textId="77777777" w:rsidR="006D78C4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D62B6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71+900</w:t>
            </w:r>
          </w:p>
          <w:p w14:paraId="590097FA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32854" w14:textId="77777777" w:rsidR="006D78C4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ED9DB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B8A15E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pod metalic Km. 71+350 și sch. 2 Cap. Y Chiajna Km. 71+900.</w:t>
            </w:r>
          </w:p>
        </w:tc>
      </w:tr>
      <w:tr w:rsidR="006D78C4" w14:paraId="4696899E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F8AB8" w14:textId="77777777" w:rsidR="006D78C4" w:rsidRDefault="006D78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B0B4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68+850</w:t>
            </w:r>
          </w:p>
          <w:p w14:paraId="071CA689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D91A2" w14:textId="77777777" w:rsidR="006D78C4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F912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14:paraId="30B8263E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FF85C" w14:textId="77777777" w:rsidR="006D78C4" w:rsidRDefault="006D78C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7A11C" w14:textId="77777777" w:rsidR="006D78C4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9825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5AFA4" w14:textId="77777777" w:rsidR="006D78C4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E524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2DCB7ABD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A4FB0" w14:textId="77777777" w:rsidR="006D78C4" w:rsidRDefault="006D78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FCBE2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D78BD" w14:textId="77777777" w:rsidR="006D78C4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DCA1F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6E8FCA9F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D1AEB" w14:textId="77777777" w:rsidR="006D78C4" w:rsidRDefault="006D78C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7DE653E" w14:textId="77777777" w:rsidR="006D78C4" w:rsidRDefault="006D78C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EB405" w14:textId="77777777" w:rsidR="006D78C4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FC01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AA8D" w14:textId="77777777" w:rsidR="006D78C4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7A42F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A28B6C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 Cap X.</w:t>
            </w:r>
          </w:p>
        </w:tc>
      </w:tr>
      <w:tr w:rsidR="006D78C4" w14:paraId="7473DF16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06997" w14:textId="77777777" w:rsidR="006D78C4" w:rsidRDefault="006D78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CA41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EF7F3" w14:textId="77777777" w:rsidR="006D78C4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2B67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21CCC74A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368D" w14:textId="77777777" w:rsidR="006D78C4" w:rsidRDefault="006D78C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167A2CE" w14:textId="77777777" w:rsidR="006D78C4" w:rsidRDefault="006D78C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7BAB" w14:textId="77777777" w:rsidR="006D78C4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E503A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87359" w14:textId="77777777" w:rsidR="006D78C4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DF29A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C0CC8B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7 - 10.</w:t>
            </w:r>
          </w:p>
        </w:tc>
      </w:tr>
      <w:tr w:rsidR="006D78C4" w14:paraId="5B5EAF29" w14:textId="77777777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25318" w14:textId="77777777" w:rsidR="006D78C4" w:rsidRDefault="006D78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A7C30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0750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48C02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6B8C23FB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D4CAA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318F6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14AF0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D487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9E27C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D285AA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  linia 7 abătută.</w:t>
            </w:r>
          </w:p>
        </w:tc>
      </w:tr>
      <w:tr w:rsidR="006D78C4" w14:paraId="3F63CA0B" w14:textId="77777777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2A105" w14:textId="77777777" w:rsidR="006D78C4" w:rsidRDefault="006D78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81095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1272E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DDB7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0E2E6C55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EAADC" w14:textId="77777777" w:rsidR="006D78C4" w:rsidRDefault="006D78C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35ED7351" w14:textId="77777777" w:rsidR="006D78C4" w:rsidRDefault="006D78C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C982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6D53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6CE9C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11F20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E387037" w14:textId="77777777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AE368" w14:textId="77777777" w:rsidR="006D78C4" w:rsidRDefault="006D78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2FDB3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8BAE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48EA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3F8BDD0C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FD5C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3A7C3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7A8B2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FB219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01F41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DBE6F8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 abătute.</w:t>
            </w:r>
          </w:p>
        </w:tc>
      </w:tr>
      <w:tr w:rsidR="006D78C4" w14:paraId="743F5BA2" w14:textId="77777777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5C9B1" w14:textId="77777777" w:rsidR="006D78C4" w:rsidRDefault="006D78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771BB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2D207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007C6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4E96F75E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CB315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8EEF9D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B42B7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1071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28E1A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2471F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5390532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B3ADB" w14:textId="77777777" w:rsidR="006D78C4" w:rsidRDefault="006D78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DB7B3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D4D8E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206B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1B898EED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CDCB6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BF7F3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40A35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606E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8393E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16594100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92ACD" w14:textId="77777777" w:rsidR="006D78C4" w:rsidRDefault="006D78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BD9EE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59+280</w:t>
            </w:r>
          </w:p>
          <w:p w14:paraId="47246909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E557C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605F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14:paraId="0AB7ECB0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4CFFDD0D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00FA5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4F133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61D92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96765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0632F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29E594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 și III.</w:t>
            </w:r>
          </w:p>
        </w:tc>
      </w:tr>
      <w:tr w:rsidR="006D78C4" w14:paraId="2809964B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F557E" w14:textId="77777777" w:rsidR="006D78C4" w:rsidRDefault="006D78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FC154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60+300</w:t>
            </w:r>
          </w:p>
          <w:p w14:paraId="57488569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2FB71" w14:textId="77777777" w:rsidR="006D78C4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4DFEB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14:paraId="216EE0E3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625E1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092C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4AE0F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63D74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07A56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81FDFF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1, 2 și 3 directă </w:t>
            </w:r>
          </w:p>
          <w:p w14:paraId="19FA07CA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6D78C4" w14:paraId="5741DB0D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780C8" w14:textId="77777777" w:rsidR="006D78C4" w:rsidRDefault="006D78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441B5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14:paraId="3709C0C7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56E3C" w14:textId="77777777" w:rsidR="006D78C4" w:rsidRPr="00521173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A266" w14:textId="77777777" w:rsidR="006D78C4" w:rsidRDefault="006D78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14:paraId="43AD2282" w14:textId="77777777" w:rsidR="006D78C4" w:rsidRDefault="006D78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1AE04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DB2A9" w14:textId="77777777" w:rsidR="006D78C4" w:rsidRPr="00521173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C3C0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18C19" w14:textId="77777777" w:rsidR="006D78C4" w:rsidRPr="00521173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84B6A" w14:textId="77777777" w:rsidR="006D78C4" w:rsidRDefault="006D78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555D1062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D6EBF" w14:textId="77777777" w:rsidR="006D78C4" w:rsidRDefault="006D78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E53E1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4A4F2" w14:textId="77777777" w:rsidR="006D78C4" w:rsidRPr="00521173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8B952" w14:textId="77777777" w:rsidR="006D78C4" w:rsidRDefault="006D78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14:paraId="255A5DBA" w14:textId="77777777" w:rsidR="006D78C4" w:rsidRDefault="006D78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A615E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620D9" w14:textId="77777777" w:rsidR="006D78C4" w:rsidRPr="00521173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70C89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  <w:p w14:paraId="3818A63B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E03B2" w14:textId="77777777" w:rsidR="006D78C4" w:rsidRPr="00521173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08A79" w14:textId="77777777" w:rsidR="006D78C4" w:rsidRDefault="006D78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248C2095" w14:textId="77777777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A63EE" w14:textId="77777777" w:rsidR="006D78C4" w:rsidRDefault="006D78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8839E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1C71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DEEF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66665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C32F5ED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A1158A5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279B9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48880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54541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EB5A4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BB2521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1, 2, 3 primiri - expedieri.</w:t>
            </w:r>
          </w:p>
        </w:tc>
      </w:tr>
      <w:tr w:rsidR="006D78C4" w14:paraId="5F25D39F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AB372" w14:textId="77777777" w:rsidR="006D78C4" w:rsidRDefault="006D78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E28C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EF4C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19AB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3D5B6D8B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3EB7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0EEC9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57C0C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4A8E8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B03C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82D29D3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47532" w14:textId="77777777" w:rsidR="006D78C4" w:rsidRDefault="006D78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D15B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C9A39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57AD0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05A54C04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1EFC0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7585E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5C9CC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3AB4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7C996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CD1BE48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A758A" w14:textId="77777777" w:rsidR="006D78C4" w:rsidRDefault="006D78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C32EE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AC1C9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F005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5ABCCBE7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73FD3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85281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1D1F8" w14:textId="77777777" w:rsidR="006D78C4" w:rsidRDefault="006D78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0C5ED" w14:textId="77777777" w:rsidR="006D78C4" w:rsidRPr="00521173" w:rsidRDefault="006D78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5DCBB" w14:textId="77777777" w:rsidR="006D78C4" w:rsidRDefault="006D78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57DD3E2" w14:textId="77777777" w:rsidR="006D78C4" w:rsidRPr="007972D9" w:rsidRDefault="006D78C4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50325168" w14:textId="77777777" w:rsidR="006D78C4" w:rsidRDefault="006D78C4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3569EFF4" w14:textId="77777777" w:rsidR="006D78C4" w:rsidRPr="005D215B" w:rsidRDefault="006D78C4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D78C4" w14:paraId="4D380730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73011" w14:textId="77777777" w:rsidR="006D78C4" w:rsidRDefault="006D78C4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BE081" w14:textId="77777777" w:rsidR="006D78C4" w:rsidRDefault="006D78C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09705" w14:textId="77777777" w:rsidR="006D78C4" w:rsidRPr="00B3607C" w:rsidRDefault="006D78C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72B5" w14:textId="77777777" w:rsidR="006D78C4" w:rsidRDefault="006D78C4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36610" w14:textId="77777777" w:rsidR="006D78C4" w:rsidRDefault="006D78C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F6B9F" w14:textId="77777777" w:rsidR="006D78C4" w:rsidRDefault="006D78C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09D9C" w14:textId="77777777" w:rsidR="006D78C4" w:rsidRDefault="006D78C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59AB4442" w14:textId="77777777" w:rsidR="006D78C4" w:rsidRDefault="006D78C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88F9" w14:textId="77777777" w:rsidR="006D78C4" w:rsidRDefault="006D78C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168A2" w14:textId="77777777" w:rsidR="006D78C4" w:rsidRDefault="006D78C4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6D78C4" w14:paraId="2A043497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88B55" w14:textId="77777777" w:rsidR="006D78C4" w:rsidRDefault="006D78C4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64659" w14:textId="77777777" w:rsidR="006D78C4" w:rsidRDefault="006D78C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59195" w14:textId="77777777" w:rsidR="006D78C4" w:rsidRPr="00B3607C" w:rsidRDefault="006D78C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EE562" w14:textId="77777777" w:rsidR="006D78C4" w:rsidRDefault="006D78C4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2BBCB" w14:textId="77777777" w:rsidR="006D78C4" w:rsidRDefault="006D78C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414B1065" w14:textId="77777777" w:rsidR="006D78C4" w:rsidRDefault="006D78C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CEA0" w14:textId="77777777" w:rsidR="006D78C4" w:rsidRDefault="006D78C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3CB75" w14:textId="77777777" w:rsidR="006D78C4" w:rsidRDefault="006D78C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120BF" w14:textId="77777777" w:rsidR="006D78C4" w:rsidRDefault="006D78C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1FFAD" w14:textId="77777777" w:rsidR="006D78C4" w:rsidRDefault="006D78C4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2A63D8" w14:textId="77777777" w:rsidR="006D78C4" w:rsidRDefault="006D78C4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4F4520B2" w14:textId="77777777" w:rsidR="006D78C4" w:rsidRDefault="006D78C4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6D78C4" w14:paraId="59DEAA15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25C38" w14:textId="77777777" w:rsidR="006D78C4" w:rsidRDefault="006D78C4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8C89B" w14:textId="77777777" w:rsidR="006D78C4" w:rsidRDefault="006D78C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4AA51" w14:textId="77777777" w:rsidR="006D78C4" w:rsidRPr="00B3607C" w:rsidRDefault="006D78C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6AE42" w14:textId="77777777" w:rsidR="006D78C4" w:rsidRDefault="006D78C4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5587E2BB" w14:textId="77777777" w:rsidR="006D78C4" w:rsidRDefault="006D78C4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0815" w14:textId="77777777" w:rsidR="006D78C4" w:rsidRDefault="006D78C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23CCF9E7" w14:textId="77777777" w:rsidR="006D78C4" w:rsidRDefault="006D78C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BD874" w14:textId="77777777" w:rsidR="006D78C4" w:rsidRDefault="006D78C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A332" w14:textId="77777777" w:rsidR="006D78C4" w:rsidRDefault="006D78C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92D3" w14:textId="77777777" w:rsidR="006D78C4" w:rsidRDefault="006D78C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D8471" w14:textId="77777777" w:rsidR="006D78C4" w:rsidRDefault="006D78C4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6D78C4" w14:paraId="61FEB0C4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FC8F6" w14:textId="77777777" w:rsidR="006D78C4" w:rsidRDefault="006D78C4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D5D56" w14:textId="77777777" w:rsidR="006D78C4" w:rsidRDefault="006D78C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26929" w14:textId="77777777" w:rsidR="006D78C4" w:rsidRPr="00B3607C" w:rsidRDefault="006D78C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91739" w14:textId="77777777" w:rsidR="006D78C4" w:rsidRDefault="006D78C4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6DFCAA90" w14:textId="77777777" w:rsidR="006D78C4" w:rsidRDefault="006D78C4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112853BF" w14:textId="77777777" w:rsidR="006D78C4" w:rsidRDefault="006D78C4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17C8F" w14:textId="77777777" w:rsidR="006D78C4" w:rsidRDefault="006D78C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4604D" w14:textId="77777777" w:rsidR="006D78C4" w:rsidRDefault="006D78C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4876" w14:textId="77777777" w:rsidR="006D78C4" w:rsidRDefault="006D78C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60EB8C37" w14:textId="77777777" w:rsidR="006D78C4" w:rsidRDefault="006D78C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F0068" w14:textId="77777777" w:rsidR="006D78C4" w:rsidRDefault="006D78C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F7B3D" w14:textId="77777777" w:rsidR="006D78C4" w:rsidRDefault="006D78C4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D78464" w14:textId="77777777" w:rsidR="006D78C4" w:rsidRDefault="006D78C4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02D03123" w14:textId="77777777" w:rsidR="006D78C4" w:rsidRDefault="006D78C4">
      <w:pPr>
        <w:spacing w:before="40" w:after="40" w:line="192" w:lineRule="auto"/>
        <w:ind w:right="57"/>
        <w:rPr>
          <w:sz w:val="20"/>
          <w:lang w:val="en-US"/>
        </w:rPr>
      </w:pPr>
    </w:p>
    <w:p w14:paraId="5A5AE812" w14:textId="77777777" w:rsidR="006D78C4" w:rsidRDefault="006D78C4" w:rsidP="00F14E3C">
      <w:pPr>
        <w:pStyle w:val="Heading1"/>
        <w:spacing w:line="360" w:lineRule="auto"/>
      </w:pPr>
      <w:r>
        <w:t>LINIA 301 F1</w:t>
      </w:r>
    </w:p>
    <w:p w14:paraId="6C85DE91" w14:textId="77777777" w:rsidR="006D78C4" w:rsidRDefault="006D78C4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6D78C4" w14:paraId="2F2E7479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84D52" w14:textId="77777777" w:rsidR="006D78C4" w:rsidRDefault="006D78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2B50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984D0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8F6DB" w14:textId="77777777" w:rsidR="006D78C4" w:rsidRDefault="006D78C4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512FA7D" w14:textId="77777777" w:rsidR="006D78C4" w:rsidRDefault="006D78C4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5977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EBB8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C23F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9A8B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8E0D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0A783CE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70114" w14:textId="77777777" w:rsidR="006D78C4" w:rsidRDefault="006D78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11BCD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488E1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C787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10A4AD4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5771D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740A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A20A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1D98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02064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F7CB84F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849C2" w14:textId="77777777" w:rsidR="006D78C4" w:rsidRDefault="006D78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25BBD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62758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031F6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8197FCA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81E8F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913F0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EBCAB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EE33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DA98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3559D22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78649" w14:textId="77777777" w:rsidR="006D78C4" w:rsidRDefault="006D78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7ABAF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23A81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B5036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B811071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09D4F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027FCD06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7BE9132D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1A7CD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F3704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E8299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501DE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6D0E2BF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9E205" w14:textId="77777777" w:rsidR="006D78C4" w:rsidRDefault="006D78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83EE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1F816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7276D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1806CB8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7ACCF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2C21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F143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E7A2C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1B3F0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9640163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763B9" w14:textId="77777777" w:rsidR="006D78C4" w:rsidRDefault="006D78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7BBC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CB8BB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7CB2F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83A771C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82705" w14:textId="77777777" w:rsidR="006D78C4" w:rsidRDefault="006D78C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DA6FB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BE5EA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303A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70268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F109B10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5EFE1" w14:textId="77777777" w:rsidR="006D78C4" w:rsidRDefault="006D78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7E6E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F06D2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57D5B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836E873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035D4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A9DECBD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00FFD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2242C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557F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6B4BE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79590CC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9DF0" w14:textId="77777777" w:rsidR="006D78C4" w:rsidRDefault="006D78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CEAF6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B30F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4287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3ED2D73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59116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3CBB995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099B52A3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26BDF1F6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82D6D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39E3D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7CB9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BAFE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1506B2F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09296" w14:textId="77777777" w:rsidR="006D78C4" w:rsidRDefault="006D78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47256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33205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CF6A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77C2166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A24B1" w14:textId="77777777" w:rsidR="006D78C4" w:rsidRDefault="006D78C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E5D97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21AF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DDE6D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B076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FE80CC9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CB0CE" w14:textId="77777777" w:rsidR="006D78C4" w:rsidRDefault="006D78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7BAA8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A78E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8DB56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303498A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8D7B3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9E7BA15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39DA901F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7BC99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EA10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22F4C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D3505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C1BF27A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F3A2E" w14:textId="77777777" w:rsidR="006D78C4" w:rsidRDefault="006D78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7FBA2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D58AF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FFB74" w14:textId="77777777" w:rsidR="006D78C4" w:rsidRDefault="006D78C4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18E6EBA" w14:textId="77777777" w:rsidR="006D78C4" w:rsidRDefault="006D78C4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AAA63" w14:textId="77777777" w:rsidR="006D78C4" w:rsidRDefault="006D78C4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7897B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214A4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EB311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864B4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7F73797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22F26" w14:textId="77777777" w:rsidR="006D78C4" w:rsidRDefault="006D78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7B652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A48BF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5A2DF" w14:textId="77777777" w:rsidR="006D78C4" w:rsidRDefault="006D78C4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2B63CE7" w14:textId="77777777" w:rsidR="006D78C4" w:rsidRDefault="006D78C4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B0F02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9632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DE2B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07F0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A66D2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C78354B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C89A1" w14:textId="77777777" w:rsidR="006D78C4" w:rsidRDefault="006D78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89CEF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9668C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FEE17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F4DAB1D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A71AB" w14:textId="77777777" w:rsidR="006D78C4" w:rsidRDefault="006D78C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89F5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457DF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BADA6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9684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7324677D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17B74" w14:textId="77777777" w:rsidR="006D78C4" w:rsidRDefault="006D78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D8B3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B1069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16DA0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2177907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DC95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6F3D0E34" w14:textId="77777777" w:rsidR="006D78C4" w:rsidRDefault="006D78C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6C513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317D5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62D7B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B9F20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70B2C00F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31095" w14:textId="77777777" w:rsidR="006D78C4" w:rsidRDefault="006D78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00CCE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80B2A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0F2F1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0C4F998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8013A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4B43F313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08D0F40D" w14:textId="77777777" w:rsidR="006D78C4" w:rsidRDefault="006D78C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F4986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795D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0BCE8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B4C5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02D503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6D78C4" w14:paraId="042752B9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EF5EA" w14:textId="77777777" w:rsidR="006D78C4" w:rsidRDefault="006D78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CC3A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3AC15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D6165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ADE2946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2425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09915E63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8DE9F42" w14:textId="77777777" w:rsidR="006D78C4" w:rsidRDefault="006D78C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06FA7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86136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64516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5291F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6D78C4" w14:paraId="3E94B2AD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D291E" w14:textId="77777777" w:rsidR="006D78C4" w:rsidRDefault="006D78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F60A7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D123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33043" w14:textId="77777777" w:rsidR="006D78C4" w:rsidRDefault="006D78C4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89F609F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A64EA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E44D8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3D228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3183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22511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1FF9A95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764D9" w14:textId="77777777" w:rsidR="006D78C4" w:rsidRDefault="006D78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4CD0B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B14A3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36B96" w14:textId="77777777" w:rsidR="006D78C4" w:rsidRDefault="006D78C4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E932015" w14:textId="77777777" w:rsidR="006D78C4" w:rsidRDefault="006D78C4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26DC8" w14:textId="77777777" w:rsidR="006D78C4" w:rsidRDefault="006D78C4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A6A09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2AB4B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35C9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3C2E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47E53A2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A394B" w14:textId="77777777" w:rsidR="006D78C4" w:rsidRDefault="006D78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D30E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18DA4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37FFB" w14:textId="77777777" w:rsidR="006D78C4" w:rsidRDefault="006D78C4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5A18AE2" w14:textId="77777777" w:rsidR="006D78C4" w:rsidRDefault="006D78C4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A03FA" w14:textId="77777777" w:rsidR="006D78C4" w:rsidRDefault="006D78C4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75BAD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4A4C3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1870F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72976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4EEE9B4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B376F" w14:textId="77777777" w:rsidR="006D78C4" w:rsidRDefault="006D78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5F09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CC193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AEE0E" w14:textId="77777777" w:rsidR="006D78C4" w:rsidRDefault="006D78C4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9FB7E22" w14:textId="77777777" w:rsidR="006D78C4" w:rsidRDefault="006D78C4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992B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AF704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3199C" w14:textId="77777777" w:rsidR="006D78C4" w:rsidRDefault="006D78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689D" w14:textId="77777777" w:rsidR="006D78C4" w:rsidRDefault="006D78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C1B17" w14:textId="77777777" w:rsidR="006D78C4" w:rsidRDefault="006D78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69B802D7" w14:textId="77777777" w:rsidR="006D78C4" w:rsidRDefault="006D78C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5351E8DE" w14:textId="77777777" w:rsidR="006D78C4" w:rsidRDefault="006D78C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085F62AB" w14:textId="77777777" w:rsidR="006D78C4" w:rsidRDefault="006D78C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E5901AD" w14:textId="77777777" w:rsidR="006D78C4" w:rsidRDefault="006D78C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47A23598" w14:textId="77777777" w:rsidR="006D78C4" w:rsidRDefault="006D78C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4C885DEE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144F207E" w14:textId="77777777" w:rsidR="006D78C4" w:rsidRDefault="006D78C4" w:rsidP="007E3B63">
      <w:pPr>
        <w:pStyle w:val="Heading1"/>
        <w:spacing w:line="360" w:lineRule="auto"/>
      </w:pPr>
      <w:r>
        <w:lastRenderedPageBreak/>
        <w:t>LINIA 301 G</w:t>
      </w:r>
    </w:p>
    <w:p w14:paraId="3A9E4403" w14:textId="77777777" w:rsidR="006D78C4" w:rsidRDefault="006D78C4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6D78C4" w14:paraId="273BDEC3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A3F071" w14:textId="77777777" w:rsidR="006D78C4" w:rsidRDefault="006D78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C1897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7FDCD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043A5" w14:textId="77777777" w:rsidR="006D78C4" w:rsidRDefault="006D78C4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91FCC32" w14:textId="77777777" w:rsidR="006D78C4" w:rsidRDefault="006D78C4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98E1D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1FDDF01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4360F57E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79B6AB3A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3C2B5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196A9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DA371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3FBEA" w14:textId="77777777" w:rsidR="006D78C4" w:rsidRDefault="006D78C4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F4465B" w14:textId="77777777" w:rsidR="006D78C4" w:rsidRDefault="006D78C4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6D78C4" w14:paraId="4EA506A6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DDA02D" w14:textId="77777777" w:rsidR="006D78C4" w:rsidRDefault="006D78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6C72C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3C13F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954B1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DF2FD17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43FB0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86BFECE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21B03B2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21699BDB" w14:textId="77777777" w:rsidR="006D78C4" w:rsidRDefault="006D78C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CF261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B5A91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E32BD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D29C4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F82B61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6D78C4" w14:paraId="3E58E765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FCE30D" w14:textId="77777777" w:rsidR="006D78C4" w:rsidRDefault="006D78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F2DE9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1025C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45E88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79B82D1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645B2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9DC993A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EEF1E8F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441A5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72DC9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43F81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4F647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425622B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B1F337" w14:textId="77777777" w:rsidR="006D78C4" w:rsidRDefault="006D78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C89E8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345C0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7A0A1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44A1E14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093B9" w14:textId="77777777" w:rsidR="006D78C4" w:rsidRDefault="006D78C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FEB5C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50962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5A9BB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D1618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ECF386D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40873" w14:textId="77777777" w:rsidR="006D78C4" w:rsidRDefault="006D78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5154B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EBF34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A0961" w14:textId="77777777" w:rsidR="006D78C4" w:rsidRDefault="006D78C4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CC69FC2" w14:textId="77777777" w:rsidR="006D78C4" w:rsidRDefault="006D78C4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BC74C" w14:textId="77777777" w:rsidR="006D78C4" w:rsidRDefault="006D78C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95EC9" w14:textId="77777777" w:rsidR="006D78C4" w:rsidRDefault="006D78C4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63D5B" w14:textId="77777777" w:rsidR="006D78C4" w:rsidRDefault="006D78C4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C9AF5" w14:textId="77777777" w:rsidR="006D78C4" w:rsidRDefault="006D78C4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18D1B" w14:textId="77777777" w:rsidR="006D78C4" w:rsidRDefault="006D78C4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DED787C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B46B7E" w14:textId="77777777" w:rsidR="006D78C4" w:rsidRDefault="006D78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C7599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84A98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28528" w14:textId="77777777" w:rsidR="006D78C4" w:rsidRDefault="006D78C4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1DB2480" w14:textId="77777777" w:rsidR="006D78C4" w:rsidRDefault="006D78C4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41B98" w14:textId="77777777" w:rsidR="006D78C4" w:rsidRDefault="006D78C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34893" w14:textId="77777777" w:rsidR="006D78C4" w:rsidRDefault="006D78C4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3E547" w14:textId="77777777" w:rsidR="006D78C4" w:rsidRDefault="006D78C4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F9F46" w14:textId="77777777" w:rsidR="006D78C4" w:rsidRDefault="006D78C4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E090A" w14:textId="77777777" w:rsidR="006D78C4" w:rsidRDefault="006D78C4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242D377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B33" w14:textId="77777777" w:rsidR="006D78C4" w:rsidRDefault="006D78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8984F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80529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AD67A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F72E555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4ADA5" w14:textId="77777777" w:rsidR="006D78C4" w:rsidRDefault="006D78C4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B165C86" w14:textId="77777777" w:rsidR="006D78C4" w:rsidRDefault="006D78C4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84264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7DBA2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19F82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06E8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9FAA0B7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74643" w14:textId="77777777" w:rsidR="006D78C4" w:rsidRDefault="006D78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F3D80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72414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DF2C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6514E8A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EB669" w14:textId="77777777" w:rsidR="006D78C4" w:rsidRDefault="006D78C4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8E8AF6A" w14:textId="77777777" w:rsidR="006D78C4" w:rsidRDefault="006D78C4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19E441D" w14:textId="77777777" w:rsidR="006D78C4" w:rsidRDefault="006D78C4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7AE67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8327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65D6D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AF01F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8D07532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462F2" w14:textId="77777777" w:rsidR="006D78C4" w:rsidRDefault="006D78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CF49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0D041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211F3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2476F6F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A9985" w14:textId="77777777" w:rsidR="006D78C4" w:rsidRDefault="006D78C4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5302C88" w14:textId="77777777" w:rsidR="006D78C4" w:rsidRDefault="006D78C4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92421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BE28F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84EE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B7766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4F17B85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CE3A5" w14:textId="77777777" w:rsidR="006D78C4" w:rsidRDefault="006D78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5FAAB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E6822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DBD7D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61B35C8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1D89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2D8EF7B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27680BF0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ED040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0DD4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4B0B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6B459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A50174A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C7835" w14:textId="77777777" w:rsidR="006D78C4" w:rsidRDefault="006D78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4964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86DC1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7324C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0515565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B79D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1FD84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797FB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E48BB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11E3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BAE2E29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A6C65" w14:textId="77777777" w:rsidR="006D78C4" w:rsidRDefault="006D78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D117E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4EE74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D69F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5525C9D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7DE7B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FDF00A8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8FD0E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0DB9F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6654A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88B8A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4D4C208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DACA5" w14:textId="77777777" w:rsidR="006D78C4" w:rsidRDefault="006D78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4EFEF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5944A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CD61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701A455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1D28" w14:textId="77777777" w:rsidR="006D78C4" w:rsidRDefault="006D78C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D74EE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896F" w14:textId="77777777" w:rsidR="006D78C4" w:rsidRDefault="006D78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418EE" w14:textId="77777777" w:rsidR="006D78C4" w:rsidRDefault="006D78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D2D03" w14:textId="77777777" w:rsidR="006D78C4" w:rsidRDefault="006D78C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1245CA3" w14:textId="77777777" w:rsidR="006D78C4" w:rsidRDefault="006D78C4">
      <w:pPr>
        <w:spacing w:before="40" w:line="192" w:lineRule="auto"/>
        <w:ind w:right="57"/>
        <w:rPr>
          <w:sz w:val="20"/>
          <w:lang w:val="ro-RO"/>
        </w:rPr>
      </w:pPr>
    </w:p>
    <w:p w14:paraId="2F7EEA07" w14:textId="77777777" w:rsidR="006D78C4" w:rsidRDefault="006D78C4" w:rsidP="00C87A96">
      <w:pPr>
        <w:pStyle w:val="Heading1"/>
        <w:spacing w:line="360" w:lineRule="auto"/>
      </w:pPr>
      <w:r>
        <w:t>LINIA 301 J</w:t>
      </w:r>
    </w:p>
    <w:p w14:paraId="32E4DE45" w14:textId="77777777" w:rsidR="006D78C4" w:rsidRDefault="006D78C4" w:rsidP="00294919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GRUPA 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D78C4" w14:paraId="2BB71054" w14:textId="77777777" w:rsidTr="00B732CF">
        <w:trPr>
          <w:cantSplit/>
          <w:trHeight w:val="60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FBABC" w14:textId="77777777" w:rsidR="006D78C4" w:rsidRDefault="006D78C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8494" w14:textId="77777777" w:rsidR="006D78C4" w:rsidRDefault="006D78C4" w:rsidP="001965A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A0A25" w14:textId="77777777" w:rsidR="006D78C4" w:rsidRDefault="006D78C4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3E1F8" w14:textId="77777777" w:rsidR="006D78C4" w:rsidRDefault="006D78C4" w:rsidP="008533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 Triaj Grupa D 2 Cap Giulești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A73C" w14:textId="77777777" w:rsidR="006D78C4" w:rsidRPr="007C4752" w:rsidRDefault="006D78C4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7C4752">
              <w:rPr>
                <w:b/>
                <w:bCs/>
                <w:sz w:val="20"/>
                <w:szCs w:val="20"/>
                <w:lang w:val="ro-RO"/>
              </w:rPr>
              <w:t>linia 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C6EDA" w14:textId="77777777" w:rsidR="006D78C4" w:rsidRPr="007C4752" w:rsidRDefault="006D78C4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475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59B07" w14:textId="77777777" w:rsidR="006D78C4" w:rsidRDefault="006D78C4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42DE" w14:textId="77777777" w:rsidR="006D78C4" w:rsidRDefault="006D78C4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72B11" w14:textId="77777777" w:rsidR="006D78C4" w:rsidRDefault="006D78C4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100 ml de la călcâi sch. 9 Post Giulești spre Post 23.</w:t>
            </w:r>
          </w:p>
          <w:p w14:paraId="38DC2503" w14:textId="77777777" w:rsidR="006D78C4" w:rsidRDefault="006D78C4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14:paraId="7084A4E6" w14:textId="77777777" w:rsidR="006D78C4" w:rsidRDefault="006D78C4" w:rsidP="007957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Post 23 cu palete galbene cu diagonală.</w:t>
            </w:r>
          </w:p>
        </w:tc>
      </w:tr>
    </w:tbl>
    <w:p w14:paraId="28FA3B43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3BDA0C63" w14:textId="77777777" w:rsidR="006D78C4" w:rsidRDefault="006D78C4" w:rsidP="00A04CFB">
      <w:pPr>
        <w:pStyle w:val="Heading1"/>
        <w:spacing w:line="360" w:lineRule="auto"/>
      </w:pPr>
      <w:r>
        <w:t>LINIA 301 K</w:t>
      </w:r>
    </w:p>
    <w:p w14:paraId="371A0FED" w14:textId="77777777" w:rsidR="006D78C4" w:rsidRDefault="006D78C4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D78C4" w14:paraId="4E28156D" w14:textId="77777777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1C864" w14:textId="77777777" w:rsidR="006D78C4" w:rsidRDefault="006D78C4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A79A" w14:textId="77777777" w:rsidR="006D78C4" w:rsidRDefault="006D78C4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7A1C6" w14:textId="77777777" w:rsidR="006D78C4" w:rsidRDefault="006D78C4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6192C" w14:textId="77777777" w:rsidR="006D78C4" w:rsidRDefault="006D78C4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8A91" w14:textId="77777777" w:rsidR="006D78C4" w:rsidRDefault="006D78C4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0D7DB" w14:textId="77777777" w:rsidR="006D78C4" w:rsidRPr="00DC00E9" w:rsidRDefault="006D78C4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5DE13" w14:textId="77777777" w:rsidR="006D78C4" w:rsidRDefault="006D78C4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55FEF" w14:textId="77777777" w:rsidR="006D78C4" w:rsidRDefault="006D78C4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365A" w14:textId="77777777" w:rsidR="006D78C4" w:rsidRDefault="006D78C4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2CAE4D0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21D49978" w14:textId="77777777" w:rsidR="006D78C4" w:rsidRDefault="006D78C4" w:rsidP="00956F37">
      <w:pPr>
        <w:pStyle w:val="Heading1"/>
        <w:spacing w:line="360" w:lineRule="auto"/>
      </w:pPr>
      <w:r>
        <w:lastRenderedPageBreak/>
        <w:t>LINIA 301 N</w:t>
      </w:r>
    </w:p>
    <w:p w14:paraId="74105839" w14:textId="77777777" w:rsidR="006D78C4" w:rsidRDefault="006D78C4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6D78C4" w14:paraId="34382283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5756C" w14:textId="77777777" w:rsidR="006D78C4" w:rsidRDefault="006D78C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8DAB" w14:textId="77777777" w:rsidR="006D78C4" w:rsidRDefault="006D78C4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5C65E" w14:textId="77777777" w:rsidR="006D78C4" w:rsidRDefault="006D78C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7D7B2" w14:textId="77777777" w:rsidR="006D78C4" w:rsidRDefault="006D78C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F6A8F72" w14:textId="77777777" w:rsidR="006D78C4" w:rsidRDefault="006D78C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DE2B4" w14:textId="77777777" w:rsidR="006D78C4" w:rsidRDefault="006D78C4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E881" w14:textId="77777777" w:rsidR="006D78C4" w:rsidRDefault="006D78C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AAA41" w14:textId="77777777" w:rsidR="006D78C4" w:rsidRDefault="006D78C4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2502A" w14:textId="77777777" w:rsidR="006D78C4" w:rsidRPr="0022092F" w:rsidRDefault="006D78C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A18D9" w14:textId="77777777" w:rsidR="006D78C4" w:rsidRDefault="006D78C4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AB1779E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0C1CC" w14:textId="77777777" w:rsidR="006D78C4" w:rsidRDefault="006D78C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79085" w14:textId="77777777" w:rsidR="006D78C4" w:rsidRDefault="006D78C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F6E3" w14:textId="77777777" w:rsidR="006D78C4" w:rsidRDefault="006D78C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F41A0" w14:textId="77777777" w:rsidR="006D78C4" w:rsidRDefault="006D78C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09564D4" w14:textId="77777777" w:rsidR="006D78C4" w:rsidRDefault="006D78C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9DA5A" w14:textId="77777777" w:rsidR="006D78C4" w:rsidRDefault="006D78C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A9786" w14:textId="77777777" w:rsidR="006D78C4" w:rsidRDefault="006D78C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3A7A7" w14:textId="77777777" w:rsidR="006D78C4" w:rsidRDefault="006D78C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37F71" w14:textId="77777777" w:rsidR="006D78C4" w:rsidRPr="0022092F" w:rsidRDefault="006D78C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D00B9" w14:textId="77777777" w:rsidR="006D78C4" w:rsidRDefault="006D78C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2F08527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6F45E" w14:textId="77777777" w:rsidR="006D78C4" w:rsidRDefault="006D78C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97951" w14:textId="77777777" w:rsidR="006D78C4" w:rsidRDefault="006D78C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D0A0" w14:textId="77777777" w:rsidR="006D78C4" w:rsidRDefault="006D78C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4671" w14:textId="77777777" w:rsidR="006D78C4" w:rsidRDefault="006D78C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7B23F5C" w14:textId="77777777" w:rsidR="006D78C4" w:rsidRDefault="006D78C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582E3" w14:textId="77777777" w:rsidR="006D78C4" w:rsidRDefault="006D78C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2FD4" w14:textId="77777777" w:rsidR="006D78C4" w:rsidRDefault="006D78C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D179" w14:textId="77777777" w:rsidR="006D78C4" w:rsidRDefault="006D78C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F9A7" w14:textId="77777777" w:rsidR="006D78C4" w:rsidRPr="0022092F" w:rsidRDefault="006D78C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C6EAE" w14:textId="77777777" w:rsidR="006D78C4" w:rsidRDefault="006D78C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5F0285" w14:textId="77777777" w:rsidR="006D78C4" w:rsidRPr="00474FB0" w:rsidRDefault="006D78C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6D78C4" w14:paraId="7032CFD2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10508" w14:textId="77777777" w:rsidR="006D78C4" w:rsidRDefault="006D78C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AD1E9" w14:textId="77777777" w:rsidR="006D78C4" w:rsidRDefault="006D78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38E7E" w14:textId="77777777" w:rsidR="006D78C4" w:rsidRDefault="006D78C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E501E" w14:textId="77777777" w:rsidR="006D78C4" w:rsidRDefault="006D78C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4C4484B" w14:textId="77777777" w:rsidR="006D78C4" w:rsidRDefault="006D78C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64454" w14:textId="77777777" w:rsidR="006D78C4" w:rsidRDefault="006D78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8379C" w14:textId="77777777" w:rsidR="006D78C4" w:rsidRDefault="006D78C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477E" w14:textId="77777777" w:rsidR="006D78C4" w:rsidRDefault="006D78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59539" w14:textId="77777777" w:rsidR="006D78C4" w:rsidRPr="0022092F" w:rsidRDefault="006D78C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A8D7E" w14:textId="77777777" w:rsidR="006D78C4" w:rsidRDefault="006D78C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2175953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B9C34" w14:textId="77777777" w:rsidR="006D78C4" w:rsidRDefault="006D78C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46CE8" w14:textId="77777777" w:rsidR="006D78C4" w:rsidRDefault="006D78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2B6FA" w14:textId="77777777" w:rsidR="006D78C4" w:rsidRDefault="006D78C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28597" w14:textId="77777777" w:rsidR="006D78C4" w:rsidRDefault="006D78C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F0BB391" w14:textId="77777777" w:rsidR="006D78C4" w:rsidRDefault="006D78C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4A6FB" w14:textId="77777777" w:rsidR="006D78C4" w:rsidRDefault="006D78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AB6B4D6" w14:textId="77777777" w:rsidR="006D78C4" w:rsidRDefault="006D78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4E4464C9" w14:textId="77777777" w:rsidR="006D78C4" w:rsidRDefault="006D78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545A" w14:textId="77777777" w:rsidR="006D78C4" w:rsidRDefault="006D78C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FD8A9" w14:textId="77777777" w:rsidR="006D78C4" w:rsidRDefault="006D78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7AEAC" w14:textId="77777777" w:rsidR="006D78C4" w:rsidRPr="0022092F" w:rsidRDefault="006D78C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F02D" w14:textId="77777777" w:rsidR="006D78C4" w:rsidRDefault="006D78C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7F9EB334" w14:textId="77777777" w:rsidR="006D78C4" w:rsidRDefault="006D78C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064DCF53" w14:textId="77777777" w:rsidR="006D78C4" w:rsidRDefault="006D78C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6D78C4" w14:paraId="4176C54F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AAB82" w14:textId="77777777" w:rsidR="006D78C4" w:rsidRDefault="006D78C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2527F" w14:textId="77777777" w:rsidR="006D78C4" w:rsidRDefault="006D78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35C3BBC9" w14:textId="77777777" w:rsidR="006D78C4" w:rsidRDefault="006D78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7EC5B" w14:textId="77777777" w:rsidR="006D78C4" w:rsidRDefault="006D78C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32CD6" w14:textId="77777777" w:rsidR="006D78C4" w:rsidRDefault="006D78C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4CDBD60C" w14:textId="77777777" w:rsidR="006D78C4" w:rsidRDefault="006D78C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F6F11" w14:textId="77777777" w:rsidR="006D78C4" w:rsidRDefault="006D78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9772" w14:textId="77777777" w:rsidR="006D78C4" w:rsidRDefault="006D78C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2DA0F" w14:textId="77777777" w:rsidR="006D78C4" w:rsidRDefault="006D78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47627" w14:textId="77777777" w:rsidR="006D78C4" w:rsidRPr="0022092F" w:rsidRDefault="006D78C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55DA9" w14:textId="77777777" w:rsidR="006D78C4" w:rsidRDefault="006D78C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494D345D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C304A" w14:textId="77777777" w:rsidR="006D78C4" w:rsidRDefault="006D78C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5429A" w14:textId="77777777" w:rsidR="006D78C4" w:rsidRDefault="006D78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8DEDF" w14:textId="77777777" w:rsidR="006D78C4" w:rsidRDefault="006D78C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ACB16" w14:textId="77777777" w:rsidR="006D78C4" w:rsidRDefault="006D78C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190DB5B5" w14:textId="77777777" w:rsidR="006D78C4" w:rsidRDefault="006D78C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8DE5" w14:textId="77777777" w:rsidR="006D78C4" w:rsidRDefault="006D78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6507108" w14:textId="77777777" w:rsidR="006D78C4" w:rsidRDefault="006D78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122D" w14:textId="77777777" w:rsidR="006D78C4" w:rsidRDefault="006D78C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331E" w14:textId="77777777" w:rsidR="006D78C4" w:rsidRDefault="006D78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8FFE2" w14:textId="77777777" w:rsidR="006D78C4" w:rsidRPr="0022092F" w:rsidRDefault="006D78C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D4FDA" w14:textId="77777777" w:rsidR="006D78C4" w:rsidRDefault="006D78C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1DEA948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63D98BEB" w14:textId="77777777" w:rsidR="006D78C4" w:rsidRDefault="006D78C4" w:rsidP="007F72A5">
      <w:pPr>
        <w:pStyle w:val="Heading1"/>
        <w:spacing w:line="360" w:lineRule="auto"/>
      </w:pPr>
      <w:r>
        <w:t>LINIA 301 O</w:t>
      </w:r>
    </w:p>
    <w:p w14:paraId="2BD9A976" w14:textId="77777777" w:rsidR="006D78C4" w:rsidRDefault="006D78C4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D78C4" w14:paraId="6BD59913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6EDB4" w14:textId="77777777" w:rsidR="006D78C4" w:rsidRDefault="006D78C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A0A6D" w14:textId="77777777" w:rsidR="006D78C4" w:rsidRDefault="006D78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ED0FC" w14:textId="77777777" w:rsidR="006D78C4" w:rsidRPr="00F1029A" w:rsidRDefault="006D78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44822" w14:textId="77777777" w:rsidR="006D78C4" w:rsidRDefault="006D78C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5003278" w14:textId="77777777" w:rsidR="006D78C4" w:rsidRDefault="006D78C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CF192" w14:textId="77777777" w:rsidR="006D78C4" w:rsidRDefault="006D78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C4EEC" w14:textId="77777777" w:rsidR="006D78C4" w:rsidRPr="00F1029A" w:rsidRDefault="006D78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8841" w14:textId="77777777" w:rsidR="006D78C4" w:rsidRDefault="006D78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3FB41" w14:textId="77777777" w:rsidR="006D78C4" w:rsidRPr="00F1029A" w:rsidRDefault="006D78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ADE0E" w14:textId="77777777" w:rsidR="006D78C4" w:rsidRDefault="006D78C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B4E4C77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E4D82" w14:textId="77777777" w:rsidR="006D78C4" w:rsidRDefault="006D78C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06BBD" w14:textId="77777777" w:rsidR="006D78C4" w:rsidRDefault="006D78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00B5" w14:textId="77777777" w:rsidR="006D78C4" w:rsidRPr="00F1029A" w:rsidRDefault="006D78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211CB" w14:textId="77777777" w:rsidR="006D78C4" w:rsidRDefault="006D78C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B918445" w14:textId="77777777" w:rsidR="006D78C4" w:rsidRDefault="006D78C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C17B9" w14:textId="77777777" w:rsidR="006D78C4" w:rsidRDefault="006D78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6C0B8" w14:textId="77777777" w:rsidR="006D78C4" w:rsidRPr="00F1029A" w:rsidRDefault="006D78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C0246" w14:textId="77777777" w:rsidR="006D78C4" w:rsidRDefault="006D78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01073" w14:textId="77777777" w:rsidR="006D78C4" w:rsidRPr="00F1029A" w:rsidRDefault="006D78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3C2A0" w14:textId="77777777" w:rsidR="006D78C4" w:rsidRDefault="006D78C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5E96D08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850FD" w14:textId="77777777" w:rsidR="006D78C4" w:rsidRDefault="006D78C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7D925" w14:textId="77777777" w:rsidR="006D78C4" w:rsidRDefault="006D78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351D" w14:textId="77777777" w:rsidR="006D78C4" w:rsidRPr="00F1029A" w:rsidRDefault="006D78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C56C0" w14:textId="77777777" w:rsidR="006D78C4" w:rsidRDefault="006D78C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998ECF3" w14:textId="77777777" w:rsidR="006D78C4" w:rsidRDefault="006D78C4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70105" w14:textId="77777777" w:rsidR="006D78C4" w:rsidRDefault="006D78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ECF06" w14:textId="77777777" w:rsidR="006D78C4" w:rsidRPr="00F1029A" w:rsidRDefault="006D78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8C11F" w14:textId="77777777" w:rsidR="006D78C4" w:rsidRDefault="006D78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6E9F" w14:textId="77777777" w:rsidR="006D78C4" w:rsidRPr="00F1029A" w:rsidRDefault="006D78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919F" w14:textId="77777777" w:rsidR="006D78C4" w:rsidRDefault="006D78C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DC3BA9" w14:textId="77777777" w:rsidR="006D78C4" w:rsidRDefault="006D78C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6D78C4" w14:paraId="14BBCC69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88CF3" w14:textId="77777777" w:rsidR="006D78C4" w:rsidRDefault="006D78C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3ECDD" w14:textId="77777777" w:rsidR="006D78C4" w:rsidRDefault="006D78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C908" w14:textId="77777777" w:rsidR="006D78C4" w:rsidRPr="00F1029A" w:rsidRDefault="006D78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FD5E" w14:textId="77777777" w:rsidR="006D78C4" w:rsidRDefault="006D78C4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682C13C" w14:textId="77777777" w:rsidR="006D78C4" w:rsidRDefault="006D78C4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BFC95" w14:textId="77777777" w:rsidR="006D78C4" w:rsidRDefault="006D78C4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555952E" w14:textId="77777777" w:rsidR="006D78C4" w:rsidRDefault="006D78C4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8D045" w14:textId="77777777" w:rsidR="006D78C4" w:rsidRPr="00F1029A" w:rsidRDefault="006D78C4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A9046" w14:textId="77777777" w:rsidR="006D78C4" w:rsidRDefault="006D78C4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C9E3" w14:textId="77777777" w:rsidR="006D78C4" w:rsidRPr="00F1029A" w:rsidRDefault="006D78C4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6D810" w14:textId="77777777" w:rsidR="006D78C4" w:rsidRDefault="006D78C4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A3EE8A5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D8F85" w14:textId="77777777" w:rsidR="006D78C4" w:rsidRDefault="006D78C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79DB5" w14:textId="77777777" w:rsidR="006D78C4" w:rsidRDefault="006D78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A1208" w14:textId="77777777" w:rsidR="006D78C4" w:rsidRPr="00F1029A" w:rsidRDefault="006D78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7840" w14:textId="77777777" w:rsidR="006D78C4" w:rsidRDefault="006D78C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7B2C03B1" w14:textId="77777777" w:rsidR="006D78C4" w:rsidRDefault="006D78C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9256" w14:textId="77777777" w:rsidR="006D78C4" w:rsidRDefault="006D78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578E2F4" w14:textId="77777777" w:rsidR="006D78C4" w:rsidRDefault="006D78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9231" w14:textId="77777777" w:rsidR="006D78C4" w:rsidRPr="00F1029A" w:rsidRDefault="006D78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3CB0" w14:textId="77777777" w:rsidR="006D78C4" w:rsidRDefault="006D78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51270" w14:textId="77777777" w:rsidR="006D78C4" w:rsidRPr="00F1029A" w:rsidRDefault="006D78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3F1B" w14:textId="77777777" w:rsidR="006D78C4" w:rsidRDefault="006D78C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E0819F3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FC2E8" w14:textId="77777777" w:rsidR="006D78C4" w:rsidRDefault="006D78C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0444" w14:textId="77777777" w:rsidR="006D78C4" w:rsidRDefault="006D78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17135" w14:textId="77777777" w:rsidR="006D78C4" w:rsidRPr="00F1029A" w:rsidRDefault="006D78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0C32F" w14:textId="77777777" w:rsidR="006D78C4" w:rsidRDefault="006D78C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B7CE679" w14:textId="77777777" w:rsidR="006D78C4" w:rsidRDefault="006D78C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884C" w14:textId="77777777" w:rsidR="006D78C4" w:rsidRDefault="006D78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353AB5F" w14:textId="77777777" w:rsidR="006D78C4" w:rsidRDefault="006D78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2143C" w14:textId="77777777" w:rsidR="006D78C4" w:rsidRPr="00F1029A" w:rsidRDefault="006D78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F0887" w14:textId="77777777" w:rsidR="006D78C4" w:rsidRDefault="006D78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70EDD" w14:textId="77777777" w:rsidR="006D78C4" w:rsidRPr="00F1029A" w:rsidRDefault="006D78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21CCF" w14:textId="77777777" w:rsidR="006D78C4" w:rsidRDefault="006D78C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DE025A8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5693" w14:textId="77777777" w:rsidR="006D78C4" w:rsidRDefault="006D78C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DE9F8" w14:textId="77777777" w:rsidR="006D78C4" w:rsidRDefault="006D78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59B26" w14:textId="77777777" w:rsidR="006D78C4" w:rsidRPr="00F1029A" w:rsidRDefault="006D78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DC24A" w14:textId="77777777" w:rsidR="006D78C4" w:rsidRDefault="006D78C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53387A5" w14:textId="77777777" w:rsidR="006D78C4" w:rsidRDefault="006D78C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9B09" w14:textId="77777777" w:rsidR="006D78C4" w:rsidRDefault="006D78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43376CC" w14:textId="77777777" w:rsidR="006D78C4" w:rsidRDefault="006D78C4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13160" w14:textId="77777777" w:rsidR="006D78C4" w:rsidRPr="00F1029A" w:rsidRDefault="006D78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FEB5E" w14:textId="77777777" w:rsidR="006D78C4" w:rsidRDefault="006D78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55788" w14:textId="77777777" w:rsidR="006D78C4" w:rsidRPr="00F1029A" w:rsidRDefault="006D78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BC2D6" w14:textId="77777777" w:rsidR="006D78C4" w:rsidRDefault="006D78C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4E820E" w14:textId="77777777" w:rsidR="006D78C4" w:rsidRDefault="006D78C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6D78C4" w14:paraId="14F31BF5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17E51" w14:textId="77777777" w:rsidR="006D78C4" w:rsidRDefault="006D78C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7AC8F" w14:textId="77777777" w:rsidR="006D78C4" w:rsidRDefault="006D78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3E08F" w14:textId="77777777" w:rsidR="006D78C4" w:rsidRPr="00F1029A" w:rsidRDefault="006D78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ABC65" w14:textId="77777777" w:rsidR="006D78C4" w:rsidRDefault="006D78C4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A3E7D" w14:textId="77777777" w:rsidR="006D78C4" w:rsidRDefault="006D78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B7C2C68" w14:textId="77777777" w:rsidR="006D78C4" w:rsidRDefault="006D78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07A4E" w14:textId="77777777" w:rsidR="006D78C4" w:rsidRPr="00F1029A" w:rsidRDefault="006D78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0EB2A" w14:textId="77777777" w:rsidR="006D78C4" w:rsidRDefault="006D78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A6228" w14:textId="77777777" w:rsidR="006D78C4" w:rsidRPr="00F1029A" w:rsidRDefault="006D78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45F57" w14:textId="77777777" w:rsidR="006D78C4" w:rsidRDefault="006D78C4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8A5908" w14:textId="77777777" w:rsidR="006D78C4" w:rsidRDefault="006D78C4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866C3C" w14:textId="77777777" w:rsidR="006D78C4" w:rsidRDefault="006D78C4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6D78C4" w14:paraId="0ADF9FE9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43788" w14:textId="77777777" w:rsidR="006D78C4" w:rsidRDefault="006D78C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38B7" w14:textId="77777777" w:rsidR="006D78C4" w:rsidRDefault="006D78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3BC4A" w14:textId="77777777" w:rsidR="006D78C4" w:rsidRPr="00F1029A" w:rsidRDefault="006D78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B4DBA" w14:textId="77777777" w:rsidR="006D78C4" w:rsidRDefault="006D78C4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1D985" w14:textId="77777777" w:rsidR="006D78C4" w:rsidRDefault="006D78C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2D32B462" w14:textId="77777777" w:rsidR="006D78C4" w:rsidRDefault="006D78C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0D3EF11E" w14:textId="77777777" w:rsidR="006D78C4" w:rsidRDefault="006D78C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4B363" w14:textId="77777777" w:rsidR="006D78C4" w:rsidRPr="00F1029A" w:rsidRDefault="006D78C4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AC3E" w14:textId="77777777" w:rsidR="006D78C4" w:rsidRDefault="006D78C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680BE" w14:textId="77777777" w:rsidR="006D78C4" w:rsidRPr="00F1029A" w:rsidRDefault="006D78C4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D809" w14:textId="77777777" w:rsidR="006D78C4" w:rsidRDefault="006D78C4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5D9109" w14:textId="77777777" w:rsidR="006D78C4" w:rsidRDefault="006D78C4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0E91CFDA" w14:textId="77777777" w:rsidR="006D78C4" w:rsidRDefault="006D78C4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40066C96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5BA958CB" w14:textId="77777777" w:rsidR="006D78C4" w:rsidRDefault="006D78C4" w:rsidP="003260D9">
      <w:pPr>
        <w:pStyle w:val="Heading1"/>
        <w:spacing w:line="360" w:lineRule="auto"/>
      </w:pPr>
      <w:r>
        <w:t>LINIA 301 P</w:t>
      </w:r>
    </w:p>
    <w:p w14:paraId="0AC03F3D" w14:textId="77777777" w:rsidR="006D78C4" w:rsidRDefault="006D78C4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D78C4" w14:paraId="5F52F902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6B253" w14:textId="77777777" w:rsidR="006D78C4" w:rsidRDefault="006D78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3BF3F" w14:textId="77777777" w:rsidR="006D78C4" w:rsidRDefault="006D78C4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83FD" w14:textId="77777777" w:rsidR="006D78C4" w:rsidRPr="001B37B8" w:rsidRDefault="006D78C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07246" w14:textId="77777777" w:rsidR="006D78C4" w:rsidRDefault="006D78C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94CE0D1" w14:textId="77777777" w:rsidR="006D78C4" w:rsidRDefault="006D78C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96F4C" w14:textId="77777777" w:rsidR="006D78C4" w:rsidRDefault="006D78C4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F6105" w14:textId="77777777" w:rsidR="006D78C4" w:rsidRDefault="006D78C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CF51" w14:textId="77777777" w:rsidR="006D78C4" w:rsidRDefault="006D78C4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30960" w14:textId="77777777" w:rsidR="006D78C4" w:rsidRPr="001B37B8" w:rsidRDefault="006D78C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B957E" w14:textId="77777777" w:rsidR="006D78C4" w:rsidRDefault="006D78C4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77DC3F0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7B3B2" w14:textId="77777777" w:rsidR="006D78C4" w:rsidRDefault="006D78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571B4" w14:textId="77777777" w:rsidR="006D78C4" w:rsidRDefault="006D78C4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7EF85" w14:textId="77777777" w:rsidR="006D78C4" w:rsidRPr="001B37B8" w:rsidRDefault="006D78C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C6EB9" w14:textId="77777777" w:rsidR="006D78C4" w:rsidRDefault="006D78C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6308BE5" w14:textId="77777777" w:rsidR="006D78C4" w:rsidRDefault="006D78C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3B51F" w14:textId="77777777" w:rsidR="006D78C4" w:rsidRDefault="006D78C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83383" w14:textId="77777777" w:rsidR="006D78C4" w:rsidRDefault="006D78C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D0CD8" w14:textId="77777777" w:rsidR="006D78C4" w:rsidRDefault="006D78C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295A8" w14:textId="77777777" w:rsidR="006D78C4" w:rsidRPr="001B37B8" w:rsidRDefault="006D78C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2A0B" w14:textId="77777777" w:rsidR="006D78C4" w:rsidRDefault="006D78C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461D0E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27CCA" w14:textId="77777777" w:rsidR="006D78C4" w:rsidRDefault="006D78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A50D5" w14:textId="77777777" w:rsidR="006D78C4" w:rsidRDefault="006D78C4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BFA88" w14:textId="77777777" w:rsidR="006D78C4" w:rsidRPr="001B37B8" w:rsidRDefault="006D78C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716B0" w14:textId="77777777" w:rsidR="006D78C4" w:rsidRDefault="006D78C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E2B44" w14:textId="77777777" w:rsidR="006D78C4" w:rsidRDefault="006D78C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9490" w14:textId="77777777" w:rsidR="006D78C4" w:rsidRDefault="006D78C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62F61" w14:textId="77777777" w:rsidR="006D78C4" w:rsidRDefault="006D78C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478A1" w14:textId="77777777" w:rsidR="006D78C4" w:rsidRPr="001B37B8" w:rsidRDefault="006D78C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46A8B" w14:textId="77777777" w:rsidR="006D78C4" w:rsidRDefault="006D78C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0816DB" w14:textId="77777777" w:rsidR="006D78C4" w:rsidRDefault="006D78C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6D78C4" w:rsidRPr="00A8307A" w14:paraId="4E055974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75BB8" w14:textId="77777777" w:rsidR="006D78C4" w:rsidRPr="00A75A00" w:rsidRDefault="006D78C4">
            <w:pPr>
              <w:numPr>
                <w:ilvl w:val="0"/>
                <w:numId w:val="2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69814" w14:textId="77777777" w:rsidR="006D78C4" w:rsidRPr="00A8307A" w:rsidRDefault="006D78C4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5293B" w14:textId="77777777" w:rsidR="006D78C4" w:rsidRPr="00A8307A" w:rsidRDefault="006D78C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A0D7" w14:textId="77777777" w:rsidR="006D78C4" w:rsidRDefault="006D78C4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65461ADD" w14:textId="77777777" w:rsidR="006D78C4" w:rsidRPr="00A8307A" w:rsidRDefault="006D78C4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8A6B" w14:textId="77777777" w:rsidR="006D78C4" w:rsidRDefault="006D78C4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078E" w14:textId="77777777" w:rsidR="006D78C4" w:rsidRDefault="006D78C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C6E0" w14:textId="77777777" w:rsidR="006D78C4" w:rsidRPr="00A8307A" w:rsidRDefault="006D78C4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8559D" w14:textId="77777777" w:rsidR="006D78C4" w:rsidRPr="00A8307A" w:rsidRDefault="006D78C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96ADB" w14:textId="77777777" w:rsidR="006D78C4" w:rsidRPr="00A8307A" w:rsidRDefault="006D78C4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8AACEE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5A7C2" w14:textId="77777777" w:rsidR="006D78C4" w:rsidRDefault="006D78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1978B" w14:textId="77777777" w:rsidR="006D78C4" w:rsidRDefault="006D78C4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F6FB6" w14:textId="77777777" w:rsidR="006D78C4" w:rsidRPr="001B37B8" w:rsidRDefault="006D78C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D6625" w14:textId="77777777" w:rsidR="006D78C4" w:rsidRDefault="006D78C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785468CA" w14:textId="77777777" w:rsidR="006D78C4" w:rsidRDefault="006D78C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4F4EF" w14:textId="77777777" w:rsidR="006D78C4" w:rsidRDefault="006D78C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45754FDD" w14:textId="77777777" w:rsidR="006D78C4" w:rsidRDefault="006D78C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9F5C" w14:textId="77777777" w:rsidR="006D78C4" w:rsidRDefault="006D78C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F7099" w14:textId="77777777" w:rsidR="006D78C4" w:rsidRDefault="006D78C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F982A" w14:textId="77777777" w:rsidR="006D78C4" w:rsidRPr="001B37B8" w:rsidRDefault="006D78C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D6365" w14:textId="77777777" w:rsidR="006D78C4" w:rsidRDefault="006D78C4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3E6E09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FD951" w14:textId="77777777" w:rsidR="006D78C4" w:rsidRDefault="006D78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0E631" w14:textId="77777777" w:rsidR="006D78C4" w:rsidRDefault="006D78C4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BE9FA" w14:textId="77777777" w:rsidR="006D78C4" w:rsidRPr="001B37B8" w:rsidRDefault="006D78C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DF2F" w14:textId="77777777" w:rsidR="006D78C4" w:rsidRDefault="006D78C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4DDCCDD" w14:textId="77777777" w:rsidR="006D78C4" w:rsidRDefault="006D78C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91C5E" w14:textId="77777777" w:rsidR="006D78C4" w:rsidRDefault="006D78C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4921311" w14:textId="77777777" w:rsidR="006D78C4" w:rsidRDefault="006D78C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279F9" w14:textId="77777777" w:rsidR="006D78C4" w:rsidRPr="001B37B8" w:rsidRDefault="006D78C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169B" w14:textId="77777777" w:rsidR="006D78C4" w:rsidRDefault="006D78C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60749" w14:textId="77777777" w:rsidR="006D78C4" w:rsidRPr="001B37B8" w:rsidRDefault="006D78C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403B" w14:textId="77777777" w:rsidR="006D78C4" w:rsidRDefault="006D78C4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6D78C4" w14:paraId="69103A0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1D8F1" w14:textId="77777777" w:rsidR="006D78C4" w:rsidRDefault="006D78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C6D37" w14:textId="77777777" w:rsidR="006D78C4" w:rsidRDefault="006D78C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6C4C1" w14:textId="77777777" w:rsidR="006D78C4" w:rsidRPr="001B37B8" w:rsidRDefault="006D78C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6D790" w14:textId="77777777" w:rsidR="006D78C4" w:rsidRDefault="006D78C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5D872AD" w14:textId="77777777" w:rsidR="006D78C4" w:rsidRDefault="006D78C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415A3" w14:textId="77777777" w:rsidR="006D78C4" w:rsidRDefault="006D78C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6AEFBC2" w14:textId="77777777" w:rsidR="006D78C4" w:rsidRDefault="006D78C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D30C0" w14:textId="77777777" w:rsidR="006D78C4" w:rsidRDefault="006D78C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3DF1C" w14:textId="77777777" w:rsidR="006D78C4" w:rsidRDefault="006D78C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1933" w14:textId="77777777" w:rsidR="006D78C4" w:rsidRPr="001B37B8" w:rsidRDefault="006D78C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AA62C" w14:textId="77777777" w:rsidR="006D78C4" w:rsidRDefault="006D78C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45CE83" w14:textId="77777777" w:rsidR="006D78C4" w:rsidRDefault="006D78C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6D78C4" w14:paraId="612A4F1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FE2FC" w14:textId="77777777" w:rsidR="006D78C4" w:rsidRDefault="006D78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3A45A" w14:textId="77777777" w:rsidR="006D78C4" w:rsidRDefault="006D78C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5037C" w14:textId="77777777" w:rsidR="006D78C4" w:rsidRPr="001B37B8" w:rsidRDefault="006D78C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39061" w14:textId="77777777" w:rsidR="006D78C4" w:rsidRDefault="006D78C4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7669508" w14:textId="77777777" w:rsidR="006D78C4" w:rsidRDefault="006D78C4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02BCD" w14:textId="77777777" w:rsidR="006D78C4" w:rsidRDefault="006D78C4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B4D0D6B" w14:textId="77777777" w:rsidR="006D78C4" w:rsidRDefault="006D78C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8B9AF" w14:textId="77777777" w:rsidR="006D78C4" w:rsidRDefault="006D78C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83310" w14:textId="77777777" w:rsidR="006D78C4" w:rsidRDefault="006D78C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A10A" w14:textId="77777777" w:rsidR="006D78C4" w:rsidRPr="001B37B8" w:rsidRDefault="006D78C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DC743" w14:textId="77777777" w:rsidR="006D78C4" w:rsidRDefault="006D78C4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122BE1" w14:textId="77777777" w:rsidR="006D78C4" w:rsidRDefault="006D78C4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6D78C4" w14:paraId="4B9424A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85AF4" w14:textId="77777777" w:rsidR="006D78C4" w:rsidRDefault="006D78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60E52" w14:textId="77777777" w:rsidR="006D78C4" w:rsidRDefault="006D78C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024CC" w14:textId="77777777" w:rsidR="006D78C4" w:rsidRPr="001B37B8" w:rsidRDefault="006D78C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8B1D" w14:textId="77777777" w:rsidR="006D78C4" w:rsidRDefault="006D78C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D85ABAF" w14:textId="77777777" w:rsidR="006D78C4" w:rsidRDefault="006D78C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80B60" w14:textId="77777777" w:rsidR="006D78C4" w:rsidRDefault="006D78C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1794190" w14:textId="77777777" w:rsidR="006D78C4" w:rsidRDefault="006D78C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4E311" w14:textId="77777777" w:rsidR="006D78C4" w:rsidRDefault="006D78C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7CE07" w14:textId="77777777" w:rsidR="006D78C4" w:rsidRDefault="006D78C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7CDFF" w14:textId="77777777" w:rsidR="006D78C4" w:rsidRPr="001B37B8" w:rsidRDefault="006D78C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64EE2" w14:textId="77777777" w:rsidR="006D78C4" w:rsidRDefault="006D78C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FD041F" w14:textId="77777777" w:rsidR="006D78C4" w:rsidRDefault="006D78C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6D78C4" w14:paraId="2AD5840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E08A3" w14:textId="77777777" w:rsidR="006D78C4" w:rsidRDefault="006D78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E0805" w14:textId="77777777" w:rsidR="006D78C4" w:rsidRDefault="006D78C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66124" w14:textId="77777777" w:rsidR="006D78C4" w:rsidRPr="001B37B8" w:rsidRDefault="006D78C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953D4" w14:textId="77777777" w:rsidR="006D78C4" w:rsidRDefault="006D78C4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191DD3C" w14:textId="77777777" w:rsidR="006D78C4" w:rsidRDefault="006D78C4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1759" w14:textId="77777777" w:rsidR="006D78C4" w:rsidRDefault="006D78C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D496EEC" w14:textId="77777777" w:rsidR="006D78C4" w:rsidRDefault="006D78C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3969" w14:textId="77777777" w:rsidR="006D78C4" w:rsidRDefault="006D78C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45DA5" w14:textId="77777777" w:rsidR="006D78C4" w:rsidRDefault="006D78C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93704" w14:textId="77777777" w:rsidR="006D78C4" w:rsidRPr="001B37B8" w:rsidRDefault="006D78C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7783" w14:textId="77777777" w:rsidR="006D78C4" w:rsidRDefault="006D78C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F59503" w14:textId="77777777" w:rsidR="006D78C4" w:rsidRDefault="006D78C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626551" w14:textId="77777777" w:rsidR="006D78C4" w:rsidRDefault="006D78C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6D78C4" w14:paraId="6B14CF0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60150" w14:textId="77777777" w:rsidR="006D78C4" w:rsidRDefault="006D78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D49EF" w14:textId="77777777" w:rsidR="006D78C4" w:rsidRDefault="006D78C4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A1092" w14:textId="77777777" w:rsidR="006D78C4" w:rsidRPr="001B37B8" w:rsidRDefault="006D78C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A741A" w14:textId="77777777" w:rsidR="006D78C4" w:rsidRDefault="006D78C4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614D2BA" w14:textId="77777777" w:rsidR="006D78C4" w:rsidRDefault="006D78C4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4F5C7" w14:textId="77777777" w:rsidR="006D78C4" w:rsidRDefault="006D78C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5B57C5A" w14:textId="77777777" w:rsidR="006D78C4" w:rsidRDefault="006D78C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4E707737" w14:textId="77777777" w:rsidR="006D78C4" w:rsidRDefault="006D78C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A4FD2" w14:textId="77777777" w:rsidR="006D78C4" w:rsidRDefault="006D78C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1921" w14:textId="77777777" w:rsidR="006D78C4" w:rsidRDefault="006D78C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1221" w14:textId="77777777" w:rsidR="006D78C4" w:rsidRPr="001B37B8" w:rsidRDefault="006D78C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E61AA" w14:textId="77777777" w:rsidR="006D78C4" w:rsidRDefault="006D78C4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C5A341" w14:textId="77777777" w:rsidR="006D78C4" w:rsidRDefault="006D78C4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6D78C4" w14:paraId="5719FB9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808C8" w14:textId="77777777" w:rsidR="006D78C4" w:rsidRDefault="006D78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5993B" w14:textId="77777777" w:rsidR="006D78C4" w:rsidRDefault="006D78C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253A" w14:textId="77777777" w:rsidR="006D78C4" w:rsidRPr="001B37B8" w:rsidRDefault="006D78C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51622" w14:textId="77777777" w:rsidR="006D78C4" w:rsidRDefault="006D78C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7DEFE0D" w14:textId="77777777" w:rsidR="006D78C4" w:rsidRDefault="006D78C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5218D" w14:textId="77777777" w:rsidR="006D78C4" w:rsidRDefault="006D78C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5A4D61F" w14:textId="77777777" w:rsidR="006D78C4" w:rsidRDefault="006D78C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72A11" w14:textId="77777777" w:rsidR="006D78C4" w:rsidRDefault="006D78C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C0F8" w14:textId="77777777" w:rsidR="006D78C4" w:rsidRDefault="006D78C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8A80F" w14:textId="77777777" w:rsidR="006D78C4" w:rsidRPr="001B37B8" w:rsidRDefault="006D78C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299B" w14:textId="77777777" w:rsidR="006D78C4" w:rsidRDefault="006D78C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2CF75A" w14:textId="77777777" w:rsidR="006D78C4" w:rsidRDefault="006D78C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6D78C4" w14:paraId="23D24B60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54C56" w14:textId="77777777" w:rsidR="006D78C4" w:rsidRDefault="006D78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E447B" w14:textId="77777777" w:rsidR="006D78C4" w:rsidRDefault="006D78C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CFDF" w14:textId="77777777" w:rsidR="006D78C4" w:rsidRPr="001B37B8" w:rsidRDefault="006D78C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43F6D" w14:textId="77777777" w:rsidR="006D78C4" w:rsidRDefault="006D78C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C72393F" w14:textId="77777777" w:rsidR="006D78C4" w:rsidRDefault="006D78C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2CFC" w14:textId="77777777" w:rsidR="006D78C4" w:rsidRDefault="006D78C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8C98634" w14:textId="77777777" w:rsidR="006D78C4" w:rsidRDefault="006D78C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E5DBE" w14:textId="77777777" w:rsidR="006D78C4" w:rsidRDefault="006D78C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F2E97" w14:textId="77777777" w:rsidR="006D78C4" w:rsidRDefault="006D78C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5EA0" w14:textId="77777777" w:rsidR="006D78C4" w:rsidRPr="001B37B8" w:rsidRDefault="006D78C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9FF0F" w14:textId="77777777" w:rsidR="006D78C4" w:rsidRDefault="006D78C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AAC19C" w14:textId="77777777" w:rsidR="006D78C4" w:rsidRDefault="006D78C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6D78C4" w14:paraId="4DF5B809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26336" w14:textId="77777777" w:rsidR="006D78C4" w:rsidRDefault="006D78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4F771" w14:textId="77777777" w:rsidR="006D78C4" w:rsidRDefault="006D78C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58850" w14:textId="77777777" w:rsidR="006D78C4" w:rsidRPr="001B37B8" w:rsidRDefault="006D78C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2BDF" w14:textId="77777777" w:rsidR="006D78C4" w:rsidRDefault="006D78C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CAED670" w14:textId="77777777" w:rsidR="006D78C4" w:rsidRDefault="006D78C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56B05" w14:textId="77777777" w:rsidR="006D78C4" w:rsidRDefault="006D78C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75AAE" w14:textId="77777777" w:rsidR="006D78C4" w:rsidRDefault="006D78C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CA6F" w14:textId="77777777" w:rsidR="006D78C4" w:rsidRDefault="006D78C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8DCAA" w14:textId="77777777" w:rsidR="006D78C4" w:rsidRPr="001B37B8" w:rsidRDefault="006D78C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64585" w14:textId="77777777" w:rsidR="006D78C4" w:rsidRDefault="006D78C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2386B77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21E5D" w14:textId="77777777" w:rsidR="006D78C4" w:rsidRDefault="006D78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C19B" w14:textId="77777777" w:rsidR="006D78C4" w:rsidRDefault="006D78C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73FC3" w14:textId="77777777" w:rsidR="006D78C4" w:rsidRPr="001B37B8" w:rsidRDefault="006D78C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5D769" w14:textId="77777777" w:rsidR="006D78C4" w:rsidRDefault="006D78C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6159A21" w14:textId="77777777" w:rsidR="006D78C4" w:rsidRDefault="006D78C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6CCAA" w14:textId="77777777" w:rsidR="006D78C4" w:rsidRDefault="006D78C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6A66616" w14:textId="77777777" w:rsidR="006D78C4" w:rsidRDefault="006D78C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702AE" w14:textId="77777777" w:rsidR="006D78C4" w:rsidRDefault="006D78C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E98E3" w14:textId="77777777" w:rsidR="006D78C4" w:rsidRDefault="006D78C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C27D7" w14:textId="77777777" w:rsidR="006D78C4" w:rsidRPr="001B37B8" w:rsidRDefault="006D78C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121D2" w14:textId="77777777" w:rsidR="006D78C4" w:rsidRDefault="006D78C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AB5068" w14:textId="77777777" w:rsidR="006D78C4" w:rsidRDefault="006D78C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6D78C4" w14:paraId="7A8CF0A9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F8B39" w14:textId="77777777" w:rsidR="006D78C4" w:rsidRDefault="006D78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DF21" w14:textId="77777777" w:rsidR="006D78C4" w:rsidRDefault="006D78C4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8AB29" w14:textId="77777777" w:rsidR="006D78C4" w:rsidRPr="001B37B8" w:rsidRDefault="006D78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B2A3F" w14:textId="77777777" w:rsidR="006D78C4" w:rsidRDefault="006D78C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3009160" w14:textId="77777777" w:rsidR="006D78C4" w:rsidRDefault="006D78C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5C539" w14:textId="77777777" w:rsidR="006D78C4" w:rsidRDefault="006D78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EFC0222" w14:textId="77777777" w:rsidR="006D78C4" w:rsidRDefault="006D78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CECE" w14:textId="77777777" w:rsidR="006D78C4" w:rsidRDefault="006D78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CA9CC" w14:textId="77777777" w:rsidR="006D78C4" w:rsidRDefault="006D78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AE5B4" w14:textId="77777777" w:rsidR="006D78C4" w:rsidRPr="001B37B8" w:rsidRDefault="006D78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B0820" w14:textId="77777777" w:rsidR="006D78C4" w:rsidRDefault="006D78C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639662" w14:textId="77777777" w:rsidR="006D78C4" w:rsidRDefault="006D78C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6D78C4" w14:paraId="7DE8417A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9730B" w14:textId="77777777" w:rsidR="006D78C4" w:rsidRDefault="006D78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12FB" w14:textId="77777777" w:rsidR="006D78C4" w:rsidRDefault="006D78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82AE8" w14:textId="77777777" w:rsidR="006D78C4" w:rsidRPr="001B37B8" w:rsidRDefault="006D78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2ECB6" w14:textId="77777777" w:rsidR="006D78C4" w:rsidRDefault="006D78C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05FC148" w14:textId="77777777" w:rsidR="006D78C4" w:rsidRDefault="006D78C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C5B7" w14:textId="77777777" w:rsidR="006D78C4" w:rsidRDefault="006D78C4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215BE02A" w14:textId="77777777" w:rsidR="006D78C4" w:rsidRDefault="006D78C4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5CB36733" w14:textId="77777777" w:rsidR="006D78C4" w:rsidRDefault="006D78C4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F55A" w14:textId="77777777" w:rsidR="006D78C4" w:rsidRPr="001B37B8" w:rsidRDefault="006D78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37822" w14:textId="77777777" w:rsidR="006D78C4" w:rsidRDefault="006D78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5C30" w14:textId="77777777" w:rsidR="006D78C4" w:rsidRPr="001B37B8" w:rsidRDefault="006D78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15AE1" w14:textId="77777777" w:rsidR="006D78C4" w:rsidRDefault="006D78C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7592BFE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4DA0F" w14:textId="77777777" w:rsidR="006D78C4" w:rsidRDefault="006D78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E4B49" w14:textId="77777777" w:rsidR="006D78C4" w:rsidRDefault="006D78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B278F" w14:textId="77777777" w:rsidR="006D78C4" w:rsidRPr="001B37B8" w:rsidRDefault="006D78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94C21" w14:textId="77777777" w:rsidR="006D78C4" w:rsidRDefault="006D78C4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1D0A43CA" w14:textId="77777777" w:rsidR="006D78C4" w:rsidRDefault="006D78C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2DD75FE5" w14:textId="77777777" w:rsidR="006D78C4" w:rsidRDefault="006D78C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A0EB" w14:textId="77777777" w:rsidR="006D78C4" w:rsidRDefault="006D78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9D83135" w14:textId="77777777" w:rsidR="006D78C4" w:rsidRDefault="006D78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B64A" w14:textId="77777777" w:rsidR="006D78C4" w:rsidRPr="001B37B8" w:rsidRDefault="006D78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20E46" w14:textId="77777777" w:rsidR="006D78C4" w:rsidRDefault="006D78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61A8" w14:textId="77777777" w:rsidR="006D78C4" w:rsidRPr="001B37B8" w:rsidRDefault="006D78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135C9" w14:textId="77777777" w:rsidR="006D78C4" w:rsidRDefault="006D78C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511FFBC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9B685" w14:textId="77777777" w:rsidR="006D78C4" w:rsidRDefault="006D78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E0E9" w14:textId="77777777" w:rsidR="006D78C4" w:rsidRDefault="006D78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2741" w14:textId="77777777" w:rsidR="006D78C4" w:rsidRPr="001B37B8" w:rsidRDefault="006D78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ED5EF" w14:textId="77777777" w:rsidR="006D78C4" w:rsidRDefault="006D78C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2620C43" w14:textId="77777777" w:rsidR="006D78C4" w:rsidRDefault="006D78C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D4965" w14:textId="77777777" w:rsidR="006D78C4" w:rsidRDefault="006D78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F75867A" w14:textId="77777777" w:rsidR="006D78C4" w:rsidRDefault="006D78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4C78A" w14:textId="77777777" w:rsidR="006D78C4" w:rsidRPr="001B37B8" w:rsidRDefault="006D78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7F571" w14:textId="77777777" w:rsidR="006D78C4" w:rsidRDefault="006D78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B0A4" w14:textId="77777777" w:rsidR="006D78C4" w:rsidRPr="001B37B8" w:rsidRDefault="006D78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84D16" w14:textId="77777777" w:rsidR="006D78C4" w:rsidRDefault="006D78C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75A1969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CB8B8" w14:textId="77777777" w:rsidR="006D78C4" w:rsidRDefault="006D78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75A91" w14:textId="77777777" w:rsidR="006D78C4" w:rsidRDefault="006D78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A197B" w14:textId="77777777" w:rsidR="006D78C4" w:rsidRPr="001B37B8" w:rsidRDefault="006D78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7559" w14:textId="77777777" w:rsidR="006D78C4" w:rsidRDefault="006D78C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D12C63A" w14:textId="77777777" w:rsidR="006D78C4" w:rsidRDefault="006D78C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B7252" w14:textId="77777777" w:rsidR="006D78C4" w:rsidRDefault="006D78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6D5FB3" w14:textId="77777777" w:rsidR="006D78C4" w:rsidRDefault="006D78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1A70" w14:textId="77777777" w:rsidR="006D78C4" w:rsidRPr="001B37B8" w:rsidRDefault="006D78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0E4F" w14:textId="77777777" w:rsidR="006D78C4" w:rsidRDefault="006D78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DBB73" w14:textId="77777777" w:rsidR="006D78C4" w:rsidRPr="001B37B8" w:rsidRDefault="006D78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D00F3" w14:textId="77777777" w:rsidR="006D78C4" w:rsidRDefault="006D78C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6B11542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D8E49" w14:textId="77777777" w:rsidR="006D78C4" w:rsidRDefault="006D78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868C0" w14:textId="77777777" w:rsidR="006D78C4" w:rsidRDefault="006D78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6C9C" w14:textId="77777777" w:rsidR="006D78C4" w:rsidRPr="001B37B8" w:rsidRDefault="006D78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74DD" w14:textId="77777777" w:rsidR="006D78C4" w:rsidRDefault="006D78C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CA6141B" w14:textId="77777777" w:rsidR="006D78C4" w:rsidRDefault="006D78C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3723" w14:textId="77777777" w:rsidR="006D78C4" w:rsidRDefault="006D78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B75FFB3" w14:textId="77777777" w:rsidR="006D78C4" w:rsidRDefault="006D78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F4287" w14:textId="77777777" w:rsidR="006D78C4" w:rsidRPr="001B37B8" w:rsidRDefault="006D78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82057" w14:textId="77777777" w:rsidR="006D78C4" w:rsidRDefault="006D78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87A4" w14:textId="77777777" w:rsidR="006D78C4" w:rsidRPr="001B37B8" w:rsidRDefault="006D78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976D8" w14:textId="77777777" w:rsidR="006D78C4" w:rsidRDefault="006D78C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4F3EF5E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9682F" w14:textId="77777777" w:rsidR="006D78C4" w:rsidRDefault="006D78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E996F" w14:textId="77777777" w:rsidR="006D78C4" w:rsidRDefault="006D78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1004E" w14:textId="77777777" w:rsidR="006D78C4" w:rsidRPr="001B37B8" w:rsidRDefault="006D78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58708" w14:textId="77777777" w:rsidR="006D78C4" w:rsidRDefault="006D78C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EC9F773" w14:textId="77777777" w:rsidR="006D78C4" w:rsidRDefault="006D78C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6E3CD" w14:textId="77777777" w:rsidR="006D78C4" w:rsidRDefault="006D78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FFDEDF7" w14:textId="77777777" w:rsidR="006D78C4" w:rsidRDefault="006D78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EE2F0" w14:textId="77777777" w:rsidR="006D78C4" w:rsidRPr="001B37B8" w:rsidRDefault="006D78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F298" w14:textId="77777777" w:rsidR="006D78C4" w:rsidRDefault="006D78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B9026" w14:textId="77777777" w:rsidR="006D78C4" w:rsidRPr="001B37B8" w:rsidRDefault="006D78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0753" w14:textId="77777777" w:rsidR="006D78C4" w:rsidRDefault="006D78C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D32B86C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50407742" w14:textId="77777777" w:rsidR="006D78C4" w:rsidRDefault="006D78C4" w:rsidP="00F260DA">
      <w:pPr>
        <w:pStyle w:val="Heading1"/>
        <w:spacing w:line="360" w:lineRule="auto"/>
      </w:pPr>
      <w:r>
        <w:t>LINIA 301 X</w:t>
      </w:r>
    </w:p>
    <w:p w14:paraId="542C11B1" w14:textId="77777777" w:rsidR="006D78C4" w:rsidRDefault="006D78C4" w:rsidP="00F260DA">
      <w:pPr>
        <w:pStyle w:val="Heading1"/>
        <w:spacing w:line="360" w:lineRule="auto"/>
        <w:rPr>
          <w:sz w:val="20"/>
        </w:rPr>
      </w:pPr>
      <w:r>
        <w:t>BUCUREŞTII NOI GRUPA C - BUCUREŞTI TRIAJ POST 17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D78C4" w14:paraId="37470064" w14:textId="7777777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F90AA" w14:textId="77777777" w:rsidR="006D78C4" w:rsidRDefault="006D78C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D89AD" w14:textId="77777777" w:rsidR="006D78C4" w:rsidRDefault="006D78C4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7CA762FF" w14:textId="77777777" w:rsidR="006D78C4" w:rsidRDefault="006D78C4" w:rsidP="007657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0+900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D6D5" w14:textId="77777777" w:rsidR="006D78C4" w:rsidRPr="00F620E8" w:rsidRDefault="006D78C4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78F82" w14:textId="77777777" w:rsidR="006D78C4" w:rsidRDefault="006D78C4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București Triaj - Bucureștii Noi Grupa C</w:t>
            </w:r>
          </w:p>
          <w:p w14:paraId="0DC937CF" w14:textId="77777777" w:rsidR="006D78C4" w:rsidRDefault="006D78C4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liniile 1C și 2C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C1E8" w14:textId="77777777" w:rsidR="006D78C4" w:rsidRDefault="006D78C4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1ECF2" w14:textId="77777777" w:rsidR="006D78C4" w:rsidRPr="00F620E8" w:rsidRDefault="006D78C4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BEFEF" w14:textId="77777777" w:rsidR="006D78C4" w:rsidRDefault="006D78C4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6C81" w14:textId="77777777" w:rsidR="006D78C4" w:rsidRPr="00F620E8" w:rsidRDefault="006D78C4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F720B" w14:textId="77777777" w:rsidR="006D78C4" w:rsidRDefault="006D78C4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C7475BB" w14:textId="7777777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6C17D" w14:textId="77777777" w:rsidR="006D78C4" w:rsidRDefault="006D78C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9A4FC" w14:textId="77777777" w:rsidR="006D78C4" w:rsidRDefault="006D78C4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B49CF" w14:textId="77777777" w:rsidR="006D78C4" w:rsidRDefault="006D78C4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B8A7A" w14:textId="77777777" w:rsidR="006D78C4" w:rsidRDefault="006D78C4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Bucureștii Noi</w:t>
            </w:r>
          </w:p>
          <w:p w14:paraId="036C42F7" w14:textId="77777777" w:rsidR="006D78C4" w:rsidRDefault="006D78C4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1ACA2" w14:textId="77777777" w:rsidR="006D78C4" w:rsidRDefault="006D78C4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758B7D1" w14:textId="77777777" w:rsidR="006D78C4" w:rsidRDefault="006D78C4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14:paraId="6190953B" w14:textId="77777777" w:rsidR="006D78C4" w:rsidRDefault="006D78C4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2B9DD24" w14:textId="77777777" w:rsidR="006D78C4" w:rsidRDefault="006D78C4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5665A" w14:textId="77777777" w:rsidR="006D78C4" w:rsidRPr="00F620E8" w:rsidRDefault="006D78C4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44DFB" w14:textId="77777777" w:rsidR="006D78C4" w:rsidRDefault="006D78C4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08B60" w14:textId="77777777" w:rsidR="006D78C4" w:rsidRPr="00F620E8" w:rsidRDefault="006D78C4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F98A5" w14:textId="77777777" w:rsidR="006D78C4" w:rsidRDefault="006D78C4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BFE9AD" w14:textId="77777777" w:rsidR="006D78C4" w:rsidRDefault="006D78C4" w:rsidP="00DB1F9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Grupa C Bucureștii Noi în direcția Chiajna.</w:t>
            </w:r>
          </w:p>
        </w:tc>
      </w:tr>
    </w:tbl>
    <w:p w14:paraId="3AD53F48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5AA211A5" w14:textId="77777777" w:rsidR="006D78C4" w:rsidRDefault="006D78C4" w:rsidP="00100E16">
      <w:pPr>
        <w:pStyle w:val="Heading1"/>
        <w:spacing w:line="360" w:lineRule="auto"/>
      </w:pPr>
      <w:r>
        <w:t>LINIA 301 Z2</w:t>
      </w:r>
    </w:p>
    <w:p w14:paraId="168BCC06" w14:textId="77777777" w:rsidR="006D78C4" w:rsidRDefault="006D78C4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D78C4" w14:paraId="058E4D3F" w14:textId="77777777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EB6EF" w14:textId="77777777" w:rsidR="006D78C4" w:rsidRDefault="006D78C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C9D82" w14:textId="77777777" w:rsidR="006D78C4" w:rsidRDefault="006D78C4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33DEC" w14:textId="77777777" w:rsidR="006D78C4" w:rsidRPr="00353356" w:rsidRDefault="006D78C4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B5B54" w14:textId="77777777" w:rsidR="006D78C4" w:rsidRDefault="006D78C4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Bucureştii Noi</w:t>
            </w:r>
          </w:p>
          <w:p w14:paraId="1A2B8221" w14:textId="77777777" w:rsidR="006D78C4" w:rsidRDefault="006D78C4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BF2F3" w14:textId="77777777" w:rsidR="006D78C4" w:rsidRDefault="006D78C4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B140847" w14:textId="77777777" w:rsidR="006D78C4" w:rsidRDefault="006D78C4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14:paraId="0A8E67E2" w14:textId="77777777" w:rsidR="006D78C4" w:rsidRDefault="006D78C4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43405A6" w14:textId="77777777" w:rsidR="006D78C4" w:rsidRDefault="006D78C4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95BCA" w14:textId="77777777" w:rsidR="006D78C4" w:rsidRPr="00353356" w:rsidRDefault="006D78C4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32DDA" w14:textId="77777777" w:rsidR="006D78C4" w:rsidRDefault="006D78C4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B308" w14:textId="77777777" w:rsidR="006D78C4" w:rsidRPr="00353356" w:rsidRDefault="006D78C4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ADB2C" w14:textId="77777777" w:rsidR="006D78C4" w:rsidRDefault="006D78C4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E719B3" w14:textId="77777777" w:rsidR="006D78C4" w:rsidRDefault="006D78C4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D1C564" w14:textId="77777777" w:rsidR="006D78C4" w:rsidRDefault="006D78C4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Grupa C Bucureștii Noi în direcția Post Rudeni.</w:t>
            </w:r>
          </w:p>
        </w:tc>
      </w:tr>
    </w:tbl>
    <w:p w14:paraId="3F361B0A" w14:textId="77777777" w:rsidR="006D78C4" w:rsidRDefault="006D78C4">
      <w:pPr>
        <w:spacing w:before="40" w:line="192" w:lineRule="auto"/>
        <w:ind w:right="57"/>
        <w:rPr>
          <w:sz w:val="20"/>
          <w:lang w:val="ro-RO"/>
        </w:rPr>
      </w:pPr>
    </w:p>
    <w:p w14:paraId="67AD3348" w14:textId="77777777" w:rsidR="006D78C4" w:rsidRDefault="006D78C4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14:paraId="7A953987" w14:textId="77777777" w:rsidR="006D78C4" w:rsidRDefault="006D78C4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D78C4" w14:paraId="75C15CAC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CF138" w14:textId="77777777" w:rsidR="006D78C4" w:rsidRDefault="006D78C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ED0E0" w14:textId="77777777" w:rsidR="006D78C4" w:rsidRDefault="006D78C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11EB" w14:textId="77777777" w:rsidR="006D78C4" w:rsidRPr="00594E5B" w:rsidRDefault="006D78C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C3778" w14:textId="77777777" w:rsidR="006D78C4" w:rsidRDefault="006D78C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3AD8BAEE" w14:textId="77777777" w:rsidR="006D78C4" w:rsidRDefault="006D78C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2788091D" w14:textId="77777777" w:rsidR="006D78C4" w:rsidRDefault="006D78C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27068" w14:textId="77777777" w:rsidR="006D78C4" w:rsidRDefault="006D78C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2C2F1B93" w14:textId="77777777" w:rsidR="006D78C4" w:rsidRDefault="006D78C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14:paraId="2641AF6B" w14:textId="77777777" w:rsidR="006D78C4" w:rsidRDefault="006D78C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0F36D9E" w14:textId="77777777" w:rsidR="006D78C4" w:rsidRDefault="006D78C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126C1" w14:textId="77777777" w:rsidR="006D78C4" w:rsidRPr="00594E5B" w:rsidRDefault="006D78C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8AA94" w14:textId="77777777" w:rsidR="006D78C4" w:rsidRDefault="006D78C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4E241" w14:textId="77777777" w:rsidR="006D78C4" w:rsidRPr="00594E5B" w:rsidRDefault="006D78C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8C66E" w14:textId="77777777" w:rsidR="006D78C4" w:rsidRDefault="006D78C4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9661F4D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3649" w14:textId="77777777" w:rsidR="006D78C4" w:rsidRDefault="006D78C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8557B" w14:textId="77777777" w:rsidR="006D78C4" w:rsidRDefault="006D78C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03AF" w14:textId="77777777" w:rsidR="006D78C4" w:rsidRPr="00594E5B" w:rsidRDefault="006D78C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E2CAA" w14:textId="77777777" w:rsidR="006D78C4" w:rsidRDefault="006D78C4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5FF4324C" w14:textId="77777777" w:rsidR="006D78C4" w:rsidRDefault="006D78C4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363A84D2" w14:textId="77777777" w:rsidR="006D78C4" w:rsidRDefault="006D78C4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645C0" w14:textId="77777777" w:rsidR="006D78C4" w:rsidRDefault="006D78C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ED24E" w14:textId="77777777" w:rsidR="006D78C4" w:rsidRPr="00594E5B" w:rsidRDefault="006D78C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E868" w14:textId="77777777" w:rsidR="006D78C4" w:rsidRDefault="006D78C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EB119" w14:textId="77777777" w:rsidR="006D78C4" w:rsidRPr="00594E5B" w:rsidRDefault="006D78C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D0BAF" w14:textId="77777777" w:rsidR="006D78C4" w:rsidRDefault="006D78C4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0C4734E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BA7EF" w14:textId="77777777" w:rsidR="006D78C4" w:rsidRDefault="006D78C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6694C" w14:textId="77777777" w:rsidR="006D78C4" w:rsidRDefault="006D78C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24A9F" w14:textId="77777777" w:rsidR="006D78C4" w:rsidRPr="00594E5B" w:rsidRDefault="006D78C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59094" w14:textId="77777777" w:rsidR="006D78C4" w:rsidRDefault="006D78C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476836F0" w14:textId="77777777" w:rsidR="006D78C4" w:rsidRDefault="006D78C4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04105F5F" w14:textId="77777777" w:rsidR="006D78C4" w:rsidRDefault="006D78C4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14:paraId="03276C3F" w14:textId="77777777" w:rsidR="006D78C4" w:rsidRDefault="006D78C4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07139" w14:textId="77777777" w:rsidR="006D78C4" w:rsidRDefault="006D78C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645C" w14:textId="77777777" w:rsidR="006D78C4" w:rsidRDefault="006D78C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B074C" w14:textId="77777777" w:rsidR="006D78C4" w:rsidRDefault="006D78C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3BB56" w14:textId="77777777" w:rsidR="006D78C4" w:rsidRPr="00594E5B" w:rsidRDefault="006D78C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AC14" w14:textId="77777777" w:rsidR="006D78C4" w:rsidRDefault="006D78C4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2B383D3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82A83" w14:textId="77777777" w:rsidR="006D78C4" w:rsidRDefault="006D78C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BFC1" w14:textId="77777777" w:rsidR="006D78C4" w:rsidRDefault="006D78C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012A1" w14:textId="77777777" w:rsidR="006D78C4" w:rsidRPr="00594E5B" w:rsidRDefault="006D78C4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750D9" w14:textId="77777777" w:rsidR="006D78C4" w:rsidRDefault="006D78C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4B359509" w14:textId="77777777" w:rsidR="006D78C4" w:rsidRDefault="006D78C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14:paraId="61A34C04" w14:textId="77777777" w:rsidR="006D78C4" w:rsidRDefault="006D78C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15CF" w14:textId="77777777" w:rsidR="006D78C4" w:rsidRDefault="006D78C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5B5996AA" w14:textId="77777777" w:rsidR="006D78C4" w:rsidRDefault="006D78C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EA40" w14:textId="77777777" w:rsidR="006D78C4" w:rsidRDefault="006D78C4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861B4" w14:textId="77777777" w:rsidR="006D78C4" w:rsidRDefault="006D78C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92907" w14:textId="77777777" w:rsidR="006D78C4" w:rsidRPr="00594E5B" w:rsidRDefault="006D78C4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7EE72" w14:textId="77777777" w:rsidR="006D78C4" w:rsidRDefault="006D78C4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1DBA2E0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50B98" w14:textId="77777777" w:rsidR="006D78C4" w:rsidRDefault="006D78C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AAD2C" w14:textId="77777777" w:rsidR="006D78C4" w:rsidRDefault="006D78C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3A7D" w14:textId="77777777" w:rsidR="006D78C4" w:rsidRPr="00594E5B" w:rsidRDefault="006D78C4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AAE85" w14:textId="77777777" w:rsidR="006D78C4" w:rsidRDefault="006D78C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7895E760" w14:textId="77777777" w:rsidR="006D78C4" w:rsidRDefault="006D78C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A3D85" w14:textId="77777777" w:rsidR="006D78C4" w:rsidRDefault="006D78C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14:paraId="3476E3AB" w14:textId="77777777" w:rsidR="006D78C4" w:rsidRDefault="006D78C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8F47B" w14:textId="77777777" w:rsidR="006D78C4" w:rsidRDefault="006D78C4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F8F7" w14:textId="77777777" w:rsidR="006D78C4" w:rsidRDefault="006D78C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6CCE3" w14:textId="77777777" w:rsidR="006D78C4" w:rsidRPr="00594E5B" w:rsidRDefault="006D78C4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D9F0" w14:textId="77777777" w:rsidR="006D78C4" w:rsidRDefault="006D78C4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0BDB97A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471A6" w14:textId="77777777" w:rsidR="006D78C4" w:rsidRDefault="006D78C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B3F6" w14:textId="77777777" w:rsidR="006D78C4" w:rsidRDefault="006D78C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CC938" w14:textId="77777777" w:rsidR="006D78C4" w:rsidRPr="00594E5B" w:rsidRDefault="006D78C4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055EA" w14:textId="77777777" w:rsidR="006D78C4" w:rsidRDefault="006D78C4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529CD36A" w14:textId="77777777" w:rsidR="006D78C4" w:rsidRDefault="006D78C4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14:paraId="65676871" w14:textId="77777777" w:rsidR="006D78C4" w:rsidRDefault="006D78C4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E9636" w14:textId="77777777" w:rsidR="006D78C4" w:rsidRDefault="006D78C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6F756351" w14:textId="77777777" w:rsidR="006D78C4" w:rsidRDefault="006D78C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00221" w14:textId="77777777" w:rsidR="006D78C4" w:rsidRDefault="006D78C4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E6E73" w14:textId="77777777" w:rsidR="006D78C4" w:rsidRDefault="006D78C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0100B" w14:textId="77777777" w:rsidR="006D78C4" w:rsidRPr="00594E5B" w:rsidRDefault="006D78C4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1671" w14:textId="77777777" w:rsidR="006D78C4" w:rsidRDefault="006D78C4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98161A6" w14:textId="77777777" w:rsidR="006D78C4" w:rsidRDefault="006D78C4">
      <w:pPr>
        <w:spacing w:before="40" w:after="40" w:line="192" w:lineRule="auto"/>
        <w:ind w:right="57"/>
        <w:rPr>
          <w:sz w:val="20"/>
          <w:lang w:val="en-US"/>
        </w:rPr>
      </w:pPr>
    </w:p>
    <w:p w14:paraId="3AD66A6E" w14:textId="77777777" w:rsidR="006D78C4" w:rsidRDefault="006D78C4" w:rsidP="00125C01">
      <w:pPr>
        <w:pStyle w:val="Heading1"/>
        <w:spacing w:line="360" w:lineRule="auto"/>
      </w:pPr>
      <w:r>
        <w:lastRenderedPageBreak/>
        <w:t>LINIA 304 A</w:t>
      </w:r>
    </w:p>
    <w:p w14:paraId="4EBDD09B" w14:textId="77777777" w:rsidR="006D78C4" w:rsidRDefault="006D78C4" w:rsidP="00047142">
      <w:pPr>
        <w:pStyle w:val="Heading1"/>
        <w:spacing w:line="360" w:lineRule="auto"/>
        <w:rPr>
          <w:b w:val="0"/>
          <w:bCs w:val="0"/>
          <w:sz w:val="8"/>
        </w:rPr>
      </w:pPr>
      <w:r>
        <w:t>BRAZI - PLOIEŞTI TRIAJ</w:t>
      </w:r>
      <w:r>
        <w:rPr>
          <w:sz w:val="20"/>
        </w:rPr>
        <w:t xml:space="preserve"> </w:t>
      </w:r>
      <w:r>
        <w:t>GRUPA  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D78C4" w14:paraId="0046FCE2" w14:textId="77777777">
        <w:trPr>
          <w:cantSplit/>
          <w:trHeight w:val="9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8B18F" w14:textId="77777777" w:rsidR="006D78C4" w:rsidRDefault="006D78C4">
            <w:pPr>
              <w:numPr>
                <w:ilvl w:val="0"/>
                <w:numId w:val="28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0A053" w14:textId="77777777" w:rsidR="006D78C4" w:rsidRDefault="006D78C4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  <w:p w14:paraId="6DD38723" w14:textId="77777777" w:rsidR="006D78C4" w:rsidRDefault="006D78C4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434A3" w14:textId="77777777" w:rsidR="006D78C4" w:rsidRPr="00300070" w:rsidRDefault="006D78C4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432D9" w14:textId="77777777" w:rsidR="006D78C4" w:rsidRDefault="006D78C4" w:rsidP="00BF3A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 - Ploiești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F7C4E" w14:textId="77777777" w:rsidR="006D78C4" w:rsidRDefault="006D78C4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B57E" w14:textId="77777777" w:rsidR="006D78C4" w:rsidRPr="00300070" w:rsidRDefault="006D78C4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9809" w14:textId="77777777" w:rsidR="006D78C4" w:rsidRDefault="006D78C4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87560" w14:textId="77777777" w:rsidR="006D78C4" w:rsidRPr="00300070" w:rsidRDefault="006D78C4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B121" w14:textId="77777777" w:rsidR="006D78C4" w:rsidRDefault="006D78C4" w:rsidP="00B655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E601EED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4000745E" w14:textId="77777777" w:rsidR="006D78C4" w:rsidRDefault="006D78C4" w:rsidP="000F5238">
      <w:pPr>
        <w:pStyle w:val="Heading1"/>
        <w:spacing w:line="360" w:lineRule="auto"/>
      </w:pPr>
      <w:r>
        <w:t>LINIA 304 E</w:t>
      </w:r>
    </w:p>
    <w:p w14:paraId="6C7D1C27" w14:textId="77777777" w:rsidR="006D78C4" w:rsidRDefault="006D78C4" w:rsidP="00023E9E">
      <w:pPr>
        <w:pStyle w:val="Heading1"/>
        <w:spacing w:line="360" w:lineRule="auto"/>
        <w:rPr>
          <w:b w:val="0"/>
          <w:bCs w:val="0"/>
          <w:sz w:val="20"/>
        </w:rPr>
      </w:pPr>
      <w:r>
        <w:t xml:space="preserve"> GHIGHIU</w:t>
      </w:r>
      <w:r>
        <w:rPr>
          <w:sz w:val="20"/>
        </w:rPr>
        <w:t xml:space="preserve"> – </w:t>
      </w:r>
      <w:r w:rsidRPr="00CB219B">
        <w:t>PLOIEȘTI EST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922"/>
        <w:gridCol w:w="702"/>
        <w:gridCol w:w="2193"/>
        <w:gridCol w:w="870"/>
        <w:gridCol w:w="765"/>
        <w:gridCol w:w="870"/>
        <w:gridCol w:w="744"/>
        <w:gridCol w:w="2463"/>
      </w:tblGrid>
      <w:tr w:rsidR="006D78C4" w:rsidRPr="00A8307A" w14:paraId="06E759FB" w14:textId="77777777" w:rsidTr="00CB219B">
        <w:trPr>
          <w:cantSplit/>
          <w:trHeight w:val="405"/>
          <w:jc w:val="center"/>
        </w:trPr>
        <w:tc>
          <w:tcPr>
            <w:tcW w:w="7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DF47D" w14:textId="77777777" w:rsidR="006D78C4" w:rsidRPr="00A75A00" w:rsidRDefault="006D78C4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91DAD" w14:textId="77777777" w:rsidR="006D78C4" w:rsidRDefault="006D78C4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62+140</w:t>
            </w:r>
          </w:p>
          <w:p w14:paraId="69444D83" w14:textId="77777777" w:rsidR="006D78C4" w:rsidRPr="00A8307A" w:rsidRDefault="006D78C4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62+700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E885B" w14:textId="77777777" w:rsidR="006D78C4" w:rsidRPr="00A8307A" w:rsidRDefault="006D78C4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A20F3B" w14:textId="77777777" w:rsidR="006D78C4" w:rsidRPr="00A8307A" w:rsidRDefault="006D78C4" w:rsidP="00CB219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Dâmbu – Ploiești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F3428" w14:textId="77777777" w:rsidR="006D78C4" w:rsidRPr="00A8307A" w:rsidRDefault="006D78C4" w:rsidP="00CB219B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0C7B0" w14:textId="77777777" w:rsidR="006D78C4" w:rsidRPr="00A8307A" w:rsidRDefault="006D78C4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966A8" w14:textId="77777777" w:rsidR="006D78C4" w:rsidRPr="00A8307A" w:rsidRDefault="006D78C4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40BF5" w14:textId="77777777" w:rsidR="006D78C4" w:rsidRPr="00A8307A" w:rsidRDefault="006D78C4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B7013" w14:textId="77777777" w:rsidR="006D78C4" w:rsidRPr="00A8307A" w:rsidRDefault="006D78C4" w:rsidP="00CB21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47393D3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2CE0B078" w14:textId="77777777" w:rsidR="006D78C4" w:rsidRDefault="006D78C4" w:rsidP="00125C01">
      <w:pPr>
        <w:pStyle w:val="Heading1"/>
        <w:spacing w:line="360" w:lineRule="auto"/>
      </w:pPr>
      <w:r>
        <w:t>LINIA 304 I</w:t>
      </w:r>
    </w:p>
    <w:p w14:paraId="42DEAA9C" w14:textId="77777777" w:rsidR="006D78C4" w:rsidRDefault="006D78C4" w:rsidP="00F74324">
      <w:pPr>
        <w:pStyle w:val="Heading1"/>
        <w:spacing w:line="360" w:lineRule="auto"/>
        <w:rPr>
          <w:b w:val="0"/>
          <w:bCs w:val="0"/>
          <w:sz w:val="8"/>
        </w:rPr>
      </w:pPr>
      <w:r w:rsidRPr="00D22696">
        <w:t xml:space="preserve">PLOIEŞTI TRIAJ  - </w:t>
      </w:r>
      <w:r>
        <w:t>PLOIEŞTI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D78C4" w14:paraId="168DF047" w14:textId="77777777" w:rsidTr="009D3216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3F34B" w14:textId="77777777" w:rsidR="006D78C4" w:rsidRDefault="006D78C4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6F2C" w14:textId="77777777" w:rsidR="006D78C4" w:rsidRDefault="006D78C4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008AA642" w14:textId="77777777" w:rsidR="006D78C4" w:rsidRDefault="006D78C4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D916" w14:textId="77777777" w:rsidR="006D78C4" w:rsidRPr="00300070" w:rsidRDefault="006D78C4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D1A26" w14:textId="77777777" w:rsidR="006D78C4" w:rsidRDefault="006D78C4" w:rsidP="004418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12475" w14:textId="77777777" w:rsidR="006D78C4" w:rsidRDefault="006D78C4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71B3" w14:textId="77777777" w:rsidR="006D78C4" w:rsidRPr="00300070" w:rsidRDefault="006D78C4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6A7A9" w14:textId="77777777" w:rsidR="006D78C4" w:rsidRDefault="006D78C4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CAC0" w14:textId="77777777" w:rsidR="006D78C4" w:rsidRPr="00300070" w:rsidRDefault="006D78C4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0DEBF" w14:textId="77777777" w:rsidR="006D78C4" w:rsidRDefault="006D78C4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6E2BAA" w14:textId="77777777" w:rsidR="006D78C4" w:rsidRDefault="006D78C4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Triaj.</w:t>
            </w:r>
          </w:p>
        </w:tc>
      </w:tr>
    </w:tbl>
    <w:p w14:paraId="5E478D43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5B207C24" w14:textId="77777777" w:rsidR="006D78C4" w:rsidRDefault="006D78C4" w:rsidP="00125C01">
      <w:pPr>
        <w:pStyle w:val="Heading1"/>
        <w:spacing w:line="360" w:lineRule="auto"/>
      </w:pPr>
      <w:r>
        <w:t>LINIA 304 J</w:t>
      </w:r>
    </w:p>
    <w:p w14:paraId="08475DBA" w14:textId="77777777" w:rsidR="006D78C4" w:rsidRDefault="006D78C4" w:rsidP="007D273A">
      <w:pPr>
        <w:pStyle w:val="Heading1"/>
        <w:spacing w:line="360" w:lineRule="auto"/>
        <w:rPr>
          <w:b w:val="0"/>
          <w:bCs w:val="0"/>
          <w:sz w:val="8"/>
        </w:rPr>
      </w:pPr>
      <w:r>
        <w:t>PLOIEŞTI SUD - PLOIEŞTI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D78C4" w14:paraId="3A2667B2" w14:textId="77777777" w:rsidTr="006A5550">
        <w:trPr>
          <w:cantSplit/>
          <w:trHeight w:val="8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36A95" w14:textId="77777777" w:rsidR="006D78C4" w:rsidRDefault="006D78C4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CB0F2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57+040</w:t>
            </w:r>
          </w:p>
          <w:p w14:paraId="319CED16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02F2B" w14:textId="77777777" w:rsidR="006D78C4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E7E14" w14:textId="77777777" w:rsidR="006D78C4" w:rsidRDefault="006D78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 -</w:t>
            </w:r>
          </w:p>
          <w:p w14:paraId="4517B00A" w14:textId="77777777" w:rsidR="006D78C4" w:rsidRDefault="006D78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94354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8C33C" w14:textId="77777777" w:rsidR="006D78C4" w:rsidRPr="00300070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6A6D7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B8256" w14:textId="77777777" w:rsidR="006D78C4" w:rsidRPr="00300070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3FD3A" w14:textId="77777777" w:rsidR="006D78C4" w:rsidRDefault="006D78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1F62886F" w14:textId="77777777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4F865" w14:textId="77777777" w:rsidR="006D78C4" w:rsidRDefault="006D78C4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27A3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5EEF7640" w14:textId="77777777" w:rsidR="006D78C4" w:rsidRDefault="006D78C4" w:rsidP="001A1E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84D85" w14:textId="77777777" w:rsidR="006D78C4" w:rsidRPr="00300070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299BF" w14:textId="77777777" w:rsidR="006D78C4" w:rsidRDefault="006D78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0F13B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32ACC" w14:textId="77777777" w:rsidR="006D78C4" w:rsidRPr="00300070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76BB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09443" w14:textId="77777777" w:rsidR="006D78C4" w:rsidRPr="00300070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4AE40" w14:textId="77777777" w:rsidR="006D78C4" w:rsidRDefault="006D78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0DAAE9" w14:textId="77777777" w:rsidR="006D78C4" w:rsidRDefault="006D78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ieșirile spre Ploiești Triaj.</w:t>
            </w:r>
          </w:p>
        </w:tc>
      </w:tr>
    </w:tbl>
    <w:p w14:paraId="2218D15C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366C8F8C" w14:textId="77777777" w:rsidR="006D78C4" w:rsidRDefault="006D78C4" w:rsidP="000F79E0">
      <w:pPr>
        <w:pStyle w:val="Heading1"/>
        <w:spacing w:line="360" w:lineRule="auto"/>
      </w:pPr>
      <w:r>
        <w:lastRenderedPageBreak/>
        <w:t>LINIA 305</w:t>
      </w:r>
    </w:p>
    <w:p w14:paraId="7DCBB749" w14:textId="77777777" w:rsidR="006D78C4" w:rsidRDefault="006D78C4" w:rsidP="00EF1C8E">
      <w:pPr>
        <w:pStyle w:val="Heading1"/>
        <w:spacing w:line="360" w:lineRule="auto"/>
        <w:rPr>
          <w:b w:val="0"/>
          <w:bCs w:val="0"/>
          <w:sz w:val="8"/>
        </w:rPr>
      </w:pPr>
      <w:r>
        <w:t>PLOIEŞTI SUD - MÂNECIU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D78C4" w14:paraId="02BDD9A2" w14:textId="77777777" w:rsidTr="00D1532D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36C06" w14:textId="77777777" w:rsidR="006D78C4" w:rsidRDefault="006D78C4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3E970" w14:textId="77777777" w:rsidR="006D78C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F3D90" w14:textId="77777777" w:rsidR="006D78C4" w:rsidRPr="00023C5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988EB" w14:textId="77777777" w:rsidR="006D78C4" w:rsidRDefault="006D78C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Ploiești Nord</w:t>
            </w:r>
          </w:p>
          <w:p w14:paraId="3C265D6A" w14:textId="77777777" w:rsidR="006D78C4" w:rsidRDefault="006D78C4" w:rsidP="00AF490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6 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A6E45" w14:textId="77777777" w:rsidR="006D78C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Cap X</w:t>
            </w:r>
          </w:p>
          <w:p w14:paraId="24C520D7" w14:textId="77777777" w:rsidR="006D78C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9898E6E" w14:textId="77777777" w:rsidR="006D78C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6D29DFE2" w14:textId="77777777" w:rsidR="006D78C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Ploiești Nord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EDDB4" w14:textId="77777777" w:rsidR="006D78C4" w:rsidRPr="00023C5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C454A" w14:textId="77777777" w:rsidR="006D78C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B0E50" w14:textId="77777777" w:rsidR="006D78C4" w:rsidRPr="00023C5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D23B" w14:textId="77777777" w:rsidR="006D78C4" w:rsidRDefault="006D78C4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059AAF3" w14:textId="77777777" w:rsidTr="006962FA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2D82B" w14:textId="77777777" w:rsidR="006D78C4" w:rsidRDefault="006D78C4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BCBEE" w14:textId="77777777" w:rsidR="006D78C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3FED" w14:textId="77777777" w:rsidR="006D78C4" w:rsidRPr="00023C5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05877" w14:textId="77777777" w:rsidR="006D78C4" w:rsidRDefault="006D78C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14:paraId="3E6EA040" w14:textId="77777777" w:rsidR="006D78C4" w:rsidRDefault="006D78C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9AFB" w14:textId="77777777" w:rsidR="006D78C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5FF4" w14:textId="77777777" w:rsidR="006D78C4" w:rsidRPr="00023C5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20C80" w14:textId="77777777" w:rsidR="006D78C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663D0" w14:textId="77777777" w:rsidR="006D78C4" w:rsidRPr="00023C5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0102F" w14:textId="77777777" w:rsidR="006D78C4" w:rsidRDefault="006D78C4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B95F63D" w14:textId="77777777" w:rsidTr="003731F8">
        <w:trPr>
          <w:cantSplit/>
          <w:trHeight w:val="2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FF7E1" w14:textId="77777777" w:rsidR="006D78C4" w:rsidRDefault="006D78C4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55725" w14:textId="77777777" w:rsidR="006D78C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CE934" w14:textId="77777777" w:rsidR="006D78C4" w:rsidRPr="00023C5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B43AA" w14:textId="77777777" w:rsidR="006D78C4" w:rsidRDefault="006D78C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14:paraId="252F8715" w14:textId="77777777" w:rsidR="006D78C4" w:rsidRDefault="006D78C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DFE8E" w14:textId="77777777" w:rsidR="006D78C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marca de sigu-ranţă </w:t>
            </w:r>
          </w:p>
          <w:p w14:paraId="4FFB63D4" w14:textId="77777777" w:rsidR="006D78C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 </w:t>
            </w:r>
          </w:p>
          <w:p w14:paraId="7A319879" w14:textId="77777777" w:rsidR="006D78C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3 </w:t>
            </w:r>
          </w:p>
          <w:p w14:paraId="5BB35FB4" w14:textId="77777777" w:rsidR="006D78C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B6B5F13" w14:textId="77777777" w:rsidR="006D78C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Blejoi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B17D9" w14:textId="77777777" w:rsidR="006D78C4" w:rsidRPr="00023C5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9F4B" w14:textId="77777777" w:rsidR="006D78C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1FAAE" w14:textId="77777777" w:rsidR="006D78C4" w:rsidRPr="00023C5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B769" w14:textId="77777777" w:rsidR="006D78C4" w:rsidRDefault="006D78C4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2 abătute este închisă.</w:t>
            </w:r>
          </w:p>
          <w:p w14:paraId="394AF496" w14:textId="77777777" w:rsidR="006D78C4" w:rsidRDefault="006D78C4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EEED1C0" w14:textId="77777777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42A2D" w14:textId="77777777" w:rsidR="006D78C4" w:rsidRDefault="006D78C4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2B3AD" w14:textId="77777777" w:rsidR="006D78C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3B796" w14:textId="77777777" w:rsidR="006D78C4" w:rsidRPr="00023C5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6B0C2" w14:textId="77777777" w:rsidR="006D78C4" w:rsidRDefault="006D78C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Vălenii de Munte</w:t>
            </w:r>
          </w:p>
          <w:p w14:paraId="2D27F651" w14:textId="77777777" w:rsidR="006D78C4" w:rsidRDefault="006D78C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15438" w14:textId="77777777" w:rsidR="006D78C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DD89" w14:textId="77777777" w:rsidR="006D78C4" w:rsidRPr="00023C5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878B" w14:textId="77777777" w:rsidR="006D78C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7B0DE" w14:textId="77777777" w:rsidR="006D78C4" w:rsidRPr="00023C5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91887" w14:textId="77777777" w:rsidR="006D78C4" w:rsidRDefault="006D78C4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9CAFBA3" w14:textId="77777777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1A35E" w14:textId="77777777" w:rsidR="006D78C4" w:rsidRDefault="006D78C4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2736" w14:textId="77777777" w:rsidR="006D78C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  <w:p w14:paraId="3D8E2932" w14:textId="77777777" w:rsidR="006D78C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3032" w14:textId="77777777" w:rsidR="006D78C4" w:rsidRPr="00023C5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89726" w14:textId="77777777" w:rsidR="006D78C4" w:rsidRDefault="006D78C4" w:rsidP="0036496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Vălenii de Munte - Teişani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B745B" w14:textId="77777777" w:rsidR="006D78C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BA1F3" w14:textId="77777777" w:rsidR="006D78C4" w:rsidRPr="00023C5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0A76A" w14:textId="77777777" w:rsidR="006D78C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379ED" w14:textId="77777777" w:rsidR="006D78C4" w:rsidRPr="00023C5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72EF" w14:textId="77777777" w:rsidR="006D78C4" w:rsidRDefault="006D78C4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1B6BB436" w14:textId="77777777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47AA1" w14:textId="77777777" w:rsidR="006D78C4" w:rsidRDefault="006D78C4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120DF" w14:textId="77777777" w:rsidR="006D78C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6CF33" w14:textId="77777777" w:rsidR="006D78C4" w:rsidRPr="00023C5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7963E" w14:textId="77777777" w:rsidR="006D78C4" w:rsidRDefault="006D78C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Teişani</w:t>
            </w:r>
          </w:p>
          <w:p w14:paraId="11ABA3A4" w14:textId="77777777" w:rsidR="006D78C4" w:rsidRDefault="006D78C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17943" w14:textId="77777777" w:rsidR="006D78C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5B909" w14:textId="77777777" w:rsidR="006D78C4" w:rsidRPr="00023C5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62DE" w14:textId="77777777" w:rsidR="006D78C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5A066" w14:textId="77777777" w:rsidR="006D78C4" w:rsidRPr="00023C5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73EAA" w14:textId="77777777" w:rsidR="006D78C4" w:rsidRDefault="006D78C4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81DD025" w14:textId="77777777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34CA" w14:textId="77777777" w:rsidR="006D78C4" w:rsidRDefault="006D78C4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F38F" w14:textId="77777777" w:rsidR="006D78C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2AE69" w14:textId="77777777" w:rsidR="006D78C4" w:rsidRPr="00023C5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B67A" w14:textId="77777777" w:rsidR="006D78C4" w:rsidRDefault="006D78C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Mâneciu </w:t>
            </w:r>
          </w:p>
          <w:p w14:paraId="13AA5957" w14:textId="77777777" w:rsidR="006D78C4" w:rsidRDefault="006D78C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0B1E" w14:textId="77777777" w:rsidR="006D78C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12D54" w14:textId="77777777" w:rsidR="006D78C4" w:rsidRPr="00023C5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4C887" w14:textId="77777777" w:rsidR="006D78C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DDB27" w14:textId="77777777" w:rsidR="006D78C4" w:rsidRPr="00023C54" w:rsidRDefault="006D78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D4787" w14:textId="77777777" w:rsidR="006D78C4" w:rsidRDefault="006D78C4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AC70DEF" w14:textId="77777777" w:rsidR="006D78C4" w:rsidRDefault="006D78C4">
      <w:pPr>
        <w:spacing w:line="192" w:lineRule="auto"/>
        <w:ind w:right="57"/>
        <w:rPr>
          <w:sz w:val="20"/>
          <w:lang w:val="ro-RO"/>
        </w:rPr>
      </w:pPr>
    </w:p>
    <w:p w14:paraId="53150FA8" w14:textId="77777777" w:rsidR="006D78C4" w:rsidRDefault="006D78C4" w:rsidP="00DE0660">
      <w:pPr>
        <w:pStyle w:val="Heading1"/>
        <w:spacing w:line="360" w:lineRule="auto"/>
      </w:pPr>
      <w:r>
        <w:lastRenderedPageBreak/>
        <w:t>LINIA 306</w:t>
      </w:r>
    </w:p>
    <w:p w14:paraId="6A068F26" w14:textId="77777777" w:rsidR="006D78C4" w:rsidRDefault="006D78C4" w:rsidP="00E92915">
      <w:pPr>
        <w:pStyle w:val="Heading1"/>
        <w:spacing w:line="360" w:lineRule="auto"/>
        <w:rPr>
          <w:b w:val="0"/>
          <w:bCs w:val="0"/>
          <w:sz w:val="8"/>
        </w:rPr>
      </w:pPr>
      <w:r>
        <w:t>PLOIEŞTI VEST - TÂRGOVIŞTE NORD - RAMIFICAŢIE TEIŞ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D78C4" w14:paraId="45DF3FD3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E8CF5" w14:textId="77777777" w:rsidR="006D78C4" w:rsidRDefault="006D78C4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258E9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CE8C" w14:textId="77777777" w:rsidR="006D78C4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5738D" w14:textId="77777777" w:rsidR="006D78C4" w:rsidRDefault="006D78C4" w:rsidP="009A52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C5E3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595A4AE3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7F7D3DB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9878040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15A7" w14:textId="77777777" w:rsidR="006D78C4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B91FE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C8D72" w14:textId="77777777" w:rsidR="006D78C4" w:rsidRPr="00BE3917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B35E4" w14:textId="77777777" w:rsidR="006D78C4" w:rsidRDefault="006D78C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C90D5B2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04CE2" w14:textId="77777777" w:rsidR="006D78C4" w:rsidRDefault="006D78C4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23BAA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C021" w14:textId="77777777" w:rsidR="006D78C4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25D86" w14:textId="77777777" w:rsidR="006D78C4" w:rsidRDefault="006D78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14:paraId="3A4AA59D" w14:textId="77777777" w:rsidR="006D78C4" w:rsidRDefault="006D78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039E5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79F96E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D8BD" w14:textId="77777777" w:rsidR="006D78C4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19417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107F" w14:textId="77777777" w:rsidR="006D78C4" w:rsidRPr="00BE3917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9F51" w14:textId="77777777" w:rsidR="006D78C4" w:rsidRDefault="006D78C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55D592D9" w14:textId="77777777" w:rsidTr="00F95223">
        <w:trPr>
          <w:cantSplit/>
          <w:trHeight w:val="9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2DD76" w14:textId="77777777" w:rsidR="006D78C4" w:rsidRDefault="006D78C4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E2DE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20D0" w14:textId="77777777" w:rsidR="006D78C4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8DF3" w14:textId="77777777" w:rsidR="006D78C4" w:rsidRDefault="006D78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14:paraId="47A77A92" w14:textId="77777777" w:rsidR="006D78C4" w:rsidRDefault="006D78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FDF7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9BCDF26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765E" w14:textId="77777777" w:rsidR="006D78C4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ECB84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58DA" w14:textId="77777777" w:rsidR="006D78C4" w:rsidRPr="00BE3917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76B20" w14:textId="77777777" w:rsidR="006D78C4" w:rsidRDefault="006D78C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502E617D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F8211" w14:textId="77777777" w:rsidR="006D78C4" w:rsidRDefault="006D78C4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DD451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6F0EF" w14:textId="77777777" w:rsidR="006D78C4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5BB92" w14:textId="77777777" w:rsidR="006D78C4" w:rsidRDefault="006D78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Târgşoru Nou</w:t>
            </w:r>
          </w:p>
          <w:p w14:paraId="1C29931A" w14:textId="77777777" w:rsidR="006D78C4" w:rsidRDefault="006D78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D15BB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5374CC5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175C" w14:textId="77777777" w:rsidR="006D78C4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1DD38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07B0C" w14:textId="77777777" w:rsidR="006D78C4" w:rsidRPr="00BE3917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D3CB2" w14:textId="77777777" w:rsidR="006D78C4" w:rsidRDefault="006D78C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13F80E9D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ED6AC" w14:textId="77777777" w:rsidR="006D78C4" w:rsidRDefault="006D78C4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4B4B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B48AC" w14:textId="77777777" w:rsidR="006D78C4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D2D1" w14:textId="77777777" w:rsidR="006D78C4" w:rsidRDefault="006D78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757B9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din călcâi sch. 9 </w:t>
            </w:r>
          </w:p>
          <w:p w14:paraId="749D05BB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14:paraId="46F1D99C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612A8" w14:textId="77777777" w:rsidR="006D78C4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6A0D6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4D123" w14:textId="77777777" w:rsidR="006D78C4" w:rsidRPr="00BE3917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809AC" w14:textId="77777777" w:rsidR="006D78C4" w:rsidRDefault="006D78C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F02490B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54BB8" w14:textId="77777777" w:rsidR="006D78C4" w:rsidRDefault="006D78C4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8B8B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401BA" w14:textId="77777777" w:rsidR="006D78C4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192F" w14:textId="77777777" w:rsidR="006D78C4" w:rsidRDefault="006D78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9E708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0F845" w14:textId="77777777" w:rsidR="006D78C4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14B26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FA12" w14:textId="77777777" w:rsidR="006D78C4" w:rsidRPr="00BE3917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7BC0" w14:textId="77777777" w:rsidR="006D78C4" w:rsidRDefault="006D78C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824E4B" w14:textId="77777777" w:rsidR="006D78C4" w:rsidRDefault="006D78C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6D78C4" w14:paraId="25D5CD93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914E0" w14:textId="77777777" w:rsidR="006D78C4" w:rsidRDefault="006D78C4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28759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F6773" w14:textId="77777777" w:rsidR="006D78C4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AC60" w14:textId="77777777" w:rsidR="006D78C4" w:rsidRDefault="006D78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1B39E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E149EF2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17</w:t>
            </w:r>
          </w:p>
          <w:p w14:paraId="58228F24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40DA4121" w14:textId="77777777" w:rsidR="006D78C4" w:rsidRDefault="006D78C4" w:rsidP="003603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15BCB" w14:textId="77777777" w:rsidR="006D78C4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B3531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4665A" w14:textId="77777777" w:rsidR="006D78C4" w:rsidRPr="00BE3917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76475" w14:textId="77777777" w:rsidR="006D78C4" w:rsidRDefault="006D78C4" w:rsidP="003603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5.</w:t>
            </w:r>
          </w:p>
        </w:tc>
      </w:tr>
      <w:tr w:rsidR="006D78C4" w14:paraId="3B4D13BF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C378D" w14:textId="77777777" w:rsidR="006D78C4" w:rsidRDefault="006D78C4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BEA13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AA2C" w14:textId="77777777" w:rsidR="006D78C4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060EE" w14:textId="77777777" w:rsidR="006D78C4" w:rsidRDefault="006D78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Mija</w:t>
            </w:r>
          </w:p>
          <w:p w14:paraId="49C3698B" w14:textId="77777777" w:rsidR="006D78C4" w:rsidRDefault="006D78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E697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EFF1AAC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F474D" w14:textId="77777777" w:rsidR="006D78C4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108B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677C" w14:textId="77777777" w:rsidR="006D78C4" w:rsidRPr="00BE3917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0C25C" w14:textId="77777777" w:rsidR="006D78C4" w:rsidRDefault="006D78C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7DFB722C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B5570" w14:textId="77777777" w:rsidR="006D78C4" w:rsidRDefault="006D78C4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9755D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85C28" w14:textId="77777777" w:rsidR="006D78C4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44F89" w14:textId="77777777" w:rsidR="006D78C4" w:rsidRDefault="006D78C4" w:rsidP="002567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610C0EEA" w14:textId="77777777" w:rsidR="006D78C4" w:rsidRDefault="006D78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  <w:p w14:paraId="26A5002D" w14:textId="77777777" w:rsidR="006D78C4" w:rsidRDefault="006D78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nr. 10 și 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477AB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14:paraId="7D6FB33C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BF604" w14:textId="77777777" w:rsidR="006D78C4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9BC9D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59F9C" w14:textId="77777777" w:rsidR="006D78C4" w:rsidRPr="00BE3917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915EF" w14:textId="77777777" w:rsidR="006D78C4" w:rsidRDefault="006D78C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031C377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80808" w14:textId="77777777" w:rsidR="006D78C4" w:rsidRDefault="006D78C4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8F318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2D7E8" w14:textId="77777777" w:rsidR="006D78C4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1A03F" w14:textId="77777777" w:rsidR="006D78C4" w:rsidRDefault="006D78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095D56E0" w14:textId="77777777" w:rsidR="006D78C4" w:rsidRDefault="006D78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abătută </w:t>
            </w:r>
          </w:p>
          <w:p w14:paraId="5CDA8C84" w14:textId="77777777" w:rsidR="006D78C4" w:rsidRDefault="006D78C4" w:rsidP="004563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sch. nr.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D862F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197F0" w14:textId="77777777" w:rsidR="006D78C4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E8405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B5F46" w14:textId="77777777" w:rsidR="006D78C4" w:rsidRPr="00BE3917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2E7C2" w14:textId="77777777" w:rsidR="006D78C4" w:rsidRDefault="006D78C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BA05EA6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4525F" w14:textId="77777777" w:rsidR="006D78C4" w:rsidRDefault="006D78C4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8CB72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1C0D2" w14:textId="77777777" w:rsidR="006D78C4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EED44" w14:textId="77777777" w:rsidR="006D78C4" w:rsidRDefault="006D78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37110D4A" w14:textId="77777777" w:rsidR="006D78C4" w:rsidRDefault="006D78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A394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58B3A7D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F7918" w14:textId="77777777" w:rsidR="006D78C4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6397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5179" w14:textId="77777777" w:rsidR="006D78C4" w:rsidRPr="00BE3917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482F2" w14:textId="77777777" w:rsidR="006D78C4" w:rsidRDefault="006D78C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40DDFB3C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BCCE2" w14:textId="77777777" w:rsidR="006D78C4" w:rsidRDefault="006D78C4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FFE5A" w14:textId="77777777" w:rsidR="006D78C4" w:rsidRDefault="006D78C4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40+840</w:t>
            </w:r>
          </w:p>
          <w:p w14:paraId="345D8D1A" w14:textId="77777777" w:rsidR="006D78C4" w:rsidRDefault="006D78C4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AE016" w14:textId="77777777" w:rsidR="006D78C4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63F7" w14:textId="77777777" w:rsidR="006D78C4" w:rsidRDefault="006D78C4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C882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EEB88" w14:textId="77777777" w:rsidR="006D78C4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A51D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101CE" w14:textId="77777777" w:rsidR="006D78C4" w:rsidRPr="00BE3917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F257C" w14:textId="77777777" w:rsidR="006D78C4" w:rsidRDefault="006D78C4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707FA2EC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C09EF" w14:textId="77777777" w:rsidR="006D78C4" w:rsidRDefault="006D78C4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5E732" w14:textId="77777777" w:rsidR="006D78C4" w:rsidRDefault="006D78C4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41+000</w:t>
            </w:r>
          </w:p>
          <w:p w14:paraId="51534D0B" w14:textId="77777777" w:rsidR="006D78C4" w:rsidRDefault="006D78C4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F7DB6" w14:textId="77777777" w:rsidR="006D78C4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5302" w14:textId="77777777" w:rsidR="006D78C4" w:rsidRDefault="006D78C4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B4DCA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424F5" w14:textId="77777777" w:rsidR="006D78C4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ABE77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9D7FC" w14:textId="77777777" w:rsidR="006D78C4" w:rsidRPr="00BE3917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C906" w14:textId="77777777" w:rsidR="006D78C4" w:rsidRDefault="006D78C4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6B26C6FD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3D54" w14:textId="77777777" w:rsidR="006D78C4" w:rsidRDefault="006D78C4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FBAA0" w14:textId="77777777" w:rsidR="006D78C4" w:rsidRDefault="006D78C4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14:paraId="1D175063" w14:textId="77777777" w:rsidR="006D78C4" w:rsidRDefault="006D78C4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3ABA6" w14:textId="77777777" w:rsidR="006D78C4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CD64C" w14:textId="77777777" w:rsidR="006D78C4" w:rsidRDefault="006D78C4" w:rsidP="006D4F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5F708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A415" w14:textId="77777777" w:rsidR="006D78C4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D799F" w14:textId="77777777" w:rsidR="006D78C4" w:rsidRDefault="006D78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80E2" w14:textId="77777777" w:rsidR="006D78C4" w:rsidRPr="00BE3917" w:rsidRDefault="006D78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39D1" w14:textId="77777777" w:rsidR="006D78C4" w:rsidRDefault="006D78C4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9ACBD5D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0D9599AB" w14:textId="77777777" w:rsidR="006D78C4" w:rsidRDefault="006D78C4" w:rsidP="008D7570">
      <w:pPr>
        <w:pStyle w:val="Heading1"/>
        <w:spacing w:line="360" w:lineRule="auto"/>
      </w:pPr>
      <w:r>
        <w:t>LINIA 311</w:t>
      </w:r>
    </w:p>
    <w:p w14:paraId="3F34FE2D" w14:textId="77777777" w:rsidR="006D78C4" w:rsidRDefault="006D78C4" w:rsidP="00F8285A">
      <w:pPr>
        <w:pStyle w:val="Heading1"/>
        <w:spacing w:line="360" w:lineRule="auto"/>
        <w:rPr>
          <w:b w:val="0"/>
          <w:bCs w:val="0"/>
          <w:sz w:val="8"/>
        </w:rPr>
      </w:pPr>
      <w:r>
        <w:t>BUDA - SLĂNIC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D78C4" w14:paraId="02DC9DA4" w14:textId="77777777" w:rsidTr="004243CC">
        <w:trPr>
          <w:cantSplit/>
          <w:trHeight w:val="2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7E201" w14:textId="77777777" w:rsidR="006D78C4" w:rsidRDefault="006D78C4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64284" w14:textId="77777777" w:rsidR="006D78C4" w:rsidRDefault="006D78C4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2+370</w:t>
            </w:r>
          </w:p>
          <w:p w14:paraId="7FE2890E" w14:textId="77777777" w:rsidR="006D78C4" w:rsidRDefault="006D78C4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0ECC0" w14:textId="77777777" w:rsidR="006D78C4" w:rsidRDefault="006D78C4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75599" w14:textId="77777777" w:rsidR="006D78C4" w:rsidRDefault="006D78C4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Plopeni Sat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8BE0" w14:textId="77777777" w:rsidR="006D78C4" w:rsidRDefault="006D78C4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1DA2E" w14:textId="77777777" w:rsidR="006D78C4" w:rsidRPr="003004A8" w:rsidRDefault="006D78C4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BED53" w14:textId="77777777" w:rsidR="006D78C4" w:rsidRDefault="006D78C4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C8875" w14:textId="77777777" w:rsidR="006D78C4" w:rsidRPr="003004A8" w:rsidRDefault="006D78C4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BB48" w14:textId="77777777" w:rsidR="006D78C4" w:rsidRPr="006F7065" w:rsidRDefault="006D78C4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64983FF1" w14:textId="77777777" w:rsidR="006D78C4" w:rsidRDefault="006D78C4">
      <w:pPr>
        <w:tabs>
          <w:tab w:val="left" w:pos="4560"/>
        </w:tabs>
        <w:rPr>
          <w:sz w:val="20"/>
          <w:lang w:val="ro-RO"/>
        </w:rPr>
      </w:pPr>
    </w:p>
    <w:p w14:paraId="291DE709" w14:textId="77777777" w:rsidR="006D78C4" w:rsidRDefault="006D78C4" w:rsidP="00E81B3B">
      <w:pPr>
        <w:pStyle w:val="Heading1"/>
        <w:spacing w:line="360" w:lineRule="auto"/>
      </w:pPr>
      <w:r>
        <w:t>LINIA 314 G</w:t>
      </w:r>
    </w:p>
    <w:p w14:paraId="7B350A8D" w14:textId="77777777" w:rsidR="006D78C4" w:rsidRDefault="006D78C4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D78C4" w14:paraId="18770888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2AB99" w14:textId="77777777" w:rsidR="006D78C4" w:rsidRDefault="006D78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DE778" w14:textId="77777777" w:rsidR="006D78C4" w:rsidRDefault="006D78C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5CD1A" w14:textId="77777777" w:rsidR="006D78C4" w:rsidRPr="00DF53C6" w:rsidRDefault="006D78C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9FE24" w14:textId="77777777" w:rsidR="006D78C4" w:rsidRDefault="006D78C4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5B77E8D" w14:textId="77777777" w:rsidR="006D78C4" w:rsidRDefault="006D78C4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5B7EBF0A" w14:textId="77777777" w:rsidR="006D78C4" w:rsidRDefault="006D78C4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3B7FA" w14:textId="77777777" w:rsidR="006D78C4" w:rsidRDefault="006D78C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5C763" w14:textId="77777777" w:rsidR="006D78C4" w:rsidRPr="00DF53C6" w:rsidRDefault="006D78C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F0B70" w14:textId="77777777" w:rsidR="006D78C4" w:rsidRDefault="006D78C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A5DF" w14:textId="77777777" w:rsidR="006D78C4" w:rsidRPr="00DF53C6" w:rsidRDefault="006D78C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4237" w14:textId="77777777" w:rsidR="006D78C4" w:rsidRDefault="006D78C4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817A7DA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F0700" w14:textId="77777777" w:rsidR="006D78C4" w:rsidRDefault="006D78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C4A50" w14:textId="77777777" w:rsidR="006D78C4" w:rsidRDefault="006D78C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CB8F" w14:textId="77777777" w:rsidR="006D78C4" w:rsidRPr="00DF53C6" w:rsidRDefault="006D78C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0764" w14:textId="77777777" w:rsidR="006D78C4" w:rsidRDefault="006D78C4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1E14405" w14:textId="77777777" w:rsidR="006D78C4" w:rsidRDefault="006D78C4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49FB529A" w14:textId="77777777" w:rsidR="006D78C4" w:rsidRDefault="006D78C4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CAF2B" w14:textId="77777777" w:rsidR="006D78C4" w:rsidRDefault="006D78C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8DA91" w14:textId="77777777" w:rsidR="006D78C4" w:rsidRPr="00DF53C6" w:rsidRDefault="006D78C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5AD43" w14:textId="77777777" w:rsidR="006D78C4" w:rsidRDefault="006D78C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4D336" w14:textId="77777777" w:rsidR="006D78C4" w:rsidRPr="00DF53C6" w:rsidRDefault="006D78C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795D" w14:textId="77777777" w:rsidR="006D78C4" w:rsidRDefault="006D78C4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1D33FCE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EF91E" w14:textId="77777777" w:rsidR="006D78C4" w:rsidRDefault="006D78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B0BC" w14:textId="77777777" w:rsidR="006D78C4" w:rsidRDefault="006D78C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3D368" w14:textId="77777777" w:rsidR="006D78C4" w:rsidRPr="00DF53C6" w:rsidRDefault="006D78C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21A54" w14:textId="77777777" w:rsidR="006D78C4" w:rsidRDefault="006D78C4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488ED12" w14:textId="77777777" w:rsidR="006D78C4" w:rsidRDefault="006D78C4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B9C3E" w14:textId="77777777" w:rsidR="006D78C4" w:rsidRDefault="006D78C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59BB0" w14:textId="77777777" w:rsidR="006D78C4" w:rsidRPr="00DF53C6" w:rsidRDefault="006D78C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8C5F" w14:textId="77777777" w:rsidR="006D78C4" w:rsidRDefault="006D78C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005C2" w14:textId="77777777" w:rsidR="006D78C4" w:rsidRPr="00DF53C6" w:rsidRDefault="006D78C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9B705" w14:textId="77777777" w:rsidR="006D78C4" w:rsidRDefault="006D78C4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2FF28F6" w14:textId="77777777" w:rsidR="006D78C4" w:rsidRDefault="006D78C4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7D38DE63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3A4E4" w14:textId="77777777" w:rsidR="006D78C4" w:rsidRDefault="006D78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99DC3" w14:textId="77777777" w:rsidR="006D78C4" w:rsidRDefault="006D78C4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62100" w14:textId="77777777" w:rsidR="006D78C4" w:rsidRPr="00DF53C6" w:rsidRDefault="006D78C4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CCAB4" w14:textId="77777777" w:rsidR="006D78C4" w:rsidRDefault="006D78C4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5291CBB" w14:textId="77777777" w:rsidR="006D78C4" w:rsidRDefault="006D78C4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F465" w14:textId="77777777" w:rsidR="006D78C4" w:rsidRDefault="006D78C4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FA4F3" w14:textId="77777777" w:rsidR="006D78C4" w:rsidRPr="00DF53C6" w:rsidRDefault="006D78C4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EB72" w14:textId="77777777" w:rsidR="006D78C4" w:rsidRDefault="006D78C4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06734" w14:textId="77777777" w:rsidR="006D78C4" w:rsidRPr="00DF53C6" w:rsidRDefault="006D78C4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41A38" w14:textId="77777777" w:rsidR="006D78C4" w:rsidRDefault="006D78C4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C3EB880" w14:textId="77777777" w:rsidR="006D78C4" w:rsidRDefault="006D78C4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489A7519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87EA5" w14:textId="77777777" w:rsidR="006D78C4" w:rsidRDefault="006D78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F2B07" w14:textId="77777777" w:rsidR="006D78C4" w:rsidRDefault="006D78C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7007" w14:textId="77777777" w:rsidR="006D78C4" w:rsidRPr="00DF53C6" w:rsidRDefault="006D78C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09721" w14:textId="77777777" w:rsidR="006D78C4" w:rsidRDefault="006D78C4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4782BDFB" w14:textId="77777777" w:rsidR="006D78C4" w:rsidRDefault="006D78C4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7DBF1CB9" w14:textId="77777777" w:rsidR="006D78C4" w:rsidRDefault="006D78C4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27BDDD8B" w14:textId="77777777" w:rsidR="006D78C4" w:rsidRDefault="006D78C4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8EC8C" w14:textId="77777777" w:rsidR="006D78C4" w:rsidRDefault="006D78C4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7828A" w14:textId="77777777" w:rsidR="006D78C4" w:rsidRPr="00DF53C6" w:rsidRDefault="006D78C4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7AD23" w14:textId="77777777" w:rsidR="006D78C4" w:rsidRDefault="006D78C4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2316" w14:textId="77777777" w:rsidR="006D78C4" w:rsidRPr="00DF53C6" w:rsidRDefault="006D78C4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0B0C7" w14:textId="77777777" w:rsidR="006D78C4" w:rsidRDefault="006D78C4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1159198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B1067" w14:textId="77777777" w:rsidR="006D78C4" w:rsidRDefault="006D78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34D5" w14:textId="77777777" w:rsidR="006D78C4" w:rsidRDefault="006D78C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49B0E" w14:textId="77777777" w:rsidR="006D78C4" w:rsidRPr="00DF53C6" w:rsidRDefault="006D78C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5375" w14:textId="77777777" w:rsidR="006D78C4" w:rsidRDefault="006D78C4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7B079481" w14:textId="77777777" w:rsidR="006D78C4" w:rsidRDefault="006D78C4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6CD9135E" w14:textId="77777777" w:rsidR="006D78C4" w:rsidRDefault="006D78C4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5EC8FCC0" w14:textId="77777777" w:rsidR="006D78C4" w:rsidRDefault="006D78C4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5387A" w14:textId="77777777" w:rsidR="006D78C4" w:rsidRDefault="006D78C4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7B48" w14:textId="77777777" w:rsidR="006D78C4" w:rsidRPr="00DF53C6" w:rsidRDefault="006D78C4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A66A1" w14:textId="77777777" w:rsidR="006D78C4" w:rsidRDefault="006D78C4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FF07F" w14:textId="77777777" w:rsidR="006D78C4" w:rsidRPr="00DF53C6" w:rsidRDefault="006D78C4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A3951" w14:textId="77777777" w:rsidR="006D78C4" w:rsidRDefault="006D78C4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37F64C2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55600186" w14:textId="77777777" w:rsidR="006D78C4" w:rsidRDefault="006D78C4" w:rsidP="003A5387">
      <w:pPr>
        <w:pStyle w:val="Heading1"/>
        <w:spacing w:line="360" w:lineRule="auto"/>
      </w:pPr>
      <w:r>
        <w:t>LINIA 316</w:t>
      </w:r>
    </w:p>
    <w:p w14:paraId="5F27666B" w14:textId="77777777" w:rsidR="006D78C4" w:rsidRDefault="006D78C4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D78C4" w14:paraId="26DD66FA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0FC07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5443" w14:textId="77777777" w:rsidR="006D78C4" w:rsidRDefault="006D78C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A5F43" w14:textId="77777777" w:rsidR="006D78C4" w:rsidRDefault="006D78C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6DC7" w14:textId="77777777" w:rsidR="006D78C4" w:rsidRDefault="006D78C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67211600" w14:textId="77777777" w:rsidR="006D78C4" w:rsidRDefault="006D78C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5EC5E" w14:textId="77777777" w:rsidR="006D78C4" w:rsidRDefault="006D78C4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9C158" w14:textId="77777777" w:rsidR="006D78C4" w:rsidRDefault="006D78C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B15B9" w14:textId="77777777" w:rsidR="006D78C4" w:rsidRDefault="006D78C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425B" w14:textId="77777777" w:rsidR="006D78C4" w:rsidRPr="00F6236C" w:rsidRDefault="006D78C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78956" w14:textId="77777777" w:rsidR="006D78C4" w:rsidRDefault="006D78C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EC4769" w14:textId="77777777" w:rsidR="006D78C4" w:rsidRDefault="006D78C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97C7691" w14:textId="77777777" w:rsidR="006D78C4" w:rsidRDefault="006D78C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6D78C4" w14:paraId="2D9C0C99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4578B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F375B" w14:textId="77777777" w:rsidR="006D78C4" w:rsidRDefault="006D78C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58F4" w14:textId="77777777" w:rsidR="006D78C4" w:rsidRDefault="006D78C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59A3" w14:textId="77777777" w:rsidR="006D78C4" w:rsidRDefault="006D78C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A99E" w14:textId="77777777" w:rsidR="006D78C4" w:rsidRDefault="006D78C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0896DF5A" w14:textId="77777777" w:rsidR="006D78C4" w:rsidRDefault="006D78C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1F034814" w14:textId="77777777" w:rsidR="006D78C4" w:rsidRDefault="006D78C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5BF0EC93" w14:textId="77777777" w:rsidR="006D78C4" w:rsidRDefault="006D78C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44B09DEA" w14:textId="77777777" w:rsidR="006D78C4" w:rsidRDefault="006D78C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46A70408" w14:textId="77777777" w:rsidR="006D78C4" w:rsidRDefault="006D78C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10528193" w14:textId="77777777" w:rsidR="006D78C4" w:rsidRDefault="006D78C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18FA3" w14:textId="77777777" w:rsidR="006D78C4" w:rsidRDefault="006D78C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032A4" w14:textId="77777777" w:rsidR="006D78C4" w:rsidRDefault="006D78C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3698F" w14:textId="77777777" w:rsidR="006D78C4" w:rsidRPr="00F6236C" w:rsidRDefault="006D78C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84B1" w14:textId="77777777" w:rsidR="006D78C4" w:rsidRDefault="006D78C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8049CD" w14:textId="77777777" w:rsidR="006D78C4" w:rsidRDefault="006D78C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6D78C4" w14:paraId="3E24FCB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C1C3A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3C452" w14:textId="77777777" w:rsidR="006D78C4" w:rsidRDefault="006D78C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632B" w14:textId="77777777" w:rsidR="006D78C4" w:rsidRDefault="006D78C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C393F" w14:textId="77777777" w:rsidR="006D78C4" w:rsidRDefault="006D78C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6F3CEA72" w14:textId="77777777" w:rsidR="006D78C4" w:rsidRDefault="006D78C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AF8F9" w14:textId="77777777" w:rsidR="006D78C4" w:rsidRDefault="006D78C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D2E2F1D" w14:textId="77777777" w:rsidR="006D78C4" w:rsidRDefault="006D78C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25063" w14:textId="77777777" w:rsidR="006D78C4" w:rsidRDefault="006D78C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2D289" w14:textId="77777777" w:rsidR="006D78C4" w:rsidRDefault="006D78C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B340" w14:textId="77777777" w:rsidR="006D78C4" w:rsidRPr="00F6236C" w:rsidRDefault="006D78C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08427" w14:textId="77777777" w:rsidR="006D78C4" w:rsidRDefault="006D78C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8AA735" w14:textId="77777777" w:rsidR="006D78C4" w:rsidRDefault="006D78C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3D6A54" w14:textId="77777777" w:rsidR="006D78C4" w:rsidRDefault="006D78C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6D78C4" w14:paraId="547E9B2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F0CE3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E1A3B" w14:textId="77777777" w:rsidR="006D78C4" w:rsidRDefault="006D78C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14B5C" w14:textId="77777777" w:rsidR="006D78C4" w:rsidRDefault="006D78C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4E110" w14:textId="77777777" w:rsidR="006D78C4" w:rsidRDefault="006D78C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638AF814" w14:textId="77777777" w:rsidR="006D78C4" w:rsidRDefault="006D78C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C0C3A" w14:textId="77777777" w:rsidR="006D78C4" w:rsidRDefault="006D78C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DFBAB" w14:textId="77777777" w:rsidR="006D78C4" w:rsidRDefault="006D78C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C867F" w14:textId="77777777" w:rsidR="006D78C4" w:rsidRDefault="006D78C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7287" w14:textId="77777777" w:rsidR="006D78C4" w:rsidRPr="00F6236C" w:rsidRDefault="006D78C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68E50" w14:textId="77777777" w:rsidR="006D78C4" w:rsidRDefault="006D78C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8F4D2B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23BCC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CCFCA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C2138" w14:textId="77777777" w:rsidR="006D78C4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3AF6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18D9AC23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D7A1A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22AE9" w14:textId="77777777" w:rsidR="006D78C4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50309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25AAB" w14:textId="77777777" w:rsidR="006D78C4" w:rsidRPr="00F6236C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D2943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5A2B68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3CAF5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001C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6E341" w14:textId="77777777" w:rsidR="006D78C4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8E71E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01B72DB6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1615A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A96B" w14:textId="77777777" w:rsidR="006D78C4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031AE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C8D0" w14:textId="77777777" w:rsidR="006D78C4" w:rsidRPr="00F6236C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9CEB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4A32407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1BDCC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2A00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0C273B9D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6A204" w14:textId="77777777" w:rsidR="006D78C4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26531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0B90FEAB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8EE2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446BF" w14:textId="77777777" w:rsidR="006D78C4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AF4A4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7F699" w14:textId="77777777" w:rsidR="006D78C4" w:rsidRPr="00F6236C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F5D7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59A02A9C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A022D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245D3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67DD8272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449A" w14:textId="77777777" w:rsidR="006D78C4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A514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E800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2C07" w14:textId="77777777" w:rsidR="006D78C4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9F544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2FAAF" w14:textId="77777777" w:rsidR="006D78C4" w:rsidRPr="00F6236C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7E245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63A4E5DC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F8FB1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85E27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6090EAE3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FF5CF" w14:textId="77777777" w:rsidR="006D78C4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DCE4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4287F6BD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7751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B4348" w14:textId="77777777" w:rsidR="006D78C4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E784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E7BEF" w14:textId="77777777" w:rsidR="006D78C4" w:rsidRPr="00F6236C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5685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342F8764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315F1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DA368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1AB292FE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DD551" w14:textId="77777777" w:rsidR="006D78C4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D635C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99F94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BE4D5" w14:textId="77777777" w:rsidR="006D78C4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680B7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4D54E" w14:textId="77777777" w:rsidR="006D78C4" w:rsidRPr="00F6236C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7EF99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671D100F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9D3C2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D7771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1D0C0C36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D2524" w14:textId="77777777" w:rsidR="006D78C4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6D8C1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1D763590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199CC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601B4" w14:textId="77777777" w:rsidR="006D78C4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BFAA8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BD592" w14:textId="77777777" w:rsidR="006D78C4" w:rsidRPr="00F6236C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45D6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0C42AA61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E102D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F6A70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3073C" w14:textId="77777777" w:rsidR="006D78C4" w:rsidRPr="00F6236C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93349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26D12A9F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EAF5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E80A3" w14:textId="77777777" w:rsidR="006D78C4" w:rsidRPr="00514DA4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9B991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0CD0A" w14:textId="77777777" w:rsidR="006D78C4" w:rsidRPr="00F6236C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B88B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1C35A1B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F04B5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479CF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BCF5" w14:textId="77777777" w:rsidR="006D78C4" w:rsidRPr="00F6236C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AFD23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E048E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6C17117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461C26FE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110BB7C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39F55C63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621BA" w14:textId="77777777" w:rsidR="006D78C4" w:rsidRPr="00514DA4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8954A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424FA" w14:textId="77777777" w:rsidR="006D78C4" w:rsidRPr="00F6236C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B76A5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0F4CEE0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48032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D576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7CB70" w14:textId="77777777" w:rsidR="006D78C4" w:rsidRPr="00F6236C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44AAC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0501912A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A238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069E0D66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7874A75E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5AC86" w14:textId="77777777" w:rsidR="006D78C4" w:rsidRPr="00514DA4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84F65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AB0CD" w14:textId="77777777" w:rsidR="006D78C4" w:rsidRPr="00F6236C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DA3E2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6D78C4" w14:paraId="16469FAE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11C94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20BE5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3EAF1786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64685" w14:textId="77777777" w:rsidR="006D78C4" w:rsidRPr="00F6236C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C4A28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3E65EBAC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F0B29" w14:textId="77777777" w:rsidR="006D78C4" w:rsidRPr="00273EC0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C1064" w14:textId="77777777" w:rsidR="006D78C4" w:rsidRPr="00514DA4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DA6C5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39041" w14:textId="77777777" w:rsidR="006D78C4" w:rsidRPr="00F6236C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212C3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04B78CB1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88BB6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4931D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3F4CC31C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5E182" w14:textId="77777777" w:rsidR="006D78C4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3E59" w14:textId="77777777" w:rsidR="006D78C4" w:rsidRDefault="006D78C4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01A9BB92" w14:textId="77777777" w:rsidR="006D78C4" w:rsidRDefault="006D78C4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D7E58" w14:textId="77777777" w:rsidR="006D78C4" w:rsidRPr="00273EC0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4D98D" w14:textId="77777777" w:rsidR="006D78C4" w:rsidRPr="00514DA4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C487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21B67" w14:textId="77777777" w:rsidR="006D78C4" w:rsidRPr="00F6236C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20646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3149C4A8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D0CF0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61439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2C206" w14:textId="77777777" w:rsidR="006D78C4" w:rsidRPr="00F6236C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28A3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1A95C17F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CD52A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A96A9" w14:textId="77777777" w:rsidR="006D78C4" w:rsidRPr="00514DA4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2822C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B557" w14:textId="77777777" w:rsidR="006D78C4" w:rsidRPr="00F6236C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19EE7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E0E94CC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3878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552D3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72C9E" w14:textId="77777777" w:rsidR="006D78C4" w:rsidRPr="00F6236C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75336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58300B3B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BB900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52000" w14:textId="77777777" w:rsidR="006D78C4" w:rsidRPr="00514DA4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96229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A7A4" w14:textId="77777777" w:rsidR="006D78C4" w:rsidRPr="00F6236C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73C3B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48A2392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F4F92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C5874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A0766" w14:textId="77777777" w:rsidR="006D78C4" w:rsidRPr="00F6236C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AA2CE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27B48F01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EEEDB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E2B11" w14:textId="77777777" w:rsidR="006D78C4" w:rsidRPr="00514DA4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6E70C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A6FDB" w14:textId="77777777" w:rsidR="006D78C4" w:rsidRPr="00F6236C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1FCBF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78ACDF8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37F5F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9FF23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3F7D87DB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1B87C" w14:textId="77777777" w:rsidR="006D78C4" w:rsidRPr="00F6236C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F5919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5929C4B6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C4F8A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422C6" w14:textId="77777777" w:rsidR="006D78C4" w:rsidRPr="00514DA4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BDE6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014B2" w14:textId="77777777" w:rsidR="006D78C4" w:rsidRPr="00F6236C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6C75B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AEB443C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C69C1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1CF9A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63385" w14:textId="77777777" w:rsidR="006D78C4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305C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1053185C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A3A37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8440B" w14:textId="77777777" w:rsidR="006D78C4" w:rsidRPr="00514DA4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741B2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0327C" w14:textId="77777777" w:rsidR="006D78C4" w:rsidRPr="00F6236C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C3BE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013CCDC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5A770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2DE9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EFC4A" w14:textId="77777777" w:rsidR="006D78C4" w:rsidRPr="00F6236C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8902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59A201AB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6E559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5435" w14:textId="77777777" w:rsidR="006D78C4" w:rsidRPr="00514DA4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05D08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C555" w14:textId="77777777" w:rsidR="006D78C4" w:rsidRPr="00F6236C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84E62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9E5AB0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6E3CC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DD4B5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31562E86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8D71" w14:textId="77777777" w:rsidR="006D78C4" w:rsidRPr="00F6236C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5FBD3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A83FB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5DBBF" w14:textId="77777777" w:rsidR="006D78C4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C04A1" w14:textId="77777777" w:rsidR="006D78C4" w:rsidRDefault="006D78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A70F3" w14:textId="77777777" w:rsidR="006D78C4" w:rsidRPr="00F6236C" w:rsidRDefault="006D78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BF9AA" w14:textId="77777777" w:rsidR="006D78C4" w:rsidRDefault="006D78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0CDB078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DFA57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99F30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67BCEE7E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653EE" w14:textId="77777777" w:rsidR="006D78C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EAA7A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2EFEDC12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024D588A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6C4A49DF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7900E280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E4E66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26950" w14:textId="77777777" w:rsidR="006D78C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D5C3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806B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55E7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067E27E8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6D78C4" w14:paraId="2BEF5462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7C67B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64330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4E80" w14:textId="77777777" w:rsidR="006D78C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C319B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237EE7C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E975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D023F" w14:textId="77777777" w:rsidR="006D78C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C1570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F288C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39245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2540EC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4FBFC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3B7DB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12712" w14:textId="77777777" w:rsidR="006D78C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4C791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5298B9FA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7D6B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F444C" w14:textId="77777777" w:rsidR="006D78C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BC397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B6999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EE214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8E24D2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6D4C2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FDBA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154+200</w:t>
            </w:r>
          </w:p>
          <w:p w14:paraId="3BFEADF3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413E7" w14:textId="77777777" w:rsidR="006D78C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C4979" w14:textId="77777777" w:rsidR="006D78C4" w:rsidRDefault="006D78C4" w:rsidP="006D43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357BAEE1" w14:textId="77777777" w:rsidR="006D78C4" w:rsidRDefault="006D78C4" w:rsidP="006D43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0B465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6B8D" w14:textId="77777777" w:rsidR="006D78C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BA011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8D96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C7786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69E7EEB2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7E76E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63B67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1D374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9FEB3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7F5D1914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FE5E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176B" w14:textId="77777777" w:rsidR="006D78C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D315A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AF621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11ED0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9E3A3DF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D1A67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A9EEF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158A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70A07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55F87F8B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1CF8A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3A505" w14:textId="77777777" w:rsidR="006D78C4" w:rsidRPr="00514DA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E7A05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BFD6A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59F0E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2EF3B5D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255EF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7AD4E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0705C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7043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6A9670F6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8772B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080C4" w14:textId="77777777" w:rsidR="006D78C4" w:rsidRPr="00514DA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8B85E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5CDD5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63C7F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5B9EFE" w14:textId="77777777" w:rsidR="006D78C4" w:rsidRPr="000D7AA7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6D78C4" w14:paraId="37D515AB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4FE08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248EE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4C301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9D075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0C3F0335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AAE8A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6DD5D" w14:textId="77777777" w:rsidR="006D78C4" w:rsidRPr="00514DA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734F2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DA90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BE6D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10740563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1233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D02B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F0D0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04AAE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79BDDD5C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1FEB2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4B847" w14:textId="77777777" w:rsidR="006D78C4" w:rsidRPr="00514DA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2574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FACAE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06B60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6C03187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F73B1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62723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731861BF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ADC25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C1F60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119C9EF6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0B39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A6AF7" w14:textId="77777777" w:rsidR="006D78C4" w:rsidRPr="00514DA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56BB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A04F9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9168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6579615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8CD5B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D035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21826B48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A5D75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02319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520F6EDE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D0CFF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85E04" w14:textId="77777777" w:rsidR="006D78C4" w:rsidRPr="00514DA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8EF4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7F5C5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C32DA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4562369F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58902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5E25A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95B42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AE2B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752C947D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97CC4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04440B3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2D02B" w14:textId="77777777" w:rsidR="006D78C4" w:rsidRPr="00514DA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E3DB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A0F71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F3573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6CC24816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6544B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CA115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526C6251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4A667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8341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6B68132D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498E4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A19E7" w14:textId="77777777" w:rsidR="006D78C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079CC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D80DF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5A4DB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32566361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46ECC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B7D38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C9F3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34BBD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79D710A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69599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61049" w14:textId="77777777" w:rsidR="006D78C4" w:rsidRPr="00514DA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842E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AB360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3B79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961746C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F5296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00FDF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AD83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49B7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0E6C420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EE6E0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C04C1" w14:textId="77777777" w:rsidR="006D78C4" w:rsidRPr="00514DA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30BC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D8738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950E7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4FCC0F50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C5083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A668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19E13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A24E1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D25ADBF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74257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508E828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F3D98" w14:textId="77777777" w:rsidR="006D78C4" w:rsidRPr="00514DA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ABBBF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16BD2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24488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49327141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45E48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1D16A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BA081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95C43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E4569A8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31A6A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919D2" w14:textId="77777777" w:rsidR="006D78C4" w:rsidRPr="00514DA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04171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B4FB7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DD3C7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6D78C4" w14:paraId="5267BCEA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F9D1C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B147C" w14:textId="77777777" w:rsidR="006D78C4" w:rsidRDefault="006D78C4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4E3DC6AB" w14:textId="77777777" w:rsidR="006D78C4" w:rsidRDefault="006D78C4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B5DFF" w14:textId="77777777" w:rsidR="006D78C4" w:rsidRPr="00F6236C" w:rsidRDefault="006D78C4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1CB3D" w14:textId="77777777" w:rsidR="006D78C4" w:rsidRDefault="006D78C4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0CEEC791" w14:textId="77777777" w:rsidR="006D78C4" w:rsidRDefault="006D78C4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C870" w14:textId="77777777" w:rsidR="006D78C4" w:rsidRDefault="006D78C4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84474" w14:textId="77777777" w:rsidR="006D78C4" w:rsidRPr="00514DA4" w:rsidRDefault="006D78C4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71931" w14:textId="77777777" w:rsidR="006D78C4" w:rsidRDefault="006D78C4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E3ACE" w14:textId="77777777" w:rsidR="006D78C4" w:rsidRPr="00F6236C" w:rsidRDefault="006D78C4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2A7AE" w14:textId="77777777" w:rsidR="006D78C4" w:rsidRDefault="006D78C4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49334B6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73CD7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5EA29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4E9A9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A5CE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68798628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CA0D3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6E87" w14:textId="77777777" w:rsidR="006D78C4" w:rsidRPr="00514DA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733DE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DAB2E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F441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D78C4" w14:paraId="6FBF0971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9EE75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DA4CB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2B47D29E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7CD30" w14:textId="77777777" w:rsidR="006D78C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A9D2" w14:textId="77777777" w:rsidR="006D78C4" w:rsidRDefault="006D78C4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7C7A88AB" w14:textId="77777777" w:rsidR="006D78C4" w:rsidRDefault="006D78C4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A0ED9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83EB9" w14:textId="77777777" w:rsidR="006D78C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B1946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552A4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050F8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47A1460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A1B9B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BDFB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23AA0" w14:textId="77777777" w:rsidR="006D78C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FC9F1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2F6C5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2C1C3B3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D8597" w14:textId="77777777" w:rsidR="006D78C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CA58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17FAA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B739B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780EA26C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64F9395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C9818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395CD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C572" w14:textId="77777777" w:rsidR="006D78C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17683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C6019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09F7720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9CA83" w14:textId="77777777" w:rsidR="006D78C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ACCCB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F7358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CA84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209DF1BD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53ADE14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DB69D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65B2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547F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8FA4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1C4A31AA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00B3E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09C241D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23729" w14:textId="77777777" w:rsidR="006D78C4" w:rsidRPr="00514DA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B1CCD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CB684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2E22F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5C050E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6D78C4" w14:paraId="2EF7906E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65FA3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FB6CD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48DFF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39F7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382499C3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BB04B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7A172102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A3BFE" w14:textId="77777777" w:rsidR="006D78C4" w:rsidRPr="00514DA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C5942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3EF2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C16C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F941A6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58490F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6D78C4" w14:paraId="7BE2EA5C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C867A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FF133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52D89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0ABD9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3F3D7DD2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0C0E6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EC508B3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B05D" w14:textId="77777777" w:rsidR="006D78C4" w:rsidRPr="00514DA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9CADC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8230D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58E5B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33039709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5B931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E6AAF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FAC45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08DBC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11FA47C1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F84AA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07B14787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1AA62" w14:textId="77777777" w:rsidR="006D78C4" w:rsidRPr="00514DA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24F1D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D963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D7A3D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A756BE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B79609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6D78C4" w14:paraId="7A46ADF8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5FDDA" w14:textId="77777777" w:rsidR="006D78C4" w:rsidRDefault="006D78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855E8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48A97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6626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5FDC887C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CDE3B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D964777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06563" w14:textId="77777777" w:rsidR="006D78C4" w:rsidRPr="00514DA4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E79E8" w14:textId="77777777" w:rsidR="006D78C4" w:rsidRDefault="006D78C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78556" w14:textId="77777777" w:rsidR="006D78C4" w:rsidRPr="00F6236C" w:rsidRDefault="006D78C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2F5BA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79D755" w14:textId="77777777" w:rsidR="006D78C4" w:rsidRDefault="006D78C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048CF7FC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0A4712E0" w14:textId="77777777" w:rsidR="006D78C4" w:rsidRDefault="006D78C4" w:rsidP="00503CFC">
      <w:pPr>
        <w:pStyle w:val="Heading1"/>
        <w:spacing w:line="360" w:lineRule="auto"/>
      </w:pPr>
      <w:r>
        <w:lastRenderedPageBreak/>
        <w:t>LINIA 412</w:t>
      </w:r>
    </w:p>
    <w:p w14:paraId="63ABCF13" w14:textId="77777777" w:rsidR="006D78C4" w:rsidRDefault="006D78C4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D78C4" w14:paraId="6FFF81E6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3F27A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A25B6" w14:textId="77777777" w:rsidR="006D78C4" w:rsidRDefault="006D78C4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58677" w14:textId="77777777" w:rsidR="006D78C4" w:rsidRPr="005C35B0" w:rsidRDefault="006D78C4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46AC7" w14:textId="77777777" w:rsidR="006D78C4" w:rsidRDefault="006D78C4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558C" w14:textId="77777777" w:rsidR="006D78C4" w:rsidRDefault="006D78C4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202B9C13" w14:textId="77777777" w:rsidR="006D78C4" w:rsidRDefault="006D78C4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F51EE" w14:textId="77777777" w:rsidR="006D78C4" w:rsidRPr="00396332" w:rsidRDefault="006D78C4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6E6D0" w14:textId="77777777" w:rsidR="006D78C4" w:rsidRDefault="006D78C4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17AC0" w14:textId="77777777" w:rsidR="006D78C4" w:rsidRPr="00396332" w:rsidRDefault="006D78C4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EF2A3" w14:textId="77777777" w:rsidR="006D78C4" w:rsidRDefault="006D78C4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794F3DB7" w14:textId="77777777" w:rsidR="006D78C4" w:rsidRDefault="006D78C4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6D78C4" w14:paraId="026BCC5F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74E77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9F316" w14:textId="77777777" w:rsidR="006D78C4" w:rsidRDefault="006D78C4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14:paraId="4DEF7440" w14:textId="77777777" w:rsidR="006D78C4" w:rsidRDefault="006D78C4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B8C3F" w14:textId="77777777" w:rsidR="006D78C4" w:rsidRDefault="006D78C4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0344A" w14:textId="77777777" w:rsidR="006D78C4" w:rsidRDefault="006D78C4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2C7D5" w14:textId="77777777" w:rsidR="006D78C4" w:rsidRDefault="006D78C4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92520" w14:textId="77777777" w:rsidR="006D78C4" w:rsidRPr="00396332" w:rsidRDefault="006D78C4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201EF" w14:textId="77777777" w:rsidR="006D78C4" w:rsidRDefault="006D78C4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10857" w14:textId="77777777" w:rsidR="006D78C4" w:rsidRPr="00396332" w:rsidRDefault="006D78C4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9B544" w14:textId="77777777" w:rsidR="006D78C4" w:rsidRDefault="006D78C4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05041773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C03BE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88D0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556A1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90169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3137BEFC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698F9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47509E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C6DCE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D3859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7973B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97A9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9AA3C36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3D38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47CB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7DDEF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9F397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3602C990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6DC2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E7A26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0F95E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4BBB64D6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84FD7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BCCBD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600BC746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4BD62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234E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73C144D8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B06AE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C36ED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0993E34A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3426A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78D48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3B0E4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F46F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F1A2C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1944981B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8B899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E9C34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B2978" w14:textId="77777777" w:rsidR="006D78C4" w:rsidRPr="005C35B0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2AB60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2FE54B75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C8938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78E848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022C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44107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F8ABA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9CB99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2AE2F2CE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C1062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D71DE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62BA3" w14:textId="77777777" w:rsidR="006D78C4" w:rsidRPr="005C35B0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4EBD4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0A77CECE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55D73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D1EC97C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3124898B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1BD57C3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7DCAB82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C61A3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A61AA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17A1E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6B60E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2F7FF8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999C2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C87E9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7356C6B7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248D9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19C1A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3A4E612B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6BF292A6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D6F3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310CD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87139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C6F00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B1DEE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264CF05E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22C71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FBB74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030700CD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659AB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BA81" w14:textId="77777777" w:rsidR="006D78C4" w:rsidRDefault="006D78C4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6EF1DF58" w14:textId="77777777" w:rsidR="006D78C4" w:rsidRDefault="006D78C4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2362B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4EB8E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DA1EA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98D76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4C094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385096C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E10B3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398F6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011F9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E59EC" w14:textId="77777777" w:rsidR="006D78C4" w:rsidRDefault="006D78C4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77DC6BC0" w14:textId="77777777" w:rsidR="006D78C4" w:rsidRDefault="006D78C4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5E1EADB8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B472E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99AA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1BC18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4BB99413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6EF3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3626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042356BB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7683A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63370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3CA2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307BD" w14:textId="77777777" w:rsidR="006D78C4" w:rsidRDefault="006D78C4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Bonțida</w:t>
            </w:r>
          </w:p>
          <w:p w14:paraId="650CC549" w14:textId="77777777" w:rsidR="006D78C4" w:rsidRDefault="006D78C4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96360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63C42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27668" w14:textId="77777777" w:rsidR="006D78C4" w:rsidRDefault="006D78C4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31256A18" w14:textId="77777777" w:rsidR="006D78C4" w:rsidRDefault="006D78C4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3ED4B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3102B" w14:textId="77777777" w:rsidR="006D78C4" w:rsidRDefault="006D78C4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E004C2" w14:textId="77777777" w:rsidR="006D78C4" w:rsidRDefault="006D78C4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06.00 - 21.00.</w:t>
            </w:r>
          </w:p>
        </w:tc>
      </w:tr>
      <w:tr w:rsidR="006D78C4" w14:paraId="32B2A81A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2E5A6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0779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4B3B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AD899" w14:textId="77777777" w:rsidR="006D78C4" w:rsidRDefault="006D78C4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01C43EFA" w14:textId="77777777" w:rsidR="006D78C4" w:rsidRDefault="006D78C4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0A4AE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9954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90E7E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263DF608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446EE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F0E0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B83D02C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7C869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2B40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16881E8E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DB10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8FED5" w14:textId="77777777" w:rsidR="006D78C4" w:rsidRDefault="006D78C4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66E4FB55" w14:textId="77777777" w:rsidR="006D78C4" w:rsidRDefault="006D78C4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AD06E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B0305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FC8C8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68510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7993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6D78C4" w14:paraId="584843E1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604AB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E0869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57A64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5046E" w14:textId="77777777" w:rsidR="006D78C4" w:rsidRDefault="006D78C4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3 directă Cap X sch. 7 și Cap Y TDJ 8/10 și sch. 2A.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A8FB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A87CA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3995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02F5E3DF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39437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9D049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22B15312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F3E4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53EA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4E292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B51C" w14:textId="77777777" w:rsidR="006D78C4" w:rsidRDefault="006D78C4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2964C440" w14:textId="77777777" w:rsidR="006D78C4" w:rsidRDefault="006D78C4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983E6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62D5CE51" w14:textId="77777777" w:rsidR="006D78C4" w:rsidRDefault="006D78C4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8E95E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A339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A703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2E7BF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0F9FB59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C945D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5773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BC24C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9D08C" w14:textId="77777777" w:rsidR="006D78C4" w:rsidRDefault="006D78C4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7D46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12CCE5B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EF5506E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B377E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CCB11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73366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BC34C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7FFC2C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6D78C4" w14:paraId="239E3AAC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7D98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AF839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14:paraId="057191E8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713AC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A95A2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14:paraId="7E0B5445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14:paraId="13ACD4E7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062E1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E3E16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09E7E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3313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D1794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4011574F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D8AEA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6EFDA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C448D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EC491" w14:textId="77777777" w:rsidR="006D78C4" w:rsidRDefault="006D78C4" w:rsidP="00BB58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4AD7C584" w14:textId="77777777" w:rsidR="006D78C4" w:rsidRDefault="006D78C4" w:rsidP="00BB58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146CC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5E4E3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ABE11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23+260</w:t>
            </w:r>
          </w:p>
          <w:p w14:paraId="358A77B4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F12F4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6D6F5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21E12482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F5786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AA1D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2CD3ECE2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657A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8EF2F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Iclod</w:t>
            </w:r>
          </w:p>
          <w:p w14:paraId="6E8CAD32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502D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98F50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BB60C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3B6DD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B0139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9A9F62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06.00 - 20.00.</w:t>
            </w:r>
          </w:p>
        </w:tc>
      </w:tr>
      <w:tr w:rsidR="006D78C4" w14:paraId="0CDE7D14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241A7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D86DF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728C05BB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4C648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768A3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0975FCB4" w14:textId="77777777" w:rsidR="006D78C4" w:rsidRDefault="006D78C4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C28F3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99CD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8336A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934E2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EB7F7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4744DEE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2295732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12508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689A8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E57F" w14:textId="77777777" w:rsidR="006D78C4" w:rsidRPr="005C35B0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0F75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097DB893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E944D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B2C30F4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D875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D5D9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2BB66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C2287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01C8F0F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F7E67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10A17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CD192" w14:textId="77777777" w:rsidR="006D78C4" w:rsidRPr="005C35B0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0B73D" w14:textId="77777777" w:rsidR="006D78C4" w:rsidRDefault="006D78C4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7D8290F9" w14:textId="77777777" w:rsidR="006D78C4" w:rsidRDefault="006D78C4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09D5E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1CAD5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F2340" w14:textId="77777777" w:rsidR="006D78C4" w:rsidRDefault="006D78C4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712807DE" w14:textId="77777777" w:rsidR="006D78C4" w:rsidRDefault="006D78C4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2C3A4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8307C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276B420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03CF9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FD3C2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412B85E7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CD33F" w14:textId="77777777" w:rsidR="006D78C4" w:rsidRPr="005C35B0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0FA0C" w14:textId="77777777" w:rsidR="006D78C4" w:rsidRDefault="006D78C4" w:rsidP="00067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10854FE4" w14:textId="77777777" w:rsidR="006D78C4" w:rsidRDefault="006D78C4" w:rsidP="00067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693C6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00ABD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8DF81" w14:textId="77777777" w:rsidR="006D78C4" w:rsidRDefault="006D78C4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358D1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314A1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00323A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C7D9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2C578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E6D2D" w14:textId="77777777" w:rsidR="006D78C4" w:rsidRPr="005C35B0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F365C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2A152730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D2605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84F88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FD359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182BC6FD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A097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6A20B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2A097AE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F5EC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604F3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AA2E" w14:textId="77777777" w:rsidR="006D78C4" w:rsidRPr="005C35B0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580A0" w14:textId="77777777" w:rsidR="006D78C4" w:rsidRDefault="006D78C4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331452C4" w14:textId="77777777" w:rsidR="006D78C4" w:rsidRDefault="006D78C4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7FE79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A3690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BD42E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3A07C672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4E62B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EE8E5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16A9FE28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C9E00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634AE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FA00D" w14:textId="77777777" w:rsidR="006D78C4" w:rsidRPr="005C35B0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BC5FA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21F6C497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12E0943F" w14:textId="77777777" w:rsidR="006D78C4" w:rsidRDefault="006D78C4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401FD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AED1D3A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1D81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392C4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225D1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1C11A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1E5A1385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7F3D0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13DA5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38C69691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1849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79AB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B6419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BD7CA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24FE0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F2900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E308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2C67177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14:paraId="31FBA79E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D78C4" w14:paraId="0A9D68E9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B94DC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A7099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613E6BA8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4FBAD" w14:textId="77777777" w:rsidR="006D78C4" w:rsidRPr="005C35B0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7E80C" w14:textId="77777777" w:rsidR="006D78C4" w:rsidRDefault="006D78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69FE0A25" w14:textId="77777777" w:rsidR="006D78C4" w:rsidRDefault="006D78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81BF6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8322" w14:textId="77777777" w:rsidR="006D78C4" w:rsidRPr="00396332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4963A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417F9" w14:textId="77777777" w:rsidR="006D78C4" w:rsidRPr="00396332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86A52" w14:textId="77777777" w:rsidR="006D78C4" w:rsidRDefault="006D78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E3B4D7" w14:textId="77777777" w:rsidR="006D78C4" w:rsidRDefault="006D78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1BA5718C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E6D16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BD8E8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5FFD160B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39511" w14:textId="77777777" w:rsidR="006D78C4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6453" w14:textId="77777777" w:rsidR="006D78C4" w:rsidRDefault="006D78C4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1BA79201" w14:textId="77777777" w:rsidR="006D78C4" w:rsidRDefault="006D78C4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FFA4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3F0CC" w14:textId="77777777" w:rsidR="006D78C4" w:rsidRPr="00396332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9A11E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6E207" w14:textId="77777777" w:rsidR="006D78C4" w:rsidRPr="00396332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F020" w14:textId="77777777" w:rsidR="006D78C4" w:rsidRDefault="006D78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F8DBD57" w14:textId="77777777" w:rsidR="006D78C4" w:rsidRDefault="006D78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1249FF0D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1D184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F7DA3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30139109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D04C" w14:textId="77777777" w:rsidR="006D78C4" w:rsidRPr="005C35B0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6DF21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163AE802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3413B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7096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E29F1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C01A1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59B9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6311D4CC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A5E7B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75678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11DD25DE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27B2E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C8321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4A7F66B9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4A9F7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2BA5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C1448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308F7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BBA68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AEAF6FB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7659FD8D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D793D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0FEEB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0600241D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1C7D" w14:textId="77777777" w:rsidR="006D78C4" w:rsidRPr="005C35B0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FCAD8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5885755E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7A22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1BCE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D832D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5148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0FB6A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730E369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107BA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4E01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73157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C9A31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3ED41D7F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66DA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2B19B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45D2D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76755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3F580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13FDB8D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1523E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CD316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14:paraId="09CAE68A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E3B2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F9E7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706915BD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3F990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AD35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67DF5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AE037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915E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1B2A86C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9B78D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357B8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5678E9DC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089B7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27CB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7D236963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F0894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8FB4B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4ACF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BA384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CE142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01878F4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260E8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C767B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A0A20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455D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00D8F587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FEF5F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ED33F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0506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6D0F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7C91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3BE6714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0AE5F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E5DF5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14:paraId="17E77771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F235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1B205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750B2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F7F33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FACC2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3512A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D850E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0A3ABAC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3BE88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1ACF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4A6E41E7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3186F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D01CF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22AB57D7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5A454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E0075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6F75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4A502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B1ED5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597D835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D3A32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E3CF9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115+948</w:t>
            </w:r>
          </w:p>
          <w:p w14:paraId="3A85E7C3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8EC5F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0CBC1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5A3C0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7C129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A1584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837B3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DCA8E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220A598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6BC1DC7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5B478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93B15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3FAC6627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7B19F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F73B" w14:textId="77777777" w:rsidR="006D78C4" w:rsidRDefault="006D78C4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09AA5D71" w14:textId="77777777" w:rsidR="006D78C4" w:rsidRDefault="006D78C4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64B5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7577C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400D2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04AC9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1DA55" w14:textId="77777777" w:rsidR="006D78C4" w:rsidRDefault="006D78C4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6917512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4EA61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030A1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119+000</w:t>
            </w:r>
          </w:p>
          <w:p w14:paraId="4C265C77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6221C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870E" w14:textId="77777777" w:rsidR="006D78C4" w:rsidRDefault="006D78C4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0714F9BC" w14:textId="77777777" w:rsidR="006D78C4" w:rsidRPr="0075484B" w:rsidRDefault="006D78C4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D4603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3BB14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CDE1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2DB85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C72A7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6C75BBE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703D003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129CC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D4EC6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14:paraId="4DC3EFB3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F83D6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19277" w14:textId="77777777" w:rsidR="006D78C4" w:rsidRDefault="006D78C4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2B5CC476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9A58E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10563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887C5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D847C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03C85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0EEB25A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2D79B49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ED9F5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7607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8C547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33B9" w14:textId="77777777" w:rsidR="006D78C4" w:rsidRDefault="006D78C4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0B9E0EA9" w14:textId="77777777" w:rsidR="006D78C4" w:rsidRDefault="006D78C4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523B0" w14:textId="77777777" w:rsidR="006D78C4" w:rsidRDefault="006D78C4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5F56FCEA" w14:textId="77777777" w:rsidR="006D78C4" w:rsidRDefault="006D78C4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7317F04" w14:textId="77777777" w:rsidR="006D78C4" w:rsidRDefault="006D78C4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8669" w14:textId="77777777" w:rsidR="006D78C4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B2855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3BF1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35826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9885A8F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12E2A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4D506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D4A3B" w14:textId="77777777" w:rsidR="006D78C4" w:rsidRPr="005C35B0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5876F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3F898A89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1A94821D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04BEE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97DC88B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36997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B1AD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B224C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9F8B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78AC4B2C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E93C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E5FA4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7DCEF" w14:textId="77777777" w:rsidR="006D78C4" w:rsidRPr="005C35B0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3AC2B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0C44F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810F8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FE71E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22863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44A8A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6D78C4" w14:paraId="364B1E9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4CCDC49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22B9564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D0EF200" w14:textId="77777777" w:rsidR="006D78C4" w:rsidRPr="005C35B0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166A737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3A29D22E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1710972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845958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864536C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BE11088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443F104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D822ED2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0E1141F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204EF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442DA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0EE5931E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AB49" w14:textId="77777777" w:rsidR="006D78C4" w:rsidRPr="005C35B0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CCAA3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0036B51F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1AF0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93744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9F7E8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84EB4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3DE8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813EA7C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2F1784E5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345203C2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4966F6A7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6D78C4" w14:paraId="4B52C94A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C0CF3" w14:textId="77777777" w:rsidR="006D78C4" w:rsidRDefault="006D78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A1EB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4A356D77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57CD" w14:textId="77777777" w:rsidR="006D78C4" w:rsidRPr="005C35B0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6510E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3D904A0C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57E88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0EE2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C806" w14:textId="77777777" w:rsidR="006D78C4" w:rsidRDefault="006D78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55271" w14:textId="77777777" w:rsidR="006D78C4" w:rsidRPr="00396332" w:rsidRDefault="006D78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87EBC" w14:textId="77777777" w:rsidR="006D78C4" w:rsidRDefault="006D78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200F14D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5F24E24B" w14:textId="77777777" w:rsidR="006D78C4" w:rsidRDefault="006D78C4" w:rsidP="0002281B">
      <w:pPr>
        <w:pStyle w:val="Heading1"/>
        <w:spacing w:line="360" w:lineRule="auto"/>
      </w:pPr>
      <w:r>
        <w:t>LINIA 416</w:t>
      </w:r>
    </w:p>
    <w:p w14:paraId="250A434B" w14:textId="77777777" w:rsidR="006D78C4" w:rsidRDefault="006D78C4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D78C4" w14:paraId="490AF38E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46B3E" w14:textId="77777777" w:rsidR="006D78C4" w:rsidRDefault="006D78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2D894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B824E" w14:textId="77777777" w:rsidR="006D78C4" w:rsidRPr="00C4423F" w:rsidRDefault="006D78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2AA52" w14:textId="77777777" w:rsidR="006D78C4" w:rsidRDefault="006D78C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4FDD10A3" w14:textId="77777777" w:rsidR="006D78C4" w:rsidRDefault="006D78C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6ED41900" w14:textId="77777777" w:rsidR="006D78C4" w:rsidRDefault="006D78C4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00265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BF8BE07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EC426" w14:textId="77777777" w:rsidR="006D78C4" w:rsidRPr="00C4423F" w:rsidRDefault="006D78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7A2B8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A6088" w14:textId="77777777" w:rsidR="006D78C4" w:rsidRPr="00C4423F" w:rsidRDefault="006D78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62CA0" w14:textId="77777777" w:rsidR="006D78C4" w:rsidRDefault="006D78C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1F9CD74C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E6B1F" w14:textId="77777777" w:rsidR="006D78C4" w:rsidRDefault="006D78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06A9D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2D96E785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CB508" w14:textId="77777777" w:rsidR="006D78C4" w:rsidRPr="00C4423F" w:rsidRDefault="006D78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9B3F8" w14:textId="77777777" w:rsidR="006D78C4" w:rsidRDefault="006D78C4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A168B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FD073" w14:textId="77777777" w:rsidR="006D78C4" w:rsidRPr="00C4423F" w:rsidRDefault="006D78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B293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B9B2" w14:textId="77777777" w:rsidR="006D78C4" w:rsidRPr="00C4423F" w:rsidRDefault="006D78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CB17" w14:textId="77777777" w:rsidR="006D78C4" w:rsidRDefault="006D78C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FBEFAA2" w14:textId="77777777" w:rsidR="006D78C4" w:rsidRDefault="006D78C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6CA20B6A" w14:textId="77777777" w:rsidR="006D78C4" w:rsidRDefault="006D78C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6D78C4" w14:paraId="08DCE621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46C4" w14:textId="77777777" w:rsidR="006D78C4" w:rsidRDefault="006D78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3A3F9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647F8" w14:textId="77777777" w:rsidR="006D78C4" w:rsidRPr="00C4423F" w:rsidRDefault="006D78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DDFF" w14:textId="77777777" w:rsidR="006D78C4" w:rsidRDefault="006D78C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27883E81" w14:textId="77777777" w:rsidR="006D78C4" w:rsidRDefault="006D78C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30D29D8D" w14:textId="77777777" w:rsidR="006D78C4" w:rsidRDefault="006D78C4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2F707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75FB81FC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4CB69476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36A4CB6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00D8D6C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767FC" w14:textId="77777777" w:rsidR="006D78C4" w:rsidRPr="00C4423F" w:rsidRDefault="006D78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D2335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CA157" w14:textId="77777777" w:rsidR="006D78C4" w:rsidRPr="00C4423F" w:rsidRDefault="006D78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4E76" w14:textId="77777777" w:rsidR="006D78C4" w:rsidRDefault="006D78C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57D81A0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52AC6" w14:textId="77777777" w:rsidR="006D78C4" w:rsidRDefault="006D78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6BCE8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9D4FE" w14:textId="77777777" w:rsidR="006D78C4" w:rsidRPr="00C4423F" w:rsidRDefault="006D78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CDD66" w14:textId="77777777" w:rsidR="006D78C4" w:rsidRDefault="006D78C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26369D0C" w14:textId="77777777" w:rsidR="006D78C4" w:rsidRDefault="006D78C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1833AD1A" w14:textId="77777777" w:rsidR="006D78C4" w:rsidRDefault="006D78C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11848CD3" w14:textId="77777777" w:rsidR="006D78C4" w:rsidRDefault="006D78C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B2DFB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1EBFB9EC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3C4C4E01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565949D7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A728FE7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58075FBE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2DF0D929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BC7CB45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DD396" w14:textId="77777777" w:rsidR="006D78C4" w:rsidRPr="00C4423F" w:rsidRDefault="006D78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AD9D7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D75D" w14:textId="77777777" w:rsidR="006D78C4" w:rsidRPr="00C4423F" w:rsidRDefault="006D78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9BE7D" w14:textId="77777777" w:rsidR="006D78C4" w:rsidRDefault="006D78C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51112BF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2A427" w14:textId="77777777" w:rsidR="006D78C4" w:rsidRDefault="006D78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03B84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81E82" w14:textId="77777777" w:rsidR="006D78C4" w:rsidRPr="00C4423F" w:rsidRDefault="006D78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715C1" w14:textId="77777777" w:rsidR="006D78C4" w:rsidRDefault="006D78C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2D8A4D41" w14:textId="77777777" w:rsidR="006D78C4" w:rsidRDefault="006D78C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7CAD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1935BCF6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3D9EE11D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132EF4C6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0B70FE3D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62761" w14:textId="77777777" w:rsidR="006D78C4" w:rsidRPr="00C4423F" w:rsidRDefault="006D78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7714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EEA4" w14:textId="77777777" w:rsidR="006D78C4" w:rsidRPr="00C4423F" w:rsidRDefault="006D78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E226" w14:textId="77777777" w:rsidR="006D78C4" w:rsidRDefault="006D78C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9C73BE" w14:textId="77777777" w:rsidR="006D78C4" w:rsidRDefault="006D78C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6D78C4" w14:paraId="54FE8A5A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8F13E" w14:textId="77777777" w:rsidR="006D78C4" w:rsidRDefault="006D78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BB8C8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CA1A8" w14:textId="77777777" w:rsidR="006D78C4" w:rsidRPr="00C4423F" w:rsidRDefault="006D78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6B12" w14:textId="77777777" w:rsidR="006D78C4" w:rsidRDefault="006D78C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5E7E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D027" w14:textId="77777777" w:rsidR="006D78C4" w:rsidRDefault="006D78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53D7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51FA39B1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42C4C" w14:textId="77777777" w:rsidR="006D78C4" w:rsidRPr="00C4423F" w:rsidRDefault="006D78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0FC9" w14:textId="77777777" w:rsidR="006D78C4" w:rsidRDefault="006D78C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28346537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E941C" w14:textId="77777777" w:rsidR="006D78C4" w:rsidRDefault="006D78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C1D9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D8D35" w14:textId="77777777" w:rsidR="006D78C4" w:rsidRPr="00C4423F" w:rsidRDefault="006D78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EE8F7" w14:textId="77777777" w:rsidR="006D78C4" w:rsidRDefault="006D78C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C4D35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ABF4C" w14:textId="77777777" w:rsidR="006D78C4" w:rsidRDefault="006D78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9A6AB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08FBC2B8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9C318" w14:textId="77777777" w:rsidR="006D78C4" w:rsidRDefault="006D78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36AE" w14:textId="77777777" w:rsidR="006D78C4" w:rsidRDefault="006D78C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5CB1B4C7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BA4B3" w14:textId="77777777" w:rsidR="006D78C4" w:rsidRDefault="006D78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A704C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E475" w14:textId="77777777" w:rsidR="006D78C4" w:rsidRPr="00C4423F" w:rsidRDefault="006D78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35F8" w14:textId="77777777" w:rsidR="006D78C4" w:rsidRDefault="006D78C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2A3A404A" w14:textId="77777777" w:rsidR="006D78C4" w:rsidRDefault="006D78C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11E84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BC7A4E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CDFB2" w14:textId="77777777" w:rsidR="006D78C4" w:rsidRPr="00C4423F" w:rsidRDefault="006D78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E95F0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1611" w14:textId="77777777" w:rsidR="006D78C4" w:rsidRPr="00C4423F" w:rsidRDefault="006D78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6A03" w14:textId="77777777" w:rsidR="006D78C4" w:rsidRDefault="006D78C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308FF882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11F45" w14:textId="77777777" w:rsidR="006D78C4" w:rsidRDefault="006D78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95FE7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14:paraId="4670DF7C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A6538" w14:textId="77777777" w:rsidR="006D78C4" w:rsidRPr="00C4423F" w:rsidRDefault="006D78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A18FF" w14:textId="77777777" w:rsidR="006D78C4" w:rsidRDefault="006D78C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14:paraId="0FADA7A9" w14:textId="77777777" w:rsidR="006D78C4" w:rsidRDefault="006D78C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5BAA4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5DA8E" w14:textId="77777777" w:rsidR="006D78C4" w:rsidRPr="00C4423F" w:rsidRDefault="006D78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3D2C" w14:textId="77777777" w:rsidR="006D78C4" w:rsidRDefault="006D78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D94AE" w14:textId="77777777" w:rsidR="006D78C4" w:rsidRPr="00C4423F" w:rsidRDefault="006D78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ACED" w14:textId="77777777" w:rsidR="006D78C4" w:rsidRDefault="006D78C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7C00E309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D6919" w14:textId="77777777" w:rsidR="006D78C4" w:rsidRDefault="006D78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59DB4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FD004" w14:textId="77777777" w:rsidR="006D78C4" w:rsidRPr="00C4423F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0A2F" w14:textId="77777777" w:rsidR="006D78C4" w:rsidRDefault="006D78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6AAF9A05" w14:textId="77777777" w:rsidR="006D78C4" w:rsidRDefault="006D78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48FD9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7676" w14:textId="77777777" w:rsidR="006D78C4" w:rsidRPr="00C4423F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065CE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3BFE80FA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6DB4D" w14:textId="77777777" w:rsidR="006D78C4" w:rsidRPr="00C4423F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7E2B3" w14:textId="77777777" w:rsidR="006D78C4" w:rsidRDefault="006D78C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05EFCB5A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2D3C5" w14:textId="77777777" w:rsidR="006D78C4" w:rsidRDefault="006D78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E03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7A3EF" w14:textId="77777777" w:rsidR="006D78C4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08EC" w14:textId="77777777" w:rsidR="006D78C4" w:rsidRDefault="006D78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252844BD" w14:textId="77777777" w:rsidR="006D78C4" w:rsidRDefault="006D78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1DC02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E7EF" w14:textId="77777777" w:rsidR="006D78C4" w:rsidRPr="00C4423F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B7FF0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14:paraId="7997D1EE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D9D0F" w14:textId="77777777" w:rsidR="006D78C4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F1D32" w14:textId="77777777" w:rsidR="006D78C4" w:rsidRDefault="006D78C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4B97A0E5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8FA69" w14:textId="77777777" w:rsidR="006D78C4" w:rsidRDefault="006D78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B6941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2251DE06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F45F3" w14:textId="77777777" w:rsidR="006D78C4" w:rsidRPr="00C4423F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B56D6" w14:textId="77777777" w:rsidR="006D78C4" w:rsidRDefault="006D78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546F4E98" w14:textId="77777777" w:rsidR="006D78C4" w:rsidRDefault="006D78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0AFD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D69B8" w14:textId="77777777" w:rsidR="006D78C4" w:rsidRPr="00C4423F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DA191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C1CE8" w14:textId="77777777" w:rsidR="006D78C4" w:rsidRPr="00C4423F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DB2F7" w14:textId="77777777" w:rsidR="006D78C4" w:rsidRDefault="006D78C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0466E236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45214" w14:textId="77777777" w:rsidR="006D78C4" w:rsidRDefault="006D78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D776C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B3FE1" w14:textId="77777777" w:rsidR="006D78C4" w:rsidRPr="00C4423F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E65D0" w14:textId="77777777" w:rsidR="006D78C4" w:rsidRDefault="006D78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7514DCE9" w14:textId="77777777" w:rsidR="006D78C4" w:rsidRDefault="006D78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BDCB1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E4A7F" w14:textId="77777777" w:rsidR="006D78C4" w:rsidRPr="00C4423F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C9599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7483CF8B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F3D7" w14:textId="77777777" w:rsidR="006D78C4" w:rsidRPr="00C4423F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0721F" w14:textId="77777777" w:rsidR="006D78C4" w:rsidRDefault="006D78C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5964AD7B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0E803" w14:textId="77777777" w:rsidR="006D78C4" w:rsidRDefault="006D78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1B65A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7B4D4686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78CD9" w14:textId="77777777" w:rsidR="006D78C4" w:rsidRPr="00C4423F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33892" w14:textId="77777777" w:rsidR="006D78C4" w:rsidRDefault="006D78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519E2DC7" w14:textId="77777777" w:rsidR="006D78C4" w:rsidRDefault="006D78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F0522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BB06" w14:textId="77777777" w:rsidR="006D78C4" w:rsidRPr="00C4423F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AE93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0E544" w14:textId="77777777" w:rsidR="006D78C4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82D76" w14:textId="77777777" w:rsidR="006D78C4" w:rsidRDefault="006D78C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53B91A6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02892" w14:textId="77777777" w:rsidR="006D78C4" w:rsidRDefault="006D78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11732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3AECE" w14:textId="77777777" w:rsidR="006D78C4" w:rsidRPr="00C4423F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60647" w14:textId="77777777" w:rsidR="006D78C4" w:rsidRDefault="006D78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751BABEE" w14:textId="77777777" w:rsidR="006D78C4" w:rsidRDefault="006D78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FB702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90C9" w14:textId="77777777" w:rsidR="006D78C4" w:rsidRPr="00C4423F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2651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9CD36" w14:textId="77777777" w:rsidR="006D78C4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27E04" w14:textId="77777777" w:rsidR="006D78C4" w:rsidRDefault="006D78C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20DBE339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77932" w14:textId="77777777" w:rsidR="006D78C4" w:rsidRDefault="006D78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7CD0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14:paraId="1B8DDE9A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185C6" w14:textId="77777777" w:rsidR="006D78C4" w:rsidRPr="00C4423F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5CFE0" w14:textId="77777777" w:rsidR="006D78C4" w:rsidRDefault="006D78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4A123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909C" w14:textId="77777777" w:rsidR="006D78C4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682CA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48294" w14:textId="77777777" w:rsidR="006D78C4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6A11" w14:textId="77777777" w:rsidR="006D78C4" w:rsidRDefault="006D78C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7D04DBB9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8BB67" w14:textId="77777777" w:rsidR="006D78C4" w:rsidRDefault="006D78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3304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3D6B3" w14:textId="77777777" w:rsidR="006D78C4" w:rsidRPr="00C4423F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07E59" w14:textId="77777777" w:rsidR="006D78C4" w:rsidRDefault="006D78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647BF6B2" w14:textId="77777777" w:rsidR="006D78C4" w:rsidRDefault="006D78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E6C1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AA836A8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9BE2" w14:textId="77777777" w:rsidR="006D78C4" w:rsidRPr="00C4423F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9F735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D7861" w14:textId="77777777" w:rsidR="006D78C4" w:rsidRPr="00C4423F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0100F" w14:textId="77777777" w:rsidR="006D78C4" w:rsidRDefault="006D78C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6D78C4" w14:paraId="76A9C1EF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E44F7" w14:textId="77777777" w:rsidR="006D78C4" w:rsidRDefault="006D78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87BD8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0893C538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1AE37" w14:textId="77777777" w:rsidR="006D78C4" w:rsidRPr="00C4423F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548A6" w14:textId="77777777" w:rsidR="006D78C4" w:rsidRDefault="006D78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0B40EBE3" w14:textId="77777777" w:rsidR="006D78C4" w:rsidRDefault="006D78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264D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832B7" w14:textId="77777777" w:rsidR="006D78C4" w:rsidRPr="00C4423F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E48B0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72FE1" w14:textId="77777777" w:rsidR="006D78C4" w:rsidRPr="00C4423F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47718" w14:textId="77777777" w:rsidR="006D78C4" w:rsidRDefault="006D78C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130FE0C9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1F571" w14:textId="77777777" w:rsidR="006D78C4" w:rsidRDefault="006D78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E790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33+730</w:t>
            </w:r>
          </w:p>
          <w:p w14:paraId="790D4E49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13198" w14:textId="77777777" w:rsidR="006D78C4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85D6D" w14:textId="77777777" w:rsidR="006D78C4" w:rsidRDefault="006D78C4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1204E3D6" w14:textId="77777777" w:rsidR="006D78C4" w:rsidRDefault="006D78C4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35EC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28CE1" w14:textId="77777777" w:rsidR="006D78C4" w:rsidRPr="00C4423F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6E08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D7A8" w14:textId="77777777" w:rsidR="006D78C4" w:rsidRPr="00C4423F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556C" w14:textId="77777777" w:rsidR="006D78C4" w:rsidRDefault="006D78C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448460DC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F3C9C" w14:textId="77777777" w:rsidR="006D78C4" w:rsidRDefault="006D78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5125A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DCCD4" w14:textId="77777777" w:rsidR="006D78C4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7BB73" w14:textId="77777777" w:rsidR="006D78C4" w:rsidRDefault="006D78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D5F3433" w14:textId="77777777" w:rsidR="006D78C4" w:rsidRDefault="006D78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2411A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0C683B3F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15B5873A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0117D68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6A04E79B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03A4" w14:textId="77777777" w:rsidR="006D78C4" w:rsidRPr="00C4423F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69EB9" w14:textId="77777777" w:rsidR="006D78C4" w:rsidRDefault="006D78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C127" w14:textId="77777777" w:rsidR="006D78C4" w:rsidRPr="00C4423F" w:rsidRDefault="006D78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5B383" w14:textId="77777777" w:rsidR="006D78C4" w:rsidRPr="00620605" w:rsidRDefault="006D78C4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D78C4" w14:paraId="1858D663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4C193" w14:textId="77777777" w:rsidR="006D78C4" w:rsidRDefault="006D78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2DC39" w14:textId="77777777" w:rsidR="006D78C4" w:rsidRDefault="006D78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15C75CEA" w14:textId="77777777" w:rsidR="006D78C4" w:rsidRDefault="006D78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2732" w14:textId="77777777" w:rsidR="006D78C4" w:rsidRDefault="006D78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066C0" w14:textId="77777777" w:rsidR="006D78C4" w:rsidRDefault="006D78C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D92DFCB" w14:textId="77777777" w:rsidR="006D78C4" w:rsidRDefault="006D78C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034F4" w14:textId="77777777" w:rsidR="006D78C4" w:rsidRDefault="006D78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560C" w14:textId="77777777" w:rsidR="006D78C4" w:rsidRDefault="006D78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E94B" w14:textId="77777777" w:rsidR="006D78C4" w:rsidRDefault="006D78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C168" w14:textId="77777777" w:rsidR="006D78C4" w:rsidRPr="00C4423F" w:rsidRDefault="006D78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807B" w14:textId="77777777" w:rsidR="006D78C4" w:rsidRPr="0029205F" w:rsidRDefault="006D78C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6D78C4" w14:paraId="43600123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5566E" w14:textId="77777777" w:rsidR="006D78C4" w:rsidRDefault="006D78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171DB" w14:textId="77777777" w:rsidR="006D78C4" w:rsidRDefault="006D78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CBBB" w14:textId="77777777" w:rsidR="006D78C4" w:rsidRPr="00C4423F" w:rsidRDefault="006D78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9915C" w14:textId="77777777" w:rsidR="006D78C4" w:rsidRDefault="006D78C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DCA5AC0" w14:textId="77777777" w:rsidR="006D78C4" w:rsidRDefault="006D78C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859E9" w14:textId="77777777" w:rsidR="006D78C4" w:rsidRDefault="006D78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DF12C" w14:textId="77777777" w:rsidR="006D78C4" w:rsidRPr="00C4423F" w:rsidRDefault="006D78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A014C" w14:textId="77777777" w:rsidR="006D78C4" w:rsidRDefault="006D78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0920F" w14:textId="77777777" w:rsidR="006D78C4" w:rsidRPr="00C4423F" w:rsidRDefault="006D78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00DEF" w14:textId="77777777" w:rsidR="006D78C4" w:rsidRDefault="006D78C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F36469" w14:textId="77777777" w:rsidR="006D78C4" w:rsidRDefault="006D78C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6D78C4" w14:paraId="5E54CAC0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87242" w14:textId="77777777" w:rsidR="006D78C4" w:rsidRDefault="006D78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41FF3" w14:textId="77777777" w:rsidR="006D78C4" w:rsidRDefault="006D78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A7C2D" w14:textId="77777777" w:rsidR="006D78C4" w:rsidRPr="00C4423F" w:rsidRDefault="006D78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AAE74" w14:textId="77777777" w:rsidR="006D78C4" w:rsidRDefault="006D78C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5B36565" w14:textId="77777777" w:rsidR="006D78C4" w:rsidRDefault="006D78C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59196" w14:textId="77777777" w:rsidR="006D78C4" w:rsidRDefault="006D78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EDC50" w14:textId="77777777" w:rsidR="006D78C4" w:rsidRPr="00C4423F" w:rsidRDefault="006D78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6EB6F" w14:textId="77777777" w:rsidR="006D78C4" w:rsidRDefault="006D78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3039F" w14:textId="77777777" w:rsidR="006D78C4" w:rsidRPr="00C4423F" w:rsidRDefault="006D78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EE62B" w14:textId="77777777" w:rsidR="006D78C4" w:rsidRDefault="006D78C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C0DFC2" w14:textId="77777777" w:rsidR="006D78C4" w:rsidRDefault="006D78C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6D78C4" w14:paraId="0C361A75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30735" w14:textId="77777777" w:rsidR="006D78C4" w:rsidRDefault="006D78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865D5" w14:textId="77777777" w:rsidR="006D78C4" w:rsidRDefault="006D78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74D4F" w14:textId="77777777" w:rsidR="006D78C4" w:rsidRPr="00C4423F" w:rsidRDefault="006D78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9AA0" w14:textId="77777777" w:rsidR="006D78C4" w:rsidRDefault="006D78C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721DE8B" w14:textId="77777777" w:rsidR="006D78C4" w:rsidRDefault="006D78C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33BFC" w14:textId="77777777" w:rsidR="006D78C4" w:rsidRDefault="006D78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F0102F2" w14:textId="77777777" w:rsidR="006D78C4" w:rsidRDefault="006D78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D3EF" w14:textId="77777777" w:rsidR="006D78C4" w:rsidRDefault="006D78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3F62" w14:textId="77777777" w:rsidR="006D78C4" w:rsidRDefault="006D78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957FC" w14:textId="77777777" w:rsidR="006D78C4" w:rsidRPr="00C4423F" w:rsidRDefault="006D78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14007" w14:textId="77777777" w:rsidR="006D78C4" w:rsidRDefault="006D78C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623273" w14:textId="77777777" w:rsidR="006D78C4" w:rsidRDefault="006D78C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6D78C4" w14:paraId="7241D479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1A239" w14:textId="77777777" w:rsidR="006D78C4" w:rsidRDefault="006D78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91327" w14:textId="77777777" w:rsidR="006D78C4" w:rsidRDefault="006D78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A16F" w14:textId="77777777" w:rsidR="006D78C4" w:rsidRPr="00C4423F" w:rsidRDefault="006D78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E14D0" w14:textId="77777777" w:rsidR="006D78C4" w:rsidRDefault="006D78C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9714235" w14:textId="77777777" w:rsidR="006D78C4" w:rsidRDefault="006D78C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5D282" w14:textId="77777777" w:rsidR="006D78C4" w:rsidRDefault="006D78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843F" w14:textId="77777777" w:rsidR="006D78C4" w:rsidRPr="00C4423F" w:rsidRDefault="006D78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30F25" w14:textId="77777777" w:rsidR="006D78C4" w:rsidRDefault="006D78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E95D" w14:textId="77777777" w:rsidR="006D78C4" w:rsidRPr="00C4423F" w:rsidRDefault="006D78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D7657" w14:textId="77777777" w:rsidR="006D78C4" w:rsidRDefault="006D78C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7E475F4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234F" w14:textId="77777777" w:rsidR="006D78C4" w:rsidRDefault="006D78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4898F" w14:textId="77777777" w:rsidR="006D78C4" w:rsidRDefault="006D78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DF017" w14:textId="77777777" w:rsidR="006D78C4" w:rsidRPr="00C4423F" w:rsidRDefault="006D78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08495" w14:textId="77777777" w:rsidR="006D78C4" w:rsidRDefault="006D78C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B2B4D6D" w14:textId="77777777" w:rsidR="006D78C4" w:rsidRDefault="006D78C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62DD6" w14:textId="77777777" w:rsidR="006D78C4" w:rsidRDefault="006D78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9190D" w14:textId="77777777" w:rsidR="006D78C4" w:rsidRPr="00C4423F" w:rsidRDefault="006D78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C4F1" w14:textId="77777777" w:rsidR="006D78C4" w:rsidRDefault="006D78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1463" w14:textId="77777777" w:rsidR="006D78C4" w:rsidRPr="00C4423F" w:rsidRDefault="006D78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CF4B3" w14:textId="77777777" w:rsidR="006D78C4" w:rsidRDefault="006D78C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28E0674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0B86F34C" w14:textId="77777777" w:rsidR="006D78C4" w:rsidRDefault="006D78C4" w:rsidP="003146F4">
      <w:pPr>
        <w:pStyle w:val="Heading1"/>
        <w:spacing w:line="360" w:lineRule="auto"/>
      </w:pPr>
      <w:r>
        <w:t>LINIA 417</w:t>
      </w:r>
    </w:p>
    <w:p w14:paraId="533060B5" w14:textId="77777777" w:rsidR="006D78C4" w:rsidRDefault="006D78C4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D78C4" w14:paraId="76D7D8C2" w14:textId="77777777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ADF24" w14:textId="77777777" w:rsidR="006D78C4" w:rsidRDefault="006D78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F2453" w14:textId="77777777" w:rsidR="006D78C4" w:rsidRDefault="006D78C4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13921" w14:textId="77777777" w:rsidR="006D78C4" w:rsidRPr="002D7BD3" w:rsidRDefault="006D78C4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98194" w14:textId="77777777" w:rsidR="006D78C4" w:rsidRDefault="006D78C4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589CD565" w14:textId="77777777" w:rsidR="006D78C4" w:rsidRDefault="006D78C4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14:paraId="13B35A3D" w14:textId="77777777" w:rsidR="006D78C4" w:rsidRDefault="006D78C4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981C4" w14:textId="77777777" w:rsidR="006D78C4" w:rsidRDefault="006D78C4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14:paraId="36143178" w14:textId="77777777" w:rsidR="006D78C4" w:rsidRDefault="006D78C4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A8656" w14:textId="77777777" w:rsidR="006D78C4" w:rsidRPr="00655FB7" w:rsidRDefault="006D78C4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05E7E" w14:textId="77777777" w:rsidR="006D78C4" w:rsidRDefault="006D78C4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5EC06" w14:textId="77777777" w:rsidR="006D78C4" w:rsidRPr="002D7BD3" w:rsidRDefault="006D78C4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CA3E2" w14:textId="77777777" w:rsidR="006D78C4" w:rsidRDefault="006D78C4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14:paraId="51A38B81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5F60FA55" w14:textId="77777777" w:rsidR="006D78C4" w:rsidRDefault="006D78C4" w:rsidP="00D37279">
      <w:pPr>
        <w:pStyle w:val="Heading1"/>
        <w:spacing w:line="276" w:lineRule="auto"/>
      </w:pPr>
      <w:r>
        <w:t>LINIA 418</w:t>
      </w:r>
    </w:p>
    <w:p w14:paraId="26707276" w14:textId="77777777" w:rsidR="006D78C4" w:rsidRDefault="006D78C4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D78C4" w14:paraId="5BDC3A7B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3DBB4" w14:textId="77777777" w:rsidR="006D78C4" w:rsidRDefault="006D78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06321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0497C18F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932E3" w14:textId="77777777" w:rsidR="006D78C4" w:rsidRPr="00896D96" w:rsidRDefault="006D78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0130" w14:textId="77777777" w:rsidR="006D78C4" w:rsidRDefault="006D78C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4A04564B" w14:textId="77777777" w:rsidR="006D78C4" w:rsidRDefault="006D78C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F5C81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C91DD" w14:textId="77777777" w:rsidR="006D78C4" w:rsidRPr="00896D96" w:rsidRDefault="006D78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8C52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8191A" w14:textId="77777777" w:rsidR="006D78C4" w:rsidRPr="00896D96" w:rsidRDefault="006D78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80032" w14:textId="77777777" w:rsidR="006D78C4" w:rsidRDefault="006D78C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050BE77F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C62FE" w14:textId="77777777" w:rsidR="006D78C4" w:rsidRDefault="006D78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E69BE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B4BBB" w14:textId="77777777" w:rsidR="006D78C4" w:rsidRPr="00896D96" w:rsidRDefault="006D78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51722" w14:textId="77777777" w:rsidR="006D78C4" w:rsidRDefault="006D78C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5D4530CB" w14:textId="77777777" w:rsidR="006D78C4" w:rsidRDefault="006D78C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DB37D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B90CA" w14:textId="77777777" w:rsidR="006D78C4" w:rsidRPr="00896D96" w:rsidRDefault="006D78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48B5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831DB" w14:textId="77777777" w:rsidR="006D78C4" w:rsidRPr="00896D96" w:rsidRDefault="006D78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D59D3" w14:textId="77777777" w:rsidR="006D78C4" w:rsidRDefault="006D78C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1DE632EB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C9F92" w14:textId="77777777" w:rsidR="006D78C4" w:rsidRDefault="006D78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72DD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14:paraId="673D656B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8B19B" w14:textId="77777777" w:rsidR="006D78C4" w:rsidRPr="00896D96" w:rsidRDefault="006D78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26B31" w14:textId="77777777" w:rsidR="006D78C4" w:rsidRDefault="006D78C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14:paraId="4086EF26" w14:textId="77777777" w:rsidR="006D78C4" w:rsidRDefault="006D78C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13914F10" w14:textId="77777777" w:rsidR="006D78C4" w:rsidRDefault="006D78C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2D7FA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7061" w14:textId="77777777" w:rsidR="006D78C4" w:rsidRPr="00896D96" w:rsidRDefault="006D78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1BEB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3E8AD" w14:textId="77777777" w:rsidR="006D78C4" w:rsidRPr="00896D96" w:rsidRDefault="006D78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21AAE" w14:textId="77777777" w:rsidR="006D78C4" w:rsidRDefault="006D78C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7B251DCA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C3392" w14:textId="77777777" w:rsidR="006D78C4" w:rsidRDefault="006D78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257B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4311B76D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69EFA" w14:textId="77777777" w:rsidR="006D78C4" w:rsidRDefault="006D78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D9026" w14:textId="77777777" w:rsidR="006D78C4" w:rsidRDefault="006D78C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538FC58A" w14:textId="77777777" w:rsidR="006D78C4" w:rsidRDefault="006D78C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A20C4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7CCAE" w14:textId="77777777" w:rsidR="006D78C4" w:rsidRPr="00896D96" w:rsidRDefault="006D78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40201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DD58D" w14:textId="77777777" w:rsidR="006D78C4" w:rsidRPr="00896D96" w:rsidRDefault="006D78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65F5C" w14:textId="77777777" w:rsidR="006D78C4" w:rsidRDefault="006D78C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12358244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4D8A0" w14:textId="77777777" w:rsidR="006D78C4" w:rsidRDefault="006D78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50E9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7C57CBDD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4D997" w14:textId="77777777" w:rsidR="006D78C4" w:rsidRPr="00896D96" w:rsidRDefault="006D78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C5CE2" w14:textId="77777777" w:rsidR="006D78C4" w:rsidRDefault="006D78C4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58D41A93" w14:textId="77777777" w:rsidR="006D78C4" w:rsidRDefault="006D78C4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5C0C5663" w14:textId="77777777" w:rsidR="006D78C4" w:rsidRDefault="006D78C4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605AFDC3" w14:textId="77777777" w:rsidR="006D78C4" w:rsidRDefault="006D78C4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60DF7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27454" w14:textId="77777777" w:rsidR="006D78C4" w:rsidRPr="00896D96" w:rsidRDefault="006D78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58BD1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18779" w14:textId="77777777" w:rsidR="006D78C4" w:rsidRPr="00896D96" w:rsidRDefault="006D78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70FCB" w14:textId="77777777" w:rsidR="006D78C4" w:rsidRDefault="006D78C4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58AD8885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321ED" w14:textId="77777777" w:rsidR="006D78C4" w:rsidRDefault="006D78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955EB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E385" w14:textId="77777777" w:rsidR="006D78C4" w:rsidRDefault="006D78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26CA3" w14:textId="77777777" w:rsidR="006D78C4" w:rsidRDefault="006D78C4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2EFE84DA" w14:textId="77777777" w:rsidR="006D78C4" w:rsidRDefault="006D78C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B7EA7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B63F" w14:textId="77777777" w:rsidR="006D78C4" w:rsidRPr="00896D96" w:rsidRDefault="006D78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3FD1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EFFDB" w14:textId="77777777" w:rsidR="006D78C4" w:rsidRPr="00896D96" w:rsidRDefault="006D78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A409D" w14:textId="77777777" w:rsidR="006D78C4" w:rsidRDefault="006D78C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741E5DAB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B4D15" w14:textId="77777777" w:rsidR="006D78C4" w:rsidRDefault="006D78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8CE49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1FFE8E14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D5AA7" w14:textId="77777777" w:rsidR="006D78C4" w:rsidRDefault="006D78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B73C9" w14:textId="77777777" w:rsidR="006D78C4" w:rsidRDefault="006D78C4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3A85CBEC" w14:textId="77777777" w:rsidR="006D78C4" w:rsidRDefault="006D78C4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CF7C6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3501" w14:textId="77777777" w:rsidR="006D78C4" w:rsidRDefault="006D78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04B8A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EE7B7" w14:textId="77777777" w:rsidR="006D78C4" w:rsidRPr="00896D96" w:rsidRDefault="006D78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C379E" w14:textId="77777777" w:rsidR="006D78C4" w:rsidRDefault="006D78C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18DB4C83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C6EF1" w14:textId="77777777" w:rsidR="006D78C4" w:rsidRDefault="006D78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8FD47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5B594B95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7537" w14:textId="77777777" w:rsidR="006D78C4" w:rsidRDefault="006D78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E698A" w14:textId="77777777" w:rsidR="006D78C4" w:rsidRDefault="006D78C4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0003B392" w14:textId="77777777" w:rsidR="006D78C4" w:rsidRDefault="006D78C4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C92C0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697C1" w14:textId="77777777" w:rsidR="006D78C4" w:rsidRDefault="006D78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8C422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915A1" w14:textId="77777777" w:rsidR="006D78C4" w:rsidRPr="00896D96" w:rsidRDefault="006D78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FB40E" w14:textId="77777777" w:rsidR="006D78C4" w:rsidRDefault="006D78C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54AEC8DA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305BF" w14:textId="77777777" w:rsidR="006D78C4" w:rsidRDefault="006D78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4727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8A0C" w14:textId="77777777" w:rsidR="006D78C4" w:rsidRPr="00896D96" w:rsidRDefault="006D78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AB0E6" w14:textId="77777777" w:rsidR="006D78C4" w:rsidRDefault="006D78C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66D1266B" w14:textId="77777777" w:rsidR="006D78C4" w:rsidRDefault="006D78C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BBFED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3DBE8D89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5248A194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76B83C8" w14:textId="77777777" w:rsidR="006D78C4" w:rsidRDefault="006D78C4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B6168" w14:textId="77777777" w:rsidR="006D78C4" w:rsidRPr="00896D96" w:rsidRDefault="006D78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8CC8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97867" w14:textId="77777777" w:rsidR="006D78C4" w:rsidRPr="00896D96" w:rsidRDefault="006D78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CC42D" w14:textId="77777777" w:rsidR="006D78C4" w:rsidRDefault="006D78C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6D78C4" w14:paraId="22CCEA2D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C34E7" w14:textId="77777777" w:rsidR="006D78C4" w:rsidRDefault="006D78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6565C" w14:textId="77777777" w:rsidR="006D78C4" w:rsidRDefault="006D78C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BFC75" w14:textId="77777777" w:rsidR="006D78C4" w:rsidRPr="00896D96" w:rsidRDefault="006D78C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0A37" w14:textId="77777777" w:rsidR="006D78C4" w:rsidRDefault="006D78C4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0751C79C" w14:textId="77777777" w:rsidR="006D78C4" w:rsidRDefault="006D78C4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3672A" w14:textId="77777777" w:rsidR="006D78C4" w:rsidRDefault="006D78C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998A3" w14:textId="77777777" w:rsidR="006D78C4" w:rsidRPr="00896D96" w:rsidRDefault="006D78C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9203" w14:textId="77777777" w:rsidR="006D78C4" w:rsidRDefault="006D78C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B4D0B" w14:textId="77777777" w:rsidR="006D78C4" w:rsidRPr="00896D96" w:rsidRDefault="006D78C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74B34" w14:textId="77777777" w:rsidR="006D78C4" w:rsidRDefault="006D78C4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687E298D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0837C" w14:textId="77777777" w:rsidR="006D78C4" w:rsidRDefault="006D78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0FC4C" w14:textId="77777777" w:rsidR="006D78C4" w:rsidRDefault="006D78C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BB7B1" w14:textId="77777777" w:rsidR="006D78C4" w:rsidRPr="00896D96" w:rsidRDefault="006D78C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2D11A" w14:textId="77777777" w:rsidR="006D78C4" w:rsidRDefault="006D78C4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22BC9715" w14:textId="77777777" w:rsidR="006D78C4" w:rsidRDefault="006D78C4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CC2CB" w14:textId="77777777" w:rsidR="006D78C4" w:rsidRDefault="006D78C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9A821" w14:textId="77777777" w:rsidR="006D78C4" w:rsidRPr="00896D96" w:rsidRDefault="006D78C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3F7A5" w14:textId="77777777" w:rsidR="006D78C4" w:rsidRDefault="006D78C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03FF3" w14:textId="77777777" w:rsidR="006D78C4" w:rsidRPr="00896D96" w:rsidRDefault="006D78C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1F9F0" w14:textId="77777777" w:rsidR="006D78C4" w:rsidRDefault="006D78C4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008058B8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CFD5C" w14:textId="77777777" w:rsidR="006D78C4" w:rsidRDefault="006D78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084EB" w14:textId="77777777" w:rsidR="006D78C4" w:rsidRDefault="006D78C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2DD804B0" w14:textId="77777777" w:rsidR="006D78C4" w:rsidRDefault="006D78C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89B32" w14:textId="77777777" w:rsidR="006D78C4" w:rsidRPr="00896D96" w:rsidRDefault="006D78C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69D0A" w14:textId="77777777" w:rsidR="006D78C4" w:rsidRDefault="006D78C4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3BE3543C" w14:textId="77777777" w:rsidR="006D78C4" w:rsidRDefault="006D78C4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6634" w14:textId="77777777" w:rsidR="006D78C4" w:rsidRDefault="006D78C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9BA7" w14:textId="77777777" w:rsidR="006D78C4" w:rsidRPr="00896D96" w:rsidRDefault="006D78C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42971" w14:textId="77777777" w:rsidR="006D78C4" w:rsidRDefault="006D78C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68A5F" w14:textId="77777777" w:rsidR="006D78C4" w:rsidRPr="00896D96" w:rsidRDefault="006D78C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52CD" w14:textId="77777777" w:rsidR="006D78C4" w:rsidRDefault="006D78C4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55F8E17D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840F1" w14:textId="77777777" w:rsidR="006D78C4" w:rsidRDefault="006D78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03CF0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8AE5" w14:textId="77777777" w:rsidR="006D78C4" w:rsidRPr="00896D96" w:rsidRDefault="006D78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34684" w14:textId="77777777" w:rsidR="006D78C4" w:rsidRDefault="006D78C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7B44E8D3" w14:textId="77777777" w:rsidR="006D78C4" w:rsidRDefault="006D78C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4F3AB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BB44" w14:textId="77777777" w:rsidR="006D78C4" w:rsidRPr="00896D96" w:rsidRDefault="006D78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F8DF" w14:textId="77777777" w:rsidR="006D78C4" w:rsidRDefault="006D78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83C55" w14:textId="77777777" w:rsidR="006D78C4" w:rsidRPr="00896D96" w:rsidRDefault="006D78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60FE" w14:textId="77777777" w:rsidR="006D78C4" w:rsidRDefault="006D78C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7EF63EF" w14:textId="77777777" w:rsidR="006D78C4" w:rsidRDefault="006D78C4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2B8CB886" w14:textId="77777777" w:rsidR="006D78C4" w:rsidRDefault="006D78C4" w:rsidP="00380064">
      <w:pPr>
        <w:pStyle w:val="Heading1"/>
        <w:spacing w:line="360" w:lineRule="auto"/>
      </w:pPr>
      <w:r>
        <w:t>LINIA 500</w:t>
      </w:r>
    </w:p>
    <w:p w14:paraId="508FBC2E" w14:textId="77777777" w:rsidR="006D78C4" w:rsidRPr="00071303" w:rsidRDefault="006D78C4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6D78C4" w14:paraId="499F2DAB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2FFD6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D8764" w14:textId="77777777" w:rsidR="006D78C4" w:rsidRDefault="006D78C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508FC837" w14:textId="77777777" w:rsidR="006D78C4" w:rsidRDefault="006D78C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CB5C" w14:textId="77777777" w:rsidR="006D78C4" w:rsidRPr="00D33E71" w:rsidRDefault="006D78C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66483" w14:textId="77777777" w:rsidR="006D78C4" w:rsidRDefault="006D78C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22CAB222" w14:textId="77777777" w:rsidR="006D78C4" w:rsidRDefault="006D78C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9333" w14:textId="77777777" w:rsidR="006D78C4" w:rsidRDefault="006D78C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E4FE" w14:textId="77777777" w:rsidR="006D78C4" w:rsidRPr="00D33E71" w:rsidRDefault="006D78C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CB978" w14:textId="77777777" w:rsidR="006D78C4" w:rsidRDefault="006D78C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F839" w14:textId="77777777" w:rsidR="006D78C4" w:rsidRPr="00D33E71" w:rsidRDefault="006D78C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6956C" w14:textId="77777777" w:rsidR="006D78C4" w:rsidRDefault="006D78C4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28135B6C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7E65D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D778C" w14:textId="77777777" w:rsidR="006D78C4" w:rsidRDefault="006D78C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EFC7" w14:textId="77777777" w:rsidR="006D78C4" w:rsidRPr="00D33E71" w:rsidRDefault="006D78C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E8ECB" w14:textId="77777777" w:rsidR="006D78C4" w:rsidRDefault="006D78C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55F8D1FE" w14:textId="77777777" w:rsidR="006D78C4" w:rsidRDefault="006D78C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459CEBB8" w14:textId="77777777" w:rsidR="006D78C4" w:rsidRDefault="006D78C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BC1A5" w14:textId="77777777" w:rsidR="006D78C4" w:rsidRDefault="006D78C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4E109B93" w14:textId="77777777" w:rsidR="006D78C4" w:rsidRDefault="006D78C4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D3EED" w14:textId="77777777" w:rsidR="006D78C4" w:rsidRPr="00D33E71" w:rsidRDefault="006D78C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F2D9" w14:textId="77777777" w:rsidR="006D78C4" w:rsidRDefault="006D78C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84646" w14:textId="77777777" w:rsidR="006D78C4" w:rsidRPr="00D33E71" w:rsidRDefault="006D78C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CC44B" w14:textId="77777777" w:rsidR="006D78C4" w:rsidRDefault="006D78C4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62172CC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008D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CB2E" w14:textId="77777777" w:rsidR="006D78C4" w:rsidRDefault="006D78C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B991F" w14:textId="77777777" w:rsidR="006D78C4" w:rsidRPr="00D33E71" w:rsidRDefault="006D78C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E2C4E" w14:textId="77777777" w:rsidR="006D78C4" w:rsidRDefault="006D78C4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6F067158" w14:textId="77777777" w:rsidR="006D78C4" w:rsidRDefault="006D78C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653721F8" w14:textId="77777777" w:rsidR="006D78C4" w:rsidRDefault="006D78C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F219B" w14:textId="77777777" w:rsidR="006D78C4" w:rsidRDefault="006D78C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3858EA1C" w14:textId="77777777" w:rsidR="006D78C4" w:rsidRDefault="006D78C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A13DB" w14:textId="77777777" w:rsidR="006D78C4" w:rsidRPr="00D33E71" w:rsidRDefault="006D78C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890AC" w14:textId="77777777" w:rsidR="006D78C4" w:rsidRDefault="006D78C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307B4" w14:textId="77777777" w:rsidR="006D78C4" w:rsidRPr="00D33E71" w:rsidRDefault="006D78C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B498D" w14:textId="77777777" w:rsidR="006D78C4" w:rsidRDefault="006D78C4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FDC6B2F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DEE60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B2CA" w14:textId="77777777" w:rsidR="006D78C4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064DC807" w14:textId="77777777" w:rsidR="006D78C4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6372" w14:textId="77777777" w:rsidR="006D78C4" w:rsidRPr="00D33E71" w:rsidRDefault="006D78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70161" w14:textId="77777777" w:rsidR="006D78C4" w:rsidRPr="0008670B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0C1CAE8C" w14:textId="77777777" w:rsidR="006D78C4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4360EF33" w14:textId="77777777" w:rsidR="006D78C4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55629" w14:textId="77777777" w:rsidR="006D78C4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74C8B" w14:textId="77777777" w:rsidR="006D78C4" w:rsidRDefault="006D78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04ED4" w14:textId="77777777" w:rsidR="006D78C4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D0F28" w14:textId="77777777" w:rsidR="006D78C4" w:rsidRPr="00D33E71" w:rsidRDefault="006D78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39FD" w14:textId="77777777" w:rsidR="006D78C4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4BD0531E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8E6D5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C3D6A" w14:textId="77777777" w:rsidR="006D78C4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E2A7" w14:textId="77777777" w:rsidR="006D78C4" w:rsidRPr="00D33E71" w:rsidRDefault="006D78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FDDA8" w14:textId="77777777" w:rsidR="006D78C4" w:rsidRPr="0008670B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275770B1" w14:textId="77777777" w:rsidR="006D78C4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608AF70A" w14:textId="77777777" w:rsidR="006D78C4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41213" w14:textId="77777777" w:rsidR="006D78C4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63BC5" w14:textId="77777777" w:rsidR="006D78C4" w:rsidRDefault="006D78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B861" w14:textId="77777777" w:rsidR="006D78C4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2F61237A" w14:textId="77777777" w:rsidR="006D78C4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AC8AD" w14:textId="77777777" w:rsidR="006D78C4" w:rsidRPr="00D33E71" w:rsidRDefault="006D78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16805" w14:textId="77777777" w:rsidR="006D78C4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:rsidRPr="00456545" w14:paraId="57BA893C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194CC" w14:textId="77777777" w:rsidR="006D78C4" w:rsidRPr="00456545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602FE" w14:textId="77777777" w:rsidR="006D78C4" w:rsidRPr="00456545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D9C8B" w14:textId="77777777" w:rsidR="006D78C4" w:rsidRPr="00D33E71" w:rsidRDefault="006D78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6B45" w14:textId="77777777" w:rsidR="006D78C4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3FAF09C3" w14:textId="77777777" w:rsidR="006D78C4" w:rsidRPr="00456545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6538F" w14:textId="77777777" w:rsidR="006D78C4" w:rsidRPr="00456545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066FF" w14:textId="77777777" w:rsidR="006D78C4" w:rsidRPr="00D33E71" w:rsidRDefault="006D78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C1A81" w14:textId="77777777" w:rsidR="006D78C4" w:rsidRPr="00456545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1A6D9" w14:textId="77777777" w:rsidR="006D78C4" w:rsidRPr="00D33E71" w:rsidRDefault="006D78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A075" w14:textId="77777777" w:rsidR="006D78C4" w:rsidRPr="00456545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D78C4" w:rsidRPr="00456545" w14:paraId="15E2D476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FAFBF" w14:textId="77777777" w:rsidR="006D78C4" w:rsidRPr="00456545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5E9EA" w14:textId="77777777" w:rsidR="006D78C4" w:rsidRPr="00456545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59FA" w14:textId="77777777" w:rsidR="006D78C4" w:rsidRPr="00D33E71" w:rsidRDefault="006D78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867D" w14:textId="77777777" w:rsidR="006D78C4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014F62DE" w14:textId="77777777" w:rsidR="006D78C4" w:rsidRPr="00456545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08FE0" w14:textId="77777777" w:rsidR="006D78C4" w:rsidRPr="00456545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C6B2E" w14:textId="77777777" w:rsidR="006D78C4" w:rsidRPr="00D33E71" w:rsidRDefault="006D78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88ABE" w14:textId="77777777" w:rsidR="006D78C4" w:rsidRPr="00456545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F7C5B" w14:textId="77777777" w:rsidR="006D78C4" w:rsidRPr="00D33E71" w:rsidRDefault="006D78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28707" w14:textId="77777777" w:rsidR="006D78C4" w:rsidRPr="00456545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D78C4" w:rsidRPr="00456545" w14:paraId="39167C8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D8032" w14:textId="77777777" w:rsidR="006D78C4" w:rsidRPr="00456545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C306" w14:textId="77777777" w:rsidR="006D78C4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22E59440" w14:textId="77777777" w:rsidR="006D78C4" w:rsidRPr="00456545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51146" w14:textId="77777777" w:rsidR="006D78C4" w:rsidRPr="00D33E71" w:rsidRDefault="006D78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482D9" w14:textId="77777777" w:rsidR="006D78C4" w:rsidRDefault="006D78C4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1DBC7F33" w14:textId="77777777" w:rsidR="006D78C4" w:rsidRDefault="006D78C4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87C20" w14:textId="77777777" w:rsidR="006D78C4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EC519" w14:textId="77777777" w:rsidR="006D78C4" w:rsidRDefault="006D78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C1205" w14:textId="77777777" w:rsidR="006D78C4" w:rsidRPr="00456545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C1DAA" w14:textId="77777777" w:rsidR="006D78C4" w:rsidRPr="00D33E71" w:rsidRDefault="006D78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AC00D" w14:textId="77777777" w:rsidR="006D78C4" w:rsidRPr="00456545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D78C4" w:rsidRPr="00456545" w14:paraId="701F0320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41DA9" w14:textId="77777777" w:rsidR="006D78C4" w:rsidRPr="00456545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2B555" w14:textId="77777777" w:rsidR="006D78C4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6A536F05" w14:textId="77777777" w:rsidR="006D78C4" w:rsidRPr="00456545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6F74C" w14:textId="77777777" w:rsidR="006D78C4" w:rsidRPr="00D33E71" w:rsidRDefault="006D78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9E856" w14:textId="77777777" w:rsidR="006D78C4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74B32140" w14:textId="77777777" w:rsidR="006D78C4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F97AD" w14:textId="77777777" w:rsidR="006D78C4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A9267" w14:textId="77777777" w:rsidR="006D78C4" w:rsidRDefault="006D78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F48FD" w14:textId="77777777" w:rsidR="006D78C4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2B700E5E" w14:textId="77777777" w:rsidR="006D78C4" w:rsidRPr="00456545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3FAC1" w14:textId="77777777" w:rsidR="006D78C4" w:rsidRPr="00D33E71" w:rsidRDefault="006D78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75FFB" w14:textId="77777777" w:rsidR="006D78C4" w:rsidRPr="004143AF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0C9FDEB" w14:textId="77777777" w:rsidR="006D78C4" w:rsidRPr="00A3090B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:rsidRPr="00456545" w14:paraId="6B09FA2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7CBE6" w14:textId="77777777" w:rsidR="006D78C4" w:rsidRPr="00456545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61856" w14:textId="77777777" w:rsidR="006D78C4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076BC" w14:textId="77777777" w:rsidR="006D78C4" w:rsidRDefault="006D78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7B575" w14:textId="77777777" w:rsidR="006D78C4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499914F5" w14:textId="77777777" w:rsidR="006D78C4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10C5D179" w14:textId="77777777" w:rsidR="006D78C4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1001D9F7" w14:textId="77777777" w:rsidR="006D78C4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38564" w14:textId="77777777" w:rsidR="006D78C4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0AB2" w14:textId="77777777" w:rsidR="006D78C4" w:rsidRDefault="006D78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41F71" w14:textId="77777777" w:rsidR="006D78C4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75A6DE2E" w14:textId="77777777" w:rsidR="006D78C4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68A64" w14:textId="77777777" w:rsidR="006D78C4" w:rsidRDefault="006D78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E596" w14:textId="77777777" w:rsidR="006D78C4" w:rsidRPr="00377D08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CF7B5E" w14:textId="77777777" w:rsidR="006D78C4" w:rsidRPr="00377D08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66BC90C0" w14:textId="77777777" w:rsidR="006D78C4" w:rsidRPr="004143AF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6D78C4" w:rsidRPr="00456545" w14:paraId="710854F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E934A" w14:textId="77777777" w:rsidR="006D78C4" w:rsidRPr="00456545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57818" w14:textId="77777777" w:rsidR="006D78C4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CEE17" w14:textId="77777777" w:rsidR="006D78C4" w:rsidRDefault="006D78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692C3" w14:textId="77777777" w:rsidR="006D78C4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43093BB3" w14:textId="77777777" w:rsidR="006D78C4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41B6A" w14:textId="77777777" w:rsidR="006D78C4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53DCA618" w14:textId="77777777" w:rsidR="006D78C4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D8D5" w14:textId="77777777" w:rsidR="006D78C4" w:rsidRDefault="006D78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55B7" w14:textId="77777777" w:rsidR="006D78C4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54B9" w14:textId="77777777" w:rsidR="006D78C4" w:rsidRDefault="006D78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382B" w14:textId="77777777" w:rsidR="006D78C4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FA7FDF" w14:textId="77777777" w:rsidR="006D78C4" w:rsidRPr="005F21B7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6D78C4" w:rsidRPr="00456545" w14:paraId="0C195BD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093EB" w14:textId="77777777" w:rsidR="006D78C4" w:rsidRPr="00456545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798E0" w14:textId="77777777" w:rsidR="006D78C4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C8E8" w14:textId="77777777" w:rsidR="006D78C4" w:rsidRDefault="006D78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825C1" w14:textId="77777777" w:rsidR="006D78C4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535D1CCD" w14:textId="77777777" w:rsidR="006D78C4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CD73" w14:textId="77777777" w:rsidR="006D78C4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09A4919E" w14:textId="77777777" w:rsidR="006D78C4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30FE7" w14:textId="77777777" w:rsidR="006D78C4" w:rsidRDefault="006D78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B88F" w14:textId="77777777" w:rsidR="006D78C4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5FCCD" w14:textId="77777777" w:rsidR="006D78C4" w:rsidRDefault="006D78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FF673" w14:textId="77777777" w:rsidR="006D78C4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CE798A" w14:textId="77777777" w:rsidR="006D78C4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6D78C4" w:rsidRPr="00456545" w14:paraId="6CFAF0B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5A74B" w14:textId="77777777" w:rsidR="006D78C4" w:rsidRPr="00456545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FB934" w14:textId="77777777" w:rsidR="006D78C4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F706" w14:textId="77777777" w:rsidR="006D78C4" w:rsidRDefault="006D78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19A0A" w14:textId="77777777" w:rsidR="006D78C4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63CF4B05" w14:textId="77777777" w:rsidR="006D78C4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DF368" w14:textId="77777777" w:rsidR="006D78C4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54EFA888" w14:textId="77777777" w:rsidR="006D78C4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15BC0" w14:textId="77777777" w:rsidR="006D78C4" w:rsidRDefault="006D78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98F44" w14:textId="77777777" w:rsidR="006D78C4" w:rsidRDefault="006D78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A1E96" w14:textId="77777777" w:rsidR="006D78C4" w:rsidRDefault="006D78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43623" w14:textId="77777777" w:rsidR="006D78C4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5DA7CB" w14:textId="77777777" w:rsidR="006D78C4" w:rsidRDefault="006D78C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6D78C4" w:rsidRPr="00456545" w14:paraId="31DEE27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23BE7" w14:textId="77777777" w:rsidR="006D78C4" w:rsidRPr="00456545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046D" w14:textId="77777777" w:rsidR="006D78C4" w:rsidRDefault="006D78C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3BF02" w14:textId="77777777" w:rsidR="006D78C4" w:rsidRDefault="006D78C4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3A1D9" w14:textId="77777777" w:rsidR="006D78C4" w:rsidRDefault="006D78C4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2564A773" w14:textId="77777777" w:rsidR="006D78C4" w:rsidRDefault="006D78C4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8A14C" w14:textId="77777777" w:rsidR="006D78C4" w:rsidRDefault="006D78C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2BD0B521" w14:textId="77777777" w:rsidR="006D78C4" w:rsidRDefault="006D78C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188A3" w14:textId="77777777" w:rsidR="006D78C4" w:rsidRDefault="006D78C4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379EF" w14:textId="77777777" w:rsidR="006D78C4" w:rsidRDefault="006D78C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97973" w14:textId="77777777" w:rsidR="006D78C4" w:rsidRDefault="006D78C4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51BE3" w14:textId="77777777" w:rsidR="006D78C4" w:rsidRDefault="006D78C4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0BB33A" w14:textId="77777777" w:rsidR="006D78C4" w:rsidRDefault="006D78C4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08E770CB" w14:textId="77777777" w:rsidR="006D78C4" w:rsidRDefault="006D78C4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6D78C4" w:rsidRPr="00456545" w14:paraId="728D37D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34E24" w14:textId="77777777" w:rsidR="006D78C4" w:rsidRPr="00456545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9A387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290353D3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3A110" w14:textId="77777777" w:rsidR="006D78C4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6D3BB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37657C95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93D31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4B35" w14:textId="77777777" w:rsidR="006D78C4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AF1E4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79BE9629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39709" w14:textId="77777777" w:rsidR="006D78C4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5FCB9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490AB018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45660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272EB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F9D9B" w14:textId="77777777" w:rsidR="006D78C4" w:rsidRPr="00D33E71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FD13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5FC2C3D4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F74A8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108B264E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45492693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99DA3" w14:textId="77777777" w:rsidR="006D78C4" w:rsidRPr="00D33E71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12D96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EB640" w14:textId="77777777" w:rsidR="006D78C4" w:rsidRPr="00D33E71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27829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289E9B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B594E63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5C212101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7DFC09A3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6D78C4" w14:paraId="2999FC37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2688D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1CF46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99967" w14:textId="77777777" w:rsidR="006D78C4" w:rsidRPr="00D33E71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EF0B0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02A47BD7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F89CB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9C634C5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73E35C6E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D341" w14:textId="77777777" w:rsidR="006D78C4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E6903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F706E" w14:textId="77777777" w:rsidR="006D78C4" w:rsidRPr="00D33E71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0BB8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A370EE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21302132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4E76409F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6D78C4" w14:paraId="3766A6C0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D8567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37577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78DE4725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4C75" w14:textId="77777777" w:rsidR="006D78C4" w:rsidRPr="00D33E71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DB47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2502042B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5966BA24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FCCB8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A048" w14:textId="77777777" w:rsidR="006D78C4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AEA82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35CE9" w14:textId="77777777" w:rsidR="006D78C4" w:rsidRPr="00D33E71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2EC3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3EB9B2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6D78C4" w14:paraId="0B843339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7D95B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A6E72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E4F4" w14:textId="77777777" w:rsidR="006D78C4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B40CD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7531E258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15C53D10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4424A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FE28D" w14:textId="77777777" w:rsidR="006D78C4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3AF9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14:paraId="3ACA570C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A331C" w14:textId="77777777" w:rsidR="006D78C4" w:rsidRPr="00D33E71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AB84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4BA19F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6D78C4" w14:paraId="6BE9A57A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DB8BE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4337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214067EE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FCBDC" w14:textId="77777777" w:rsidR="006D78C4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C8BD1" w14:textId="77777777" w:rsidR="006D78C4" w:rsidRDefault="006D78C4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52ACA30C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7E032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0BA07" w14:textId="77777777" w:rsidR="006D78C4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D6C8A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9EDB6" w14:textId="77777777" w:rsidR="006D78C4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1118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1CF5E4F5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E1867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B1496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31D1B15C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DB5B" w14:textId="77777777" w:rsidR="006D78C4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51018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65E740FB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DC56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5B272" w14:textId="77777777" w:rsidR="006D78C4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BAC22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783C5" w14:textId="77777777" w:rsidR="006D78C4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FA3B" w14:textId="77777777" w:rsidR="006D78C4" w:rsidRPr="004143AF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35A5EDB" w14:textId="77777777" w:rsidR="006D78C4" w:rsidRPr="004143AF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C44186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D45FA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396C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1C784" w14:textId="77777777" w:rsidR="006D78C4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FE047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3C4BEF04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D4385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421B4" w14:textId="77777777" w:rsidR="006D78C4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DCECF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17739B91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BE46" w14:textId="77777777" w:rsidR="006D78C4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770E6" w14:textId="77777777" w:rsidR="006D78C4" w:rsidRPr="004143AF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EC30FDA" w14:textId="77777777" w:rsidR="006D78C4" w:rsidRPr="004143AF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B4A254F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90B25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D8195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DD69" w14:textId="77777777" w:rsidR="006D78C4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AEC66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614BC411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DB72A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8AD1" w14:textId="77777777" w:rsidR="006D78C4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2557B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63C8F" w14:textId="77777777" w:rsidR="006D78C4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EA82" w14:textId="77777777" w:rsidR="006D78C4" w:rsidRPr="004143AF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D78C4" w14:paraId="3D85267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64EB8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CEF9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EF009" w14:textId="77777777" w:rsidR="006D78C4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B7158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55082245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7A116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B91AD" w14:textId="77777777" w:rsidR="006D78C4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054AB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6C9CEE26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1353" w14:textId="77777777" w:rsidR="006D78C4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74A2A" w14:textId="77777777" w:rsidR="006D78C4" w:rsidRPr="004143AF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D78C4" w14:paraId="172470B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28591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E4B1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14:paraId="62D42C0C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AA8B9" w14:textId="77777777" w:rsidR="006D78C4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764F3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52888A68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28BBD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7ACA0" w14:textId="77777777" w:rsidR="006D78C4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63D3C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7E8BD" w14:textId="77777777" w:rsidR="006D78C4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4825" w14:textId="77777777" w:rsidR="006D78C4" w:rsidRPr="004143AF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D78C4" w14:paraId="737ADFF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5A619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0A10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E0C1" w14:textId="77777777" w:rsidR="006D78C4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316E4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30B20D4F" w14:textId="77777777" w:rsidR="006D78C4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5596E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4A09B" w14:textId="77777777" w:rsidR="006D78C4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25DBB" w14:textId="77777777" w:rsidR="006D78C4" w:rsidRDefault="006D78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2BFD9" w14:textId="77777777" w:rsidR="006D78C4" w:rsidRDefault="006D78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6DDC6" w14:textId="77777777" w:rsidR="006D78C4" w:rsidRPr="00534A55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846A4A8" w14:textId="77777777" w:rsidR="006D78C4" w:rsidRPr="00534A55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927B5EC" w14:textId="77777777" w:rsidR="006D78C4" w:rsidRPr="004143AF" w:rsidRDefault="006D78C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6D78C4" w14:paraId="0355C8E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01B7E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934E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EEBB5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4675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1F3CF031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3AAC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E57F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33A5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1A2F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E3D5C" w14:textId="77777777" w:rsidR="006D78C4" w:rsidRPr="00534A55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4A14ECC8" w14:textId="77777777" w:rsidR="006D78C4" w:rsidRPr="00534A55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FCC7FF6" w14:textId="77777777" w:rsidR="006D78C4" w:rsidRPr="00534A55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6D78C4" w14:paraId="4E28403F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8F2CE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74BF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687CC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470BB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70D584AE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003BE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65AA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51C33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1ED7AAAB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B294D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C5E3D" w14:textId="77777777" w:rsidR="006D78C4" w:rsidRPr="004143AF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D78C4" w14:paraId="29FCD05D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594EA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EC1A8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80C31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9C8D" w14:textId="77777777" w:rsidR="006D78C4" w:rsidRPr="000C4604" w:rsidRDefault="006D78C4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AA484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72626E1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3DAE7827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45804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8836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7C00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8D38F" w14:textId="77777777" w:rsidR="006D78C4" w:rsidRPr="000C460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398DA55" w14:textId="77777777" w:rsidR="006D78C4" w:rsidRPr="004143AF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6D78C4" w14:paraId="7C64691C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23F53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42E31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CDBE1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C048D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5D978FCE" w14:textId="77777777" w:rsidR="006D78C4" w:rsidRDefault="006D78C4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4B1F9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52A9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BCF85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31350F03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BCEE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5E44E" w14:textId="77777777" w:rsidR="006D78C4" w:rsidRPr="004143AF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D78C4" w14:paraId="736E9A8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16324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1B3F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4A52F815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204F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85901" w14:textId="77777777" w:rsidR="006D78C4" w:rsidRDefault="006D78C4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595B6131" w14:textId="77777777" w:rsidR="006D78C4" w:rsidRDefault="006D78C4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21AC68F3" w14:textId="77777777" w:rsidR="006D78C4" w:rsidRDefault="006D78C4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6E42E514" w14:textId="77777777" w:rsidR="006D78C4" w:rsidRDefault="006D78C4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0FF4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B578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18E6B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15FD5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65ABA" w14:textId="77777777" w:rsidR="006D78C4" w:rsidRPr="00BB30B6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7335E39" w14:textId="77777777" w:rsidR="006D78C4" w:rsidRDefault="006D78C4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78B28393" w14:textId="77777777" w:rsidR="006D78C4" w:rsidRPr="004143AF" w:rsidRDefault="006D78C4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6D78C4" w14:paraId="50C8F4E6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C3909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50D6C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0CB84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C5448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523A1304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5786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265B5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482CF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AFF90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B1246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2FFE9C90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803EE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B9C46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08F7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FB5E8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6DF27EBD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50370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18D04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BCE8A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218F2FD1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A3ACC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E5DBB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07DC0342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8FAAE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D229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039C266C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AA134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70290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A0A67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E052F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9A7E7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B1BDD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8CA0D" w14:textId="77777777" w:rsidR="006D78C4" w:rsidRPr="000C460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6D78C4" w14:paraId="4AB724C8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5A6BD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A5723" w14:textId="77777777" w:rsidR="006D78C4" w:rsidRDefault="006D78C4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8F37" w14:textId="77777777" w:rsidR="006D78C4" w:rsidRDefault="006D78C4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FEFB" w14:textId="77777777" w:rsidR="006D78C4" w:rsidRDefault="006D78C4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1C066" w14:textId="77777777" w:rsidR="006D78C4" w:rsidRDefault="006D78C4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BB08" w14:textId="77777777" w:rsidR="006D78C4" w:rsidRDefault="006D78C4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A01AA" w14:textId="77777777" w:rsidR="006D78C4" w:rsidRDefault="006D78C4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451EB5D8" w14:textId="77777777" w:rsidR="006D78C4" w:rsidRDefault="006D78C4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2E633" w14:textId="77777777" w:rsidR="006D78C4" w:rsidRDefault="006D78C4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61E5A" w14:textId="77777777" w:rsidR="006D78C4" w:rsidRPr="000C4604" w:rsidRDefault="006D78C4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6D78C4" w14:paraId="0040D8B4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AEE6F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A1A1A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2E782200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D2993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0C27E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0F6250AA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D4B05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3E0AB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F08DE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4603F328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41C73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4363A" w14:textId="77777777" w:rsidR="006D78C4" w:rsidRPr="004143AF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B712FBA" w14:textId="77777777" w:rsidR="006D78C4" w:rsidRPr="006C1F61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EF38F74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6149B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16663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7A91B14A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B4F1B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695F3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09536EA3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81125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69F8A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36EF1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17A3C621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4AAC5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805AF" w14:textId="77777777" w:rsidR="006D78C4" w:rsidRPr="004143AF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70ED44D" w14:textId="77777777" w:rsidR="006D78C4" w:rsidRPr="00D84BDE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8F9F510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303D2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66F59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6B2A7DEC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C9B5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1212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6AE23D43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535F2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291B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C063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D45B1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78C31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D78C4" w14:paraId="3089BD4F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B48AC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AA80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CDD4C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27C8F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05514C86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16A9A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35915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D4AE1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7BBE61D1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B8516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8811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D78C4" w14:paraId="2F54073F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03DF7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60465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8477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80AE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79DE5691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C0431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F29AE09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647C5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C0266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4AE84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7BEEB" w14:textId="77777777" w:rsidR="006D78C4" w:rsidRPr="00534C03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2C4035B" w14:textId="77777777" w:rsidR="006D78C4" w:rsidRPr="00534C03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4C18690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6D78C4" w14:paraId="4BD826E0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6D9EC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30B00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68C9D7CA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84397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BE37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328F0CF6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1100F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1EF5C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86315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7C0DDB1E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BFA78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AF14" w14:textId="77777777" w:rsidR="006D78C4" w:rsidRPr="004143AF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C1D51CE" w14:textId="77777777" w:rsidR="006D78C4" w:rsidRPr="00D84BDE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3D1314C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82D73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478F5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0D31233A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21D7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10AB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2B8489C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02C6765F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7CAFE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339C2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B9CE6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D9BA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39AED" w14:textId="77777777" w:rsidR="006D78C4" w:rsidRPr="001F07B1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04B2E5F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2F3EB5CC" w14:textId="77777777" w:rsidR="006D78C4" w:rsidRPr="004143AF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6D78C4" w14:paraId="0AA32440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CF072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13C54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201B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917C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A5A2E8A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864EF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D0507F4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F0177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82CBD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927E6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C8934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41488A40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16EC847B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6D78C4" w14:paraId="3CBABFF7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25C41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FB82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9886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0E8A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E94B760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B9F70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230630E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4E1FC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E487A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588B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BFBC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4C7712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7A80DD67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D78C4" w14:paraId="6A9791AB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330D5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54DDE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92C78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BC3F2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EA8F846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7BB5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1BA644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684E6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551AF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B7027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A703F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00DFD5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6D78C4" w14:paraId="78055835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C3C2A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F870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D114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8D7CA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E2B2CF5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8A546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220F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C52B2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D47D1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C58A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3F03D8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5A833E99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D78C4" w14:paraId="5460DB7B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5E74A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6A313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AFBA7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FE6C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CB15D63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864E0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AAE8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375B3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731C4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CE899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03F87F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6D78C4" w14:paraId="201D6308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0D221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A0AAA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7EAF5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D929F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A0E9A86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B12CC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41CE95C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152AD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D9209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83F48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08918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2BD832B0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6D78C4" w14:paraId="363348AA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CDC43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AAC37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D8475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6B78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21ADB2C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6F522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207047F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7299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D3817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A265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BE6F2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F774C1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5846FBB6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D78C4" w14:paraId="790F5C51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76989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AD6C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1DD5A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5ACB9" w14:textId="77777777" w:rsidR="006D78C4" w:rsidRPr="006D3CE2" w:rsidRDefault="006D78C4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56D005C1" w14:textId="77777777" w:rsidR="006D78C4" w:rsidRPr="006D3CE2" w:rsidRDefault="006D78C4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9A112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4EEDB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0DB0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619BE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4ACA" w14:textId="77777777" w:rsidR="006D78C4" w:rsidRPr="006D3CE2" w:rsidRDefault="006D78C4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5900D22" w14:textId="77777777" w:rsidR="006D78C4" w:rsidRPr="006D3CE2" w:rsidRDefault="006D78C4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3254C4D1" w14:textId="77777777" w:rsidR="006D78C4" w:rsidRDefault="006D78C4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6D78C4" w14:paraId="5B98936C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579D3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F6ACC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0D11A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2A6BE" w14:textId="77777777" w:rsidR="006D78C4" w:rsidRPr="00AD0C48" w:rsidRDefault="006D78C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3C387C4" w14:textId="77777777" w:rsidR="006D78C4" w:rsidRPr="00AD0C48" w:rsidRDefault="006D78C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1B48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FEF7205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13FE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9B983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E9FF3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DA16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9D494B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11B124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53C58553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D78C4" w14:paraId="56C9E968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C8103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DFD5A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D0E15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211CC" w14:textId="77777777" w:rsidR="006D78C4" w:rsidRDefault="006D78C4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1C1AB9C" w14:textId="77777777" w:rsidR="006D78C4" w:rsidRDefault="006D78C4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7DE133BE" w14:textId="77777777" w:rsidR="006D78C4" w:rsidRDefault="006D78C4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438B0972" w14:textId="77777777" w:rsidR="006D78C4" w:rsidRPr="002532C4" w:rsidRDefault="006D78C4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629EA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C522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7BFF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ECCE3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05D8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B8002B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55EB3D26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3C95B83E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6D78C4" w14:paraId="657E6FA2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C0E2E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8B48E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38E1D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E945" w14:textId="77777777" w:rsidR="006D78C4" w:rsidRDefault="006D78C4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2D4C3ED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D15FD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18246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F7877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D608B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DA33D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7C46FC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20BBF3A3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D78C4" w14:paraId="196CFA4B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D7544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87C42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3BF8D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85A50" w14:textId="77777777" w:rsidR="006D78C4" w:rsidRDefault="006D78C4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D2DA3F4" w14:textId="77777777" w:rsidR="006D78C4" w:rsidRPr="0037264C" w:rsidRDefault="006D78C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88E8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BE7C5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7794F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5B892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9008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105854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391944B1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D78C4" w14:paraId="452BB2DB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AC75F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3CDC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EAA59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9FDDC" w14:textId="77777777" w:rsidR="006D78C4" w:rsidRDefault="006D78C4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4CCBF7B" w14:textId="77777777" w:rsidR="006D78C4" w:rsidRPr="003A070D" w:rsidRDefault="006D78C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AB45C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63617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F630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23D25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086A4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FA1605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6D78C4" w14:paraId="1BD42BE4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94AE9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8DD6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FF45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BA35" w14:textId="77777777" w:rsidR="006D78C4" w:rsidRDefault="006D78C4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C89494F" w14:textId="77777777" w:rsidR="006D78C4" w:rsidRPr="00F401CD" w:rsidRDefault="006D78C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E5589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1BB42996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C1789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FDDE1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FC4ED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276D0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C4E4AD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2C8595E5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D78C4" w14:paraId="62CF7222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4780F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EB411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90C5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AFEE" w14:textId="77777777" w:rsidR="006D78C4" w:rsidRDefault="006D78C4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ACE2502" w14:textId="77777777" w:rsidR="006D78C4" w:rsidRDefault="006D78C4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016EBF22" w14:textId="77777777" w:rsidR="006D78C4" w:rsidRDefault="006D78C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2324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BE0DC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E59E3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B225F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2663D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F8EFD3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24155E4D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D78C4" w14:paraId="74B9B637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A6B1A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B9BBC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6C97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CA8E8" w14:textId="77777777" w:rsidR="006D78C4" w:rsidRDefault="006D78C4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DD8B421" w14:textId="77777777" w:rsidR="006D78C4" w:rsidRDefault="006D78C4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5D834CC0" w14:textId="77777777" w:rsidR="006D78C4" w:rsidRDefault="006D78C4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112437C5" w14:textId="77777777" w:rsidR="006D78C4" w:rsidRPr="002532C4" w:rsidRDefault="006D78C4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C4820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7B901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6336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7CE3B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F8F71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5EAC00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79F986EA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6D78C4" w14:paraId="754092D5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05BE3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1C957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3F35D916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E99A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F6CCC" w14:textId="77777777" w:rsidR="006D78C4" w:rsidRDefault="006D78C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79AD9C42" w14:textId="77777777" w:rsidR="006D78C4" w:rsidRDefault="006D78C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14507B21" w14:textId="77777777" w:rsidR="006D78C4" w:rsidRDefault="006D78C4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04ADF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3B75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6C773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E7FB6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64966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5AB78E" w14:textId="77777777" w:rsidR="006D78C4" w:rsidRDefault="006D78C4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6D78C4" w14:paraId="048F15B0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DE3D3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9E59A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A1783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033C" w14:textId="77777777" w:rsidR="006D78C4" w:rsidRPr="002D1130" w:rsidRDefault="006D78C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2F99FE5F" w14:textId="77777777" w:rsidR="006D78C4" w:rsidRPr="002D1130" w:rsidRDefault="006D78C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41C059BA" w14:textId="77777777" w:rsidR="006D78C4" w:rsidRPr="002D1130" w:rsidRDefault="006D78C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F1EE6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1075E" w14:textId="77777777" w:rsidR="006D78C4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6243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73CA7842" w14:textId="77777777" w:rsidR="006D78C4" w:rsidRDefault="006D78C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669A" w14:textId="77777777" w:rsidR="006D78C4" w:rsidRPr="00D33E71" w:rsidRDefault="006D78C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E7B4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15C259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30CDC7FE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617E3842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424125C7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5853090D" w14:textId="77777777" w:rsidR="006D78C4" w:rsidRDefault="006D78C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6D78C4" w14:paraId="2AD8F6D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FABE0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66ED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14:paraId="21C64E92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0E8F1" w14:textId="77777777" w:rsidR="006D78C4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53E57" w14:textId="77777777" w:rsidR="006D78C4" w:rsidRPr="002D1130" w:rsidRDefault="006D78C4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572CF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5BEB" w14:textId="77777777" w:rsidR="006D78C4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D35B7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842C" w14:textId="77777777" w:rsidR="006D78C4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56BE5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6D78C4" w14:paraId="07F60D4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2C7AF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37126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148879DA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758C4" w14:textId="77777777" w:rsidR="006D78C4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5365C" w14:textId="77777777" w:rsidR="006D78C4" w:rsidRPr="002D1130" w:rsidRDefault="006D78C4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35B7D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98BC0" w14:textId="77777777" w:rsidR="006D78C4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30737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880E0" w14:textId="77777777" w:rsidR="006D78C4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4FE8B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6D78C4" w14:paraId="31E23172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88DDA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69FFE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84CD" w14:textId="77777777" w:rsidR="006D78C4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788C8" w14:textId="77777777" w:rsidR="006D78C4" w:rsidRDefault="006D78C4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Valea Seacă –</w:t>
            </w:r>
          </w:p>
          <w:p w14:paraId="70F75877" w14:textId="77777777" w:rsidR="006D78C4" w:rsidRPr="002F0CE0" w:rsidRDefault="006D78C4" w:rsidP="002F0CE0">
            <w:pPr>
              <w:rPr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9B827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A91CC" w14:textId="77777777" w:rsidR="006D78C4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832F2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299+000</w:t>
            </w:r>
          </w:p>
          <w:p w14:paraId="16F7673A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D28B" w14:textId="77777777" w:rsidR="006D78C4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FA5C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muncitori.</w:t>
            </w:r>
          </w:p>
          <w:p w14:paraId="009D696D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cu inductor de 1000Hz la paletele galbene</w:t>
            </w:r>
          </w:p>
        </w:tc>
      </w:tr>
      <w:tr w:rsidR="006D78C4" w14:paraId="790FA8C0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FBAC1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C6960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34F34" w14:textId="77777777" w:rsidR="006D78C4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7B19" w14:textId="77777777" w:rsidR="006D78C4" w:rsidRDefault="006D78C4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935A4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B99F6" w14:textId="77777777" w:rsidR="006D78C4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E53D9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14:paraId="6A2391BB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AB455" w14:textId="77777777" w:rsidR="006D78C4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1551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6D78C4" w14:paraId="6341F914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9D644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ED1C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E0F0E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47BA8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5DC8A143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F813F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E3C08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D958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BE806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10CF6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685B30F3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0D71D696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6D78C4" w14:paraId="1DC28469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D6421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74D76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36AEE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F5BD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0325463B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3EE92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262A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902E9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5C78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5276F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38969DDF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053357F8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6D78C4" w14:paraId="14C0B13E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E7647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C5C3C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B267E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06832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F4A1762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006E9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5D94F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E7C2C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E80F8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693E4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6CE47DF2" w14:textId="77777777" w:rsidR="006D78C4" w:rsidRPr="00CB3447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6D78C4" w14:paraId="54472EB1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C429C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41F28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1C1E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9BE5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767C505E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41E7C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24A18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16CC3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6D4639FF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DE94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69FD1" w14:textId="77777777" w:rsidR="006D78C4" w:rsidRPr="004143AF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92DFCC6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89D70B1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71251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69B58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6AB7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4CFF7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AF645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71D6901A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29E2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AA76F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6091F" w14:textId="77777777" w:rsidR="006D78C4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89BCA" w14:textId="77777777" w:rsidR="006D78C4" w:rsidRPr="004143AF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D78C4" w14:paraId="22040C83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92E1C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AD305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512E418E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5BD26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4F77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60A38163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A826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ABD4D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2AC8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F2582" w14:textId="77777777" w:rsidR="006D78C4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A09A" w14:textId="77777777" w:rsidR="006D78C4" w:rsidRPr="00E34077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6D78C4" w14:paraId="4AADD683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0CBE5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ABC8C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03514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1219A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6E12C28C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5823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82A7C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27C83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808A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2EFFE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71375D63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B4785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36A51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29DAF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830F2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6A7A7CD1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5402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DB1F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FA9F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Șantier Mobil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F6EBE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845B7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6D78C4" w14:paraId="03D8152E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68BFC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5277A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4093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2054C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5761E96F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52356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762F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797AF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2C74C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4ADB1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30A6B77B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129D4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E72A0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17F9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49FF8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7139D850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C7291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4081A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7CF12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C8AC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22DE0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0F80158C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9A807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FCCD0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13136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9C2CD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18F318AD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67565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287A6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AA9F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5BE5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23AA1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6C22C3CB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75448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1F61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5A22E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BA5AA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3E2F3443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CF73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1C731D6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FCE62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D782A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7D90B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E6983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1FFE4DD5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E3098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AF5C8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3ED31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F749B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6328FEE7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7BE49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7DBB7B5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375A5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FB14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11AB0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9A57B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5A010FDC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C9873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17D32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C61A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8C3E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5B18F439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E1668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F8E7C9C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84F2492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4F3ABBD8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1B454043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F084E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E7A7F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0BAA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25512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F664FC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7F8D0264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5FA1B747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6D78C4" w14:paraId="30FC7D1D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486E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9982C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C5B2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0254B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211369BE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C5A0C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71E6E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731E9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295AF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0C7A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6D78C4" w14:paraId="00E8BA72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7E60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1599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A5790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E0602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57093445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72817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439B8D8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230A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E180A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D1691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797D7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49F593BA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568C0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07694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1CF47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9A384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68E2FF27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37347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6D4A4B26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5631E145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529C06A2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4447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31FF2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D840A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F8106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F9361CE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12A86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93C5C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5BA1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110E5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10320021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BAAC8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113AEB9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5B22B08B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5CDBAD52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5010C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61687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2BE8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04E93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9542E79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BCDD1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38452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1CDF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841C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58E0EBA1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C67F0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C43F9" w14:textId="77777777" w:rsidR="006D78C4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85C81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1B1C7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154E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52BD4BCA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7A954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DF66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20467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FADAC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4726798C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1D670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95C53B8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360462D5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1504691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5FB00390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591D0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7C4FB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CB18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81F80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AE00665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15980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6A88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8D85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3DDF1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787629FC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594AB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A954227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7D0CB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1FAE6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2CD5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BDB11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373583E2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4E31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B797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61D8E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8BA9D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383BCD56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12DD7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04887A89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17CB1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93824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8C82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A1006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182F3C09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13671" w14:textId="77777777" w:rsidR="006D78C4" w:rsidRDefault="006D78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4F82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32DA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89C28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276B5E89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5D16637E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3BBAE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3D30F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BFEA" w14:textId="77777777" w:rsidR="006D78C4" w:rsidRDefault="006D78C4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34934" w14:textId="77777777" w:rsidR="006D78C4" w:rsidRPr="00D33E71" w:rsidRDefault="006D78C4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C1787" w14:textId="77777777" w:rsidR="006D78C4" w:rsidRDefault="006D78C4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71EDC44" w14:textId="77777777" w:rsidR="006D78C4" w:rsidRPr="00BA7DAE" w:rsidRDefault="006D78C4" w:rsidP="000A5D7E">
      <w:pPr>
        <w:tabs>
          <w:tab w:val="left" w:pos="2748"/>
        </w:tabs>
        <w:rPr>
          <w:sz w:val="20"/>
          <w:lang w:val="ro-RO"/>
        </w:rPr>
      </w:pPr>
    </w:p>
    <w:p w14:paraId="135B452F" w14:textId="77777777" w:rsidR="006D78C4" w:rsidRDefault="006D78C4" w:rsidP="00E7698F">
      <w:pPr>
        <w:pStyle w:val="Heading1"/>
        <w:spacing w:line="360" w:lineRule="auto"/>
      </w:pPr>
      <w:r>
        <w:t>LINIA 504</w:t>
      </w:r>
    </w:p>
    <w:p w14:paraId="2F79C4C3" w14:textId="77777777" w:rsidR="006D78C4" w:rsidRPr="00A16A49" w:rsidRDefault="006D78C4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D78C4" w14:paraId="1F1E200F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E3884" w14:textId="77777777" w:rsidR="006D78C4" w:rsidRDefault="006D78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B0B54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3FFE543B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2368D" w14:textId="77777777" w:rsidR="006D78C4" w:rsidRDefault="006D78C4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6DE7" w14:textId="77777777" w:rsidR="006D78C4" w:rsidRDefault="006D78C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F3C16FA" w14:textId="77777777" w:rsidR="006D78C4" w:rsidRDefault="006D78C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A4969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F441E" w14:textId="77777777" w:rsidR="006D78C4" w:rsidRPr="00D0473F" w:rsidRDefault="006D78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52037" w14:textId="77777777" w:rsidR="006D78C4" w:rsidRDefault="006D78C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1DEB5" w14:textId="77777777" w:rsidR="006D78C4" w:rsidRDefault="006D78C4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9A1FE" w14:textId="77777777" w:rsidR="006D78C4" w:rsidRDefault="006D78C4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5AD857C0" w14:textId="77777777" w:rsidR="006D78C4" w:rsidRDefault="006D78C4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38AB4FB8" w14:textId="77777777" w:rsidR="006D78C4" w:rsidRPr="004C4194" w:rsidRDefault="006D78C4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6D78C4" w14:paraId="260BA740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0AD99" w14:textId="77777777" w:rsidR="006D78C4" w:rsidRDefault="006D78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0B1BB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5C3F2308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FCA69" w14:textId="77777777" w:rsidR="006D78C4" w:rsidRDefault="006D78C4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51C8D" w14:textId="77777777" w:rsidR="006D78C4" w:rsidRDefault="006D78C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00D51130" w14:textId="77777777" w:rsidR="006D78C4" w:rsidRDefault="006D78C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10840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6405E" w14:textId="77777777" w:rsidR="006D78C4" w:rsidRPr="00D0473F" w:rsidRDefault="006D78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00F36" w14:textId="77777777" w:rsidR="006D78C4" w:rsidRDefault="006D78C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6D543729" w14:textId="77777777" w:rsidR="006D78C4" w:rsidRDefault="006D78C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50C5A" w14:textId="77777777" w:rsidR="006D78C4" w:rsidRDefault="006D78C4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C2DE" w14:textId="77777777" w:rsidR="006D78C4" w:rsidRPr="004C4194" w:rsidRDefault="006D78C4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D78C4" w14:paraId="7E8BE5E6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C0B9B" w14:textId="77777777" w:rsidR="006D78C4" w:rsidRDefault="006D78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60C7A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995FD" w14:textId="77777777" w:rsidR="006D78C4" w:rsidRDefault="006D78C4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BD370" w14:textId="77777777" w:rsidR="006D78C4" w:rsidRDefault="006D78C4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32BB694C" w14:textId="77777777" w:rsidR="006D78C4" w:rsidRDefault="006D78C4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35AF4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3463" w14:textId="77777777" w:rsidR="006D78C4" w:rsidRPr="00D0473F" w:rsidRDefault="006D78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76319" w14:textId="77777777" w:rsidR="006D78C4" w:rsidRDefault="006D78C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7FE1AB91" w14:textId="77777777" w:rsidR="006D78C4" w:rsidRDefault="006D78C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FD2B0" w14:textId="77777777" w:rsidR="006D78C4" w:rsidRDefault="006D78C4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6AE7" w14:textId="77777777" w:rsidR="006D78C4" w:rsidRPr="004C4194" w:rsidRDefault="006D78C4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D78C4" w14:paraId="12CE010F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F9B6B" w14:textId="77777777" w:rsidR="006D78C4" w:rsidRDefault="006D78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A433F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32F28687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FBD31" w14:textId="77777777" w:rsidR="006D78C4" w:rsidRPr="00D0473F" w:rsidRDefault="006D78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9B39A" w14:textId="77777777" w:rsidR="006D78C4" w:rsidRDefault="006D78C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3A5BFAA1" w14:textId="77777777" w:rsidR="006D78C4" w:rsidRDefault="006D78C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ACA9A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B672A" w14:textId="77777777" w:rsidR="006D78C4" w:rsidRPr="00D0473F" w:rsidRDefault="006D78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17B6C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1F888473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DFBAE" w14:textId="77777777" w:rsidR="006D78C4" w:rsidRPr="00D0473F" w:rsidRDefault="006D78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D2A82" w14:textId="77777777" w:rsidR="006D78C4" w:rsidRPr="004C4194" w:rsidRDefault="006D78C4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0114B770" w14:textId="77777777" w:rsidR="006D78C4" w:rsidRPr="00D0576C" w:rsidRDefault="006D78C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21B532D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B46DD" w14:textId="77777777" w:rsidR="006D78C4" w:rsidRDefault="006D78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43EB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C7657" w14:textId="77777777" w:rsidR="006D78C4" w:rsidRPr="00D0473F" w:rsidRDefault="006D78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488E0" w14:textId="77777777" w:rsidR="006D78C4" w:rsidRDefault="006D78C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F13C5BB" w14:textId="77777777" w:rsidR="006D78C4" w:rsidRDefault="006D78C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749564EE" w14:textId="77777777" w:rsidR="006D78C4" w:rsidRDefault="006D78C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E020A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0EB9D" w14:textId="77777777" w:rsidR="006D78C4" w:rsidRPr="00D0473F" w:rsidRDefault="006D78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9F6F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01E0B" w14:textId="77777777" w:rsidR="006D78C4" w:rsidRPr="00D0473F" w:rsidRDefault="006D78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D7917" w14:textId="77777777" w:rsidR="006D78C4" w:rsidRDefault="006D78C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4FAB11B9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2CDCC" w14:textId="77777777" w:rsidR="006D78C4" w:rsidRDefault="006D78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ECE3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5C23E" w14:textId="77777777" w:rsidR="006D78C4" w:rsidRPr="00D0473F" w:rsidRDefault="006D78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98F13" w14:textId="77777777" w:rsidR="006D78C4" w:rsidRDefault="006D78C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652C1D8" w14:textId="77777777" w:rsidR="006D78C4" w:rsidRDefault="006D78C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32B32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D120D" w14:textId="77777777" w:rsidR="006D78C4" w:rsidRPr="00D0473F" w:rsidRDefault="006D78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A645A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88C30" w14:textId="77777777" w:rsidR="006D78C4" w:rsidRPr="00D0473F" w:rsidRDefault="006D78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EFD2" w14:textId="77777777" w:rsidR="006D78C4" w:rsidRDefault="006D78C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6D78C4" w14:paraId="38285A8B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3B627" w14:textId="77777777" w:rsidR="006D78C4" w:rsidRDefault="006D78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FEF1B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498E0" w14:textId="77777777" w:rsidR="006D78C4" w:rsidRPr="00D0473F" w:rsidRDefault="006D78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C0D0" w14:textId="77777777" w:rsidR="006D78C4" w:rsidRDefault="006D78C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896B393" w14:textId="77777777" w:rsidR="006D78C4" w:rsidRDefault="006D78C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3B0DF" w14:textId="77777777" w:rsidR="006D78C4" w:rsidRDefault="006D78C4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523C5" w14:textId="77777777" w:rsidR="006D78C4" w:rsidRPr="00D0473F" w:rsidRDefault="006D78C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9FE5B" w14:textId="77777777" w:rsidR="006D78C4" w:rsidRDefault="006D78C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FAEF8" w14:textId="77777777" w:rsidR="006D78C4" w:rsidRPr="00D0473F" w:rsidRDefault="006D78C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825A1" w14:textId="77777777" w:rsidR="006D78C4" w:rsidRDefault="006D78C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6D78C4" w14:paraId="5C9215F9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66427" w14:textId="77777777" w:rsidR="006D78C4" w:rsidRDefault="006D78C4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2E51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C6E6" w14:textId="77777777" w:rsidR="006D78C4" w:rsidRPr="00D0473F" w:rsidRDefault="006D78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92791" w14:textId="77777777" w:rsidR="006D78C4" w:rsidRDefault="006D78C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57FC07D" w14:textId="77777777" w:rsidR="006D78C4" w:rsidRDefault="006D78C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85AF1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C017" w14:textId="77777777" w:rsidR="006D78C4" w:rsidRPr="00D0473F" w:rsidRDefault="006D78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72BF7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E7500" w14:textId="77777777" w:rsidR="006D78C4" w:rsidRPr="00D0473F" w:rsidRDefault="006D78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6BC5" w14:textId="77777777" w:rsidR="006D78C4" w:rsidRDefault="006D78C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57225E8C" w14:textId="77777777" w:rsidR="006D78C4" w:rsidRDefault="006D78C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D78C4" w14:paraId="69A35C3E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1C79F" w14:textId="77777777" w:rsidR="006D78C4" w:rsidRDefault="006D78C4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41A9F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02FA" w14:textId="77777777" w:rsidR="006D78C4" w:rsidRPr="00D0473F" w:rsidRDefault="006D78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51A05" w14:textId="77777777" w:rsidR="006D78C4" w:rsidRDefault="006D78C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CF40C8D" w14:textId="77777777" w:rsidR="006D78C4" w:rsidRDefault="006D78C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27C27" w14:textId="77777777" w:rsidR="006D78C4" w:rsidRDefault="006D78C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B29E" w14:textId="77777777" w:rsidR="006D78C4" w:rsidRPr="00D0473F" w:rsidRDefault="006D78C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E380F" w14:textId="77777777" w:rsidR="006D78C4" w:rsidRDefault="006D78C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95711" w14:textId="77777777" w:rsidR="006D78C4" w:rsidRPr="00D0473F" w:rsidRDefault="006D78C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DE2D2" w14:textId="77777777" w:rsidR="006D78C4" w:rsidRDefault="006D78C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6D78C4" w14:paraId="6E75BC22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69B14" w14:textId="77777777" w:rsidR="006D78C4" w:rsidRDefault="006D78C4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1EF6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8B543" w14:textId="77777777" w:rsidR="006D78C4" w:rsidRPr="00D0473F" w:rsidRDefault="006D78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E8269" w14:textId="77777777" w:rsidR="006D78C4" w:rsidRDefault="006D78C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7CDE365" w14:textId="77777777" w:rsidR="006D78C4" w:rsidRDefault="006D78C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5DBA" w14:textId="77777777" w:rsidR="006D78C4" w:rsidRDefault="006D78C4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7FB7" w14:textId="77777777" w:rsidR="006D78C4" w:rsidRPr="00D0473F" w:rsidRDefault="006D78C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94C78" w14:textId="77777777" w:rsidR="006D78C4" w:rsidRDefault="006D78C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79241" w14:textId="77777777" w:rsidR="006D78C4" w:rsidRPr="00D0473F" w:rsidRDefault="006D78C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2885B" w14:textId="77777777" w:rsidR="006D78C4" w:rsidRDefault="006D78C4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6D78C4" w14:paraId="425678C5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F6395" w14:textId="77777777" w:rsidR="006D78C4" w:rsidRDefault="006D78C4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C0F18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B588" w14:textId="77777777" w:rsidR="006D78C4" w:rsidRPr="00D0473F" w:rsidRDefault="006D78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FE385" w14:textId="77777777" w:rsidR="006D78C4" w:rsidRDefault="006D78C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C38393C" w14:textId="77777777" w:rsidR="006D78C4" w:rsidRDefault="006D78C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89D6B" w14:textId="77777777" w:rsidR="006D78C4" w:rsidRDefault="006D78C4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3BBFDEB" w14:textId="77777777" w:rsidR="006D78C4" w:rsidRDefault="006D78C4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8F782" w14:textId="77777777" w:rsidR="006D78C4" w:rsidRPr="00D0473F" w:rsidRDefault="006D78C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C3FF2" w14:textId="77777777" w:rsidR="006D78C4" w:rsidRDefault="006D78C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DFB5C" w14:textId="77777777" w:rsidR="006D78C4" w:rsidRPr="00D0473F" w:rsidRDefault="006D78C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0C719" w14:textId="77777777" w:rsidR="006D78C4" w:rsidRDefault="006D78C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202D949" w14:textId="77777777" w:rsidR="006D78C4" w:rsidRDefault="006D78C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6D78C4" w14:paraId="37ED4CD8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400B4" w14:textId="77777777" w:rsidR="006D78C4" w:rsidRDefault="006D78C4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A96C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F5845" w14:textId="77777777" w:rsidR="006D78C4" w:rsidRPr="00D0473F" w:rsidRDefault="006D78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2635" w14:textId="77777777" w:rsidR="006D78C4" w:rsidRDefault="006D78C4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FE8A29B" w14:textId="77777777" w:rsidR="006D78C4" w:rsidRDefault="006D78C4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30EF7" w14:textId="77777777" w:rsidR="006D78C4" w:rsidRDefault="006D78C4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25200D5" w14:textId="77777777" w:rsidR="006D78C4" w:rsidRDefault="006D78C4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6C2D2" w14:textId="77777777" w:rsidR="006D78C4" w:rsidRPr="00D0473F" w:rsidRDefault="006D78C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CB28" w14:textId="77777777" w:rsidR="006D78C4" w:rsidRDefault="006D78C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A8158" w14:textId="77777777" w:rsidR="006D78C4" w:rsidRPr="00D0473F" w:rsidRDefault="006D78C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CF35" w14:textId="77777777" w:rsidR="006D78C4" w:rsidRDefault="006D78C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009ED9C" w14:textId="77777777" w:rsidR="006D78C4" w:rsidRDefault="006D78C4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6D78C4" w14:paraId="360FB654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9C5C6" w14:textId="77777777" w:rsidR="006D78C4" w:rsidRDefault="006D78C4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50575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F531D" w14:textId="77777777" w:rsidR="006D78C4" w:rsidRPr="00D0473F" w:rsidRDefault="006D78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451E1" w14:textId="77777777" w:rsidR="006D78C4" w:rsidRDefault="006D78C4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47E6167B" w14:textId="77777777" w:rsidR="006D78C4" w:rsidRDefault="006D78C4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93C55" w14:textId="77777777" w:rsidR="006D78C4" w:rsidRDefault="006D78C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C65F0" w14:textId="77777777" w:rsidR="006D78C4" w:rsidRDefault="006D78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F98F5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220BB0A5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461EA" w14:textId="77777777" w:rsidR="006D78C4" w:rsidRPr="00D0473F" w:rsidRDefault="006D78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D1BC9" w14:textId="77777777" w:rsidR="006D78C4" w:rsidRDefault="006D78C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70372410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272DC" w14:textId="77777777" w:rsidR="006D78C4" w:rsidRDefault="006D78C4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D1A32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3F32B373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20F7" w14:textId="77777777" w:rsidR="006D78C4" w:rsidRPr="00D0473F" w:rsidRDefault="006D78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C6393" w14:textId="77777777" w:rsidR="006D78C4" w:rsidRDefault="006D78C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6A14A896" w14:textId="77777777" w:rsidR="006D78C4" w:rsidRDefault="006D78C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6673" w14:textId="77777777" w:rsidR="006D78C4" w:rsidRDefault="006D78C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B0918" w14:textId="77777777" w:rsidR="006D78C4" w:rsidRDefault="006D78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8A3DB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2BCA3" w14:textId="77777777" w:rsidR="006D78C4" w:rsidRPr="00D0473F" w:rsidRDefault="006D78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75E8" w14:textId="77777777" w:rsidR="006D78C4" w:rsidRDefault="006D78C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2EC60C7F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F7167" w14:textId="77777777" w:rsidR="006D78C4" w:rsidRDefault="006D78C4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E2BFF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ABC97" w14:textId="77777777" w:rsidR="006D78C4" w:rsidRDefault="006D78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1B65B" w14:textId="77777777" w:rsidR="006D78C4" w:rsidRDefault="006D78C4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6BADC887" w14:textId="77777777" w:rsidR="006D78C4" w:rsidRDefault="006D78C4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CC79" w14:textId="77777777" w:rsidR="006D78C4" w:rsidRDefault="006D78C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19AE0F2" w14:textId="77777777" w:rsidR="006D78C4" w:rsidRDefault="006D78C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49D72" w14:textId="77777777" w:rsidR="006D78C4" w:rsidRDefault="006D78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9103A" w14:textId="77777777" w:rsidR="006D78C4" w:rsidRDefault="006D78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7DE6" w14:textId="77777777" w:rsidR="006D78C4" w:rsidRPr="00D0473F" w:rsidRDefault="006D78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AD213" w14:textId="77777777" w:rsidR="006D78C4" w:rsidRDefault="006D78C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49DD92" w14:textId="77777777" w:rsidR="006D78C4" w:rsidRDefault="006D78C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6D78C4" w14:paraId="2036644E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A3189" w14:textId="77777777" w:rsidR="006D78C4" w:rsidRDefault="006D78C4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B46F7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E1E50" w14:textId="77777777" w:rsidR="006D78C4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DBFD2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5F64D68B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78B0E" w14:textId="77777777" w:rsidR="006D78C4" w:rsidRDefault="006D78C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CEE7BE3" w14:textId="77777777" w:rsidR="006D78C4" w:rsidRDefault="006D78C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B191" w14:textId="77777777" w:rsidR="006D78C4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FFC7D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62811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BFA27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488C2C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6D78C4" w14:paraId="3E50D14B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2C286" w14:textId="77777777" w:rsidR="006D78C4" w:rsidRDefault="006D78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85BE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0958D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1FA8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61095D46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C4057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D1162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0DD42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DBCE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15BD5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4BACC6BB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6D78C4" w14:paraId="2321E733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A1086" w14:textId="77777777" w:rsidR="006D78C4" w:rsidRDefault="006D78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8BC33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2BB8AA00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E81B0" w14:textId="77777777" w:rsidR="006D78C4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225E9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319547D8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1E809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F6E72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CE8B3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FA57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90E0" w14:textId="77777777" w:rsidR="006D78C4" w:rsidRPr="004C419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D78C4" w14:paraId="2F033409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F52E3" w14:textId="77777777" w:rsidR="006D78C4" w:rsidRDefault="006D78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BB39E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2EF6967B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7BDAE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4A39C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51758AFC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1D45E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CE66D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0B9FE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C094E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DF2D8" w14:textId="77777777" w:rsidR="006D78C4" w:rsidRPr="004C419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98A0589" w14:textId="77777777" w:rsidR="006D78C4" w:rsidRPr="00D0576C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8A6868D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FF9E3" w14:textId="77777777" w:rsidR="006D78C4" w:rsidRDefault="006D78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25149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06050C81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D6012" w14:textId="77777777" w:rsidR="006D78C4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56A7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9D7FC6B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4DBF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46B0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D7E2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CBC04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A0CD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D78C4" w14:paraId="7C1A209A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4C442" w14:textId="77777777" w:rsidR="006D78C4" w:rsidRDefault="006D78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A0D8B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4E9640BF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EC284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927B6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1351801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6C29F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502BC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6D03F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FD496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B2DD9" w14:textId="77777777" w:rsidR="006D78C4" w:rsidRPr="004C419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25AAFE1" w14:textId="77777777" w:rsidR="006D78C4" w:rsidRPr="00D0576C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23D5049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1BA4B" w14:textId="77777777" w:rsidR="006D78C4" w:rsidRDefault="006D78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9CF2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1675D79E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D8ADC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4F82E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0451E9E3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64F9A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8B23F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AD290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9038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566C6" w14:textId="77777777" w:rsidR="006D78C4" w:rsidRPr="004C419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CB476C6" w14:textId="77777777" w:rsidR="006D78C4" w:rsidRPr="00D0576C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0E1919A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DEFDD" w14:textId="77777777" w:rsidR="006D78C4" w:rsidRDefault="006D78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7C821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25356179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1D60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8AB1E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2695D11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40D5F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1D831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FB22F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37B81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5FA2C" w14:textId="77777777" w:rsidR="006D78C4" w:rsidRPr="004C419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50B62FE" w14:textId="77777777" w:rsidR="006D78C4" w:rsidRPr="00D0576C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8D9D98A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B86ED" w14:textId="77777777" w:rsidR="006D78C4" w:rsidRDefault="006D78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24F6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DCAB" w14:textId="77777777" w:rsidR="006D78C4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043CB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9B03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9AE0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8CF1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E647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D47C" w14:textId="77777777" w:rsidR="006D78C4" w:rsidRPr="00E03C2B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5DF76B5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6D78C4" w14:paraId="2AF955B1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B7087" w14:textId="77777777" w:rsidR="006D78C4" w:rsidRDefault="006D78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CC5F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6AE556D7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15988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4B81C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56E7CDD5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03F0C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F5A97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4BA3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A4EE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8E38D" w14:textId="77777777" w:rsidR="006D78C4" w:rsidRPr="004C419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B4E6EB2" w14:textId="77777777" w:rsidR="006D78C4" w:rsidRPr="00D0576C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803D60E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93587" w14:textId="77777777" w:rsidR="006D78C4" w:rsidRDefault="006D78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747CD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143A2917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711E1" w14:textId="77777777" w:rsidR="006D78C4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92E5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026130D7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B4CD2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EEE49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1068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2DDD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4715" w14:textId="77777777" w:rsidR="006D78C4" w:rsidRPr="00E4349C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789DBA0" w14:textId="77777777" w:rsidR="006D78C4" w:rsidRPr="00E4349C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5EBB71A6" w14:textId="77777777" w:rsidR="006D78C4" w:rsidRPr="00E4349C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6D78C4" w14:paraId="6A03613C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7AE61" w14:textId="77777777" w:rsidR="006D78C4" w:rsidRDefault="006D78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98A2B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71A65FAC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3156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E80CB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A956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2DEB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E7CF2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0B07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017CF" w14:textId="77777777" w:rsidR="006D78C4" w:rsidRPr="004C419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10E3B3E" w14:textId="77777777" w:rsidR="006D78C4" w:rsidRPr="00D0576C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9893B96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61EFA" w14:textId="77777777" w:rsidR="006D78C4" w:rsidRDefault="006D78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F310A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66992CC4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736C5" w14:textId="77777777" w:rsidR="006D78C4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D5B2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73FED4FE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E117B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1633D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906E8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AD3EA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0858F" w14:textId="77777777" w:rsidR="006D78C4" w:rsidRPr="000D6FC2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00098B6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1EF6F2F" w14:textId="77777777" w:rsidR="006D78C4" w:rsidRPr="000D6FC2" w:rsidRDefault="006D78C4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D78C4" w14:paraId="6F3B3C50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FB758" w14:textId="77777777" w:rsidR="006D78C4" w:rsidRDefault="006D78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97A3F" w14:textId="77777777" w:rsidR="006D78C4" w:rsidRDefault="006D78C4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39037D1B" w14:textId="77777777" w:rsidR="006D78C4" w:rsidRDefault="006D78C4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353D1" w14:textId="77777777" w:rsidR="006D78C4" w:rsidRPr="00D0473F" w:rsidRDefault="006D78C4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35F0E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3B3265AB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312D6" w14:textId="77777777" w:rsidR="006D78C4" w:rsidRDefault="006D78C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65AAF" w14:textId="77777777" w:rsidR="006D78C4" w:rsidRDefault="006D78C4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1B53A" w14:textId="77777777" w:rsidR="006D78C4" w:rsidRDefault="006D78C4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2611E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476DE" w14:textId="77777777" w:rsidR="006D78C4" w:rsidRPr="004C419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F20FA9D" w14:textId="77777777" w:rsidR="006D78C4" w:rsidRPr="00D0576C" w:rsidRDefault="006D78C4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64EA2F0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5BCC0" w14:textId="77777777" w:rsidR="006D78C4" w:rsidRDefault="006D78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6FCF8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5043B386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AF837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13C55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0114675E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3680" w14:textId="77777777" w:rsidR="006D78C4" w:rsidRDefault="006D78C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8C91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6145" w14:textId="77777777" w:rsidR="006D78C4" w:rsidRDefault="006D78C4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E53F1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72BC4" w14:textId="77777777" w:rsidR="006D78C4" w:rsidRPr="004C419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9E6CCE1" w14:textId="77777777" w:rsidR="006D78C4" w:rsidRPr="00D0576C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31218F3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DAACE" w14:textId="77777777" w:rsidR="006D78C4" w:rsidRDefault="006D78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E5D9A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09F9C2B4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F3122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CB29A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7D5CA232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759B7" w14:textId="77777777" w:rsidR="006D78C4" w:rsidRDefault="006D78C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99D92" w14:textId="77777777" w:rsidR="006D78C4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EA694" w14:textId="77777777" w:rsidR="006D78C4" w:rsidRDefault="006D78C4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972F9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CBA5B" w14:textId="77777777" w:rsidR="006D78C4" w:rsidRPr="004C419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78637AA" w14:textId="77777777" w:rsidR="006D78C4" w:rsidRPr="00D0576C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62927C9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3F1DA" w14:textId="77777777" w:rsidR="006D78C4" w:rsidRDefault="006D78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20E4A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2D9AFB69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BAC69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1F3A4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1BEC9699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A3203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9367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CA8FD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BD232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B8B4D" w14:textId="77777777" w:rsidR="006D78C4" w:rsidRPr="004C419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DDBD938" w14:textId="77777777" w:rsidR="006D78C4" w:rsidRPr="00D0576C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402012D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8402F" w14:textId="77777777" w:rsidR="006D78C4" w:rsidRDefault="006D78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30FB4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7B48" w14:textId="77777777" w:rsidR="006D78C4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C3B9F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0A47FAA9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7EC35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D6A4F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44B11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0B37A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2232A" w14:textId="77777777" w:rsidR="006D78C4" w:rsidRPr="00423757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C3BE5EA" w14:textId="77777777" w:rsidR="006D78C4" w:rsidRPr="00423757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0F00BD1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6D78C4" w14:paraId="40883D63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41AA7" w14:textId="77777777" w:rsidR="006D78C4" w:rsidRDefault="006D78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F4373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B50E5" w14:textId="77777777" w:rsidR="006D78C4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2AEB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6A4A6F62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FDFAA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4729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AD7E4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94A87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CEAE4" w14:textId="77777777" w:rsidR="006D78C4" w:rsidRPr="00F94F88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3C2276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70030FF6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6D78C4" w14:paraId="0B9B9615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7E3E5" w14:textId="77777777" w:rsidR="006D78C4" w:rsidRDefault="006D78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E955E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7A15146E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DC5A3" w14:textId="77777777" w:rsidR="006D78C4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3B37E" w14:textId="77777777" w:rsidR="006D78C4" w:rsidRDefault="006D78C4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2219A1DF" w14:textId="77777777" w:rsidR="006D78C4" w:rsidRDefault="006D78C4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AB39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C80ED" w14:textId="77777777" w:rsidR="006D78C4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C80F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9B79F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6363C" w14:textId="77777777" w:rsidR="006D78C4" w:rsidRPr="00F94F88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7FF6D79A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967E3" w14:textId="77777777" w:rsidR="006D78C4" w:rsidRDefault="006D78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35B83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318A87BC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5F44A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98F2D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53F69873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4B38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7C35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EE76D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2932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652E3" w14:textId="77777777" w:rsidR="006D78C4" w:rsidRPr="004C419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9467B58" w14:textId="77777777" w:rsidR="006D78C4" w:rsidRPr="00D0576C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FFE04FE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A281B" w14:textId="77777777" w:rsidR="006D78C4" w:rsidRDefault="006D78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162B5" w14:textId="77777777" w:rsidR="006D78C4" w:rsidRDefault="006D78C4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49DDC" w14:textId="77777777" w:rsidR="006D78C4" w:rsidRDefault="006D78C4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8CE2C" w14:textId="77777777" w:rsidR="006D78C4" w:rsidRDefault="006D78C4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A523C" w14:textId="77777777" w:rsidR="006D78C4" w:rsidRDefault="006D78C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641C95A" w14:textId="77777777" w:rsidR="006D78C4" w:rsidRDefault="006D78C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24D63759" w14:textId="77777777" w:rsidR="006D78C4" w:rsidRDefault="006D78C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91606E8" w14:textId="77777777" w:rsidR="006D78C4" w:rsidRDefault="006D78C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6D13C73F" w14:textId="77777777" w:rsidR="006D78C4" w:rsidRDefault="006D78C4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FBB57" w14:textId="77777777" w:rsidR="006D78C4" w:rsidRPr="00D0473F" w:rsidRDefault="006D78C4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2D164" w14:textId="77777777" w:rsidR="006D78C4" w:rsidRDefault="006D78C4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7F2E5" w14:textId="77777777" w:rsidR="006D78C4" w:rsidRPr="00D0473F" w:rsidRDefault="006D78C4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E27E9" w14:textId="77777777" w:rsidR="006D78C4" w:rsidRPr="006E4685" w:rsidRDefault="006D78C4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AEA4AC6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2349A" w14:textId="77777777" w:rsidR="006D78C4" w:rsidRDefault="006D78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8D7DB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DB337" w14:textId="77777777" w:rsidR="006D78C4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129D6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643EBCF3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397AF" w14:textId="77777777" w:rsidR="006D78C4" w:rsidRDefault="006D78C4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173EF383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A162" w14:textId="77777777" w:rsidR="006D78C4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C20AA" w14:textId="77777777" w:rsidR="006D78C4" w:rsidRDefault="006D78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E0175" w14:textId="77777777" w:rsidR="006D78C4" w:rsidRPr="00D0473F" w:rsidRDefault="006D78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CE55" w14:textId="77777777" w:rsidR="006D78C4" w:rsidRDefault="006D78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19437B1A" w14:textId="77777777" w:rsidR="006D78C4" w:rsidRDefault="006D78C4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685196BB" w14:textId="77777777" w:rsidR="006D78C4" w:rsidRDefault="006D78C4" w:rsidP="00EE4C95">
      <w:pPr>
        <w:pStyle w:val="Heading1"/>
        <w:spacing w:line="360" w:lineRule="auto"/>
      </w:pPr>
      <w:r>
        <w:t>LINIA 507</w:t>
      </w:r>
    </w:p>
    <w:p w14:paraId="1D105FF3" w14:textId="77777777" w:rsidR="006D78C4" w:rsidRPr="006A4B24" w:rsidRDefault="006D78C4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D78C4" w14:paraId="3E3B3F4B" w14:textId="77777777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DA2DB" w14:textId="77777777" w:rsidR="006D78C4" w:rsidRDefault="006D78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D5A2B" w14:textId="77777777" w:rsidR="006D78C4" w:rsidRDefault="006D78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8D65A" w14:textId="77777777" w:rsidR="006D78C4" w:rsidRPr="002761C4" w:rsidRDefault="006D78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3ED0C" w14:textId="77777777" w:rsidR="006D78C4" w:rsidRDefault="006D78C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0089C19A" w14:textId="77777777" w:rsidR="006D78C4" w:rsidRDefault="006D78C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D510" w14:textId="77777777" w:rsidR="006D78C4" w:rsidRDefault="006D78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2FE8F6B" w14:textId="77777777" w:rsidR="006D78C4" w:rsidRDefault="006D78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E18C" w14:textId="77777777" w:rsidR="006D78C4" w:rsidRPr="00E1695C" w:rsidRDefault="006D78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9A45C" w14:textId="77777777" w:rsidR="006D78C4" w:rsidRDefault="006D78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3117F" w14:textId="77777777" w:rsidR="006D78C4" w:rsidRPr="002761C4" w:rsidRDefault="006D78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31830" w14:textId="77777777" w:rsidR="006D78C4" w:rsidRDefault="006D78C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03D3EE97" w14:textId="77777777" w:rsidR="006D78C4" w:rsidRDefault="006D78C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76,  </w:t>
            </w:r>
          </w:p>
          <w:p w14:paraId="7474C1C9" w14:textId="77777777" w:rsidR="006D78C4" w:rsidRDefault="006D78C4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6D78C4" w14:paraId="3CC6FCC9" w14:textId="77777777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80315" w14:textId="77777777" w:rsidR="006D78C4" w:rsidRDefault="006D78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AE026" w14:textId="77777777" w:rsidR="006D78C4" w:rsidRDefault="006D78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5C908" w14:textId="77777777" w:rsidR="006D78C4" w:rsidRPr="002761C4" w:rsidRDefault="006D78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DFD5D" w14:textId="77777777" w:rsidR="006D78C4" w:rsidRDefault="006D78C4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7DFDC13B" w14:textId="77777777" w:rsidR="006D78C4" w:rsidRDefault="006D78C4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AFC95" w14:textId="77777777" w:rsidR="006D78C4" w:rsidRDefault="006D78C4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3E89540" w14:textId="77777777" w:rsidR="006D78C4" w:rsidRDefault="006D78C4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2B023" w14:textId="77777777" w:rsidR="006D78C4" w:rsidRPr="00E1695C" w:rsidRDefault="006D78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FA2B" w14:textId="77777777" w:rsidR="006D78C4" w:rsidRDefault="006D78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91A18" w14:textId="77777777" w:rsidR="006D78C4" w:rsidRPr="002761C4" w:rsidRDefault="006D78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AAF5C" w14:textId="77777777" w:rsidR="006D78C4" w:rsidRDefault="006D78C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5F362F71" w14:textId="77777777" w:rsidR="006D78C4" w:rsidRDefault="006D78C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6D78C4" w14:paraId="5CFA291E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C72BA" w14:textId="77777777" w:rsidR="006D78C4" w:rsidRDefault="006D78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A1CE3" w14:textId="77777777" w:rsidR="006D78C4" w:rsidRDefault="006D78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33011" w14:textId="77777777" w:rsidR="006D78C4" w:rsidRPr="002761C4" w:rsidRDefault="006D78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7E2E6" w14:textId="77777777" w:rsidR="006D78C4" w:rsidRDefault="006D78C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2B4892F5" w14:textId="77777777" w:rsidR="006D78C4" w:rsidRDefault="006D78C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Y, </w:t>
            </w:r>
          </w:p>
          <w:p w14:paraId="1A3A8F28" w14:textId="77777777" w:rsidR="006D78C4" w:rsidRDefault="006D78C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2B651" w14:textId="77777777" w:rsidR="006D78C4" w:rsidRDefault="006D78C4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91186" w14:textId="77777777" w:rsidR="006D78C4" w:rsidRPr="00E1695C" w:rsidRDefault="006D78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22230" w14:textId="77777777" w:rsidR="006D78C4" w:rsidRDefault="006D78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637B" w14:textId="77777777" w:rsidR="006D78C4" w:rsidRPr="002761C4" w:rsidRDefault="006D78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32992" w14:textId="77777777" w:rsidR="006D78C4" w:rsidRDefault="006D78C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EE8F3E" w14:textId="77777777" w:rsidR="006D78C4" w:rsidRDefault="006D78C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spre staţia Gârleni.</w:t>
            </w:r>
          </w:p>
        </w:tc>
      </w:tr>
      <w:tr w:rsidR="006D78C4" w14:paraId="23AFD2FD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85DD0" w14:textId="77777777" w:rsidR="006D78C4" w:rsidRDefault="006D78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395FB" w14:textId="77777777" w:rsidR="006D78C4" w:rsidRDefault="006D78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D9879" w14:textId="77777777" w:rsidR="006D78C4" w:rsidRDefault="006D78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F2F14" w14:textId="77777777" w:rsidR="006D78C4" w:rsidRDefault="006D78C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Buhuși</w:t>
            </w:r>
          </w:p>
          <w:p w14:paraId="1EEDD2EE" w14:textId="77777777" w:rsidR="006D78C4" w:rsidRDefault="006D78C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1C4F0" w14:textId="77777777" w:rsidR="006D78C4" w:rsidRDefault="006D78C4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1D0" w14:textId="77777777" w:rsidR="006D78C4" w:rsidRPr="00E1695C" w:rsidRDefault="006D78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FABFF" w14:textId="77777777" w:rsidR="006D78C4" w:rsidRDefault="006D78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41C3" w14:textId="77777777" w:rsidR="006D78C4" w:rsidRPr="002761C4" w:rsidRDefault="006D78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58D71" w14:textId="77777777" w:rsidR="006D78C4" w:rsidRDefault="006D78C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1902E1BE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DF8D6" w14:textId="77777777" w:rsidR="006D78C4" w:rsidRDefault="006D78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F889" w14:textId="77777777" w:rsidR="006D78C4" w:rsidRDefault="006D78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5F6E3FE0" w14:textId="77777777" w:rsidR="006D78C4" w:rsidRDefault="006D78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23955AFE" w14:textId="77777777" w:rsidR="006D78C4" w:rsidRDefault="006D78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31+802</w:t>
            </w:r>
          </w:p>
          <w:p w14:paraId="33D07F91" w14:textId="77777777" w:rsidR="006D78C4" w:rsidRDefault="006D78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AA77A" w14:textId="77777777" w:rsidR="006D78C4" w:rsidRDefault="006D78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7F04C" w14:textId="77777777" w:rsidR="006D78C4" w:rsidRDefault="006D78C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14:paraId="728A92E9" w14:textId="77777777" w:rsidR="006D78C4" w:rsidRDefault="006D78C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2E5DC" w14:textId="77777777" w:rsidR="006D78C4" w:rsidRDefault="006D78C4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91472" w14:textId="77777777" w:rsidR="006D78C4" w:rsidRDefault="006D78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225FE" w14:textId="77777777" w:rsidR="006D78C4" w:rsidRDefault="006D78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84D2C" w14:textId="77777777" w:rsidR="006D78C4" w:rsidRPr="002761C4" w:rsidRDefault="006D78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59144" w14:textId="77777777" w:rsidR="006D78C4" w:rsidRDefault="006D78C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08928FFC" w14:textId="77777777" w:rsidR="006D78C4" w:rsidRDefault="006D78C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79AA6573" w14:textId="77777777" w:rsidR="006D78C4" w:rsidRDefault="006D78C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382889E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AFE55" w14:textId="77777777" w:rsidR="006D78C4" w:rsidRDefault="006D78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BC138" w14:textId="77777777" w:rsidR="006D78C4" w:rsidRDefault="006D78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32D05FFB" w14:textId="77777777" w:rsidR="006D78C4" w:rsidRDefault="006D78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7EFEE377" w14:textId="77777777" w:rsidR="006D78C4" w:rsidRDefault="006D78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33+974</w:t>
            </w:r>
          </w:p>
          <w:p w14:paraId="136950C8" w14:textId="77777777" w:rsidR="006D78C4" w:rsidRDefault="006D78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CC892" w14:textId="77777777" w:rsidR="006D78C4" w:rsidRDefault="006D78C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7608D" w14:textId="77777777" w:rsidR="006D78C4" w:rsidRDefault="006D78C4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14:paraId="5C00076B" w14:textId="77777777" w:rsidR="006D78C4" w:rsidRDefault="006D78C4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97A01" w14:textId="77777777" w:rsidR="006D78C4" w:rsidRDefault="006D78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A1B95" w14:textId="77777777" w:rsidR="006D78C4" w:rsidRDefault="006D78C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0E4D7" w14:textId="77777777" w:rsidR="006D78C4" w:rsidRDefault="006D78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7F168" w14:textId="77777777" w:rsidR="006D78C4" w:rsidRPr="002761C4" w:rsidRDefault="006D78C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512CC" w14:textId="77777777" w:rsidR="006D78C4" w:rsidRDefault="006D78C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017F0B3B" w14:textId="77777777" w:rsidR="006D78C4" w:rsidRDefault="006D78C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01DE983A" w14:textId="77777777" w:rsidR="006D78C4" w:rsidRDefault="006D78C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E64B25F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FE66E" w14:textId="77777777" w:rsidR="006D78C4" w:rsidRDefault="006D78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F110" w14:textId="77777777" w:rsidR="006D78C4" w:rsidRDefault="006D78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36+200</w:t>
            </w:r>
          </w:p>
          <w:p w14:paraId="47E7CA41" w14:textId="77777777" w:rsidR="006D78C4" w:rsidRDefault="006D78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F87B" w14:textId="77777777" w:rsidR="006D78C4" w:rsidRDefault="006D78C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74A7F" w14:textId="77777777" w:rsidR="006D78C4" w:rsidRDefault="006D78C4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6DB1AC5F" w14:textId="77777777" w:rsidR="006D78C4" w:rsidRDefault="006D78C4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EA83B" w14:textId="77777777" w:rsidR="006D78C4" w:rsidRDefault="006D78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8B2AE" w14:textId="77777777" w:rsidR="006D78C4" w:rsidRDefault="006D78C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B8F7C" w14:textId="77777777" w:rsidR="006D78C4" w:rsidRDefault="006D78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C4C74" w14:textId="77777777" w:rsidR="006D78C4" w:rsidRPr="002761C4" w:rsidRDefault="006D78C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DF821" w14:textId="77777777" w:rsidR="006D78C4" w:rsidRDefault="006D78C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10768961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BE30B" w14:textId="77777777" w:rsidR="006D78C4" w:rsidRDefault="006D78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1F2A3" w14:textId="77777777" w:rsidR="006D78C4" w:rsidRDefault="006D78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  <w:p w14:paraId="072648A9" w14:textId="77777777" w:rsidR="006D78C4" w:rsidRDefault="006D78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E2F05" w14:textId="77777777" w:rsidR="006D78C4" w:rsidRDefault="006D78C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EB26D" w14:textId="77777777" w:rsidR="006D78C4" w:rsidRDefault="006D78C4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75AFD0BE" w14:textId="77777777" w:rsidR="006D78C4" w:rsidRDefault="006D78C4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7FE5C" w14:textId="77777777" w:rsidR="006D78C4" w:rsidRDefault="006D78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5FAA6" w14:textId="77777777" w:rsidR="006D78C4" w:rsidRDefault="006D78C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D6314" w14:textId="77777777" w:rsidR="006D78C4" w:rsidRDefault="006D78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FFFD" w14:textId="77777777" w:rsidR="006D78C4" w:rsidRPr="002761C4" w:rsidRDefault="006D78C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F51EB" w14:textId="77777777" w:rsidR="006D78C4" w:rsidRDefault="006D78C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2BCB2F02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0FC05" w14:textId="77777777" w:rsidR="006D78C4" w:rsidRDefault="006D78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124FC" w14:textId="77777777" w:rsidR="006D78C4" w:rsidRDefault="006D78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350490DE" w14:textId="77777777" w:rsidR="006D78C4" w:rsidRDefault="006D78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0B366CC5" w14:textId="77777777" w:rsidR="006D78C4" w:rsidRDefault="006D78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43+047</w:t>
            </w:r>
          </w:p>
          <w:p w14:paraId="41F7660F" w14:textId="77777777" w:rsidR="006D78C4" w:rsidRDefault="006D78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31288" w14:textId="77777777" w:rsidR="006D78C4" w:rsidRDefault="006D78C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AD761" w14:textId="77777777" w:rsidR="006D78C4" w:rsidRDefault="006D78C4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5BE57443" w14:textId="77777777" w:rsidR="006D78C4" w:rsidRDefault="006D78C4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A07E2" w14:textId="77777777" w:rsidR="006D78C4" w:rsidRDefault="006D78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D1EE6" w14:textId="77777777" w:rsidR="006D78C4" w:rsidRDefault="006D78C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7476E" w14:textId="77777777" w:rsidR="006D78C4" w:rsidRDefault="006D78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C13C3" w14:textId="77777777" w:rsidR="006D78C4" w:rsidRPr="002761C4" w:rsidRDefault="006D78C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F00A6" w14:textId="77777777" w:rsidR="006D78C4" w:rsidRDefault="006D78C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7EB8ADDA" w14:textId="77777777" w:rsidR="006D78C4" w:rsidRDefault="006D78C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0DF28453" w14:textId="77777777" w:rsidR="006D78C4" w:rsidRDefault="006D78C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1597B5F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724D0" w14:textId="77777777" w:rsidR="006D78C4" w:rsidRDefault="006D78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C052C" w14:textId="77777777" w:rsidR="006D78C4" w:rsidRDefault="006D78C4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F3901" w14:textId="77777777" w:rsidR="006D78C4" w:rsidRDefault="006D78C4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ADB45" w14:textId="77777777" w:rsidR="006D78C4" w:rsidRDefault="006D78C4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3ACA9BDE" w14:textId="77777777" w:rsidR="006D78C4" w:rsidRDefault="006D78C4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A572A" w14:textId="77777777" w:rsidR="006D78C4" w:rsidRDefault="006D78C4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8C9F" w14:textId="77777777" w:rsidR="006D78C4" w:rsidRDefault="006D78C4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5899A" w14:textId="77777777" w:rsidR="006D78C4" w:rsidRDefault="006D78C4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AA9D" w14:textId="77777777" w:rsidR="006D78C4" w:rsidRPr="002761C4" w:rsidRDefault="006D78C4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48C9" w14:textId="77777777" w:rsidR="006D78C4" w:rsidRDefault="006D78C4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173BAE" w14:textId="77777777" w:rsidR="006D78C4" w:rsidRDefault="006D78C4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9 abătută.</w:t>
            </w:r>
          </w:p>
        </w:tc>
      </w:tr>
      <w:tr w:rsidR="006D78C4" w14:paraId="0A34870A" w14:textId="77777777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EBA69" w14:textId="77777777" w:rsidR="006D78C4" w:rsidRDefault="006D78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23240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8E81" w14:textId="77777777" w:rsidR="006D78C4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A8C2" w14:textId="77777777" w:rsidR="006D78C4" w:rsidRDefault="006D78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681FCF4D" w14:textId="77777777" w:rsidR="006D78C4" w:rsidRDefault="006D78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98FD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9D77C" w14:textId="77777777" w:rsidR="006D78C4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C8505" w14:textId="77777777" w:rsidR="006D78C4" w:rsidRDefault="006D78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7C38A" w14:textId="77777777" w:rsidR="006D78C4" w:rsidRPr="002761C4" w:rsidRDefault="006D78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58437" w14:textId="77777777" w:rsidR="006D78C4" w:rsidRDefault="006D78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13, </w:t>
            </w:r>
          </w:p>
          <w:p w14:paraId="457DE7DB" w14:textId="77777777" w:rsidR="006D78C4" w:rsidRDefault="006D78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vârf sch. 14.</w:t>
            </w:r>
          </w:p>
        </w:tc>
      </w:tr>
      <w:tr w:rsidR="006D78C4" w14:paraId="3D4934DE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D533E" w14:textId="77777777" w:rsidR="006D78C4" w:rsidRDefault="006D78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F2561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A207" w14:textId="77777777" w:rsidR="006D78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9AB53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13EE859E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8B88B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C8489" w14:textId="77777777" w:rsidR="006D78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6604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79706" w14:textId="77777777" w:rsidR="006D78C4" w:rsidRPr="002761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9866A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56640D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3 - 5 abătute Cap Y.</w:t>
            </w:r>
          </w:p>
        </w:tc>
      </w:tr>
      <w:tr w:rsidR="006D78C4" w14:paraId="066B5BD4" w14:textId="77777777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E0316" w14:textId="77777777" w:rsidR="006D78C4" w:rsidRDefault="006D78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9460C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11925" w14:textId="77777777" w:rsidR="006D78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E71A9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315B5CB4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260E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B78F" w14:textId="77777777" w:rsidR="006D78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EC5F0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C4BA0" w14:textId="77777777" w:rsidR="006D78C4" w:rsidRPr="002761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DFEE1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E80210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5, 6 abătute </w:t>
            </w:r>
          </w:p>
          <w:p w14:paraId="22A3F143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6D78C4" w14:paraId="024F807A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E883D" w14:textId="77777777" w:rsidR="006D78C4" w:rsidRDefault="006D78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7D27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2BA717B6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44457317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72+300</w:t>
            </w:r>
          </w:p>
          <w:p w14:paraId="375D0841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89B9" w14:textId="77777777" w:rsidR="006D78C4" w:rsidRPr="002761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2518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Bistrița Neamț -</w:t>
            </w:r>
          </w:p>
          <w:p w14:paraId="6AADEDF8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F44CC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F09B1" w14:textId="77777777" w:rsidR="006D78C4" w:rsidRPr="00E1695C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C55C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3036" w14:textId="77777777" w:rsidR="006D78C4" w:rsidRPr="002761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86FF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6054B662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2CE5ADF6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DEB426D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06E16" w14:textId="77777777" w:rsidR="006D78C4" w:rsidRDefault="006D78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C0A74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2D79C10F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32F029C7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74+658</w:t>
            </w:r>
          </w:p>
          <w:p w14:paraId="427F7C27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ABB3C" w14:textId="77777777" w:rsidR="006D78C4" w:rsidRPr="002761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C930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679BE87D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2EA23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D1BAE" w14:textId="77777777" w:rsidR="006D78C4" w:rsidRPr="00E1695C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BA952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B70BB" w14:textId="77777777" w:rsidR="006D78C4" w:rsidRPr="002761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636A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5422BD29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53BFBE10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EB04C2E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04EE7" w14:textId="77777777" w:rsidR="006D78C4" w:rsidRDefault="006D78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FBEC6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75+400</w:t>
            </w:r>
          </w:p>
          <w:p w14:paraId="49067703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09A10" w14:textId="77777777" w:rsidR="006D78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27D6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Pângărați - </w:t>
            </w:r>
          </w:p>
          <w:p w14:paraId="3E4C1648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FA452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FA14C" w14:textId="77777777" w:rsidR="006D78C4" w:rsidRPr="00E1695C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BD3B4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553DF" w14:textId="77777777" w:rsidR="006D78C4" w:rsidRPr="002761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3D51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2B24DB6F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74F02" w14:textId="77777777" w:rsidR="006D78C4" w:rsidRDefault="006D78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F8CF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3AAC0B6B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753EE920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76+339</w:t>
            </w:r>
          </w:p>
          <w:p w14:paraId="098267FD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C1605" w14:textId="77777777" w:rsidR="006D78C4" w:rsidRPr="002761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5B81A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45B481B4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0C270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19AE" w14:textId="77777777" w:rsidR="006D78C4" w:rsidRPr="00E1695C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5FDA1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E607" w14:textId="77777777" w:rsidR="006D78C4" w:rsidRPr="002761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5A87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02F5F1E5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304D939E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6B22A18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3034C" w14:textId="77777777" w:rsidR="006D78C4" w:rsidRDefault="006D78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24982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42EAE455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48465E21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76+891</w:t>
            </w:r>
          </w:p>
          <w:p w14:paraId="4E95FC3E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AB1B5" w14:textId="77777777" w:rsidR="006D78C4" w:rsidRPr="002761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06F21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103420EE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FF911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2DA44" w14:textId="77777777" w:rsidR="006D78C4" w:rsidRPr="00E1695C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C3B6C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0541C" w14:textId="77777777" w:rsidR="006D78C4" w:rsidRPr="002761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780A6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045F4F47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57710AA4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D3F15F1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59F81" w14:textId="77777777" w:rsidR="006D78C4" w:rsidRDefault="006D78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4E7F7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0303A8E1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3E72716B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77+421</w:t>
            </w:r>
          </w:p>
          <w:p w14:paraId="4775D9C2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FC7B0" w14:textId="77777777" w:rsidR="006D78C4" w:rsidRPr="002761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C671B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71DC4B2D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CEB6B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03B44" w14:textId="77777777" w:rsidR="006D78C4" w:rsidRPr="00E1695C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E7FE8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DF02D" w14:textId="77777777" w:rsidR="006D78C4" w:rsidRPr="002761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C2CA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67D4B46B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661A626E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F5D2FFB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97B52" w14:textId="77777777" w:rsidR="006D78C4" w:rsidRDefault="006D78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CB82D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647289CF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191DC6F5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78+250</w:t>
            </w:r>
          </w:p>
          <w:p w14:paraId="2666690A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87BC6" w14:textId="77777777" w:rsidR="006D78C4" w:rsidRPr="002761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3E49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158F4AD1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5F4AA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7F532" w14:textId="77777777" w:rsidR="006D78C4" w:rsidRPr="00E1695C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7E64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BACA7" w14:textId="77777777" w:rsidR="006D78C4" w:rsidRPr="002761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B52D8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1075E996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168ECD0D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C5AAEBF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9C3B" w14:textId="77777777" w:rsidR="006D78C4" w:rsidRDefault="006D78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45A93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39CC3" w14:textId="77777777" w:rsidR="006D78C4" w:rsidRPr="002761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192C6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Tarcău</w:t>
            </w:r>
          </w:p>
          <w:p w14:paraId="313876AB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D5590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84E2E" w14:textId="77777777" w:rsidR="006D78C4" w:rsidRPr="00E1695C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BFE85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01CEB" w14:textId="77777777" w:rsidR="006D78C4" w:rsidRPr="002761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2CB9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5EB468E8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E7A7B" w14:textId="77777777" w:rsidR="006D78C4" w:rsidRDefault="006D78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70CA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1A3CC063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27AD68FD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81+105</w:t>
            </w:r>
          </w:p>
          <w:p w14:paraId="42A16F47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6C791" w14:textId="77777777" w:rsidR="006D78C4" w:rsidRPr="002761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D82C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227BE94D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1F63C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054E" w14:textId="77777777" w:rsidR="006D78C4" w:rsidRPr="00E1695C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8734D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C3573" w14:textId="77777777" w:rsidR="006D78C4" w:rsidRPr="002761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B6CDF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673C76A9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15A10E75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0C2C192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97448" w14:textId="77777777" w:rsidR="006D78C4" w:rsidRDefault="006D78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CC7E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56D7CB8C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2FA8A888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81+619</w:t>
            </w:r>
          </w:p>
          <w:p w14:paraId="745627BE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A906" w14:textId="77777777" w:rsidR="006D78C4" w:rsidRPr="002761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40E8B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26EEA94A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1379A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EDFDE" w14:textId="77777777" w:rsidR="006D78C4" w:rsidRPr="00E1695C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2815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17EB3" w14:textId="77777777" w:rsidR="006D78C4" w:rsidRPr="002761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68765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71151CE2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5201F938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A222AE4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8CAEB" w14:textId="77777777" w:rsidR="006D78C4" w:rsidRDefault="006D78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D5AC9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42F09A73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236207EB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81+821</w:t>
            </w:r>
          </w:p>
          <w:p w14:paraId="02D6898F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7D57D" w14:textId="77777777" w:rsidR="006D78C4" w:rsidRPr="002761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1280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21B08D3F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76E13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68D9E" w14:textId="77777777" w:rsidR="006D78C4" w:rsidRPr="00E1695C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3C183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393A3" w14:textId="77777777" w:rsidR="006D78C4" w:rsidRPr="002761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38DEA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16A7F83E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44EB18C6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40603DF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420D4" w14:textId="77777777" w:rsidR="006D78C4" w:rsidRDefault="006D78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411A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A655A" w14:textId="77777777" w:rsidR="006D78C4" w:rsidRPr="002761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EFE8B" w14:textId="77777777" w:rsidR="006D78C4" w:rsidRDefault="006D78C4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14:paraId="20A7F3F6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F98F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0D0F2" w14:textId="77777777" w:rsidR="006D78C4" w:rsidRPr="00E1695C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CA045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D2E11" w14:textId="77777777" w:rsidR="006D78C4" w:rsidRPr="002761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D0216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6F084C32" w14:textId="77777777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F6D62" w14:textId="77777777" w:rsidR="006D78C4" w:rsidRDefault="006D78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2D9C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66774" w14:textId="77777777" w:rsidR="006D78C4" w:rsidRPr="002761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BA64D" w14:textId="77777777" w:rsidR="006D78C4" w:rsidRDefault="006D78C4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14:paraId="03D7DE06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D3E03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8F0A48C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57630" w14:textId="77777777" w:rsidR="006D78C4" w:rsidRPr="00E1695C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3D57E" w14:textId="77777777" w:rsidR="006D78C4" w:rsidRDefault="006D78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23C9B" w14:textId="77777777" w:rsidR="006D78C4" w:rsidRPr="002761C4" w:rsidRDefault="006D78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BEDA2" w14:textId="77777777" w:rsidR="006D78C4" w:rsidRDefault="006D78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C600D08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24EED255" w14:textId="77777777" w:rsidR="006D78C4" w:rsidRDefault="006D78C4" w:rsidP="007E1810">
      <w:pPr>
        <w:pStyle w:val="Heading1"/>
        <w:spacing w:line="360" w:lineRule="auto"/>
      </w:pPr>
      <w:r>
        <w:lastRenderedPageBreak/>
        <w:t>LINIA 511</w:t>
      </w:r>
    </w:p>
    <w:p w14:paraId="7907DB66" w14:textId="77777777" w:rsidR="006D78C4" w:rsidRPr="009B4FEF" w:rsidRDefault="006D78C4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D78C4" w14:paraId="23B4BE7D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8C4B4" w14:textId="77777777" w:rsidR="006D78C4" w:rsidRDefault="006D78C4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EF8D" w14:textId="77777777" w:rsidR="006D78C4" w:rsidRDefault="006D78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8DCFA" w14:textId="77777777" w:rsidR="006D78C4" w:rsidRPr="00D33E71" w:rsidRDefault="006D78C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213C0" w14:textId="77777777" w:rsidR="006D78C4" w:rsidRDefault="006D78C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0CDC77AF" w14:textId="77777777" w:rsidR="006D78C4" w:rsidRDefault="006D78C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81A44" w14:textId="77777777" w:rsidR="006D78C4" w:rsidRDefault="006D78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3446430" w14:textId="77777777" w:rsidR="006D78C4" w:rsidRDefault="006D78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51C47C33" w14:textId="77777777" w:rsidR="006D78C4" w:rsidRDefault="006D78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79DD9201" w14:textId="77777777" w:rsidR="006D78C4" w:rsidRDefault="006D78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73CA1" w14:textId="77777777" w:rsidR="006D78C4" w:rsidRPr="00D33E71" w:rsidRDefault="006D78C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C787" w14:textId="77777777" w:rsidR="006D78C4" w:rsidRDefault="006D78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C541F" w14:textId="77777777" w:rsidR="006D78C4" w:rsidRPr="00D33E71" w:rsidRDefault="006D78C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3E714" w14:textId="77777777" w:rsidR="006D78C4" w:rsidRPr="009E7CE7" w:rsidRDefault="006D78C4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6D78C4" w14:paraId="075831D0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C7B2E" w14:textId="77777777" w:rsidR="006D78C4" w:rsidRDefault="006D78C4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6F46" w14:textId="77777777" w:rsidR="006D78C4" w:rsidRDefault="006D78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FA8EC" w14:textId="77777777" w:rsidR="006D78C4" w:rsidRDefault="006D78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02D11" w14:textId="77777777" w:rsidR="006D78C4" w:rsidRDefault="006D78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14:paraId="1B1DBC05" w14:textId="77777777" w:rsidR="006D78C4" w:rsidRDefault="006D78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2D34C" w14:textId="77777777" w:rsidR="006D78C4" w:rsidRDefault="006D78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14:paraId="7330EF63" w14:textId="77777777" w:rsidR="006D78C4" w:rsidRDefault="006D78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75C8E92" w14:textId="77777777" w:rsidR="006D78C4" w:rsidRDefault="006D78C4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63633" w14:textId="77777777" w:rsidR="006D78C4" w:rsidRPr="00F02EF7" w:rsidRDefault="006D78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A4773" w14:textId="77777777" w:rsidR="006D78C4" w:rsidRDefault="006D78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3E99C" w14:textId="77777777" w:rsidR="006D78C4" w:rsidRPr="00BE2D76" w:rsidRDefault="006D78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CF8D" w14:textId="77777777" w:rsidR="006D78C4" w:rsidRDefault="006D78C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27DAE6D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BA704" w14:textId="77777777" w:rsidR="006D78C4" w:rsidRDefault="006D78C4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335F8" w14:textId="77777777" w:rsidR="006D78C4" w:rsidRDefault="006D78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14:paraId="3AFA4C0D" w14:textId="77777777" w:rsidR="006D78C4" w:rsidRDefault="006D78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6A5C" w14:textId="77777777" w:rsidR="006D78C4" w:rsidRDefault="006D78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12AE1" w14:textId="77777777" w:rsidR="006D78C4" w:rsidRDefault="006D78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14:paraId="1DC6E351" w14:textId="77777777" w:rsidR="006D78C4" w:rsidRDefault="006D78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B4B5A" w14:textId="77777777" w:rsidR="006D78C4" w:rsidRDefault="006D78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6ACFD" w14:textId="77777777" w:rsidR="006D78C4" w:rsidRDefault="006D78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731F7" w14:textId="77777777" w:rsidR="006D78C4" w:rsidRDefault="006D78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49237" w14:textId="77777777" w:rsidR="006D78C4" w:rsidRPr="00BE2D76" w:rsidRDefault="006D78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A3EBE" w14:textId="77777777" w:rsidR="006D78C4" w:rsidRPr="00193954" w:rsidRDefault="006D78C4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3B75D51E" w14:textId="77777777" w:rsidR="006D78C4" w:rsidRPr="00176852" w:rsidRDefault="006D78C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0218F06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94CDD" w14:textId="77777777" w:rsidR="006D78C4" w:rsidRDefault="006D78C4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675C8" w14:textId="77777777" w:rsidR="006D78C4" w:rsidRDefault="006D78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135AD" w14:textId="77777777" w:rsidR="006D78C4" w:rsidRPr="002108A9" w:rsidRDefault="006D78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F448" w14:textId="77777777" w:rsidR="006D78C4" w:rsidRDefault="006D78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774C3E1A" w14:textId="77777777" w:rsidR="006D78C4" w:rsidRDefault="006D78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2F76461" w14:textId="77777777" w:rsidR="006D78C4" w:rsidRDefault="006D78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2BDAC" w14:textId="77777777" w:rsidR="006D78C4" w:rsidRDefault="006D78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5AC3408E" w14:textId="77777777" w:rsidR="006D78C4" w:rsidRDefault="006D78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0F9075F5" w14:textId="77777777" w:rsidR="006D78C4" w:rsidRDefault="006D78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A00D6" w14:textId="77777777" w:rsidR="006D78C4" w:rsidRPr="00F02EF7" w:rsidRDefault="006D78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EDA7E" w14:textId="77777777" w:rsidR="006D78C4" w:rsidRDefault="006D78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12249" w14:textId="77777777" w:rsidR="006D78C4" w:rsidRPr="00BE2D76" w:rsidRDefault="006D78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D36F1" w14:textId="77777777" w:rsidR="006D78C4" w:rsidRDefault="006D78C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1D998330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99FF" w14:textId="77777777" w:rsidR="006D78C4" w:rsidRDefault="006D78C4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83AF" w14:textId="77777777" w:rsidR="006D78C4" w:rsidRDefault="006D78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A552" w14:textId="77777777" w:rsidR="006D78C4" w:rsidRPr="002108A9" w:rsidRDefault="006D78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2FEF8" w14:textId="77777777" w:rsidR="006D78C4" w:rsidRDefault="006D78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14:paraId="7A2C7B88" w14:textId="77777777" w:rsidR="006D78C4" w:rsidRDefault="006D78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C11F6" w14:textId="77777777" w:rsidR="006D78C4" w:rsidRDefault="006D78C4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14:paraId="7399C017" w14:textId="77777777" w:rsidR="006D78C4" w:rsidRDefault="006D78C4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14:paraId="6C6B1542" w14:textId="77777777" w:rsidR="006D78C4" w:rsidRDefault="006D78C4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14:paraId="631B7C30" w14:textId="77777777" w:rsidR="006D78C4" w:rsidRDefault="006D78C4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816FA" w14:textId="77777777" w:rsidR="006D78C4" w:rsidRPr="00F02EF7" w:rsidRDefault="006D78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650FC" w14:textId="77777777" w:rsidR="006D78C4" w:rsidRDefault="006D78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D970F" w14:textId="77777777" w:rsidR="006D78C4" w:rsidRPr="00BE2D76" w:rsidRDefault="006D78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8E72E" w14:textId="77777777" w:rsidR="006D78C4" w:rsidRDefault="006D78C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49C7D712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A9A1C" w14:textId="77777777" w:rsidR="006D78C4" w:rsidRDefault="006D78C4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FD90" w14:textId="77777777" w:rsidR="006D78C4" w:rsidRDefault="006D78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A4B8A" w14:textId="77777777" w:rsidR="006D78C4" w:rsidRPr="002108A9" w:rsidRDefault="006D78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B8E4" w14:textId="77777777" w:rsidR="006D78C4" w:rsidRDefault="006D78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14:paraId="5B71A871" w14:textId="77777777" w:rsidR="006D78C4" w:rsidRDefault="006D78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7D7EF" w14:textId="77777777" w:rsidR="006D78C4" w:rsidRDefault="006D78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F03C057" w14:textId="77777777" w:rsidR="006D78C4" w:rsidRDefault="006D78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6C59C" w14:textId="77777777" w:rsidR="006D78C4" w:rsidRPr="00F02EF7" w:rsidRDefault="006D78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7E32F" w14:textId="77777777" w:rsidR="006D78C4" w:rsidRDefault="006D78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38978" w14:textId="77777777" w:rsidR="006D78C4" w:rsidRPr="00BE2D76" w:rsidRDefault="006D78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DA320" w14:textId="77777777" w:rsidR="006D78C4" w:rsidRDefault="006D78C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176036B6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29C38" w14:textId="77777777" w:rsidR="006D78C4" w:rsidRDefault="006D78C4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FB92F" w14:textId="77777777" w:rsidR="006D78C4" w:rsidRDefault="006D78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FF353" w14:textId="77777777" w:rsidR="006D78C4" w:rsidRPr="002108A9" w:rsidRDefault="006D78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69A48" w14:textId="77777777" w:rsidR="006D78C4" w:rsidRDefault="006D78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14:paraId="2469A1E9" w14:textId="77777777" w:rsidR="006D78C4" w:rsidRDefault="006D78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534C0" w14:textId="77777777" w:rsidR="006D78C4" w:rsidRDefault="006D78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59B4" w14:textId="77777777" w:rsidR="006D78C4" w:rsidRPr="00F02EF7" w:rsidRDefault="006D78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F31D2" w14:textId="77777777" w:rsidR="006D78C4" w:rsidRDefault="006D78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7208E" w14:textId="77777777" w:rsidR="006D78C4" w:rsidRPr="00BE2D76" w:rsidRDefault="006D78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8A434" w14:textId="77777777" w:rsidR="006D78C4" w:rsidRDefault="006D78C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29645061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F9318" w14:textId="77777777" w:rsidR="006D78C4" w:rsidRDefault="006D78C4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AFBA7" w14:textId="77777777" w:rsidR="006D78C4" w:rsidRDefault="006D78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4F9C8" w14:textId="77777777" w:rsidR="006D78C4" w:rsidRDefault="006D78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F2567" w14:textId="77777777" w:rsidR="006D78C4" w:rsidRDefault="006D78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14:paraId="126ABFA8" w14:textId="77777777" w:rsidR="006D78C4" w:rsidRDefault="006D78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14:paraId="24473E57" w14:textId="77777777" w:rsidR="006D78C4" w:rsidRDefault="006D78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4CD2" w14:textId="77777777" w:rsidR="006D78C4" w:rsidRDefault="006D78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14:paraId="1DA2FD7E" w14:textId="77777777" w:rsidR="006D78C4" w:rsidRDefault="006D78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37F27" w14:textId="77777777" w:rsidR="006D78C4" w:rsidRPr="00F02EF7" w:rsidRDefault="006D78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1AD60" w14:textId="77777777" w:rsidR="006D78C4" w:rsidRDefault="006D78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E3D0" w14:textId="77777777" w:rsidR="006D78C4" w:rsidRPr="00BE2D76" w:rsidRDefault="006D78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4754A" w14:textId="77777777" w:rsidR="006D78C4" w:rsidRDefault="006D78C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03D0D3E9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C716F" w14:textId="77777777" w:rsidR="006D78C4" w:rsidRDefault="006D78C4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85AC8" w14:textId="77777777" w:rsidR="006D78C4" w:rsidRDefault="006D78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91FB" w14:textId="77777777" w:rsidR="006D78C4" w:rsidRPr="002108A9" w:rsidRDefault="006D78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03688" w14:textId="77777777" w:rsidR="006D78C4" w:rsidRDefault="006D78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14:paraId="5DD8CBE8" w14:textId="77777777" w:rsidR="006D78C4" w:rsidRDefault="006D78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6E94" w14:textId="77777777" w:rsidR="006D78C4" w:rsidRDefault="006D78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601CD" w14:textId="77777777" w:rsidR="006D78C4" w:rsidRPr="00F02EF7" w:rsidRDefault="006D78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FEDBD" w14:textId="77777777" w:rsidR="006D78C4" w:rsidRDefault="006D78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4474" w14:textId="77777777" w:rsidR="006D78C4" w:rsidRPr="00BE2D76" w:rsidRDefault="006D78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ED2FB" w14:textId="77777777" w:rsidR="006D78C4" w:rsidRDefault="006D78C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47402DE6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E3442" w14:textId="77777777" w:rsidR="006D78C4" w:rsidRDefault="006D78C4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7C509" w14:textId="77777777" w:rsidR="006D78C4" w:rsidRDefault="006D78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EA3E4" w14:textId="77777777" w:rsidR="006D78C4" w:rsidRPr="002108A9" w:rsidRDefault="006D78C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22F73" w14:textId="77777777" w:rsidR="006D78C4" w:rsidRDefault="006D78C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14:paraId="1E6355E0" w14:textId="77777777" w:rsidR="006D78C4" w:rsidRDefault="006D78C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14:paraId="63E23908" w14:textId="77777777" w:rsidR="006D78C4" w:rsidRDefault="006D78C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CCC2" w14:textId="77777777" w:rsidR="006D78C4" w:rsidRDefault="006D78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E661B0B" w14:textId="77777777" w:rsidR="006D78C4" w:rsidRDefault="006D78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2E287CD8" w14:textId="77777777" w:rsidR="006D78C4" w:rsidRDefault="006D78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624A2A15" w14:textId="77777777" w:rsidR="006D78C4" w:rsidRDefault="006D78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523D49A2" w14:textId="77777777" w:rsidR="006D78C4" w:rsidRDefault="006D78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EBC2C" w14:textId="77777777" w:rsidR="006D78C4" w:rsidRPr="00F02EF7" w:rsidRDefault="006D78C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5A22D" w14:textId="77777777" w:rsidR="006D78C4" w:rsidRDefault="006D78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690C" w14:textId="77777777" w:rsidR="006D78C4" w:rsidRPr="00BE2D76" w:rsidRDefault="006D78C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BCE3" w14:textId="77777777" w:rsidR="006D78C4" w:rsidRDefault="006D78C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34C5D3F9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DBDCE" w14:textId="77777777" w:rsidR="006D78C4" w:rsidRDefault="006D78C4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34DE" w14:textId="77777777" w:rsidR="006D78C4" w:rsidRDefault="006D78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08DC" w14:textId="77777777" w:rsidR="006D78C4" w:rsidRPr="002108A9" w:rsidRDefault="006D78C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9C18" w14:textId="77777777" w:rsidR="006D78C4" w:rsidRDefault="006D78C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504F2BB" w14:textId="77777777" w:rsidR="006D78C4" w:rsidRDefault="006D78C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09EE9" w14:textId="77777777" w:rsidR="006D78C4" w:rsidRDefault="006D78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393D4C94" w14:textId="77777777" w:rsidR="006D78C4" w:rsidRDefault="006D78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7FAF8E06" w14:textId="77777777" w:rsidR="006D78C4" w:rsidRDefault="006D78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CE8683B" w14:textId="77777777" w:rsidR="006D78C4" w:rsidRDefault="006D78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4AF35036" w14:textId="77777777" w:rsidR="006D78C4" w:rsidRDefault="006D78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90AF8" w14:textId="77777777" w:rsidR="006D78C4" w:rsidRPr="00F02EF7" w:rsidRDefault="006D78C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C6C1" w14:textId="77777777" w:rsidR="006D78C4" w:rsidRDefault="006D78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39AED" w14:textId="77777777" w:rsidR="006D78C4" w:rsidRPr="00BE2D76" w:rsidRDefault="006D78C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B5481" w14:textId="77777777" w:rsidR="006D78C4" w:rsidRDefault="006D78C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2254BCB5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1BBB8" w14:textId="77777777" w:rsidR="006D78C4" w:rsidRDefault="006D78C4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B4787" w14:textId="77777777" w:rsidR="006D78C4" w:rsidRDefault="006D78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3DD09" w14:textId="77777777" w:rsidR="006D78C4" w:rsidRPr="002108A9" w:rsidRDefault="006D78C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77B0" w14:textId="77777777" w:rsidR="006D78C4" w:rsidRDefault="006D78C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29F3777A" w14:textId="77777777" w:rsidR="006D78C4" w:rsidRDefault="006D78C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B434E" w14:textId="77777777" w:rsidR="006D78C4" w:rsidRDefault="006D78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20C30" w14:textId="77777777" w:rsidR="006D78C4" w:rsidRPr="00F02EF7" w:rsidRDefault="006D78C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A42DC" w14:textId="77777777" w:rsidR="006D78C4" w:rsidRDefault="006D78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3DF51" w14:textId="77777777" w:rsidR="006D78C4" w:rsidRPr="00BE2D76" w:rsidRDefault="006D78C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B07C3" w14:textId="77777777" w:rsidR="006D78C4" w:rsidRDefault="006D78C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157572" w14:textId="77777777" w:rsidR="006D78C4" w:rsidRDefault="006D78C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475355" w14:textId="77777777" w:rsidR="006D78C4" w:rsidRDefault="006D78C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6D78C4" w14:paraId="68B69545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83F3A" w14:textId="77777777" w:rsidR="006D78C4" w:rsidRDefault="006D78C4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E54E2" w14:textId="77777777" w:rsidR="006D78C4" w:rsidRDefault="006D78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B4084" w14:textId="77777777" w:rsidR="006D78C4" w:rsidRPr="002108A9" w:rsidRDefault="006D78C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6B655" w14:textId="77777777" w:rsidR="006D78C4" w:rsidRDefault="006D78C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377DC56E" w14:textId="77777777" w:rsidR="006D78C4" w:rsidRDefault="006D78C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BCBD3" w14:textId="77777777" w:rsidR="006D78C4" w:rsidRDefault="006D78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29746B4" w14:textId="77777777" w:rsidR="006D78C4" w:rsidRDefault="006D78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03457" w14:textId="77777777" w:rsidR="006D78C4" w:rsidRDefault="006D78C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4DC5B" w14:textId="77777777" w:rsidR="006D78C4" w:rsidRDefault="006D78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62E28" w14:textId="77777777" w:rsidR="006D78C4" w:rsidRPr="00BE2D76" w:rsidRDefault="006D78C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769F" w14:textId="77777777" w:rsidR="006D78C4" w:rsidRDefault="006D78C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A478AE" w14:textId="77777777" w:rsidR="006D78C4" w:rsidRDefault="006D78C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6D78C4" w14:paraId="38800E30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9695C" w14:textId="77777777" w:rsidR="006D78C4" w:rsidRDefault="006D78C4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BA7A" w14:textId="77777777" w:rsidR="006D78C4" w:rsidRDefault="006D78C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14:paraId="124D9BD0" w14:textId="77777777" w:rsidR="006D78C4" w:rsidRDefault="006D78C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2499" w14:textId="77777777" w:rsidR="006D78C4" w:rsidRPr="002108A9" w:rsidRDefault="006D78C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BD799" w14:textId="77777777" w:rsidR="006D78C4" w:rsidRDefault="006D78C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205AF681" w14:textId="77777777" w:rsidR="006D78C4" w:rsidRDefault="006D78C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F783F" w14:textId="77777777" w:rsidR="006D78C4" w:rsidRDefault="006D78C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4EA5E" w14:textId="77777777" w:rsidR="006D78C4" w:rsidRDefault="006D78C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FFE0E" w14:textId="77777777" w:rsidR="006D78C4" w:rsidRDefault="006D78C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213C3" w14:textId="77777777" w:rsidR="006D78C4" w:rsidRPr="00BE2D76" w:rsidRDefault="006D78C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CEDEB" w14:textId="77777777" w:rsidR="006D78C4" w:rsidRDefault="006D78C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31201257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D1BA9" w14:textId="77777777" w:rsidR="006D78C4" w:rsidRDefault="006D78C4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DC2A" w14:textId="77777777" w:rsidR="006D78C4" w:rsidRDefault="006D78C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D12D3" w14:textId="77777777" w:rsidR="006D78C4" w:rsidRPr="002108A9" w:rsidRDefault="006D78C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7DAC8" w14:textId="77777777" w:rsidR="006D78C4" w:rsidRDefault="006D78C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6C50F1FC" w14:textId="77777777" w:rsidR="006D78C4" w:rsidRDefault="006D78C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04DC0" w14:textId="77777777" w:rsidR="006D78C4" w:rsidRDefault="006D78C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193ACAC" w14:textId="77777777" w:rsidR="006D78C4" w:rsidRDefault="006D78C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407F2" w14:textId="77777777" w:rsidR="006D78C4" w:rsidRDefault="006D78C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9100" w14:textId="77777777" w:rsidR="006D78C4" w:rsidRDefault="006D78C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48EC9" w14:textId="77777777" w:rsidR="006D78C4" w:rsidRPr="00BE2D76" w:rsidRDefault="006D78C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6A11" w14:textId="77777777" w:rsidR="006D78C4" w:rsidRDefault="006D78C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5FFF18" w14:textId="77777777" w:rsidR="006D78C4" w:rsidRDefault="006D78C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CA0B4C" w14:textId="77777777" w:rsidR="006D78C4" w:rsidRDefault="006D78C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6D78C4" w14:paraId="0699FEAC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C6222" w14:textId="77777777" w:rsidR="006D78C4" w:rsidRDefault="006D78C4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D739C" w14:textId="77777777" w:rsidR="006D78C4" w:rsidRDefault="006D78C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2FE3" w14:textId="77777777" w:rsidR="006D78C4" w:rsidRPr="002108A9" w:rsidRDefault="006D78C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205C" w14:textId="77777777" w:rsidR="006D78C4" w:rsidRDefault="006D78C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D493DDD" w14:textId="77777777" w:rsidR="006D78C4" w:rsidRDefault="006D78C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73C52" w14:textId="77777777" w:rsidR="006D78C4" w:rsidRDefault="006D78C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20B5A" w14:textId="77777777" w:rsidR="006D78C4" w:rsidRPr="00F02EF7" w:rsidRDefault="006D78C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5550" w14:textId="77777777" w:rsidR="006D78C4" w:rsidRDefault="006D78C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9AD5" w14:textId="77777777" w:rsidR="006D78C4" w:rsidRPr="00BE2D76" w:rsidRDefault="006D78C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9CC4" w14:textId="77777777" w:rsidR="006D78C4" w:rsidRDefault="006D78C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63577B35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BBC70" w14:textId="77777777" w:rsidR="006D78C4" w:rsidRDefault="006D78C4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8F81F" w14:textId="77777777" w:rsidR="006D78C4" w:rsidRDefault="006D78C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37229" w14:textId="77777777" w:rsidR="006D78C4" w:rsidRPr="002108A9" w:rsidRDefault="006D78C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F71DF" w14:textId="77777777" w:rsidR="006D78C4" w:rsidRDefault="006D78C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F207631" w14:textId="77777777" w:rsidR="006D78C4" w:rsidRDefault="006D78C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30B26" w14:textId="77777777" w:rsidR="006D78C4" w:rsidRDefault="006D78C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6002" w14:textId="77777777" w:rsidR="006D78C4" w:rsidRPr="00F02EF7" w:rsidRDefault="006D78C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31732" w14:textId="77777777" w:rsidR="006D78C4" w:rsidRDefault="006D78C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DDB6" w14:textId="77777777" w:rsidR="006D78C4" w:rsidRPr="00BE2D76" w:rsidRDefault="006D78C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7565" w14:textId="77777777" w:rsidR="006D78C4" w:rsidRDefault="006D78C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E1E8017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4CFA86FE" w14:textId="77777777" w:rsidR="006D78C4" w:rsidRDefault="006D78C4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42199E1B" w14:textId="77777777" w:rsidR="006D78C4" w:rsidRDefault="006D78C4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6D78C4" w14:paraId="49BA75B9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357DC" w14:textId="77777777" w:rsidR="006D78C4" w:rsidRDefault="006D78C4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E7BE6" w14:textId="77777777" w:rsidR="006D78C4" w:rsidRDefault="006D78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3EC76" w14:textId="77777777" w:rsidR="006D78C4" w:rsidRDefault="006D78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356C4" w14:textId="77777777" w:rsidR="006D78C4" w:rsidRDefault="006D78C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29B46643" w14:textId="77777777" w:rsidR="006D78C4" w:rsidRDefault="006D78C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3CFA4" w14:textId="77777777" w:rsidR="006D78C4" w:rsidRDefault="006D78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7C00" w14:textId="77777777" w:rsidR="006D78C4" w:rsidRDefault="006D78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EF965" w14:textId="77777777" w:rsidR="006D78C4" w:rsidRDefault="006D78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7905" w14:textId="77777777" w:rsidR="006D78C4" w:rsidRDefault="006D78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9B325" w14:textId="77777777" w:rsidR="006D78C4" w:rsidRDefault="006D78C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06B03331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30789" w14:textId="77777777" w:rsidR="006D78C4" w:rsidRDefault="006D78C4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4D7A1" w14:textId="77777777" w:rsidR="006D78C4" w:rsidRDefault="006D78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1128E" w14:textId="77777777" w:rsidR="006D78C4" w:rsidRDefault="006D78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1ADFA" w14:textId="77777777" w:rsidR="006D78C4" w:rsidRDefault="006D78C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9BC01E0" w14:textId="77777777" w:rsidR="006D78C4" w:rsidRDefault="006D78C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0AEBF" w14:textId="77777777" w:rsidR="006D78C4" w:rsidRDefault="006D78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B5C7A9F" w14:textId="77777777" w:rsidR="006D78C4" w:rsidRDefault="006D78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5D8D48B" w14:textId="77777777" w:rsidR="006D78C4" w:rsidRDefault="006D78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1A5EC6EF" w14:textId="77777777" w:rsidR="006D78C4" w:rsidRDefault="006D78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41027F7D" w14:textId="77777777" w:rsidR="006D78C4" w:rsidRDefault="006D78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1AEE3" w14:textId="77777777" w:rsidR="006D78C4" w:rsidRDefault="006D78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F116" w14:textId="77777777" w:rsidR="006D78C4" w:rsidRDefault="006D78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3C2CB" w14:textId="77777777" w:rsidR="006D78C4" w:rsidRDefault="006D78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4AB81" w14:textId="77777777" w:rsidR="006D78C4" w:rsidRDefault="006D78C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C3451D2" w14:textId="77777777" w:rsidR="006D78C4" w:rsidRDefault="006D78C4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14:paraId="5E33DCF3" w14:textId="77777777" w:rsidR="006D78C4" w:rsidRDefault="006D78C4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6D78C4" w14:paraId="1840AA9B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89B45" w14:textId="77777777" w:rsidR="006D78C4" w:rsidRDefault="006D78C4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96FF2" w14:textId="77777777" w:rsidR="006D78C4" w:rsidRDefault="006D78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87480" w14:textId="77777777" w:rsidR="006D78C4" w:rsidRDefault="006D78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A2751" w14:textId="77777777" w:rsidR="006D78C4" w:rsidRDefault="006D78C4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5C933FF1" w14:textId="77777777" w:rsidR="006D78C4" w:rsidRDefault="006D78C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8E196" w14:textId="77777777" w:rsidR="006D78C4" w:rsidRDefault="006D78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2F396" w14:textId="77777777" w:rsidR="006D78C4" w:rsidRDefault="006D78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78EE4" w14:textId="77777777" w:rsidR="006D78C4" w:rsidRDefault="006D78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1B305" w14:textId="77777777" w:rsidR="006D78C4" w:rsidRDefault="006D78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D99C4" w14:textId="77777777" w:rsidR="006D78C4" w:rsidRDefault="006D78C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6D78C4" w14:paraId="301410A8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DAAD8" w14:textId="77777777" w:rsidR="006D78C4" w:rsidRDefault="006D78C4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FCC3A" w14:textId="77777777" w:rsidR="006D78C4" w:rsidRDefault="006D78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AA9E8" w14:textId="77777777" w:rsidR="006D78C4" w:rsidRDefault="006D78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0526" w14:textId="77777777" w:rsidR="006D78C4" w:rsidRDefault="006D78C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7A332A70" w14:textId="77777777" w:rsidR="006D78C4" w:rsidRDefault="006D78C4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00E44" w14:textId="77777777" w:rsidR="006D78C4" w:rsidRDefault="006D78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F8AE" w14:textId="77777777" w:rsidR="006D78C4" w:rsidRDefault="006D78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40AF8" w14:textId="77777777" w:rsidR="006D78C4" w:rsidRDefault="006D78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5AB55" w14:textId="77777777" w:rsidR="006D78C4" w:rsidRDefault="006D78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A8A30" w14:textId="77777777" w:rsidR="006D78C4" w:rsidRDefault="006D78C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684D33C8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FBFDF" w14:textId="77777777" w:rsidR="006D78C4" w:rsidRDefault="006D78C4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8264" w14:textId="77777777" w:rsidR="006D78C4" w:rsidRDefault="006D78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6E888" w14:textId="77777777" w:rsidR="006D78C4" w:rsidRDefault="006D78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377B6" w14:textId="77777777" w:rsidR="006D78C4" w:rsidRDefault="006D78C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14:paraId="75F42D79" w14:textId="77777777" w:rsidR="006D78C4" w:rsidRDefault="006D78C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1692D" w14:textId="77777777" w:rsidR="006D78C4" w:rsidRDefault="006D78C4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CC4AF" w14:textId="77777777" w:rsidR="006D78C4" w:rsidRDefault="006D78C4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21F2E" w14:textId="77777777" w:rsidR="006D78C4" w:rsidRDefault="006D78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2E4A1" w14:textId="77777777" w:rsidR="006D78C4" w:rsidRDefault="006D78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9C1D0" w14:textId="77777777" w:rsidR="006D78C4" w:rsidRDefault="006D78C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25239AC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87D15" w14:textId="77777777" w:rsidR="006D78C4" w:rsidRDefault="006D78C4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9161" w14:textId="77777777" w:rsidR="006D78C4" w:rsidRDefault="006D78C4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D0EBA" w14:textId="77777777" w:rsidR="006D78C4" w:rsidRDefault="006D78C4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AE343" w14:textId="77777777" w:rsidR="006D78C4" w:rsidRDefault="006D78C4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D7E8C" w14:textId="77777777" w:rsidR="006D78C4" w:rsidRDefault="006D78C4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C886B" w14:textId="77777777" w:rsidR="006D78C4" w:rsidRDefault="006D78C4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3640" w14:textId="77777777" w:rsidR="006D78C4" w:rsidRDefault="006D78C4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03D18" w14:textId="77777777" w:rsidR="006D78C4" w:rsidRDefault="006D78C4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4A7B3" w14:textId="77777777" w:rsidR="006D78C4" w:rsidRDefault="006D78C4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C3C53B4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B4570" w14:textId="77777777" w:rsidR="006D78C4" w:rsidRDefault="006D78C4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3BE3D" w14:textId="77777777" w:rsidR="006D78C4" w:rsidRDefault="006D78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2139" w14:textId="77777777" w:rsidR="006D78C4" w:rsidRDefault="006D78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55350" w14:textId="77777777" w:rsidR="006D78C4" w:rsidRDefault="006D78C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5A09E21A" w14:textId="77777777" w:rsidR="006D78C4" w:rsidRDefault="006D78C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3E892" w14:textId="77777777" w:rsidR="006D78C4" w:rsidRDefault="006D78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0A6DFCD0" w14:textId="77777777" w:rsidR="006D78C4" w:rsidRDefault="006D78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38886DE3" w14:textId="77777777" w:rsidR="006D78C4" w:rsidRDefault="006D78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C6B63" w14:textId="77777777" w:rsidR="006D78C4" w:rsidRDefault="006D78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B192" w14:textId="77777777" w:rsidR="006D78C4" w:rsidRDefault="006D78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90A80" w14:textId="77777777" w:rsidR="006D78C4" w:rsidRDefault="006D78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4AFE1" w14:textId="77777777" w:rsidR="006D78C4" w:rsidRDefault="006D78C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1642217" w14:textId="77777777" w:rsidR="006D78C4" w:rsidRDefault="006D78C4" w:rsidP="00F232A2">
      <w:pPr>
        <w:spacing w:before="40" w:after="40" w:line="192" w:lineRule="auto"/>
        <w:ind w:right="57"/>
        <w:rPr>
          <w:sz w:val="20"/>
          <w:lang w:val="ro-RO"/>
        </w:rPr>
      </w:pPr>
    </w:p>
    <w:p w14:paraId="69BED99D" w14:textId="77777777" w:rsidR="006D78C4" w:rsidRDefault="006D78C4" w:rsidP="00F04622">
      <w:pPr>
        <w:pStyle w:val="Heading1"/>
        <w:spacing w:line="360" w:lineRule="auto"/>
      </w:pPr>
      <w:r>
        <w:t>LINIA 600</w:t>
      </w:r>
    </w:p>
    <w:p w14:paraId="59AF5B56" w14:textId="77777777" w:rsidR="006D78C4" w:rsidRDefault="006D78C4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D78C4" w14:paraId="08F43BF1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FE362" w14:textId="77777777" w:rsidR="006D78C4" w:rsidRDefault="006D78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30B15" w14:textId="77777777" w:rsidR="006D78C4" w:rsidRDefault="006D78C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14:paraId="515CEE5C" w14:textId="77777777" w:rsidR="006D78C4" w:rsidRDefault="006D78C4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10F11" w14:textId="77777777" w:rsidR="006D78C4" w:rsidRDefault="006D78C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C0299" w14:textId="77777777" w:rsidR="006D78C4" w:rsidRDefault="006D78C4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14:paraId="2B9C9880" w14:textId="77777777" w:rsidR="006D78C4" w:rsidRDefault="006D78C4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33626" w14:textId="77777777" w:rsidR="006D78C4" w:rsidRDefault="006D78C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2CDD" w14:textId="77777777" w:rsidR="006D78C4" w:rsidRPr="002F6CED" w:rsidRDefault="006D78C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30B0E" w14:textId="77777777" w:rsidR="006D78C4" w:rsidRDefault="006D78C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D9CD" w14:textId="77777777" w:rsidR="006D78C4" w:rsidRPr="00C14131" w:rsidRDefault="006D78C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F4C6A" w14:textId="77777777" w:rsidR="006D78C4" w:rsidRPr="005D499E" w:rsidRDefault="006D78C4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3003482A" w14:textId="77777777" w:rsidR="006D78C4" w:rsidRPr="009E2C90" w:rsidRDefault="006D78C4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4CFCA76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C475F" w14:textId="77777777" w:rsidR="006D78C4" w:rsidRDefault="006D78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AD18B" w14:textId="77777777" w:rsidR="006D78C4" w:rsidRDefault="006D78C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14:paraId="238586A8" w14:textId="77777777" w:rsidR="006D78C4" w:rsidRDefault="006D78C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BA79B" w14:textId="77777777" w:rsidR="006D78C4" w:rsidRDefault="006D78C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9D794" w14:textId="77777777" w:rsidR="006D78C4" w:rsidRDefault="006D78C4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14:paraId="6ABFFC50" w14:textId="77777777" w:rsidR="006D78C4" w:rsidRDefault="006D78C4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F8810" w14:textId="77777777" w:rsidR="006D78C4" w:rsidRDefault="006D78C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3C972" w14:textId="77777777" w:rsidR="006D78C4" w:rsidRPr="002F6CED" w:rsidRDefault="006D78C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3E904" w14:textId="77777777" w:rsidR="006D78C4" w:rsidRDefault="006D78C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F06B0" w14:textId="77777777" w:rsidR="006D78C4" w:rsidRPr="00C14131" w:rsidRDefault="006D78C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4550" w14:textId="77777777" w:rsidR="006D78C4" w:rsidRPr="00DD03D3" w:rsidRDefault="006D78C4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6D78C4" w14:paraId="44B079BB" w14:textId="77777777" w:rsidTr="000E40AF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6C46B" w14:textId="77777777" w:rsidR="006D78C4" w:rsidRDefault="006D78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A1583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14:paraId="011817DD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82186" w14:textId="77777777" w:rsidR="006D78C4" w:rsidRDefault="006D78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AD9EA" w14:textId="77777777" w:rsidR="006D78C4" w:rsidRDefault="006D78C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7F56A8E1" w14:textId="77777777" w:rsidR="006D78C4" w:rsidRDefault="006D78C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9B125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D9BCE" w14:textId="77777777" w:rsidR="006D78C4" w:rsidRPr="002F6CED" w:rsidRDefault="006D78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ECA1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89836" w14:textId="77777777" w:rsidR="006D78C4" w:rsidRPr="00C14131" w:rsidRDefault="006D78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FA2E" w14:textId="77777777" w:rsidR="006D78C4" w:rsidRPr="005D499E" w:rsidRDefault="006D78C4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55E170C8" w14:textId="77777777" w:rsidR="006D78C4" w:rsidRPr="009E2C90" w:rsidRDefault="006D78C4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D28CC89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C2F1" w14:textId="77777777" w:rsidR="006D78C4" w:rsidRDefault="006D78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56063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14:paraId="145F585C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8336" w14:textId="77777777" w:rsidR="006D78C4" w:rsidRDefault="006D78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F7486" w14:textId="77777777" w:rsidR="006D78C4" w:rsidRDefault="006D78C4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0A962494" w14:textId="77777777" w:rsidR="006D78C4" w:rsidRDefault="006D78C4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60AD2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9F7F3" w14:textId="77777777" w:rsidR="006D78C4" w:rsidRPr="002F6CED" w:rsidRDefault="006D78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0110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7B035" w14:textId="77777777" w:rsidR="006D78C4" w:rsidRPr="00C14131" w:rsidRDefault="006D78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FC295" w14:textId="77777777" w:rsidR="006D78C4" w:rsidRPr="005D20EA" w:rsidRDefault="006D78C4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6D78C4" w14:paraId="0DF7818E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B67A8" w14:textId="77777777" w:rsidR="006D78C4" w:rsidRDefault="006D78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4613D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14:paraId="06132666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4C43D" w14:textId="77777777" w:rsidR="006D78C4" w:rsidRDefault="006D78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91FF1" w14:textId="77777777" w:rsidR="006D78C4" w:rsidRDefault="006D78C4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10AB3AD8" w14:textId="77777777" w:rsidR="006D78C4" w:rsidRDefault="006D78C4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D1F3A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B4BB" w14:textId="77777777" w:rsidR="006D78C4" w:rsidRPr="002F6CED" w:rsidRDefault="006D78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960C5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42B4" w14:textId="77777777" w:rsidR="006D78C4" w:rsidRPr="00C14131" w:rsidRDefault="006D78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5C4C3" w14:textId="77777777" w:rsidR="006D78C4" w:rsidRPr="005D499E" w:rsidRDefault="006D78C4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30FA50B8" w14:textId="77777777" w:rsidR="006D78C4" w:rsidRPr="009E2C90" w:rsidRDefault="006D78C4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40E41EB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1EED6" w14:textId="77777777" w:rsidR="006D78C4" w:rsidRDefault="006D78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4882B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14:paraId="4408C059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F15F" w14:textId="77777777" w:rsidR="006D78C4" w:rsidRDefault="006D78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39795" w14:textId="77777777" w:rsidR="006D78C4" w:rsidRDefault="006D78C4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 –</w:t>
            </w:r>
          </w:p>
          <w:p w14:paraId="0E5B39AD" w14:textId="77777777" w:rsidR="006D78C4" w:rsidRDefault="006D78C4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04FC7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6C65" w14:textId="77777777" w:rsidR="006D78C4" w:rsidRPr="002F6CED" w:rsidRDefault="006D78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3623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18F38" w14:textId="77777777" w:rsidR="006D78C4" w:rsidRPr="00C14131" w:rsidRDefault="006D78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01B27" w14:textId="77777777" w:rsidR="006D78C4" w:rsidRPr="005D499E" w:rsidRDefault="006D78C4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DEE8FC5" w14:textId="77777777" w:rsidR="006D78C4" w:rsidRPr="009E2C90" w:rsidRDefault="006D78C4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E0790FC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3CDE8" w14:textId="77777777" w:rsidR="006D78C4" w:rsidRDefault="006D78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F0896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14:paraId="70F92B05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4586D" w14:textId="77777777" w:rsidR="006D78C4" w:rsidRDefault="006D78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11FF2" w14:textId="77777777" w:rsidR="006D78C4" w:rsidRDefault="006D78C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14:paraId="7E63524A" w14:textId="77777777" w:rsidR="006D78C4" w:rsidRDefault="006D78C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8D6BF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2C96" w14:textId="77777777" w:rsidR="006D78C4" w:rsidRPr="002F6CED" w:rsidRDefault="006D78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2501B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7FEF0" w14:textId="77777777" w:rsidR="006D78C4" w:rsidRPr="00C14131" w:rsidRDefault="006D78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22F2" w14:textId="77777777" w:rsidR="006D78C4" w:rsidRPr="005D499E" w:rsidRDefault="006D78C4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E6544A8" w14:textId="77777777" w:rsidR="006D78C4" w:rsidRPr="009E2C90" w:rsidRDefault="006D78C4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F07223B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1F6FA" w14:textId="77777777" w:rsidR="006D78C4" w:rsidRDefault="006D78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CB015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14:paraId="7C7BF89B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D507D" w14:textId="77777777" w:rsidR="006D78C4" w:rsidRDefault="006D78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5A0C1" w14:textId="77777777" w:rsidR="006D78C4" w:rsidRDefault="006D78C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4E1AF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BAAF" w14:textId="77777777" w:rsidR="006D78C4" w:rsidRPr="002F6CED" w:rsidRDefault="006D78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0A9AF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7DCF" w14:textId="77777777" w:rsidR="006D78C4" w:rsidRPr="00C14131" w:rsidRDefault="006D78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942DF" w14:textId="77777777" w:rsidR="006D78C4" w:rsidRDefault="006D78C4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6D78C4" w14:paraId="5E389FA9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8F445" w14:textId="77777777" w:rsidR="006D78C4" w:rsidRDefault="006D78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FD5CE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14:paraId="043A1868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F5B8" w14:textId="77777777" w:rsidR="006D78C4" w:rsidRDefault="006D78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6691" w14:textId="77777777" w:rsidR="006D78C4" w:rsidRDefault="006D78C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49088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992AA" w14:textId="77777777" w:rsidR="006D78C4" w:rsidRPr="002F6CED" w:rsidRDefault="006D78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C54C2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5783" w14:textId="77777777" w:rsidR="006D78C4" w:rsidRPr="00C14131" w:rsidRDefault="006D78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62FE8" w14:textId="77777777" w:rsidR="006D78C4" w:rsidRDefault="006D78C4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6D78C4" w14:paraId="14ED19B1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20211" w14:textId="77777777" w:rsidR="006D78C4" w:rsidRDefault="006D78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620B1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287+000</w:t>
            </w:r>
          </w:p>
          <w:p w14:paraId="67C0E9F5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5D07" w14:textId="77777777" w:rsidR="006D78C4" w:rsidRDefault="006D78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9CD82" w14:textId="77777777" w:rsidR="006D78C4" w:rsidRDefault="006D78C4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227DA05D" w14:textId="77777777" w:rsidR="006D78C4" w:rsidRDefault="006D78C4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C2BC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93EB" w14:textId="77777777" w:rsidR="006D78C4" w:rsidRPr="002F6CED" w:rsidRDefault="006D78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6E3F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327C" w14:textId="77777777" w:rsidR="006D78C4" w:rsidRPr="00C14131" w:rsidRDefault="006D78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AC9D1" w14:textId="77777777" w:rsidR="006D78C4" w:rsidRDefault="006D78C4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6D78C4" w14:paraId="59A5FD14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F48B5" w14:textId="77777777" w:rsidR="006D78C4" w:rsidRDefault="006D78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52470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3D0F9" w14:textId="77777777" w:rsidR="006D78C4" w:rsidRDefault="006D78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DD11" w14:textId="77777777" w:rsidR="006D78C4" w:rsidRDefault="006D78C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lc. Zorleni - Crasna, linia 4 directă st. Crasna și </w:t>
            </w:r>
          </w:p>
          <w:p w14:paraId="3AF18B59" w14:textId="77777777" w:rsidR="006D78C4" w:rsidRDefault="006D78C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BBAF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C070F" w14:textId="77777777" w:rsidR="006D78C4" w:rsidRPr="002F6CED" w:rsidRDefault="006D78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7A62A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  <w:p w14:paraId="6C7E5952" w14:textId="77777777" w:rsidR="006D78C4" w:rsidRDefault="006D78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843E" w14:textId="77777777" w:rsidR="006D78C4" w:rsidRPr="00C14131" w:rsidRDefault="006D78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1645" w14:textId="77777777" w:rsidR="006D78C4" w:rsidRDefault="006D78C4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6D78C4" w14:paraId="0FA9CADB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AC1F4" w14:textId="77777777" w:rsidR="006D78C4" w:rsidRDefault="006D78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F97BC" w14:textId="77777777" w:rsidR="006D78C4" w:rsidRDefault="006D78C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14:paraId="630D0F4A" w14:textId="77777777" w:rsidR="006D78C4" w:rsidRDefault="006D78C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07DCD" w14:textId="77777777" w:rsidR="006D78C4" w:rsidRDefault="006D78C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6D4E0" w14:textId="77777777" w:rsidR="006D78C4" w:rsidRDefault="006D78C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14:paraId="67116014" w14:textId="77777777" w:rsidR="006D78C4" w:rsidRDefault="006D78C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14:paraId="209FBCC7" w14:textId="77777777" w:rsidR="006D78C4" w:rsidRDefault="006D78C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9EC25" w14:textId="77777777" w:rsidR="006D78C4" w:rsidRDefault="006D78C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16B8" w14:textId="77777777" w:rsidR="006D78C4" w:rsidRPr="002F6CED" w:rsidRDefault="006D78C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54B10" w14:textId="77777777" w:rsidR="006D78C4" w:rsidRDefault="006D78C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D83D3" w14:textId="77777777" w:rsidR="006D78C4" w:rsidRDefault="006D78C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F56A" w14:textId="77777777" w:rsidR="006D78C4" w:rsidRDefault="006D78C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Vaslui –</w:t>
            </w:r>
          </w:p>
          <w:p w14:paraId="5FD1D373" w14:textId="77777777" w:rsidR="006D78C4" w:rsidRDefault="006D78C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Buhăiești Nesemnalizată pe teren.</w:t>
            </w:r>
          </w:p>
        </w:tc>
      </w:tr>
      <w:tr w:rsidR="006D78C4" w14:paraId="397B8BBF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7F27F" w14:textId="77777777" w:rsidR="006D78C4" w:rsidRDefault="006D78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EE228" w14:textId="77777777" w:rsidR="006D78C4" w:rsidRDefault="006D78C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6E14A" w14:textId="77777777" w:rsidR="006D78C4" w:rsidRPr="00C14131" w:rsidRDefault="006D78C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D95AB" w14:textId="77777777" w:rsidR="006D78C4" w:rsidRDefault="006D78C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7F93AD64" w14:textId="77777777" w:rsidR="006D78C4" w:rsidRDefault="006D78C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FC139" w14:textId="77777777" w:rsidR="006D78C4" w:rsidRDefault="006D78C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14:paraId="5D549720" w14:textId="77777777" w:rsidR="006D78C4" w:rsidRDefault="006D78C4" w:rsidP="006D78C4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14:paraId="1136844A" w14:textId="77777777" w:rsidR="006D78C4" w:rsidRDefault="006D78C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37DC04E" w14:textId="77777777" w:rsidR="006D78C4" w:rsidRDefault="006D78C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75DBB" w14:textId="77777777" w:rsidR="006D78C4" w:rsidRPr="002F6CED" w:rsidRDefault="006D78C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B044" w14:textId="77777777" w:rsidR="006D78C4" w:rsidRDefault="006D78C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DF8AB" w14:textId="77777777" w:rsidR="006D78C4" w:rsidRPr="00C14131" w:rsidRDefault="006D78C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99B67" w14:textId="77777777" w:rsidR="006D78C4" w:rsidRDefault="006D78C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0E833F7D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CE33F" w14:textId="77777777" w:rsidR="006D78C4" w:rsidRDefault="006D78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BEF4" w14:textId="77777777" w:rsidR="006D78C4" w:rsidRDefault="006D78C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7306" w14:textId="77777777" w:rsidR="006D78C4" w:rsidRPr="00C14131" w:rsidRDefault="006D78C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ABF5" w14:textId="77777777" w:rsidR="006D78C4" w:rsidRDefault="006D78C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5CBEBCBB" w14:textId="77777777" w:rsidR="006D78C4" w:rsidRDefault="006D78C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14:paraId="1C5B2CE6" w14:textId="77777777" w:rsidR="006D78C4" w:rsidRDefault="006D78C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63AA9" w14:textId="77777777" w:rsidR="006D78C4" w:rsidRDefault="006D78C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5954DB1" w14:textId="77777777" w:rsidR="006D78C4" w:rsidRDefault="006D78C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14:paraId="2BD27983" w14:textId="77777777" w:rsidR="006D78C4" w:rsidRDefault="006D78C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C53E2" w14:textId="77777777" w:rsidR="006D78C4" w:rsidRPr="002F6CED" w:rsidRDefault="006D78C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CEE8" w14:textId="77777777" w:rsidR="006D78C4" w:rsidRDefault="006D78C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70E6" w14:textId="77777777" w:rsidR="006D78C4" w:rsidRPr="00C14131" w:rsidRDefault="006D78C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8007E" w14:textId="77777777" w:rsidR="006D78C4" w:rsidRDefault="006D78C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14:paraId="4F97D2EA" w14:textId="77777777" w:rsidR="006D78C4" w:rsidRDefault="006D78C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6D78C4" w14:paraId="734988C3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76823" w14:textId="77777777" w:rsidR="006D78C4" w:rsidRDefault="006D78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2FCB9" w14:textId="77777777" w:rsidR="006D78C4" w:rsidRDefault="006D78C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648A2" w14:textId="77777777" w:rsidR="006D78C4" w:rsidRPr="00C14131" w:rsidRDefault="006D78C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3968" w14:textId="77777777" w:rsidR="006D78C4" w:rsidRDefault="006D78C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54E01A5B" w14:textId="77777777" w:rsidR="006D78C4" w:rsidRDefault="006D78C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EB27" w14:textId="77777777" w:rsidR="006D78C4" w:rsidRDefault="006D78C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ECD05B1" w14:textId="77777777" w:rsidR="006D78C4" w:rsidRDefault="006D78C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03EEC" w14:textId="77777777" w:rsidR="006D78C4" w:rsidRPr="002F6CED" w:rsidRDefault="006D78C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AEBF4" w14:textId="77777777" w:rsidR="006D78C4" w:rsidRDefault="006D78C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AD22D" w14:textId="77777777" w:rsidR="006D78C4" w:rsidRPr="00C14131" w:rsidRDefault="006D78C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DB65A" w14:textId="77777777" w:rsidR="006D78C4" w:rsidRDefault="006D78C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67109A99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30D2EC53" w14:textId="77777777" w:rsidR="006D78C4" w:rsidRDefault="006D78C4" w:rsidP="003C645F">
      <w:pPr>
        <w:pStyle w:val="Heading1"/>
        <w:spacing w:line="360" w:lineRule="auto"/>
      </w:pPr>
      <w:r>
        <w:t>LINIA 602</w:t>
      </w:r>
    </w:p>
    <w:p w14:paraId="26C0F8A8" w14:textId="77777777" w:rsidR="006D78C4" w:rsidRDefault="006D78C4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D78C4" w14:paraId="77BF2008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009F7" w14:textId="77777777" w:rsidR="006D78C4" w:rsidRDefault="006D78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B26C5" w14:textId="77777777" w:rsidR="006D78C4" w:rsidRDefault="006D78C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71EB0577" w14:textId="77777777" w:rsidR="006D78C4" w:rsidRDefault="006D78C4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DA562" w14:textId="77777777" w:rsidR="006D78C4" w:rsidRDefault="006D78C4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83E2" w14:textId="77777777" w:rsidR="006D78C4" w:rsidRDefault="006D78C4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3A16426E" w14:textId="77777777" w:rsidR="006D78C4" w:rsidRDefault="006D78C4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3AD3" w14:textId="77777777" w:rsidR="006D78C4" w:rsidRPr="00406474" w:rsidRDefault="006D78C4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0615C" w14:textId="77777777" w:rsidR="006D78C4" w:rsidRPr="00DA41E4" w:rsidRDefault="006D78C4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3BC73" w14:textId="77777777" w:rsidR="006D78C4" w:rsidRDefault="006D78C4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220150D6" w14:textId="77777777" w:rsidR="006D78C4" w:rsidRDefault="006D78C4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6D90B" w14:textId="77777777" w:rsidR="006D78C4" w:rsidRDefault="006D78C4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1306B" w14:textId="77777777" w:rsidR="006D78C4" w:rsidRDefault="006D78C4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0EEB6645" w14:textId="77777777" w:rsidR="006D78C4" w:rsidRPr="0007619C" w:rsidRDefault="006D78C4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2EFDDE1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CD13B" w14:textId="77777777" w:rsidR="006D78C4" w:rsidRDefault="006D78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3CE3B" w14:textId="77777777" w:rsidR="006D78C4" w:rsidRDefault="006D78C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007B6269" w14:textId="77777777" w:rsidR="006D78C4" w:rsidRDefault="006D78C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B19BC" w14:textId="77777777" w:rsidR="006D78C4" w:rsidRDefault="006D78C4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6EEA1" w14:textId="77777777" w:rsidR="006D78C4" w:rsidRDefault="006D78C4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4A4D77B5" w14:textId="77777777" w:rsidR="006D78C4" w:rsidRDefault="006D78C4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63B6A" w14:textId="77777777" w:rsidR="006D78C4" w:rsidRPr="00406474" w:rsidRDefault="006D78C4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2111F" w14:textId="77777777" w:rsidR="006D78C4" w:rsidRPr="00DA41E4" w:rsidRDefault="006D78C4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B445" w14:textId="77777777" w:rsidR="006D78C4" w:rsidRDefault="006D78C4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517B8505" w14:textId="77777777" w:rsidR="006D78C4" w:rsidRDefault="006D78C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AF560" w14:textId="77777777" w:rsidR="006D78C4" w:rsidRDefault="006D78C4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40E35" w14:textId="77777777" w:rsidR="006D78C4" w:rsidRDefault="006D78C4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59F1F925" w14:textId="77777777" w:rsidR="006D78C4" w:rsidRDefault="006D78C4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71FC79F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4F369A90" w14:textId="77777777" w:rsidR="006D78C4" w:rsidRDefault="006D78C4" w:rsidP="00DE3370">
      <w:pPr>
        <w:pStyle w:val="Heading1"/>
        <w:spacing w:line="360" w:lineRule="auto"/>
      </w:pPr>
      <w:r>
        <w:t>LINIA 610</w:t>
      </w:r>
    </w:p>
    <w:p w14:paraId="7CD4629F" w14:textId="77777777" w:rsidR="006D78C4" w:rsidRDefault="006D78C4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D78C4" w14:paraId="3C9537D2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86592" w14:textId="77777777" w:rsidR="006D78C4" w:rsidRDefault="006D78C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D7CF6" w14:textId="77777777" w:rsidR="006D78C4" w:rsidRDefault="006D78C4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CB00" w14:textId="77777777" w:rsidR="006D78C4" w:rsidRPr="00F81D6F" w:rsidRDefault="006D78C4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B8C7B" w14:textId="77777777" w:rsidR="006D78C4" w:rsidRDefault="006D78C4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6CD8F71D" w14:textId="77777777" w:rsidR="006D78C4" w:rsidRDefault="006D78C4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08B9" w14:textId="77777777" w:rsidR="006D78C4" w:rsidRDefault="006D78C4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6F947E57" w14:textId="77777777" w:rsidR="006D78C4" w:rsidRDefault="006D78C4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2EBFC758" w14:textId="77777777" w:rsidR="006D78C4" w:rsidRDefault="006D78C4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0E4F38A3" w14:textId="77777777" w:rsidR="006D78C4" w:rsidRDefault="006D78C4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8B80" w14:textId="77777777" w:rsidR="006D78C4" w:rsidRPr="00F81D6F" w:rsidRDefault="006D78C4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06F82" w14:textId="77777777" w:rsidR="006D78C4" w:rsidRDefault="006D78C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2CF67" w14:textId="77777777" w:rsidR="006D78C4" w:rsidRPr="00F81D6F" w:rsidRDefault="006D78C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B81F3" w14:textId="77777777" w:rsidR="006D78C4" w:rsidRDefault="006D78C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4A81365F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B4662" w14:textId="77777777" w:rsidR="006D78C4" w:rsidRDefault="006D78C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8084C" w14:textId="77777777" w:rsidR="006D78C4" w:rsidRDefault="006D78C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33EA0" w14:textId="77777777" w:rsidR="006D78C4" w:rsidRPr="00F81D6F" w:rsidRDefault="006D78C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52FE" w14:textId="77777777" w:rsidR="006D78C4" w:rsidRDefault="006D78C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492AD66E" w14:textId="77777777" w:rsidR="006D78C4" w:rsidRDefault="006D78C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1130E" w14:textId="77777777" w:rsidR="006D78C4" w:rsidRDefault="006D78C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BF4B271" w14:textId="77777777" w:rsidR="006D78C4" w:rsidRDefault="006D78C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456E4EED" w14:textId="77777777" w:rsidR="006D78C4" w:rsidRDefault="006D78C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33D6A494" w14:textId="77777777" w:rsidR="006D78C4" w:rsidRDefault="006D78C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48A5F" w14:textId="77777777" w:rsidR="006D78C4" w:rsidRPr="00F81D6F" w:rsidRDefault="006D78C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38BA" w14:textId="77777777" w:rsidR="006D78C4" w:rsidRDefault="006D78C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605BA" w14:textId="77777777" w:rsidR="006D78C4" w:rsidRPr="00F81D6F" w:rsidRDefault="006D78C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4EFD" w14:textId="77777777" w:rsidR="006D78C4" w:rsidRDefault="006D78C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6D78C4" w14:paraId="1D4C39A5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FC6A2" w14:textId="77777777" w:rsidR="006D78C4" w:rsidRDefault="006D78C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12D0" w14:textId="77777777" w:rsidR="006D78C4" w:rsidRDefault="006D78C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286DD" w14:textId="77777777" w:rsidR="006D78C4" w:rsidRPr="00F81D6F" w:rsidRDefault="006D78C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82D5" w14:textId="77777777" w:rsidR="006D78C4" w:rsidRDefault="006D78C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72440835" w14:textId="77777777" w:rsidR="006D78C4" w:rsidRDefault="006D78C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36FBC97F" w14:textId="77777777" w:rsidR="006D78C4" w:rsidRDefault="006D78C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DEADE" w14:textId="77777777" w:rsidR="006D78C4" w:rsidRDefault="006D78C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4FC5" w14:textId="77777777" w:rsidR="006D78C4" w:rsidRPr="00F81D6F" w:rsidRDefault="006D78C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FBA2" w14:textId="77777777" w:rsidR="006D78C4" w:rsidRDefault="006D78C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18C5" w14:textId="77777777" w:rsidR="006D78C4" w:rsidRPr="00F81D6F" w:rsidRDefault="006D78C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509C4" w14:textId="77777777" w:rsidR="006D78C4" w:rsidRDefault="006D78C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1004A575" w14:textId="77777777" w:rsidR="006D78C4" w:rsidRDefault="006D78C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6D78C4" w14:paraId="3886FF89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C3501" w14:textId="77777777" w:rsidR="006D78C4" w:rsidRDefault="006D78C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1478" w14:textId="77777777" w:rsidR="006D78C4" w:rsidRDefault="006D78C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026C4" w14:textId="77777777" w:rsidR="006D78C4" w:rsidRDefault="006D78C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C31FA" w14:textId="77777777" w:rsidR="006D78C4" w:rsidRDefault="006D78C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61891" w14:textId="77777777" w:rsidR="006D78C4" w:rsidRDefault="006D78C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936DD" w14:textId="77777777" w:rsidR="006D78C4" w:rsidRDefault="006D78C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7B01" w14:textId="77777777" w:rsidR="006D78C4" w:rsidRDefault="006D78C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14:paraId="3E7D8A1D" w14:textId="77777777" w:rsidR="006D78C4" w:rsidRDefault="006D78C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4F94" w14:textId="77777777" w:rsidR="006D78C4" w:rsidRPr="00F81D6F" w:rsidRDefault="006D78C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1CC4A" w14:textId="77777777" w:rsidR="006D78C4" w:rsidRDefault="006D78C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6D78C4" w14:paraId="4FCC6903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5FDA4" w14:textId="77777777" w:rsidR="006D78C4" w:rsidRDefault="006D78C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0525F" w14:textId="77777777" w:rsidR="006D78C4" w:rsidRDefault="006D78C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4DF87" w14:textId="77777777" w:rsidR="006D78C4" w:rsidRPr="00F81D6F" w:rsidRDefault="006D78C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00FCA" w14:textId="77777777" w:rsidR="006D78C4" w:rsidRDefault="006D78C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382A98BE" w14:textId="77777777" w:rsidR="006D78C4" w:rsidRDefault="006D78C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27B20" w14:textId="77777777" w:rsidR="006D78C4" w:rsidRDefault="006D78C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0CAA6D1E" w14:textId="77777777" w:rsidR="006D78C4" w:rsidRDefault="006D78C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128E05C" w14:textId="77777777" w:rsidR="006D78C4" w:rsidRDefault="006D78C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CF57" w14:textId="77777777" w:rsidR="006D78C4" w:rsidRDefault="006D78C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ECA3" w14:textId="77777777" w:rsidR="006D78C4" w:rsidRDefault="006D78C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F8C0" w14:textId="77777777" w:rsidR="006D78C4" w:rsidRPr="00F81D6F" w:rsidRDefault="006D78C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AC38A" w14:textId="77777777" w:rsidR="006D78C4" w:rsidRDefault="006D78C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FE576CC" w14:textId="77777777" w:rsidR="006D78C4" w:rsidRPr="00C60E02" w:rsidRDefault="006D78C4">
      <w:pPr>
        <w:tabs>
          <w:tab w:val="left" w:pos="3768"/>
        </w:tabs>
        <w:rPr>
          <w:sz w:val="20"/>
          <w:szCs w:val="20"/>
          <w:lang w:val="ro-RO"/>
        </w:rPr>
      </w:pPr>
    </w:p>
    <w:p w14:paraId="5DFFAE10" w14:textId="77777777" w:rsidR="006D78C4" w:rsidRDefault="006D78C4" w:rsidP="004F6534">
      <w:pPr>
        <w:pStyle w:val="Heading1"/>
        <w:spacing w:line="360" w:lineRule="auto"/>
      </w:pPr>
      <w:r>
        <w:t>LINIA 700</w:t>
      </w:r>
    </w:p>
    <w:p w14:paraId="34C5714F" w14:textId="77777777" w:rsidR="006D78C4" w:rsidRDefault="006D78C4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6D78C4" w14:paraId="3E50DD16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A0D8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F3A57" w14:textId="77777777" w:rsidR="006D78C4" w:rsidRDefault="006D78C4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D41A" w14:textId="77777777" w:rsidR="006D78C4" w:rsidRDefault="006D78C4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C1A3" w14:textId="77777777" w:rsidR="006D78C4" w:rsidRDefault="006D78C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1E75C0A" w14:textId="77777777" w:rsidR="006D78C4" w:rsidRDefault="006D78C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2AC99" w14:textId="77777777" w:rsidR="006D78C4" w:rsidRDefault="006D78C4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42F91" w14:textId="77777777" w:rsidR="006D78C4" w:rsidRDefault="006D78C4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19A2D" w14:textId="77777777" w:rsidR="006D78C4" w:rsidRDefault="006D78C4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9BA6" w14:textId="77777777" w:rsidR="006D78C4" w:rsidRDefault="006D78C4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3E6FA" w14:textId="77777777" w:rsidR="006D78C4" w:rsidRDefault="006D78C4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5BD97F5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E6DC8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74DC" w14:textId="77777777" w:rsidR="006D78C4" w:rsidRDefault="006D78C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08A4" w14:textId="77777777" w:rsidR="006D78C4" w:rsidRDefault="006D78C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E6AED" w14:textId="77777777" w:rsidR="006D78C4" w:rsidRDefault="006D78C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138B66D" w14:textId="77777777" w:rsidR="006D78C4" w:rsidRDefault="006D78C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5382" w14:textId="77777777" w:rsidR="006D78C4" w:rsidRDefault="006D78C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F7746" w14:textId="77777777" w:rsidR="006D78C4" w:rsidRDefault="006D78C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F7220" w14:textId="77777777" w:rsidR="006D78C4" w:rsidRDefault="006D78C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0A39" w14:textId="77777777" w:rsidR="006D78C4" w:rsidRDefault="006D78C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E2F4" w14:textId="77777777" w:rsidR="006D78C4" w:rsidRDefault="006D78C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D000022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B92CF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BCBF7" w14:textId="77777777" w:rsidR="006D78C4" w:rsidRDefault="006D78C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A87B" w14:textId="77777777" w:rsidR="006D78C4" w:rsidRDefault="006D78C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86A4D" w14:textId="77777777" w:rsidR="006D78C4" w:rsidRDefault="006D78C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382C9F0" w14:textId="77777777" w:rsidR="006D78C4" w:rsidRDefault="006D78C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9DE59" w14:textId="77777777" w:rsidR="006D78C4" w:rsidRDefault="006D78C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3C4DC" w14:textId="77777777" w:rsidR="006D78C4" w:rsidRDefault="006D78C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2587" w14:textId="77777777" w:rsidR="006D78C4" w:rsidRDefault="006D78C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0A4AD" w14:textId="77777777" w:rsidR="006D78C4" w:rsidRDefault="006D78C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A6BC5" w14:textId="77777777" w:rsidR="006D78C4" w:rsidRDefault="006D78C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25461F" w14:textId="77777777" w:rsidR="006D78C4" w:rsidRDefault="006D78C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6D78C4" w14:paraId="4774BB2D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1EF58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D862" w14:textId="77777777" w:rsidR="006D78C4" w:rsidRDefault="006D78C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52A80" w14:textId="77777777" w:rsidR="006D78C4" w:rsidRDefault="006D78C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C56EE" w14:textId="77777777" w:rsidR="006D78C4" w:rsidRDefault="006D78C4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62FA78C" w14:textId="77777777" w:rsidR="006D78C4" w:rsidRDefault="006D78C4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BA3D0" w14:textId="77777777" w:rsidR="006D78C4" w:rsidRDefault="006D78C4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408495E" w14:textId="77777777" w:rsidR="006D78C4" w:rsidRDefault="006D78C4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356B7" w14:textId="77777777" w:rsidR="006D78C4" w:rsidRDefault="006D78C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293D5" w14:textId="77777777" w:rsidR="006D78C4" w:rsidRDefault="006D78C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E14B1" w14:textId="77777777" w:rsidR="006D78C4" w:rsidRDefault="006D78C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C9AA0" w14:textId="77777777" w:rsidR="006D78C4" w:rsidRDefault="006D78C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14D781C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D7906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C68E" w14:textId="77777777" w:rsidR="006D78C4" w:rsidRDefault="006D78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5F43A" w14:textId="77777777" w:rsidR="006D78C4" w:rsidRDefault="006D78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72938" w14:textId="77777777" w:rsidR="006D78C4" w:rsidRDefault="006D78C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134FC25" w14:textId="77777777" w:rsidR="006D78C4" w:rsidRDefault="006D78C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F71F" w14:textId="77777777" w:rsidR="006D78C4" w:rsidRDefault="006D78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14A5EBE" w14:textId="77777777" w:rsidR="006D78C4" w:rsidRDefault="006D78C4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169E0" w14:textId="77777777" w:rsidR="006D78C4" w:rsidRDefault="006D78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7A1D3" w14:textId="77777777" w:rsidR="006D78C4" w:rsidRDefault="006D78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E16A" w14:textId="77777777" w:rsidR="006D78C4" w:rsidRDefault="006D78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F571C" w14:textId="77777777" w:rsidR="006D78C4" w:rsidRDefault="006D78C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4A617AA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580B9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7F5AC" w14:textId="77777777" w:rsidR="006D78C4" w:rsidRDefault="006D78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8B7BA" w14:textId="77777777" w:rsidR="006D78C4" w:rsidRDefault="006D78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D3829" w14:textId="77777777" w:rsidR="006D78C4" w:rsidRDefault="006D78C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5E02B59" w14:textId="77777777" w:rsidR="006D78C4" w:rsidRDefault="006D78C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BE6D9" w14:textId="77777777" w:rsidR="006D78C4" w:rsidRDefault="006D78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7C03F3DC" w14:textId="77777777" w:rsidR="006D78C4" w:rsidRDefault="006D78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F47BE" w14:textId="77777777" w:rsidR="006D78C4" w:rsidRDefault="006D78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01192" w14:textId="77777777" w:rsidR="006D78C4" w:rsidRDefault="006D78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F0E2B" w14:textId="77777777" w:rsidR="006D78C4" w:rsidRDefault="006D78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F5253" w14:textId="77777777" w:rsidR="006D78C4" w:rsidRDefault="006D78C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1C5498E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6A29C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909F2" w14:textId="77777777" w:rsidR="006D78C4" w:rsidRDefault="006D78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697E" w14:textId="77777777" w:rsidR="006D78C4" w:rsidRDefault="006D78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F0C26" w14:textId="77777777" w:rsidR="006D78C4" w:rsidRDefault="006D78C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201CD91" w14:textId="77777777" w:rsidR="006D78C4" w:rsidRDefault="006D78C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8239F" w14:textId="77777777" w:rsidR="006D78C4" w:rsidRDefault="006D78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6BB4C79" w14:textId="77777777" w:rsidR="006D78C4" w:rsidRDefault="006D78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1A71A343" w14:textId="77777777" w:rsidR="006D78C4" w:rsidRDefault="006D78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10AFF" w14:textId="77777777" w:rsidR="006D78C4" w:rsidRDefault="006D78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FA152" w14:textId="77777777" w:rsidR="006D78C4" w:rsidRDefault="006D78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C819C" w14:textId="77777777" w:rsidR="006D78C4" w:rsidRDefault="006D78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507B3" w14:textId="77777777" w:rsidR="006D78C4" w:rsidRDefault="006D78C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563B70D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372CE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EE62" w14:textId="77777777" w:rsidR="006D78C4" w:rsidRDefault="006D78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C9C8" w14:textId="77777777" w:rsidR="006D78C4" w:rsidRDefault="006D78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9E456" w14:textId="77777777" w:rsidR="006D78C4" w:rsidRDefault="006D78C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BC99E45" w14:textId="77777777" w:rsidR="006D78C4" w:rsidRDefault="006D78C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8D8B" w14:textId="77777777" w:rsidR="006D78C4" w:rsidRDefault="006D78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6F47C41E" w14:textId="77777777" w:rsidR="006D78C4" w:rsidRDefault="006D78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2F3B9CB3" w14:textId="77777777" w:rsidR="006D78C4" w:rsidRDefault="006D78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44CA" w14:textId="77777777" w:rsidR="006D78C4" w:rsidRDefault="006D78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6B0FB" w14:textId="77777777" w:rsidR="006D78C4" w:rsidRDefault="006D78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5E7B" w14:textId="77777777" w:rsidR="006D78C4" w:rsidRDefault="006D78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7198" w14:textId="77777777" w:rsidR="006D78C4" w:rsidRDefault="006D78C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89856F2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2379A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BEC88" w14:textId="77777777" w:rsidR="006D78C4" w:rsidRDefault="006D78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DF239" w14:textId="77777777" w:rsidR="006D78C4" w:rsidRDefault="006D78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663A" w14:textId="77777777" w:rsidR="006D78C4" w:rsidRDefault="006D78C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B9879BE" w14:textId="77777777" w:rsidR="006D78C4" w:rsidRDefault="006D78C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32A1D" w14:textId="77777777" w:rsidR="006D78C4" w:rsidRDefault="006D78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38E4E" w14:textId="77777777" w:rsidR="006D78C4" w:rsidRDefault="006D78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6EBE0" w14:textId="77777777" w:rsidR="006D78C4" w:rsidRDefault="006D78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3CA4B" w14:textId="77777777" w:rsidR="006D78C4" w:rsidRDefault="006D78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45187" w14:textId="77777777" w:rsidR="006D78C4" w:rsidRDefault="006D78C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618D62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C76E1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95DF9" w14:textId="77777777" w:rsidR="006D78C4" w:rsidRDefault="006D78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6D0D4" w14:textId="77777777" w:rsidR="006D78C4" w:rsidRDefault="006D78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37C5" w14:textId="77777777" w:rsidR="006D78C4" w:rsidRDefault="006D78C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EA669D7" w14:textId="77777777" w:rsidR="006D78C4" w:rsidRDefault="006D78C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3ECF" w14:textId="77777777" w:rsidR="006D78C4" w:rsidRDefault="006D78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1F718602" w14:textId="77777777" w:rsidR="006D78C4" w:rsidRPr="00B401EA" w:rsidRDefault="006D78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EC966" w14:textId="77777777" w:rsidR="006D78C4" w:rsidRDefault="006D78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1439E" w14:textId="77777777" w:rsidR="006D78C4" w:rsidRDefault="006D78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DE03" w14:textId="77777777" w:rsidR="006D78C4" w:rsidRDefault="006D78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FC38" w14:textId="77777777" w:rsidR="006D78C4" w:rsidRDefault="006D78C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016604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D2A0D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2D47" w14:textId="77777777" w:rsidR="006D78C4" w:rsidRDefault="006D78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D06F7" w14:textId="77777777" w:rsidR="006D78C4" w:rsidRDefault="006D78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E31B" w14:textId="77777777" w:rsidR="006D78C4" w:rsidRDefault="006D78C4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1A5778C" w14:textId="77777777" w:rsidR="006D78C4" w:rsidRDefault="006D78C4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80F8D" w14:textId="77777777" w:rsidR="006D78C4" w:rsidRDefault="006D78C4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68A957F5" w14:textId="77777777" w:rsidR="006D78C4" w:rsidRDefault="006D78C4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033A3" w14:textId="77777777" w:rsidR="006D78C4" w:rsidRDefault="006D78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C1B0" w14:textId="77777777" w:rsidR="006D78C4" w:rsidRDefault="006D78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7618" w14:textId="77777777" w:rsidR="006D78C4" w:rsidRDefault="006D78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76BFB" w14:textId="77777777" w:rsidR="006D78C4" w:rsidRDefault="006D78C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99DCBC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8C423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9309B" w14:textId="77777777" w:rsidR="006D78C4" w:rsidRDefault="006D78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A857F" w14:textId="77777777" w:rsidR="006D78C4" w:rsidRDefault="006D78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03526" w14:textId="77777777" w:rsidR="006D78C4" w:rsidRDefault="006D78C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603CEBE" w14:textId="77777777" w:rsidR="006D78C4" w:rsidRDefault="006D78C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F23FE" w14:textId="77777777" w:rsidR="006D78C4" w:rsidRDefault="006D78C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04B4A05E" w14:textId="77777777" w:rsidR="006D78C4" w:rsidRDefault="006D78C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8E881" w14:textId="77777777" w:rsidR="006D78C4" w:rsidRDefault="006D78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52BC" w14:textId="77777777" w:rsidR="006D78C4" w:rsidRDefault="006D78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EE724" w14:textId="77777777" w:rsidR="006D78C4" w:rsidRDefault="006D78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18AF" w14:textId="77777777" w:rsidR="006D78C4" w:rsidRDefault="006D78C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6D78C4" w14:paraId="31CE0F1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FD288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C968E" w14:textId="77777777" w:rsidR="006D78C4" w:rsidRDefault="006D78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895AF" w14:textId="77777777" w:rsidR="006D78C4" w:rsidRDefault="006D78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3B16" w14:textId="77777777" w:rsidR="006D78C4" w:rsidRDefault="006D78C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BDE6CAC" w14:textId="77777777" w:rsidR="006D78C4" w:rsidRDefault="006D78C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BC65F" w14:textId="77777777" w:rsidR="006D78C4" w:rsidRDefault="006D78C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5BF5F3B7" w14:textId="77777777" w:rsidR="006D78C4" w:rsidRDefault="006D78C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39F15" w14:textId="77777777" w:rsidR="006D78C4" w:rsidRDefault="006D78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95D0" w14:textId="77777777" w:rsidR="006D78C4" w:rsidRDefault="006D78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21458" w14:textId="77777777" w:rsidR="006D78C4" w:rsidRDefault="006D78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34E43" w14:textId="77777777" w:rsidR="006D78C4" w:rsidRDefault="006D78C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6D78C4" w14:paraId="67EFC3F2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5F2BF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E59DC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A29E9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9315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7955264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67DEE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7099BE64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552A059A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5C7C7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DE72B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6092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795EE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4930A2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CF7BF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95C9C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2C130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A133A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02E041CF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95C57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7403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771FA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351C6A53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7B836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2C316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634BD33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9F21C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9D185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7C1BE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07B79" w14:textId="77777777" w:rsidR="006D78C4" w:rsidRDefault="006D78C4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669DCF0F" w14:textId="77777777" w:rsidR="006D78C4" w:rsidRDefault="006D78C4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D6743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F5600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2FD9E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41A8520B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039F3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C03D6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39B97A7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33188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029F8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6B070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B8C02" w14:textId="77777777" w:rsidR="006D78C4" w:rsidRDefault="006D78C4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64B718F8" w14:textId="77777777" w:rsidR="006D78C4" w:rsidRDefault="006D78C4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5BFD4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D0AC6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10D7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72D9E9CF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BA502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0C79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7E00D132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CE2E8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99B6C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6078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D942A" w14:textId="77777777" w:rsidR="006D78C4" w:rsidRDefault="006D78C4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5409EE6A" w14:textId="77777777" w:rsidR="006D78C4" w:rsidRDefault="006D78C4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4C93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EE264BE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F8F7B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0664F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1ABA8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32666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14CCC8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6D78C4" w14:paraId="468F0A9B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66261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8D669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67CAD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9A462" w14:textId="77777777" w:rsidR="006D78C4" w:rsidRDefault="006D78C4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7DF40B87" w14:textId="77777777" w:rsidR="006D78C4" w:rsidRDefault="006D78C4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48A2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E3BCE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91637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627A6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C0C41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BFA120F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6B2D9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272B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36BAB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67129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57501D6A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55E73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2DAF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64621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D1244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28FF8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C209578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391C1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B7DD1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7E26998F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EC9A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87EB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11CD1026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14A1D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F8DF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C8804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AB561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D1F5B" w14:textId="77777777" w:rsidR="006D78C4" w:rsidRPr="00C20CA5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638CD16" w14:textId="77777777" w:rsidR="006D78C4" w:rsidRPr="00EB107D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12089AD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2D338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DCEC7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2946B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48478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0C0AC0E5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C7BE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79807E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32BA7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E8341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E296F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8527A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80F347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01C648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6D78C4" w14:paraId="1A6EAD1A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EA3AB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9874D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58F866F1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220D0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1AFAB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64BD005F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41C420C4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9DA65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C0A58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5878B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DB477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11253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1328AC82" w14:textId="77777777" w:rsidR="006D78C4" w:rsidRPr="00C401D9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6D78C4" w14:paraId="02CD52DE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388ED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8B4B3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5B99379A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70376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8AA6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2D6FF8C5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57B6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CB929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1DC8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4ADD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C585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4C05325F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0B012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F5678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4FF5B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4FDA7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0103E755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0DCE5E6E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41095E6E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7758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B8730CD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80D67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6F5AA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8561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88F36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147AF492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D78C4" w14:paraId="550D99C1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E6A3C3A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757B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C5A1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7213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3EEF32C5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B90AC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469FFE9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B5700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56E2C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0594A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E346A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8FF5A47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D05363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BC160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6537E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DFDE3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4F11C3A2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AF357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65A7A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B631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70FF2E4B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FF1CE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175E" w14:textId="77777777" w:rsidR="006D78C4" w:rsidRPr="00C20CA5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9E95F72" w14:textId="77777777" w:rsidR="006D78C4" w:rsidRPr="00EB107D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4E2C69E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722AB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9E1E6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BFDFC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86B0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31AD51F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ECF2C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10E7458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237FF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B1E49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59887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97439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EC67E0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59ECEB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6D78C4" w14:paraId="302C5886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A6DAB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E23E6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DBE4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7692F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DDB0220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D3520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81C12F9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0A828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EE3C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3643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5603D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5C39CAF7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6D78C4" w14:paraId="4FA8ABCE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CCAA6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6FE1A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EDCF9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18C5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9430F03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0F0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439361C7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AD9ED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70948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BBAC4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8C01B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CE898D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7FB379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71150D35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6D78C4" w14:paraId="57FBFD61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3D9ED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C15A4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056D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80011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8073B02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F835C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290F3847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EC17A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13C50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39E7B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3B139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8297B2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026627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00159B85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D78C4" w14:paraId="7C15768C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457B0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50687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8522C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50F65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50C4C03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D0361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7767A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92925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4FFA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4F401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E717718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F2BE6B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187FDB87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6D78C4" w14:paraId="73DAA5F6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1D504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5D38B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5437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877DC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0FAD709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8633D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3F560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93206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FB53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95C4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AEC485C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A0C831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742CC050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6D78C4" w14:paraId="4D09245E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DB399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B757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7EBD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559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9242542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62B38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4DFCD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C138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36407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11C7C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08EA6E0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A4B385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3887CE7B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6D78C4" w14:paraId="5467CAFB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50243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B58F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5F41B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2A2BF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23BA6BA8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0BF95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1A828FC6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24DD6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0D958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CD33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2FB43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DE1C18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E8ADFF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6D78C4" w14:paraId="33D98C38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2D3A1" w14:textId="77777777" w:rsidR="006D78C4" w:rsidRDefault="006D78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D962A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69876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39A1F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615C5407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0764C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70EB6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C326F" w14:textId="77777777" w:rsidR="006D78C4" w:rsidRDefault="006D78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AFC1" w14:textId="77777777" w:rsidR="006D78C4" w:rsidRDefault="006D78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E5A61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CDF7DB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0AA6460" w14:textId="77777777" w:rsidR="006D78C4" w:rsidRDefault="006D78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3BE515EA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28468057" w14:textId="77777777" w:rsidR="006D78C4" w:rsidRDefault="006D78C4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33B65BCE" w14:textId="77777777" w:rsidR="006D78C4" w:rsidRDefault="006D78C4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6D78C4" w14:paraId="067185E7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CAB46" w14:textId="77777777" w:rsidR="006D78C4" w:rsidRDefault="006D78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39A89" w14:textId="77777777" w:rsidR="006D78C4" w:rsidRDefault="006D78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C4838" w14:textId="77777777" w:rsidR="006D78C4" w:rsidRPr="001304AF" w:rsidRDefault="006D78C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6D00" w14:textId="77777777" w:rsidR="006D78C4" w:rsidRDefault="006D78C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4D417EFA" w14:textId="77777777" w:rsidR="006D78C4" w:rsidRDefault="006D78C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11EE6" w14:textId="77777777" w:rsidR="006D78C4" w:rsidRDefault="006D78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9FB54D6" w14:textId="77777777" w:rsidR="006D78C4" w:rsidRDefault="006D78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39F29C8A" w14:textId="77777777" w:rsidR="006D78C4" w:rsidRDefault="006D78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C2B48" w14:textId="77777777" w:rsidR="006D78C4" w:rsidRDefault="006D78C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53821" w14:textId="77777777" w:rsidR="006D78C4" w:rsidRDefault="006D78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7350F" w14:textId="77777777" w:rsidR="006D78C4" w:rsidRPr="001304AF" w:rsidRDefault="006D78C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7005" w14:textId="77777777" w:rsidR="006D78C4" w:rsidRDefault="006D78C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55351F" w14:textId="77777777" w:rsidR="006D78C4" w:rsidRDefault="006D78C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E3E724" w14:textId="77777777" w:rsidR="006D78C4" w:rsidRDefault="006D78C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6C2713BC" w14:textId="77777777" w:rsidR="006D78C4" w:rsidRDefault="006D78C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322D1453" w14:textId="77777777" w:rsidR="006D78C4" w:rsidRDefault="006D78C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6D78C4" w14:paraId="1FDBAA34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AA8E9" w14:textId="77777777" w:rsidR="006D78C4" w:rsidRDefault="006D78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EE31D" w14:textId="77777777" w:rsidR="006D78C4" w:rsidRDefault="006D78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9BAA" w14:textId="77777777" w:rsidR="006D78C4" w:rsidRPr="001304AF" w:rsidRDefault="006D78C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F9136" w14:textId="77777777" w:rsidR="006D78C4" w:rsidRDefault="006D78C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2E42B742" w14:textId="77777777" w:rsidR="006D78C4" w:rsidRDefault="006D78C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D355E" w14:textId="77777777" w:rsidR="006D78C4" w:rsidRDefault="006D78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E75418B" w14:textId="77777777" w:rsidR="006D78C4" w:rsidRDefault="006D78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23606F01" w14:textId="77777777" w:rsidR="006D78C4" w:rsidRDefault="006D78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F366E" w14:textId="77777777" w:rsidR="006D78C4" w:rsidRDefault="006D78C4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7F53A" w14:textId="77777777" w:rsidR="006D78C4" w:rsidRDefault="006D78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76EAF" w14:textId="77777777" w:rsidR="006D78C4" w:rsidRPr="001304AF" w:rsidRDefault="006D78C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E2DC1" w14:textId="77777777" w:rsidR="006D78C4" w:rsidRDefault="006D78C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0E1A76" w14:textId="77777777" w:rsidR="006D78C4" w:rsidRDefault="006D78C4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2C19D013" w14:textId="77777777" w:rsidR="006D78C4" w:rsidRDefault="006D78C4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75502D02" w14:textId="77777777" w:rsidR="006D78C4" w:rsidRDefault="006D78C4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6D78C4" w14:paraId="6698C67B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D45C3" w14:textId="77777777" w:rsidR="006D78C4" w:rsidRDefault="006D78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A1E83" w14:textId="77777777" w:rsidR="006D78C4" w:rsidRDefault="006D78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364144CF" w14:textId="77777777" w:rsidR="006D78C4" w:rsidRDefault="006D78C4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97C0B" w14:textId="77777777" w:rsidR="006D78C4" w:rsidRDefault="006D78C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85702" w14:textId="77777777" w:rsidR="006D78C4" w:rsidRDefault="006D78C4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06CEDD98" w14:textId="77777777" w:rsidR="006D78C4" w:rsidRDefault="006D78C4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7C498" w14:textId="77777777" w:rsidR="006D78C4" w:rsidRDefault="006D78C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D3C9" w14:textId="77777777" w:rsidR="006D78C4" w:rsidRDefault="006D78C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29451" w14:textId="77777777" w:rsidR="006D78C4" w:rsidRDefault="006D78C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E083" w14:textId="77777777" w:rsidR="006D78C4" w:rsidRPr="001304AF" w:rsidRDefault="006D78C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1C973" w14:textId="77777777" w:rsidR="006D78C4" w:rsidRDefault="006D78C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D9FBAD" w14:textId="77777777" w:rsidR="006D78C4" w:rsidRDefault="006D78C4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6D78C4" w14:paraId="5719896F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34417" w14:textId="77777777" w:rsidR="006D78C4" w:rsidRDefault="006D78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CCF2" w14:textId="77777777" w:rsidR="006D78C4" w:rsidRDefault="006D78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284B" w14:textId="77777777" w:rsidR="006D78C4" w:rsidRDefault="006D78C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CB0EB" w14:textId="77777777" w:rsidR="006D78C4" w:rsidRDefault="006D78C4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C01F6" w14:textId="77777777" w:rsidR="006D78C4" w:rsidRDefault="006D78C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404FE" w14:textId="77777777" w:rsidR="006D78C4" w:rsidRDefault="006D78C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0812E" w14:textId="77777777" w:rsidR="006D78C4" w:rsidRDefault="006D78C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4C6893C2" w14:textId="77777777" w:rsidR="006D78C4" w:rsidRDefault="006D78C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94F58" w14:textId="77777777" w:rsidR="006D78C4" w:rsidRPr="001304AF" w:rsidRDefault="006D78C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5C2F4" w14:textId="77777777" w:rsidR="006D78C4" w:rsidRDefault="006D78C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07F4D845" w14:textId="77777777" w:rsidR="006D78C4" w:rsidRPr="00B56D0E" w:rsidRDefault="006D78C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D78C4" w14:paraId="619A127A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A5446" w14:textId="77777777" w:rsidR="006D78C4" w:rsidRDefault="006D78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FB8F3" w14:textId="77777777" w:rsidR="006D78C4" w:rsidRDefault="006D78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43A732F8" w14:textId="77777777" w:rsidR="006D78C4" w:rsidRDefault="006D78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B3521" w14:textId="77777777" w:rsidR="006D78C4" w:rsidRDefault="006D78C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EF15" w14:textId="77777777" w:rsidR="006D78C4" w:rsidRDefault="006D78C4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DC608" w14:textId="77777777" w:rsidR="006D78C4" w:rsidRDefault="006D78C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2FB1E" w14:textId="77777777" w:rsidR="006D78C4" w:rsidRDefault="006D78C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8A26A" w14:textId="77777777" w:rsidR="006D78C4" w:rsidRDefault="006D78C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814A" w14:textId="77777777" w:rsidR="006D78C4" w:rsidRPr="001304AF" w:rsidRDefault="006D78C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BEA58" w14:textId="77777777" w:rsidR="006D78C4" w:rsidRPr="00175A24" w:rsidRDefault="006D78C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D78C4" w14:paraId="129425FA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3AA5C" w14:textId="77777777" w:rsidR="006D78C4" w:rsidRDefault="006D78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B75AB" w14:textId="77777777" w:rsidR="006D78C4" w:rsidRDefault="006D78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2C8E10D7" w14:textId="77777777" w:rsidR="006D78C4" w:rsidRDefault="006D78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8DB46" w14:textId="77777777" w:rsidR="006D78C4" w:rsidRDefault="006D78C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0FE18" w14:textId="77777777" w:rsidR="006D78C4" w:rsidRDefault="006D78C4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0CD9D" w14:textId="77777777" w:rsidR="006D78C4" w:rsidRDefault="006D78C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CD348" w14:textId="77777777" w:rsidR="006D78C4" w:rsidRDefault="006D78C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436D" w14:textId="77777777" w:rsidR="006D78C4" w:rsidRDefault="006D78C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1975F" w14:textId="77777777" w:rsidR="006D78C4" w:rsidRPr="001304AF" w:rsidRDefault="006D78C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EB35" w14:textId="77777777" w:rsidR="006D78C4" w:rsidRPr="00175A24" w:rsidRDefault="006D78C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D78C4" w14:paraId="7D0A4906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19381" w14:textId="77777777" w:rsidR="006D78C4" w:rsidRDefault="006D78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491BA" w14:textId="77777777" w:rsidR="006D78C4" w:rsidRDefault="006D78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92EC" w14:textId="77777777" w:rsidR="006D78C4" w:rsidRDefault="006D78C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C0F13" w14:textId="77777777" w:rsidR="006D78C4" w:rsidRDefault="006D78C4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B0D3E" w14:textId="77777777" w:rsidR="006D78C4" w:rsidRDefault="006D78C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9C7C5FC" w14:textId="77777777" w:rsidR="006D78C4" w:rsidRDefault="006D78C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332CE" w14:textId="77777777" w:rsidR="006D78C4" w:rsidRDefault="006D78C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F601" w14:textId="77777777" w:rsidR="006D78C4" w:rsidRDefault="006D78C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A7728" w14:textId="77777777" w:rsidR="006D78C4" w:rsidRPr="001304AF" w:rsidRDefault="006D78C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F77F" w14:textId="77777777" w:rsidR="006D78C4" w:rsidRDefault="006D78C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788A54C" w14:textId="77777777" w:rsidR="006D78C4" w:rsidRDefault="006D78C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3A0622" w14:textId="77777777" w:rsidR="006D78C4" w:rsidRPr="00175A24" w:rsidRDefault="006D78C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6D78C4" w14:paraId="7833624D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062FE" w14:textId="77777777" w:rsidR="006D78C4" w:rsidRDefault="006D78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26ED5" w14:textId="77777777" w:rsidR="006D78C4" w:rsidRDefault="006D78C4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2C2F0" w14:textId="77777777" w:rsidR="006D78C4" w:rsidRDefault="006D78C4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D37B3" w14:textId="77777777" w:rsidR="006D78C4" w:rsidRDefault="006D78C4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6AE7E96" w14:textId="77777777" w:rsidR="006D78C4" w:rsidRDefault="006D78C4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AE894" w14:textId="77777777" w:rsidR="006D78C4" w:rsidRDefault="006D78C4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1F9566C" w14:textId="77777777" w:rsidR="006D78C4" w:rsidRDefault="006D78C4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5535D" w14:textId="77777777" w:rsidR="006D78C4" w:rsidRDefault="006D78C4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BE05D" w14:textId="77777777" w:rsidR="006D78C4" w:rsidRDefault="006D78C4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B37DC" w14:textId="77777777" w:rsidR="006D78C4" w:rsidRDefault="006D78C4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AD839" w14:textId="77777777" w:rsidR="006D78C4" w:rsidRDefault="006D78C4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95F2BA" w14:textId="77777777" w:rsidR="006D78C4" w:rsidRDefault="006D78C4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8D9253" w14:textId="77777777" w:rsidR="006D78C4" w:rsidRDefault="006D78C4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D78C4" w14:paraId="2968BEEC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F103E" w14:textId="77777777" w:rsidR="006D78C4" w:rsidRDefault="006D78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F0680" w14:textId="77777777" w:rsidR="006D78C4" w:rsidRDefault="006D78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90629" w14:textId="77777777" w:rsidR="006D78C4" w:rsidRDefault="006D78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2C70" w14:textId="77777777" w:rsidR="006D78C4" w:rsidRDefault="006D78C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2CB917C" w14:textId="77777777" w:rsidR="006D78C4" w:rsidRDefault="006D78C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94939" w14:textId="77777777" w:rsidR="006D78C4" w:rsidRDefault="006D78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19AB6E5" w14:textId="77777777" w:rsidR="006D78C4" w:rsidRDefault="006D78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748F4" w14:textId="77777777" w:rsidR="006D78C4" w:rsidRDefault="006D78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6A9B6" w14:textId="77777777" w:rsidR="006D78C4" w:rsidRDefault="006D78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6243" w14:textId="77777777" w:rsidR="006D78C4" w:rsidRDefault="006D78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B988F" w14:textId="77777777" w:rsidR="006D78C4" w:rsidRDefault="006D78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685D51" w14:textId="77777777" w:rsidR="006D78C4" w:rsidRDefault="006D78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D0F58B" w14:textId="77777777" w:rsidR="006D78C4" w:rsidRDefault="006D78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D78C4" w14:paraId="3FBD7FC2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12D04" w14:textId="77777777" w:rsidR="006D78C4" w:rsidRDefault="006D78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8BEA8" w14:textId="77777777" w:rsidR="006D78C4" w:rsidRDefault="006D78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70275" w14:textId="77777777" w:rsidR="006D78C4" w:rsidRDefault="006D78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60AAA" w14:textId="77777777" w:rsidR="006D78C4" w:rsidRDefault="006D78C4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993CC29" w14:textId="77777777" w:rsidR="006D78C4" w:rsidRDefault="006D78C4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C27C5" w14:textId="77777777" w:rsidR="006D78C4" w:rsidRDefault="006D78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B5E9976" w14:textId="77777777" w:rsidR="006D78C4" w:rsidRDefault="006D78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24F75" w14:textId="77777777" w:rsidR="006D78C4" w:rsidRDefault="006D78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24A0" w14:textId="77777777" w:rsidR="006D78C4" w:rsidRDefault="006D78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D0856" w14:textId="77777777" w:rsidR="006D78C4" w:rsidRPr="001304AF" w:rsidRDefault="006D78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58889" w14:textId="77777777" w:rsidR="006D78C4" w:rsidRDefault="006D78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13B993" w14:textId="77777777" w:rsidR="006D78C4" w:rsidRDefault="006D78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C31304" w14:textId="77777777" w:rsidR="006D78C4" w:rsidRDefault="006D78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6D78C4" w14:paraId="2000ECD5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B0054" w14:textId="77777777" w:rsidR="006D78C4" w:rsidRDefault="006D78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881F6" w14:textId="77777777" w:rsidR="006D78C4" w:rsidRDefault="006D78C4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EA657" w14:textId="77777777" w:rsidR="006D78C4" w:rsidRDefault="006D78C4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027A1" w14:textId="77777777" w:rsidR="006D78C4" w:rsidRDefault="006D78C4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D2507" w14:textId="77777777" w:rsidR="006D78C4" w:rsidRDefault="006D78C4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259B5" w14:textId="77777777" w:rsidR="006D78C4" w:rsidRDefault="006D78C4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3844" w14:textId="77777777" w:rsidR="006D78C4" w:rsidRDefault="006D78C4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21E3556F" w14:textId="77777777" w:rsidR="006D78C4" w:rsidRDefault="006D78C4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36CD" w14:textId="77777777" w:rsidR="006D78C4" w:rsidRPr="001304AF" w:rsidRDefault="006D78C4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02825" w14:textId="77777777" w:rsidR="006D78C4" w:rsidRDefault="006D78C4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D78C4" w14:paraId="7661F05A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A759A" w14:textId="77777777" w:rsidR="006D78C4" w:rsidRDefault="006D78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E8711" w14:textId="77777777" w:rsidR="006D78C4" w:rsidRDefault="006D78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0E203CCB" w14:textId="77777777" w:rsidR="006D78C4" w:rsidRDefault="006D78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8F245" w14:textId="77777777" w:rsidR="006D78C4" w:rsidRDefault="006D78C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FABA" w14:textId="77777777" w:rsidR="006D78C4" w:rsidRDefault="006D78C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52596F7F" w14:textId="77777777" w:rsidR="006D78C4" w:rsidRDefault="006D78C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74CFD" w14:textId="77777777" w:rsidR="006D78C4" w:rsidRPr="00175A7C" w:rsidRDefault="006D78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17302" w14:textId="77777777" w:rsidR="006D78C4" w:rsidRDefault="006D78C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5D930" w14:textId="77777777" w:rsidR="006D78C4" w:rsidRDefault="006D78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9C885" w14:textId="77777777" w:rsidR="006D78C4" w:rsidRPr="001304AF" w:rsidRDefault="006D78C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E9E76" w14:textId="77777777" w:rsidR="006D78C4" w:rsidRDefault="006D78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D78C4" w14:paraId="102CF8AD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EA495" w14:textId="77777777" w:rsidR="006D78C4" w:rsidRDefault="006D78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CB395" w14:textId="77777777" w:rsidR="006D78C4" w:rsidRDefault="006D78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23199" w14:textId="77777777" w:rsidR="006D78C4" w:rsidRDefault="006D78C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58595" w14:textId="77777777" w:rsidR="006D78C4" w:rsidRDefault="006D78C4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14:paraId="4E229E83" w14:textId="77777777" w:rsidR="006D78C4" w:rsidRDefault="006D78C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EB52" w14:textId="77777777" w:rsidR="006D78C4" w:rsidRPr="00175A7C" w:rsidRDefault="006D78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B7991" w14:textId="77777777" w:rsidR="006D78C4" w:rsidRDefault="006D78C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35BD0" w14:textId="77777777" w:rsidR="006D78C4" w:rsidRDefault="006D78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14:paraId="4D15ED83" w14:textId="77777777" w:rsidR="006D78C4" w:rsidRDefault="006D78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5A836" w14:textId="77777777" w:rsidR="006D78C4" w:rsidRPr="001304AF" w:rsidRDefault="006D78C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3067E" w14:textId="77777777" w:rsidR="006D78C4" w:rsidRDefault="006D78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D78C4" w14:paraId="21FB9F2B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CC3B7" w14:textId="77777777" w:rsidR="006D78C4" w:rsidRDefault="006D78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D062B" w14:textId="77777777" w:rsidR="006D78C4" w:rsidRDefault="006D78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26C6C" w14:textId="77777777" w:rsidR="006D78C4" w:rsidRDefault="006D78C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64C0A" w14:textId="77777777" w:rsidR="006D78C4" w:rsidRDefault="006D78C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50800F8C" w14:textId="77777777" w:rsidR="006D78C4" w:rsidRDefault="006D78C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1479F" w14:textId="77777777" w:rsidR="006D78C4" w:rsidRPr="00175A7C" w:rsidRDefault="006D78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58FD3" w14:textId="77777777" w:rsidR="006D78C4" w:rsidRDefault="006D78C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B9586" w14:textId="77777777" w:rsidR="006D78C4" w:rsidRDefault="006D78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1AD429E5" w14:textId="77777777" w:rsidR="006D78C4" w:rsidRDefault="006D78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80577" w14:textId="77777777" w:rsidR="006D78C4" w:rsidRPr="001304AF" w:rsidRDefault="006D78C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686D0" w14:textId="77777777" w:rsidR="006D78C4" w:rsidRDefault="006D78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FEB893" w14:textId="77777777" w:rsidR="006D78C4" w:rsidRDefault="006D78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6D78C4" w14:paraId="18C3C9A0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5FE33" w14:textId="77777777" w:rsidR="006D78C4" w:rsidRDefault="006D78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5D29A" w14:textId="77777777" w:rsidR="006D78C4" w:rsidRDefault="006D78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4340" w14:textId="77777777" w:rsidR="006D78C4" w:rsidRPr="001304AF" w:rsidRDefault="006D78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B7E8" w14:textId="77777777" w:rsidR="006D78C4" w:rsidRDefault="006D78C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A9107F6" w14:textId="77777777" w:rsidR="006D78C4" w:rsidRDefault="006D78C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B498C" w14:textId="77777777" w:rsidR="006D78C4" w:rsidRDefault="006D78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55717040" w14:textId="77777777" w:rsidR="006D78C4" w:rsidRDefault="006D78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C32C5" w14:textId="77777777" w:rsidR="006D78C4" w:rsidRPr="00CA3079" w:rsidRDefault="006D78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4A282" w14:textId="77777777" w:rsidR="006D78C4" w:rsidRDefault="006D78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B2147" w14:textId="77777777" w:rsidR="006D78C4" w:rsidRPr="001304AF" w:rsidRDefault="006D78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888A5" w14:textId="77777777" w:rsidR="006D78C4" w:rsidRDefault="006D78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9EF258" w14:textId="77777777" w:rsidR="006D78C4" w:rsidRDefault="006D78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6D78C4" w14:paraId="3C935CEE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AC6AF" w14:textId="77777777" w:rsidR="006D78C4" w:rsidRDefault="006D78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4ECF5" w14:textId="77777777" w:rsidR="006D78C4" w:rsidRDefault="006D78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4F43547C" w14:textId="77777777" w:rsidR="006D78C4" w:rsidRDefault="006D78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FEF3" w14:textId="77777777" w:rsidR="006D78C4" w:rsidRPr="001304AF" w:rsidRDefault="006D78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D8B51" w14:textId="77777777" w:rsidR="006D78C4" w:rsidRDefault="006D78C4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CF67080" w14:textId="77777777" w:rsidR="006D78C4" w:rsidRPr="00180EA2" w:rsidRDefault="006D78C4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6C2AE" w14:textId="77777777" w:rsidR="006D78C4" w:rsidRDefault="006D78C4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7616F" w14:textId="77777777" w:rsidR="006D78C4" w:rsidRPr="00CA3079" w:rsidRDefault="006D78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9918" w14:textId="77777777" w:rsidR="006D78C4" w:rsidRDefault="006D78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B0949" w14:textId="77777777" w:rsidR="006D78C4" w:rsidRPr="001304AF" w:rsidRDefault="006D78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FE7A6" w14:textId="77777777" w:rsidR="006D78C4" w:rsidRDefault="006D78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7692A3" w14:textId="77777777" w:rsidR="006D78C4" w:rsidRDefault="006D78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7E44E0E" w14:textId="77777777" w:rsidR="006D78C4" w:rsidRDefault="006D78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6D78C4" w14:paraId="11CED338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0FB3C" w14:textId="77777777" w:rsidR="006D78C4" w:rsidRDefault="006D78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338C4" w14:textId="77777777" w:rsidR="006D78C4" w:rsidRDefault="006D78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765E" w14:textId="77777777" w:rsidR="006D78C4" w:rsidRDefault="006D78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AD2B6" w14:textId="77777777" w:rsidR="006D78C4" w:rsidRDefault="006D78C4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C024C6F" w14:textId="77777777" w:rsidR="006D78C4" w:rsidRDefault="006D78C4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B20A1" w14:textId="77777777" w:rsidR="006D78C4" w:rsidRDefault="006D78C4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FA650" w14:textId="77777777" w:rsidR="006D78C4" w:rsidRPr="00CA3079" w:rsidRDefault="006D78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457F" w14:textId="77777777" w:rsidR="006D78C4" w:rsidRDefault="006D78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3482EB7C" w14:textId="77777777" w:rsidR="006D78C4" w:rsidRDefault="006D78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BF6D" w14:textId="77777777" w:rsidR="006D78C4" w:rsidRPr="001304AF" w:rsidRDefault="006D78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C8818" w14:textId="77777777" w:rsidR="006D78C4" w:rsidRDefault="006D78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CDF634" w14:textId="77777777" w:rsidR="006D78C4" w:rsidRDefault="006D78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46B21E6" w14:textId="77777777" w:rsidR="006D78C4" w:rsidRDefault="006D78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005BCD" w14:textId="77777777" w:rsidR="006D78C4" w:rsidRDefault="006D78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6D78C4" w14:paraId="4268CA2B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9B5AE" w14:textId="77777777" w:rsidR="006D78C4" w:rsidRDefault="006D78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B9FBD" w14:textId="77777777" w:rsidR="006D78C4" w:rsidRDefault="006D78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BF318" w14:textId="77777777" w:rsidR="006D78C4" w:rsidRDefault="006D78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9CCF6" w14:textId="77777777" w:rsidR="006D78C4" w:rsidRDefault="006D78C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D28F320" w14:textId="77777777" w:rsidR="006D78C4" w:rsidRDefault="006D78C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3F2D5" w14:textId="77777777" w:rsidR="006D78C4" w:rsidRDefault="006D78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4D87B7E9" w14:textId="77777777" w:rsidR="006D78C4" w:rsidRDefault="006D78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6AA73A03" w14:textId="77777777" w:rsidR="006D78C4" w:rsidRDefault="006D78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97329" w14:textId="77777777" w:rsidR="006D78C4" w:rsidRPr="00CA3079" w:rsidRDefault="006D78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3BF37" w14:textId="77777777" w:rsidR="006D78C4" w:rsidRDefault="006D78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7A38" w14:textId="77777777" w:rsidR="006D78C4" w:rsidRPr="001304AF" w:rsidRDefault="006D78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C9CFE" w14:textId="77777777" w:rsidR="006D78C4" w:rsidRDefault="006D78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9EFB6A1" w14:textId="77777777" w:rsidR="006D78C4" w:rsidRDefault="006D78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2C3E3015" w14:textId="77777777" w:rsidR="006D78C4" w:rsidRDefault="006D78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68C75730" w14:textId="77777777" w:rsidR="006D78C4" w:rsidRPr="00B71446" w:rsidRDefault="006D78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4920A584" w14:textId="77777777" w:rsidR="006D78C4" w:rsidRDefault="006D78C4">
      <w:pPr>
        <w:tabs>
          <w:tab w:val="left" w:pos="6382"/>
        </w:tabs>
        <w:rPr>
          <w:sz w:val="20"/>
        </w:rPr>
      </w:pPr>
    </w:p>
    <w:p w14:paraId="33D49F6B" w14:textId="77777777" w:rsidR="006D78C4" w:rsidRDefault="006D78C4" w:rsidP="00B52218">
      <w:pPr>
        <w:pStyle w:val="Heading1"/>
        <w:spacing w:line="360" w:lineRule="auto"/>
      </w:pPr>
      <w:r>
        <w:t>LINIA 704</w:t>
      </w:r>
    </w:p>
    <w:p w14:paraId="7EF4936D" w14:textId="77777777" w:rsidR="006D78C4" w:rsidRDefault="006D78C4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6D78C4" w14:paraId="721B0303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8A859" w14:textId="77777777" w:rsidR="006D78C4" w:rsidRDefault="006D78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F199A" w14:textId="77777777" w:rsidR="006D78C4" w:rsidRDefault="006D78C4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6AB5F66B" w14:textId="77777777" w:rsidR="006D78C4" w:rsidRDefault="006D78C4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B6007" w14:textId="77777777" w:rsidR="006D78C4" w:rsidRPr="00E4080B" w:rsidRDefault="006D78C4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FE1BA" w14:textId="77777777" w:rsidR="006D78C4" w:rsidRDefault="006D78C4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14:paraId="3563A012" w14:textId="77777777" w:rsidR="006D78C4" w:rsidRDefault="006D78C4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A3FC" w14:textId="77777777" w:rsidR="006D78C4" w:rsidRDefault="006D78C4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FE566" w14:textId="77777777" w:rsidR="006D78C4" w:rsidRPr="00E4080B" w:rsidRDefault="006D78C4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02E48" w14:textId="77777777" w:rsidR="006D78C4" w:rsidRDefault="006D78C4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7D6C4AC8" w14:textId="77777777" w:rsidR="006D78C4" w:rsidRDefault="006D78C4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DD790" w14:textId="77777777" w:rsidR="006D78C4" w:rsidRPr="00E4080B" w:rsidRDefault="006D78C4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3815B" w14:textId="77777777" w:rsidR="006D78C4" w:rsidRPr="001467E0" w:rsidRDefault="006D78C4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3467C49" w14:textId="77777777" w:rsidR="006D78C4" w:rsidRPr="00C00026" w:rsidRDefault="006D78C4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64A63E8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F8C18" w14:textId="77777777" w:rsidR="006D78C4" w:rsidRDefault="006D78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E2DE4" w14:textId="77777777" w:rsidR="006D78C4" w:rsidRDefault="006D78C4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34E02" w14:textId="77777777" w:rsidR="006D78C4" w:rsidRPr="00E4080B" w:rsidRDefault="006D78C4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475D3" w14:textId="77777777" w:rsidR="006D78C4" w:rsidRDefault="006D78C4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14:paraId="5C28E3FC" w14:textId="77777777" w:rsidR="006D78C4" w:rsidRDefault="006D78C4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27BF2D90" w14:textId="77777777" w:rsidR="006D78C4" w:rsidRDefault="006D78C4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3C02E" w14:textId="77777777" w:rsidR="006D78C4" w:rsidRDefault="006D78C4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0A0DD" w14:textId="77777777" w:rsidR="006D78C4" w:rsidRPr="00E4080B" w:rsidRDefault="006D78C4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83DBD" w14:textId="77777777" w:rsidR="006D78C4" w:rsidRDefault="006D78C4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5474" w14:textId="77777777" w:rsidR="006D78C4" w:rsidRPr="00E4080B" w:rsidRDefault="006D78C4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5A2FB" w14:textId="77777777" w:rsidR="006D78C4" w:rsidRDefault="006D78C4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15691752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78456" w14:textId="77777777" w:rsidR="006D78C4" w:rsidRDefault="006D78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B4E8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4DDB6" w14:textId="77777777" w:rsidR="006D78C4" w:rsidRPr="00E4080B" w:rsidRDefault="006D78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A2FCA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67082A59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F4D85F4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8B184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EE08D" w14:textId="77777777" w:rsidR="006D78C4" w:rsidRDefault="006D78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98BFE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C5209" w14:textId="77777777" w:rsidR="006D78C4" w:rsidRPr="00E4080B" w:rsidRDefault="006D78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3F70A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798D79A9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072B6" w14:textId="77777777" w:rsidR="006D78C4" w:rsidRDefault="006D78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DACB9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811BE" w14:textId="77777777" w:rsidR="006D78C4" w:rsidRPr="00E4080B" w:rsidRDefault="006D78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D8C61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2B5F1D5C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7AF62E22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4CBC8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A9431" w14:textId="77777777" w:rsidR="006D78C4" w:rsidRPr="00E4080B" w:rsidRDefault="006D78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0227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370A6" w14:textId="77777777" w:rsidR="006D78C4" w:rsidRPr="00E4080B" w:rsidRDefault="006D78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9262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F1C7AD4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3815436" w14:textId="77777777" w:rsidR="006D78C4" w:rsidRDefault="006D78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8735B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E5ECC" w14:textId="77777777" w:rsidR="006D78C4" w:rsidRPr="00E4080B" w:rsidRDefault="006D78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91CD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14:paraId="02B12936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186B7E2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4CF2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9A359" w14:textId="77777777" w:rsidR="006D78C4" w:rsidRPr="00E4080B" w:rsidRDefault="006D78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C7975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C352D" w14:textId="77777777" w:rsidR="006D78C4" w:rsidRPr="00E4080B" w:rsidRDefault="006D78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0D79D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51B3155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2A0D3DC" w14:textId="77777777" w:rsidR="006D78C4" w:rsidRDefault="006D78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6548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1DF64424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0C969" w14:textId="77777777" w:rsidR="006D78C4" w:rsidRPr="00E4080B" w:rsidRDefault="006D78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B7AB1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7A7E9EF4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501DB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51B47" w14:textId="77777777" w:rsidR="006D78C4" w:rsidRPr="00E4080B" w:rsidRDefault="006D78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6222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0DA5AF69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708C4" w14:textId="77777777" w:rsidR="006D78C4" w:rsidRPr="00E4080B" w:rsidRDefault="006D78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814D4" w14:textId="77777777" w:rsidR="006D78C4" w:rsidRPr="001467E0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4B3E9C0" w14:textId="77777777" w:rsidR="006D78C4" w:rsidRPr="008D7F2C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841E373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F4067C4" w14:textId="77777777" w:rsidR="006D78C4" w:rsidRDefault="006D78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99489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14:paraId="4A240670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7D924" w14:textId="77777777" w:rsidR="006D78C4" w:rsidRDefault="006D78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22DD8" w14:textId="77777777" w:rsidR="006D78C4" w:rsidRDefault="006D78C4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79D5834B" w14:textId="77777777" w:rsidR="006D78C4" w:rsidRDefault="006D78C4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ACD8F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C9D6D" w14:textId="77777777" w:rsidR="006D78C4" w:rsidRPr="00E4080B" w:rsidRDefault="006D78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1419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FD115" w14:textId="77777777" w:rsidR="006D78C4" w:rsidRDefault="006D78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4EFD6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D78C4" w14:paraId="3BBB3814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2BF6C40" w14:textId="77777777" w:rsidR="006D78C4" w:rsidRDefault="006D78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892F1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9EA2A" w14:textId="77777777" w:rsidR="006D78C4" w:rsidRPr="00E4080B" w:rsidRDefault="006D78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92A16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77105A91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F5EF1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A1D8A" w14:textId="77777777" w:rsidR="006D78C4" w:rsidRPr="00E4080B" w:rsidRDefault="006D78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C16BE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1482C" w14:textId="77777777" w:rsidR="006D78C4" w:rsidRPr="00E4080B" w:rsidRDefault="006D78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A8EF6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A687615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32066" w14:textId="77777777" w:rsidR="006D78C4" w:rsidRDefault="006D78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EA752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5CC74" w14:textId="77777777" w:rsidR="006D78C4" w:rsidRPr="00E4080B" w:rsidRDefault="006D78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16BE9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64D5A774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5F6DD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55C616F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2E7EA" w14:textId="77777777" w:rsidR="006D78C4" w:rsidRPr="00E4080B" w:rsidRDefault="006D78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8014F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6EC93" w14:textId="77777777" w:rsidR="006D78C4" w:rsidRPr="00E4080B" w:rsidRDefault="006D78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E71B5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FD1056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6D78C4" w14:paraId="5BBC6E1F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6B801" w14:textId="77777777" w:rsidR="006D78C4" w:rsidRDefault="006D78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D6EE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B36C3" w14:textId="77777777" w:rsidR="006D78C4" w:rsidRPr="00E4080B" w:rsidRDefault="006D78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0A98F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7E65C12A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06FF5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3BBAF" w14:textId="77777777" w:rsidR="006D78C4" w:rsidRDefault="006D78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3EC76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33413" w14:textId="77777777" w:rsidR="006D78C4" w:rsidRPr="00E4080B" w:rsidRDefault="006D78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18223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2A4C42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6D78C4" w14:paraId="2D8AB0F9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975B3" w14:textId="77777777" w:rsidR="006D78C4" w:rsidRDefault="006D78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3715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FF69" w14:textId="77777777" w:rsidR="006D78C4" w:rsidRPr="00E4080B" w:rsidRDefault="006D78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956BC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B4119E0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8D54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D5C992B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CF5A9" w14:textId="77777777" w:rsidR="006D78C4" w:rsidRDefault="006D78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95BF1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F6A7" w14:textId="77777777" w:rsidR="006D78C4" w:rsidRPr="00E4080B" w:rsidRDefault="006D78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B5728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5B885A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6D78C4" w14:paraId="71D3F23B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416DA" w14:textId="77777777" w:rsidR="006D78C4" w:rsidRDefault="006D78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D6D3A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44793" w14:textId="77777777" w:rsidR="006D78C4" w:rsidRPr="00E4080B" w:rsidRDefault="006D78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B5C1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48BA7C6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017AA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A88D291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2B741" w14:textId="77777777" w:rsidR="006D78C4" w:rsidRPr="00E4080B" w:rsidRDefault="006D78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D0365" w14:textId="77777777" w:rsidR="006D78C4" w:rsidRDefault="006D78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7F7D0" w14:textId="77777777" w:rsidR="006D78C4" w:rsidRPr="00E4080B" w:rsidRDefault="006D78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A89EE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7A3F1C" w14:textId="77777777" w:rsidR="006D78C4" w:rsidRDefault="006D78C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14:paraId="6B00B233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583CBA97" w14:textId="77777777" w:rsidR="006D78C4" w:rsidRDefault="006D78C4" w:rsidP="00F0370D">
      <w:pPr>
        <w:pStyle w:val="Heading1"/>
        <w:spacing w:line="360" w:lineRule="auto"/>
      </w:pPr>
      <w:r>
        <w:lastRenderedPageBreak/>
        <w:t>LINIA 800</w:t>
      </w:r>
    </w:p>
    <w:p w14:paraId="2CCF2533" w14:textId="77777777" w:rsidR="006D78C4" w:rsidRDefault="006D78C4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D78C4" w14:paraId="3ECC2E5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2D00C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430E1" w14:textId="77777777" w:rsidR="006D78C4" w:rsidRDefault="006D78C4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3FD61" w14:textId="77777777" w:rsidR="006D78C4" w:rsidRPr="001161EA" w:rsidRDefault="006D78C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C63AF" w14:textId="77777777" w:rsidR="006D78C4" w:rsidRDefault="006D78C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3F8E45A" w14:textId="77777777" w:rsidR="006D78C4" w:rsidRDefault="006D78C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D17E0" w14:textId="77777777" w:rsidR="006D78C4" w:rsidRDefault="006D78C4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9DBA6" w14:textId="77777777" w:rsidR="006D78C4" w:rsidRPr="001161EA" w:rsidRDefault="006D78C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C18BD" w14:textId="77777777" w:rsidR="006D78C4" w:rsidRDefault="006D78C4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DF5A9" w14:textId="77777777" w:rsidR="006D78C4" w:rsidRPr="008D08DE" w:rsidRDefault="006D78C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6168F" w14:textId="77777777" w:rsidR="006D78C4" w:rsidRDefault="006D78C4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2D21389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A7089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C02B3" w14:textId="77777777" w:rsidR="006D78C4" w:rsidRDefault="006D78C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05915" w14:textId="77777777" w:rsidR="006D78C4" w:rsidRPr="001161EA" w:rsidRDefault="006D78C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63C1F" w14:textId="77777777" w:rsidR="006D78C4" w:rsidRDefault="006D78C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7FD1B4C" w14:textId="77777777" w:rsidR="006D78C4" w:rsidRDefault="006D78C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D08A2" w14:textId="77777777" w:rsidR="006D78C4" w:rsidRDefault="006D78C4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0D00D" w14:textId="77777777" w:rsidR="006D78C4" w:rsidRPr="001161EA" w:rsidRDefault="006D78C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A21BE" w14:textId="77777777" w:rsidR="006D78C4" w:rsidRDefault="006D78C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D5783" w14:textId="77777777" w:rsidR="006D78C4" w:rsidRPr="008D08DE" w:rsidRDefault="006D78C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2ECC4" w14:textId="77777777" w:rsidR="006D78C4" w:rsidRDefault="006D78C4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60E9CB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46430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42AD3" w14:textId="77777777" w:rsidR="006D78C4" w:rsidRDefault="006D78C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BD2FF" w14:textId="77777777" w:rsidR="006D78C4" w:rsidRPr="001161EA" w:rsidRDefault="006D78C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A498C" w14:textId="77777777" w:rsidR="006D78C4" w:rsidRDefault="006D78C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F742938" w14:textId="77777777" w:rsidR="006D78C4" w:rsidRDefault="006D78C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E2D60" w14:textId="77777777" w:rsidR="006D78C4" w:rsidRDefault="006D78C4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F8228" w14:textId="77777777" w:rsidR="006D78C4" w:rsidRPr="001161EA" w:rsidRDefault="006D78C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120E9" w14:textId="77777777" w:rsidR="006D78C4" w:rsidRDefault="006D78C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83F17" w14:textId="77777777" w:rsidR="006D78C4" w:rsidRPr="008D08DE" w:rsidRDefault="006D78C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95B41" w14:textId="77777777" w:rsidR="006D78C4" w:rsidRDefault="006D78C4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9E96DE" w14:textId="77777777" w:rsidR="006D78C4" w:rsidRDefault="006D78C4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6D78C4" w:rsidRPr="00A8307A" w14:paraId="082CF2F0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ED8B1" w14:textId="77777777" w:rsidR="006D78C4" w:rsidRPr="00A75A00" w:rsidRDefault="006D78C4">
            <w:pPr>
              <w:numPr>
                <w:ilvl w:val="0"/>
                <w:numId w:val="4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BF1B1" w14:textId="77777777" w:rsidR="006D78C4" w:rsidRPr="00A8307A" w:rsidRDefault="006D78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3E2A7" w14:textId="77777777" w:rsidR="006D78C4" w:rsidRPr="00A8307A" w:rsidRDefault="006D78C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AE1DA" w14:textId="77777777" w:rsidR="006D78C4" w:rsidRPr="00A8307A" w:rsidRDefault="006D78C4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76973" w14:textId="77777777" w:rsidR="006D78C4" w:rsidRDefault="006D78C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C9520FD" w14:textId="77777777" w:rsidR="006D78C4" w:rsidRDefault="006D78C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601F7D4C" w14:textId="77777777" w:rsidR="006D78C4" w:rsidRDefault="006D78C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316C253" w14:textId="77777777" w:rsidR="006D78C4" w:rsidRDefault="006D78C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9AB58" w14:textId="77777777" w:rsidR="006D78C4" w:rsidRDefault="006D78C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F037E" w14:textId="77777777" w:rsidR="006D78C4" w:rsidRPr="00A8307A" w:rsidRDefault="006D78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5DF46" w14:textId="77777777" w:rsidR="006D78C4" w:rsidRPr="00A8307A" w:rsidRDefault="006D78C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36CD9" w14:textId="77777777" w:rsidR="006D78C4" w:rsidRDefault="006D78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53BAAA" w14:textId="77777777" w:rsidR="006D78C4" w:rsidRPr="00A8307A" w:rsidRDefault="006D78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6D78C4" w:rsidRPr="00A8307A" w14:paraId="0B54EE5B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0993C" w14:textId="77777777" w:rsidR="006D78C4" w:rsidRPr="00A75A00" w:rsidRDefault="006D78C4">
            <w:pPr>
              <w:numPr>
                <w:ilvl w:val="0"/>
                <w:numId w:val="4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3678A" w14:textId="77777777" w:rsidR="006D78C4" w:rsidRDefault="006D78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469803AE" w14:textId="77777777" w:rsidR="006D78C4" w:rsidRPr="00A8307A" w:rsidRDefault="006D78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20F4A" w14:textId="77777777" w:rsidR="006D78C4" w:rsidRPr="00A8307A" w:rsidRDefault="006D78C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164FF" w14:textId="77777777" w:rsidR="006D78C4" w:rsidRDefault="006D78C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3BAC5FAE" w14:textId="77777777" w:rsidR="006D78C4" w:rsidRDefault="006D78C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F7644" w14:textId="77777777" w:rsidR="006D78C4" w:rsidRDefault="006D78C4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909A9" w14:textId="77777777" w:rsidR="006D78C4" w:rsidRDefault="006D78C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47501" w14:textId="77777777" w:rsidR="006D78C4" w:rsidRDefault="006D78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488994AF" w14:textId="77777777" w:rsidR="006D78C4" w:rsidRPr="00A8307A" w:rsidRDefault="006D78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9D7F0" w14:textId="77777777" w:rsidR="006D78C4" w:rsidRPr="00A8307A" w:rsidRDefault="006D78C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DEE46" w14:textId="77777777" w:rsidR="006D78C4" w:rsidRDefault="006D78C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52AD655" w14:textId="77777777" w:rsidR="006D78C4" w:rsidRDefault="006D78C4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076D7218" w14:textId="77777777" w:rsidR="006D78C4" w:rsidRDefault="006D78C4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0CBEB5E6" w14:textId="77777777" w:rsidR="006D78C4" w:rsidRDefault="006D78C4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6D78C4" w14:paraId="76DF780B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8DC91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299C5" w14:textId="77777777" w:rsidR="006D78C4" w:rsidRDefault="006D78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1CE0B" w14:textId="77777777" w:rsidR="006D78C4" w:rsidRPr="001161EA" w:rsidRDefault="006D78C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4DAC" w14:textId="77777777" w:rsidR="006D78C4" w:rsidRDefault="006D78C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72227282" w14:textId="77777777" w:rsidR="006D78C4" w:rsidRDefault="006D78C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FD9D1" w14:textId="77777777" w:rsidR="006D78C4" w:rsidRDefault="006D78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FA3F2AD" w14:textId="77777777" w:rsidR="006D78C4" w:rsidRDefault="006D78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C931" w14:textId="77777777" w:rsidR="006D78C4" w:rsidRPr="001161EA" w:rsidRDefault="006D78C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01751" w14:textId="77777777" w:rsidR="006D78C4" w:rsidRDefault="006D78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B794F" w14:textId="77777777" w:rsidR="006D78C4" w:rsidRPr="008D08DE" w:rsidRDefault="006D78C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A158" w14:textId="77777777" w:rsidR="006D78C4" w:rsidRDefault="006D78C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6D78C4" w14:paraId="6C4A56F9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D3E58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DBC03" w14:textId="77777777" w:rsidR="006D78C4" w:rsidRDefault="006D78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2BDA6" w14:textId="77777777" w:rsidR="006D78C4" w:rsidRPr="001161EA" w:rsidRDefault="006D78C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234D7" w14:textId="77777777" w:rsidR="006D78C4" w:rsidRDefault="006D78C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7BE1E409" w14:textId="77777777" w:rsidR="006D78C4" w:rsidRDefault="006D78C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6157F" w14:textId="77777777" w:rsidR="006D78C4" w:rsidRDefault="006D78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32A37617" w14:textId="77777777" w:rsidR="006D78C4" w:rsidRDefault="006D78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43F618BC" w14:textId="77777777" w:rsidR="006D78C4" w:rsidRDefault="006D78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531FCFF8" w14:textId="77777777" w:rsidR="006D78C4" w:rsidRDefault="006D78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067A379C" w14:textId="77777777" w:rsidR="006D78C4" w:rsidRDefault="006D78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19B41F56" w14:textId="77777777" w:rsidR="006D78C4" w:rsidRDefault="006D78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2DA8B" w14:textId="77777777" w:rsidR="006D78C4" w:rsidRPr="001161EA" w:rsidRDefault="006D78C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6D819" w14:textId="77777777" w:rsidR="006D78C4" w:rsidRDefault="006D78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CE325" w14:textId="77777777" w:rsidR="006D78C4" w:rsidRPr="008D08DE" w:rsidRDefault="006D78C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2AE6D" w14:textId="77777777" w:rsidR="006D78C4" w:rsidRDefault="006D78C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FDBC249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78451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C0CFE" w14:textId="77777777" w:rsidR="006D78C4" w:rsidRDefault="006D78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B1F99" w14:textId="77777777" w:rsidR="006D78C4" w:rsidRPr="001161EA" w:rsidRDefault="006D78C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81AAE" w14:textId="77777777" w:rsidR="006D78C4" w:rsidRDefault="006D78C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466D7" w14:textId="77777777" w:rsidR="006D78C4" w:rsidRDefault="006D78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A39F1" w14:textId="77777777" w:rsidR="006D78C4" w:rsidRPr="001161EA" w:rsidRDefault="006D78C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DCBDD" w14:textId="77777777" w:rsidR="006D78C4" w:rsidRDefault="006D78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293B0" w14:textId="77777777" w:rsidR="006D78C4" w:rsidRPr="008D08DE" w:rsidRDefault="006D78C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87578" w14:textId="77777777" w:rsidR="006D78C4" w:rsidRDefault="006D78C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3F4EB8" w14:textId="77777777" w:rsidR="006D78C4" w:rsidRDefault="006D78C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BB9F50" w14:textId="77777777" w:rsidR="006D78C4" w:rsidRDefault="006D78C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6D78C4" w14:paraId="1D5B167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95F09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FA121" w14:textId="77777777" w:rsidR="006D78C4" w:rsidRDefault="006D78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5460E" w14:textId="77777777" w:rsidR="006D78C4" w:rsidRPr="001161EA" w:rsidRDefault="006D78C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D637A" w14:textId="77777777" w:rsidR="006D78C4" w:rsidRDefault="006D78C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F15F" w14:textId="77777777" w:rsidR="006D78C4" w:rsidRDefault="006D78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1B03D" w14:textId="77777777" w:rsidR="006D78C4" w:rsidRDefault="006D78C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EF1F" w14:textId="77777777" w:rsidR="006D78C4" w:rsidRDefault="006D78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C65BB" w14:textId="77777777" w:rsidR="006D78C4" w:rsidRPr="008D08DE" w:rsidRDefault="006D78C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9F3B" w14:textId="77777777" w:rsidR="006D78C4" w:rsidRDefault="006D78C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2494A5" w14:textId="77777777" w:rsidR="006D78C4" w:rsidRDefault="006D78C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673B50" w14:textId="77777777" w:rsidR="006D78C4" w:rsidRDefault="006D78C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6D78C4" w14:paraId="2B76886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9F274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72575" w14:textId="77777777" w:rsidR="006D78C4" w:rsidRDefault="006D78C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4C0C4" w14:textId="77777777" w:rsidR="006D78C4" w:rsidRPr="001161EA" w:rsidRDefault="006D78C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C8B7" w14:textId="77777777" w:rsidR="006D78C4" w:rsidRDefault="006D78C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7E016" w14:textId="77777777" w:rsidR="006D78C4" w:rsidRDefault="006D78C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C757F" w14:textId="77777777" w:rsidR="006D78C4" w:rsidRDefault="006D78C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46A3E" w14:textId="77777777" w:rsidR="006D78C4" w:rsidRDefault="006D78C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CB5F2" w14:textId="77777777" w:rsidR="006D78C4" w:rsidRPr="008D08DE" w:rsidRDefault="006D78C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F48E" w14:textId="77777777" w:rsidR="006D78C4" w:rsidRDefault="006D78C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BEDE27" w14:textId="77777777" w:rsidR="006D78C4" w:rsidRDefault="006D78C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5D4D98" w14:textId="77777777" w:rsidR="006D78C4" w:rsidRDefault="006D78C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6D78C4" w14:paraId="3FF6337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AA1A3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7F775" w14:textId="77777777" w:rsidR="006D78C4" w:rsidRDefault="006D78C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7BDD061D" w14:textId="77777777" w:rsidR="006D78C4" w:rsidRDefault="006D78C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072BB" w14:textId="77777777" w:rsidR="006D78C4" w:rsidRPr="001161EA" w:rsidRDefault="006D78C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E54DC" w14:textId="77777777" w:rsidR="006D78C4" w:rsidRDefault="006D78C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6F76" w14:textId="77777777" w:rsidR="006D78C4" w:rsidRDefault="006D78C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DF27" w14:textId="77777777" w:rsidR="006D78C4" w:rsidRDefault="006D78C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BA7B" w14:textId="77777777" w:rsidR="006D78C4" w:rsidRDefault="006D78C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9B5F5" w14:textId="77777777" w:rsidR="006D78C4" w:rsidRPr="008D08DE" w:rsidRDefault="006D78C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65777" w14:textId="77777777" w:rsidR="006D78C4" w:rsidRDefault="006D78C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044DABB1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04D44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11406" w14:textId="77777777" w:rsidR="006D78C4" w:rsidRDefault="006D78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A20B8" w14:textId="77777777" w:rsidR="006D78C4" w:rsidRPr="001161EA" w:rsidRDefault="006D78C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F3F6" w14:textId="77777777" w:rsidR="006D78C4" w:rsidRDefault="006D78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CD1EC" w14:textId="77777777" w:rsidR="006D78C4" w:rsidRDefault="006D78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7EE40DC" w14:textId="77777777" w:rsidR="006D78C4" w:rsidRDefault="006D78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B0C5D" w14:textId="77777777" w:rsidR="006D78C4" w:rsidRDefault="006D78C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640D3" w14:textId="77777777" w:rsidR="006D78C4" w:rsidRDefault="006D78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1AE00" w14:textId="77777777" w:rsidR="006D78C4" w:rsidRPr="008D08DE" w:rsidRDefault="006D78C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1D8D" w14:textId="77777777" w:rsidR="006D78C4" w:rsidRDefault="006D78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E38544" w14:textId="77777777" w:rsidR="006D78C4" w:rsidRDefault="006D78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7C296B" w14:textId="77777777" w:rsidR="006D78C4" w:rsidRDefault="006D78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6D78C4" w14:paraId="2F67365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05328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05AB" w14:textId="77777777" w:rsidR="006D78C4" w:rsidRDefault="006D78C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D2653" w14:textId="77777777" w:rsidR="006D78C4" w:rsidRPr="001161EA" w:rsidRDefault="006D78C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3F048" w14:textId="77777777" w:rsidR="006D78C4" w:rsidRDefault="006D78C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5C17E" w14:textId="77777777" w:rsidR="006D78C4" w:rsidRDefault="006D78C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CBAC1" w14:textId="77777777" w:rsidR="006D78C4" w:rsidRDefault="006D78C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5543F" w14:textId="77777777" w:rsidR="006D78C4" w:rsidRDefault="006D78C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DB3AD" w14:textId="77777777" w:rsidR="006D78C4" w:rsidRPr="008D08DE" w:rsidRDefault="006D78C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D5EE" w14:textId="77777777" w:rsidR="006D78C4" w:rsidRDefault="006D78C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75DC63" w14:textId="77777777" w:rsidR="006D78C4" w:rsidRDefault="006D78C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947C08" w14:textId="77777777" w:rsidR="006D78C4" w:rsidRDefault="006D78C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6D78C4" w14:paraId="66AC825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C95FA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260A8" w14:textId="77777777" w:rsidR="006D78C4" w:rsidRDefault="006D78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2AF6C" w14:textId="77777777" w:rsidR="006D78C4" w:rsidRPr="001161EA" w:rsidRDefault="006D78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AA63" w14:textId="77777777" w:rsidR="006D78C4" w:rsidRDefault="006D78C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574DF" w14:textId="77777777" w:rsidR="006D78C4" w:rsidRDefault="006D78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19835" w14:textId="77777777" w:rsidR="006D78C4" w:rsidRDefault="006D78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F336" w14:textId="77777777" w:rsidR="006D78C4" w:rsidRDefault="006D78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1CD0" w14:textId="77777777" w:rsidR="006D78C4" w:rsidRPr="008D08DE" w:rsidRDefault="006D78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901E5" w14:textId="77777777" w:rsidR="006D78C4" w:rsidRDefault="006D78C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FAA016" w14:textId="77777777" w:rsidR="006D78C4" w:rsidRDefault="006D78C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DC3A11" w14:textId="77777777" w:rsidR="006D78C4" w:rsidRDefault="006D78C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6D78C4" w14:paraId="7D213D6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1B148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AD0ED" w14:textId="77777777" w:rsidR="006D78C4" w:rsidRDefault="006D78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EFA9" w14:textId="77777777" w:rsidR="006D78C4" w:rsidRPr="001161EA" w:rsidRDefault="006D78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015E3" w14:textId="77777777" w:rsidR="006D78C4" w:rsidRDefault="006D78C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48A18" w14:textId="77777777" w:rsidR="006D78C4" w:rsidRDefault="006D78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75E29262" w14:textId="77777777" w:rsidR="006D78C4" w:rsidRDefault="006D78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6A760" w14:textId="77777777" w:rsidR="006D78C4" w:rsidRDefault="006D78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FC565" w14:textId="77777777" w:rsidR="006D78C4" w:rsidRDefault="006D78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4A462" w14:textId="77777777" w:rsidR="006D78C4" w:rsidRPr="008D08DE" w:rsidRDefault="006D78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324A1" w14:textId="77777777" w:rsidR="006D78C4" w:rsidRDefault="006D78C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4CEEA13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CAD0B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741C" w14:textId="77777777" w:rsidR="006D78C4" w:rsidRDefault="006D78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E2C6A" w14:textId="77777777" w:rsidR="006D78C4" w:rsidRPr="001161EA" w:rsidRDefault="006D78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BAF9" w14:textId="77777777" w:rsidR="006D78C4" w:rsidRDefault="006D78C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1FA39B7B" w14:textId="77777777" w:rsidR="006D78C4" w:rsidRDefault="006D78C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79ED" w14:textId="77777777" w:rsidR="006D78C4" w:rsidRDefault="006D78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2546F" w14:textId="77777777" w:rsidR="006D78C4" w:rsidRDefault="006D78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1045" w14:textId="77777777" w:rsidR="006D78C4" w:rsidRDefault="006D78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4E132120" w14:textId="77777777" w:rsidR="006D78C4" w:rsidRDefault="006D78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A9E6B" w14:textId="77777777" w:rsidR="006D78C4" w:rsidRDefault="006D78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C47E3" w14:textId="77777777" w:rsidR="006D78C4" w:rsidRDefault="006D78C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2458A22D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B74F9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364ED" w14:textId="77777777" w:rsidR="006D78C4" w:rsidRDefault="006D78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3A44D" w14:textId="77777777" w:rsidR="006D78C4" w:rsidRDefault="006D78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2ED65" w14:textId="77777777" w:rsidR="006D78C4" w:rsidRDefault="006D78C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1ECA2A37" w14:textId="77777777" w:rsidR="006D78C4" w:rsidRDefault="006D78C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23062" w14:textId="77777777" w:rsidR="006D78C4" w:rsidRDefault="006D78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7067A" w14:textId="77777777" w:rsidR="006D78C4" w:rsidRDefault="006D78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5F37" w14:textId="77777777" w:rsidR="006D78C4" w:rsidRDefault="006D78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6C61CC92" w14:textId="77777777" w:rsidR="006D78C4" w:rsidRDefault="006D78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1E629" w14:textId="77777777" w:rsidR="006D78C4" w:rsidRDefault="006D78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7AD1B" w14:textId="77777777" w:rsidR="006D78C4" w:rsidRDefault="006D78C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4172DD9C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2691E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79CC2" w14:textId="77777777" w:rsidR="006D78C4" w:rsidRDefault="006D78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97DD" w14:textId="77777777" w:rsidR="006D78C4" w:rsidRDefault="006D78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FEDDF" w14:textId="77777777" w:rsidR="006D78C4" w:rsidRDefault="006D78C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60D57620" w14:textId="77777777" w:rsidR="006D78C4" w:rsidRDefault="006D78C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19BF6" w14:textId="77777777" w:rsidR="006D78C4" w:rsidRDefault="006D78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9339D" w14:textId="77777777" w:rsidR="006D78C4" w:rsidRDefault="006D78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DE2A1" w14:textId="77777777" w:rsidR="006D78C4" w:rsidRDefault="006D78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031C171B" w14:textId="77777777" w:rsidR="006D78C4" w:rsidRDefault="006D78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F0766" w14:textId="77777777" w:rsidR="006D78C4" w:rsidRDefault="006D78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D4C9" w14:textId="77777777" w:rsidR="006D78C4" w:rsidRDefault="006D78C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DEEFC0" w14:textId="77777777" w:rsidR="006D78C4" w:rsidRDefault="006D78C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14:paraId="03A04C3B" w14:textId="77777777" w:rsidR="006D78C4" w:rsidRDefault="006D78C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14:paraId="37991EBF" w14:textId="77777777" w:rsidR="006D78C4" w:rsidRDefault="006D78C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083D43EA" w14:textId="77777777" w:rsidR="006D78C4" w:rsidRDefault="006D78C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316316EA" w14:textId="77777777" w:rsidR="006D78C4" w:rsidRPr="009F2F6A" w:rsidRDefault="006D78C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6D78C4" w14:paraId="0B81C548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C71E6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A88A7" w14:textId="77777777" w:rsidR="006D78C4" w:rsidRDefault="006D78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95180" w14:textId="77777777" w:rsidR="006D78C4" w:rsidRDefault="006D78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86561" w14:textId="77777777" w:rsidR="006D78C4" w:rsidRDefault="006D78C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369617D3" w14:textId="77777777" w:rsidR="006D78C4" w:rsidRDefault="006D78C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CCE79" w14:textId="77777777" w:rsidR="006D78C4" w:rsidRDefault="006D78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C31C" w14:textId="77777777" w:rsidR="006D78C4" w:rsidRDefault="006D78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EEA21" w14:textId="77777777" w:rsidR="006D78C4" w:rsidRDefault="006D78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4AD8CF7A" w14:textId="77777777" w:rsidR="006D78C4" w:rsidRDefault="006D78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C4CD7" w14:textId="77777777" w:rsidR="006D78C4" w:rsidRDefault="006D78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C5EC" w14:textId="77777777" w:rsidR="006D78C4" w:rsidRDefault="006D78C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07944496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A06C5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25C1A" w14:textId="77777777" w:rsidR="006D78C4" w:rsidRDefault="006D78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4358D" w14:textId="77777777" w:rsidR="006D78C4" w:rsidRDefault="006D78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2F79" w14:textId="77777777" w:rsidR="006D78C4" w:rsidRDefault="006D78C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09251937" w14:textId="77777777" w:rsidR="006D78C4" w:rsidRDefault="006D78C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507CD" w14:textId="77777777" w:rsidR="006D78C4" w:rsidRDefault="006D78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64945D9" w14:textId="77777777" w:rsidR="006D78C4" w:rsidRDefault="006D78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971C6" w14:textId="77777777" w:rsidR="006D78C4" w:rsidRDefault="006D78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6788" w14:textId="77777777" w:rsidR="006D78C4" w:rsidRDefault="006D78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6CBDC" w14:textId="77777777" w:rsidR="006D78C4" w:rsidRDefault="006D78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8FB6" w14:textId="77777777" w:rsidR="006D78C4" w:rsidRDefault="006D78C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111C52" w14:textId="77777777" w:rsidR="006D78C4" w:rsidRDefault="006D78C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786282" w14:textId="77777777" w:rsidR="006D78C4" w:rsidRDefault="006D78C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49680492" w14:textId="77777777" w:rsidR="006D78C4" w:rsidRDefault="006D78C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36842BE2" w14:textId="77777777" w:rsidR="006D78C4" w:rsidRDefault="006D78C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6D78C4" w14:paraId="0BE7FA2A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7ECE8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65E2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974A2" w14:textId="77777777" w:rsidR="006D78C4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C230D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5079660A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C6FF0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B6F3003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1DD85" w14:textId="77777777" w:rsidR="006D78C4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C3007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B47FF" w14:textId="77777777" w:rsidR="006D78C4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5D81B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404ED0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1C5495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69E5BBDB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2D64B7B2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6D78C4" w14:paraId="607B192C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4D035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46EDF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573F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FDDB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53C87899" w14:textId="77777777" w:rsidR="006D78C4" w:rsidRPr="008B2519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76EB5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9EEE987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1965D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26212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94926" w14:textId="77777777" w:rsidR="006D78C4" w:rsidRPr="008D08DE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7ECFA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D78C4" w14:paraId="213E9A8B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18B77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0564F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5C8BD4C3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224A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66ED6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C76EE9F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0C4D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DA4D7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98ECA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CE8D" w14:textId="77777777" w:rsidR="006D78C4" w:rsidRPr="008D08DE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B1BD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081E7160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B9C23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1DC28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7C4AC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0C1AB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F228607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C8A44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136BB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D9094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1610664B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0DA3" w14:textId="77777777" w:rsidR="006D78C4" w:rsidRPr="008D08DE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D726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4EBA10CB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01591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1D2A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3A4A8" w14:textId="77777777" w:rsidR="006D78C4" w:rsidRPr="001161EA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970C" w14:textId="77777777" w:rsidR="006D78C4" w:rsidRDefault="006D78C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793F9547" w14:textId="77777777" w:rsidR="006D78C4" w:rsidRDefault="006D78C4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EB08B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40D77FC4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D4FAE" w14:textId="77777777" w:rsidR="006D78C4" w:rsidRPr="001161EA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69901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8B08D" w14:textId="77777777" w:rsidR="006D78C4" w:rsidRPr="008D08DE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E5C" w14:textId="77777777" w:rsidR="006D78C4" w:rsidRDefault="006D78C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6D78C4" w14:paraId="4D74D4E7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31FA0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11BD7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AAFF" w14:textId="77777777" w:rsidR="006D78C4" w:rsidRPr="001161EA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DD2B3" w14:textId="77777777" w:rsidR="006D78C4" w:rsidRDefault="006D78C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2399039B" w14:textId="77777777" w:rsidR="006D78C4" w:rsidRDefault="006D78C4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1E69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77977875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2A4D" w14:textId="77777777" w:rsidR="006D78C4" w:rsidRPr="001161EA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480F2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3ADDC" w14:textId="77777777" w:rsidR="006D78C4" w:rsidRPr="008D08DE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1CAFC" w14:textId="77777777" w:rsidR="006D78C4" w:rsidRDefault="006D78C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6D78C4" w14:paraId="1958F366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873F8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A099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ED91" w14:textId="77777777" w:rsidR="006D78C4" w:rsidRPr="001161EA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A14E" w14:textId="77777777" w:rsidR="006D78C4" w:rsidRDefault="006D78C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5C04E7B4" w14:textId="77777777" w:rsidR="006D78C4" w:rsidRDefault="006D78C4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9D156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1C20AE21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F252" w14:textId="77777777" w:rsidR="006D78C4" w:rsidRPr="001161EA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0EE76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E0F6" w14:textId="77777777" w:rsidR="006D78C4" w:rsidRPr="008D08DE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B0AC4" w14:textId="77777777" w:rsidR="006D78C4" w:rsidRDefault="006D78C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6, 7, 8, 11 - 2T. </w:t>
            </w:r>
          </w:p>
        </w:tc>
      </w:tr>
      <w:tr w:rsidR="006D78C4" w14:paraId="43F647B2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E3CA4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915F9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CECB6" w14:textId="77777777" w:rsidR="006D78C4" w:rsidRPr="001161EA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FAAD" w14:textId="77777777" w:rsidR="006D78C4" w:rsidRDefault="006D78C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2BCAA2BB" w14:textId="77777777" w:rsidR="006D78C4" w:rsidRDefault="006D78C4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1985B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5ECEAC48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41C1A" w14:textId="77777777" w:rsidR="006D78C4" w:rsidRPr="001161EA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6D208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46CC7" w14:textId="77777777" w:rsidR="006D78C4" w:rsidRPr="008D08DE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DC909" w14:textId="77777777" w:rsidR="006D78C4" w:rsidRDefault="006D78C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6, 7, 8, 11 - 2T.</w:t>
            </w:r>
          </w:p>
        </w:tc>
      </w:tr>
      <w:tr w:rsidR="006D78C4" w14:paraId="5B7CFEA7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940F1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D501D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75E53" w14:textId="77777777" w:rsidR="006D78C4" w:rsidRPr="001161EA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A5E4F" w14:textId="77777777" w:rsidR="006D78C4" w:rsidRDefault="006D78C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2BA0D378" w14:textId="77777777" w:rsidR="006D78C4" w:rsidRDefault="006D78C4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D631B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6F2FEBB5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63FC" w14:textId="77777777" w:rsidR="006D78C4" w:rsidRPr="001161EA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27D4E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E1379" w14:textId="77777777" w:rsidR="006D78C4" w:rsidRPr="008D08DE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DBF6E" w14:textId="77777777" w:rsidR="006D78C4" w:rsidRDefault="006D78C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Bărăganu - Fetești la liniile 6, 7, 8, </w:t>
            </w:r>
          </w:p>
          <w:p w14:paraId="6D25BAD2" w14:textId="77777777" w:rsidR="006D78C4" w:rsidRDefault="006D78C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6D78C4" w14:paraId="5DE23F5A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229F4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54F3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7C9EA" w14:textId="77777777" w:rsidR="006D78C4" w:rsidRPr="001161EA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9F577" w14:textId="77777777" w:rsidR="006D78C4" w:rsidRDefault="006D78C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5AFABFCE" w14:textId="77777777" w:rsidR="006D78C4" w:rsidRDefault="006D78C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D1920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05D9D1EC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6F06D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4715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DE764" w14:textId="77777777" w:rsidR="006D78C4" w:rsidRPr="008D08DE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BD6C" w14:textId="77777777" w:rsidR="006D78C4" w:rsidRPr="009472C0" w:rsidRDefault="006D78C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C9A6C3" w14:textId="77777777" w:rsidR="006D78C4" w:rsidRPr="009472C0" w:rsidRDefault="006D78C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440F481A" w14:textId="77777777" w:rsidR="006D78C4" w:rsidRPr="009472C0" w:rsidRDefault="006D78C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194DEF4E" w14:textId="77777777" w:rsidR="006D78C4" w:rsidRDefault="006D78C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6D78C4" w14:paraId="6DD6B126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54C7E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44DB9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84C7" w14:textId="77777777" w:rsidR="006D78C4" w:rsidRPr="001161EA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A692" w14:textId="77777777" w:rsidR="006D78C4" w:rsidRDefault="006D78C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36F33EE7" w14:textId="77777777" w:rsidR="006D78C4" w:rsidRDefault="006D78C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0F42B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163DDB5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6F3D1230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FA670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0E463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691AB" w14:textId="77777777" w:rsidR="006D78C4" w:rsidRPr="008D08DE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F0F96" w14:textId="77777777" w:rsidR="006D78C4" w:rsidRPr="009472C0" w:rsidRDefault="006D78C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25A563" w14:textId="77777777" w:rsidR="006D78C4" w:rsidRPr="009472C0" w:rsidRDefault="006D78C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6E46B422" w14:textId="77777777" w:rsidR="006D78C4" w:rsidRPr="009472C0" w:rsidRDefault="006D78C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29796F38" w14:textId="77777777" w:rsidR="006D78C4" w:rsidRDefault="006D78C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32AC7C5B" w14:textId="77777777" w:rsidR="006D78C4" w:rsidRPr="009472C0" w:rsidRDefault="006D78C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1E2B6DB3" w14:textId="77777777" w:rsidR="006D78C4" w:rsidRDefault="006D78C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031C402D" w14:textId="77777777" w:rsidR="006D78C4" w:rsidRPr="009472C0" w:rsidRDefault="006D78C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6D78C4" w14:paraId="501BE16D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6DE7D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25086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83332" w14:textId="77777777" w:rsidR="006D78C4" w:rsidRPr="001161EA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0CB39" w14:textId="77777777" w:rsidR="006D78C4" w:rsidRDefault="006D78C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11111D2E" w14:textId="77777777" w:rsidR="006D78C4" w:rsidRDefault="006D78C4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2E86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079AA918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5AC19" w14:textId="77777777" w:rsidR="006D78C4" w:rsidRPr="001161EA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825A2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87690" w14:textId="77777777" w:rsidR="006D78C4" w:rsidRPr="008D08DE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73C9" w14:textId="77777777" w:rsidR="006D78C4" w:rsidRDefault="006D78C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6D78C4" w14:paraId="27CB683B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3F2BB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3CB7F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29FA1" w14:textId="77777777" w:rsidR="006D78C4" w:rsidRPr="001161EA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2AAD2" w14:textId="77777777" w:rsidR="006D78C4" w:rsidRDefault="006D78C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5101121" w14:textId="77777777" w:rsidR="006D78C4" w:rsidRDefault="006D78C4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0CD6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7CEF2C27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DE021" w14:textId="77777777" w:rsidR="006D78C4" w:rsidRPr="001161EA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C5DE1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A5F5F" w14:textId="77777777" w:rsidR="006D78C4" w:rsidRPr="008D08DE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9A92A" w14:textId="77777777" w:rsidR="006D78C4" w:rsidRDefault="006D78C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6D78C4" w14:paraId="4D3FEA2D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A6D36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78ED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7DA70" w14:textId="77777777" w:rsidR="006D78C4" w:rsidRPr="001161EA" w:rsidRDefault="006D78C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D952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0FA50871" w14:textId="77777777" w:rsidR="006D78C4" w:rsidRDefault="006D78C4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18F06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318A6F4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3C9CD50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6347A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811ED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47044" w14:textId="77777777" w:rsidR="006D78C4" w:rsidRPr="008D08DE" w:rsidRDefault="006D78C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398E5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DD923D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6D78C4" w14:paraId="5B01BDE0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7AD25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3464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B2E6" w14:textId="77777777" w:rsidR="006D78C4" w:rsidRPr="001161EA" w:rsidRDefault="006D78C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01D7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4887583E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112C6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049FE03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288E3" w14:textId="77777777" w:rsidR="006D78C4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5777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3265" w14:textId="77777777" w:rsidR="006D78C4" w:rsidRPr="008D08DE" w:rsidRDefault="006D78C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C0F15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BB498E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6D78C4" w14:paraId="0C0FCF6A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E2CCA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9293C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FB358" w14:textId="77777777" w:rsidR="006D78C4" w:rsidRPr="001161EA" w:rsidRDefault="006D78C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01AEC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0C5B56B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D69B7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25D72E3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D58DC" w14:textId="77777777" w:rsidR="006D78C4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ED6E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51F3" w14:textId="77777777" w:rsidR="006D78C4" w:rsidRPr="008D08DE" w:rsidRDefault="006D78C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D1EF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DDA501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6D78C4" w14:paraId="40ECBE0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4C3E4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BDD02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A6273" w14:textId="77777777" w:rsidR="006D78C4" w:rsidRPr="001161EA" w:rsidRDefault="006D78C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FD5FC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130CFEE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5BDD1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96FEB64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64DD3" w14:textId="77777777" w:rsidR="006D78C4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439BE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820AA" w14:textId="77777777" w:rsidR="006D78C4" w:rsidRPr="008D08DE" w:rsidRDefault="006D78C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F026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FECC33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6D78C4" w14:paraId="417DE3BD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31C43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00AA3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4CFF4" w14:textId="77777777" w:rsidR="006D78C4" w:rsidRPr="001161EA" w:rsidRDefault="006D78C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A9B14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1CC4D7F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C519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F272040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D4518" w14:textId="77777777" w:rsidR="006D78C4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5759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3E2EC" w14:textId="77777777" w:rsidR="006D78C4" w:rsidRPr="008D08DE" w:rsidRDefault="006D78C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55FAA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93ADC3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6D78C4" w14:paraId="5E504A06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69198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3615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39082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8CA4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BEF3902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DBDF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35819AD5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DA649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10E3F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C448D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EC1DF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6D78C4" w14:paraId="1202FE67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4A2FE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DC9D0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3D461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6055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2C78794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9056A" w14:textId="77777777" w:rsidR="006D78C4" w:rsidRDefault="006D78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7E41ACBD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CCAD1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D8D05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AB2C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6CDD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6D78C4" w14:paraId="18A49321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67E07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D8666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99ED7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F8942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BF15E2D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BCD6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74B70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5DE88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6CEE3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BBF3F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E1E6533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1826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46EBB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8B866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114C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28F6E31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348FC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3B6B3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4D1FD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88C08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106CB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21E75D3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D2BFE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A0A4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886AC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35F2E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3F75ABA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06484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CF8B7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5961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8A00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5D87A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6D78C4" w14:paraId="52D9EB69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AC74A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C3F18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D6B11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11BA7" w14:textId="77777777" w:rsidR="006D78C4" w:rsidRDefault="006D78C4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27EC384" w14:textId="77777777" w:rsidR="006D78C4" w:rsidRDefault="006D78C4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F5D5F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DC4C0" w14:textId="77777777" w:rsidR="006D78C4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1DF47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F8559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BB060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FA3542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6D78C4" w14:paraId="74931D6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8EB19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CA49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592B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989D6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BE98799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3BC8B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5F64F0AB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1B799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3C81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6E51F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C24F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569B27B1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194E86B9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6D78C4" w14:paraId="54D1311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AF897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F977D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147+070</w:t>
            </w:r>
          </w:p>
          <w:p w14:paraId="32E3800F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49DA2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0360E" w14:textId="77777777" w:rsidR="006D78C4" w:rsidRDefault="006D78C4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0F687A2" w14:textId="77777777" w:rsidR="006D78C4" w:rsidRDefault="006D78C4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E35CE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0584" w14:textId="77777777" w:rsidR="006D78C4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75F16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7A96E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C404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BBAC63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2, 3, 6, 7, 8 în/din fir I și II Fetești – Ovidiu.</w:t>
            </w:r>
          </w:p>
        </w:tc>
      </w:tr>
      <w:tr w:rsidR="006D78C4" w14:paraId="2A79A58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66653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065DB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04506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4AF14" w14:textId="77777777" w:rsidR="006D78C4" w:rsidRDefault="006D78C4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78D5913" w14:textId="77777777" w:rsidR="006D78C4" w:rsidRDefault="006D78C4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FA54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64CD9" w14:textId="77777777" w:rsidR="006D78C4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EDCB3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9DE3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6E5A8" w14:textId="77777777" w:rsidR="006D78C4" w:rsidRDefault="006D78C4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352FDB" w14:textId="77777777" w:rsidR="006D78C4" w:rsidRDefault="006D78C4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6D78C4" w14:paraId="777F64F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FCBAB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51C44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A1892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D77E5" w14:textId="77777777" w:rsidR="006D78C4" w:rsidRDefault="006D78C4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71D8ABE" w14:textId="77777777" w:rsidR="006D78C4" w:rsidRDefault="006D78C4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9349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F1F86" w14:textId="77777777" w:rsidR="006D78C4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946DF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0C821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A8224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36A8FD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20371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AF577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7DA55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FAB59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9ED3F37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EEF36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254B9002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068B4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DA245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72BF3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DEEC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ADCED0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1FE3DB8E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6D78C4" w14:paraId="0BF7F0D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CAF87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69D05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28D87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3D2D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203A59C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54FB4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2DFF73F3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FF6A9" w14:textId="77777777" w:rsidR="006D78C4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692E0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D8148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55BD5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20C874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B6EE52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7FE19401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6D78C4" w14:paraId="1ACE2AF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0038F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56468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9D35A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E2147" w14:textId="77777777" w:rsidR="006D78C4" w:rsidRDefault="006D78C4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9DF64C2" w14:textId="77777777" w:rsidR="006D78C4" w:rsidRDefault="006D78C4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91049" w14:textId="77777777" w:rsidR="006D78C4" w:rsidRDefault="006D78C4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462A7FE" w14:textId="77777777" w:rsidR="006D78C4" w:rsidRDefault="006D78C4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3B58F" w14:textId="77777777" w:rsidR="006D78C4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8F335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147+030</w:t>
            </w:r>
          </w:p>
          <w:p w14:paraId="06C7244E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874F7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BFD26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6B7758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fir I și II Fetești – Ovidiu.</w:t>
            </w:r>
          </w:p>
        </w:tc>
      </w:tr>
      <w:tr w:rsidR="006D78C4" w14:paraId="0446594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2D77C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1B21F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35AF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78676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ABE61DD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D4503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0C0D42E2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93D1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2B036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E80C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90BCD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6D78C4" w14:paraId="4AF5573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B5C79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74E79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3A7E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2D900" w14:textId="77777777" w:rsidR="006D78C4" w:rsidRDefault="006D78C4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EFBBE20" w14:textId="77777777" w:rsidR="006D78C4" w:rsidRDefault="006D78C4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A579" w14:textId="77777777" w:rsidR="006D78C4" w:rsidRDefault="006D78C4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0DD040" w14:textId="77777777" w:rsidR="006D78C4" w:rsidRDefault="006D78C4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14:paraId="1FFAF10F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E7CB3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DE54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82DBB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4A62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9FF9A7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F82A4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3A71D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060F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85779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970979E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5805C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9CA1BD7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14:paraId="099AFFD2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4C04E" w14:textId="77777777" w:rsidR="006D78C4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23FD6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7C3DF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1EE4C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6D78C4" w14:paraId="03427A6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6DF84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9B93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4153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0EEC9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505627E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074EE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8B2C3BA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14:paraId="6D0B744F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9EE50" w14:textId="77777777" w:rsidR="006D78C4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85764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D7990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41D0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6D78C4" w14:paraId="32BFA83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E2027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43922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0AA56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38F0A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3735EC2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6F026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137BA12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A1D55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402B8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3991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38A7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845BBA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6D78C4" w14:paraId="03B459D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42D6C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F8F55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A7689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4AA0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2F5A255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1784A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06775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DAC4C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D3AC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05530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C0D4E6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6D78C4" w14:paraId="45635468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66DBC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91B8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4A8A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4C01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93F7ADD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221D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E845A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87E62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56206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E53B9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42ECE5A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AF2D22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6D78C4" w14:paraId="663A65AC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9F8B8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763A4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7B765847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5837F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26199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FD708D7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277B0D47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294C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20D8A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6B88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018BF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23726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55577417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B7284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51588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7EB9C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6740C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5CEC8EC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18FEFA67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EDDB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9306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A03F4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60767903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4BF8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47CD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20CCA99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D706C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E9F72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7CBCD" w14:textId="77777777" w:rsidR="006D78C4" w:rsidRPr="001161EA" w:rsidRDefault="006D78C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26D30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3D938BA0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05403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A83DD97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5FD8D646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13544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53283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FD05C" w14:textId="77777777" w:rsidR="006D78C4" w:rsidRPr="001161EA" w:rsidRDefault="006D78C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95488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2F571A9C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2EAEF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BC4F1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F1D87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A4EC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4C3FEC9E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53F0B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06305414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071636E5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4A86F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EA1D6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35DCA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2006C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2E34D8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9163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A5E14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7FA50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A88C2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D9D4F12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F4227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9920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3AFE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D7FF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6348B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1A8958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13CE6E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6D78C4" w14:paraId="2A6FA028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1AEF3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16CA1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39DA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5201D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3EDA9B1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3A4C5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4FF9F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F3986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E9D74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B2176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389A682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FF4C7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E2C64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9D7B7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543B9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7D3EB8C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01D72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6721D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471E4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209DF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1AC3D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418DCAF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596EE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E9CD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51FEF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6F216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921FCCC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C10E7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2BE3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D5F41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C3EDE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4A708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1F5271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70C4D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FC0EF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97E4B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EEB8C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EEF2DB3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9360C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3451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2C59E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0F18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3FD9D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6994820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A240E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6007D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D65E4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ADBA9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B09915F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691AE571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10AAC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35489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BC66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A7A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7807F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57F7BB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0D21C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957E2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5F87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6A37F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D6B16BB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3C45F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15272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4A267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70BBA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D541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071407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3B981C39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6D78C4" w14:paraId="763AEE4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A007D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16930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D55F7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7C491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5EBCAE5D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0EC3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514AC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EF6A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165B82C3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430BB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E511F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2710674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3CF5E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1E31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E1DDB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C5585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1D98590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5D2A1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BCE6B37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8F3F937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CA3D3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9E68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AE3EE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0DE2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9C6AA6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B42A17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01BF6849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6D78C4" w14:paraId="042D5B0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6CF76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1A2FC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4B1B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C0F12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08AEB39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EC0B3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FE36872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AB9F3" w14:textId="77777777" w:rsidR="006D78C4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C85A2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F4FF8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DF2C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1C398E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AC0D0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3C327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295F9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2D07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E3C2887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BABB7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1027822C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97AAB" w14:textId="77777777" w:rsidR="006D78C4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3E42A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4E444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5E9B5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E324F6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D88B8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2DA88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4529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800BF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CE1A1D7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71BA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06B99E07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9F02187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C42E740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1DAE465D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E1588" w14:textId="77777777" w:rsidR="006D78C4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CE1A5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9253F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6C578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390E8B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E09B2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6F098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8C5AB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11C8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D9AE546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6A12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59A424DB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6CA1E" w14:textId="77777777" w:rsidR="006D78C4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8B3C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4854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97597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194647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D6E0E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3EF4C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F2C8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190A9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B579177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558D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2DB76" w14:textId="77777777" w:rsidR="006D78C4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A2486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D650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5864A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2DACCF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4C4B58A4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6D78C4" w14:paraId="5AB87279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E2D3A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CC4F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C78E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77471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9FAF56E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669C3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A34076E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DB32C" w14:textId="77777777" w:rsidR="006D78C4" w:rsidRPr="001161EA" w:rsidRDefault="006D78C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58E7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7F6C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FC1E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D9AF959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0D5C74C5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2EF86E34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0BA8830E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6D78C4" w14:paraId="23915DF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C633F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592F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205C4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F1B1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68BFAB1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031D3C56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04F2A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809C047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08E1" w14:textId="77777777" w:rsidR="006D78C4" w:rsidRPr="001161EA" w:rsidRDefault="006D78C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9C92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25832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30C2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05785D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E9E41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9EF12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535A5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C5F3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391A7F0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5F8E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532B25D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4F16336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0F1E" w14:textId="77777777" w:rsidR="006D78C4" w:rsidRPr="001161EA" w:rsidRDefault="006D78C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8DF84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3C144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A2059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A7DD96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EC8283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6D78C4" w14:paraId="7D75B18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6C0C1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8DAC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0D460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05F5B" w14:textId="77777777" w:rsidR="006D78C4" w:rsidRDefault="006D78C4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5B72941" w14:textId="77777777" w:rsidR="006D78C4" w:rsidRDefault="006D78C4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6A4EB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17A0E" w14:textId="77777777" w:rsidR="006D78C4" w:rsidRDefault="006D78C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424C8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3E141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30DD" w14:textId="77777777" w:rsidR="006D78C4" w:rsidRDefault="006D78C4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8E0553E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613305E3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6D78C4" w14:paraId="3869723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95121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A2FD5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9FE35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A0C9A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1121F26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1DF48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F84E7" w14:textId="77777777" w:rsidR="006D78C4" w:rsidRDefault="006D78C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7126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3B9E9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0A44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26BED3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7382B0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6D78C4" w14:paraId="6C2B060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F0DAE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CAF6B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2623A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F3A6B" w14:textId="77777777" w:rsidR="006D78C4" w:rsidRDefault="006D78C4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FE0CB33" w14:textId="77777777" w:rsidR="006D78C4" w:rsidRDefault="006D78C4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0436F" w14:textId="77777777" w:rsidR="006D78C4" w:rsidRDefault="006D78C4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F87E659" w14:textId="77777777" w:rsidR="006D78C4" w:rsidRDefault="006D78C4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88,</w:t>
            </w:r>
          </w:p>
          <w:p w14:paraId="3B9CA2E6" w14:textId="77777777" w:rsidR="006D78C4" w:rsidRDefault="006D78C4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3221EBC" w14:textId="77777777" w:rsidR="006D78C4" w:rsidRDefault="006D78C4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1C938" w14:textId="77777777" w:rsidR="006D78C4" w:rsidRDefault="006D78C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148A8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D214E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3AA18" w14:textId="77777777" w:rsidR="006D78C4" w:rsidRDefault="006D78C4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711EC0" w14:textId="77777777" w:rsidR="006D78C4" w:rsidRDefault="006D78C4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B5A940" w14:textId="77777777" w:rsidR="006D78C4" w:rsidRDefault="006D78C4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 A şi spre Constanța mărfuri.</w:t>
            </w:r>
          </w:p>
        </w:tc>
      </w:tr>
      <w:tr w:rsidR="006D78C4" w14:paraId="776CCFE0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3AF55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A39E7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2D95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D7EBA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A7377FD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1D9F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6B02824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BC93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F48E3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C257A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67A36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682B28A1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C29F79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6D78C4" w14:paraId="084E041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FCC4C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D4644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838E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CCB50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5805EAE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D0FE7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817F0D4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097EBBAD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9A56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7C1D0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329F9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EE08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154161B4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6D78C4" w14:paraId="663CCF4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FCE0F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0D7E8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E3E8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F023D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3F5B887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4C8C4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686EA1C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0504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D6A47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32180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0125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3ADDB385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6D78C4" w14:paraId="787EBB1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9C2F2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88F10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527C9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43517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1C5A2ED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06082356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0476E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1A00E862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FAB88" w14:textId="77777777" w:rsidR="006D78C4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3AAA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5B12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926D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4B295D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6D78C4" w14:paraId="6B4EE05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C9C3A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3783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85948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5FDF2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D6BD7C6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9CE0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BFDF7" w14:textId="77777777" w:rsidR="006D78C4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AB63D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DFCE7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C1357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F36C427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0A366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95266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B04CB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3D59C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C0690CC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DB4C1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43C375D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4D02A" w14:textId="77777777" w:rsidR="006D78C4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2ABE2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8C1A9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51F3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8F951D3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FBCB9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D3A8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FB4B0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3A9EA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2EA5804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F5B69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0A28956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B78F1" w14:textId="77777777" w:rsidR="006D78C4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B8115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3B9B4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7F545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693AD1A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4EBDD" w14:textId="77777777" w:rsidR="006D78C4" w:rsidRDefault="006D78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93973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DEB82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0C84B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A90DF01" w14:textId="77777777" w:rsidR="006D78C4" w:rsidRDefault="006D78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809A5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6E871" w14:textId="77777777" w:rsidR="006D78C4" w:rsidRPr="001161EA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0074E" w14:textId="77777777" w:rsidR="006D78C4" w:rsidRDefault="006D78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4DD0E" w14:textId="77777777" w:rsidR="006D78C4" w:rsidRPr="008D08DE" w:rsidRDefault="006D78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31E3" w14:textId="77777777" w:rsidR="006D78C4" w:rsidRDefault="006D78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A649DE7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1DE9AC9C" w14:textId="77777777" w:rsidR="006D78C4" w:rsidRDefault="006D78C4" w:rsidP="00C261F4">
      <w:pPr>
        <w:pStyle w:val="Heading1"/>
        <w:spacing w:line="360" w:lineRule="auto"/>
      </w:pPr>
      <w:r>
        <w:t>LINIA 801 B</w:t>
      </w:r>
    </w:p>
    <w:p w14:paraId="288F9026" w14:textId="77777777" w:rsidR="006D78C4" w:rsidRDefault="006D78C4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D78C4" w14:paraId="7344427D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9D37A" w14:textId="77777777" w:rsidR="006D78C4" w:rsidRDefault="006D78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2C8B5" w14:textId="77777777" w:rsidR="006D78C4" w:rsidRDefault="006D78C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BC57" w14:textId="77777777" w:rsidR="006D78C4" w:rsidRPr="00556109" w:rsidRDefault="006D78C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847B9" w14:textId="77777777" w:rsidR="006D78C4" w:rsidRDefault="006D78C4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4502E" w14:textId="77777777" w:rsidR="006D78C4" w:rsidRDefault="006D78C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2B4FBF4" w14:textId="77777777" w:rsidR="006D78C4" w:rsidRDefault="006D78C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2BA9A" w14:textId="77777777" w:rsidR="006D78C4" w:rsidRDefault="006D78C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D5C45" w14:textId="77777777" w:rsidR="006D78C4" w:rsidRDefault="006D78C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990FD" w14:textId="77777777" w:rsidR="006D78C4" w:rsidRPr="00556109" w:rsidRDefault="006D78C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3683" w14:textId="77777777" w:rsidR="006D78C4" w:rsidRDefault="006D78C4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9285C98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79BD7" w14:textId="77777777" w:rsidR="006D78C4" w:rsidRDefault="006D78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24645" w14:textId="77777777" w:rsidR="006D78C4" w:rsidRDefault="006D78C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EA3A0" w14:textId="77777777" w:rsidR="006D78C4" w:rsidRPr="00556109" w:rsidRDefault="006D78C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13CD" w14:textId="77777777" w:rsidR="006D78C4" w:rsidRDefault="006D78C4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A824" w14:textId="77777777" w:rsidR="006D78C4" w:rsidRDefault="006D78C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B52E7" w14:textId="77777777" w:rsidR="006D78C4" w:rsidRDefault="006D78C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8625B" w14:textId="77777777" w:rsidR="006D78C4" w:rsidRDefault="006D78C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E8E3" w14:textId="77777777" w:rsidR="006D78C4" w:rsidRPr="00556109" w:rsidRDefault="006D78C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056A2" w14:textId="77777777" w:rsidR="006D78C4" w:rsidRDefault="006D78C4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158929B" w14:textId="7777777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50199" w14:textId="77777777" w:rsidR="006D78C4" w:rsidRDefault="006D78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AFDE8" w14:textId="77777777" w:rsidR="006D78C4" w:rsidRDefault="006D78C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B9762" w14:textId="77777777" w:rsidR="006D78C4" w:rsidRPr="00556109" w:rsidRDefault="006D78C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B45E0" w14:textId="77777777" w:rsidR="006D78C4" w:rsidRDefault="006D78C4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  <w:p w14:paraId="7F64497C" w14:textId="77777777" w:rsidR="006D78C4" w:rsidRDefault="006D78C4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41335" w14:textId="77777777" w:rsidR="006D78C4" w:rsidRDefault="006D78C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B41A728" w14:textId="77777777" w:rsidR="006D78C4" w:rsidRDefault="006D78C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8 - 12 </w:t>
            </w:r>
          </w:p>
          <w:p w14:paraId="10B66746" w14:textId="77777777" w:rsidR="006D78C4" w:rsidRDefault="006D78C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40A4B5AE" w14:textId="77777777" w:rsidR="006D78C4" w:rsidRDefault="006D78C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AB878" w14:textId="77777777" w:rsidR="006D78C4" w:rsidRPr="003E0E12" w:rsidRDefault="006D78C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E0E1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3886C" w14:textId="77777777" w:rsidR="006D78C4" w:rsidRDefault="006D78C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54CE3" w14:textId="77777777" w:rsidR="006D78C4" w:rsidRPr="00556109" w:rsidRDefault="006D78C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3560A" w14:textId="77777777" w:rsidR="006D78C4" w:rsidRDefault="006D78C4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D78C4" w14:paraId="54EF8CD2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D0E09" w14:textId="77777777" w:rsidR="006D78C4" w:rsidRDefault="006D78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06547" w14:textId="77777777" w:rsidR="006D78C4" w:rsidRDefault="006D78C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A584B" w14:textId="77777777" w:rsidR="006D78C4" w:rsidRPr="00556109" w:rsidRDefault="006D78C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A06B1" w14:textId="77777777" w:rsidR="006D78C4" w:rsidRDefault="006D78C4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F9F27" w14:textId="77777777" w:rsidR="006D78C4" w:rsidRDefault="006D78C4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94F65" w14:textId="77777777" w:rsidR="006D78C4" w:rsidRPr="003E0E12" w:rsidRDefault="006D78C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7A052" w14:textId="77777777" w:rsidR="006D78C4" w:rsidRDefault="006D78C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E4055" w14:textId="77777777" w:rsidR="006D78C4" w:rsidRPr="00556109" w:rsidRDefault="006D78C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6CEDA" w14:textId="77777777" w:rsidR="006D78C4" w:rsidRDefault="006D78C4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34A5019" w14:textId="77777777" w:rsidR="006D78C4" w:rsidRDefault="006D78C4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1A, 2A, 2B şi 3B.</w:t>
            </w:r>
          </w:p>
        </w:tc>
      </w:tr>
    </w:tbl>
    <w:p w14:paraId="04FA47E9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10791A0E" w14:textId="77777777" w:rsidR="006D78C4" w:rsidRDefault="006D78C4" w:rsidP="005011D2">
      <w:pPr>
        <w:pStyle w:val="Heading1"/>
        <w:spacing w:line="360" w:lineRule="auto"/>
      </w:pPr>
      <w:r>
        <w:lastRenderedPageBreak/>
        <w:t>LINIA 802</w:t>
      </w:r>
    </w:p>
    <w:p w14:paraId="10E94203" w14:textId="77777777" w:rsidR="006D78C4" w:rsidRDefault="006D78C4" w:rsidP="009A7564">
      <w:pPr>
        <w:pStyle w:val="Heading1"/>
        <w:spacing w:line="360" w:lineRule="auto"/>
        <w:rPr>
          <w:b w:val="0"/>
          <w:bCs w:val="0"/>
          <w:sz w:val="8"/>
        </w:rPr>
      </w:pPr>
      <w:r>
        <w:t>TITAN SUD - OLTENIŢA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D78C4" w14:paraId="788FAB77" w14:textId="7777777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62609" w14:textId="77777777" w:rsidR="006D78C4" w:rsidRDefault="006D78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02E9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18+100</w:t>
            </w:r>
          </w:p>
          <w:p w14:paraId="4C025DBD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053D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CA603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14:paraId="33F9AB6A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1D1AF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5E7AF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61EDC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AA22E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CAAC2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229EB3F5" w14:textId="7777777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1F003" w14:textId="77777777" w:rsidR="006D78C4" w:rsidRDefault="006D78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7FA0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A037A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43DCD" w14:textId="77777777" w:rsidR="006D78C4" w:rsidRDefault="006D78C4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14:paraId="4B43E39F" w14:textId="77777777" w:rsidR="006D78C4" w:rsidRDefault="006D78C4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0383C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FFA17BB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D5B24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E57CF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B70FA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9D2F3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19848DCE" w14:textId="77777777" w:rsidTr="0091255E">
        <w:trPr>
          <w:cantSplit/>
          <w:trHeight w:val="3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A8543" w14:textId="77777777" w:rsidR="006D78C4" w:rsidRDefault="006D78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72B37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  <w:p w14:paraId="6E91A895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D4088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8A87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</w:t>
            </w:r>
          </w:p>
          <w:p w14:paraId="6A4C572C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0DB9360A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C533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BE568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A33E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60E8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86E3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9E5B114" w14:textId="7777777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0DB6D" w14:textId="77777777" w:rsidR="006D78C4" w:rsidRDefault="006D78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91EF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12D2D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F0FC2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271C5B6C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05EBFED4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BAE28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47515A3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BF7A3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817F0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AFEFF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547F1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2788BBAD" w14:textId="7777777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745DF" w14:textId="77777777" w:rsidR="006D78C4" w:rsidRDefault="006D78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074B9" w14:textId="77777777" w:rsidR="006D78C4" w:rsidRDefault="006D78C4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AA8A9" w14:textId="77777777" w:rsidR="006D78C4" w:rsidRDefault="006D78C4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31DC" w14:textId="77777777" w:rsidR="006D78C4" w:rsidRDefault="006D78C4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1316B64B" w14:textId="77777777" w:rsidR="006D78C4" w:rsidRDefault="006D78C4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695C07E7" w14:textId="77777777" w:rsidR="006D78C4" w:rsidRDefault="006D78C4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80CA7" w14:textId="77777777" w:rsidR="006D78C4" w:rsidRDefault="006D78C4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BFA0D13" w14:textId="77777777" w:rsidR="006D78C4" w:rsidRDefault="006D78C4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48AC2" w14:textId="77777777" w:rsidR="006D78C4" w:rsidRDefault="006D78C4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C343A" w14:textId="77777777" w:rsidR="006D78C4" w:rsidRDefault="006D78C4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C89BC" w14:textId="77777777" w:rsidR="006D78C4" w:rsidRDefault="006D78C4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CC406" w14:textId="77777777" w:rsidR="006D78C4" w:rsidRDefault="006D78C4" w:rsidP="008921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4101B85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496BE" w14:textId="77777777" w:rsidR="006D78C4" w:rsidRDefault="006D78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7DF06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3C784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9E0BB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72DF2E3D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76FDBEDC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002EB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2CCDB18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E0CF3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88F8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3889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79A37" w14:textId="77777777" w:rsidR="006D78C4" w:rsidRPr="00FC0DDB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33FD88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92242B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la liniile 3 şi 4 </w:t>
            </w:r>
          </w:p>
          <w:p w14:paraId="3C8276B0" w14:textId="77777777" w:rsidR="006D78C4" w:rsidRPr="00FC0DDB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FC0DDB">
              <w:rPr>
                <w:b/>
                <w:bCs/>
                <w:i/>
                <w:sz w:val="20"/>
                <w:lang w:val="ro-RO"/>
              </w:rPr>
              <w:t>Bucureşti Sud.</w:t>
            </w:r>
          </w:p>
        </w:tc>
      </w:tr>
      <w:tr w:rsidR="006D78C4" w14:paraId="0C87B1CF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CB880" w14:textId="77777777" w:rsidR="006D78C4" w:rsidRDefault="006D78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ED1A8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DD4A0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2D99E" w14:textId="77777777" w:rsidR="006D78C4" w:rsidRDefault="006D78C4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75F3448F" w14:textId="77777777" w:rsidR="006D78C4" w:rsidRDefault="006D78C4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109A0AB4" w14:textId="77777777" w:rsidR="006D78C4" w:rsidRDefault="006D78C4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94C79" w14:textId="77777777" w:rsidR="006D78C4" w:rsidRDefault="006D78C4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7076" w14:textId="77777777" w:rsidR="006D78C4" w:rsidRDefault="006D78C4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222AD" w14:textId="77777777" w:rsidR="006D78C4" w:rsidRDefault="006D78C4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3AF4" w14:textId="77777777" w:rsidR="006D78C4" w:rsidRDefault="006D78C4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7543F" w14:textId="77777777" w:rsidR="006D78C4" w:rsidRPr="00FC0DDB" w:rsidRDefault="006D78C4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7810A3A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CF929" w14:textId="77777777" w:rsidR="006D78C4" w:rsidRDefault="006D78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F851F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23+400</w:t>
            </w:r>
          </w:p>
          <w:p w14:paraId="5092A6F7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2E1E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20D50" w14:textId="77777777" w:rsidR="006D78C4" w:rsidRDefault="006D78C4" w:rsidP="007062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46659CCA" w14:textId="77777777" w:rsidR="006D78C4" w:rsidRDefault="006D78C4" w:rsidP="007062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433CCC59" w14:textId="77777777" w:rsidR="006D78C4" w:rsidRDefault="006D78C4" w:rsidP="007062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83971" w14:textId="77777777" w:rsidR="006D78C4" w:rsidRDefault="006D78C4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065FD" w14:textId="77777777" w:rsidR="006D78C4" w:rsidRDefault="006D78C4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6EC2" w14:textId="77777777" w:rsidR="006D78C4" w:rsidRDefault="006D78C4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6C5C5" w14:textId="77777777" w:rsidR="006D78C4" w:rsidRDefault="006D78C4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DE060" w14:textId="77777777" w:rsidR="006D78C4" w:rsidRDefault="006D78C4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8B58A21" w14:textId="77777777" w:rsidR="006D78C4" w:rsidRDefault="006D78C4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provizorie.</w:t>
            </w:r>
          </w:p>
        </w:tc>
      </w:tr>
      <w:tr w:rsidR="006D78C4" w14:paraId="034FC04B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21EAC" w14:textId="77777777" w:rsidR="006D78C4" w:rsidRDefault="006D78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F90E4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26+650</w:t>
            </w:r>
          </w:p>
          <w:p w14:paraId="4D363D97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9DA1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CEB46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213AC8B4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673266EC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35B28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CC4D3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D4CE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A9F2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36ADB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70D7010A" w14:textId="77777777" w:rsidR="006D78C4" w:rsidRPr="00FC0DDB" w:rsidRDefault="006D78C4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6D78C4" w14:paraId="5CACB5C0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0A0D7" w14:textId="77777777" w:rsidR="006D78C4" w:rsidRDefault="006D78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7164D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30+490</w:t>
            </w:r>
          </w:p>
          <w:p w14:paraId="4B9F494F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C4486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DA6F1" w14:textId="77777777" w:rsidR="006D78C4" w:rsidRDefault="006D78C4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7CAA325B" w14:textId="77777777" w:rsidR="006D78C4" w:rsidRDefault="006D78C4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285ABFDA" w14:textId="77777777" w:rsidR="006D78C4" w:rsidRDefault="006D78C4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ECC29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B230C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819E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5405A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267C7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BC42824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  <w:p w14:paraId="0F44C7AB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primul vehicul din compunerea trenului.</w:t>
            </w:r>
          </w:p>
        </w:tc>
      </w:tr>
      <w:tr w:rsidR="006D78C4" w14:paraId="0CDBBB0E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55D4A" w14:textId="77777777" w:rsidR="006D78C4" w:rsidRDefault="006D78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8D837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34+000</w:t>
            </w:r>
          </w:p>
          <w:p w14:paraId="60ABAB3E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34+430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54DB4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2C69B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495A2ECE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23C2707A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1B16A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01915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F11EC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F55AA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626D0" w14:textId="77777777" w:rsidR="006D78C4" w:rsidRDefault="006D78C4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34805C44" w14:textId="77777777" w:rsidTr="008E4D2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3B21E" w14:textId="77777777" w:rsidR="006D78C4" w:rsidRDefault="006D78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52547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36+500</w:t>
            </w:r>
          </w:p>
          <w:p w14:paraId="35A402B7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8EBF0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03EA4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1E7FD526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2920D5CB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68F0E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B02C5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634FB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4CDC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7F4C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A504553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6D78C4" w14:paraId="549FA90F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071BF" w14:textId="77777777" w:rsidR="006D78C4" w:rsidRDefault="006D78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8C71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37+430</w:t>
            </w:r>
          </w:p>
          <w:p w14:paraId="4330C602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9176A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0B6E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5EE77791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2D222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46819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69C3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84025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1B144" w14:textId="77777777" w:rsidR="006D78C4" w:rsidRDefault="006D78C4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68BA7822" w14:textId="77777777" w:rsidR="006D78C4" w:rsidRDefault="006D78C4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6D78C4" w14:paraId="78F4D690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59632" w14:textId="77777777" w:rsidR="006D78C4" w:rsidRDefault="006D78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FA54D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43+900</w:t>
            </w:r>
          </w:p>
          <w:p w14:paraId="22754A19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73BB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C8DD2" w14:textId="77777777" w:rsidR="006D78C4" w:rsidRDefault="006D78C4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14:paraId="7C8996AA" w14:textId="77777777" w:rsidR="006D78C4" w:rsidRDefault="006D78C4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4565EEBE" w14:textId="77777777" w:rsidR="006D78C4" w:rsidRDefault="006D78C4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4D9F1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9FA78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ABA9E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FDF7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B9E9" w14:textId="77777777" w:rsidR="006D78C4" w:rsidRDefault="006D78C4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6EEBFED4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857FC" w14:textId="77777777" w:rsidR="006D78C4" w:rsidRDefault="006D78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3A2E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14:paraId="0628FC89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CD721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5F225" w14:textId="77777777" w:rsidR="006D78C4" w:rsidRDefault="006D78C4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14:paraId="44A7314F" w14:textId="77777777" w:rsidR="006D78C4" w:rsidRDefault="006D78C4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5D1B828F" w14:textId="77777777" w:rsidR="006D78C4" w:rsidRDefault="006D78C4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8025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CB6E6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7CE1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B029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2E871" w14:textId="77777777" w:rsidR="006D78C4" w:rsidRDefault="006D78C4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1E1E0AAB" w14:textId="77777777" w:rsidTr="00CC080C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C0BAA" w14:textId="77777777" w:rsidR="006D78C4" w:rsidRDefault="006D78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87450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68+350</w:t>
            </w:r>
          </w:p>
          <w:p w14:paraId="6F130F21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85EBF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7A5AC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Budeşti - </w:t>
            </w:r>
          </w:p>
          <w:p w14:paraId="5EBB7A9E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Olteniţa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BF602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992C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5FCC8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6FA8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B4231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8C73A8D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6D78C4" w14:paraId="78BE525D" w14:textId="77777777" w:rsidTr="002D066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BF4A0" w14:textId="77777777" w:rsidR="006D78C4" w:rsidRDefault="006D78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461EF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77+100</w:t>
            </w:r>
          </w:p>
          <w:p w14:paraId="019DF66E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77+740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887E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81BE6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Olteniţa </w:t>
            </w:r>
          </w:p>
          <w:p w14:paraId="04730888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B0D97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53EEF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31F0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4993B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4C7E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2A76F794" w14:textId="7777777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ABCC3" w14:textId="77777777" w:rsidR="006D78C4" w:rsidRDefault="006D78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84BCB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AB7A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F1D31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14:paraId="0BAFD1A5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6FB2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26BE7D0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902FC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45117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CD7F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1C9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574E2307" w14:textId="7777777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4B066" w14:textId="77777777" w:rsidR="006D78C4" w:rsidRDefault="006D78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00569" w14:textId="77777777" w:rsidR="006D78C4" w:rsidRDefault="006D78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C4424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EFF5C" w14:textId="77777777" w:rsidR="006D78C4" w:rsidRDefault="006D78C4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14:paraId="6DB71D93" w14:textId="77777777" w:rsidR="006D78C4" w:rsidRDefault="006D78C4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6703D" w14:textId="77777777" w:rsidR="006D78C4" w:rsidRDefault="006D78C4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D3C93ED" w14:textId="77777777" w:rsidR="006D78C4" w:rsidRDefault="006D78C4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3B4AE" w14:textId="77777777" w:rsidR="006D78C4" w:rsidRDefault="006D78C4" w:rsidP="000932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38ED" w14:textId="77777777" w:rsidR="006D78C4" w:rsidRDefault="006D78C4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F9B0A" w14:textId="77777777" w:rsidR="006D78C4" w:rsidRDefault="006D78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B984A" w14:textId="77777777" w:rsidR="006D78C4" w:rsidRDefault="006D78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BA29CB5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1B988EA6" w14:textId="77777777" w:rsidR="006D78C4" w:rsidRDefault="006D78C4" w:rsidP="00FF5C69">
      <w:pPr>
        <w:pStyle w:val="Heading1"/>
        <w:spacing w:line="276" w:lineRule="auto"/>
      </w:pPr>
      <w:r>
        <w:t>LINIA 804</w:t>
      </w:r>
    </w:p>
    <w:p w14:paraId="46A534B8" w14:textId="77777777" w:rsidR="006D78C4" w:rsidRDefault="006D78C4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6D78C4" w14:paraId="120C5562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45C72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B66F1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71690A1C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5B6DA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4AB94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0AA71334" w14:textId="77777777" w:rsidR="006D78C4" w:rsidRDefault="006D78C4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85B7A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A29E4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5F01C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94BAD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D5BB" w14:textId="77777777" w:rsidR="006D78C4" w:rsidRPr="00436B1D" w:rsidRDefault="006D78C4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6D78C4" w14:paraId="1CF6EFBB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43A09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35645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7931573A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C34D1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33BB" w14:textId="77777777" w:rsidR="006D78C4" w:rsidRDefault="006D78C4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09D465E1" w14:textId="77777777" w:rsidR="006D78C4" w:rsidRDefault="006D78C4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50D28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675A6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C2B09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BC7EC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15F6F" w14:textId="77777777" w:rsidR="006D78C4" w:rsidRPr="00436B1D" w:rsidRDefault="006D78C4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6D78C4" w14:paraId="188F47A7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79A92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B15F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7E8E7DA6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737F9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B303C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2D665367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A5595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213B0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A299E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B74B4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90337" w14:textId="77777777" w:rsidR="006D78C4" w:rsidRPr="00E25A4B" w:rsidRDefault="006D78C4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4C6D4F7D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163D516F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C91F5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83800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9233B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94FFF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EC100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F1543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7359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14:paraId="6078E629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2A204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E353D" w14:textId="77777777" w:rsidR="006D78C4" w:rsidRDefault="006D78C4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6D78C4" w14:paraId="167513D3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9D4DC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C4F9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C887B" w14:textId="77777777" w:rsidR="006D78C4" w:rsidRPr="00A152FB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CB29F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529D52BB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787BA905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023E5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DE46D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11A70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281029CF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0ABFD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2CED1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955A87C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64EB6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6536A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6F3AE54B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B5BA4" w14:textId="77777777" w:rsidR="006D78C4" w:rsidRPr="00A152FB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783E9" w14:textId="77777777" w:rsidR="006D78C4" w:rsidRDefault="006D78C4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680C599C" w14:textId="77777777" w:rsidR="006D78C4" w:rsidRDefault="006D78C4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3CD698F4" w14:textId="77777777" w:rsidR="006D78C4" w:rsidRDefault="006D78C4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0FB695F8" w14:textId="77777777" w:rsidR="006D78C4" w:rsidRDefault="006D78C4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6AA40FF3" w14:textId="77777777" w:rsidR="006D78C4" w:rsidRDefault="006D78C4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DAB5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72E24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1F37F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70F7F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A7C77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C5060A5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D9348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82345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0069" w14:textId="77777777" w:rsidR="006D78C4" w:rsidRPr="00A152FB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276D0" w14:textId="77777777" w:rsidR="006D78C4" w:rsidRDefault="006D78C4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42E4EC05" w14:textId="77777777" w:rsidR="006D78C4" w:rsidRDefault="006D78C4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633F4937" w14:textId="77777777" w:rsidR="006D78C4" w:rsidRDefault="006D78C4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0DE8B52D" w14:textId="77777777" w:rsidR="006D78C4" w:rsidRDefault="006D78C4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2BEE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1263A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42D9A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2FC63F11" w14:textId="77777777" w:rsidR="006D78C4" w:rsidRDefault="006D78C4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E4C03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6EAF4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0B599746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850CA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02DB9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6F1F7" w14:textId="77777777" w:rsidR="006D78C4" w:rsidRPr="00A152FB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D6FD0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6AF76BA8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30E9F7DB" w14:textId="77777777" w:rsidR="006D78C4" w:rsidRDefault="006D78C4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64EB9" w14:textId="77777777" w:rsidR="006D78C4" w:rsidRDefault="006D78C4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A96D198" w14:textId="77777777" w:rsidR="006D78C4" w:rsidRDefault="006D78C4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8B82" w14:textId="77777777" w:rsidR="006D78C4" w:rsidRPr="00F9444C" w:rsidRDefault="006D78C4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EB84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7195F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51313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5A5E48D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D03F8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DE2AA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41CD559F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A81A2" w14:textId="77777777" w:rsidR="006D78C4" w:rsidRPr="00A152FB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31FE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7E86A6C6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90167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78F7A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82AF8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511EF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DCD40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A27D867" w14:textId="77777777" w:rsidR="006D78C4" w:rsidRDefault="006D78C4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6D78C4" w14:paraId="518F1D2E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DB5BD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1D633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34332165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4E261" w14:textId="77777777" w:rsidR="006D78C4" w:rsidRPr="00A152FB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D7009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68801070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38C9B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5C9B5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815D3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9F6CD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E453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66D136C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6D78C4" w14:paraId="16E0C46D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4CCB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F4D8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0CEAC7EE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4B78D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257A5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5AE909FD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39311FD4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2C9ED797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64C191F2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7108E5CD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4D118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8E04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2F284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E7B3D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A7900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6A98753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C51C1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2FE1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EB19E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BCF0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00FD020E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95C7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33299BC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873D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103B8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6FD3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6E485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E070EEE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96029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B2AD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7003" w14:textId="77777777" w:rsidR="006D78C4" w:rsidRPr="00A152FB" w:rsidRDefault="006D78C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02C6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23323E0C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31D36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48C11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2DC9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F480B" w14:textId="77777777" w:rsidR="006D78C4" w:rsidRPr="00F9444C" w:rsidRDefault="006D78C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BA789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66684A1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4AA55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7720B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68FEF0E0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BC43" w14:textId="77777777" w:rsidR="006D78C4" w:rsidRPr="00A152FB" w:rsidRDefault="006D78C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059F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033E6FD8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56519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42955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263A8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6010E" w14:textId="77777777" w:rsidR="006D78C4" w:rsidRPr="00F9444C" w:rsidRDefault="006D78C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35026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CB6A862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6D78C4" w14:paraId="42867363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AE3D6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3704B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4FF7C822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5A6DA" w14:textId="77777777" w:rsidR="006D78C4" w:rsidRPr="00A152FB" w:rsidRDefault="006D78C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EE59F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46DBB1F2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658B1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57EF4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2BD7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27860" w14:textId="77777777" w:rsidR="006D78C4" w:rsidRPr="00F9444C" w:rsidRDefault="006D78C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0C73B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127E4F0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6D78C4" w14:paraId="4CD45B43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574E5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241C4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1EE78" w14:textId="77777777" w:rsidR="006D78C4" w:rsidRPr="00A152FB" w:rsidRDefault="006D78C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64B83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28AB92DE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E23EA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A24BCF8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264B0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D91AD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A563D" w14:textId="77777777" w:rsidR="006D78C4" w:rsidRPr="00F9444C" w:rsidRDefault="006D78C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B4B6F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339C31B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FEBE39" w14:textId="77777777" w:rsidR="006D78C4" w:rsidRDefault="006D78C4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6D78C4" w14:paraId="32FD742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DE8EB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D2F19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C6F9" w14:textId="77777777" w:rsidR="006D78C4" w:rsidRPr="00A152FB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1FFB8" w14:textId="77777777" w:rsidR="006D78C4" w:rsidRDefault="006D78C4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41EC17B3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1069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5294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CC7B8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66F68A0D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F502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610DC" w14:textId="77777777" w:rsidR="006D78C4" w:rsidRDefault="006D78C4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931BE88" w14:textId="77777777" w:rsidR="006D78C4" w:rsidRDefault="006D78C4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46755EC" w14:textId="77777777" w:rsidR="006D78C4" w:rsidRDefault="006D78C4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583BDD" w14:textId="77777777" w:rsidR="006D78C4" w:rsidRDefault="006D78C4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6D78C4" w14:paraId="63AB5B5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31DF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FDD7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62C65" w14:textId="77777777" w:rsidR="006D78C4" w:rsidRPr="00A152FB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2124F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1D951EAB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641E9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CDB85E6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CA4F0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089F8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9AF75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F677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271820B4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6D78C4" w14:paraId="16C0A2DE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B795C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A213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5A312" w14:textId="77777777" w:rsidR="006D78C4" w:rsidRPr="00A152FB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DC028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Movila –</w:t>
            </w:r>
          </w:p>
          <w:p w14:paraId="21619779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CC7BC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75BC6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AB06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72+500</w:t>
            </w:r>
          </w:p>
          <w:p w14:paraId="7925D4D3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A614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A17D2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018B454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CE60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E2DC3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498E7977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6AC15" w14:textId="77777777" w:rsidR="006D78C4" w:rsidRPr="00A152FB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4AA60" w14:textId="77777777" w:rsidR="006D78C4" w:rsidRDefault="006D78C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158EB62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5B4AE584" w14:textId="77777777" w:rsidR="006D78C4" w:rsidRDefault="006D78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3EDC4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558DD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ED5E7" w14:textId="77777777" w:rsidR="006D78C4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0BA90" w14:textId="77777777" w:rsidR="006D78C4" w:rsidRPr="00F9444C" w:rsidRDefault="006D78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1F045" w14:textId="77777777" w:rsidR="006D78C4" w:rsidRDefault="006D78C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14FED06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CC5AC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960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3D0C6" w14:textId="77777777" w:rsidR="006D78C4" w:rsidRPr="00A152FB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D2129" w14:textId="77777777" w:rsidR="006D78C4" w:rsidRDefault="006D78C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8EDE494" w14:textId="77777777" w:rsidR="006D78C4" w:rsidRDefault="006D78C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5966F4EE" w14:textId="77777777" w:rsidR="006D78C4" w:rsidRDefault="006D78C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F2F57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8177C" w14:textId="77777777" w:rsidR="006D78C4" w:rsidRPr="00F9444C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9EC0D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0C31A03E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D2531" w14:textId="77777777" w:rsidR="006D78C4" w:rsidRPr="00F9444C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8AB42" w14:textId="77777777" w:rsidR="006D78C4" w:rsidRDefault="006D78C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5854C50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CE512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C901F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1D207" w14:textId="77777777" w:rsidR="006D78C4" w:rsidRPr="00A152FB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30513" w14:textId="77777777" w:rsidR="006D78C4" w:rsidRDefault="006D78C4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C367C06" w14:textId="77777777" w:rsidR="006D78C4" w:rsidRDefault="006D78C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0CF04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2A850" w14:textId="77777777" w:rsidR="006D78C4" w:rsidRPr="00F9444C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96C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A7E3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5687B" w14:textId="77777777" w:rsidR="006D78C4" w:rsidRDefault="006D78C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D63FA8" w14:textId="77777777" w:rsidR="006D78C4" w:rsidRDefault="006D78C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6D78C4" w14:paraId="4AB67AA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6A150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74DC2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E132" w14:textId="77777777" w:rsidR="006D78C4" w:rsidRPr="00A152FB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20D36" w14:textId="77777777" w:rsidR="006D78C4" w:rsidRDefault="006D78C4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FC1A67B" w14:textId="77777777" w:rsidR="006D78C4" w:rsidRDefault="006D78C4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C307" w14:textId="77777777" w:rsidR="006D78C4" w:rsidRDefault="006D78C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172D79C" w14:textId="77777777" w:rsidR="006D78C4" w:rsidRDefault="006D78C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14:paraId="1DC63D16" w14:textId="77777777" w:rsidR="006D78C4" w:rsidRDefault="006D78C4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14:paraId="59223E6C" w14:textId="77777777" w:rsidR="006D78C4" w:rsidRDefault="006D78C4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18F60" w14:textId="77777777" w:rsidR="006D78C4" w:rsidRPr="00F9444C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61D0E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5915C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61FC8" w14:textId="77777777" w:rsidR="006D78C4" w:rsidRDefault="006D78C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4E1FAF" w14:textId="77777777" w:rsidR="006D78C4" w:rsidRDefault="006D78C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226939" w14:textId="77777777" w:rsidR="006D78C4" w:rsidRPr="0045712D" w:rsidRDefault="006D78C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112B71B9" w14:textId="77777777" w:rsidR="006D78C4" w:rsidRDefault="006D78C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6D78C4" w14:paraId="708DB11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C5E90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4AADC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B66A8" w14:textId="77777777" w:rsidR="006D78C4" w:rsidRPr="00A152FB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DFF5D" w14:textId="77777777" w:rsidR="006D78C4" w:rsidRDefault="006D78C4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ACA85CC" w14:textId="77777777" w:rsidR="006D78C4" w:rsidRDefault="006D78C4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BDC58" w14:textId="77777777" w:rsidR="006D78C4" w:rsidRDefault="006D78C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8C0F1C2" w14:textId="77777777" w:rsidR="006D78C4" w:rsidRDefault="006D78C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79EDB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6094E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D5B2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5D7C4" w14:textId="77777777" w:rsidR="006D78C4" w:rsidRDefault="006D78C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A36CB2" w14:textId="77777777" w:rsidR="006D78C4" w:rsidRDefault="006D78C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6D78C4" w14:paraId="715E091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0BE8B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A8AAE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6E0D2" w14:textId="77777777" w:rsidR="006D78C4" w:rsidRPr="00A152FB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BA731" w14:textId="77777777" w:rsidR="006D78C4" w:rsidRDefault="006D78C4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A09C08C" w14:textId="77777777" w:rsidR="006D78C4" w:rsidRDefault="006D78C4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C61C0" w14:textId="77777777" w:rsidR="006D78C4" w:rsidRDefault="006D78C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8AEC0A4" w14:textId="77777777" w:rsidR="006D78C4" w:rsidRDefault="006D78C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12EC3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BF137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A6EA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5A57" w14:textId="77777777" w:rsidR="006D78C4" w:rsidRDefault="006D78C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DF94D8" w14:textId="77777777" w:rsidR="006D78C4" w:rsidRDefault="006D78C4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6D78C4" w14:paraId="08A6CDDC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BE42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B548" w14:textId="77777777" w:rsidR="006D78C4" w:rsidRDefault="006D78C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A53B0" w14:textId="77777777" w:rsidR="006D78C4" w:rsidRPr="00A152FB" w:rsidRDefault="006D78C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95A2E" w14:textId="77777777" w:rsidR="006D78C4" w:rsidRDefault="006D78C4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2F58F58" w14:textId="77777777" w:rsidR="006D78C4" w:rsidRDefault="006D78C4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90DE4" w14:textId="77777777" w:rsidR="006D78C4" w:rsidRDefault="006D78C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1E6C562" w14:textId="77777777" w:rsidR="006D78C4" w:rsidRDefault="006D78C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F2D78" w14:textId="77777777" w:rsidR="006D78C4" w:rsidRDefault="006D78C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051E0" w14:textId="77777777" w:rsidR="006D78C4" w:rsidRDefault="006D78C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1CCD4" w14:textId="77777777" w:rsidR="006D78C4" w:rsidRDefault="006D78C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B9B50" w14:textId="77777777" w:rsidR="006D78C4" w:rsidRDefault="006D78C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A20BAD" w14:textId="77777777" w:rsidR="006D78C4" w:rsidRDefault="006D78C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6D78C4" w14:paraId="614DBC0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1484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CA25" w14:textId="77777777" w:rsidR="006D78C4" w:rsidRDefault="006D78C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EBE24" w14:textId="77777777" w:rsidR="006D78C4" w:rsidRPr="00A152FB" w:rsidRDefault="006D78C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4D9C" w14:textId="77777777" w:rsidR="006D78C4" w:rsidRDefault="006D78C4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D8B2E0B" w14:textId="77777777" w:rsidR="006D78C4" w:rsidRDefault="006D78C4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223B4" w14:textId="77777777" w:rsidR="006D78C4" w:rsidRDefault="006D78C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8D083B5" w14:textId="77777777" w:rsidR="006D78C4" w:rsidRDefault="006D78C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9B65B" w14:textId="77777777" w:rsidR="006D78C4" w:rsidRDefault="006D78C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5A7C8" w14:textId="77777777" w:rsidR="006D78C4" w:rsidRDefault="006D78C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2A50F" w14:textId="77777777" w:rsidR="006D78C4" w:rsidRDefault="006D78C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FE99" w14:textId="77777777" w:rsidR="006D78C4" w:rsidRDefault="006D78C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DE1EBB" w14:textId="77777777" w:rsidR="006D78C4" w:rsidRDefault="006D78C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6D78C4" w14:paraId="0A96E2E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35F69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03D8D" w14:textId="77777777" w:rsidR="006D78C4" w:rsidRDefault="006D78C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60E2F" w14:textId="77777777" w:rsidR="006D78C4" w:rsidRPr="00A152FB" w:rsidRDefault="006D78C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F140" w14:textId="77777777" w:rsidR="006D78C4" w:rsidRDefault="006D78C4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C85E55C" w14:textId="77777777" w:rsidR="006D78C4" w:rsidRDefault="006D78C4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CF4B4" w14:textId="77777777" w:rsidR="006D78C4" w:rsidRDefault="006D78C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7048803" w14:textId="77777777" w:rsidR="006D78C4" w:rsidRDefault="006D78C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2C722" w14:textId="77777777" w:rsidR="006D78C4" w:rsidRDefault="006D78C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60B6" w14:textId="77777777" w:rsidR="006D78C4" w:rsidRDefault="006D78C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0D52B" w14:textId="77777777" w:rsidR="006D78C4" w:rsidRDefault="006D78C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ED585" w14:textId="77777777" w:rsidR="006D78C4" w:rsidRDefault="006D78C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A235BF" w14:textId="77777777" w:rsidR="006D78C4" w:rsidRDefault="006D78C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14:paraId="73F49F79" w14:textId="77777777" w:rsidR="006D78C4" w:rsidRDefault="006D78C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6D78C4" w14:paraId="3B649E5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EB85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73637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7C135" w14:textId="77777777" w:rsidR="006D78C4" w:rsidRPr="00A152FB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BF74E" w14:textId="77777777" w:rsidR="006D78C4" w:rsidRDefault="006D78C4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0DB3824" w14:textId="77777777" w:rsidR="006D78C4" w:rsidRDefault="006D78C4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57785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71D3C" w14:textId="77777777" w:rsidR="006D78C4" w:rsidRPr="00F9444C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3A32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A813B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9205" w14:textId="77777777" w:rsidR="006D78C4" w:rsidRDefault="006D78C4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BA9EA3" w14:textId="77777777" w:rsidR="006D78C4" w:rsidRDefault="006D78C4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6D78C4" w14:paraId="112D7DEF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C5D1C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B04C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42521" w14:textId="77777777" w:rsidR="006D78C4" w:rsidRPr="00A152FB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154CF" w14:textId="77777777" w:rsidR="006D78C4" w:rsidRDefault="006D78C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7DF394F" w14:textId="77777777" w:rsidR="006D78C4" w:rsidRDefault="006D78C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63058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4CA1" w14:textId="77777777" w:rsidR="006D78C4" w:rsidRPr="00F9444C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D79DA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89755" w14:textId="77777777" w:rsidR="006D78C4" w:rsidRPr="00F9444C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26A87" w14:textId="77777777" w:rsidR="006D78C4" w:rsidRDefault="006D78C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BC0EF2C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4F8D7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B20BB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6A7D" w14:textId="77777777" w:rsidR="006D78C4" w:rsidRPr="00A152FB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94554" w14:textId="77777777" w:rsidR="006D78C4" w:rsidRDefault="006D78C4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1F5948A" w14:textId="77777777" w:rsidR="006D78C4" w:rsidRDefault="006D78C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0309F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63056" w14:textId="77777777" w:rsidR="006D78C4" w:rsidRPr="00F9444C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9254A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85DC1" w14:textId="77777777" w:rsidR="006D78C4" w:rsidRPr="00F9444C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6EBC" w14:textId="77777777" w:rsidR="006D78C4" w:rsidRDefault="006D78C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71EFED" w14:textId="77777777" w:rsidR="006D78C4" w:rsidRDefault="006D78C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090E1178" w14:textId="77777777" w:rsidR="006D78C4" w:rsidRDefault="006D78C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6D78C4" w14:paraId="05B12CA2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46F3C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1B33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C5B86" w14:textId="77777777" w:rsidR="006D78C4" w:rsidRPr="00A152FB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02862" w14:textId="77777777" w:rsidR="006D78C4" w:rsidRDefault="006D78C4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7E9DF16" w14:textId="77777777" w:rsidR="006D78C4" w:rsidRDefault="006D78C4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44A1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5B512" w14:textId="77777777" w:rsidR="006D78C4" w:rsidRPr="00F9444C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528C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AAFD" w14:textId="77777777" w:rsidR="006D78C4" w:rsidRPr="00F9444C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B7591" w14:textId="77777777" w:rsidR="006D78C4" w:rsidRDefault="006D78C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1A045A" w14:textId="77777777" w:rsidR="006D78C4" w:rsidRDefault="006D78C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0225F83F" w14:textId="77777777" w:rsidR="006D78C4" w:rsidRDefault="006D78C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6D78C4" w14:paraId="2AF2CF6F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E89D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DD4DA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B6345" w14:textId="77777777" w:rsidR="006D78C4" w:rsidRPr="00A152FB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C311F" w14:textId="77777777" w:rsidR="006D78C4" w:rsidRDefault="006D78C4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265510B" w14:textId="77777777" w:rsidR="006D78C4" w:rsidRDefault="006D78C4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0A94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9CC13" w14:textId="77777777" w:rsidR="006D78C4" w:rsidRPr="00F9444C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6B57E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D6C47" w14:textId="77777777" w:rsidR="006D78C4" w:rsidRPr="00F9444C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FC0E6" w14:textId="77777777" w:rsidR="006D78C4" w:rsidRDefault="006D78C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6820FB" w14:textId="77777777" w:rsidR="006D78C4" w:rsidRDefault="006D78C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3FC60677" w14:textId="77777777" w:rsidR="006D78C4" w:rsidRDefault="006D78C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6D78C4" w14:paraId="7B76164C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CA4C0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921E8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6980D" w14:textId="77777777" w:rsidR="006D78C4" w:rsidRPr="00A152FB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EB3D" w14:textId="77777777" w:rsidR="006D78C4" w:rsidRDefault="006D78C4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61445B2" w14:textId="77777777" w:rsidR="006D78C4" w:rsidRDefault="006D78C4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2A2E4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FEDE0" w14:textId="77777777" w:rsidR="006D78C4" w:rsidRPr="00F9444C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9D8B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997F1" w14:textId="77777777" w:rsidR="006D78C4" w:rsidRPr="00F9444C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6C61A" w14:textId="77777777" w:rsidR="006D78C4" w:rsidRDefault="006D78C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2AAD35" w14:textId="77777777" w:rsidR="006D78C4" w:rsidRDefault="006D78C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0243BB53" w14:textId="77777777" w:rsidR="006D78C4" w:rsidRDefault="006D78C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6D78C4" w14:paraId="23E766F7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255D2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365EF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A330E" w14:textId="77777777" w:rsidR="006D78C4" w:rsidRPr="00A152FB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56087" w14:textId="77777777" w:rsidR="006D78C4" w:rsidRDefault="006D78C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824D69D" w14:textId="77777777" w:rsidR="006D78C4" w:rsidRDefault="006D78C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A0806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3B22907E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380E0219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4823" w14:textId="77777777" w:rsidR="006D78C4" w:rsidRPr="00F9444C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30C08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153EB" w14:textId="77777777" w:rsidR="006D78C4" w:rsidRPr="00F9444C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D1D03" w14:textId="77777777" w:rsidR="006D78C4" w:rsidRDefault="006D78C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69DED03B" w14:textId="77777777" w:rsidR="006D78C4" w:rsidRDefault="006D78C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6D78C4" w14:paraId="17C97A14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5CB0C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B89D6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3C7F5" w14:textId="77777777" w:rsidR="006D78C4" w:rsidRPr="00A152FB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AED86" w14:textId="77777777" w:rsidR="006D78C4" w:rsidRDefault="006D78C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2E7209E" w14:textId="77777777" w:rsidR="006D78C4" w:rsidRDefault="006D78C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B3FAB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012636AD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320C3D20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C9E6" w14:textId="77777777" w:rsidR="006D78C4" w:rsidRPr="00F9444C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B304A" w14:textId="77777777" w:rsidR="006D78C4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8841F" w14:textId="77777777" w:rsidR="006D78C4" w:rsidRPr="00F9444C" w:rsidRDefault="006D78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19DBC" w14:textId="77777777" w:rsidR="006D78C4" w:rsidRDefault="006D78C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53BD1488" w14:textId="77777777" w:rsidR="006D78C4" w:rsidRDefault="006D78C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6D78C4" w14:paraId="23A41B7F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D0E7C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16DE2" w14:textId="77777777" w:rsidR="006D78C4" w:rsidRDefault="006D78C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29E151D7" w14:textId="77777777" w:rsidR="006D78C4" w:rsidRDefault="006D78C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D7DAC" w14:textId="77777777" w:rsidR="006D78C4" w:rsidRPr="00A152FB" w:rsidRDefault="006D78C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AFDC9" w14:textId="77777777" w:rsidR="006D78C4" w:rsidRDefault="006D78C4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906DABD" w14:textId="77777777" w:rsidR="006D78C4" w:rsidRDefault="006D78C4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770272E0" w14:textId="77777777" w:rsidR="006D78C4" w:rsidRDefault="006D78C4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E02FF" w14:textId="77777777" w:rsidR="006D78C4" w:rsidRDefault="006D78C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5C1C9" w14:textId="77777777" w:rsidR="006D78C4" w:rsidRDefault="006D78C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0AFE" w14:textId="77777777" w:rsidR="006D78C4" w:rsidRDefault="006D78C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A9D59" w14:textId="77777777" w:rsidR="006D78C4" w:rsidRPr="00F9444C" w:rsidRDefault="006D78C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32876" w14:textId="77777777" w:rsidR="006D78C4" w:rsidRDefault="006D78C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699B3231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FAEE0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4BC1C" w14:textId="77777777" w:rsidR="006D78C4" w:rsidRDefault="006D78C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7E3A" w14:textId="77777777" w:rsidR="006D78C4" w:rsidRPr="00A152FB" w:rsidRDefault="006D78C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3AE1" w14:textId="77777777" w:rsidR="006D78C4" w:rsidRDefault="006D78C4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8B3B256" w14:textId="77777777" w:rsidR="006D78C4" w:rsidRDefault="006D78C4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50CD7CF6" w14:textId="77777777" w:rsidR="006D78C4" w:rsidRDefault="006D78C4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FBC89" w14:textId="77777777" w:rsidR="006D78C4" w:rsidRDefault="006D78C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0C571" w14:textId="77777777" w:rsidR="006D78C4" w:rsidRDefault="006D78C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224C" w14:textId="77777777" w:rsidR="006D78C4" w:rsidRDefault="006D78C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31177176" w14:textId="77777777" w:rsidR="006D78C4" w:rsidRDefault="006D78C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88A04" w14:textId="77777777" w:rsidR="006D78C4" w:rsidRPr="00F9444C" w:rsidRDefault="006D78C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A69A" w14:textId="77777777" w:rsidR="006D78C4" w:rsidRDefault="006D78C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2DF05D1E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17040" w14:textId="77777777" w:rsidR="006D78C4" w:rsidRDefault="006D78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F0B0" w14:textId="77777777" w:rsidR="006D78C4" w:rsidRDefault="006D78C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5493" w14:textId="77777777" w:rsidR="006D78C4" w:rsidRPr="00A152FB" w:rsidRDefault="006D78C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26491" w14:textId="77777777" w:rsidR="006D78C4" w:rsidRDefault="006D78C4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DE8EE5D" w14:textId="77777777" w:rsidR="006D78C4" w:rsidRDefault="006D78C4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D178B" w14:textId="77777777" w:rsidR="006D78C4" w:rsidRDefault="006D78C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CD3FC" w14:textId="77777777" w:rsidR="006D78C4" w:rsidRPr="00F9444C" w:rsidRDefault="006D78C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55FF" w14:textId="77777777" w:rsidR="006D78C4" w:rsidRDefault="006D78C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DD64" w14:textId="77777777" w:rsidR="006D78C4" w:rsidRPr="00F9444C" w:rsidRDefault="006D78C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249A7" w14:textId="77777777" w:rsidR="006D78C4" w:rsidRDefault="006D78C4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9310C61" w14:textId="77777777" w:rsidR="006D78C4" w:rsidRDefault="006D78C4" w:rsidP="00802827">
      <w:pPr>
        <w:spacing w:line="276" w:lineRule="auto"/>
        <w:ind w:right="57"/>
        <w:rPr>
          <w:sz w:val="20"/>
          <w:lang w:val="ro-RO"/>
        </w:rPr>
      </w:pPr>
    </w:p>
    <w:p w14:paraId="5B75949D" w14:textId="77777777" w:rsidR="006D78C4" w:rsidRDefault="006D78C4" w:rsidP="00535684">
      <w:pPr>
        <w:pStyle w:val="Heading1"/>
        <w:spacing w:line="360" w:lineRule="auto"/>
      </w:pPr>
      <w:r>
        <w:lastRenderedPageBreak/>
        <w:t>LINIA 807</w:t>
      </w:r>
    </w:p>
    <w:p w14:paraId="48D33343" w14:textId="77777777" w:rsidR="006D78C4" w:rsidRDefault="006D78C4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D78C4" w14:paraId="713889D7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25E37" w14:textId="77777777" w:rsidR="006D78C4" w:rsidRDefault="006D78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54BC1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15+320</w:t>
            </w:r>
          </w:p>
          <w:p w14:paraId="14F81AE9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D106C" w14:textId="77777777" w:rsidR="006D78C4" w:rsidRPr="007345A6" w:rsidRDefault="006D78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BC66B" w14:textId="77777777" w:rsidR="006D78C4" w:rsidRDefault="006D78C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Veche -</w:t>
            </w:r>
          </w:p>
          <w:p w14:paraId="4E57BFC7" w14:textId="77777777" w:rsidR="006D78C4" w:rsidRDefault="006D78C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50505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E4E7C" w14:textId="77777777" w:rsidR="006D78C4" w:rsidRPr="007345A6" w:rsidRDefault="006D78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5B155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0CBE5" w14:textId="77777777" w:rsidR="006D78C4" w:rsidRPr="007345A6" w:rsidRDefault="006D78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AC4A5" w14:textId="77777777" w:rsidR="006D78C4" w:rsidRDefault="006D78C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36A71C" w14:textId="77777777" w:rsidR="006D78C4" w:rsidRDefault="006D78C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pentru trenurile care au în compunere două și trei locomotive cuplate.</w:t>
            </w:r>
          </w:p>
          <w:p w14:paraId="1DB5CDB7" w14:textId="77777777" w:rsidR="006D78C4" w:rsidRDefault="006D78C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circulația trenurilor care au în compunere 4 sau mai multe locomotive cuplate.</w:t>
            </w:r>
          </w:p>
          <w:p w14:paraId="62A1B8B9" w14:textId="77777777" w:rsidR="006D78C4" w:rsidRDefault="006D78C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frânarea și staționarea pe pod km 15+250.</w:t>
            </w:r>
          </w:p>
        </w:tc>
      </w:tr>
      <w:tr w:rsidR="006D78C4" w14:paraId="72144434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CE7E1" w14:textId="77777777" w:rsidR="006D78C4" w:rsidRDefault="006D78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7670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14:paraId="3654560B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5B60B" w14:textId="77777777" w:rsidR="006D78C4" w:rsidRDefault="006D78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599DE" w14:textId="77777777" w:rsidR="006D78C4" w:rsidRDefault="006D78C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 -</w:t>
            </w:r>
          </w:p>
          <w:p w14:paraId="5F7C9344" w14:textId="77777777" w:rsidR="006D78C4" w:rsidRDefault="006D78C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A8BB1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DE60A" w14:textId="77777777" w:rsidR="006D78C4" w:rsidRPr="007345A6" w:rsidRDefault="006D78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ADDA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06216" w14:textId="77777777" w:rsidR="006D78C4" w:rsidRPr="007345A6" w:rsidRDefault="006D78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F9857" w14:textId="77777777" w:rsidR="006D78C4" w:rsidRDefault="006D78C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15D6977C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96FD0" w14:textId="77777777" w:rsidR="006D78C4" w:rsidRDefault="006D78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27D9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C8CE5" w14:textId="77777777" w:rsidR="006D78C4" w:rsidRDefault="006D78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F799" w14:textId="77777777" w:rsidR="006D78C4" w:rsidRDefault="006D78C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14:paraId="3AD86A38" w14:textId="77777777" w:rsidR="006D78C4" w:rsidRDefault="006D78C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C4AE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9D914FD" w14:textId="77777777" w:rsidR="006D78C4" w:rsidRDefault="006D78C4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  <w:p w14:paraId="0806F638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080B0" w14:textId="77777777" w:rsidR="006D78C4" w:rsidRPr="007345A6" w:rsidRDefault="006D78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59836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D12E7" w14:textId="77777777" w:rsidR="006D78C4" w:rsidRPr="007345A6" w:rsidRDefault="006D78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061A" w14:textId="77777777" w:rsidR="006D78C4" w:rsidRDefault="006D78C4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95F9A6" w14:textId="77777777" w:rsidR="006D78C4" w:rsidRDefault="006D78C4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9725DB" w14:textId="77777777" w:rsidR="006D78C4" w:rsidRDefault="006D78C4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14:paraId="31940027" w14:textId="77777777" w:rsidR="006D78C4" w:rsidRDefault="006D78C4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6D78C4" w14:paraId="78A0ACA5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E362E" w14:textId="77777777" w:rsidR="006D78C4" w:rsidRDefault="006D78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15D26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F5DDC" w14:textId="77777777" w:rsidR="006D78C4" w:rsidRDefault="006D78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09FB5" w14:textId="77777777" w:rsidR="006D78C4" w:rsidRDefault="006D78C4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14:paraId="21CBB3FA" w14:textId="77777777" w:rsidR="006D78C4" w:rsidRDefault="006D78C4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453C4" w14:textId="77777777" w:rsidR="006D78C4" w:rsidRDefault="006D78C4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CCE46CA" w14:textId="77777777" w:rsidR="006D78C4" w:rsidRDefault="006D78C4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  <w:p w14:paraId="407EA340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9AF6E" w14:textId="77777777" w:rsidR="006D78C4" w:rsidRDefault="006D78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BFF5B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0B38" w14:textId="77777777" w:rsidR="006D78C4" w:rsidRPr="007345A6" w:rsidRDefault="006D78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B2FEB" w14:textId="77777777" w:rsidR="006D78C4" w:rsidRDefault="006D78C4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0A3CA4" w14:textId="77777777" w:rsidR="006D78C4" w:rsidRDefault="006D78C4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C51334" w14:textId="77777777" w:rsidR="006D78C4" w:rsidRDefault="006D78C4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14:paraId="1E7E9180" w14:textId="77777777" w:rsidR="006D78C4" w:rsidRDefault="006D78C4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la liniile 3 - 7 st. Ciulnița</w:t>
            </w:r>
          </w:p>
        </w:tc>
      </w:tr>
      <w:tr w:rsidR="006D78C4" w14:paraId="32EB37F7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C2B47" w14:textId="77777777" w:rsidR="006D78C4" w:rsidRDefault="006D78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52E04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32685" w14:textId="77777777" w:rsidR="006D78C4" w:rsidRPr="007345A6" w:rsidRDefault="006D78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998B5" w14:textId="77777777" w:rsidR="006D78C4" w:rsidRDefault="006D78C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1FB409CF" w14:textId="77777777" w:rsidR="006D78C4" w:rsidRDefault="006D78C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90A90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71146" w14:textId="77777777" w:rsidR="006D78C4" w:rsidRPr="007345A6" w:rsidRDefault="006D78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97E6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63AEF" w14:textId="77777777" w:rsidR="006D78C4" w:rsidRPr="007345A6" w:rsidRDefault="006D78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F9747" w14:textId="77777777" w:rsidR="006D78C4" w:rsidRDefault="006D78C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4169D9C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EDFEB" w14:textId="77777777" w:rsidR="006D78C4" w:rsidRDefault="006D78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0DE0A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2EACA" w14:textId="77777777" w:rsidR="006D78C4" w:rsidRPr="007345A6" w:rsidRDefault="006D78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63A53" w14:textId="77777777" w:rsidR="006D78C4" w:rsidRDefault="006D78C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5B284E34" w14:textId="77777777" w:rsidR="006D78C4" w:rsidRDefault="006D78C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08BE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5316D" w14:textId="77777777" w:rsidR="006D78C4" w:rsidRPr="007345A6" w:rsidRDefault="006D78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5D242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0+860</w:t>
            </w:r>
          </w:p>
          <w:p w14:paraId="546FCF2B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B905E" w14:textId="77777777" w:rsidR="006D78C4" w:rsidRPr="007345A6" w:rsidRDefault="006D78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5319" w14:textId="77777777" w:rsidR="006D78C4" w:rsidRDefault="006D78C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262C7B9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90DA2" w14:textId="77777777" w:rsidR="006D78C4" w:rsidRDefault="006D78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D073F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BDE6C" w14:textId="77777777" w:rsidR="006D78C4" w:rsidRPr="007345A6" w:rsidRDefault="006D78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0833D" w14:textId="77777777" w:rsidR="006D78C4" w:rsidRDefault="006D78C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 –</w:t>
            </w:r>
          </w:p>
          <w:p w14:paraId="2117A93B" w14:textId="77777777" w:rsidR="006D78C4" w:rsidRDefault="006D78C4" w:rsidP="00BA62D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Sud, linia 2 directă St. 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40FC2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D385B" w14:textId="77777777" w:rsidR="006D78C4" w:rsidRPr="007345A6" w:rsidRDefault="006D78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7BB59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18+500</w:t>
            </w:r>
          </w:p>
          <w:p w14:paraId="3F2B1954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76BE" w14:textId="77777777" w:rsidR="006D78C4" w:rsidRDefault="006D78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3EF3" w14:textId="77777777" w:rsidR="006D78C4" w:rsidRDefault="006D78C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6D034BC4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4B6B6" w14:textId="77777777" w:rsidR="006D78C4" w:rsidRDefault="006D78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227EE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2AEB4" w14:textId="77777777" w:rsidR="006D78C4" w:rsidRPr="007345A6" w:rsidRDefault="006D78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4EFAE" w14:textId="77777777" w:rsidR="006D78C4" w:rsidRDefault="006D78C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Nord</w:t>
            </w:r>
          </w:p>
          <w:p w14:paraId="4F4BBA34" w14:textId="77777777" w:rsidR="006D78C4" w:rsidRDefault="006D78C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5 și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34E7C" w14:textId="77777777" w:rsidR="006D78C4" w:rsidRDefault="006D78C4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656AC9B" w14:textId="77777777" w:rsidR="006D78C4" w:rsidRDefault="006D78C4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8B409" w14:textId="77777777" w:rsidR="006D78C4" w:rsidRPr="007345A6" w:rsidRDefault="006D78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FB5AF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9AA28" w14:textId="77777777" w:rsidR="006D78C4" w:rsidRDefault="006D78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1811E" w14:textId="77777777" w:rsidR="006D78C4" w:rsidRDefault="006D78C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4D5480A" w14:textId="7777777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E7F63" w14:textId="77777777" w:rsidR="006D78C4" w:rsidRDefault="006D78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C312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55AA" w14:textId="77777777" w:rsidR="006D78C4" w:rsidRPr="007345A6" w:rsidRDefault="006D78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C4994" w14:textId="77777777" w:rsidR="006D78C4" w:rsidRDefault="006D78C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Sud</w:t>
            </w:r>
          </w:p>
          <w:p w14:paraId="579F7F0B" w14:textId="77777777" w:rsidR="006D78C4" w:rsidRDefault="006D78C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4, 5 și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99F64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C4835C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05DEE" w14:textId="77777777" w:rsidR="006D78C4" w:rsidRPr="007345A6" w:rsidRDefault="006D78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03075" w14:textId="77777777" w:rsidR="006D78C4" w:rsidRDefault="006D78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FA66F" w14:textId="77777777" w:rsidR="006D78C4" w:rsidRPr="007345A6" w:rsidRDefault="006D78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D76C" w14:textId="77777777" w:rsidR="006D78C4" w:rsidRDefault="006D78C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5398080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12F5D676" w14:textId="77777777" w:rsidR="006D78C4" w:rsidRDefault="006D78C4" w:rsidP="00D509E3">
      <w:pPr>
        <w:pStyle w:val="Heading1"/>
        <w:spacing w:line="360" w:lineRule="auto"/>
      </w:pPr>
      <w:r>
        <w:t>LINIA 812</w:t>
      </w:r>
    </w:p>
    <w:p w14:paraId="7C313937" w14:textId="77777777" w:rsidR="006D78C4" w:rsidRDefault="006D78C4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D78C4" w14:paraId="6B383888" w14:textId="7777777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CF6B5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3DD0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D6061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40FB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29A4AB8F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liniile 10, </w:t>
            </w:r>
          </w:p>
          <w:p w14:paraId="2D5666A4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C6550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 ieşiri</w:t>
            </w:r>
          </w:p>
          <w:p w14:paraId="7EB78FB1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06D23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7D107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AAFF0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C8573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7E60BEA" w14:textId="7777777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DBC9B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9623E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DFDC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ADA6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7EF49204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2A60F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931A4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3027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E1E43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BBEDE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266C434" w14:textId="7777777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3CB81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2CFE1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4+450</w:t>
            </w:r>
          </w:p>
          <w:p w14:paraId="7F6DD788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272B8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7CF7D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14:paraId="4D4FD5A9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499ED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D14C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0CED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C268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9CF40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4E077F5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6D78C4" w14:paraId="16060229" w14:textId="7777777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1BC55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E09F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13+700</w:t>
            </w:r>
          </w:p>
          <w:p w14:paraId="24100224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ED268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AA384" w14:textId="77777777" w:rsidR="006D78C4" w:rsidRDefault="006D78C4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14:paraId="0A6FE097" w14:textId="77777777" w:rsidR="006D78C4" w:rsidRDefault="006D78C4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7A7F9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3A7E4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CA4A7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5834E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B2777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12BDB640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D912B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1A40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FE5D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0C07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0EAF4502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716BE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diag.</w:t>
            </w:r>
          </w:p>
          <w:p w14:paraId="46307FFE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B0E9C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609F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38776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06938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F181C1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0B9EFB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11 – 13 </w:t>
            </w:r>
          </w:p>
          <w:p w14:paraId="45DEE32B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3 – 5. </w:t>
            </w:r>
          </w:p>
        </w:tc>
      </w:tr>
      <w:tr w:rsidR="006D78C4" w14:paraId="2E0FEF67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56F9F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7ED58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926DB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469E4" w14:textId="77777777" w:rsidR="006D78C4" w:rsidRDefault="006D78C4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1AEF0A80" w14:textId="77777777" w:rsidR="006D78C4" w:rsidRDefault="006D78C4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28C97" w14:textId="77777777" w:rsidR="006D78C4" w:rsidRDefault="006D78C4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Cap X și </w:t>
            </w:r>
          </w:p>
          <w:p w14:paraId="4888709F" w14:textId="77777777" w:rsidR="006D78C4" w:rsidRPr="001A61C3" w:rsidRDefault="006D78C4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4F97" w14:textId="77777777" w:rsidR="006D78C4" w:rsidRPr="006A7C82" w:rsidRDefault="006D78C4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B26CE" w14:textId="77777777" w:rsidR="006D78C4" w:rsidRPr="001A61C3" w:rsidRDefault="006D78C4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633D" w14:textId="77777777" w:rsidR="006D78C4" w:rsidRPr="00772CB4" w:rsidRDefault="006D78C4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7C9B2" w14:textId="77777777" w:rsidR="006D78C4" w:rsidRDefault="006D78C4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C715D6D" w14:textId="77777777" w:rsidR="006D78C4" w:rsidRDefault="006D78C4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ax stație și Cap Y </w:t>
            </w:r>
          </w:p>
          <w:p w14:paraId="4419D512" w14:textId="77777777" w:rsidR="006D78C4" w:rsidRDefault="006D78C4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este închisă.</w:t>
            </w:r>
          </w:p>
        </w:tc>
      </w:tr>
      <w:tr w:rsidR="006D78C4" w14:paraId="566098EF" w14:textId="7777777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0106B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2B614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01BF8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DD8DA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50250247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54AE4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6D24A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E22F9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065E0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11DCA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82EEFD4" w14:textId="7777777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7FEC3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554EF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8235A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0F4F5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6EA23CDC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5A64D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30C9C4D8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47916963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3084C96B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FC82A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ED93C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B4E1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7ECAA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9C77CC6" w14:textId="7777777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36916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35F5D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3BB1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C507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68475B35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2ECE7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DC71BED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şi </w:t>
            </w:r>
          </w:p>
          <w:p w14:paraId="5A875446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8E0F7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B2DEA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D16BD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E3B5C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580512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axa staţiei la Cap Y linia este închisă.</w:t>
            </w:r>
          </w:p>
        </w:tc>
      </w:tr>
      <w:tr w:rsidR="006D78C4" w14:paraId="519D4F60" w14:textId="7777777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A8DB9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CB3A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1B74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A117F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7BCE259A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57783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</w:t>
            </w:r>
          </w:p>
          <w:p w14:paraId="5146AC17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120 m </w:t>
            </w:r>
          </w:p>
          <w:p w14:paraId="1F44BD7B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17 </w:t>
            </w:r>
          </w:p>
          <w:p w14:paraId="2B25EA55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7FC4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6795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F8FC0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AA3AD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95DF1E" w14:textId="77777777" w:rsidR="006D78C4" w:rsidRDefault="006D78C4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6D78C4" w14:paraId="58733C69" w14:textId="7777777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AE8AC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CDD50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2FCD6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A6F1D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28F58F6B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BB437" w14:textId="77777777" w:rsidR="006D78C4" w:rsidRPr="001A61C3" w:rsidRDefault="006D78C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D9299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DD1B9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6D64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85E3B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33F385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121958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14 – 16 </w:t>
            </w:r>
          </w:p>
          <w:p w14:paraId="6063319D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5 şi 6. </w:t>
            </w:r>
          </w:p>
        </w:tc>
      </w:tr>
      <w:tr w:rsidR="006D78C4" w14:paraId="48661D7E" w14:textId="7777777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162F5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E3089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8E84F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5184E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RMK  </w:t>
            </w:r>
          </w:p>
          <w:p w14:paraId="417260F9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EF4DD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14:paraId="5F04BC44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771D1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63518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FAF37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18E1F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4FBCF286" w14:textId="7777777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6551A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7042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5516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32746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6930D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BA445C4" w14:textId="77777777" w:rsidR="006D78C4" w:rsidRPr="001A61C3" w:rsidRDefault="006D78C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56DB5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E9C30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A9256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D03A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68E8EE8" w14:textId="7777777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0D406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BFC1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30+300</w:t>
            </w:r>
          </w:p>
          <w:p w14:paraId="4A42ECDC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59209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0279B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 –</w:t>
            </w:r>
          </w:p>
          <w:p w14:paraId="1F3C31F6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57D3C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262F4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B03A9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815C7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853A6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47DF7C6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numai </w:t>
            </w:r>
          </w:p>
          <w:p w14:paraId="0F97330F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primul vehicul din compunerea trenului (locomotivă sau vagon).</w:t>
            </w:r>
          </w:p>
        </w:tc>
      </w:tr>
      <w:tr w:rsidR="006D78C4" w14:paraId="10F5A768" w14:textId="7777777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D2690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D1258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57E00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FC382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Târguşor Dobrogea</w:t>
            </w:r>
          </w:p>
          <w:p w14:paraId="3CBC0F4B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8B83" w14:textId="77777777" w:rsidR="006D78C4" w:rsidRPr="001A61C3" w:rsidRDefault="006D78C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BDD35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1212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C11E3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6E0AB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B5EA98" w14:textId="77777777" w:rsidR="006D78C4" w:rsidRDefault="006D78C4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prin Cap Y.</w:t>
            </w:r>
          </w:p>
        </w:tc>
      </w:tr>
      <w:tr w:rsidR="006D78C4" w14:paraId="408130A5" w14:textId="7777777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4009F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8A44F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39+470</w:t>
            </w:r>
          </w:p>
          <w:p w14:paraId="6B044EA7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A427F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5D647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 -</w:t>
            </w:r>
          </w:p>
          <w:p w14:paraId="525A6152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4669F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1C7D0" w14:textId="77777777" w:rsidR="006D78C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5FB1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2B6C9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AFA50" w14:textId="77777777" w:rsidR="006D78C4" w:rsidRPr="00562792" w:rsidRDefault="006D78C4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*Valabil pentru trenurile remorcate cu două și trei locomotive cuplate.</w:t>
            </w:r>
          </w:p>
          <w:p w14:paraId="75B198DD" w14:textId="77777777" w:rsidR="006D78C4" w:rsidRPr="00562792" w:rsidRDefault="006D78C4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Este interzisă circulația trenurilor care au  în compunere patru sau mai multe locomotive cuplate.</w:t>
            </w:r>
          </w:p>
          <w:p w14:paraId="39425344" w14:textId="77777777" w:rsidR="006D78C4" w:rsidRDefault="006D78C4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34FFEBD" w14:textId="7777777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3F4B9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01B52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508E2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295BF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Cogealac</w:t>
            </w:r>
          </w:p>
          <w:p w14:paraId="0807C3D1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FCD1E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069CC77A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D430D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2183F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1083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5385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F02C9A3" w14:textId="7777777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C884D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E4B0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114D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B76E2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Mihai Viteazu</w:t>
            </w:r>
          </w:p>
          <w:p w14:paraId="60DCB9FB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7B205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5</w:t>
            </w:r>
          </w:p>
          <w:p w14:paraId="03D52982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14:paraId="23A622D7" w14:textId="77777777" w:rsidR="006D78C4" w:rsidRPr="001A61C3" w:rsidRDefault="006D78C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357F1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771E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38714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1C12F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9D2DC0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schimbătorul</w:t>
            </w:r>
          </w:p>
          <w:p w14:paraId="61F0D406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numărul 6 şi schimbătorul numărul 2, linia este închisă.</w:t>
            </w:r>
          </w:p>
        </w:tc>
      </w:tr>
      <w:tr w:rsidR="006D78C4" w14:paraId="5B269FD2" w14:textId="7777777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E5BCA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42BAD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C56C6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DC59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14:paraId="648703E4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D3F8F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536C22D8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1A6C3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76F10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CAC20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365F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E852373" w14:textId="7777777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E15CD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7437F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39E0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A1EF1" w14:textId="77777777" w:rsidR="006D78C4" w:rsidRDefault="006D78C4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14:paraId="0CA1D1DB" w14:textId="77777777" w:rsidR="006D78C4" w:rsidRDefault="006D78C4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rampă</w:t>
            </w:r>
          </w:p>
          <w:p w14:paraId="36FC6AEB" w14:textId="77777777" w:rsidR="006D78C4" w:rsidRDefault="006D78C4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E813B" w14:textId="77777777" w:rsidR="006D78C4" w:rsidRPr="001A61C3" w:rsidRDefault="006D78C4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37D06F54" w14:textId="77777777" w:rsidR="006D78C4" w:rsidRPr="001A61C3" w:rsidRDefault="006D78C4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BBA83" w14:textId="77777777" w:rsidR="006D78C4" w:rsidRPr="006A7C82" w:rsidRDefault="006D78C4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F1AFE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B4F3A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B2C73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79DA83E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DCD4B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979E9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693F2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67C83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Babadag</w:t>
            </w:r>
          </w:p>
          <w:p w14:paraId="7DF38002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2C571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2525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AC8D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64D5D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2CA74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87C5917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C4624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B90F8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107+325</w:t>
            </w:r>
          </w:p>
          <w:p w14:paraId="3D655548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5872A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F588E" w14:textId="77777777" w:rsidR="006D78C4" w:rsidRDefault="006D78C4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50153AFE" w14:textId="77777777" w:rsidR="006D78C4" w:rsidRDefault="006D78C4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50255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4B79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3D92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D0FF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BA101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0CAF4C6E" w14:textId="7777777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283E5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DF67" w14:textId="77777777" w:rsidR="006D78C4" w:rsidRDefault="006D78C4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110+540</w:t>
            </w:r>
          </w:p>
          <w:p w14:paraId="7E994BF4" w14:textId="77777777" w:rsidR="006D78C4" w:rsidRPr="001A61C3" w:rsidRDefault="006D78C4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3D22A" w14:textId="77777777" w:rsidR="006D78C4" w:rsidRPr="00772CB4" w:rsidRDefault="006D78C4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27F48" w14:textId="77777777" w:rsidR="006D78C4" w:rsidRDefault="006D78C4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77F9C7D1" w14:textId="77777777" w:rsidR="006D78C4" w:rsidRDefault="006D78C4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94E3" w14:textId="77777777" w:rsidR="006D78C4" w:rsidRDefault="006D78C4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9AF7" w14:textId="77777777" w:rsidR="006D78C4" w:rsidRPr="006A7C82" w:rsidRDefault="006D78C4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CA8AE" w14:textId="77777777" w:rsidR="006D78C4" w:rsidRPr="001A61C3" w:rsidRDefault="006D78C4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008D6" w14:textId="77777777" w:rsidR="006D78C4" w:rsidRPr="00772CB4" w:rsidRDefault="006D78C4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FA353" w14:textId="77777777" w:rsidR="006D78C4" w:rsidRDefault="006D78C4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BE9A016" w14:textId="77777777" w:rsidR="006D78C4" w:rsidRDefault="006D78C4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doar cu primul vehicul din compunerea trenului (locomotivă sau vagon).</w:t>
            </w:r>
          </w:p>
        </w:tc>
      </w:tr>
      <w:tr w:rsidR="006D78C4" w14:paraId="63297505" w14:textId="7777777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3C2AC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0087D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122+275</w:t>
            </w:r>
          </w:p>
          <w:p w14:paraId="30F2929B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0D10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506F7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2478F7A4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1141C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6597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F2F85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EB6BE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55E0E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C56206C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</w:t>
            </w:r>
          </w:p>
          <w:p w14:paraId="5F2680D6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(locomotivă  sau vagon).</w:t>
            </w:r>
          </w:p>
        </w:tc>
      </w:tr>
      <w:tr w:rsidR="006D78C4" w14:paraId="09FE7C18" w14:textId="7777777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B3481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A2416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126+750</w:t>
            </w:r>
          </w:p>
          <w:p w14:paraId="6967370F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16D6" w14:textId="77777777" w:rsidR="006D78C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E829" w14:textId="77777777" w:rsidR="006D78C4" w:rsidRDefault="006D78C4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36E72D42" w14:textId="77777777" w:rsidR="006D78C4" w:rsidRDefault="006D78C4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017F0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33FA9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DF855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CA8BA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1A4DD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0A7B53F2" w14:textId="7777777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B54FA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7AD66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3ECD6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1A2DC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68A1B8F2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112C1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E792CBD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61219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0ED7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32C10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5978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3596466E" w14:textId="7777777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02E6D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1D852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C1FF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2FF06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3EEE432D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F672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axa staţiei </w:t>
            </w:r>
          </w:p>
          <w:p w14:paraId="28624D8E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E4607C4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1A61C3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D979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7C6AF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DE53E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041CF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57496436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Cap X la axa staţiei linia este închisă.</w:t>
            </w:r>
          </w:p>
        </w:tc>
      </w:tr>
      <w:tr w:rsidR="006D78C4" w14:paraId="2EE22BFF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8C97E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6D752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1186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00605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6C33941A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A2AF" w14:textId="77777777" w:rsidR="006D78C4" w:rsidRPr="001A61C3" w:rsidRDefault="006D78C4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EC327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1961E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8ECC4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FFC62" w14:textId="77777777" w:rsidR="006D78C4" w:rsidRDefault="006D78C4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D78C4" w14:paraId="1868D838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E9ACC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550AF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130+800</w:t>
            </w:r>
          </w:p>
          <w:p w14:paraId="3A353BD7" w14:textId="77777777" w:rsidR="006D78C4" w:rsidRPr="001A61C3" w:rsidRDefault="006D78C4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58119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65554" w14:textId="77777777" w:rsidR="006D78C4" w:rsidRDefault="006D78C4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14:paraId="46B448AA" w14:textId="77777777" w:rsidR="006D78C4" w:rsidRDefault="006D78C4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470BC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5A101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92DB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4C030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DC91A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2C1FE4B2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B93CB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1961B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14:paraId="4B086EF6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5B573" w14:textId="77777777" w:rsidR="006D78C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ECDB4" w14:textId="77777777" w:rsidR="006D78C4" w:rsidRDefault="006D78C4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14:paraId="37062C76" w14:textId="77777777" w:rsidR="006D78C4" w:rsidRDefault="006D78C4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47BF2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3948F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FAC7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FAA6A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983BE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2C3393CD" w14:textId="7777777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3DE1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3C9F1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6D6ED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01AAA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344BBA0F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A42B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9FFF3D7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/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A605D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FA0C9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80010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0C66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ED8A7D1" w14:textId="7777777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9E4C8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AA72B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06A5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7C29A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665185E7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AE7C7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BEA969B" w14:textId="77777777" w:rsidR="006D78C4" w:rsidRPr="001A61C3" w:rsidRDefault="006D78C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0A5EF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A6B57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48DD9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2875F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903F49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18.</w:t>
            </w:r>
          </w:p>
        </w:tc>
      </w:tr>
      <w:tr w:rsidR="006D78C4" w14:paraId="3A37198F" w14:textId="7777777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ABDAA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AFA33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D4F65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B9980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7E3CAC19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32ACC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6ADCDB8" w14:textId="77777777" w:rsidR="006D78C4" w:rsidRPr="001A61C3" w:rsidRDefault="006D78C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</w:t>
            </w:r>
            <w:r>
              <w:rPr>
                <w:b/>
                <w:bCs/>
                <w:spacing w:val="-10"/>
                <w:sz w:val="20"/>
                <w:lang w:val="ro-RO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9DE30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DC92E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BB95B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2DB7C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9AEE99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C05985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şi 18.</w:t>
            </w:r>
          </w:p>
        </w:tc>
      </w:tr>
      <w:tr w:rsidR="006D78C4" w14:paraId="736B28B3" w14:textId="7777777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5F68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51E88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103B9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B284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1015316C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5A9F2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554C0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10731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BA8B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34DE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CB7B8F2" w14:textId="7777777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54520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9BE41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4B787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8FE1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6539A2C5" w14:textId="77777777" w:rsidR="006D78C4" w:rsidRDefault="006D78C4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65F51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39B04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B435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4213C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B550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765AB55" w14:textId="7777777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EF18F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5C606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AD488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84517" w14:textId="77777777" w:rsidR="006D78C4" w:rsidRDefault="006D78C4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250F5B79" w14:textId="77777777" w:rsidR="006D78C4" w:rsidRDefault="006D78C4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FBCF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axul stației în </w:t>
            </w:r>
          </w:p>
          <w:p w14:paraId="60AD1FA5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3E8E9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B2907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F171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87E93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8CB76C" w14:textId="77777777" w:rsidR="006D78C4" w:rsidRPr="00F662B5" w:rsidRDefault="006D78C4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2B5">
              <w:rPr>
                <w:b/>
                <w:bCs/>
                <w:i/>
                <w:sz w:val="20"/>
                <w:lang w:val="ro-RO"/>
              </w:rPr>
              <w:t>Din axul stației în Cap Y linia este închisă.</w:t>
            </w:r>
          </w:p>
        </w:tc>
      </w:tr>
      <w:tr w:rsidR="006D78C4" w14:paraId="27C424B8" w14:textId="7777777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ADAE3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BE572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E1BFB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56A8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467D4924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BC950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D6BB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8A784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F35DE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240FE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D502DBD" w14:textId="7777777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18106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7AAA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A5C9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1DFE4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56471FCB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B933B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486BE1CD" w14:textId="77777777" w:rsidR="006D78C4" w:rsidRPr="001A61C3" w:rsidRDefault="006D78C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2451F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9EC9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26DD9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CD5BB" w14:textId="77777777" w:rsidR="006D78C4" w:rsidRDefault="006D78C4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C65039B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79E73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861C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39BF7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2AA0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2756F213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19459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64F5052E" w14:textId="77777777" w:rsidR="006D78C4" w:rsidRPr="001A61C3" w:rsidRDefault="006D78C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33</w:t>
            </w:r>
            <w:r>
              <w:rPr>
                <w:b/>
                <w:bCs/>
                <w:sz w:val="20"/>
                <w:lang w:val="ro-RO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904D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0A49A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77E7C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C5362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07A581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D78C4" w14:paraId="7FCC0A56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81E8F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93833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141+350</w:t>
            </w:r>
          </w:p>
          <w:p w14:paraId="217DFE15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92159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15C9A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 -</w:t>
            </w:r>
          </w:p>
          <w:p w14:paraId="26DA50CB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A5536" w14:textId="77777777" w:rsidR="006D78C4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CDD0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C32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28685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5350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1F0CF0CF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831F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1C18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6AAC5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2308B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14:paraId="27FD0A68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4FD51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55F6D57B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8AD57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EE4C2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AAD94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2156E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037D7EC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EF27D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99593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C2563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2F98B" w14:textId="77777777" w:rsidR="006D78C4" w:rsidRDefault="006D78C4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14:paraId="4DFC1446" w14:textId="77777777" w:rsidR="006D78C4" w:rsidRDefault="006D78C4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A5E8" w14:textId="77777777" w:rsidR="006D78C4" w:rsidRPr="001A61C3" w:rsidRDefault="006D78C4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2CC3A560" w14:textId="77777777" w:rsidR="006D78C4" w:rsidRPr="001A61C3" w:rsidRDefault="006D78C4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2386" w14:textId="77777777" w:rsidR="006D78C4" w:rsidRPr="006A7C82" w:rsidRDefault="006D78C4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BA8BE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54B6E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B7C99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9D539A0" w14:textId="7777777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32025" w14:textId="77777777" w:rsidR="006D78C4" w:rsidRPr="001A61C3" w:rsidRDefault="006D78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51A1B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788E0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D803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Tulcea Oraş </w:t>
            </w:r>
          </w:p>
          <w:p w14:paraId="77ADAE5F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5D07770F" w14:textId="77777777" w:rsidR="006D78C4" w:rsidRDefault="006D78C4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F60BB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05DE9717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06D4" w14:textId="77777777" w:rsidR="006D78C4" w:rsidRPr="006A7C82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DC9B2" w14:textId="77777777" w:rsidR="006D78C4" w:rsidRPr="001A61C3" w:rsidRDefault="006D78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FA8A6" w14:textId="77777777" w:rsidR="006D78C4" w:rsidRPr="00772CB4" w:rsidRDefault="006D78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D33B" w14:textId="77777777" w:rsidR="006D78C4" w:rsidRDefault="006D78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4109BFF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2FBC96B4" w14:textId="77777777" w:rsidR="006D78C4" w:rsidRDefault="006D78C4" w:rsidP="00672C80">
      <w:pPr>
        <w:pStyle w:val="Heading1"/>
        <w:spacing w:line="360" w:lineRule="auto"/>
      </w:pPr>
      <w:r>
        <w:t>LINIA 813</w:t>
      </w:r>
    </w:p>
    <w:p w14:paraId="70EE44F0" w14:textId="77777777" w:rsidR="006D78C4" w:rsidRDefault="006D78C4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6D78C4" w14:paraId="1995B1FA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7AB50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0D48" w14:textId="77777777" w:rsidR="006D78C4" w:rsidRDefault="006D78C4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E4850" w14:textId="77777777" w:rsidR="006D78C4" w:rsidRDefault="006D78C4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91801" w14:textId="77777777" w:rsidR="006D78C4" w:rsidRDefault="006D78C4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21AAA44" w14:textId="77777777" w:rsidR="006D78C4" w:rsidRDefault="006D78C4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CC9E" w14:textId="77777777" w:rsidR="006D78C4" w:rsidRDefault="006D78C4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3A70A20A" w14:textId="77777777" w:rsidR="006D78C4" w:rsidRDefault="006D78C4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2EE8" w14:textId="77777777" w:rsidR="006D78C4" w:rsidRDefault="006D78C4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2284" w14:textId="77777777" w:rsidR="006D78C4" w:rsidRDefault="006D78C4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A108C" w14:textId="77777777" w:rsidR="006D78C4" w:rsidRPr="00564F54" w:rsidRDefault="006D78C4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9A897" w14:textId="77777777" w:rsidR="006D78C4" w:rsidRDefault="006D78C4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02D0754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986E2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85562" w14:textId="77777777" w:rsidR="006D78C4" w:rsidRDefault="006D78C4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05CCE" w14:textId="77777777" w:rsidR="006D78C4" w:rsidRDefault="006D78C4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1A42" w14:textId="77777777" w:rsidR="006D78C4" w:rsidRDefault="006D78C4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10D447E" w14:textId="77777777" w:rsidR="006D78C4" w:rsidRDefault="006D78C4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992E7" w14:textId="77777777" w:rsidR="006D78C4" w:rsidRDefault="006D78C4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6B558ECB" w14:textId="77777777" w:rsidR="006D78C4" w:rsidRPr="00285047" w:rsidRDefault="006D78C4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3EAA5" w14:textId="77777777" w:rsidR="006D78C4" w:rsidRPr="00564F54" w:rsidRDefault="006D78C4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A12B" w14:textId="77777777" w:rsidR="006D78C4" w:rsidRDefault="006D78C4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CD7AD" w14:textId="77777777" w:rsidR="006D78C4" w:rsidRPr="00564F54" w:rsidRDefault="006D78C4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AAE48" w14:textId="77777777" w:rsidR="006D78C4" w:rsidRDefault="006D78C4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64EC2C6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EEF11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38F2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34041" w14:textId="77777777" w:rsidR="006D78C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4DB20" w14:textId="77777777" w:rsidR="006D78C4" w:rsidRDefault="006D78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AF73F7A" w14:textId="77777777" w:rsidR="006D78C4" w:rsidRDefault="006D78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17E5" w14:textId="77777777" w:rsidR="006D78C4" w:rsidRDefault="006D78C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1DE06750" w14:textId="77777777" w:rsidR="006D78C4" w:rsidRDefault="006D78C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8279A" w14:textId="77777777" w:rsidR="006D78C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419FC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5A69F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605F1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E442609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2DFB3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CB197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C659" w14:textId="77777777" w:rsidR="006D78C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70BAA" w14:textId="77777777" w:rsidR="006D78C4" w:rsidRDefault="006D78C4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1774F9A" w14:textId="77777777" w:rsidR="006D78C4" w:rsidRDefault="006D78C4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58E6E" w14:textId="77777777" w:rsidR="006D78C4" w:rsidRDefault="006D78C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36A5D061" w14:textId="77777777" w:rsidR="006D78C4" w:rsidRDefault="006D78C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D87B" w14:textId="77777777" w:rsidR="006D78C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8A5DA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5464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56303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6D78C4" w14:paraId="2227C845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3E6BC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78E5D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D7E58" w14:textId="77777777" w:rsidR="006D78C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4D9D9" w14:textId="77777777" w:rsidR="006D78C4" w:rsidRDefault="006D78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6D6388B" w14:textId="77777777" w:rsidR="006D78C4" w:rsidRDefault="006D78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F6C1" w14:textId="77777777" w:rsidR="006D78C4" w:rsidRDefault="006D78C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015DFDD1" w14:textId="77777777" w:rsidR="006D78C4" w:rsidRDefault="006D78C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14:paraId="0DDEFB25" w14:textId="77777777" w:rsidR="006D78C4" w:rsidRDefault="006D78C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5611B" w14:textId="77777777" w:rsidR="006D78C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B23A8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3DA45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954D1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5B075A2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AB995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E8403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B3CBC" w14:textId="77777777" w:rsidR="006D78C4" w:rsidRDefault="006D78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2C65C360" w14:textId="77777777" w:rsidR="006D78C4" w:rsidRDefault="006D78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14:paraId="570513DD" w14:textId="77777777" w:rsidR="006D78C4" w:rsidRDefault="006D78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7E4E4" w14:textId="77777777" w:rsidR="006D78C4" w:rsidRPr="001A0BE2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0D74F658" w14:textId="77777777" w:rsidR="006D78C4" w:rsidRPr="001A0BE2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14:paraId="5B1B36A7" w14:textId="77777777" w:rsidR="006D78C4" w:rsidRPr="001A0BE2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3E0C96B6" w14:textId="77777777" w:rsidR="006D78C4" w:rsidRPr="00564F5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E8921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75A1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34BF5A2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DA104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6F623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D74E7" w14:textId="77777777" w:rsidR="006D78C4" w:rsidRDefault="006D78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13CABA1B" w14:textId="77777777" w:rsidR="006D78C4" w:rsidRDefault="006D78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14:paraId="63525EC5" w14:textId="77777777" w:rsidR="006D78C4" w:rsidRDefault="006D78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A97E9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14:paraId="3372B883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14:paraId="531D3E86" w14:textId="77777777" w:rsidR="006D78C4" w:rsidRPr="00DD369C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478B7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7DCBE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6C642E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6D78C4" w14:paraId="6E644CBA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AEED1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88CC9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E917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EAAD" w14:textId="77777777" w:rsidR="006D78C4" w:rsidRDefault="006D78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457EC816" w14:textId="77777777" w:rsidR="006D78C4" w:rsidRDefault="006D78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EDAA5" w14:textId="77777777" w:rsidR="006D78C4" w:rsidRDefault="006D78C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9A6BFF0" w14:textId="77777777" w:rsidR="006D78C4" w:rsidRDefault="006D78C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256A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E3B70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E8B1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DA033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C78C75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6D78C4" w14:paraId="7F148F12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06ED0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E31F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119FE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EF752" w14:textId="77777777" w:rsidR="006D78C4" w:rsidRDefault="006D78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912DAA8" w14:textId="77777777" w:rsidR="006D78C4" w:rsidRDefault="006D78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3F04" w14:textId="77777777" w:rsidR="006D78C4" w:rsidRDefault="006D78C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E8D4A13" w14:textId="77777777" w:rsidR="006D78C4" w:rsidRDefault="006D78C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D5FC200" w14:textId="77777777" w:rsidR="006D78C4" w:rsidRDefault="006D78C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240A9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751E3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D37AB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DA2E4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1EE3C4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6D78C4" w14:paraId="656DF3A6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1A092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E4C4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2A56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71E1A" w14:textId="77777777" w:rsidR="006D78C4" w:rsidRDefault="006D78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E1AA4D6" w14:textId="77777777" w:rsidR="006D78C4" w:rsidRDefault="006D78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73F8" w14:textId="77777777" w:rsidR="006D78C4" w:rsidRDefault="006D78C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D97BCD8" w14:textId="77777777" w:rsidR="006D78C4" w:rsidRDefault="006D78C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1349CCF" w14:textId="77777777" w:rsidR="006D78C4" w:rsidRDefault="006D78C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0923C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C3F8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8AF19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24027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03EB7D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6D78C4" w14:paraId="2BABB431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90DF5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94400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7F3A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BC00" w14:textId="77777777" w:rsidR="006D78C4" w:rsidRDefault="006D78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3D3FD15" w14:textId="77777777" w:rsidR="006D78C4" w:rsidRDefault="006D78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0C121" w14:textId="77777777" w:rsidR="006D78C4" w:rsidRDefault="006D78C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01DF92A" w14:textId="77777777" w:rsidR="006D78C4" w:rsidRDefault="006D78C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C8291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9EB5C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71DD6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0666B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D6023F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20E988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6D78C4" w14:paraId="7169E4AF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C8598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E05F3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14:paraId="5D0728E5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8CF6D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7A91" w14:textId="77777777" w:rsidR="006D78C4" w:rsidRDefault="006D78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63CCACA" w14:textId="77777777" w:rsidR="006D78C4" w:rsidRDefault="006D78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453C977A" w14:textId="77777777" w:rsidR="006D78C4" w:rsidRDefault="006D78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F2F8" w14:textId="77777777" w:rsidR="006D78C4" w:rsidRDefault="006D78C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F127" w14:textId="77777777" w:rsidR="006D78C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55EF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99D3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11FD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171F481E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6FC3F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BB4E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95E94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12EF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6B91306" w14:textId="77777777" w:rsidR="006D78C4" w:rsidRDefault="006D78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B8980" w14:textId="77777777" w:rsidR="006D78C4" w:rsidRDefault="006D78C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14:paraId="0C76AF72" w14:textId="77777777" w:rsidR="006D78C4" w:rsidRDefault="006D78C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567E1" w14:textId="77777777" w:rsidR="006D78C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EF6CE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3566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0477F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E3AAE0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6D78C4" w14:paraId="4BF8A03E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E5A60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DE68B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2623F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FFF8D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17B9704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D69A4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73AA95B6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E5EDA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B539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A386E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39CF1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D78C4" w14:paraId="483E2203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84A6F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4AFB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56409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B99D8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5BB9AE83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B685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F11D7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C32F4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BB047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745F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21B65E3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20753B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6D78C4" w14:paraId="4AA79B17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BB52B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1F18F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CEAF8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EF4C5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EC1311C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5485EFA3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732C8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3F215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AD7C8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510CA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1D5E6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932DFF5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5A696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48B2D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C3084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F265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309009C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5B691425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6C779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F6CB5" w14:textId="77777777" w:rsidR="006D78C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5058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0BB9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38430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0ABA258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68E86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68EB6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A27A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EEB4C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ED5BFA9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6BCBD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392BA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AAE9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96F1B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83D12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B8F284A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FFCC2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82CE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6FAFE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7BA29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8FDB992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4E77C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4F16AE5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EADEE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35C06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46D7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09F30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07E2A9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6D78C4" w14:paraId="2D7C41DE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96FE0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F224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1C08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B2749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131F0732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3BD51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29017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E76A9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DCA1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EDEE9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674A6E74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6D78C4" w14:paraId="3B5E42C5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7A071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2CAC5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9B87C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773D7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5653F69D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8DA72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0513975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71602AA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10055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6AF26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F85A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93B3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840F5F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4E8515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14:paraId="75543ABC" w14:textId="77777777" w:rsidR="006D78C4" w:rsidRPr="00CB3CD0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6D78C4" w14:paraId="09500EA6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5ECD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5B324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F564FA8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AC93C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6B72D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14:paraId="6AEDEB8C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14:paraId="44724E86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B3D79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4025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3A893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4770723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ADBE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3EAC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EB9F62A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EB8B1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03597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D327" w14:textId="77777777" w:rsidR="006D78C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24DC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14:paraId="19E3CD69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058B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D7B84" w14:textId="77777777" w:rsidR="006D78C4" w:rsidRPr="00564F5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83E83" w14:textId="77777777" w:rsidR="006D78C4" w:rsidRDefault="006D78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ECF9" w14:textId="77777777" w:rsidR="006D78C4" w:rsidRDefault="006D78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9EDF0" w14:textId="77777777" w:rsidR="006D78C4" w:rsidRDefault="006D78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398CA38C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58B57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5986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2AFA707A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9C977" w14:textId="77777777" w:rsidR="006D78C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2CF91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14:paraId="3D91D8C0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506E2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5CA5E" w14:textId="77777777" w:rsidR="006D78C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14FD2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129FCC56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EB6B1" w14:textId="77777777" w:rsidR="006D78C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367AA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015F6E46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B13F0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8D57A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14:paraId="08526365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BC466" w14:textId="77777777" w:rsidR="006D78C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6B6C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06A7FD6F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22DB7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0ADA1" w14:textId="77777777" w:rsidR="006D78C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1E5E8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EF1D" w14:textId="77777777" w:rsidR="006D78C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12DC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6EEC5FE7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61991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BAF9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4CBF5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14641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4E50F3B2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1C377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2D470DD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14:paraId="0AFAB6D0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40BF3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B4093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8EBF7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15526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6D78C4" w14:paraId="5F3F50FA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81D98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45A04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006D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33F8C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4589B18E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D6A4E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6940462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8F979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5094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B0B63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0DC11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671879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14:paraId="19229874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6D78C4" w14:paraId="77B5432F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27647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04FB8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F1C16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5475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C587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C27884A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433DC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64282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248ED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45B74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F3728B7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F5E4D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1B678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14:paraId="0931F53C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B7E4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08F68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31FA39A3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1E62C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1C84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1CB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09CBE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9F041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EF2AF2D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6D78C4" w14:paraId="5AA8CC7A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1C661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43F2C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14:paraId="77B83CD8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31DB5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790AD" w14:textId="77777777" w:rsidR="006D78C4" w:rsidRDefault="006D78C4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5D963AA7" w14:textId="77777777" w:rsidR="006D78C4" w:rsidRDefault="006D78C4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F19B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5B873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1F841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DC5B6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68068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466AC764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95517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214FF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14:paraId="7FEC329B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E5873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FC3B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7DA05612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ED73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C0075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A84BC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3006F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45785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76E882B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6D78C4" w14:paraId="325AE3F4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2524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D9971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442D7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51430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14644670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F7B9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26786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A4810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531F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0A6C6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6D78C4" w14:paraId="4B8BAAF0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7E260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47BCE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E5C23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17D70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14:paraId="40C5F98B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2AC2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28BFF1C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6BC94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D205A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F0B72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6B35D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6D78C4" w14:paraId="68A2D084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993DA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9E3CA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265+750</w:t>
            </w:r>
          </w:p>
          <w:p w14:paraId="4244B52B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04F7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66979" w14:textId="77777777" w:rsidR="006D78C4" w:rsidRPr="001060A5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91676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55A1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4D422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B039A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61079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3E1A13D8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63AA2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43B28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E535B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0C47E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6B8EE7F8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5F8E5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14:paraId="370A674C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9CFD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493C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6CE5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46ED2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53DC6221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AD5EC9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6D78C4" w14:paraId="764D00E1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8229C" w14:textId="77777777" w:rsidR="006D78C4" w:rsidRDefault="006D78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465AE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DA817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65910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4D03AB6E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4751A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9D2DA1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C4264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BEC6A" w14:textId="77777777" w:rsidR="006D78C4" w:rsidRDefault="006D78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828A" w14:textId="77777777" w:rsidR="006D78C4" w:rsidRPr="00564F54" w:rsidRDefault="006D78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1AE6A" w14:textId="77777777" w:rsidR="006D78C4" w:rsidRDefault="006D78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327B8EB" w14:textId="77777777" w:rsidR="006D78C4" w:rsidRPr="00237377" w:rsidRDefault="006D78C4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7E7EB9A0" w14:textId="77777777" w:rsidR="006D78C4" w:rsidRDefault="006D78C4" w:rsidP="00D96D74">
      <w:pPr>
        <w:pStyle w:val="Heading1"/>
        <w:spacing w:line="360" w:lineRule="auto"/>
      </w:pPr>
      <w:r>
        <w:t>LINIA 813 A</w:t>
      </w:r>
    </w:p>
    <w:p w14:paraId="5EA42EA7" w14:textId="77777777" w:rsidR="006D78C4" w:rsidRDefault="006D78C4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D78C4" w14:paraId="1DAC9792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E9C80" w14:textId="77777777" w:rsidR="006D78C4" w:rsidRDefault="006D78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6C08D" w14:textId="77777777" w:rsidR="006D78C4" w:rsidRDefault="006D78C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2575CA33" w14:textId="77777777" w:rsidR="006D78C4" w:rsidRDefault="006D78C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CC70" w14:textId="77777777" w:rsidR="006D78C4" w:rsidRPr="00E230A0" w:rsidRDefault="006D78C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1AA39" w14:textId="77777777" w:rsidR="006D78C4" w:rsidRDefault="006D78C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14:paraId="024C15C4" w14:textId="77777777" w:rsidR="006D78C4" w:rsidRDefault="006D78C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BB780" w14:textId="77777777" w:rsidR="006D78C4" w:rsidRDefault="006D78C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B854A" w14:textId="77777777" w:rsidR="006D78C4" w:rsidRPr="009033AC" w:rsidRDefault="006D78C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545EB" w14:textId="77777777" w:rsidR="006D78C4" w:rsidRDefault="006D78C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820A4" w14:textId="77777777" w:rsidR="006D78C4" w:rsidRPr="009033AC" w:rsidRDefault="006D78C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E602" w14:textId="77777777" w:rsidR="006D78C4" w:rsidRDefault="006D78C4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15AAFA7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F8267" w14:textId="77777777" w:rsidR="006D78C4" w:rsidRDefault="006D78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4C08" w14:textId="77777777" w:rsidR="006D78C4" w:rsidRDefault="006D78C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  <w:p w14:paraId="7AC3CBF6" w14:textId="77777777" w:rsidR="006D78C4" w:rsidRDefault="006D78C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87E4" w14:textId="77777777" w:rsidR="006D78C4" w:rsidRPr="00E230A0" w:rsidRDefault="006D78C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E027B" w14:textId="77777777" w:rsidR="006D78C4" w:rsidRDefault="006D78C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14:paraId="7401FB8D" w14:textId="77777777" w:rsidR="006D78C4" w:rsidRDefault="006D78C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0B1C4C62" w14:textId="77777777" w:rsidR="006D78C4" w:rsidRDefault="006D78C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schimbătorul numărul 1 </w:t>
            </w:r>
          </w:p>
          <w:p w14:paraId="57AAFE54" w14:textId="77777777" w:rsidR="006D78C4" w:rsidRDefault="006D78C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B53B" w14:textId="77777777" w:rsidR="006D78C4" w:rsidRDefault="006D78C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474AB" w14:textId="77777777" w:rsidR="006D78C4" w:rsidRPr="009033AC" w:rsidRDefault="006D78C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CB4F7" w14:textId="77777777" w:rsidR="006D78C4" w:rsidRDefault="006D78C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3057" w14:textId="77777777" w:rsidR="006D78C4" w:rsidRPr="009033AC" w:rsidRDefault="006D78C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62D75" w14:textId="77777777" w:rsidR="006D78C4" w:rsidRDefault="006D78C4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DF56194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84D1" w14:textId="77777777" w:rsidR="006D78C4" w:rsidRDefault="006D78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11605" w14:textId="77777777" w:rsidR="006D78C4" w:rsidRDefault="006D78C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C4B0" w14:textId="77777777" w:rsidR="006D78C4" w:rsidRPr="00E230A0" w:rsidRDefault="006D78C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46BFA" w14:textId="77777777" w:rsidR="006D78C4" w:rsidRDefault="006D78C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14:paraId="5F6F4011" w14:textId="77777777" w:rsidR="006D78C4" w:rsidRDefault="006D78C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BBBE" w14:textId="77777777" w:rsidR="006D78C4" w:rsidRDefault="006D78C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453A0" w14:textId="77777777" w:rsidR="006D78C4" w:rsidRPr="009033AC" w:rsidRDefault="006D78C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033A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8CE4F" w14:textId="77777777" w:rsidR="006D78C4" w:rsidRDefault="006D78C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747C" w14:textId="77777777" w:rsidR="006D78C4" w:rsidRPr="009033AC" w:rsidRDefault="006D78C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6CFA" w14:textId="77777777" w:rsidR="006D78C4" w:rsidRDefault="006D78C4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9AD2B6E" w14:textId="77777777" w:rsidR="006D78C4" w:rsidRDefault="006D78C4">
      <w:pPr>
        <w:spacing w:before="40" w:after="40" w:line="192" w:lineRule="auto"/>
        <w:ind w:right="57"/>
        <w:rPr>
          <w:sz w:val="20"/>
          <w:lang w:val="ro-RO"/>
        </w:rPr>
      </w:pPr>
    </w:p>
    <w:p w14:paraId="2AFDC12B" w14:textId="77777777" w:rsidR="006D78C4" w:rsidRDefault="006D78C4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63E8465E" w14:textId="77777777" w:rsidR="006D78C4" w:rsidRDefault="006D78C4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6D78C4" w14:paraId="418A070C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06361" w14:textId="77777777" w:rsidR="006D78C4" w:rsidRDefault="006D78C4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17B46" w14:textId="77777777" w:rsidR="006D78C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2E9A6" w14:textId="77777777" w:rsidR="006D78C4" w:rsidRPr="002B6917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A4824" w14:textId="77777777" w:rsidR="006D78C4" w:rsidRDefault="006D78C4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0AE67D1" w14:textId="77777777" w:rsidR="006D78C4" w:rsidRDefault="006D78C4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1957E" w14:textId="77777777" w:rsidR="006D78C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0D112" w14:textId="77777777" w:rsidR="006D78C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98A0" w14:textId="77777777" w:rsidR="006D78C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8F9FB" w14:textId="77777777" w:rsidR="006D78C4" w:rsidRPr="002A682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AF371" w14:textId="77777777" w:rsidR="006D78C4" w:rsidRDefault="006D78C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6048D5C1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D3EC2" w14:textId="77777777" w:rsidR="006D78C4" w:rsidRDefault="006D78C4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D8BCB" w14:textId="77777777" w:rsidR="006D78C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B321" w14:textId="77777777" w:rsidR="006D78C4" w:rsidRPr="002B6917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CBE4B" w14:textId="77777777" w:rsidR="006D78C4" w:rsidRDefault="006D78C4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FAD4420" w14:textId="77777777" w:rsidR="006D78C4" w:rsidRDefault="006D78C4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B4348" w14:textId="77777777" w:rsidR="006D78C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31F1222F" w14:textId="77777777" w:rsidR="006D78C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36D3" w14:textId="77777777" w:rsidR="006D78C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8F6A5" w14:textId="77777777" w:rsidR="006D78C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B086A" w14:textId="77777777" w:rsidR="006D78C4" w:rsidRPr="002A682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7059" w14:textId="77777777" w:rsidR="006D78C4" w:rsidRDefault="006D78C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D72D1C5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D4722" w14:textId="77777777" w:rsidR="006D78C4" w:rsidRDefault="006D78C4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EC8CD" w14:textId="77777777" w:rsidR="006D78C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A5E6D" w14:textId="77777777" w:rsidR="006D78C4" w:rsidRPr="002B6917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5627A" w14:textId="77777777" w:rsidR="006D78C4" w:rsidRDefault="006D78C4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AEFA4DA" w14:textId="77777777" w:rsidR="006D78C4" w:rsidRDefault="006D78C4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44AC9" w14:textId="77777777" w:rsidR="006D78C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1205EA26" w14:textId="77777777" w:rsidR="006D78C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07F46137" w14:textId="77777777" w:rsidR="006D78C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4542314E" w14:textId="77777777" w:rsidR="006D78C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A4B44" w14:textId="77777777" w:rsidR="006D78C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1F95" w14:textId="77777777" w:rsidR="006D78C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67398" w14:textId="77777777" w:rsidR="006D78C4" w:rsidRPr="002A682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D473D" w14:textId="77777777" w:rsidR="006D78C4" w:rsidRDefault="006D78C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8B47FAF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6278A" w14:textId="77777777" w:rsidR="006D78C4" w:rsidRDefault="006D78C4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C316" w14:textId="77777777" w:rsidR="006D78C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3D053" w14:textId="77777777" w:rsidR="006D78C4" w:rsidRPr="002B6917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BD5E0" w14:textId="77777777" w:rsidR="006D78C4" w:rsidRDefault="006D78C4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0F89E0F" w14:textId="77777777" w:rsidR="006D78C4" w:rsidRDefault="006D78C4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47B51" w14:textId="77777777" w:rsidR="006D78C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7E8BBDE8" w14:textId="77777777" w:rsidR="006D78C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17008" w14:textId="77777777" w:rsidR="006D78C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BB66" w14:textId="77777777" w:rsidR="006D78C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FF64" w14:textId="77777777" w:rsidR="006D78C4" w:rsidRPr="002A682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4FCE" w14:textId="77777777" w:rsidR="006D78C4" w:rsidRDefault="006D78C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000A8B3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31B23" w14:textId="77777777" w:rsidR="006D78C4" w:rsidRDefault="006D78C4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50142" w14:textId="77777777" w:rsidR="006D78C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DF7E6" w14:textId="77777777" w:rsidR="006D78C4" w:rsidRPr="002B6917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C11DD" w14:textId="77777777" w:rsidR="006D78C4" w:rsidRDefault="006D78C4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7F626EC" w14:textId="77777777" w:rsidR="006D78C4" w:rsidRDefault="006D78C4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00B31" w14:textId="77777777" w:rsidR="006D78C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4060" w14:textId="77777777" w:rsidR="006D78C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47A18" w14:textId="77777777" w:rsidR="006D78C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CAEAD" w14:textId="77777777" w:rsidR="006D78C4" w:rsidRPr="002A682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61963" w14:textId="77777777" w:rsidR="006D78C4" w:rsidRDefault="006D78C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98AC14" w14:textId="77777777" w:rsidR="006D78C4" w:rsidRPr="00C87E63" w:rsidRDefault="006D78C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100E4F30" w14:textId="77777777" w:rsidR="006D78C4" w:rsidRPr="00C87E63" w:rsidRDefault="006D78C4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6D78C4" w14:paraId="32A5864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4A0B7" w14:textId="77777777" w:rsidR="006D78C4" w:rsidRDefault="006D78C4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63D1C" w14:textId="77777777" w:rsidR="006D78C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33097" w14:textId="77777777" w:rsidR="006D78C4" w:rsidRPr="002B6917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ED65" w14:textId="77777777" w:rsidR="006D78C4" w:rsidRDefault="006D78C4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1FEFBAF" w14:textId="77777777" w:rsidR="006D78C4" w:rsidRDefault="006D78C4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4E0A20B2" w14:textId="77777777" w:rsidR="006D78C4" w:rsidRDefault="006D78C4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52860" w14:textId="77777777" w:rsidR="006D78C4" w:rsidRDefault="006D78C4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63AD14D" w14:textId="77777777" w:rsidR="006D78C4" w:rsidRDefault="006D78C4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C5C80" w14:textId="77777777" w:rsidR="006D78C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57922" w14:textId="77777777" w:rsidR="006D78C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F700" w14:textId="77777777" w:rsidR="006D78C4" w:rsidRPr="002A6824" w:rsidRDefault="006D78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49930" w14:textId="77777777" w:rsidR="006D78C4" w:rsidRDefault="006D78C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06E5994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D2258" w14:textId="77777777" w:rsidR="006D78C4" w:rsidRDefault="006D78C4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B478F" w14:textId="77777777" w:rsidR="006D78C4" w:rsidRDefault="006D78C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1EA1" w14:textId="77777777" w:rsidR="006D78C4" w:rsidRPr="002B6917" w:rsidRDefault="006D78C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CC9E" w14:textId="77777777" w:rsidR="006D78C4" w:rsidRDefault="006D78C4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70ACA33" w14:textId="77777777" w:rsidR="006D78C4" w:rsidRDefault="006D78C4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BE9A9" w14:textId="77777777" w:rsidR="006D78C4" w:rsidRDefault="006D78C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23FB7C8" w14:textId="77777777" w:rsidR="006D78C4" w:rsidRDefault="006D78C4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671F" w14:textId="77777777" w:rsidR="006D78C4" w:rsidRDefault="006D78C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2E695" w14:textId="77777777" w:rsidR="006D78C4" w:rsidRDefault="006D78C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9F32" w14:textId="77777777" w:rsidR="006D78C4" w:rsidRPr="002A6824" w:rsidRDefault="006D78C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C1C6D" w14:textId="77777777" w:rsidR="006D78C4" w:rsidRDefault="006D78C4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9B6493" w14:textId="77777777" w:rsidR="006D78C4" w:rsidRDefault="006D78C4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6D78C4" w14:paraId="25B67322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F7E79" w14:textId="77777777" w:rsidR="006D78C4" w:rsidRDefault="006D78C4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3BD99" w14:textId="77777777" w:rsidR="006D78C4" w:rsidRDefault="006D78C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8806" w14:textId="77777777" w:rsidR="006D78C4" w:rsidRPr="002B6917" w:rsidRDefault="006D78C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8282B" w14:textId="77777777" w:rsidR="006D78C4" w:rsidRDefault="006D78C4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DA9D93A" w14:textId="77777777" w:rsidR="006D78C4" w:rsidRDefault="006D78C4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F7D94" w14:textId="77777777" w:rsidR="006D78C4" w:rsidRDefault="006D78C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18C2E" w14:textId="77777777" w:rsidR="006D78C4" w:rsidRDefault="006D78C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8C77" w14:textId="77777777" w:rsidR="006D78C4" w:rsidRDefault="006D78C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87D35" w14:textId="77777777" w:rsidR="006D78C4" w:rsidRPr="002A6824" w:rsidRDefault="006D78C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3B23" w14:textId="77777777" w:rsidR="006D78C4" w:rsidRDefault="006D78C4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B1823B" w14:textId="77777777" w:rsidR="006D78C4" w:rsidRDefault="006D78C4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DE0D71" w14:textId="77777777" w:rsidR="006D78C4" w:rsidRDefault="006D78C4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6D78C4" w14:paraId="24F54596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B92FA" w14:textId="77777777" w:rsidR="006D78C4" w:rsidRDefault="006D78C4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2606E" w14:textId="77777777" w:rsidR="006D78C4" w:rsidRDefault="006D78C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A2D1B" w14:textId="77777777" w:rsidR="006D78C4" w:rsidRPr="002B6917" w:rsidRDefault="006D78C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15A25" w14:textId="77777777" w:rsidR="006D78C4" w:rsidRDefault="006D78C4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4FC2884" w14:textId="77777777" w:rsidR="006D78C4" w:rsidRDefault="006D78C4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1916" w14:textId="77777777" w:rsidR="006D78C4" w:rsidRDefault="006D78C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1F41" w14:textId="77777777" w:rsidR="006D78C4" w:rsidRDefault="006D78C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1FEA5" w14:textId="77777777" w:rsidR="006D78C4" w:rsidRDefault="006D78C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2C780" w14:textId="77777777" w:rsidR="006D78C4" w:rsidRPr="002A6824" w:rsidRDefault="006D78C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3EE3" w14:textId="77777777" w:rsidR="006D78C4" w:rsidRDefault="006D78C4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6D78C4" w14:paraId="3E92CCF0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B4B08" w14:textId="77777777" w:rsidR="006D78C4" w:rsidRDefault="006D78C4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A63F2" w14:textId="77777777" w:rsidR="006D78C4" w:rsidRDefault="006D78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54D9266F" w14:textId="77777777" w:rsidR="006D78C4" w:rsidRDefault="006D78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46344" w14:textId="77777777" w:rsidR="006D78C4" w:rsidRPr="002B6917" w:rsidRDefault="006D78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0F39C" w14:textId="77777777" w:rsidR="006D78C4" w:rsidRDefault="006D78C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480E5B39" w14:textId="77777777" w:rsidR="006D78C4" w:rsidRDefault="006D78C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69CE7258" w14:textId="77777777" w:rsidR="006D78C4" w:rsidRDefault="006D78C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5959A" w14:textId="77777777" w:rsidR="006D78C4" w:rsidRDefault="006D78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038B" w14:textId="77777777" w:rsidR="006D78C4" w:rsidRDefault="006D78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9DA17" w14:textId="77777777" w:rsidR="006D78C4" w:rsidRDefault="006D78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7FD08216" w14:textId="77777777" w:rsidR="006D78C4" w:rsidRDefault="006D78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B8F1C" w14:textId="77777777" w:rsidR="006D78C4" w:rsidRPr="002A6824" w:rsidRDefault="006D78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E0E99" w14:textId="77777777" w:rsidR="006D78C4" w:rsidRDefault="006D78C4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40E99B8F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CE65C" w14:textId="77777777" w:rsidR="006D78C4" w:rsidRDefault="006D78C4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E22B9" w14:textId="77777777" w:rsidR="006D78C4" w:rsidRDefault="006D78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7021B" w14:textId="77777777" w:rsidR="006D78C4" w:rsidRPr="002B6917" w:rsidRDefault="006D78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872B1" w14:textId="77777777" w:rsidR="006D78C4" w:rsidRDefault="006D78C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5974C292" w14:textId="77777777" w:rsidR="006D78C4" w:rsidRDefault="006D78C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945CF" w14:textId="77777777" w:rsidR="006D78C4" w:rsidRDefault="006D78C4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4ED8102F" w14:textId="77777777" w:rsidR="006D78C4" w:rsidRPr="00810F5B" w:rsidRDefault="006D78C4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1A9D3" w14:textId="77777777" w:rsidR="006D78C4" w:rsidRPr="00557C88" w:rsidRDefault="006D78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D9D2" w14:textId="77777777" w:rsidR="006D78C4" w:rsidRDefault="006D78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22C8" w14:textId="77777777" w:rsidR="006D78C4" w:rsidRPr="002A6824" w:rsidRDefault="006D78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C3629" w14:textId="77777777" w:rsidR="006D78C4" w:rsidRDefault="006D78C4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B6A51F" w14:textId="77777777" w:rsidR="006D78C4" w:rsidRDefault="006D78C4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6D78C4" w14:paraId="68449B21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19C2E" w14:textId="77777777" w:rsidR="006D78C4" w:rsidRDefault="006D78C4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8BBF" w14:textId="77777777" w:rsidR="006D78C4" w:rsidRDefault="006D78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DB9A" w14:textId="77777777" w:rsidR="006D78C4" w:rsidRPr="002B6917" w:rsidRDefault="006D78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78C26" w14:textId="77777777" w:rsidR="006D78C4" w:rsidRDefault="006D78C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74F39">
              <w:rPr>
                <w:b/>
                <w:bCs/>
                <w:sz w:val="20"/>
                <w:lang w:val="ro-RO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422E" w14:textId="77777777" w:rsidR="006D78C4" w:rsidRDefault="006D78C4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 și 17</w:t>
            </w:r>
          </w:p>
          <w:p w14:paraId="469FB747" w14:textId="77777777" w:rsidR="006D78C4" w:rsidRDefault="006D78C4" w:rsidP="00B74F3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ED17" w14:textId="77777777" w:rsidR="006D78C4" w:rsidRDefault="006D78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8470" w14:textId="77777777" w:rsidR="006D78C4" w:rsidRDefault="006D78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FAAE7" w14:textId="77777777" w:rsidR="006D78C4" w:rsidRPr="002A6824" w:rsidRDefault="006D78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C678A" w14:textId="77777777" w:rsidR="006D78C4" w:rsidRDefault="006D78C4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Nesemnalizată pe teren .</w:t>
            </w:r>
          </w:p>
          <w:p w14:paraId="78CCEA47" w14:textId="77777777" w:rsidR="006D78C4" w:rsidRDefault="006D78C4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Afectează: intrări/ieșiri linii Gr.A1 Cap X si Fir I ,  Fir II  L 814.</w:t>
            </w:r>
          </w:p>
        </w:tc>
      </w:tr>
      <w:tr w:rsidR="006D78C4" w14:paraId="2A1C3029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02C36" w14:textId="77777777" w:rsidR="006D78C4" w:rsidRDefault="006D78C4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EAAF" w14:textId="77777777" w:rsidR="006D78C4" w:rsidRDefault="006D78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17F6" w14:textId="77777777" w:rsidR="006D78C4" w:rsidRPr="002B6917" w:rsidRDefault="006D78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810C8" w14:textId="77777777" w:rsidR="006D78C4" w:rsidRDefault="006D78C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AF61" w14:textId="77777777" w:rsidR="006D78C4" w:rsidRDefault="006D78C4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1D90" w14:textId="77777777" w:rsidR="006D78C4" w:rsidRPr="00557C88" w:rsidRDefault="006D78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0AEE" w14:textId="77777777" w:rsidR="006D78C4" w:rsidRDefault="006D78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42C6" w14:textId="77777777" w:rsidR="006D78C4" w:rsidRPr="002A6824" w:rsidRDefault="006D78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27881" w14:textId="77777777" w:rsidR="006D78C4" w:rsidRDefault="006D78C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45A6C9" w14:textId="77777777" w:rsidR="006D78C4" w:rsidRPr="00D83307" w:rsidRDefault="006D78C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6D78C4" w14:paraId="2549B486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04D2B" w14:textId="77777777" w:rsidR="006D78C4" w:rsidRDefault="006D78C4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D2DE7" w14:textId="77777777" w:rsidR="006D78C4" w:rsidRDefault="006D78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6FB77" w14:textId="77777777" w:rsidR="006D78C4" w:rsidRPr="002B6917" w:rsidRDefault="006D78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9EA81" w14:textId="77777777" w:rsidR="006D78C4" w:rsidRDefault="006D78C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6AB654BE" w14:textId="77777777" w:rsidR="006D78C4" w:rsidRDefault="006D78C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DCDB" w14:textId="77777777" w:rsidR="006D78C4" w:rsidRDefault="006D78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EA39D" w14:textId="77777777" w:rsidR="006D78C4" w:rsidRDefault="006D78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80CD" w14:textId="77777777" w:rsidR="006D78C4" w:rsidRDefault="006D78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E5E1" w14:textId="77777777" w:rsidR="006D78C4" w:rsidRPr="002A6824" w:rsidRDefault="006D78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3C56D" w14:textId="77777777" w:rsidR="006D78C4" w:rsidRDefault="006D78C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0AA920B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F4EED" w14:textId="77777777" w:rsidR="006D78C4" w:rsidRDefault="006D78C4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39032" w14:textId="77777777" w:rsidR="006D78C4" w:rsidRDefault="006D78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FAD8B" w14:textId="77777777" w:rsidR="006D78C4" w:rsidRPr="002B6917" w:rsidRDefault="006D78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1B677" w14:textId="77777777" w:rsidR="006D78C4" w:rsidRDefault="006D78C4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5091CE91" w14:textId="77777777" w:rsidR="006D78C4" w:rsidRDefault="006D78C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E7AA1" w14:textId="77777777" w:rsidR="006D78C4" w:rsidRDefault="006D78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31FD2" w14:textId="77777777" w:rsidR="006D78C4" w:rsidRDefault="006D78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89101" w14:textId="77777777" w:rsidR="006D78C4" w:rsidRDefault="006D78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CBC5" w14:textId="77777777" w:rsidR="006D78C4" w:rsidRPr="002A6824" w:rsidRDefault="006D78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940E0" w14:textId="77777777" w:rsidR="006D78C4" w:rsidRDefault="006D78C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CD7DCDE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15A1C" w14:textId="77777777" w:rsidR="006D78C4" w:rsidRDefault="006D78C4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A9ACB" w14:textId="77777777" w:rsidR="006D78C4" w:rsidRDefault="006D78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1530D" w14:textId="77777777" w:rsidR="006D78C4" w:rsidRPr="002B6917" w:rsidRDefault="006D78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BC7CE" w14:textId="77777777" w:rsidR="006D78C4" w:rsidRDefault="006D78C4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407CF883" w14:textId="77777777" w:rsidR="006D78C4" w:rsidRDefault="006D78C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688CB" w14:textId="77777777" w:rsidR="006D78C4" w:rsidRDefault="006D78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A8700" w14:textId="77777777" w:rsidR="006D78C4" w:rsidRPr="00557C88" w:rsidRDefault="006D78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9C7C3" w14:textId="77777777" w:rsidR="006D78C4" w:rsidRDefault="006D78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18FF5" w14:textId="77777777" w:rsidR="006D78C4" w:rsidRPr="002A6824" w:rsidRDefault="006D78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C7742" w14:textId="77777777" w:rsidR="006D78C4" w:rsidRDefault="006D78C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0C2CB9EE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10BD5" w14:textId="77777777" w:rsidR="006D78C4" w:rsidRDefault="006D78C4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FECC2" w14:textId="77777777" w:rsidR="006D78C4" w:rsidRDefault="006D78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A840E" w14:textId="77777777" w:rsidR="006D78C4" w:rsidRPr="002B6917" w:rsidRDefault="006D78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8BBB2" w14:textId="77777777" w:rsidR="006D78C4" w:rsidRDefault="006D78C4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2E154E65" w14:textId="77777777" w:rsidR="006D78C4" w:rsidRPr="006315B8" w:rsidRDefault="006D78C4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D420D" w14:textId="77777777" w:rsidR="006D78C4" w:rsidRDefault="006D78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B9988" w14:textId="77777777" w:rsidR="006D78C4" w:rsidRPr="00557C88" w:rsidRDefault="006D78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C1B6" w14:textId="77777777" w:rsidR="006D78C4" w:rsidRDefault="006D78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D42A6" w14:textId="77777777" w:rsidR="006D78C4" w:rsidRPr="002A6824" w:rsidRDefault="006D78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2CAD9" w14:textId="77777777" w:rsidR="006D78C4" w:rsidRDefault="006D78C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AE5A3CC" w14:textId="77777777" w:rsidR="006D78C4" w:rsidRDefault="006D78C4">
      <w:pPr>
        <w:tabs>
          <w:tab w:val="left" w:pos="3183"/>
        </w:tabs>
        <w:rPr>
          <w:sz w:val="20"/>
          <w:lang w:val="ro-RO"/>
        </w:rPr>
      </w:pPr>
    </w:p>
    <w:p w14:paraId="5B000D50" w14:textId="77777777" w:rsidR="006D78C4" w:rsidRDefault="006D78C4" w:rsidP="00445244">
      <w:pPr>
        <w:pStyle w:val="Heading1"/>
        <w:spacing w:line="24" w:lineRule="atLeast"/>
      </w:pPr>
      <w:r>
        <w:t>LINIA 818</w:t>
      </w:r>
    </w:p>
    <w:p w14:paraId="2C0BAC27" w14:textId="77777777" w:rsidR="006D78C4" w:rsidRDefault="006D78C4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D78C4" w14:paraId="6FC62C26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811D5" w14:textId="77777777" w:rsidR="006D78C4" w:rsidRDefault="006D78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10507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A9F8F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7E567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Oraș</w:t>
            </w:r>
          </w:p>
          <w:p w14:paraId="36585997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7671C008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0EC5E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43D8968F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4BF91" w14:textId="77777777" w:rsidR="006D78C4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612CA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BA58D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AE7B6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F83AFD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CFBB7C7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firul III în direcția Palas sau Constanța Mărfuri.</w:t>
            </w:r>
          </w:p>
        </w:tc>
      </w:tr>
      <w:tr w:rsidR="006D78C4" w14:paraId="2D1675BD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8AC5C" w14:textId="77777777" w:rsidR="006D78C4" w:rsidRDefault="006D78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91752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06CB9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7B711" w14:textId="77777777" w:rsidR="006D78C4" w:rsidRDefault="006D78C4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DB6FA6B" w14:textId="77777777" w:rsidR="006D78C4" w:rsidRDefault="006D78C4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19C49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565F4" w14:textId="77777777" w:rsidR="006D78C4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F56A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D10E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BCF24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2CFD918E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FAF72" w14:textId="77777777" w:rsidR="006D78C4" w:rsidRDefault="006D78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A95CF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20788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7C460" w14:textId="77777777" w:rsidR="006D78C4" w:rsidRDefault="006D78C4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BE553CB" w14:textId="77777777" w:rsidR="006D78C4" w:rsidRDefault="006D78C4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C6012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700 m</w:t>
            </w:r>
          </w:p>
          <w:p w14:paraId="068E7DC4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237B78E9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A38AB" w14:textId="77777777" w:rsidR="006D78C4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CD08A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8FE80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82919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4275B31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5B69A" w14:textId="77777777" w:rsidR="006D78C4" w:rsidRDefault="006D78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AE665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9039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ACB3F" w14:textId="77777777" w:rsidR="006D78C4" w:rsidRDefault="006D78C4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E342958" w14:textId="77777777" w:rsidR="006D78C4" w:rsidRDefault="006D78C4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FFBE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14:paraId="53B9EFA4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F2B5BB2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5D696B78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304CB017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C1F80" w14:textId="77777777" w:rsidR="006D78C4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2D5E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64E02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B7AEB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72EDAC7A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24E21" w14:textId="77777777" w:rsidR="006D78C4" w:rsidRDefault="006D78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C0DF8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0D5F6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D035F" w14:textId="77777777" w:rsidR="006D78C4" w:rsidRDefault="006D78C4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4A75EE2" w14:textId="77777777" w:rsidR="006D78C4" w:rsidRDefault="006D78C4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B1E1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4D880444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88489" w14:textId="77777777" w:rsidR="006D78C4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161D3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29E6A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41C48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24A77A2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EB89C" w14:textId="77777777" w:rsidR="006D78C4" w:rsidRDefault="006D78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D0EEB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20379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BF1FA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93EE66C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7D1ABEEF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BC0DA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21F91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1FC9B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494C2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BB723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BD7955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CE46D86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A, 2 A.</w:t>
            </w:r>
          </w:p>
        </w:tc>
      </w:tr>
      <w:tr w:rsidR="006D78C4" w14:paraId="18FACF59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C6669" w14:textId="77777777" w:rsidR="006D78C4" w:rsidRDefault="006D78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747A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5E36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11B0D" w14:textId="77777777" w:rsidR="006D78C4" w:rsidRDefault="006D78C4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497AEF8" w14:textId="77777777" w:rsidR="006D78C4" w:rsidRDefault="006D78C4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3A2033A4" w14:textId="77777777" w:rsidR="006D78C4" w:rsidRDefault="006D78C4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9E25D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DBDB5" w14:textId="77777777" w:rsidR="006D78C4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C43E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C2735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90E4C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363EC4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12D825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6D78C4" w14:paraId="19CF9094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13CE1" w14:textId="77777777" w:rsidR="006D78C4" w:rsidRDefault="006D78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982BF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9884B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E73D9" w14:textId="77777777" w:rsidR="006D78C4" w:rsidRDefault="006D78C4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CBF1410" w14:textId="77777777" w:rsidR="006D78C4" w:rsidRDefault="006D78C4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5971878C" w14:textId="77777777" w:rsidR="006D78C4" w:rsidRDefault="006D78C4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9E89D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88,</w:t>
            </w:r>
          </w:p>
          <w:p w14:paraId="410DB84F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664907B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 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9A19" w14:textId="77777777" w:rsidR="006D78C4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F7BA4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6EBCA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07A7B" w14:textId="77777777" w:rsidR="006D78C4" w:rsidRDefault="006D78C4" w:rsidP="00B95299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D768D9" w14:textId="77777777" w:rsidR="006D78C4" w:rsidRDefault="006D78C4" w:rsidP="00B95299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DE0E19" w14:textId="77777777" w:rsidR="006D78C4" w:rsidRPr="00B95299" w:rsidRDefault="006D78C4" w:rsidP="00B95299">
            <w:pPr>
              <w:spacing w:before="40" w:after="40" w:line="24" w:lineRule="atLeast"/>
              <w:ind w:left="57" w:right="57"/>
              <w:rPr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- 11A.</w:t>
            </w:r>
          </w:p>
        </w:tc>
      </w:tr>
      <w:tr w:rsidR="006D78C4" w14:paraId="5DAE617B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A39C8" w14:textId="77777777" w:rsidR="006D78C4" w:rsidRDefault="006D78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79A74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D2417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E58ED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DB65C62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2802DEBD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7C8E9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5ABA" w14:textId="77777777" w:rsidR="006D78C4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C615F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3E26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CF9F7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59F364EE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E82FB" w14:textId="77777777" w:rsidR="006D78C4" w:rsidRDefault="006D78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37BC0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0+600</w:t>
            </w:r>
          </w:p>
          <w:p w14:paraId="51BF40CD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5E053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BA08E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5FEB173D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6D14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08403" w14:textId="77777777" w:rsidR="006D78C4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54892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DEEF2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46E96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D78C4" w14:paraId="24079494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3E2A3" w14:textId="77777777" w:rsidR="006D78C4" w:rsidRDefault="006D78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81CD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4F3D" w14:textId="77777777" w:rsidR="006D78C4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D917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2F9A2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 xml:space="preserve">peste sch.8 </w:t>
            </w:r>
          </w:p>
          <w:p w14:paraId="28EF911F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F20DD" w14:textId="77777777" w:rsidR="006D78C4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C8684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153B1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469B2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2</w:t>
            </w: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 și  L3  Constanța. Mărfuri Cap Y.</w:t>
            </w:r>
          </w:p>
        </w:tc>
      </w:tr>
      <w:tr w:rsidR="006D78C4" w14:paraId="5470429D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BAD1C" w14:textId="77777777" w:rsidR="006D78C4" w:rsidRDefault="006D78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CDF9D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7F12" w14:textId="77777777" w:rsidR="006D78C4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6CB3F" w14:textId="77777777" w:rsidR="006D78C4" w:rsidRPr="00277DE8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03DE1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FB29C4F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22345AF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TDJ</w:t>
            </w:r>
          </w:p>
          <w:p w14:paraId="2E353340" w14:textId="77777777" w:rsidR="006D78C4" w:rsidRPr="00277DE8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EE93" w14:textId="77777777" w:rsidR="006D78C4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4C73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DC9D1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4424D" w14:textId="77777777" w:rsidR="006D78C4" w:rsidRPr="00277DE8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2</w:t>
            </w: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    Constanța. Mărfuri Cap Y.</w:t>
            </w:r>
          </w:p>
        </w:tc>
      </w:tr>
      <w:tr w:rsidR="006D78C4" w14:paraId="17419DAD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8552D" w14:textId="77777777" w:rsidR="006D78C4" w:rsidRDefault="006D78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89EE0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3D736" w14:textId="77777777" w:rsidR="006D78C4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F24F" w14:textId="77777777" w:rsidR="006D78C4" w:rsidRPr="00277DE8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834F" w14:textId="77777777" w:rsidR="006D78C4" w:rsidRDefault="006D78C4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44159E6" w14:textId="77777777" w:rsidR="006D78C4" w:rsidRDefault="006D78C4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A22A21F" w14:textId="77777777" w:rsidR="006D78C4" w:rsidRDefault="006D78C4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DB269BC" w14:textId="77777777" w:rsidR="006D78C4" w:rsidRPr="00277DE8" w:rsidRDefault="006D78C4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14 - 18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F2F68" w14:textId="77777777" w:rsidR="006D78C4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A8805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0D620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346D9" w14:textId="77777777" w:rsidR="006D78C4" w:rsidRPr="00277DE8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    Constanța. Mărfuri Cap Y.</w:t>
            </w:r>
          </w:p>
        </w:tc>
      </w:tr>
      <w:tr w:rsidR="006D78C4" w14:paraId="1BD40EA5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AAD47" w14:textId="77777777" w:rsidR="006D78C4" w:rsidRDefault="006D78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64801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517CB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EA0E3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14:paraId="777EEBA5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30835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ECF6A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80081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83D64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7E7C9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495D3A32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296E6" w14:textId="77777777" w:rsidR="006D78C4" w:rsidRDefault="006D78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CFEB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C4675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7D968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14:paraId="00BC61FF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26D0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D5BB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50F8B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23291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AD43F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D78C4" w14:paraId="1916948E" w14:textId="7777777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E6AAE" w14:textId="77777777" w:rsidR="006D78C4" w:rsidRDefault="006D78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F58DF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13DAD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7E772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14:paraId="0D86D2D7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32E18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BF3BB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242CC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  <w:p w14:paraId="5DA95B4F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0BF50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84332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D78C4" w14:paraId="5714C32B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DD8B1" w14:textId="77777777" w:rsidR="006D78C4" w:rsidRDefault="006D78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AE41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D70B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99C43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14:paraId="1E8C72F6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2F8D3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65A3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7CD6C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22+300</w:t>
            </w:r>
          </w:p>
          <w:p w14:paraId="72D06C57" w14:textId="77777777" w:rsidR="006D78C4" w:rsidRDefault="006D78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94A14" w14:textId="77777777" w:rsidR="006D78C4" w:rsidRPr="00E54142" w:rsidRDefault="006D78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BC07F" w14:textId="77777777" w:rsidR="006D78C4" w:rsidRDefault="006D78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2902C5A" w14:textId="77777777" w:rsidR="006D78C4" w:rsidRDefault="006D78C4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06175B47" w14:textId="77777777" w:rsidR="003F6465" w:rsidRDefault="003F6465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54AAFA9E" w14:textId="77777777" w:rsidR="003F6465" w:rsidRDefault="003F6465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1F6BBCDE" w14:textId="77777777" w:rsidR="003F6465" w:rsidRDefault="003F6465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493077B1" w14:textId="77777777" w:rsidR="003F6465" w:rsidRDefault="003F6465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56EAAF60" w14:textId="77777777" w:rsidR="003F6465" w:rsidRDefault="003F6465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12B0428B" w14:textId="77777777" w:rsidR="003F6465" w:rsidRDefault="003F6465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7AAAA915" w14:textId="77777777" w:rsidR="003F6465" w:rsidRDefault="003F6465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3CCA2DDA" w14:textId="77777777" w:rsidR="003F6465" w:rsidRDefault="003F6465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4B94131D" w14:textId="77777777" w:rsidR="003F6465" w:rsidRDefault="003F6465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55C815C2" w14:textId="77777777" w:rsidR="003F6465" w:rsidRDefault="003F6465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7222A97F" w14:textId="77777777" w:rsidR="003F6465" w:rsidRDefault="003F6465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7F8CCF82" w14:textId="77777777" w:rsidR="003F6465" w:rsidRDefault="003F6465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51FDF59C" w14:textId="77777777" w:rsidR="003F6465" w:rsidRDefault="003F6465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00B60791" w14:textId="77777777" w:rsidR="003F6465" w:rsidRDefault="003F6465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4040E4D9" w14:textId="77777777" w:rsidR="003F6465" w:rsidRDefault="003F6465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2C1C5655" w14:textId="77777777" w:rsidR="003F6465" w:rsidRDefault="003F6465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26D89FEC" w14:textId="77777777" w:rsidR="006D78C4" w:rsidRPr="00C21F42" w:rsidRDefault="006D78C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F7BD662" w14:textId="77777777" w:rsidR="006D78C4" w:rsidRPr="00C21F42" w:rsidRDefault="006D78C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2CDC498A" w14:textId="77777777" w:rsidR="006D78C4" w:rsidRPr="00C21F42" w:rsidRDefault="006D78C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19FE081B" w14:textId="77777777" w:rsidR="006D78C4" w:rsidRPr="00C21F42" w:rsidRDefault="006D78C4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4189A689" w14:textId="77777777" w:rsidR="006D78C4" w:rsidRDefault="006D78C4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58C6AE7C" w14:textId="77777777" w:rsidR="006D78C4" w:rsidRPr="00C21F42" w:rsidRDefault="006D78C4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5920A748" w14:textId="77777777" w:rsidR="006D78C4" w:rsidRPr="00C21F42" w:rsidRDefault="006D78C4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54BE65FF" w14:textId="77777777" w:rsidR="006D78C4" w:rsidRPr="00C21F42" w:rsidRDefault="006D78C4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275BD69B" w14:textId="77777777" w:rsidR="006D78C4" w:rsidRPr="00C21F42" w:rsidRDefault="006D78C4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2B4AB4F4" w14:textId="77777777" w:rsidR="00FB37F1" w:rsidRPr="000E1408" w:rsidRDefault="00FB37F1" w:rsidP="000E1408"/>
    <w:sectPr w:rsidR="00FB37F1" w:rsidRPr="000E1408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7F600" w14:textId="77777777" w:rsidR="004139F8" w:rsidRDefault="004139F8">
      <w:r>
        <w:separator/>
      </w:r>
    </w:p>
  </w:endnote>
  <w:endnote w:type="continuationSeparator" w:id="0">
    <w:p w14:paraId="4878471B" w14:textId="77777777" w:rsidR="004139F8" w:rsidRDefault="0041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6B0B0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82D0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ADFA3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6DCCC" w14:textId="77777777" w:rsidR="004139F8" w:rsidRDefault="004139F8">
      <w:r>
        <w:separator/>
      </w:r>
    </w:p>
  </w:footnote>
  <w:footnote w:type="continuationSeparator" w:id="0">
    <w:p w14:paraId="567CE466" w14:textId="77777777" w:rsidR="004139F8" w:rsidRDefault="00413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6C558" w14:textId="77777777" w:rsidR="006F5073" w:rsidRDefault="00A12BF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7BE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6DB089" w14:textId="09E855C7" w:rsidR="006F5073" w:rsidRDefault="00D22484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C377FD">
      <w:rPr>
        <w:b/>
        <w:bCs/>
        <w:i/>
        <w:iCs/>
        <w:sz w:val="22"/>
      </w:rPr>
      <w:t>decada 1-10 mai 2025</w:t>
    </w:r>
  </w:p>
  <w:p w14:paraId="321A6371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096D342D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965C091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0F993E57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04F943E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9AEECE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76C2462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160A653E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7DAC6FA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0F103B4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7CBF50E2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28EE77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F5363C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4D279A11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034E50AD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6E79AFC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D5A12BB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138D76D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3513CC1A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5389C04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66A37FB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968B58E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3109C30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E8BD775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35D57D45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5A338AC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065F8515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19811E1E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30EF677E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D775C9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272705B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F11F0B4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0E4BF2F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12B4FC2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43AE2E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222067C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0391FC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3A858FE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6B6211EE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F9D79" w14:textId="77777777" w:rsidR="006F5073" w:rsidRDefault="00A12BF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4E3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E68EC72" w14:textId="01EB2C3A" w:rsidR="00004110" w:rsidRPr="00A048AC" w:rsidRDefault="00D22484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C377FD">
      <w:rPr>
        <w:b/>
        <w:bCs/>
        <w:i/>
        <w:iCs/>
        <w:sz w:val="22"/>
      </w:rPr>
      <w:t>decada 1-10 mai 2025</w:t>
    </w:r>
  </w:p>
  <w:p w14:paraId="5A43A1D0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6FA37E94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6E3BE1AF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0A4DE266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68F32537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52E797BB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19B4B83A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450C5400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482E29A2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4FF500E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1AEEA93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E69D9C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DD5637D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7E56A054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C51A256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42CDA5C4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665D38F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215EBFE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AF5FEC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A3AFE2A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2435791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273F79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25ED720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13D710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D251F1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242756A8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4342A93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3051FE1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548D135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32BD4C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038EF73E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1EAFBF4C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574A7BCF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5F7C8CB0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67CE8AD8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2E0002B2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51742E2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11B263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399617F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E21847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6E2C19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42A605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8BF3F14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7BE3A8C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79B17547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F04E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D734E"/>
    <w:multiLevelType w:val="hybridMultilevel"/>
    <w:tmpl w:val="AFA0278E"/>
    <w:lvl w:ilvl="0" w:tplc="7640DB0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013F3"/>
    <w:multiLevelType w:val="hybridMultilevel"/>
    <w:tmpl w:val="7BE46D14"/>
    <w:lvl w:ilvl="0" w:tplc="AF8067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04CB1BA9"/>
    <w:multiLevelType w:val="hybridMultilevel"/>
    <w:tmpl w:val="D59A331C"/>
    <w:lvl w:ilvl="0" w:tplc="1F929A00">
      <w:start w:val="1"/>
      <w:numFmt w:val="decimal"/>
      <w:lvlRestart w:val="0"/>
      <w:suff w:val="nothing"/>
      <w:lvlText w:val="%1"/>
      <w:lvlJc w:val="right"/>
      <w:pPr>
        <w:ind w:left="398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5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8F58FA"/>
    <w:multiLevelType w:val="hybridMultilevel"/>
    <w:tmpl w:val="901E408A"/>
    <w:lvl w:ilvl="0" w:tplc="36BE852A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 w15:restartNumberingAfterBreak="0">
    <w:nsid w:val="100554FD"/>
    <w:multiLevelType w:val="hybridMultilevel"/>
    <w:tmpl w:val="37AACD08"/>
    <w:lvl w:ilvl="0" w:tplc="9E7A598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7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6F7D18"/>
    <w:multiLevelType w:val="hybridMultilevel"/>
    <w:tmpl w:val="987692C8"/>
    <w:lvl w:ilvl="0" w:tplc="1F929A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 w15:restartNumberingAfterBreak="0">
    <w:nsid w:val="19AA514C"/>
    <w:multiLevelType w:val="hybridMultilevel"/>
    <w:tmpl w:val="86644EDE"/>
    <w:lvl w:ilvl="0" w:tplc="FCC236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DA9101D"/>
    <w:multiLevelType w:val="hybridMultilevel"/>
    <w:tmpl w:val="5BD67C22"/>
    <w:lvl w:ilvl="0" w:tplc="C63A53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22182B65"/>
    <w:multiLevelType w:val="hybridMultilevel"/>
    <w:tmpl w:val="74704ED4"/>
    <w:lvl w:ilvl="0" w:tplc="D7B82B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2B547A6F"/>
    <w:multiLevelType w:val="hybridMultilevel"/>
    <w:tmpl w:val="A2D67BE2"/>
    <w:lvl w:ilvl="0" w:tplc="1F929A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9" w15:restartNumberingAfterBreak="0">
    <w:nsid w:val="2DF41FF2"/>
    <w:multiLevelType w:val="hybridMultilevel"/>
    <w:tmpl w:val="61B4A02C"/>
    <w:lvl w:ilvl="0" w:tplc="1F929A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0" w15:restartNumberingAfterBreak="0">
    <w:nsid w:val="2F12086A"/>
    <w:multiLevelType w:val="hybridMultilevel"/>
    <w:tmpl w:val="7B587CCC"/>
    <w:lvl w:ilvl="0" w:tplc="C37294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30433702"/>
    <w:multiLevelType w:val="hybridMultilevel"/>
    <w:tmpl w:val="8B70E5F8"/>
    <w:lvl w:ilvl="0" w:tplc="3A8A50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B3D4CB7"/>
    <w:multiLevelType w:val="hybridMultilevel"/>
    <w:tmpl w:val="C06C8BC6"/>
    <w:lvl w:ilvl="0" w:tplc="1F929A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4" w15:restartNumberingAfterBreak="0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 w15:restartNumberingAfterBreak="0">
    <w:nsid w:val="3E0B6E02"/>
    <w:multiLevelType w:val="hybridMultilevel"/>
    <w:tmpl w:val="BBB824C8"/>
    <w:lvl w:ilvl="0" w:tplc="F9E689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6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7" w15:restartNumberingAfterBreak="0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6C4A1E"/>
    <w:multiLevelType w:val="hybridMultilevel"/>
    <w:tmpl w:val="3E7A2610"/>
    <w:lvl w:ilvl="0" w:tplc="1F929A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1" w15:restartNumberingAfterBreak="0">
    <w:nsid w:val="47BD67E2"/>
    <w:multiLevelType w:val="hybridMultilevel"/>
    <w:tmpl w:val="1D7A33B8"/>
    <w:lvl w:ilvl="0" w:tplc="1F929A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2" w15:restartNumberingAfterBreak="0">
    <w:nsid w:val="485E0793"/>
    <w:multiLevelType w:val="hybridMultilevel"/>
    <w:tmpl w:val="6388CA24"/>
    <w:lvl w:ilvl="0" w:tplc="1F929A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3" w15:restartNumberingAfterBreak="0">
    <w:nsid w:val="499354ED"/>
    <w:multiLevelType w:val="hybridMultilevel"/>
    <w:tmpl w:val="33DA79E4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EE56F19"/>
    <w:multiLevelType w:val="hybridMultilevel"/>
    <w:tmpl w:val="A6D6C88E"/>
    <w:lvl w:ilvl="0" w:tplc="1F929A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5" w15:restartNumberingAfterBreak="0">
    <w:nsid w:val="4FA12286"/>
    <w:multiLevelType w:val="hybridMultilevel"/>
    <w:tmpl w:val="39049B90"/>
    <w:lvl w:ilvl="0" w:tplc="FF620DF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6" w15:restartNumberingAfterBreak="0">
    <w:nsid w:val="507852B9"/>
    <w:multiLevelType w:val="hybridMultilevel"/>
    <w:tmpl w:val="758887FA"/>
    <w:lvl w:ilvl="0" w:tplc="C78837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8" w15:restartNumberingAfterBreak="0">
    <w:nsid w:val="548D6E28"/>
    <w:multiLevelType w:val="hybridMultilevel"/>
    <w:tmpl w:val="7832B174"/>
    <w:lvl w:ilvl="0" w:tplc="1F929A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9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0" w15:restartNumberingAfterBreak="0">
    <w:nsid w:val="57C16284"/>
    <w:multiLevelType w:val="hybridMultilevel"/>
    <w:tmpl w:val="6344C1F4"/>
    <w:lvl w:ilvl="0" w:tplc="9DC898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82E1748"/>
    <w:multiLevelType w:val="hybridMultilevel"/>
    <w:tmpl w:val="9472778A"/>
    <w:lvl w:ilvl="0" w:tplc="1F929A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2" w15:restartNumberingAfterBreak="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3" w15:restartNumberingAfterBreak="0">
    <w:nsid w:val="5AE260ED"/>
    <w:multiLevelType w:val="hybridMultilevel"/>
    <w:tmpl w:val="59D0D3A0"/>
    <w:lvl w:ilvl="0" w:tplc="1F929A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4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81951B5"/>
    <w:multiLevelType w:val="hybridMultilevel"/>
    <w:tmpl w:val="55DC2D90"/>
    <w:lvl w:ilvl="0" w:tplc="0DD62B0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8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9" w15:restartNumberingAfterBreak="0">
    <w:nsid w:val="6AE52FA6"/>
    <w:multiLevelType w:val="hybridMultilevel"/>
    <w:tmpl w:val="759AF512"/>
    <w:lvl w:ilvl="0" w:tplc="1F929A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0" w15:restartNumberingAfterBreak="0">
    <w:nsid w:val="6B212E3D"/>
    <w:multiLevelType w:val="hybridMultilevel"/>
    <w:tmpl w:val="23F85CA0"/>
    <w:lvl w:ilvl="0" w:tplc="EF0A1894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1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BD76E64"/>
    <w:multiLevelType w:val="hybridMultilevel"/>
    <w:tmpl w:val="87B81C04"/>
    <w:lvl w:ilvl="0" w:tplc="1F929A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3" w15:restartNumberingAfterBreak="0">
    <w:nsid w:val="6C29403A"/>
    <w:multiLevelType w:val="hybridMultilevel"/>
    <w:tmpl w:val="5AF27600"/>
    <w:lvl w:ilvl="0" w:tplc="1F929A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4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5" w15:restartNumberingAfterBreak="0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6" w15:restartNumberingAfterBreak="0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7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9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6F572F1"/>
    <w:multiLevelType w:val="hybridMultilevel"/>
    <w:tmpl w:val="B0DEB76C"/>
    <w:lvl w:ilvl="0" w:tplc="0EC01F3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1" w15:restartNumberingAfterBreak="0">
    <w:nsid w:val="78D01145"/>
    <w:multiLevelType w:val="hybridMultilevel"/>
    <w:tmpl w:val="5AB095F6"/>
    <w:lvl w:ilvl="0" w:tplc="1F929A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2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185288910">
    <w:abstractNumId w:val="38"/>
  </w:num>
  <w:num w:numId="2" w16cid:durableId="446778134">
    <w:abstractNumId w:val="43"/>
  </w:num>
  <w:num w:numId="3" w16cid:durableId="416630842">
    <w:abstractNumId w:val="5"/>
  </w:num>
  <w:num w:numId="4" w16cid:durableId="1646426366">
    <w:abstractNumId w:val="37"/>
  </w:num>
  <w:num w:numId="5" w16cid:durableId="219556498">
    <w:abstractNumId w:val="10"/>
  </w:num>
  <w:num w:numId="6" w16cid:durableId="1205824033">
    <w:abstractNumId w:val="19"/>
  </w:num>
  <w:num w:numId="7" w16cid:durableId="733817592">
    <w:abstractNumId w:val="46"/>
  </w:num>
  <w:num w:numId="8" w16cid:durableId="8605037">
    <w:abstractNumId w:val="22"/>
  </w:num>
  <w:num w:numId="9" w16cid:durableId="758911022">
    <w:abstractNumId w:val="36"/>
  </w:num>
  <w:num w:numId="10" w16cid:durableId="612709197">
    <w:abstractNumId w:val="65"/>
  </w:num>
  <w:num w:numId="11" w16cid:durableId="2005742871">
    <w:abstractNumId w:val="23"/>
  </w:num>
  <w:num w:numId="12" w16cid:durableId="717434687">
    <w:abstractNumId w:val="2"/>
  </w:num>
  <w:num w:numId="13" w16cid:durableId="1419444519">
    <w:abstractNumId w:val="64"/>
  </w:num>
  <w:num w:numId="14" w16cid:durableId="1159885220">
    <w:abstractNumId w:val="15"/>
  </w:num>
  <w:num w:numId="15" w16cid:durableId="757795720">
    <w:abstractNumId w:val="6"/>
  </w:num>
  <w:num w:numId="16" w16cid:durableId="348991350">
    <w:abstractNumId w:val="35"/>
  </w:num>
  <w:num w:numId="17" w16cid:durableId="894320408">
    <w:abstractNumId w:val="1"/>
  </w:num>
  <w:num w:numId="18" w16cid:durableId="146173004">
    <w:abstractNumId w:val="57"/>
  </w:num>
  <w:num w:numId="19" w16cid:durableId="1426071485">
    <w:abstractNumId w:val="7"/>
  </w:num>
  <w:num w:numId="20" w16cid:durableId="263805713">
    <w:abstractNumId w:val="47"/>
  </w:num>
  <w:num w:numId="21" w16cid:durableId="1957827431">
    <w:abstractNumId w:val="31"/>
  </w:num>
  <w:num w:numId="22" w16cid:durableId="779224245">
    <w:abstractNumId w:val="61"/>
  </w:num>
  <w:num w:numId="23" w16cid:durableId="1306203890">
    <w:abstractNumId w:val="72"/>
  </w:num>
  <w:num w:numId="24" w16cid:durableId="1444154727">
    <w:abstractNumId w:val="27"/>
  </w:num>
  <w:num w:numId="25" w16cid:durableId="1767338941">
    <w:abstractNumId w:val="30"/>
  </w:num>
  <w:num w:numId="26" w16cid:durableId="307561399">
    <w:abstractNumId w:val="34"/>
  </w:num>
  <w:num w:numId="27" w16cid:durableId="23556309">
    <w:abstractNumId w:val="58"/>
  </w:num>
  <w:num w:numId="28" w16cid:durableId="998843482">
    <w:abstractNumId w:val="60"/>
  </w:num>
  <w:num w:numId="29" w16cid:durableId="2105151904">
    <w:abstractNumId w:val="12"/>
  </w:num>
  <w:num w:numId="30" w16cid:durableId="1616717587">
    <w:abstractNumId w:val="69"/>
  </w:num>
  <w:num w:numId="31" w16cid:durableId="2067291654">
    <w:abstractNumId w:val="32"/>
  </w:num>
  <w:num w:numId="32" w16cid:durableId="2004091095">
    <w:abstractNumId w:val="68"/>
  </w:num>
  <w:num w:numId="33" w16cid:durableId="2074115326">
    <w:abstractNumId w:val="66"/>
  </w:num>
  <w:num w:numId="34" w16cid:durableId="2120827936">
    <w:abstractNumId w:val="26"/>
  </w:num>
  <w:num w:numId="35" w16cid:durableId="242495204">
    <w:abstractNumId w:val="17"/>
  </w:num>
  <w:num w:numId="36" w16cid:durableId="149490138">
    <w:abstractNumId w:val="21"/>
  </w:num>
  <w:num w:numId="37" w16cid:durableId="1730886646">
    <w:abstractNumId w:val="52"/>
  </w:num>
  <w:num w:numId="38" w16cid:durableId="516776666">
    <w:abstractNumId w:val="49"/>
  </w:num>
  <w:num w:numId="39" w16cid:durableId="925304876">
    <w:abstractNumId w:val="14"/>
  </w:num>
  <w:num w:numId="40" w16cid:durableId="957179693">
    <w:abstractNumId w:val="20"/>
  </w:num>
  <w:num w:numId="41" w16cid:durableId="1799686414">
    <w:abstractNumId w:val="56"/>
  </w:num>
  <w:num w:numId="42" w16cid:durableId="1246691998">
    <w:abstractNumId w:val="55"/>
  </w:num>
  <w:num w:numId="43" w16cid:durableId="1376587192">
    <w:abstractNumId w:val="39"/>
  </w:num>
  <w:num w:numId="44" w16cid:durableId="418715502">
    <w:abstractNumId w:val="9"/>
  </w:num>
  <w:num w:numId="45" w16cid:durableId="87776783">
    <w:abstractNumId w:val="8"/>
  </w:num>
  <w:num w:numId="46" w16cid:durableId="1813520787">
    <w:abstractNumId w:val="24"/>
  </w:num>
  <w:num w:numId="47" w16cid:durableId="1876574803">
    <w:abstractNumId w:val="54"/>
  </w:num>
  <w:num w:numId="48" w16cid:durableId="1967275777">
    <w:abstractNumId w:val="25"/>
  </w:num>
  <w:num w:numId="49" w16cid:durableId="2104376620">
    <w:abstractNumId w:val="13"/>
  </w:num>
  <w:num w:numId="50" w16cid:durableId="418060069">
    <w:abstractNumId w:val="16"/>
  </w:num>
  <w:num w:numId="51" w16cid:durableId="1131903302">
    <w:abstractNumId w:val="3"/>
  </w:num>
  <w:num w:numId="52" w16cid:durableId="1331103992">
    <w:abstractNumId w:val="67"/>
  </w:num>
  <w:num w:numId="53" w16cid:durableId="63529593">
    <w:abstractNumId w:val="70"/>
  </w:num>
  <w:num w:numId="54" w16cid:durableId="84959321">
    <w:abstractNumId w:val="45"/>
  </w:num>
  <w:num w:numId="55" w16cid:durableId="1530414019">
    <w:abstractNumId w:val="0"/>
  </w:num>
  <w:num w:numId="56" w16cid:durableId="205945749">
    <w:abstractNumId w:val="50"/>
  </w:num>
  <w:num w:numId="57" w16cid:durableId="956106441">
    <w:abstractNumId w:val="11"/>
  </w:num>
  <w:num w:numId="58" w16cid:durableId="434252759">
    <w:abstractNumId w:val="18"/>
  </w:num>
  <w:num w:numId="59" w16cid:durableId="959192367">
    <w:abstractNumId w:val="40"/>
  </w:num>
  <w:num w:numId="60" w16cid:durableId="1577016034">
    <w:abstractNumId w:val="62"/>
  </w:num>
  <w:num w:numId="61" w16cid:durableId="613093262">
    <w:abstractNumId w:val="71"/>
  </w:num>
  <w:num w:numId="62" w16cid:durableId="1236167815">
    <w:abstractNumId w:val="33"/>
  </w:num>
  <w:num w:numId="63" w16cid:durableId="120537484">
    <w:abstractNumId w:val="53"/>
  </w:num>
  <w:num w:numId="64" w16cid:durableId="735587883">
    <w:abstractNumId w:val="63"/>
  </w:num>
  <w:num w:numId="65" w16cid:durableId="2144955923">
    <w:abstractNumId w:val="28"/>
  </w:num>
  <w:num w:numId="66" w16cid:durableId="2059697671">
    <w:abstractNumId w:val="29"/>
  </w:num>
  <w:num w:numId="67" w16cid:durableId="474181635">
    <w:abstractNumId w:val="4"/>
  </w:num>
  <w:num w:numId="68" w16cid:durableId="1123187838">
    <w:abstractNumId w:val="41"/>
  </w:num>
  <w:num w:numId="69" w16cid:durableId="2022660660">
    <w:abstractNumId w:val="42"/>
  </w:num>
  <w:num w:numId="70" w16cid:durableId="1240671039">
    <w:abstractNumId w:val="48"/>
  </w:num>
  <w:num w:numId="71" w16cid:durableId="1439569185">
    <w:abstractNumId w:val="44"/>
  </w:num>
  <w:num w:numId="72" w16cid:durableId="1024869259">
    <w:abstractNumId w:val="59"/>
  </w:num>
  <w:num w:numId="73" w16cid:durableId="454520234">
    <w:abstractNumId w:val="5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vMJZxH0YnVuvCXrEHew9qvaJQBmqxwLrcelssxlqYeJUWmlMjvlOWCUcrnuFtKdOptXIyyyDm6UdTE+QVf/dpA==" w:salt="dfju8fDdVbglCEblJnGmaQ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8FA"/>
    <w:rsid w:val="00024A9E"/>
    <w:rsid w:val="00024E3A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10C"/>
    <w:rsid w:val="0002736F"/>
    <w:rsid w:val="00027DDB"/>
    <w:rsid w:val="000307C8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473DB"/>
    <w:rsid w:val="000506A8"/>
    <w:rsid w:val="00050E1D"/>
    <w:rsid w:val="000512DA"/>
    <w:rsid w:val="00051625"/>
    <w:rsid w:val="0005167E"/>
    <w:rsid w:val="00051E88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20A"/>
    <w:rsid w:val="00061437"/>
    <w:rsid w:val="000616CA"/>
    <w:rsid w:val="00061834"/>
    <w:rsid w:val="00061949"/>
    <w:rsid w:val="000621E3"/>
    <w:rsid w:val="000626F4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5EFB"/>
    <w:rsid w:val="000670AB"/>
    <w:rsid w:val="00067227"/>
    <w:rsid w:val="00070740"/>
    <w:rsid w:val="000708A8"/>
    <w:rsid w:val="00070A10"/>
    <w:rsid w:val="00070B88"/>
    <w:rsid w:val="00070E56"/>
    <w:rsid w:val="00071171"/>
    <w:rsid w:val="000713FD"/>
    <w:rsid w:val="0007159D"/>
    <w:rsid w:val="00071958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38E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4F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2DD"/>
    <w:rsid w:val="0009332F"/>
    <w:rsid w:val="00093344"/>
    <w:rsid w:val="000934ED"/>
    <w:rsid w:val="000948BC"/>
    <w:rsid w:val="00094947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0C38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6BC"/>
    <w:rsid w:val="000B69C5"/>
    <w:rsid w:val="000B787E"/>
    <w:rsid w:val="000B7B54"/>
    <w:rsid w:val="000C03A6"/>
    <w:rsid w:val="000C0C5A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666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507"/>
    <w:rsid w:val="000D567E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40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88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3FD3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5B27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BD1"/>
    <w:rsid w:val="00151DB4"/>
    <w:rsid w:val="00151E27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B89"/>
    <w:rsid w:val="00161EA6"/>
    <w:rsid w:val="00162E5A"/>
    <w:rsid w:val="0016339C"/>
    <w:rsid w:val="001635FE"/>
    <w:rsid w:val="001636ED"/>
    <w:rsid w:val="00164296"/>
    <w:rsid w:val="00164398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3C6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592"/>
    <w:rsid w:val="001829D8"/>
    <w:rsid w:val="00182A77"/>
    <w:rsid w:val="00182B00"/>
    <w:rsid w:val="00182D35"/>
    <w:rsid w:val="001831ED"/>
    <w:rsid w:val="00184EE9"/>
    <w:rsid w:val="0018530D"/>
    <w:rsid w:val="0018564F"/>
    <w:rsid w:val="001859C7"/>
    <w:rsid w:val="00185C84"/>
    <w:rsid w:val="00185DB8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6C2"/>
    <w:rsid w:val="001A5B7E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28E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274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18C"/>
    <w:rsid w:val="001E5587"/>
    <w:rsid w:val="001E5AB2"/>
    <w:rsid w:val="001E5C07"/>
    <w:rsid w:val="001E6C67"/>
    <w:rsid w:val="001E6E20"/>
    <w:rsid w:val="001F06B1"/>
    <w:rsid w:val="001F0720"/>
    <w:rsid w:val="001F093E"/>
    <w:rsid w:val="001F1205"/>
    <w:rsid w:val="001F13BA"/>
    <w:rsid w:val="001F1451"/>
    <w:rsid w:val="001F1AC5"/>
    <w:rsid w:val="001F1BA6"/>
    <w:rsid w:val="001F20DF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276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2D9"/>
    <w:rsid w:val="0022368A"/>
    <w:rsid w:val="00223B6D"/>
    <w:rsid w:val="00223DDD"/>
    <w:rsid w:val="00224539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20DA"/>
    <w:rsid w:val="00243052"/>
    <w:rsid w:val="00243294"/>
    <w:rsid w:val="00243CBE"/>
    <w:rsid w:val="00243FD2"/>
    <w:rsid w:val="00244823"/>
    <w:rsid w:val="0024524F"/>
    <w:rsid w:val="002453B7"/>
    <w:rsid w:val="002455DA"/>
    <w:rsid w:val="00245744"/>
    <w:rsid w:val="00246578"/>
    <w:rsid w:val="00247CC3"/>
    <w:rsid w:val="002500D5"/>
    <w:rsid w:val="002503BC"/>
    <w:rsid w:val="0025041E"/>
    <w:rsid w:val="00250492"/>
    <w:rsid w:val="002506F7"/>
    <w:rsid w:val="00250ACB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3D7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5E4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3A"/>
    <w:rsid w:val="00296A7E"/>
    <w:rsid w:val="0029722D"/>
    <w:rsid w:val="002A0317"/>
    <w:rsid w:val="002A05F8"/>
    <w:rsid w:val="002A0A9F"/>
    <w:rsid w:val="002A0D3C"/>
    <w:rsid w:val="002A0DA0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3C6"/>
    <w:rsid w:val="002A569F"/>
    <w:rsid w:val="002A639C"/>
    <w:rsid w:val="002A650E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1A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1EBF"/>
    <w:rsid w:val="002D202E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CC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E7F6B"/>
    <w:rsid w:val="002F0460"/>
    <w:rsid w:val="002F0654"/>
    <w:rsid w:val="002F0703"/>
    <w:rsid w:val="002F099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B46"/>
    <w:rsid w:val="003256AC"/>
    <w:rsid w:val="00325F7C"/>
    <w:rsid w:val="003272BF"/>
    <w:rsid w:val="003276FA"/>
    <w:rsid w:val="00327766"/>
    <w:rsid w:val="00327A59"/>
    <w:rsid w:val="00327D0B"/>
    <w:rsid w:val="003302D4"/>
    <w:rsid w:val="003305EB"/>
    <w:rsid w:val="00330D6C"/>
    <w:rsid w:val="00331713"/>
    <w:rsid w:val="00331F67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49C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63C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5E6F"/>
    <w:rsid w:val="00396602"/>
    <w:rsid w:val="00396A8B"/>
    <w:rsid w:val="00396DE6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E90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98A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10A"/>
    <w:rsid w:val="003C53F8"/>
    <w:rsid w:val="003C5CF3"/>
    <w:rsid w:val="003C64AC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0E0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C71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65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60F"/>
    <w:rsid w:val="00410820"/>
    <w:rsid w:val="00410893"/>
    <w:rsid w:val="0041152E"/>
    <w:rsid w:val="004117A9"/>
    <w:rsid w:val="0041185E"/>
    <w:rsid w:val="00412897"/>
    <w:rsid w:val="00412B3B"/>
    <w:rsid w:val="004139F8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6994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3E3E"/>
    <w:rsid w:val="0042411D"/>
    <w:rsid w:val="0042412C"/>
    <w:rsid w:val="0042419B"/>
    <w:rsid w:val="004241A2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86C"/>
    <w:rsid w:val="00434B96"/>
    <w:rsid w:val="004350B8"/>
    <w:rsid w:val="0043512C"/>
    <w:rsid w:val="004352E2"/>
    <w:rsid w:val="0043563D"/>
    <w:rsid w:val="00435F86"/>
    <w:rsid w:val="00436073"/>
    <w:rsid w:val="0043633C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6D0"/>
    <w:rsid w:val="00445771"/>
    <w:rsid w:val="00445F3C"/>
    <w:rsid w:val="004467B1"/>
    <w:rsid w:val="00447696"/>
    <w:rsid w:val="00450F7C"/>
    <w:rsid w:val="00451492"/>
    <w:rsid w:val="00452302"/>
    <w:rsid w:val="00452B7D"/>
    <w:rsid w:val="00452D8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080"/>
    <w:rsid w:val="004617D9"/>
    <w:rsid w:val="004621F4"/>
    <w:rsid w:val="004626EA"/>
    <w:rsid w:val="00462CE0"/>
    <w:rsid w:val="00464034"/>
    <w:rsid w:val="004642B6"/>
    <w:rsid w:val="00464558"/>
    <w:rsid w:val="00464849"/>
    <w:rsid w:val="00464D1F"/>
    <w:rsid w:val="004653B2"/>
    <w:rsid w:val="0046562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CD7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AD9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93E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69CE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1DC"/>
    <w:rsid w:val="004E753F"/>
    <w:rsid w:val="004F0055"/>
    <w:rsid w:val="004F010C"/>
    <w:rsid w:val="004F055E"/>
    <w:rsid w:val="004F0FE9"/>
    <w:rsid w:val="004F1225"/>
    <w:rsid w:val="004F17B4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D91"/>
    <w:rsid w:val="00502E3B"/>
    <w:rsid w:val="005032E0"/>
    <w:rsid w:val="00503381"/>
    <w:rsid w:val="00503438"/>
    <w:rsid w:val="005036E7"/>
    <w:rsid w:val="00503E38"/>
    <w:rsid w:val="0050439E"/>
    <w:rsid w:val="00504483"/>
    <w:rsid w:val="00504818"/>
    <w:rsid w:val="00504AC8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32A"/>
    <w:rsid w:val="00510486"/>
    <w:rsid w:val="00510A65"/>
    <w:rsid w:val="00510D1B"/>
    <w:rsid w:val="00510ED3"/>
    <w:rsid w:val="005110EC"/>
    <w:rsid w:val="00511499"/>
    <w:rsid w:val="00511B06"/>
    <w:rsid w:val="005120B2"/>
    <w:rsid w:val="00512DA9"/>
    <w:rsid w:val="00513317"/>
    <w:rsid w:val="00513684"/>
    <w:rsid w:val="0051416E"/>
    <w:rsid w:val="00514BC5"/>
    <w:rsid w:val="00514D52"/>
    <w:rsid w:val="00514E66"/>
    <w:rsid w:val="00514EAA"/>
    <w:rsid w:val="00514FE2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CD2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0F73"/>
    <w:rsid w:val="00541168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9FD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016"/>
    <w:rsid w:val="005642BE"/>
    <w:rsid w:val="0056434A"/>
    <w:rsid w:val="005647B4"/>
    <w:rsid w:val="00564D8A"/>
    <w:rsid w:val="00565312"/>
    <w:rsid w:val="00565AA6"/>
    <w:rsid w:val="00565CC0"/>
    <w:rsid w:val="005664ED"/>
    <w:rsid w:val="00566652"/>
    <w:rsid w:val="00566D95"/>
    <w:rsid w:val="00566E6C"/>
    <w:rsid w:val="00567271"/>
    <w:rsid w:val="0056765D"/>
    <w:rsid w:val="00567920"/>
    <w:rsid w:val="0057008B"/>
    <w:rsid w:val="00570F1A"/>
    <w:rsid w:val="00571A73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08A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E7D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4E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0FCC"/>
    <w:rsid w:val="005C1939"/>
    <w:rsid w:val="005C1B54"/>
    <w:rsid w:val="005C201A"/>
    <w:rsid w:val="005C2A5C"/>
    <w:rsid w:val="005C3A1C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7D8"/>
    <w:rsid w:val="005D1F9D"/>
    <w:rsid w:val="005D246C"/>
    <w:rsid w:val="005D2778"/>
    <w:rsid w:val="005D27A8"/>
    <w:rsid w:val="005D28F6"/>
    <w:rsid w:val="005D3035"/>
    <w:rsid w:val="005D352E"/>
    <w:rsid w:val="005D3892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BAA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3ED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4E4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0FC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9C1"/>
    <w:rsid w:val="00620D52"/>
    <w:rsid w:val="00620ECF"/>
    <w:rsid w:val="00621769"/>
    <w:rsid w:val="00622DAF"/>
    <w:rsid w:val="00623351"/>
    <w:rsid w:val="00623505"/>
    <w:rsid w:val="006238E7"/>
    <w:rsid w:val="00624152"/>
    <w:rsid w:val="0062524C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467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C7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5C4"/>
    <w:rsid w:val="00660E35"/>
    <w:rsid w:val="0066176B"/>
    <w:rsid w:val="00661D27"/>
    <w:rsid w:val="0066294E"/>
    <w:rsid w:val="0066309E"/>
    <w:rsid w:val="0066359B"/>
    <w:rsid w:val="006637C0"/>
    <w:rsid w:val="00663882"/>
    <w:rsid w:val="0066510C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5"/>
    <w:rsid w:val="00675C56"/>
    <w:rsid w:val="00676983"/>
    <w:rsid w:val="00676F93"/>
    <w:rsid w:val="00677279"/>
    <w:rsid w:val="00677D70"/>
    <w:rsid w:val="00680488"/>
    <w:rsid w:val="00680787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0AC"/>
    <w:rsid w:val="0068537C"/>
    <w:rsid w:val="0068645D"/>
    <w:rsid w:val="00686603"/>
    <w:rsid w:val="006867B1"/>
    <w:rsid w:val="006869A0"/>
    <w:rsid w:val="0068726C"/>
    <w:rsid w:val="006873BC"/>
    <w:rsid w:val="006874F3"/>
    <w:rsid w:val="00687975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2B14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B9"/>
    <w:rsid w:val="006A431C"/>
    <w:rsid w:val="006A43C7"/>
    <w:rsid w:val="006A4681"/>
    <w:rsid w:val="006A470A"/>
    <w:rsid w:val="006A471A"/>
    <w:rsid w:val="006A4C53"/>
    <w:rsid w:val="006A562B"/>
    <w:rsid w:val="006A6AD7"/>
    <w:rsid w:val="006B0113"/>
    <w:rsid w:val="006B0200"/>
    <w:rsid w:val="006B0426"/>
    <w:rsid w:val="006B12A8"/>
    <w:rsid w:val="006B1583"/>
    <w:rsid w:val="006B1E38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4D3"/>
    <w:rsid w:val="006D281C"/>
    <w:rsid w:val="006D2900"/>
    <w:rsid w:val="006D3185"/>
    <w:rsid w:val="006D3539"/>
    <w:rsid w:val="006D50D5"/>
    <w:rsid w:val="006D51B9"/>
    <w:rsid w:val="006D5D92"/>
    <w:rsid w:val="006D6C3C"/>
    <w:rsid w:val="006D6DE0"/>
    <w:rsid w:val="006D6F9B"/>
    <w:rsid w:val="006D78C4"/>
    <w:rsid w:val="006D7944"/>
    <w:rsid w:val="006D7BC5"/>
    <w:rsid w:val="006E003A"/>
    <w:rsid w:val="006E09C5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5B8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64"/>
    <w:rsid w:val="00701FEA"/>
    <w:rsid w:val="0070210A"/>
    <w:rsid w:val="00702458"/>
    <w:rsid w:val="007026E9"/>
    <w:rsid w:val="00702A26"/>
    <w:rsid w:val="00702F3A"/>
    <w:rsid w:val="00703082"/>
    <w:rsid w:val="00703B99"/>
    <w:rsid w:val="0070439E"/>
    <w:rsid w:val="007052DC"/>
    <w:rsid w:val="0070534B"/>
    <w:rsid w:val="00705CDB"/>
    <w:rsid w:val="00705E09"/>
    <w:rsid w:val="007061FC"/>
    <w:rsid w:val="00706BE9"/>
    <w:rsid w:val="00706F6C"/>
    <w:rsid w:val="00707647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A05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611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403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810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3E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128"/>
    <w:rsid w:val="007732B5"/>
    <w:rsid w:val="007737CC"/>
    <w:rsid w:val="007739E7"/>
    <w:rsid w:val="0077415D"/>
    <w:rsid w:val="007741F4"/>
    <w:rsid w:val="0077487B"/>
    <w:rsid w:val="00774C4E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0BF"/>
    <w:rsid w:val="007905D2"/>
    <w:rsid w:val="00790C11"/>
    <w:rsid w:val="00790D61"/>
    <w:rsid w:val="00791302"/>
    <w:rsid w:val="0079148B"/>
    <w:rsid w:val="00791CED"/>
    <w:rsid w:val="007920E5"/>
    <w:rsid w:val="00792196"/>
    <w:rsid w:val="00792505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269"/>
    <w:rsid w:val="007972AD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603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06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5BE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279D4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382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37453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0D2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A4D"/>
    <w:rsid w:val="00857FD1"/>
    <w:rsid w:val="008603DF"/>
    <w:rsid w:val="008606D0"/>
    <w:rsid w:val="008606F0"/>
    <w:rsid w:val="008608A3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5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8E1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CC8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43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2F1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CC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15F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C7ECF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15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0F59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476D"/>
    <w:rsid w:val="00925ABB"/>
    <w:rsid w:val="00925B39"/>
    <w:rsid w:val="00926533"/>
    <w:rsid w:val="00926D5F"/>
    <w:rsid w:val="00926DCE"/>
    <w:rsid w:val="00926E3B"/>
    <w:rsid w:val="00926F21"/>
    <w:rsid w:val="00926F9C"/>
    <w:rsid w:val="00926FCA"/>
    <w:rsid w:val="00926FFD"/>
    <w:rsid w:val="0092771A"/>
    <w:rsid w:val="0093006B"/>
    <w:rsid w:val="00931A0E"/>
    <w:rsid w:val="00931C8F"/>
    <w:rsid w:val="00931EAB"/>
    <w:rsid w:val="00931ECA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5B9"/>
    <w:rsid w:val="00947790"/>
    <w:rsid w:val="00947A5C"/>
    <w:rsid w:val="009506C8"/>
    <w:rsid w:val="0095074A"/>
    <w:rsid w:val="00950768"/>
    <w:rsid w:val="009508F7"/>
    <w:rsid w:val="0095098A"/>
    <w:rsid w:val="0095168C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62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733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3F9B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599"/>
    <w:rsid w:val="00991885"/>
    <w:rsid w:val="00991C33"/>
    <w:rsid w:val="009921A3"/>
    <w:rsid w:val="00992720"/>
    <w:rsid w:val="0099292C"/>
    <w:rsid w:val="00992A95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001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8F8"/>
    <w:rsid w:val="009B0C96"/>
    <w:rsid w:val="009B0D02"/>
    <w:rsid w:val="009B0D60"/>
    <w:rsid w:val="009B1AAB"/>
    <w:rsid w:val="009B1B45"/>
    <w:rsid w:val="009B37AA"/>
    <w:rsid w:val="009B3929"/>
    <w:rsid w:val="009B3977"/>
    <w:rsid w:val="009B443E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15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224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4A6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BFE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57E46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AB7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F1"/>
    <w:rsid w:val="00A86A6A"/>
    <w:rsid w:val="00A86AFF"/>
    <w:rsid w:val="00A87B36"/>
    <w:rsid w:val="00A9068F"/>
    <w:rsid w:val="00A90C20"/>
    <w:rsid w:val="00A914AA"/>
    <w:rsid w:val="00A915E2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E61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6EBE"/>
    <w:rsid w:val="00AA7039"/>
    <w:rsid w:val="00AA79BF"/>
    <w:rsid w:val="00AA7B8E"/>
    <w:rsid w:val="00AB044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4CE"/>
    <w:rsid w:val="00AB7769"/>
    <w:rsid w:val="00AB7CAC"/>
    <w:rsid w:val="00AC0383"/>
    <w:rsid w:val="00AC06A1"/>
    <w:rsid w:val="00AC1E51"/>
    <w:rsid w:val="00AC1F49"/>
    <w:rsid w:val="00AC2007"/>
    <w:rsid w:val="00AC211D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13"/>
    <w:rsid w:val="00AC6E6E"/>
    <w:rsid w:val="00AC7002"/>
    <w:rsid w:val="00AC79D2"/>
    <w:rsid w:val="00AD03D1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181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7D3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B7A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6E9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C06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2DD6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55BB"/>
    <w:rsid w:val="00B764B3"/>
    <w:rsid w:val="00B77376"/>
    <w:rsid w:val="00B7759A"/>
    <w:rsid w:val="00B77FEB"/>
    <w:rsid w:val="00B80FE2"/>
    <w:rsid w:val="00B81130"/>
    <w:rsid w:val="00B81182"/>
    <w:rsid w:val="00B81B47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3EC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9E"/>
    <w:rsid w:val="00B90CEA"/>
    <w:rsid w:val="00B90DA6"/>
    <w:rsid w:val="00B912AD"/>
    <w:rsid w:val="00B918FE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2E"/>
    <w:rsid w:val="00BD4BD4"/>
    <w:rsid w:val="00BD544E"/>
    <w:rsid w:val="00BD625D"/>
    <w:rsid w:val="00BD6264"/>
    <w:rsid w:val="00BD633C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042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27D3F"/>
    <w:rsid w:val="00C300F2"/>
    <w:rsid w:val="00C3037B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6E3B"/>
    <w:rsid w:val="00C37188"/>
    <w:rsid w:val="00C377F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4C25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29F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655"/>
    <w:rsid w:val="00C55E15"/>
    <w:rsid w:val="00C57047"/>
    <w:rsid w:val="00C576B9"/>
    <w:rsid w:val="00C578E4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1BC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0BC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0DFE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024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B7F98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3350"/>
    <w:rsid w:val="00CC457A"/>
    <w:rsid w:val="00CC5019"/>
    <w:rsid w:val="00CC51E1"/>
    <w:rsid w:val="00CC52A6"/>
    <w:rsid w:val="00CC5A3D"/>
    <w:rsid w:val="00CC5BD8"/>
    <w:rsid w:val="00CC5D0F"/>
    <w:rsid w:val="00CC5F40"/>
    <w:rsid w:val="00CC64A1"/>
    <w:rsid w:val="00CC6595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484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B43"/>
    <w:rsid w:val="00D33CA4"/>
    <w:rsid w:val="00D345FE"/>
    <w:rsid w:val="00D348BB"/>
    <w:rsid w:val="00D354B3"/>
    <w:rsid w:val="00D3575E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5BC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C05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81F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228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3D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64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944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654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546"/>
    <w:rsid w:val="00DD0DDA"/>
    <w:rsid w:val="00DD0EEB"/>
    <w:rsid w:val="00DD158C"/>
    <w:rsid w:val="00DD1ABA"/>
    <w:rsid w:val="00DD2B27"/>
    <w:rsid w:val="00DD2CA2"/>
    <w:rsid w:val="00DD3327"/>
    <w:rsid w:val="00DD4288"/>
    <w:rsid w:val="00DD454A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B4D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76F"/>
    <w:rsid w:val="00DE7B82"/>
    <w:rsid w:val="00DE7BEE"/>
    <w:rsid w:val="00DE7C3B"/>
    <w:rsid w:val="00DF0F24"/>
    <w:rsid w:val="00DF17B8"/>
    <w:rsid w:val="00DF1B5C"/>
    <w:rsid w:val="00DF1C9D"/>
    <w:rsid w:val="00DF210D"/>
    <w:rsid w:val="00DF3D32"/>
    <w:rsid w:val="00DF3E32"/>
    <w:rsid w:val="00DF3F7C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5F3"/>
    <w:rsid w:val="00DF78FA"/>
    <w:rsid w:val="00DF7F90"/>
    <w:rsid w:val="00E00039"/>
    <w:rsid w:val="00E00075"/>
    <w:rsid w:val="00E0026F"/>
    <w:rsid w:val="00E00941"/>
    <w:rsid w:val="00E00BE0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60E"/>
    <w:rsid w:val="00E208CE"/>
    <w:rsid w:val="00E20B84"/>
    <w:rsid w:val="00E20DC5"/>
    <w:rsid w:val="00E21DC2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3FD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53A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06D"/>
    <w:rsid w:val="00E55170"/>
    <w:rsid w:val="00E55778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483"/>
    <w:rsid w:val="00E70A7D"/>
    <w:rsid w:val="00E71249"/>
    <w:rsid w:val="00E713D3"/>
    <w:rsid w:val="00E71982"/>
    <w:rsid w:val="00E72453"/>
    <w:rsid w:val="00E724EE"/>
    <w:rsid w:val="00E7270A"/>
    <w:rsid w:val="00E73198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264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25C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60A"/>
    <w:rsid w:val="00EC4B47"/>
    <w:rsid w:val="00EC5313"/>
    <w:rsid w:val="00EC5AA1"/>
    <w:rsid w:val="00EC5EE7"/>
    <w:rsid w:val="00EC6258"/>
    <w:rsid w:val="00EC6881"/>
    <w:rsid w:val="00EC6A83"/>
    <w:rsid w:val="00EC70F3"/>
    <w:rsid w:val="00EC73DB"/>
    <w:rsid w:val="00EC759E"/>
    <w:rsid w:val="00EC7B18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861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9D9"/>
    <w:rsid w:val="00F00DD7"/>
    <w:rsid w:val="00F00F72"/>
    <w:rsid w:val="00F0134E"/>
    <w:rsid w:val="00F01E16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1F3A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360E"/>
    <w:rsid w:val="00F45387"/>
    <w:rsid w:val="00F4568C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3CB"/>
    <w:rsid w:val="00F536FA"/>
    <w:rsid w:val="00F53CC8"/>
    <w:rsid w:val="00F544F6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170"/>
    <w:rsid w:val="00F6045D"/>
    <w:rsid w:val="00F60B51"/>
    <w:rsid w:val="00F60DA9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4A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DD3"/>
    <w:rsid w:val="00F73E66"/>
    <w:rsid w:val="00F73F22"/>
    <w:rsid w:val="00F74A18"/>
    <w:rsid w:val="00F74B5C"/>
    <w:rsid w:val="00F74D3A"/>
    <w:rsid w:val="00F74E1D"/>
    <w:rsid w:val="00F74F48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5E21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2C1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A7C2F"/>
    <w:rsid w:val="00FB0D6C"/>
    <w:rsid w:val="00FB1026"/>
    <w:rsid w:val="00FB15BD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0C69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3F3D34B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70483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70483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8</TotalTime>
  <Pages>1</Pages>
  <Words>28174</Words>
  <Characters>160596</Characters>
  <Application>Microsoft Office Word</Application>
  <DocSecurity>0</DocSecurity>
  <Lines>1338</Lines>
  <Paragraphs>376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188394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2012-08-09T05:47:00Z</cp:lastPrinted>
  <dcterms:created xsi:type="dcterms:W3CDTF">2025-04-23T06:25:00Z</dcterms:created>
  <dcterms:modified xsi:type="dcterms:W3CDTF">2025-04-23T08:16:00Z</dcterms:modified>
</cp:coreProperties>
</file>