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721A" w14:textId="77777777" w:rsidR="004A10BF" w:rsidRPr="00FD1158" w:rsidRDefault="004A10BF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532A81D5" w14:textId="733B9F6B" w:rsidR="004A10BF" w:rsidRPr="00FD1158" w:rsidRDefault="009B569D" w:rsidP="009B569D">
      <w:pPr>
        <w:framePr w:w="3969" w:h="567" w:hRule="exact" w:hSpace="181" w:wrap="around" w:vAnchor="page" w:hAnchor="text" w:xAlign="right" w:y="852"/>
        <w:shd w:val="solid" w:color="FFFFFF" w:fill="FFFFFF"/>
        <w:rPr>
          <w:b/>
          <w:sz w:val="16"/>
          <w:szCs w:val="16"/>
          <w:lang w:val="ro-RO"/>
        </w:rPr>
      </w:pPr>
      <w:r>
        <w:rPr>
          <w:b/>
          <w:sz w:val="16"/>
          <w:szCs w:val="16"/>
          <w:lang w:val="ro-RO"/>
        </w:rPr>
        <w:t xml:space="preserve">                        </w:t>
      </w:r>
      <w:r w:rsidR="004A10BF" w:rsidRPr="00FD1158">
        <w:rPr>
          <w:b/>
          <w:sz w:val="16"/>
          <w:szCs w:val="16"/>
          <w:lang w:val="ro-RO"/>
        </w:rPr>
        <w:t xml:space="preserve"> (de la pagina 1 la pagina )</w:t>
      </w:r>
    </w:p>
    <w:p w14:paraId="20C3A6B7" w14:textId="77777777" w:rsidR="004A10BF" w:rsidRDefault="004A10BF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0CDF8842" w14:textId="77777777" w:rsidR="004A10BF" w:rsidRDefault="004A10BF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767B1448" w14:textId="77777777" w:rsidR="004A10BF" w:rsidRDefault="004A10B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6AC5F2DC" w14:textId="77777777" w:rsidR="004A10BF" w:rsidRDefault="004A10BF">
      <w:pPr>
        <w:jc w:val="center"/>
        <w:rPr>
          <w:sz w:val="28"/>
        </w:rPr>
      </w:pPr>
    </w:p>
    <w:p w14:paraId="4702C08E" w14:textId="77777777" w:rsidR="004A10BF" w:rsidRDefault="004A10BF">
      <w:pPr>
        <w:jc w:val="center"/>
        <w:rPr>
          <w:sz w:val="28"/>
        </w:rPr>
      </w:pPr>
    </w:p>
    <w:p w14:paraId="4FA1F14F" w14:textId="77777777" w:rsidR="004A10BF" w:rsidRDefault="004A10BF">
      <w:pPr>
        <w:jc w:val="center"/>
        <w:rPr>
          <w:sz w:val="28"/>
        </w:rPr>
      </w:pPr>
    </w:p>
    <w:p w14:paraId="12B348DB" w14:textId="77777777" w:rsidR="004A10BF" w:rsidRDefault="004A10BF">
      <w:pPr>
        <w:jc w:val="center"/>
        <w:rPr>
          <w:sz w:val="28"/>
        </w:rPr>
      </w:pPr>
    </w:p>
    <w:p w14:paraId="02FEB548" w14:textId="77777777" w:rsidR="004A10BF" w:rsidRDefault="004A10BF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007D35B8" w14:textId="02F6C6B8" w:rsidR="004A10BF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0841449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8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4A10BF">
        <w:rPr>
          <w:b/>
          <w:bCs/>
          <w:noProof/>
          <w:spacing w:val="80"/>
          <w:sz w:val="32"/>
          <w:lang w:val="en-US"/>
        </w:rPr>
        <w:t>B.A.R.</w:t>
      </w:r>
      <w:r w:rsidR="004A10BF">
        <w:rPr>
          <w:b/>
          <w:bCs/>
          <w:spacing w:val="80"/>
          <w:sz w:val="32"/>
        </w:rPr>
        <w:t xml:space="preserve"> BUCUREŞTI</w:t>
      </w:r>
    </w:p>
    <w:p w14:paraId="5E828DEA" w14:textId="25DF4F6D" w:rsidR="004A10BF" w:rsidRDefault="004A10BF">
      <w:pPr>
        <w:rPr>
          <w:b/>
          <w:bCs/>
          <w:spacing w:val="40"/>
        </w:rPr>
      </w:pPr>
    </w:p>
    <w:p w14:paraId="518B3214" w14:textId="77777777" w:rsidR="004A10BF" w:rsidRDefault="004A10B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640CFB76" w14:textId="77777777" w:rsidR="004A10BF" w:rsidRDefault="004A10B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mai 2025</w:t>
      </w:r>
    </w:p>
    <w:p w14:paraId="6117C1AC" w14:textId="77777777" w:rsidR="004A10BF" w:rsidRDefault="004A10BF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4A10BF" w14:paraId="002C22A7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676DBB39" w14:textId="77777777" w:rsidR="004A10BF" w:rsidRDefault="004A10BF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77B46E71" w14:textId="77777777" w:rsidR="004A10BF" w:rsidRDefault="004A10BF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5FFDE51A" w14:textId="77777777" w:rsidR="004A10BF" w:rsidRDefault="004A10B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2A4B009F" w14:textId="77777777" w:rsidR="004A10BF" w:rsidRDefault="004A10BF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1A639600" w14:textId="77777777" w:rsidR="004A10BF" w:rsidRDefault="004A10B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797E475A" w14:textId="77777777" w:rsidR="004A10BF" w:rsidRDefault="004A10B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C84413A" w14:textId="77777777" w:rsidR="004A10BF" w:rsidRDefault="004A10B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78C73FE2" w14:textId="77777777" w:rsidR="004A10BF" w:rsidRDefault="004A10B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0EEABE03" w14:textId="77777777" w:rsidR="004A10BF" w:rsidRDefault="004A10B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5E8824C6" w14:textId="77777777" w:rsidR="004A10BF" w:rsidRDefault="004A10BF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27F795CD" w14:textId="77777777" w:rsidR="004A10BF" w:rsidRDefault="004A10BF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603A9317" w14:textId="77777777" w:rsidR="004A10BF" w:rsidRDefault="004A10BF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4229CD58" w14:textId="77777777" w:rsidR="004A10BF" w:rsidRDefault="004A10BF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58B789B3" w14:textId="77777777" w:rsidR="004A10BF" w:rsidRDefault="004A10BF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142A84FA" w14:textId="77777777" w:rsidR="004A10BF" w:rsidRDefault="004A10BF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3E3C2258" w14:textId="77777777" w:rsidR="004A10BF" w:rsidRDefault="004A10BF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23FE544D" w14:textId="77777777" w:rsidR="004A10BF" w:rsidRDefault="004A10B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EF4C8A4" w14:textId="77777777" w:rsidR="004A10BF" w:rsidRDefault="004A10B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FC21E09" w14:textId="77777777" w:rsidR="004A10BF" w:rsidRDefault="004A10B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15070CD3" w14:textId="77777777" w:rsidR="004A10BF" w:rsidRDefault="004A10B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4A83AE0E" w14:textId="77777777" w:rsidR="004A10BF" w:rsidRDefault="004A10B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38B919CA" w14:textId="77777777" w:rsidR="004A10BF" w:rsidRDefault="004A10B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301F37E5" w14:textId="77777777" w:rsidR="004A10BF" w:rsidRDefault="004A10B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38B01A0B" w14:textId="77777777" w:rsidR="004A10BF" w:rsidRDefault="004A10B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6E3E745" w14:textId="77777777" w:rsidR="004A10BF" w:rsidRDefault="004A10BF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4A10BF" w14:paraId="4966952E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383A1951" w14:textId="77777777" w:rsidR="004A10BF" w:rsidRDefault="004A10BF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27E9F831" w14:textId="77777777" w:rsidR="004A10BF" w:rsidRDefault="004A10B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55E347C4" w14:textId="77777777" w:rsidR="004A10BF" w:rsidRDefault="004A10B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0B450D7D" w14:textId="77777777" w:rsidR="004A10BF" w:rsidRDefault="004A10B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73231B5F" w14:textId="77777777" w:rsidR="004A10BF" w:rsidRDefault="004A10B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4DDF6BC" w14:textId="77777777" w:rsidR="004A10BF" w:rsidRDefault="004A10B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724F6170" w14:textId="77777777" w:rsidR="004A10BF" w:rsidRDefault="004A10B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A59E90A" w14:textId="77777777" w:rsidR="004A10BF" w:rsidRDefault="004A10B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164E1F71" w14:textId="77777777" w:rsidR="004A10BF" w:rsidRDefault="004A10B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E1900BA" w14:textId="77777777" w:rsidR="004A10BF" w:rsidRDefault="004A10B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303DAEC5" w14:textId="77777777" w:rsidR="004A10BF" w:rsidRDefault="004A10B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7F75E8D6" w14:textId="77777777" w:rsidR="004A10BF" w:rsidRDefault="004A10BF">
      <w:pPr>
        <w:spacing w:line="192" w:lineRule="auto"/>
        <w:jc w:val="center"/>
      </w:pPr>
    </w:p>
    <w:p w14:paraId="697265DB" w14:textId="77777777" w:rsidR="004A10BF" w:rsidRDefault="004A10BF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64BA762C" w14:textId="77777777" w:rsidR="004A10BF" w:rsidRPr="008D04AB" w:rsidRDefault="004A10BF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0545A3D" w14:textId="77777777" w:rsidR="004A10BF" w:rsidRPr="008D04AB" w:rsidRDefault="004A10BF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1F16B15A" w14:textId="77777777" w:rsidR="004A10BF" w:rsidRPr="008D04AB" w:rsidRDefault="004A10BF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388580EE" w14:textId="77777777" w:rsidR="004A10BF" w:rsidRPr="00A8307A" w:rsidRDefault="004A10BF" w:rsidP="00516DD3">
      <w:pPr>
        <w:pStyle w:val="Heading1"/>
        <w:spacing w:line="360" w:lineRule="auto"/>
      </w:pPr>
      <w:r w:rsidRPr="00A8307A">
        <w:t>LINIA 100</w:t>
      </w:r>
    </w:p>
    <w:p w14:paraId="74B00C04" w14:textId="77777777" w:rsidR="004A10BF" w:rsidRPr="00A8307A" w:rsidRDefault="004A10BF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4A10BF" w:rsidRPr="00A8307A" w14:paraId="45D2E56F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E253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C6124" w14:textId="77777777" w:rsidR="004A10BF" w:rsidRPr="00A8307A" w:rsidRDefault="004A10BF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79DDD" w14:textId="77777777" w:rsidR="004A10BF" w:rsidRPr="00A8307A" w:rsidRDefault="004A10B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DFDD76" w14:textId="77777777" w:rsidR="004A10BF" w:rsidRPr="00A8307A" w:rsidRDefault="004A10B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53FB7DB" w14:textId="77777777" w:rsidR="004A10BF" w:rsidRPr="00A8307A" w:rsidRDefault="004A10B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D2B0B" w14:textId="77777777" w:rsidR="004A10BF" w:rsidRPr="00A8307A" w:rsidRDefault="004A10BF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4E920B6" w14:textId="77777777" w:rsidR="004A10BF" w:rsidRPr="00A8307A" w:rsidRDefault="004A10BF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8A62E" w14:textId="77777777" w:rsidR="004A10BF" w:rsidRPr="00A8307A" w:rsidRDefault="004A10B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C1829" w14:textId="77777777" w:rsidR="004A10BF" w:rsidRPr="00A8307A" w:rsidRDefault="004A10BF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7DB00" w14:textId="77777777" w:rsidR="004A10BF" w:rsidRPr="00A8307A" w:rsidRDefault="004A10B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95D74" w14:textId="77777777" w:rsidR="004A10BF" w:rsidRPr="00A8307A" w:rsidRDefault="004A10BF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5C5075A7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B94D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9A0FB" w14:textId="77777777" w:rsidR="004A10BF" w:rsidRPr="00A8307A" w:rsidRDefault="004A10B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18724" w14:textId="77777777" w:rsidR="004A10BF" w:rsidRPr="00A8307A" w:rsidRDefault="004A10B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FA2E45" w14:textId="77777777" w:rsidR="004A10BF" w:rsidRPr="00A8307A" w:rsidRDefault="004A10B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6CDDDC5" w14:textId="77777777" w:rsidR="004A10BF" w:rsidRPr="00A8307A" w:rsidRDefault="004A10B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17F32" w14:textId="77777777" w:rsidR="004A10BF" w:rsidRPr="00A8307A" w:rsidRDefault="004A10B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4397694" w14:textId="77777777" w:rsidR="004A10BF" w:rsidRPr="00A8307A" w:rsidRDefault="004A10B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70EAA" w14:textId="77777777" w:rsidR="004A10BF" w:rsidRPr="00A8307A" w:rsidRDefault="004A10B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A762F" w14:textId="77777777" w:rsidR="004A10BF" w:rsidRPr="00A8307A" w:rsidRDefault="004A10B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4CE87" w14:textId="77777777" w:rsidR="004A10BF" w:rsidRPr="00A8307A" w:rsidRDefault="004A10B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3E8A3" w14:textId="77777777" w:rsidR="004A10BF" w:rsidRPr="00A8307A" w:rsidRDefault="004A10B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28BBC3A3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699A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5FBEE" w14:textId="77777777" w:rsidR="004A10BF" w:rsidRPr="00A8307A" w:rsidRDefault="004A10B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EC223" w14:textId="77777777" w:rsidR="004A10BF" w:rsidRPr="00A8307A" w:rsidRDefault="004A10B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6A8909" w14:textId="77777777" w:rsidR="004A10BF" w:rsidRPr="00A8307A" w:rsidRDefault="004A10B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71813AE" w14:textId="77777777" w:rsidR="004A10BF" w:rsidRPr="00A8307A" w:rsidRDefault="004A10B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7EC41" w14:textId="77777777" w:rsidR="004A10BF" w:rsidRPr="00A8307A" w:rsidRDefault="004A10B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27EF3EA0" w14:textId="77777777" w:rsidR="004A10BF" w:rsidRPr="00A8307A" w:rsidRDefault="004A10B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23EC4" w14:textId="77777777" w:rsidR="004A10BF" w:rsidRPr="00A8307A" w:rsidRDefault="004A10B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EB959" w14:textId="77777777" w:rsidR="004A10BF" w:rsidRPr="00A8307A" w:rsidRDefault="004A10B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9647F" w14:textId="77777777" w:rsidR="004A10BF" w:rsidRPr="00A8307A" w:rsidRDefault="004A10B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13BD2" w14:textId="77777777" w:rsidR="004A10BF" w:rsidRPr="00A8307A" w:rsidRDefault="004A10B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00BF68" w14:textId="77777777" w:rsidR="004A10BF" w:rsidRPr="00A8307A" w:rsidRDefault="004A10B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4A10BF" w:rsidRPr="00A8307A" w14:paraId="5C30513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D094C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A949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2E82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20F9B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91870E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0AAE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86CE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6BAB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63F1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0621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06AEC64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7A53C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ABFD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F960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CB06B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BCDB70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28C5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CFF8DF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2F565A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A023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3376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0E18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7D41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3320B2C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087835A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A10BF" w:rsidRPr="00A8307A" w14:paraId="301F359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8276A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D071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6DC3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CC2844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6A318833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0943020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1261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F745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EC642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7338A29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2B28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6E07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4A10BF" w:rsidRPr="00A8307A" w14:paraId="7E0E797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89AFB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E6BF2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07BFF7D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2925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0430A1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7FCA45FC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0DEBC8E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76FE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DDCC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B4D35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DA359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076E8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603438F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7E777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76A1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6B8EC8F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114F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4ECC42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22FEC91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2375F57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5A15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BE77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B9E1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DAF3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8251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0C20CA0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AA33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3568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A8C8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DEB01A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6A1695B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7F7B214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9057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3DAE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0E77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797CB87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E81C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59E8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020BFD1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39F4C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3134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68CF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0BA0C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1F24989D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F851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1BD3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3C19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7827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42429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0EC4995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8CD59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A841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A05A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1894D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1B12D18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CDE3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EE5CA5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008FFD5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EF7B49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7326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6B92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A1A4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E30F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A854A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4A10BF" w:rsidRPr="00A8307A" w14:paraId="5837E35B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B25BA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324D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A196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BCC268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6B7AE8A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BEC1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DFD3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7D0F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77C9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3EBA0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D31E2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A10BF" w:rsidRPr="00A8307A" w14:paraId="09B166A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9EE33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41A0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17F86AE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A9F6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32DB3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0106C7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011D5CB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A58E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27FC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BAD2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ED18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883B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57878FA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B314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FA97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45D1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A44407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AD28002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6885A0C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6844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E882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9A4D1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6FB4DAA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59C7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FC8D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4A10BF" w:rsidRPr="00A8307A" w14:paraId="41BD670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EED7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7872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8B61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CF534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5BB5F8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BAA0F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31C7E541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5CB2C65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05F6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9FF0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9003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91312" w14:textId="77777777" w:rsidR="004A10BF" w:rsidRPr="006E7012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4A10BF" w:rsidRPr="00A8307A" w14:paraId="7BA192F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5D74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F811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7930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60B80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D7FE23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6E17434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DFEE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979A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DC8C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42FD29F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03CE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E398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4BC3FD4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FB393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8B78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5F84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A1DA1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439CD2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083B8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54A245A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286169DD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3C26FC9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59E6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B867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1D53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DD7AD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57FE4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4A10BF" w:rsidRPr="00A8307A" w14:paraId="3D72447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8923E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F1B4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5787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9A22C7" w14:textId="77777777" w:rsidR="004A10BF" w:rsidRPr="00A8307A" w:rsidRDefault="004A10B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134E7B7" w14:textId="77777777" w:rsidR="004A10BF" w:rsidRPr="00A8307A" w:rsidRDefault="004A10B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A0C87" w14:textId="77777777" w:rsidR="004A10BF" w:rsidRDefault="004A10B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AF87F6" w14:textId="77777777" w:rsidR="004A10BF" w:rsidRDefault="004A10B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FC368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83AD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6C7B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971F4" w14:textId="77777777" w:rsidR="004A10BF" w:rsidRDefault="004A10B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7584BE" w14:textId="77777777" w:rsidR="004A10BF" w:rsidRDefault="004A10B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4A10BF" w:rsidRPr="00A8307A" w14:paraId="4B26CAB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218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51CE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23F6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28285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669F7E9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87F0A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9BE52BD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3578E7A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C37C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4B10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8040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F5A01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8CD3EC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AAD7D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4A10BF" w:rsidRPr="00A8307A" w14:paraId="41285B9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B9B22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B3A39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68B5727F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67185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6DA6B2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9A1016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EFD37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52768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5A78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8013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27BE8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78B321C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E36F9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FD21E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194C6C5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51C3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788FA6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72B9E1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C701C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5ABE6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08C9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D73B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DE410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7225B500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506E7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6736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62C0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D4F5A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6E1802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D581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A407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8706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CB7F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B7B4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05486FAE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DA93A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1E30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F258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F0CA9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0F9A104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F377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F37C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CAB6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993B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5D8B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3FBAE92D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10F59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6987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3932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E1000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07CBFE7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DEBDB" w14:textId="77777777" w:rsidR="004A10BF" w:rsidRPr="00A8307A" w:rsidRDefault="004A10B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DF51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1617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48C0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C260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02B3489E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04402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DC05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8AB9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7C7B7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998EDA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2EC33" w14:textId="77777777" w:rsidR="004A10BF" w:rsidRPr="00A8307A" w:rsidRDefault="004A10B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E8C3F03" w14:textId="77777777" w:rsidR="004A10BF" w:rsidRPr="00A8307A" w:rsidRDefault="004A10B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A31C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56BE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93C0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FF05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3420C64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58C2C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F455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4AEF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18293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72F12E3D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7DA84" w14:textId="77777777" w:rsidR="004A10BF" w:rsidRPr="00A8307A" w:rsidRDefault="004A10B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6B34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85C8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331B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6FE9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4D73685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3AE9E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EC3E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E735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3AFB0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74BD77D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B3857" w14:textId="77777777" w:rsidR="004A10BF" w:rsidRPr="00A8307A" w:rsidRDefault="004A10B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D352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CE0F2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151EA4B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1E39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5BD6E" w14:textId="77777777" w:rsidR="004A10BF" w:rsidRPr="00A8307A" w:rsidRDefault="004A10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6560CBB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3888CDF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6DB66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BB35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3AAB0D6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E26A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8E70C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4B8A138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0B1D197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591E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B88A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5ABC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B037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021A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7868A1E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1D6E4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DCD1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179F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D0E2A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709500E7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1F509A0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7230C40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DD63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04F3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B597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35C38FA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A0CC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9CAD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634DE08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81367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D334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4207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AEB67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489B04B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1BD1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09912EC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21BC139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90B8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D362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361C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A6FB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1E4252D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B9BB2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0D0C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66FA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875D2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1C0C523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AEDA9" w14:textId="77777777" w:rsidR="004A10BF" w:rsidRPr="00A8307A" w:rsidRDefault="004A10B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13C3287" w14:textId="77777777" w:rsidR="004A10BF" w:rsidRPr="00A8307A" w:rsidRDefault="004A10B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5D6B3F7B" w14:textId="77777777" w:rsidR="004A10BF" w:rsidRPr="00A8307A" w:rsidRDefault="004A10B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766F34B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2347157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E87B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92E0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7A55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01DC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368A2EE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13196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830C5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69C3B0F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98EF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9E3DEC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8BA564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DEACB" w14:textId="77777777" w:rsidR="004A10BF" w:rsidRPr="00A8307A" w:rsidRDefault="004A10B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53C5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8EA91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336B740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FD31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2E8C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0D2E522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4EB9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7043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AB43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11495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7137B63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668D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B0112E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E884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FBE5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5538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1AED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3ADC7863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F517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1596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FD3C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CB7F50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14:paraId="7CDFF5A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F0BF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ABA8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3996D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7D91BB2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55E6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32E8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2ECC5BB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4029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148B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ED2C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B89DF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0003D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77660E55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2140BB7B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B65270A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02977DCF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8C2132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5149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48EE8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B60F8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3BD9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6CA3A673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2E81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FFF73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6527D0E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5AD3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540B5F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05453247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67D86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A4C34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A4E85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2FFE3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F6A74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7970ACB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8076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E244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2A9D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0A3BC0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3EA319C1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FD543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51E24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22AC2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004F52F6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E4BDB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0FC02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7EDDF0A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F006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08A4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490B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CFAF2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C7FC86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90C8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40A3B9A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6A85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5F06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523A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5449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B4171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E596F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4A10BF" w:rsidRPr="00A8307A" w14:paraId="0CAD07B3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7005B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55EE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788F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6DF73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79B10AF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F4CE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834F36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BBCC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69EE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BA22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83A3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07F2683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D23B5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FD41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90B9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DE7C6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3556EEA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F67B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9F36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A904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EBF6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2903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6D936A4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5CE17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031B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FAF3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01AF3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EACBB5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B959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52C71A1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1132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9032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BDC2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9488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6FB7F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F1213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4A10BF" w:rsidRPr="00A8307A" w14:paraId="0B5F6FB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13462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3608D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473BEFF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1C28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4183AC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0653F4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8EF1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A1C7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25DB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20B9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2D4E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3C83753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DEE23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59E11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597DB47C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1EFBC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D6CE5A" w14:textId="77777777" w:rsidR="004A10BF" w:rsidRDefault="004A10B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28B6F803" w14:textId="77777777" w:rsidR="004A10BF" w:rsidRDefault="004A10B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0E55501B" w14:textId="77777777" w:rsidR="004A10BF" w:rsidRPr="00A8307A" w:rsidRDefault="004A10B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ECB1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1FC6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E087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7846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F9F6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:rsidRPr="00A8307A" w14:paraId="728AE4A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53C77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D6784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2558F4F8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A828B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2EEE07" w14:textId="77777777" w:rsidR="004A10BF" w:rsidRDefault="004A10BF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196E7317" w14:textId="77777777" w:rsidR="004A10BF" w:rsidRDefault="004A10BF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3D41E63D" w14:textId="77777777" w:rsidR="004A10BF" w:rsidRDefault="004A10BF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A846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75AB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0B1E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6531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FA26E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F372B75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4A10BF" w:rsidRPr="00A8307A" w14:paraId="456D5EA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2702C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626EC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FE487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FF031C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71270A9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DE5E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A68D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6208F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796BEDD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0D79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B2DB2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04D2D8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01195F65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613590D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46EDB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D8C1E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53C75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4D1B03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15121902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6302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30F0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37F7E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5F9ECE6D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21AA4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4E6C2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:rsidRPr="00A8307A" w14:paraId="60E20B1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3802B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8E490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01453438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0FBE5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FC58D4" w14:textId="77777777" w:rsidR="004A10BF" w:rsidRDefault="004A10BF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6CE8C41C" w14:textId="77777777" w:rsidR="004A10BF" w:rsidRDefault="004A10BF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8533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C63B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ACA1B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87176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574E2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2EAD729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F8CE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C5752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5C8EDED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8008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09F34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5EC67402" w14:textId="77777777" w:rsidR="004A10BF" w:rsidRPr="0032656D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D57C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C579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8F2A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0DBD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F6ACC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8F1192F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5FEA5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4A10BF" w:rsidRPr="00A8307A" w14:paraId="3613A6E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7E58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8C2F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D7FF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B3CE2D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21F94FD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8CD7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96FFAD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37F7006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19D7DB7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A5E5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1CC6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A757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A049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AE057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4A10BF" w:rsidRPr="00A8307A" w14:paraId="671E57B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7BB0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DADD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3E05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121032" w14:textId="77777777" w:rsidR="004A10BF" w:rsidRPr="00A8307A" w:rsidRDefault="004A10BF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050416A0" w14:textId="77777777" w:rsidR="004A10BF" w:rsidRPr="00A8307A" w:rsidRDefault="004A10BF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49E0B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58FBC06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62D1C9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E30E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717A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29CA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0CE1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4A10BF" w:rsidRPr="00A8307A" w14:paraId="6B1F39D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8C747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1AB8F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F72B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20307D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7AF1281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BDDCA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698435B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CE40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3F46C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4A8F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26AB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33B7C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4A10BF" w:rsidRPr="00A8307A" w14:paraId="2E94974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9FAEB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BC3BE" w14:textId="77777777" w:rsidR="004A10BF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1031169C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D163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89467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1D6230C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7314A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AD7A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FC721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7364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ADE7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:rsidRPr="00A8307A" w14:paraId="28925371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C4CF2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0A4B2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B372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DEA72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3DBE9B6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C3593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037F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010B2" w14:textId="77777777" w:rsidR="004A10BF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71BD29D8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B319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B456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76215860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7DEE2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E4CDC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755B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CFED0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3BC4EB1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B2753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0527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7E192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77E53EC8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666F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8A46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E574C9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7860F94A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844E5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8064C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643E4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4730BB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4256AE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2C1CA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119C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5E3DE" w14:textId="77777777" w:rsidR="004A10BF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5113A512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0932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B3E48" w14:textId="77777777" w:rsidR="004A10BF" w:rsidRPr="008907B7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A8307A" w14:paraId="0A7530B5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8815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7EC28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BA1C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8A5B09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0D338E5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623A6DC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7691404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CDD35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F113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5734F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7A0553DF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F785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9666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A8B008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219FCC8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A8307A" w14:paraId="3712DA16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A39F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D9024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36BF9AC2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0CAA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8C7CF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56A3881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5AA9C60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FFB26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2C88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2E5B0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26F4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39E3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2391FB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2482556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A8307A" w14:paraId="101883ED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54206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2DDB0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F65E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F62FC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4C92E63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6A36C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0083F1A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17698C42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7368237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E415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D536A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5D4C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1F81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B1783F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002E6D0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A8307A" w14:paraId="2DC70CAD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9D64C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ED020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30F3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5C31E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30F38BA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0DDCF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58A0FC2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C8B8335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1F355A4D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611D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74517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250F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98DE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09636F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4A10BF" w:rsidRPr="00A8307A" w14:paraId="2A5647E6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E211D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92E54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3095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4AD4C7" w14:textId="77777777" w:rsidR="004A10BF" w:rsidRPr="00A8307A" w:rsidRDefault="004A10BF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1C5A3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7D4E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FA830" w14:textId="77777777" w:rsidR="004A10BF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53742675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43B5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5FEA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A10BF" w:rsidRPr="00A8307A" w14:paraId="7F10F551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0FB2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ED9C8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5C1B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95978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03E3985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7600C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C998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AC2D4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6CC149B5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586F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8507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66845DD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16F063FE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01A1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4B88C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8997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2361F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3670FE8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0EEFD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D1C0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81FC3" w14:textId="77777777" w:rsidR="004A10BF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1F976E1C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7DBC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800B8" w14:textId="77777777" w:rsidR="004A10BF" w:rsidRPr="00653AC2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A8307A" w14:paraId="52E49267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8D64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019F5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0BB7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D5DBC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95CC5D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FC39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89E7D6C" w14:textId="77777777" w:rsidR="004A10BF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33E79B8" w14:textId="77777777" w:rsidR="004A10BF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0ED04763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F55A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559A7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D5D2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B297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435A1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4A10BF" w:rsidRPr="00A8307A" w14:paraId="2EA4E21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15608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E37D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1F3A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BD038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73DB5F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7B006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ACC2FD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6530CB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B8D4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739C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14DF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96E3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E66B0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4A10BF" w:rsidRPr="00A8307A" w14:paraId="6CC02B9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200E5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90CA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877F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BEB86F" w14:textId="77777777" w:rsidR="004A10BF" w:rsidRPr="00A8307A" w:rsidRDefault="004A10B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5B670A2" w14:textId="77777777" w:rsidR="004A10BF" w:rsidRPr="00A8307A" w:rsidRDefault="004A10B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0BEFDC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BFDB240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EAC074F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68A1352B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B8199C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6058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E940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2EDF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134B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422F60B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53B44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F597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8528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7290CF" w14:textId="77777777" w:rsidR="004A10BF" w:rsidRPr="00A8307A" w:rsidRDefault="004A10B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122A1C8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95643F" w14:textId="77777777" w:rsidR="004A10BF" w:rsidRPr="00A8307A" w:rsidRDefault="004A10B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233B2BC" w14:textId="77777777" w:rsidR="004A10BF" w:rsidRDefault="004A10B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345C94DD" w14:textId="77777777" w:rsidR="004A10BF" w:rsidRDefault="004A10B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5EC7AF76" w14:textId="77777777" w:rsidR="004A10BF" w:rsidRDefault="004A10B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DA31F28" w14:textId="77777777" w:rsidR="004A10BF" w:rsidRDefault="004A10B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65EEFA7A" w14:textId="77777777" w:rsidR="004A10BF" w:rsidRDefault="004A10B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C0BF5F6" w14:textId="77777777" w:rsidR="004A10BF" w:rsidRPr="00A8307A" w:rsidRDefault="004A10B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7977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A737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B8D4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7540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0EE65C3A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E33F5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C11E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8755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0B101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A75B2CD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005937E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C2025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2E1902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37B9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9006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18A9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EC9F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31315E0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CD498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4958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14:paraId="7E89FCE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7994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80531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39FFB34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218E820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F972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6344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0F09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ADEC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1067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14:paraId="760176A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25E8728F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F98B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537A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468D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E7E1C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32CD033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E01BEE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5A74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7EEC59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E8B7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A3A9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76AC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85B0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4C9301CD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FA413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65BB8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6CB9947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22F9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6885E6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3E5C4CA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40BB3327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68A63ABA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C27F06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F4CE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71D4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C00D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836B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77CF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:rsidRPr="00A8307A" w14:paraId="2702D81B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F408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6B99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A91C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7824F0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712DDF4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AB92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EB0D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3ED00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3A37BCE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650E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A386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:rsidRPr="00A8307A" w14:paraId="0742D261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953FC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7ABA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1465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8355AF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A7B069F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6CB9D8E7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30C2F94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1C6E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74E0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A17EC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3794925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F437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BEB9F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7DAFFDD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96979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4A10BF" w:rsidRPr="00A8307A" w14:paraId="233339D5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D8824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C89B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B497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AEC90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5662E71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907A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BB7230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888F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AF3A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2F11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6DC0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7DFAACC4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E52A7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5CC4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B74B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A9B36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79533F5D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2DCA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DC7D4E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663F5A69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277C6CB3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B62E0D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8CC2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D06F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0921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2235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62EBB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4A10BF" w:rsidRPr="00A8307A" w14:paraId="3B28D593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2C5C1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93BF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ECED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830DD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65B5C55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19B11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0868E9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88E7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E6F1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9381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AEAE1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E1AFF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A10BF" w:rsidRPr="00A8307A" w14:paraId="46F71C9E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63462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44E1F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1415CFC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1014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2BB20E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B5A76B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903BA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0C7B7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AACD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4B90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9FE21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:rsidRPr="00A8307A" w14:paraId="6A81D786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B125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5807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DBBD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7B9E31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370800A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7DECC8F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7651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DA21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FD62B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2828280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490D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5BBC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:rsidRPr="00A8307A" w14:paraId="792BA35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10CA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ED87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256B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34B6D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2A58321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485E21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E4D8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4430824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140339B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AC9B30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5674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741C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2E08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CA39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7F5D3E9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69DF2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6164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1283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41777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7C90D8D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B63F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0A967C28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A25CF5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278F268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5C33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DE07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9929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8B46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AD59D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4A10BF" w:rsidRPr="00A8307A" w14:paraId="3F56CD1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6EF76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D5C28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53FA7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37AA5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038E4F5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70CA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E590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98DD9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14:paraId="43B39BCB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C8C0B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55EE8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44C99EC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79B6B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20F1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0169E08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7E6E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C2CEF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0A89C56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6265B4D6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72D7621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AD8D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E34E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1737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7706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EEC0B" w14:textId="77777777" w:rsidR="004A10BF" w:rsidRDefault="004A10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F921B51" w14:textId="77777777" w:rsidR="004A10BF" w:rsidRDefault="004A10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132ECA8B" w14:textId="77777777" w:rsidR="004A10BF" w:rsidRDefault="004A10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51D015A" w14:textId="77777777" w:rsidR="004A10BF" w:rsidRPr="00A8307A" w:rsidRDefault="004A10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1A0BC61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D2445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514BB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16B8FD1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2F75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6761C1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0A1DF5D8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A6D12F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57C9F97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316E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1AA5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0244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C370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881E1" w14:textId="77777777" w:rsidR="004A10BF" w:rsidRDefault="004A10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08BB6943" w14:textId="77777777" w:rsidR="004A10BF" w:rsidRDefault="004A10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18C1DE9F" w14:textId="77777777" w:rsidR="004A10BF" w:rsidRDefault="004A10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608644D7" w14:textId="77777777" w:rsidR="004A10BF" w:rsidRPr="00A8307A" w:rsidRDefault="004A10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1470CCC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B6654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175A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BC9B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16F60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CE873D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17D2F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701C721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23D5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9049C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296C2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E7243" w14:textId="77777777" w:rsidR="004A10BF" w:rsidRDefault="004A10B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9522963" w14:textId="77777777" w:rsidR="004A10BF" w:rsidRDefault="004A10B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600AABE1" w14:textId="77777777" w:rsidR="004A10BF" w:rsidRDefault="004A10B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4A10BF" w:rsidRPr="00A8307A" w14:paraId="70CF3B4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BBED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3FBF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61AB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1C564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7A2662D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AC0C7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250B6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F155B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32997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F3E20" w14:textId="77777777" w:rsidR="004A10BF" w:rsidRDefault="004A10B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4A10BF" w:rsidRPr="00A8307A" w14:paraId="0EF11F3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1CAC3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C8F0F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8DB5C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C4390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FCBC5D5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777180D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90A6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1F2B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8CDF0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0A515545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0ECD0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9E2F8" w14:textId="77777777" w:rsidR="004A10BF" w:rsidRDefault="004A10B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215243A" w14:textId="77777777" w:rsidR="004A10BF" w:rsidRDefault="004A10B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1BA0B6" w14:textId="77777777" w:rsidR="004A10BF" w:rsidRDefault="004A10B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4A10BF" w:rsidRPr="00A8307A" w14:paraId="08D24B61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74431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FE30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4FAC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95748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4A4C09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CBD9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1F81286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7272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6883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49FE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6B5A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E4DBD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4A10BF" w:rsidRPr="00A8307A" w14:paraId="33308F91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28948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935B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FA8C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CA52E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4DA35E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22F7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5F4A91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70F8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A740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0D6F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315E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9BE86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A10BF" w:rsidRPr="00A8307A" w14:paraId="2779CBC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06BCA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4147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25BF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8F162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E51C71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F669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B1E9EC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10BDBA2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599BCBE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B27C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2C21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D6F7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9B9B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05898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4A10BF" w:rsidRPr="00A8307A" w14:paraId="46E9F30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C1D17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4B5E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226E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9AF4D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3AF80D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DD24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A8CD6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CB99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7BEA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9D16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23F5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915DDC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4A10BF" w:rsidRPr="00A8307A" w14:paraId="7492F29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D6EA6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A89A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ECF9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9E8F1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7E58C1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C943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2B0FDD5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B7C7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2D8F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A5F9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2C26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37F3D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4A10BF" w:rsidRPr="00A8307A" w14:paraId="3AF79DF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2A457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76AB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5781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BC2DF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73C5E5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CAC3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6933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98BE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8F35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B082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055E1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A10BF" w:rsidRPr="00A8307A" w14:paraId="3F02A4D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36E62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E902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CE6E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C2473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C32DE0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C6C3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134C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1ACB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C228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56F7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4A10BF" w:rsidRPr="00A8307A" w14:paraId="252C431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9A55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7E18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3CE5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B082D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998C07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C2B7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D0BD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CF2A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4E00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4638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4A10BF" w:rsidRPr="00A8307A" w14:paraId="55E906C7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75A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08F3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4211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C6CBA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B7F53A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A12D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720A7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845D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BC49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2726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BE28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BE8B0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4A10BF" w:rsidRPr="00A8307A" w14:paraId="5E6AD71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DBB4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A794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C9B4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6DA28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700BD4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26A3B6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522B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10FC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754E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21BA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C523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021ABED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8985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D897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02F8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ACA4A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F34E37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B066B4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E349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589A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EE06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3984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4AF0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15ED275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F84B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04112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670D28A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C813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558420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7BAB08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3942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72C81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31B4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9E7B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AC2B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3FC5DED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49A3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4D6EB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4C85D40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3140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C39546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34284A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70B6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D2C03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E4568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98A35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814E1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:rsidRPr="00A8307A" w14:paraId="2B87D71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D067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ECC8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8E0A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2E8A48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07BC76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E36D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B2102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E50EF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7913C52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F4B6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C66F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4F9F31F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9B3E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A5ADD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C92C0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3687A6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4CFEB21D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3CEF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797B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369D2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192F752F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F4206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4B1A0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7258601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F832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A6EB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6CA3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19328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4EB3E02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5ABD93D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9F08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44D05B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130C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9CA7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A091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B452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11DCA5D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A02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D03B8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29B458C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D8C5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BE20ED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090201D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D2B2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CA0A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AFBD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BEED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5E353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93EDCB7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A6321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4A10BF" w:rsidRPr="00A8307A" w14:paraId="4932436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5B95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D5698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FDB89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B5FA32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334C51CB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11EA9584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6A85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5051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059EE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50C6E9D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6740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F6D2A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2BDF10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55195DD9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3D18770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534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8BA78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64CFB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342CA7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3CA1B2B3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1411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239D9F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B48F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C32EE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ABB8F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A5AC0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71EEEEF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1EF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BC8A2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3A2CDAF9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9607D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579A0A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D4A6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CF47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A5968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4DA34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3B444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3F75118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17D4779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680D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BBC92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E2500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AE437F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0387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2816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AF5EE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5B897710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98537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8781B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4A10BF" w:rsidRPr="00A8307A" w14:paraId="0DFAF3A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4574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14112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1C29FF6C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88856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D30444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760F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EFF4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32433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08C39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03C6D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4A10BF" w:rsidRPr="00A8307A" w14:paraId="3AB783F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1D6C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AA32F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30FC6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1106A1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8374F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9AED665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2363D4E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B978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2032B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067A2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4719E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4A10BF" w:rsidRPr="00A8307A" w14:paraId="7DF0DCC2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F5E6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C377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9CCC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A2506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14:paraId="69F446C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C30A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F4951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14:paraId="0608ACA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15D49B4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8568C8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B59C95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D240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D220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014F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0B260" w14:textId="77777777" w:rsidR="004A10BF" w:rsidRPr="00A8307A" w:rsidRDefault="004A10B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14:paraId="7537EFA1" w14:textId="77777777" w:rsidR="004A10BF" w:rsidRPr="00A8307A" w:rsidRDefault="004A10BF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4A10BF" w:rsidRPr="00A8307A" w14:paraId="59A4740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06A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4DD4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8B1C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08C46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7B62BA1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90F8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61A9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6FD8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58C9FD3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4E00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368B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30C47AA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9BB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7A86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381B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73C8F6" w14:textId="77777777" w:rsidR="004A10BF" w:rsidRPr="00A8307A" w:rsidRDefault="004A10BF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50F12E6D" w14:textId="77777777" w:rsidR="004A10BF" w:rsidRPr="00A8307A" w:rsidRDefault="004A10BF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EFA1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E27A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48BA3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70CDAEC0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5E0FB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4BFF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2FA442B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6842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3A04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826F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4AEE5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6DA7B86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A5E6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4493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8CA59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62D7813C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5D0E3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B5222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F7AA8A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183C9DA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C312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859C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9627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533F2E" w14:textId="77777777" w:rsidR="004A10BF" w:rsidRPr="00A8307A" w:rsidRDefault="004A10BF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9AB9A48" w14:textId="77777777" w:rsidR="004A10BF" w:rsidRPr="00A8307A" w:rsidRDefault="004A10BF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A9C7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05E3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A27B1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15305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AB69D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4A10BF" w:rsidRPr="00A8307A" w14:paraId="6F1D48E7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993E4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2B8BD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9F794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FDC83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2F7551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87AB5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0C528F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16C11E9E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9C03E3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F1E600D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3B57976F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2A59467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F0B4C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53C13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28E23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7AC2B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058C36C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5B3D00F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2A80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73D90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58960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80CA9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FE8A4E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09EAA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067D161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07C5340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69581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66487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F8028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86FA4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761ABCFF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BB969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E4C04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B0E9B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02D25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4A4D45AD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76DC6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7F2647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04E52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D8AED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B735A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915A0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38622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4A10BF" w:rsidRPr="00A8307A" w14:paraId="499FE65F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1775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DD77B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46793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A5866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E22F41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F9FC4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5104C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31AC0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A1389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04237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D056D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4A10BF" w:rsidRPr="00A8307A" w14:paraId="1D8D1665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59EF5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BFEBA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C1416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F732D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C65FF8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09ACE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3AC3E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795DC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0FDA1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12D5CD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4EC94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4A10BF" w:rsidRPr="00A8307A" w14:paraId="7A11A224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0DEF5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9634A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436F71E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7115A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57F7E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FCF975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EDC6D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F1DE9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F5922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F41A8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AAE11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568A421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1552A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4A10BF" w:rsidRPr="00A8307A" w14:paraId="0D6AA075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6437B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D777A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166E2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8CAD4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DF5D6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50FC4A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58F86BB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497A5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E819A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2DDE2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B09C5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4A10BF" w:rsidRPr="00A8307A" w14:paraId="420BBCE0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A5CBA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E43C9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F436D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E9418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83CD4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1680D7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5FD8754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18EF3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9E5F4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B942F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4BBFD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4A10BF" w:rsidRPr="00A8307A" w14:paraId="7338E469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9BD6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C51FE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6656F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23C88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9CFD73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80A82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3BFE97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6B3E8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4AE73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95BE2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AC40A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4A10BF" w:rsidRPr="00A8307A" w14:paraId="7E73164B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F949E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1550A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C32B8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6970E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71CEA6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58D91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5A8C39B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8FFC5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CFCEE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402F3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60CBB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4A10BF" w:rsidRPr="00A8307A" w14:paraId="787A30F6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B4903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CC50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FFF6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34F18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823625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1C089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CC4226E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0B69CDED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50DA93A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282215C0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3EA92E02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6D29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A298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8C45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1075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533DE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4A10BF" w:rsidRPr="00A8307A" w14:paraId="473B0D4B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451B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8DA7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2409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85536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0DD48C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D89CE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C6E5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0E20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C271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59E6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41A826D8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C658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AFE7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1665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80C1A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592ACB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7C789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EA65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F393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280B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FE95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78BE2A1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FDB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F453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0428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75EBB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7DFE8A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D121A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8DC5B91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48B1A7A3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6278E983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53A32380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3495C855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1332EC1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5395A610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2F1088B5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285959E1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9C33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2CA7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E9EA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A7CD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F4E33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4A10BF" w:rsidRPr="00A8307A" w14:paraId="12A6262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0D40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1C75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9F99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285E7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0BD8BF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F8987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633BD11D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233E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E141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6654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8B00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43D9E8C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3958B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CBF6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6A37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59BAA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45BBD1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1FC50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35E9648D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346B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DD8D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4869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B806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155C3EC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4E434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36FA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F9F4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DD59E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ACFC6B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750B7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43B06E72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9EFD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20E0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1DC7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4AA7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22872CB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1C7FE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2116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148E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F65BC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F2C7C7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F0B5D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4E53C27B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8BE6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D477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B762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15CF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2AD27D1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6369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4763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7988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B38BF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00D9EF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7EC20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A80A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5AE1B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476500D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D6F4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2BB5B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DDA4D4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:rsidRPr="00A8307A" w14:paraId="2B4BD15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E52D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2E429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59D7D98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1DC3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29728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11BBBB9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7FFD8CC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DE58A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BAAB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1D2B3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D0627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1DA03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CB588BF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:rsidRPr="00A8307A" w14:paraId="52E430A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DB29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6849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986C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F32AD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6BEA78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E062A" w14:textId="77777777" w:rsidR="004A10BF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FAF5978" w14:textId="77777777" w:rsidR="004A10BF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55080CC3" w14:textId="77777777" w:rsidR="004A10BF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30DE6936" w14:textId="77777777" w:rsidR="004A10BF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5F770452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DB77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47633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742E5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DFFCB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3AE15B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4A10BF" w:rsidRPr="00A8307A" w14:paraId="68D3588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6E23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9EFE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5842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6BA31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C5C517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D3CB5" w14:textId="77777777" w:rsidR="004A10BF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CFED1BB" w14:textId="77777777" w:rsidR="004A10BF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6C0D503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8CB6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F024E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861C5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BB0EF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BFB018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4A10BF" w:rsidRPr="00A8307A" w14:paraId="736A6C5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AAF4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614C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8E53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BE930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C1A31E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A4383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2FCE072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B1F7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254C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BDDA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3AE8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4A10BF" w:rsidRPr="00A8307A" w14:paraId="66C2C4D3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51D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0B30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1C7C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4AC14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7E6082D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48D73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2B434C38" w14:textId="77777777" w:rsidR="004A10BF" w:rsidRPr="00A8307A" w:rsidRDefault="004A10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FD93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CB06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92E3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E23E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03684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72C410B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A10BF" w:rsidRPr="00A8307A" w14:paraId="15AF0EF5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5CC42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9F89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3637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4AE00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F81880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BFDF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595B820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89D2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129F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307C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E0F1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E6EA1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4A10BF" w:rsidRPr="00A8307A" w14:paraId="0258619E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D92FC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CC06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E678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E617F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331E62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718F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465C1C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2EC7C77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CB1D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078F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DD4C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9AF5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4A10BF" w:rsidRPr="00A8307A" w14:paraId="7B189332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5A90B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2B8C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79A7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3D777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31DA8FD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8BCB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9B906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650022A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13F1D7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A372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35DC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0E67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6614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CE0EC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4A10BF" w:rsidRPr="00A8307A" w14:paraId="488F3A55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3CEE2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4BFB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612AD26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7737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7499B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3A397E8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90A9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7359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0B92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CD7D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0A9C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0ECD40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08558964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D996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406E6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4A797BA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95DD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E175A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D6AF66F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1B7CE2DC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2117BFE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AD52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0A5F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AE7C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B170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F8843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749B63EE" w14:textId="77777777" w:rsidR="004A10BF" w:rsidRPr="00CA7415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A10BF" w:rsidRPr="00A8307A" w14:paraId="0AB555F8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47268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5D8A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51C1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446D3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681E80F0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75456C99" w14:textId="77777777" w:rsidR="004A10BF" w:rsidRDefault="004A10B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03641BA0" w14:textId="77777777" w:rsidR="004A10BF" w:rsidRPr="00A8307A" w:rsidRDefault="004A10B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48E4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3531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7B1F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4963EA7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6898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6157E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2B2377BD" w14:textId="77777777" w:rsidR="004A10BF" w:rsidRPr="00CA7415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A10BF" w:rsidRPr="00A8307A" w14:paraId="2C1FB301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FC96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F85F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2F1A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0D71D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AD59E6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A7F9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596E1AE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700ACF3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9BCF6E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159E2E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062749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0637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450B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9C58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B198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1A7F7391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2E81B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F3D3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CF01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A2FB9D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D9BB9C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5A322DE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5217DC7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0DFF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D362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2BF1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9E88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9DFE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69A05C11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14291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373B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A1DE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BAD1A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0F09FBA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8765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F8E7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935F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6EF5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8841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64F3D58C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DFBA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BBD7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0180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F5CAC9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5E71547D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3CC3269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25AC26E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D40A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67DF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A6BA2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251FDA9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21AF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23BF9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9E36DB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:rsidRPr="00A8307A" w14:paraId="09F7E1BA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4492D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84413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86923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D6548E" w14:textId="77777777" w:rsidR="004A10BF" w:rsidRDefault="004A10BF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7F76BA8D" w14:textId="77777777" w:rsidR="004A10BF" w:rsidRDefault="004A10BF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FB3E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46D9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C41AD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47A02FD6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8021A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585B9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2A262EC6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560B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0A3B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4598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7C3C0E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6B18CA0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AC8A1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05BFA5EE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244D3BF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2DF9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810F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002F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F7849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8F640F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4A10BF" w:rsidRPr="00A8307A" w14:paraId="28225282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D37E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54CF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6693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1003E7" w14:textId="77777777" w:rsidR="004A10BF" w:rsidRDefault="004A10B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77729E57" w14:textId="77777777" w:rsidR="004A10BF" w:rsidRPr="00A8307A" w:rsidRDefault="004A10B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15F54" w14:textId="77777777" w:rsidR="004A10BF" w:rsidRPr="00A8307A" w:rsidRDefault="004A10BF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1822C667" w14:textId="77777777" w:rsidR="004A10BF" w:rsidRDefault="004A10BF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20955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CB6E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2930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ED01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4A10BF" w:rsidRPr="00A8307A" w14:paraId="6A0875AC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0FA1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87B7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3FC648B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1952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24349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01015D0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A411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FD2A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0C74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3DA94A3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00AB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83BA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7014D3A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39534F52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736C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C59D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F4AC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D4543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1EAF8F7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F4E4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BAEC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DA53F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22F9334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04ED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E0644" w14:textId="77777777" w:rsidR="004A10BF" w:rsidRPr="00B943BB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A10BF" w:rsidRPr="00A8307A" w14:paraId="5C517F6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6D6DA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D4FC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A2BF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E5255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3FD6D54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FBFC3C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686B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B7AD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3777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B24B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D40F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0DB6E1D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12CB8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D5F5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E836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343CF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4B12D5A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C057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9B7B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99E07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4710556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80DC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482B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09962C5A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30CFC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6008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531E305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1BE3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5B35C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412BA99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55DC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B219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45B3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C6A7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DC32E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6135950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5FA2F4C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4B9BE14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01DE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93E3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5203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40F1E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2A8E3A8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7818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07B3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309A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4CF51EA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6039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3F17F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4B47FE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4A10BF" w:rsidRPr="00A8307A" w14:paraId="1BAD487D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BC74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3844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7A03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195B4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33D0A19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5D3168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45DF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5783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0B0C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A153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B9EF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61B130A9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29B15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4586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6480021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D1FA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14E8D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08366F4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6EBF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6B33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68BC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CB3E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F36C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7D56C8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6FB39502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4B762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C0B5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BA8D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B884B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45C72C4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A7F8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C234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3546F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7B2AEBC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4401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C2DBE" w14:textId="77777777" w:rsidR="004A10BF" w:rsidRPr="00D0015E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A8307A" w14:paraId="42AA395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5666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77DD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290F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EF5B7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6794F66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E28F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123620C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49A6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55EE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5AD4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6AC4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DD08E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4A10BF" w:rsidRPr="00A8307A" w14:paraId="2A2A531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78346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3C9C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0BDB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7B215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1EBC182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72D1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1589A98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9F95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F28C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CB15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C15E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41C4D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4A10BF" w:rsidRPr="00A8307A" w14:paraId="1DF5B608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2560C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BE92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C01A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38ACB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C4635F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1A7A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ADAEC0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E4B6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0379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16F0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D2AD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518F5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A10BF" w:rsidRPr="00A8307A" w14:paraId="6086C63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5232D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3601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B58F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9084B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70407F4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EB67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B6CD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A698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098C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1A74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3BA71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A10BF" w:rsidRPr="00A8307A" w14:paraId="163D915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F4583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A6D0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5BFD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5CB50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389AA4C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FB0B6E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53D0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BE39E4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B9DA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BC85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08B3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8A06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180DDAF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C8F71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7B2A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2E2E5B6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5865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AF7E1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7D85F57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6319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94E9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8BD7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84F9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184B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53B9598B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6182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AB6D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521E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E3A0C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269B825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3A56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564D7F4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7618308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190AF9F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552579C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DFF2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2E4B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D475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71FB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59B2CA20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1911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7666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09DB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7E572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79E27AD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090484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0A2A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DC87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0B86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F175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043B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784D0FD4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1172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0F6E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586BB77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9D34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DC1BF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2429E19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1533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28FF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9E40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EA11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6A51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457D32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4A10BF" w:rsidRPr="00A8307A" w14:paraId="38F4A18C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537D8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C2ED0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393CB72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A577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0A27FA" w14:textId="77777777" w:rsidR="004A10BF" w:rsidRPr="00A8307A" w:rsidRDefault="004A10BF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74AC810D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FCAC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231D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EFC3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FA90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3FE21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4B09259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173E2429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64377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6EA4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6423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6625A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7EBF0E98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029FCD6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725A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0C8C7DF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8643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9476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527D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537E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172ED641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DF5D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BF9E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E64B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A98B0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554681C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CEC7B3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0C0D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A33686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8FEE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7A25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B7C7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3603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2C7878BF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3EF8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2BB9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431E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7B49C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44CA2F7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1B8C79F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F00D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14046B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9E4E79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660C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B9E1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DA6F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BF37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33D39A19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D00AB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F6C5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0D7B7B9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0A4E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03DF8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2BA235AD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1F13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F636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56ED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AE53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802A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74DBEB0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6EE0F0DD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B79FC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3AEA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F60E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D4846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4BE78C2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7906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06A8A2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35E8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F134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34C4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2368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23BB9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4A10BF" w:rsidRPr="00A8307A" w14:paraId="54C17B4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53A08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0268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3499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4BB87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10F0B01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FA06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12DA08B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CC78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F02E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EF34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75D0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77DF6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4A10BF" w:rsidRPr="00A8307A" w14:paraId="0E2E7060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35A57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D85A3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4D8C836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8C67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021C0B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DFAABE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1E24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2DFC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016F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E89C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8750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07E6C97C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DCC2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6B5B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568D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7417F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8C8FF8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1FED35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EF53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B1230C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6D89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F70C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6089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4463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4944A03F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462E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D2C0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ECFC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F6BB5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F7E10F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C853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726FEB3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EB0E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69DA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B384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A09F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DD990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4A10BF" w:rsidRPr="00A8307A" w14:paraId="1FDFB37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470A5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2490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8584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3F614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F82BCB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E00C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23C1E09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2B19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3BD6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6FB0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A169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D2464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4A10BF" w:rsidRPr="00A8307A" w14:paraId="0491C57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4BEC2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7133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8C65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9D317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FC83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3D300CD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776881E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7F4D05F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A964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492A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C42C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B9CA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7F254E8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5542F3D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4A10BF" w:rsidRPr="00A8307A" w14:paraId="3B1333AC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5252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2FE9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CADE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C9789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E23759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7162378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93FE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7815AFD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309033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DED2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F378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2DBE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B629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64D03C90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21304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06FD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09BA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00F14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134D17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2547D3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3E57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1397F60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7446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85B5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5FC3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9A65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2C750799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0470B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2259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925B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77B93D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F0A2D0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646D630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C809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A5F2A6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9A42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C437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5F6E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D528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66A7C80C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155A5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F655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FC8F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DDB06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9C639B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1CFF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EB41B6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D4FF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153B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5EBB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0FA7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B4798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4A10BF" w:rsidRPr="00A8307A" w14:paraId="1F28A10C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26C8B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AF7D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47021FA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47CB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B163C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604DA75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919D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1C65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1F08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4985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46D9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358DE21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:rsidRPr="00A8307A" w14:paraId="251C2580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6FE68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ACCB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6F9BBEA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EECFE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AAE83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6F9ABC1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1E2F078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0D4107B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12D27F8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30733BC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9240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8C9A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C2D8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C9B6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2405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03C9A08C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760B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51AD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2F72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D07F9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2EBB975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9325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C9EE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9BED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4FCB28A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373B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C418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5961F1F1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0D48D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7202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A615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A4741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5307309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55E0B3B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BC55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F054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A711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2A81B30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E29C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5720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704ACB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4A10BF" w:rsidRPr="00A8307A" w14:paraId="2D9780D7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9D1E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7575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DD34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20547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0B55401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934C8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0ABAC8DB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3AB83820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484DF0CD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11BC5C1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517E82C9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C34A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CF07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2D52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75E8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415CF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4A10BF" w:rsidRPr="00A8307A" w14:paraId="35BA40DA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6722D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6F96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B6C3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544F5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51ED0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62BF9C9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401A8742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3D6C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2738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775A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8B57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76B2E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4A10BF" w:rsidRPr="00A8307A" w14:paraId="4E4037EB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6CB7A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8F0D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B788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DC0E3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D1A23C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B744A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4092368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7DA03587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063279B4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59739308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41DC6CED" w14:textId="77777777" w:rsidR="004A10BF" w:rsidRPr="00A8307A" w:rsidRDefault="004A10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BA3D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8CCC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533E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4180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EB985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4A10BF" w:rsidRPr="00A8307A" w14:paraId="30391ED4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04F2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071D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BE1E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B544F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42465FD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3369913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50A5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9B05F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FFA7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79F9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3065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78D0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5817F495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7F16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8413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9B23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67CC4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114321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ED1C44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354F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EA57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FF45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CB8F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FD69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77CFB82D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EBE5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C7C0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E9EC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0D7B9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D4B97D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CE53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1C2BEE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2A62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CA77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0774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C1DA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FB7BF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4A10BF" w:rsidRPr="00A8307A" w14:paraId="38E3494D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8371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471E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1608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41508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57BAD59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18C9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119BBC0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80D7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A44C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E8F3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91EE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4A10BF" w:rsidRPr="00A8307A" w14:paraId="56067AB9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FF075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8780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2190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67535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4AF51EF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225A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255B406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3576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C36E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1F4E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D57B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0A4BA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4A10BF" w:rsidRPr="00A8307A" w14:paraId="171A88E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EF8AD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6ED26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14:paraId="36B49EA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729F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518C2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707B4A99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14:paraId="44E9CEE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2A55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CFFD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0F9F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3089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CA294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55E3EE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14:paraId="3415E4F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FDF13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4A10BF" w:rsidRPr="00A8307A" w14:paraId="0A8314A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367F9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8BC0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2736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E2BB0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562D7EE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AB784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B0F1AF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B6C8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F19E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0DEC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F2C71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28D51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4A10BF" w:rsidRPr="00A8307A" w14:paraId="4AD3AAF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BB024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149B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6D0B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92F73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6923E6C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957A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B84891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268B447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47CF5E3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EC9B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D218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B62B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64B2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AD5CF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4A10BF" w:rsidRPr="00A8307A" w14:paraId="677435BC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E97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76FF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F7E3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691CB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6780003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5D09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270260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5370512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556C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FBAF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4239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648E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28633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4A10BF" w:rsidRPr="00A8307A" w14:paraId="4BED136E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62E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64B6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0367B3D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C126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09FF1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2F8ACAE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7A96BB5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039DADA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BD09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DDA1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3944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BE9A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00D5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3C998057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F45B7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266C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CDBD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69DBB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4C1F8A0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FC48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1F23448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27091F5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4828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0762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1420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E150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0F848D69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D586E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6511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1FD7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552F0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07F9B19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F322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74D4719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1515884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7619625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46DF2C1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7AABC2C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2A5C244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7DB6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9000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388F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AB6B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10406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4A10BF" w:rsidRPr="00A8307A" w14:paraId="52B34A0E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1B9A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B301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039F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9CBCA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38FF340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BE20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C3A6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9834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DBFA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EAF2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2CC77140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CECD4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6508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BA71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D57CE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1025DDE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E7F9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0D4A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B425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BFEF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1E70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49F84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4A10BF" w:rsidRPr="00A8307A" w14:paraId="58B0357E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05E77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5009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4FA1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6A748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68065AA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FB3A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C978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D681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FED3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B1D4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3D03B1B4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112CA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ABE6C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14:paraId="2FA83CE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64E8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6E6EC0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19B84F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8703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6A7B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C928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E6C0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4509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2B1FCE6D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516DD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AF94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9B5D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92CB6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229232D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4543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EB49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2E80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D742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E84F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76B26B8A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EE524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9831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73B0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7FAF4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3873A0FD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3E93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646E4F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B50A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18D2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0E86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FE1E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5B114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4A10BF" w:rsidRPr="00A8307A" w14:paraId="05D244FF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4876B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BD82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F560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146E4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71D6D5C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3500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1698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9D26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9B76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C9E5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4A10BF" w:rsidRPr="00A8307A" w14:paraId="3E6ECCB5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DAD9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A957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3BA1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B6B40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2B249EA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70BC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B204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298A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78D2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F9B8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72B060E3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011F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F4019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1A3ADE7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55DE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A095F4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FA5711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0ECE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C45F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3C5A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1893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A6AC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66A4A2D6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1CE8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E4BF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4507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5FBEFF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6E2F075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9721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BB6C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EB30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6CDC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090ED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B49AD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4A10BF" w:rsidRPr="00A8307A" w14:paraId="353D233A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7D444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71D74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16E1C26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CE74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7074AB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593885A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D61F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32C7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CFFB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AAAF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E2C1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28A0957F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D3181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0D5A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0BBC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DFF0B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5F239F1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BF03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D5ADE7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58AD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D485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D9F8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CE68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550B5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4A10BF" w:rsidRPr="00A8307A" w14:paraId="5D826E73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3F168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0F0D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375C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0B22F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03497AB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539D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EB8968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42E2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AADC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AC7C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ECE2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D74BC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4A10BF" w:rsidRPr="00A8307A" w14:paraId="01478BAD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42038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4FA8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B11E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9BED5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14:paraId="5CEC210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CEDC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9CC8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7E82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0FD5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4248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FB6B1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4A10BF" w:rsidRPr="00A8307A" w14:paraId="2B5A4184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6222C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9BFE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42F6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FAD41D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1FA82CA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5235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EA587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0911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BF51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6D20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4DA8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100EB9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4A10BF" w:rsidRPr="00A8307A" w14:paraId="39951C17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039F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DCBB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444C404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A00A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0847A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1EB2DAD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1607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E753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3C3D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C77B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A0100" w14:textId="77777777" w:rsidR="004A10BF" w:rsidRPr="00A8307A" w:rsidRDefault="004A10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1D10C110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375F3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0ABB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86D6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4A3E7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274C507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71C1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DE07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A33D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29DE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1BED4" w14:textId="77777777" w:rsidR="004A10BF" w:rsidRPr="00A8307A" w:rsidRDefault="004A10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C329F29" w14:textId="77777777" w:rsidR="004A10BF" w:rsidRPr="00A8307A" w:rsidRDefault="004A10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4A10BF" w:rsidRPr="00A8307A" w14:paraId="66C0D52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B3C22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EBC7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1127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CD8ADD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725505E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FF23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3E8C018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C23277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E5D3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A13E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9EBA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2D0C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7E037FC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D6DF1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F824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6B64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ACFBF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2A4A478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622E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469638E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2FF1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00BA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B4B9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00F2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307C2B1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9B8F3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9436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AB8C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80852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480627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D2A8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5F7C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E784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8715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FF52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CC08D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4A10BF" w:rsidRPr="00A8307A" w14:paraId="37C6161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E35D3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3AE0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81C3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CFED8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CD85C0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FB93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248019D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C17C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A54B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0B54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6C1C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25B60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4A10BF" w:rsidRPr="00A8307A" w14:paraId="07A7D7D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A7CD9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45A6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D563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5187A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5CDB4F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40A1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33252F6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3498BB6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625ABD6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4E2107D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64367A6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19029D3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455C14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4EED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BF92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27D2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8F4A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9F55B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4A10BF" w:rsidRPr="00A8307A" w14:paraId="77E3F16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F6FD3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1D80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87CD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AA6C8B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7A12F6E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7A13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F862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B6116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21E862A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E974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F935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70E748F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1E2B9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3C46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34EC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11350E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082D262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CF49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F2F1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DC1E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5424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CFCA2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A48DF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4A10BF" w:rsidRPr="00A8307A" w14:paraId="6D88459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39AC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9700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A74D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71F2FC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4783B04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F2C1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BA8C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6B12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6533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289F1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C2C83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4A10BF" w:rsidRPr="00A8307A" w14:paraId="46FFDBE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1A61E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E89AB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78E4248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982B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F796B1" w14:textId="77777777" w:rsidR="004A10BF" w:rsidRPr="00A8307A" w:rsidRDefault="004A10BF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645CEEB2" w14:textId="77777777" w:rsidR="004A10BF" w:rsidRDefault="004A10BF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E202B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4F4FA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6EF1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012A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7CEA9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4A10BF" w:rsidRPr="00A8307A" w14:paraId="6E037BC3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0A3CA5D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73A6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7B15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4A69F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0FCFCDD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7C7C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7287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8C9B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EE21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5900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4A10BF" w:rsidRPr="00A8307A" w14:paraId="2FB0014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AFE798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4808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3410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72E47D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56B470A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3211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72A634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00304DE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582A457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844F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BAD2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F563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B3EA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7AF6DE6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E2EB3BD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223CE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3D14524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4D44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709A9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72A7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4ACA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0B2B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6440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D412D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3CEA136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4A10BF" w:rsidRPr="00A8307A" w14:paraId="1564BF8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BC032D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C7A3D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279A5F4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6474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29BE9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0B4F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B3DF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555E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DF7C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689CC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3A1130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4A10BF" w:rsidRPr="00A8307A" w14:paraId="2FA81CD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15584B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9077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F5DD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50724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14:paraId="7B3DC25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5AA2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06E2BB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0854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6588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E009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87AE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4F49D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14:paraId="61D125E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A10BF" w:rsidRPr="00A8307A" w14:paraId="480B0B0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66F244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9013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0145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F81488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14:paraId="4E388C9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60E8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E1898E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DB3E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C49D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88BA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340E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3D4AE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196EBB1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A10BF" w:rsidRPr="00A8307A" w14:paraId="017E9FF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B42BC4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FFEE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3CC8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2AF9C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CA50E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14BD4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D8F8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70B5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C2E9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4BAC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4A10BF" w:rsidRPr="00A8307A" w14:paraId="16A55CF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CC871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8A4C7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14:paraId="1F8636B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CFA5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4BE358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14:paraId="2A5D92C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537E8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EA80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1123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3F97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5C98E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3023483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4A10BF" w:rsidRPr="00A8307A" w14:paraId="6B6C2CC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0EBF4E6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F09D9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5CC9B20E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0B653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1F75EE" w14:textId="77777777" w:rsidR="004A10BF" w:rsidRDefault="004A10B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BF4E5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EA8F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4F94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BE1B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E5FC0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4A10BF" w:rsidRPr="00A8307A" w14:paraId="2C1C6D0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FFEBAF1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671B6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41553BDE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68AF0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6D0A7B" w14:textId="77777777" w:rsidR="004A10BF" w:rsidRDefault="004A10B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237DCBC" w14:textId="77777777" w:rsidR="004A10BF" w:rsidRPr="00A8307A" w:rsidRDefault="004A10B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C0025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E823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5DAF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EC42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7AE0A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4A10BF" w:rsidRPr="00A8307A" w14:paraId="75A1D03F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EA21E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E422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D73B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FC21B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52A76B1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32B0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956090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4290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6DE3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6BFD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9696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8C676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7367F15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4A10BF" w:rsidRPr="00A8307A" w14:paraId="1DD1EDD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BEEBA8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38617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731BF61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C08F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B02838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4B03D34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DD41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F3DA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CA60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93DA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EAF2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163D54F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9F25C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A269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7C8D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50093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647D5BA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271C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4DF0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BE3C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F49C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D3B8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F11EF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4A10BF" w:rsidRPr="00A8307A" w14:paraId="63AC0444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1D6FB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1450E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14:paraId="40531D2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3213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6D001C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22AA0B9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A618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CB6E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0EE8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B25C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6203B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A8F73E3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14:paraId="6C5DC06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4A10BF" w:rsidRPr="00A8307A" w14:paraId="3D679EC3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C897B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3194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DEB0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FF09EC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3B2C5F0D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75808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C08EA5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4129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9B05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E43F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1E5C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4A10BF" w:rsidRPr="00A8307A" w14:paraId="7FEFFC48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27887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6BD2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2EFB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92E698" w14:textId="77777777" w:rsidR="004A10BF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7FA5280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CF04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AB0E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26BE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28E3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6427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4A10BF" w:rsidRPr="00A8307A" w14:paraId="169691A3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E5383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69E1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B6F2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D34D9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68542BF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8614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7B40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18FD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6F3A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F413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4A10BF" w:rsidRPr="00A8307A" w14:paraId="5ADE7855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DD0D7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18B8B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572+150</w:t>
            </w:r>
          </w:p>
          <w:p w14:paraId="14F3194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CB093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AEC8B3" w14:textId="77777777" w:rsidR="004A10BF" w:rsidRPr="00A8307A" w:rsidRDefault="004A10BF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C5657F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8750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E0AB2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D2C4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7681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045B0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4E1DBCA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769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98B8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A0EA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913CB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FD311B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BB1F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BC6F65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56ED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A75C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5A2F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AD79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2E431EC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B5C29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B76A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38B6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F7EB1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003018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DD9DA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317B635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E4CE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92D6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EDEE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AC0C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5353BC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4AC0366D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AF4D95A" w14:textId="77777777" w:rsidR="004A10BF" w:rsidRPr="00DC4AFE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4A10BF" w:rsidRPr="00A8307A" w14:paraId="0799061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14E6D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A8F0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DDAC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7FF3D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1B970B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6FE5E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CF931B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523F4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125C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215F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2393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E9D69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CD9152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F0D2D8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A10BF" w:rsidRPr="00A8307A" w14:paraId="5C94D2F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A621E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2C54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63CD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4898A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B14763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7DD04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7B6D5C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3AF0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E457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B6FE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08E9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3B0E0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A10BF" w:rsidRPr="00A8307A" w14:paraId="7347B11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F2E91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A57C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644B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E7B92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CB7441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B28C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823A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C6A7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D959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1E3A8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17774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A10BF" w:rsidRPr="00A8307A" w14:paraId="75D31D8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09D96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A573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FA22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3CAA93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568C5A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2B7F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91A1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B7CA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A4D1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C423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E46601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3E2A3F8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A10BF" w:rsidRPr="00A8307A" w14:paraId="0B94940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123A1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0B1E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6B42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8A1B1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E3E939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16F0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C876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4496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1927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DD8F1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388857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9D355F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A10BF" w:rsidRPr="00A8307A" w14:paraId="087E4CA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0BBF2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70B1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1DCA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69F3D0" w14:textId="77777777" w:rsidR="004A10BF" w:rsidRPr="00A8307A" w:rsidRDefault="004A10B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B5EE8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F34DD4B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A1A7F8F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C4759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9F63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7E13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6F1A2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4310D614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77F18B6A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4A10BF" w:rsidRPr="00A8307A" w14:paraId="2283C24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F9947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8273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61F1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A447B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B61244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AADD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BBAF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16A6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CD4B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9CA7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A8605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4A10BF" w:rsidRPr="00A8307A" w14:paraId="0526338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179E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F92A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8E4E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53726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7A6B8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DA38C27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6448D8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7838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EF24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11B6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6270C" w14:textId="77777777" w:rsidR="004A10BF" w:rsidRDefault="004A10BF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0B4DA45" w14:textId="77777777" w:rsidR="004A10BF" w:rsidRPr="00A8307A" w:rsidRDefault="004A10BF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4A10BF" w:rsidRPr="00A8307A" w14:paraId="2294061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481B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0122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469F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62B4E5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2B8EB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43CCF6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EBAC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03BE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633F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4E6B8" w14:textId="77777777" w:rsidR="004A10BF" w:rsidRPr="00A8307A" w:rsidRDefault="004A10BF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4A10BF" w:rsidRPr="00A8307A" w14:paraId="69B102C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9C997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772A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677D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E040A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B1D46C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1CAD1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4A3E6B1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E85C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E0C6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E128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A63F1" w14:textId="77777777" w:rsidR="004A10BF" w:rsidRPr="00A8307A" w:rsidRDefault="004A10B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A901A6" w14:textId="77777777" w:rsidR="004A10BF" w:rsidRPr="00A8307A" w:rsidRDefault="004A10BF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A10BF" w:rsidRPr="00A8307A" w14:paraId="1D9BD02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3DB4A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087A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1602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73428B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6CC77B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930D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3C36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D418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8C25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3A69E" w14:textId="77777777" w:rsidR="004A10BF" w:rsidRPr="00A8307A" w:rsidRDefault="004A10B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4BEBA5" w14:textId="77777777" w:rsidR="004A10BF" w:rsidRPr="00A8307A" w:rsidRDefault="004A10B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A10BF" w:rsidRPr="00A8307A" w14:paraId="05560F3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DB013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8BA6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47BE7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122F6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EB0434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1C69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D94B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EC08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C5CD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2C2F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6DE77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A10BF" w:rsidRPr="00A8307A" w14:paraId="0BA07D4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14C13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0521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AFAE0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774322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D574E6F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8E56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625B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0DFC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4AA8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EFED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F2973B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A10BF" w:rsidRPr="00A8307A" w14:paraId="179A991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344F8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9A3B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A006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EEBC0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5B0F48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17C3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6308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084E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6A3C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5BC5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E6641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A10BF" w:rsidRPr="00A8307A" w14:paraId="0D84C43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F5C20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DF285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413DA950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5497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30272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015BFE8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073C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5B6D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4217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5618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C06F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5A92BE4C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7730D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59F1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62A57911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26C1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99DCA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49B2461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79C6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8453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3CCA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F3108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8DE3E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29FFB782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B5847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6807F" w14:textId="77777777" w:rsidR="004A10BF" w:rsidRDefault="004A10BF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850</w:t>
            </w:r>
          </w:p>
          <w:p w14:paraId="5CCC66C5" w14:textId="77777777" w:rsidR="004A10BF" w:rsidRPr="00A8307A" w:rsidRDefault="004A10BF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  <w:p w14:paraId="288F7D38" w14:textId="77777777" w:rsidR="004A10BF" w:rsidRDefault="004A10BF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3852B" w14:textId="77777777" w:rsidR="004A10BF" w:rsidRPr="00A8307A" w:rsidRDefault="004A10BF" w:rsidP="009869D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D88276" w14:textId="77777777" w:rsidR="004A10BF" w:rsidRPr="00A8307A" w:rsidRDefault="004A10BF" w:rsidP="009869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7311B96A" w14:textId="77777777" w:rsidR="004A10BF" w:rsidRPr="00A8307A" w:rsidRDefault="004A10BF" w:rsidP="009869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2FB77" w14:textId="77777777" w:rsidR="004A10BF" w:rsidRPr="00A8307A" w:rsidRDefault="004A10BF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5C3B2" w14:textId="77777777" w:rsidR="004A10BF" w:rsidRPr="00A8307A" w:rsidRDefault="004A10BF" w:rsidP="009869D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157BC" w14:textId="77777777" w:rsidR="004A10BF" w:rsidRPr="00A8307A" w:rsidRDefault="004A10BF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F997F" w14:textId="77777777" w:rsidR="004A10BF" w:rsidRPr="00A8307A" w:rsidRDefault="004A10BF" w:rsidP="009869D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05A94" w14:textId="77777777" w:rsidR="004A10BF" w:rsidRPr="00A8307A" w:rsidRDefault="004A10BF" w:rsidP="009869D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:rsidRPr="00A8307A" w14:paraId="36435EC8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FC49A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621A3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53952DF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0A4E9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934C1F" w14:textId="77777777" w:rsidR="004A10BF" w:rsidRPr="00A8307A" w:rsidRDefault="004A10B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07DC1410" w14:textId="77777777" w:rsidR="004A10BF" w:rsidRPr="00A8307A" w:rsidRDefault="004A10B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A524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32491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EA00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ED03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792DF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613A3F44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1299EDC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4A10BF" w:rsidRPr="00A8307A" w14:paraId="6CAC0952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7EBAF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967E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4B049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FBBB6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2C516B49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D959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4B0223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E3EF9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2B4D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17D6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44FF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4A10BF" w:rsidRPr="00A8307A" w14:paraId="428E3F0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8C25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33CEF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5805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D8F8C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2CB964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FC714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A951C17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35F5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C92C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7826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3A14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648368AA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2E5A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331D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C350A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EB86FD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4FA68741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F9F75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512FD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6325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57FC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3001C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07E25A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4A10BF" w:rsidRPr="00A8307A" w14:paraId="5279680A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3706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29EEC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790FC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91F7CE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5DC4EAA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28567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4C2B9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EE1E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CA186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D6645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5C2AAB54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934F5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14F02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0B572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8DDFB0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ECB0D6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EC1B3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9C539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FE356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14CF5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2305E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364610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4A10BF" w:rsidRPr="00A8307A" w14:paraId="44D45EFD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9559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D5D6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461BB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F5F056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F12164C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E093F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5931A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8FE6D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554F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A735C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185727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4A10BF" w:rsidRPr="00A8307A" w14:paraId="1F9E6CD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F85D" w14:textId="77777777" w:rsidR="004A10BF" w:rsidRPr="00A75A00" w:rsidRDefault="004A10BF" w:rsidP="004A10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0C333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D7D4E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ACE3E4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7AF7167" w14:textId="77777777" w:rsidR="004A10BF" w:rsidRPr="00A8307A" w:rsidRDefault="004A10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E5282" w14:textId="77777777" w:rsidR="004A10BF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03A1E" w14:textId="77777777" w:rsidR="004A10BF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25229" w14:textId="77777777" w:rsidR="004A10BF" w:rsidRPr="00A8307A" w:rsidRDefault="004A10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6D0BF" w14:textId="77777777" w:rsidR="004A10BF" w:rsidRPr="00A8307A" w:rsidRDefault="004A10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33823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2D36DC" w14:textId="77777777" w:rsidR="004A10BF" w:rsidRDefault="004A10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1BC2428F" w14:textId="77777777" w:rsidR="004A10BF" w:rsidRPr="00A8307A" w:rsidRDefault="004A10BF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307A2431" w14:textId="77777777" w:rsidR="004A10BF" w:rsidRDefault="004A10BF" w:rsidP="004C7D25">
      <w:pPr>
        <w:pStyle w:val="Heading1"/>
        <w:spacing w:line="360" w:lineRule="auto"/>
      </w:pPr>
      <w:r>
        <w:lastRenderedPageBreak/>
        <w:t>LINIA 101</w:t>
      </w:r>
    </w:p>
    <w:p w14:paraId="58CB354E" w14:textId="77777777" w:rsidR="004A10BF" w:rsidRDefault="004A10BF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A10BF" w14:paraId="2483960F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8D272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E2279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27BD6B9A" w14:textId="77777777" w:rsidR="004A10BF" w:rsidRDefault="004A10BF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5BF26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E43B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0ECA7398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13EA0" w14:textId="77777777" w:rsidR="004A10BF" w:rsidRPr="009E41CA" w:rsidRDefault="004A10B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40A4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8961D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BBC3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10F6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822A793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48747549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08740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9F3A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01767361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F4A7" w14:textId="77777777" w:rsidR="004A10BF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A8F25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5E7279FF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F19A1" w14:textId="77777777" w:rsidR="004A10BF" w:rsidRPr="009E41CA" w:rsidRDefault="004A10B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2835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3040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ED87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E2BA2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9CCCA7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640499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0E114AEF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4A10BF" w14:paraId="400A5713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44FC8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7277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0BA9" w14:textId="77777777" w:rsidR="004A10BF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D105C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11797B95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7C86B4CE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32D15" w14:textId="77777777" w:rsidR="004A10BF" w:rsidRPr="009E41CA" w:rsidRDefault="004A10B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56E58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71F80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64206350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F0F8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2C12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1DB7DEE1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5801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11FB" w14:textId="77777777" w:rsidR="004A10BF" w:rsidRDefault="004A10BF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8813" w14:textId="77777777" w:rsidR="004A10BF" w:rsidRPr="000625F2" w:rsidRDefault="004A10BF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1C16" w14:textId="77777777" w:rsidR="004A10BF" w:rsidRDefault="004A10BF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1F597A5F" w14:textId="77777777" w:rsidR="004A10BF" w:rsidRDefault="004A10BF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46B84416" w14:textId="77777777" w:rsidR="004A10BF" w:rsidRDefault="004A10BF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8D4F6" w14:textId="77777777" w:rsidR="004A10BF" w:rsidRDefault="004A10BF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21AEBA76" w14:textId="77777777" w:rsidR="004A10BF" w:rsidRDefault="004A10BF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F338" w14:textId="77777777" w:rsidR="004A10BF" w:rsidRPr="000625F2" w:rsidRDefault="004A10BF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8795" w14:textId="77777777" w:rsidR="004A10BF" w:rsidRDefault="004A10BF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299C" w14:textId="77777777" w:rsidR="004A10BF" w:rsidRPr="000625F2" w:rsidRDefault="004A10BF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0E48" w14:textId="77777777" w:rsidR="004A10BF" w:rsidRDefault="004A10BF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A19402" w14:textId="77777777" w:rsidR="004A10BF" w:rsidRDefault="004A10BF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4A10BF" w14:paraId="2F431597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E2286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3EC8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38CD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E884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121FD3D7" w14:textId="77777777" w:rsidR="004A10BF" w:rsidRDefault="004A10BF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EA84F" w14:textId="77777777" w:rsidR="004A10BF" w:rsidRDefault="004A10B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4F5BCA4C" w14:textId="77777777" w:rsidR="004A10BF" w:rsidRDefault="004A10B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9928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5B50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E65A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DFD1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4A10BF" w14:paraId="503C8ADA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01254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BFD81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2669014D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3ACBC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5FE4" w14:textId="77777777" w:rsidR="004A10BF" w:rsidRDefault="004A10BF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4FF9A57D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374E8966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9D17D" w14:textId="77777777" w:rsidR="004A10BF" w:rsidRPr="009E41CA" w:rsidRDefault="004A10B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69488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D035D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FE72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C3867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3C387BCF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7B951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3662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4542" w14:textId="77777777" w:rsidR="004A10BF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F840" w14:textId="77777777" w:rsidR="004A10BF" w:rsidRDefault="004A10BF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79559214" w14:textId="77777777" w:rsidR="004A10BF" w:rsidRDefault="004A10BF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62D1F982" w14:textId="77777777" w:rsidR="004A10BF" w:rsidRDefault="004A10BF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DCDF7" w14:textId="77777777" w:rsidR="004A10BF" w:rsidRPr="009E41CA" w:rsidRDefault="004A10B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33920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4389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7D62C079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DCC4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819F4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7962054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289B1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2ECE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57711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5A608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204F7F76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9A3C4" w14:textId="77777777" w:rsidR="004A10BF" w:rsidRDefault="004A10B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4C6C5E22" w14:textId="77777777" w:rsidR="004A10BF" w:rsidRDefault="004A10B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2693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C8A4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2381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E33C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98B391E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324CF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016C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17AB7F7A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62CBC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F1BB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17FC46B6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17B4D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01E1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E476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66E6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54BD6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24814851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B0EC9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1B85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6213A9BC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8B35" w14:textId="77777777" w:rsidR="004A10BF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3809" w14:textId="77777777" w:rsidR="004A10BF" w:rsidRDefault="004A10BF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24D28B8F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3C40C211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1ED34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B45E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30C6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CDF5D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DEE8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44CB1684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023B2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61616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A538F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481AB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197F6C78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870E7EC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E28A5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A0899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8BA70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20E5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BD299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D419A38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BA51D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A173D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200A4080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930F6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82BA1" w14:textId="77777777" w:rsidR="004A10BF" w:rsidRDefault="004A10BF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306E864C" w14:textId="77777777" w:rsidR="004A10BF" w:rsidRDefault="004A10BF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2DE0A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CE39A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446BD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A988D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B3589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539653F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61AD5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0119C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031F0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89ABB" w14:textId="77777777" w:rsidR="004A10BF" w:rsidRDefault="004A10BF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BD4E0E9" w14:textId="77777777" w:rsidR="004A10BF" w:rsidRDefault="004A10BF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5107A" w14:textId="77777777" w:rsidR="004A10BF" w:rsidRPr="00A165AE" w:rsidRDefault="004A10B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5FD3F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4D81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70BC2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AC64C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76417D4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0D4DF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33F30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2AEBD58D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C5625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18DB4" w14:textId="77777777" w:rsidR="004A10BF" w:rsidRDefault="004A10BF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715F812" w14:textId="77777777" w:rsidR="004A10BF" w:rsidRDefault="004A10BF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AC7E5" w14:textId="77777777" w:rsidR="004A10BF" w:rsidRDefault="004A10B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371B0" w14:textId="77777777" w:rsidR="004A10BF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D2A14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4237F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29E00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4A10BF" w14:paraId="307F045D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2F1D6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48612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82685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AAF2E" w14:textId="77777777" w:rsidR="004A10BF" w:rsidRDefault="004A10BF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9DF6303" w14:textId="77777777" w:rsidR="004A10BF" w:rsidRDefault="004A10BF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621C3" w14:textId="77777777" w:rsidR="004A10BF" w:rsidRDefault="004A10B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A0E1A" w14:textId="77777777" w:rsidR="004A10BF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BFA99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9A2DD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9C59D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4EDCE5" w14:textId="77777777" w:rsidR="004A10BF" w:rsidRDefault="004A10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7D1442" w14:textId="77777777" w:rsidR="004A10BF" w:rsidRDefault="004A10BF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4A10BF" w14:paraId="7CE39C5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73C34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D5741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93394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C7BDF" w14:textId="77777777" w:rsidR="004A10BF" w:rsidRDefault="004A10B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2E9024F" w14:textId="77777777" w:rsidR="004A10BF" w:rsidRDefault="004A10B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A8AE8" w14:textId="77777777" w:rsidR="004A10BF" w:rsidRDefault="004A10B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FCA02" w14:textId="77777777" w:rsidR="004A10BF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5A5F0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BC1A6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0F8DC" w14:textId="77777777" w:rsidR="004A10BF" w:rsidRDefault="004A10B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87FDFD" w14:textId="77777777" w:rsidR="004A10BF" w:rsidRDefault="004A10B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27CCAB" w14:textId="77777777" w:rsidR="004A10BF" w:rsidRDefault="004A10B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4A10BF" w14:paraId="678BE7F4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1250C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711CE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2DA83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5A2CB" w14:textId="77777777" w:rsidR="004A10BF" w:rsidRDefault="004A10B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EA2F900" w14:textId="77777777" w:rsidR="004A10BF" w:rsidRDefault="004A10B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731C5" w14:textId="77777777" w:rsidR="004A10BF" w:rsidRDefault="004A10B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D11F4" w14:textId="77777777" w:rsidR="004A10BF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6B11A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52F21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DC20F" w14:textId="77777777" w:rsidR="004A10BF" w:rsidRDefault="004A10B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9A6E58" w14:textId="77777777" w:rsidR="004A10BF" w:rsidRDefault="004A10B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882F50" w14:textId="77777777" w:rsidR="004A10BF" w:rsidRDefault="004A10B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4A10BF" w14:paraId="3504A032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E57F3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0FD17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A1FEA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73591" w14:textId="77777777" w:rsidR="004A10BF" w:rsidRDefault="004A10B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F8EC256" w14:textId="77777777" w:rsidR="004A10BF" w:rsidRDefault="004A10B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21BBC" w14:textId="77777777" w:rsidR="004A10BF" w:rsidRDefault="004A10B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EC181" w14:textId="77777777" w:rsidR="004A10BF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25345" w14:textId="77777777" w:rsidR="004A10BF" w:rsidRDefault="004A10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15D01" w14:textId="77777777" w:rsidR="004A10BF" w:rsidRPr="000625F2" w:rsidRDefault="004A10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9A82A" w14:textId="77777777" w:rsidR="004A10BF" w:rsidRDefault="004A10B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14FA98" w14:textId="77777777" w:rsidR="004A10BF" w:rsidRDefault="004A10B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DE80EC" w14:textId="77777777" w:rsidR="004A10BF" w:rsidRDefault="004A10B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4A10BF" w14:paraId="007879FD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27C6D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C2867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6EA35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3D795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5D25149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53569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15ED976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92EF4" w14:textId="77777777" w:rsidR="004A10BF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B0B20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6B0B7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635DF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BD7A3C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0741EA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4A10BF" w14:paraId="7F40191E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996E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6E57C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E80D4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11EBD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C853964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76733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73F005F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56FE0544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A1CE9DA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2443C77" w14:textId="77777777" w:rsidR="004A10BF" w:rsidRPr="00A165AE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08D21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2F40B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927A9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333D1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B7C653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4A10BF" w14:paraId="3047F92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0923A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9E7F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B6FC3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B6EF8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639D05D8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622F0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0125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A582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477D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6963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4A01C9B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DD5C9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5596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333345F7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F2EA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E135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135AA52B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F204A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7D2B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C9CA2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CDAB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E94C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4205190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49220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C03F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098A1CF0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D3D2" w14:textId="77777777" w:rsidR="004A10BF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CE59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0EFEE282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45537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FD77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99F1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98FB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9446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B8CC1D0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DBB9E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37E55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45DD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F17F6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4E0708C4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81D38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DB44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8529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42665E58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37BF" w14:textId="77777777" w:rsidR="004A10BF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9C2A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7C6669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41824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CCD0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EFBA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8AD5" w14:textId="77777777" w:rsidR="004A10BF" w:rsidRDefault="004A10BF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123AB086" w14:textId="77777777" w:rsidR="004A10BF" w:rsidRDefault="004A10BF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2BF6C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7BA9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CBC1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11CF57EC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C40A" w14:textId="77777777" w:rsidR="004A10BF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87AB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4F40076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B776B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0A4E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52249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1D18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5DBA3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2E37E5B7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6DBB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6703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D441" w14:textId="77777777" w:rsidR="004A10BF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863F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7E9C4D0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92FE4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3B7B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1C79CEFA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18E0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0ADC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0FAE90B0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15FAB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F1A5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2E91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55288" w14:textId="77777777" w:rsidR="004A10BF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C0DC9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6041E02B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055E0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44F2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D832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DFAA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2BEB4D02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0DCE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8E00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5AB5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5284C13F" w14:textId="77777777" w:rsidR="004A10BF" w:rsidRDefault="004A10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7284" w14:textId="77777777" w:rsidR="004A10BF" w:rsidRPr="000625F2" w:rsidRDefault="004A10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4099F" w14:textId="77777777" w:rsidR="004A10BF" w:rsidRDefault="004A10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59E37BB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1AF6E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3F8B0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36BA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5FA6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4FA5A97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2334A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6F266EF4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307B7503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B44BD00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6713525C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B4B7773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636C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0EC3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113A" w14:textId="77777777" w:rsidR="004A10BF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B55E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E22CBE7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DE789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3442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9861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770E5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4012C8C0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C3323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280D6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5149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1231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D63D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01C658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4A10BF" w14:paraId="24A7472F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51DA9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F8D79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33D2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E976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5543C8C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70E6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2ED736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FA2C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55BC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C86B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706A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2D603DA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2A426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029FC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7CC4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4B57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748FDE1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06408033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2E7BC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000114E2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BFB3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0634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C7DE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545B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88168D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4A10BF" w14:paraId="3E6EF06A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E99EF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5A91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2026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49D8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5EEAD93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5085AC87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8A5DD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F3FDB91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F9B4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58CA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1487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3C08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2CF991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4A10BF" w14:paraId="4DF7EAA4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E9F3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E825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9741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5AD9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730B268C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0DD2C279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B47F0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983B3EE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A80F7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22C7E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B06B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E01F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4A10BF" w14:paraId="317CEE1C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6647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D7D52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D903A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C7F3" w14:textId="77777777" w:rsidR="004A10BF" w:rsidRDefault="004A10BF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657DAF09" w14:textId="77777777" w:rsidR="004A10BF" w:rsidRDefault="004A10BF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0CC7B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29</w:t>
            </w:r>
          </w:p>
          <w:p w14:paraId="16A146DB" w14:textId="77777777" w:rsidR="004A10BF" w:rsidRPr="00FA5543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ED91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19B62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2D1EB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23FA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si 7</w:t>
            </w:r>
          </w:p>
        </w:tc>
      </w:tr>
      <w:tr w:rsidR="004A10BF" w14:paraId="0FAD6FC0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77C2B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348DA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94C2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ADD8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D63095E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4B6B2314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D9E7D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392614A7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0C16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4B0E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35897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601C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F60869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4A10BF" w14:paraId="5F0E0F77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D6CB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EC82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0AFF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B553" w14:textId="77777777" w:rsidR="004A10BF" w:rsidRDefault="004A10BF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AE0FF14" w14:textId="77777777" w:rsidR="004A10BF" w:rsidRDefault="004A10BF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67883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5169EFB0" w14:textId="77777777" w:rsidR="004A10BF" w:rsidRPr="009E41CA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1252" w14:textId="77777777" w:rsidR="004A10BF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4B665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1C07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E227D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4C2A316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4450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831C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9F0A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229F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9D507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FAE27EA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10F5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67F6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A23DB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E5A15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4A10BF" w14:paraId="32596F5D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7331A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1115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C4C03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F2D2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5ACC330F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FBF4E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1303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47B6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E0FD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3BE0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F5E4DA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4A10BF" w14:paraId="2F752944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21967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5D5B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5D33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5201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2B9DE075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8B827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37D8D3A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DAD6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B2BBF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F65C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F532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776DD6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BD6915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4A10BF" w14:paraId="1DAAD501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CD8FD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4019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BEEC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3449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2EB7921D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D21D9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E55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D66F4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81B3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36873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33223B44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4DF2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1ACD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F4CD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3D81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7BA16051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8F730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DEB5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7962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12605DDA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35FB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90F8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A707270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85C18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EDFE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0AFB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13A0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095BD62B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3D876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DA1F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9408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B64C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4EB6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4A10BF" w14:paraId="6179F79E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EFC1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49A61" w14:textId="77777777" w:rsidR="004A10BF" w:rsidRDefault="004A10BF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37DB" w14:textId="77777777" w:rsidR="004A10BF" w:rsidRPr="000625F2" w:rsidRDefault="004A10BF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A45F" w14:textId="77777777" w:rsidR="004A10BF" w:rsidRDefault="004A10BF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04D8CC39" w14:textId="77777777" w:rsidR="004A10BF" w:rsidRDefault="004A10BF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F55FE" w14:textId="77777777" w:rsidR="004A10BF" w:rsidRDefault="004A10BF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95FD" w14:textId="77777777" w:rsidR="004A10BF" w:rsidRPr="000625F2" w:rsidRDefault="004A10BF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E4E7" w14:textId="77777777" w:rsidR="004A10BF" w:rsidRDefault="004A10BF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614A2B29" w14:textId="77777777" w:rsidR="004A10BF" w:rsidRDefault="004A10BF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BB67" w14:textId="77777777" w:rsidR="004A10BF" w:rsidRDefault="004A10BF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053C3" w14:textId="77777777" w:rsidR="004A10BF" w:rsidRDefault="004A10BF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609FE56" w14:textId="77777777" w:rsidR="004A10BF" w:rsidRDefault="004A10BF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386F0050" w14:textId="77777777" w:rsidR="004A10BF" w:rsidRDefault="004A10BF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156BBE8E" w14:textId="77777777" w:rsidR="004A10BF" w:rsidRDefault="004A10BF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4A10BF" w14:paraId="6BCCA920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64C8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1436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0F04475E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9C45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1C29B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0AB38F5A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258F1769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1D4F5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3B595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1B9F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A4C3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AC5F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4A10BF" w14:paraId="16944184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3121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863E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8EEC2" w14:textId="77777777" w:rsidR="004A10BF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7A72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3BC22588" w14:textId="77777777" w:rsidR="004A10BF" w:rsidRDefault="004A10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69C23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E40BA5D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43A5ED8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5E55753C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66CD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7E72" w14:textId="77777777" w:rsidR="004A10BF" w:rsidRDefault="004A10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AA931" w14:textId="77777777" w:rsidR="004A10BF" w:rsidRPr="000625F2" w:rsidRDefault="004A10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851B" w14:textId="77777777" w:rsidR="004A10BF" w:rsidRDefault="004A10BF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4A10BF" w14:paraId="2D6EDF5B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1D39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FD5A" w14:textId="77777777" w:rsidR="004A10BF" w:rsidRDefault="004A10B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42CF6A3E" w14:textId="77777777" w:rsidR="004A10BF" w:rsidRDefault="004A10B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B2CD" w14:textId="77777777" w:rsidR="004A10BF" w:rsidRDefault="004A10B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739FD" w14:textId="77777777" w:rsidR="004A10BF" w:rsidRDefault="004A10BF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1DF87EBF" w14:textId="77777777" w:rsidR="004A10BF" w:rsidRDefault="004A10BF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32513" w14:textId="77777777" w:rsidR="004A10BF" w:rsidRDefault="004A10B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32E1" w14:textId="77777777" w:rsidR="004A10BF" w:rsidRPr="000625F2" w:rsidRDefault="004A10B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A793" w14:textId="77777777" w:rsidR="004A10BF" w:rsidRDefault="004A10B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70F8" w14:textId="77777777" w:rsidR="004A10BF" w:rsidRPr="000625F2" w:rsidRDefault="004A10B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A746" w14:textId="77777777" w:rsidR="004A10BF" w:rsidRDefault="004A10BF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4A10BF" w14:paraId="1F422BC7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5F02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8500" w14:textId="77777777" w:rsidR="004A10BF" w:rsidRDefault="004A10B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3076" w14:textId="77777777" w:rsidR="004A10BF" w:rsidRDefault="004A10B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6E214" w14:textId="77777777" w:rsidR="004A10BF" w:rsidRDefault="004A10BF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388BF07C" w14:textId="77777777" w:rsidR="004A10BF" w:rsidRDefault="004A10BF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58901" w14:textId="77777777" w:rsidR="004A10BF" w:rsidRDefault="004A10BF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2B5E1E6" w14:textId="77777777" w:rsidR="004A10BF" w:rsidRDefault="004A10BF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6A81C2D" w14:textId="77777777" w:rsidR="004A10BF" w:rsidRDefault="004A10BF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F292" w14:textId="77777777" w:rsidR="004A10BF" w:rsidRPr="000625F2" w:rsidRDefault="004A10B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8736" w14:textId="77777777" w:rsidR="004A10BF" w:rsidRDefault="004A10B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D09F" w14:textId="77777777" w:rsidR="004A10BF" w:rsidRPr="000625F2" w:rsidRDefault="004A10B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51D5" w14:textId="77777777" w:rsidR="004A10BF" w:rsidRDefault="004A10BF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4A10BF" w14:paraId="59C7A379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2B23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C03F" w14:textId="77777777" w:rsidR="004A10BF" w:rsidRDefault="004A10B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12390542" w14:textId="77777777" w:rsidR="004A10BF" w:rsidRDefault="004A10B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B7CAF" w14:textId="77777777" w:rsidR="004A10BF" w:rsidRDefault="004A10B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B18E4" w14:textId="77777777" w:rsidR="004A10BF" w:rsidRDefault="004A10BF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6E26E" w14:textId="77777777" w:rsidR="004A10BF" w:rsidRDefault="004A10B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7CB0" w14:textId="77777777" w:rsidR="004A10BF" w:rsidRPr="000625F2" w:rsidRDefault="004A10B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46E6" w14:textId="77777777" w:rsidR="004A10BF" w:rsidRDefault="004A10B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D306" w14:textId="77777777" w:rsidR="004A10BF" w:rsidRPr="000625F2" w:rsidRDefault="004A10B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758E" w14:textId="77777777" w:rsidR="004A10BF" w:rsidRDefault="004A10BF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4A10BF" w14:paraId="6DA42427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73F75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57EE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37FBF292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58BDA" w14:textId="77777777" w:rsidR="004A10BF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089B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E0DF70E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B9846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D7425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8A8F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3EA2" w14:textId="77777777" w:rsidR="004A10BF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4868C" w14:textId="77777777" w:rsidR="004A10BF" w:rsidRDefault="004A10BF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0E4A7D75" w14:textId="77777777" w:rsidR="004A10BF" w:rsidRDefault="004A10BF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5ABBA7C0" w14:textId="77777777" w:rsidR="004A10BF" w:rsidRDefault="004A10BF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C1F5E11" w14:textId="77777777" w:rsidR="004A10BF" w:rsidRDefault="004A10BF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0A68B2E8" w14:textId="77777777" w:rsidR="004A10BF" w:rsidRPr="002C6BE4" w:rsidRDefault="004A10BF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4A10BF" w14:paraId="19A23E62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BDD02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A84D8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73A9F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0ABAC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E56AB05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DEBA7DF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3F3AC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AF7E946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E976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553532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6BD7E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06E33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909C3B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68C64717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4A10BF" w14:paraId="6B92171A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00734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01F3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99A0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68E3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282BD89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DE7FD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D018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0AF4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EB24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75E7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5612C4B7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D27C5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B9CFC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6961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956A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91DE1EC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0C91D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3E04816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3E3A32B5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59B824DE" w14:textId="77777777" w:rsidR="004A10BF" w:rsidRPr="00164983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2DB2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BF5D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0105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9D310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12FA22" w14:textId="77777777" w:rsidR="004A10BF" w:rsidRPr="0058349B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4A10BF" w14:paraId="3CE941D2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17C92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4A995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89FA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1549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9E966B7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6421D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2F31EE3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C7D4" w14:textId="77777777" w:rsidR="004A10BF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CFEE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B4FB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BAA8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6B7EB9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4A10BF" w14:paraId="7E971637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EDB1F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91931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39FA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5091A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051B301F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F11CA88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3C93A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089B9FCC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13E6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40A3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27E23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E527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1CB3E2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452D86BF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A10BF" w14:paraId="2ACB7A4B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3691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1271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7AF9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A176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36FF0136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E4A2F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DD0D78C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FE9F40C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43033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E513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5EDDC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D03C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E6516BE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F69AF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641A1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9C45" w14:textId="77777777" w:rsidR="004A10BF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FAA6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1B07AE9D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27DA0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05A2CA2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FD98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99A5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A184C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EEC7" w14:textId="77777777" w:rsidR="004A10BF" w:rsidRPr="00860983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BF39F6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4A1F5AE6" w14:textId="77777777" w:rsidR="004A10BF" w:rsidRDefault="004A10BF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2FEEFCCD" w14:textId="77777777" w:rsidR="004A10BF" w:rsidRDefault="004A10BF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4A10BF" w14:paraId="21C543B0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61CD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A2CD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3CAC8E8E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AFA2" w14:textId="77777777" w:rsidR="004A10BF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AFB9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505D4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63A5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76D0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DECA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5F002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25CABB80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6AF1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D5546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4157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5117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6F83B8D1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6257C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2E8CDC1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386F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D390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821F8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D4BA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11FCAECD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4A10BF" w14:paraId="0F11B876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7ECD9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2863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812A4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FEBA7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3BD049D9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0ADDE0D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78DA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451E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8EC1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4972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7142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6DB770D2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E4549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4C0C3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B801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6DCED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02F62C6B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2C0D1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D165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D466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3C8D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8AB7C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4237B214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A10BF" w14:paraId="65BD6764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0140A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7EE7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A3166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C27E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3103043C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BC64EEE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EF832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147A0B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D6B5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A803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2ECB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4E1F6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3449C0F6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45D0B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2302F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55F6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1A4DF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43CEC512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6E6B1702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E8EE8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1267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7D521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396B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7CF6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8907666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C5DCF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9C5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D0D8D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C2E6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180AC1F5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FBF83A8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AB1F4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A318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2DE88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FE957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771AA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6B722F05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B199E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B842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3B178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BF4E0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527E1CA0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D0B81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4F247D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93F8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72A6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372D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9056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5246BEF4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2D5B8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B3E9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B0BC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7F3E4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1143244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93CA3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FC46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F912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1A1B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4D3B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4C453F97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86D7B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F587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20F9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1BDA2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0D4CD23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E9706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36849CD1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1880DD63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E22D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AF90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A11A2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6A64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4A10BF" w14:paraId="39AB4AE6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565B7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D980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C9EE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A5C5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B826F93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55FF41BA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968FE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ABBD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7F34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A604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9CCE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54F1E65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3F01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0751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954E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93F2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E6C971D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DF21A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316D9C9F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5D0C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74AC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9FC2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B4EF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4A10BF" w14:paraId="1C475F1D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E0645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6F65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1F94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38D9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A06ACA1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9877C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6F8893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31DD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0C98B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0C6AB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5A8D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489131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33F6C098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4A10BF" w14:paraId="083626BC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8917B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137F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B3B3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9538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1CD7237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37EE6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8480C02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16305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09CCC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F9C0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2B13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4A10BF" w14:paraId="5BF72390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8C1EE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93D0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6FEC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9703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387259B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A8B25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CA21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F3CF7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AC91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3128A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620B0622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4A10BF" w14:paraId="6FEB1734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C23A7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9D6D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3DAF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F294F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09108129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5937C3FB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655F7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FCC025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1600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A736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98B5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4CA4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2F8610E7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607C0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0CEC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4B3067BD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ABBB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F841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E30AEDA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6CB0C7D8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FA3D3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C753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5D52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3E60A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B98B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36CDE7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4A10BF" w14:paraId="1D7D5889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3CAB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424A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E65F" w14:textId="77777777" w:rsidR="004A10BF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4D462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46F77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2152D75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17D937B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598FB571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8F22" w14:textId="77777777" w:rsidR="004A10BF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F872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193C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FB3F" w14:textId="77777777" w:rsidR="004A10BF" w:rsidRDefault="004A10BF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76EA81AA" w14:textId="77777777" w:rsidR="004A10BF" w:rsidRDefault="004A10BF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4A10BF" w14:paraId="4C174057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A4A52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221BA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B2D0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CB207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4666F91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2C9EB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99917B6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512F64B4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22372116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1EB6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FE2B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66721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169C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7F932C4B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4A10BF" w14:paraId="0BD87FD9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C36A1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7CFA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6F64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30D0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79A5B1A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5CF7B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F15961F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D0771" w14:textId="77777777" w:rsidR="004A10BF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4E46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E8D34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B917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4A10BF" w14:paraId="66BF47C1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D6F2B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E751A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2DED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1C1E0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E7793FA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4C35A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0BE3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00C82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B99C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5C1A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4A10BF" w14:paraId="3F57C309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0B01F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7C84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292F8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04B8" w14:textId="77777777" w:rsidR="004A10BF" w:rsidRDefault="004A10BF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32ACB67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A0FFA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D3B055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5D6F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39C7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5897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75C4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559EE8F9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FA27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6165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0E27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292F6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1C9CA1F7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E4CD9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9D70068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5039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8E9F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4386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5CBF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4A10BF" w14:paraId="3E4DBC41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C6D47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07F3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7112AFDE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D97F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D518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7BC8F293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EF127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659D5" w14:textId="77777777" w:rsidR="004A10BF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1319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6944D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2F4E" w14:textId="77777777" w:rsidR="004A10BF" w:rsidRPr="006064A3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6379B4E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2D3724A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BD6F0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A069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14:paraId="0263B337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EFB01" w14:textId="77777777" w:rsidR="004A10BF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2DC9" w14:textId="77777777" w:rsidR="004A10BF" w:rsidRDefault="004A10BF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1CF92906" w14:textId="77777777" w:rsidR="004A10BF" w:rsidRDefault="004A10BF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79D14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D032" w14:textId="77777777" w:rsidR="004A10BF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CF663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2734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DDDD1" w14:textId="77777777" w:rsidR="004A10BF" w:rsidRPr="005521CB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4A10BF" w14:paraId="3C39D122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47924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485F" w14:textId="77777777" w:rsidR="004A10BF" w:rsidRPr="006064A3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783D4CBC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BB89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85EB1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1D85AA08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8C6F4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5482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DF37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E83F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7343" w14:textId="77777777" w:rsidR="004A10BF" w:rsidRPr="006064A3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82E8890" w14:textId="77777777" w:rsidR="004A10BF" w:rsidRPr="001D28D8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A61267B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8D082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3C5D3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2BC8E4C7" w14:textId="77777777" w:rsidR="004A10BF" w:rsidRPr="006064A3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77D1" w14:textId="77777777" w:rsidR="004A10BF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6635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2D5FAFCF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866A6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6CEF6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E9959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A6F9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B8EC7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4A10BF" w14:paraId="0E850876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33BE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F1FD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75B64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D510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413F7019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39BC4C25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1F1D9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67D378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80EE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F83C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E0477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E2DEF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69A03FE2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5A28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685B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59D52AE5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B8A1A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EB66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4E4C8DBB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62B6D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F566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2D1B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69F6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AD4E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526B2941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FA3EF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D1B5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C3F9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22A3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111DB8BC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4BEE4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345C0C51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50F3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45BB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ED66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536C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4A10BF" w14:paraId="3715CAC2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8657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AEBE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075C81AC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6460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75E5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33717C74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049B3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828E1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F2D7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F74D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0C9A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6E4062A8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4A10BF" w14:paraId="2557D2EB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348A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7796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48D15" w14:textId="77777777" w:rsidR="004A10BF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456E" w14:textId="77777777" w:rsidR="004A10BF" w:rsidRDefault="004A10BF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56EE4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3A9C0A2E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0F3F4907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3B82" w14:textId="77777777" w:rsidR="004A10BF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92EA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E6AF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B2F3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4A10BF" w14:paraId="550C4548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5585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991E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10E1" w14:textId="77777777" w:rsidR="004A10BF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B60AD" w14:textId="77777777" w:rsidR="004A10BF" w:rsidRDefault="004A10BF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8BDFD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4CED778A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C0CC" w14:textId="77777777" w:rsidR="004A10BF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3FE0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788C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7C96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4A10BF" w14:paraId="69CED99D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ABD3D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9E15" w14:textId="77777777" w:rsidR="004A10BF" w:rsidRDefault="004A10BF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6C0F" w14:textId="77777777" w:rsidR="004A10BF" w:rsidRPr="000625F2" w:rsidRDefault="004A10BF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72E2" w14:textId="77777777" w:rsidR="004A10BF" w:rsidRDefault="004A10BF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27213679" w14:textId="77777777" w:rsidR="004A10BF" w:rsidRDefault="004A10BF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388CA" w14:textId="77777777" w:rsidR="004A10BF" w:rsidRDefault="004A10BF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4137624" w14:textId="77777777" w:rsidR="004A10BF" w:rsidRDefault="004A10BF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04DD" w14:textId="77777777" w:rsidR="004A10BF" w:rsidRDefault="004A10BF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7E8E" w14:textId="77777777" w:rsidR="004A10BF" w:rsidRDefault="004A10BF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F97C" w14:textId="77777777" w:rsidR="004A10BF" w:rsidRPr="000625F2" w:rsidRDefault="004A10BF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D31A" w14:textId="77777777" w:rsidR="004A10BF" w:rsidRDefault="004A10BF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686A1B" w14:textId="77777777" w:rsidR="004A10BF" w:rsidRDefault="004A10BF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0DBB6999" w14:textId="77777777" w:rsidR="004A10BF" w:rsidRDefault="004A10BF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4A10BF" w14:paraId="0E801FAE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F3D5E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171E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96D1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9D41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68B08B78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37806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C805A91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731F4517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11AA6A16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82AB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A833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6A59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862F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D6BF93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4A10BF" w14:paraId="73E1BC73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0F4E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40CE9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01DDD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6B3E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96D2010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3C6EE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16A34605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F214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0AEF2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7745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678F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1F9A51F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905F" w14:textId="77777777" w:rsidR="004A10BF" w:rsidRDefault="004A10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6B72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D392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7C19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32BAD939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C2936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4A35DDB9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EBA2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6F21" w14:textId="77777777" w:rsidR="004A10BF" w:rsidRDefault="004A10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F378D" w14:textId="77777777" w:rsidR="004A10BF" w:rsidRPr="000625F2" w:rsidRDefault="004A10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1215" w14:textId="77777777" w:rsidR="004A10BF" w:rsidRDefault="004A10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140428B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5956B45D" w14:textId="77777777" w:rsidR="004A10BF" w:rsidRDefault="004A10BF" w:rsidP="00F22BF3">
      <w:pPr>
        <w:pStyle w:val="Heading1"/>
        <w:spacing w:line="360" w:lineRule="auto"/>
      </w:pPr>
      <w:r>
        <w:t xml:space="preserve">LINIA 103 </w:t>
      </w:r>
    </w:p>
    <w:p w14:paraId="6E5238C9" w14:textId="77777777" w:rsidR="004A10BF" w:rsidRDefault="004A10BF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A10BF" w14:paraId="366D6D6E" w14:textId="77777777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7187" w14:textId="77777777" w:rsidR="004A10BF" w:rsidRDefault="004A10B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2148" w14:textId="77777777" w:rsidR="004A10BF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14:paraId="37BAADCF" w14:textId="77777777" w:rsidR="004A10BF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B259" w14:textId="77777777" w:rsidR="004A10BF" w:rsidRDefault="004A10B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B323" w14:textId="77777777" w:rsidR="004A10BF" w:rsidRPr="009E41CA" w:rsidRDefault="004A10BF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714CFF08" w14:textId="77777777" w:rsidR="004A10BF" w:rsidRPr="009E41CA" w:rsidRDefault="004A10BF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D463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A4D2" w14:textId="77777777" w:rsidR="004A10BF" w:rsidRPr="006307B2" w:rsidRDefault="004A10BF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FD15F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157B" w14:textId="77777777" w:rsidR="004A10BF" w:rsidRPr="006307B2" w:rsidRDefault="004A10BF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0612" w14:textId="77777777" w:rsidR="004A10BF" w:rsidRDefault="004A10BF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96BA14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4A10BF" w14:paraId="21CD5797" w14:textId="77777777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D879" w14:textId="77777777" w:rsidR="004A10BF" w:rsidRDefault="004A10B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66B0" w14:textId="77777777" w:rsidR="004A10BF" w:rsidRDefault="004A10BF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216A" w14:textId="77777777" w:rsidR="004A10BF" w:rsidRPr="006307B2" w:rsidRDefault="004A10BF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AB12E" w14:textId="77777777" w:rsidR="004A10BF" w:rsidRPr="009E41CA" w:rsidRDefault="004A10BF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0B1B" w14:textId="77777777" w:rsidR="004A10BF" w:rsidRDefault="004A10BF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B2AB" w14:textId="77777777" w:rsidR="004A10BF" w:rsidRPr="006307B2" w:rsidRDefault="004A10BF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3C3E" w14:textId="77777777" w:rsidR="004A10BF" w:rsidRPr="009E41CA" w:rsidRDefault="004A10BF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BC36" w14:textId="77777777" w:rsidR="004A10BF" w:rsidRPr="006307B2" w:rsidRDefault="004A10BF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4B79" w14:textId="77777777" w:rsidR="004A10BF" w:rsidRDefault="004A10BF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B50B25" w14:textId="77777777" w:rsidR="004A10BF" w:rsidRDefault="004A10BF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794809" w14:textId="77777777" w:rsidR="004A10BF" w:rsidRPr="009E41CA" w:rsidRDefault="004A10BF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A10BF" w14:paraId="3027123F" w14:textId="77777777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F8EC" w14:textId="77777777" w:rsidR="004A10BF" w:rsidRDefault="004A10B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50FF" w14:textId="77777777" w:rsidR="004A10BF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F299E" w14:textId="77777777" w:rsidR="004A10BF" w:rsidRPr="006307B2" w:rsidRDefault="004A10B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6A37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35A39553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66B8" w14:textId="77777777" w:rsidR="004A10BF" w:rsidRPr="009E41CA" w:rsidRDefault="004A10BF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8B51" w14:textId="77777777" w:rsidR="004A10BF" w:rsidRPr="006307B2" w:rsidRDefault="004A10BF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808A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E702" w14:textId="77777777" w:rsidR="004A10BF" w:rsidRPr="006307B2" w:rsidRDefault="004A10BF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E609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04A47D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A10BF" w14:paraId="3B6A4533" w14:textId="77777777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3D59F" w14:textId="77777777" w:rsidR="004A10BF" w:rsidRDefault="004A10B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33B0" w14:textId="77777777" w:rsidR="004A10BF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6DB99" w14:textId="77777777" w:rsidR="004A10BF" w:rsidRPr="006307B2" w:rsidRDefault="004A10B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375AC" w14:textId="77777777" w:rsidR="004A10BF" w:rsidRPr="009E41CA" w:rsidRDefault="004A10BF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E8FB" w14:textId="77777777" w:rsidR="004A10BF" w:rsidRPr="009E41CA" w:rsidRDefault="004A10BF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A015" w14:textId="77777777" w:rsidR="004A10BF" w:rsidRPr="006307B2" w:rsidRDefault="004A10BF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F043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21BE" w14:textId="77777777" w:rsidR="004A10BF" w:rsidRPr="006307B2" w:rsidRDefault="004A10BF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42F9" w14:textId="77777777" w:rsidR="004A10BF" w:rsidRPr="009E41CA" w:rsidRDefault="004A10BF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473934" w14:textId="77777777" w:rsidR="004A10BF" w:rsidRPr="009E41CA" w:rsidRDefault="004A10BF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A10BF" w14:paraId="73AFA6F1" w14:textId="77777777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D900A" w14:textId="77777777" w:rsidR="004A10BF" w:rsidRDefault="004A10B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BB9A9" w14:textId="77777777" w:rsidR="004A10BF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3CC5" w14:textId="77777777" w:rsidR="004A10BF" w:rsidRPr="006307B2" w:rsidRDefault="004A10B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E2A21" w14:textId="77777777" w:rsidR="004A10BF" w:rsidRPr="009E41CA" w:rsidRDefault="004A10BF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28A6" w14:textId="77777777" w:rsidR="004A10BF" w:rsidRDefault="004A10BF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B5B6177" w14:textId="77777777" w:rsidR="004A10BF" w:rsidRDefault="004A10BF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14:paraId="0BB6E10F" w14:textId="77777777" w:rsidR="004A10BF" w:rsidRDefault="004A10BF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1E4B33A" w14:textId="77777777" w:rsidR="004A10BF" w:rsidRDefault="004A10BF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DBC6314" w14:textId="77777777" w:rsidR="004A10BF" w:rsidRPr="009E41CA" w:rsidRDefault="004A10BF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DA25" w14:textId="77777777" w:rsidR="004A10BF" w:rsidRDefault="004A10BF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B328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C6CC" w14:textId="77777777" w:rsidR="004A10BF" w:rsidRPr="006307B2" w:rsidRDefault="004A10BF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3B99" w14:textId="77777777" w:rsidR="004A10BF" w:rsidRDefault="004A10BF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956553" w14:textId="77777777" w:rsidR="004A10BF" w:rsidRDefault="004A10BF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5D24F3" w14:textId="77777777" w:rsidR="004A10BF" w:rsidRDefault="004A10BF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14:paraId="7C5F6B98" w14:textId="77777777" w:rsidR="004A10BF" w:rsidRPr="009E41CA" w:rsidRDefault="004A10BF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4A10BF" w14:paraId="68427822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46E27" w14:textId="77777777" w:rsidR="004A10BF" w:rsidRDefault="004A10B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98B9" w14:textId="77777777" w:rsidR="004A10BF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C0C9" w14:textId="77777777" w:rsidR="004A10BF" w:rsidRPr="006307B2" w:rsidRDefault="004A10B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8EC1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09F22A48" w14:textId="77777777" w:rsidR="004A10BF" w:rsidRPr="009E41CA" w:rsidRDefault="004A10BF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B28E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B41A" w14:textId="77777777" w:rsidR="004A10BF" w:rsidRPr="006307B2" w:rsidRDefault="004A10BF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368B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37F4" w14:textId="77777777" w:rsidR="004A10BF" w:rsidRPr="006307B2" w:rsidRDefault="004A10BF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7417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B4288E8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7B220" w14:textId="77777777" w:rsidR="004A10BF" w:rsidRDefault="004A10B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668B" w14:textId="77777777" w:rsidR="004A10BF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B211" w14:textId="77777777" w:rsidR="004A10BF" w:rsidRPr="006307B2" w:rsidRDefault="004A10B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F32A3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1B963F74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0D5E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05C6D340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FAB8" w14:textId="77777777" w:rsidR="004A10BF" w:rsidRPr="006307B2" w:rsidRDefault="004A10B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92EBA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4CCA" w14:textId="77777777" w:rsidR="004A10BF" w:rsidRPr="006307B2" w:rsidRDefault="004A10B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8DC91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A10BF" w14:paraId="209140C0" w14:textId="77777777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B0B25" w14:textId="77777777" w:rsidR="004A10BF" w:rsidRDefault="004A10B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3C45" w14:textId="77777777" w:rsidR="004A10BF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F4E5" w14:textId="77777777" w:rsidR="004A10BF" w:rsidRPr="006307B2" w:rsidRDefault="004A10B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2A6CB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1E359D08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EE56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6F251615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1059" w14:textId="77777777" w:rsidR="004A10BF" w:rsidRPr="006307B2" w:rsidRDefault="004A10B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15C0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447D" w14:textId="77777777" w:rsidR="004A10BF" w:rsidRPr="006307B2" w:rsidRDefault="004A10B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2BCE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A10BF" w14:paraId="6305FAF5" w14:textId="77777777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DC117" w14:textId="77777777" w:rsidR="004A10BF" w:rsidRDefault="004A10B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8A2A" w14:textId="77777777" w:rsidR="004A10BF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23C01" w14:textId="77777777" w:rsidR="004A10BF" w:rsidRPr="006307B2" w:rsidRDefault="004A10B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EEE5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9CD6" w14:textId="77777777" w:rsidR="004A10BF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14:paraId="3EA688D2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BBA48" w14:textId="77777777" w:rsidR="004A10BF" w:rsidRPr="006307B2" w:rsidRDefault="004A10B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61567" w14:textId="77777777" w:rsidR="004A10BF" w:rsidRPr="009E41CA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FE191" w14:textId="77777777" w:rsidR="004A10BF" w:rsidRPr="006307B2" w:rsidRDefault="004A10B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46A6" w14:textId="77777777" w:rsidR="004A10BF" w:rsidRDefault="004A10BF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7C3960" w14:textId="77777777" w:rsidR="004A10BF" w:rsidRDefault="004A10BF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B2075E" w14:textId="77777777" w:rsidR="004A10BF" w:rsidRDefault="004A10BF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14:paraId="4AD185C7" w14:textId="77777777" w:rsidR="004A10BF" w:rsidRPr="009E41CA" w:rsidRDefault="004A10BF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4A10BF" w14:paraId="7897A2F6" w14:textId="7777777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976C5" w14:textId="77777777" w:rsidR="004A10BF" w:rsidRDefault="004A10B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67BE" w14:textId="77777777" w:rsidR="004A10BF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14:paraId="4E6EA762" w14:textId="77777777" w:rsidR="004A10BF" w:rsidRDefault="004A10B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3FC2" w14:textId="77777777" w:rsidR="004A10BF" w:rsidRPr="006307B2" w:rsidRDefault="004A10B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B131" w14:textId="77777777" w:rsidR="004A10BF" w:rsidRDefault="004A10BF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14:paraId="5E649C16" w14:textId="77777777" w:rsidR="004A10BF" w:rsidRPr="009E41CA" w:rsidRDefault="004A10BF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4D86D" w14:textId="77777777" w:rsidR="004A10BF" w:rsidRPr="009E41CA" w:rsidRDefault="004A10BF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9EAC" w14:textId="77777777" w:rsidR="004A10BF" w:rsidRPr="006307B2" w:rsidRDefault="004A10BF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F47D" w14:textId="77777777" w:rsidR="004A10BF" w:rsidRPr="009E41CA" w:rsidRDefault="004A10BF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E4E9A" w14:textId="77777777" w:rsidR="004A10BF" w:rsidRPr="006307B2" w:rsidRDefault="004A10BF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5910" w14:textId="77777777" w:rsidR="004A10BF" w:rsidRPr="009E41CA" w:rsidRDefault="004A10BF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C53A3A3" w14:textId="77777777" w:rsidR="004A10BF" w:rsidRPr="007C0989" w:rsidRDefault="004A10BF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6BEFA391" w14:textId="77777777" w:rsidR="004A10BF" w:rsidRDefault="004A10BF" w:rsidP="00E15E78">
      <w:pPr>
        <w:pStyle w:val="Heading1"/>
        <w:spacing w:line="360" w:lineRule="auto"/>
      </w:pPr>
      <w:r>
        <w:t>LINIA 105</w:t>
      </w:r>
    </w:p>
    <w:p w14:paraId="6362DFBE" w14:textId="77777777" w:rsidR="004A10BF" w:rsidRDefault="004A10BF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4A10BF" w14:paraId="708DA1AC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E75C8" w14:textId="77777777" w:rsidR="004A10BF" w:rsidRDefault="004A10B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59DE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4CA955D1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074C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B651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29B114BF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BCA1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2CC8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A24A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BC1D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6619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8CA473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călători.</w:t>
            </w:r>
          </w:p>
        </w:tc>
      </w:tr>
      <w:tr w:rsidR="004A10BF" w14:paraId="6C1877EB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031C8" w14:textId="77777777" w:rsidR="004A10BF" w:rsidRDefault="004A10B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8785" w14:textId="77777777" w:rsidR="004A10BF" w:rsidRDefault="004A10BF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0D15C632" w14:textId="77777777" w:rsidR="004A10BF" w:rsidRDefault="004A10BF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2D94" w14:textId="77777777" w:rsidR="004A10BF" w:rsidRDefault="004A10BF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E5033" w14:textId="77777777" w:rsidR="004A10BF" w:rsidRDefault="004A10BF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53F7684D" w14:textId="77777777" w:rsidR="004A10BF" w:rsidRDefault="004A10BF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93F84" w14:textId="77777777" w:rsidR="004A10BF" w:rsidRDefault="004A10BF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9A39" w14:textId="77777777" w:rsidR="004A10BF" w:rsidRDefault="004A10BF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4C6F" w14:textId="77777777" w:rsidR="004A10BF" w:rsidRDefault="004A10BF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FBFD" w14:textId="77777777" w:rsidR="004A10BF" w:rsidRPr="004A2897" w:rsidRDefault="004A10BF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058E" w14:textId="77777777" w:rsidR="004A10BF" w:rsidRDefault="004A10BF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55011D" w14:textId="77777777" w:rsidR="004A10BF" w:rsidRDefault="004A10BF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marfă.</w:t>
            </w:r>
          </w:p>
        </w:tc>
      </w:tr>
      <w:tr w:rsidR="004A10BF" w14:paraId="4970C9A1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D7008" w14:textId="77777777" w:rsidR="004A10BF" w:rsidRDefault="004A10B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878B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D8E2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2A79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2BAA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49EC13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14:paraId="52F29481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14:paraId="3F37FF97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1ED1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2565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7BFD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931E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70C96DF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3F644" w14:textId="77777777" w:rsidR="004A10BF" w:rsidRDefault="004A10B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3AD6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FD0E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EFB4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C2B4" w14:textId="77777777" w:rsidR="004A10BF" w:rsidRDefault="004A10BF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86460A" w14:textId="77777777" w:rsidR="004A10BF" w:rsidRDefault="004A10BF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14:paraId="7139AE85" w14:textId="77777777" w:rsidR="004A10BF" w:rsidRDefault="004A10BF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CE909B2" w14:textId="77777777" w:rsidR="004A10BF" w:rsidRDefault="004A10BF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C25D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354F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1B80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C475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5B4D233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49EBD" w14:textId="77777777" w:rsidR="004A10BF" w:rsidRDefault="004A10B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7534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1CBE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581F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450798D2" w14:textId="77777777" w:rsidR="004A10BF" w:rsidRDefault="004A10BF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77FF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44F5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443F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E52E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C358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A10BF" w14:paraId="7BB98D86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0B016" w14:textId="77777777" w:rsidR="004A10BF" w:rsidRDefault="004A10B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39B9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4041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D37C" w14:textId="77777777" w:rsidR="004A10BF" w:rsidRDefault="004A10BF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7D41F5AA" w14:textId="77777777" w:rsidR="004A10BF" w:rsidRDefault="004A10BF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6EBF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14:paraId="01F77620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49D9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C15B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A164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514C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D3CEF09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7415F" w14:textId="77777777" w:rsidR="004A10BF" w:rsidRDefault="004A10B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9E5F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7994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FF27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24645396" w14:textId="77777777" w:rsidR="004A10BF" w:rsidRDefault="004A10BF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61DB" w14:textId="77777777" w:rsidR="004A10BF" w:rsidRDefault="004A10B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42A1E986" w14:textId="77777777" w:rsidR="004A10BF" w:rsidRDefault="004A10B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80C9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8753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128A3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B281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21917BC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ADC85" w14:textId="77777777" w:rsidR="004A10BF" w:rsidRDefault="004A10B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AD99F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739E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397B" w14:textId="77777777" w:rsidR="004A10BF" w:rsidRDefault="004A10BF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017D0FA9" w14:textId="77777777" w:rsidR="004A10BF" w:rsidRDefault="004A10BF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7021" w14:textId="77777777" w:rsidR="004A10BF" w:rsidRDefault="004A10B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4BB0827F" w14:textId="77777777" w:rsidR="004A10BF" w:rsidRDefault="004A10B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25A4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FE6CE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720F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81C9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7A0225" w14:textId="77777777" w:rsidR="004A10BF" w:rsidRDefault="004A10BF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B0FE50" w14:textId="77777777" w:rsidR="004A10BF" w:rsidRDefault="004A10BF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4A10BF" w14:paraId="215AA434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04483" w14:textId="77777777" w:rsidR="004A10BF" w:rsidRDefault="004A10B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3EC9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A620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CBE6" w14:textId="77777777" w:rsidR="004A10BF" w:rsidRDefault="004A10BF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584A322F" w14:textId="77777777" w:rsidR="004A10BF" w:rsidRDefault="004A10BF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2A30" w14:textId="77777777" w:rsidR="004A10BF" w:rsidRDefault="004A10B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5083499B" w14:textId="77777777" w:rsidR="004A10BF" w:rsidRDefault="004A10B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94CD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5FFA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DC0D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BDA8" w14:textId="77777777" w:rsidR="004A10BF" w:rsidRDefault="004A10BF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5CB532" w14:textId="77777777" w:rsidR="004A10BF" w:rsidRDefault="004A10BF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9FE680" w14:textId="77777777" w:rsidR="004A10BF" w:rsidRDefault="004A10BF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4A10BF" w14:paraId="7A89022F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A215A" w14:textId="77777777" w:rsidR="004A10BF" w:rsidRDefault="004A10B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57F4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18D0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1B011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5CAC411C" w14:textId="77777777" w:rsidR="004A10BF" w:rsidRDefault="004A10BF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AD35" w14:textId="77777777" w:rsidR="004A10BF" w:rsidRDefault="004A10B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66E3A284" w14:textId="77777777" w:rsidR="004A10BF" w:rsidRDefault="004A10B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EA11B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6C04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79BCF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438A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D07AD05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5CB6B" w14:textId="77777777" w:rsidR="004A10BF" w:rsidRDefault="004A10B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BBEF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A79A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8861" w14:textId="77777777" w:rsidR="004A10BF" w:rsidRDefault="004A10BF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7C01A503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51A2" w14:textId="77777777" w:rsidR="004A10BF" w:rsidRDefault="004A10B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5CA346" w14:textId="77777777" w:rsidR="004A10BF" w:rsidRDefault="004A10B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6BB9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9A5C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8287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5D57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B8CCD0" w14:textId="77777777" w:rsidR="004A10BF" w:rsidRDefault="004A10BF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962B4C" w14:textId="77777777" w:rsidR="004A10BF" w:rsidRDefault="004A10BF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4A10BF" w14:paraId="111ABC8B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6B4F" w14:textId="77777777" w:rsidR="004A10BF" w:rsidRDefault="004A10B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B561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117F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0503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27D60FB2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DDB4" w14:textId="77777777" w:rsidR="004A10BF" w:rsidRDefault="004A10B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14:paraId="535A2B84" w14:textId="77777777" w:rsidR="004A10BF" w:rsidRDefault="004A10B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43AB9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A7E4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CA1F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B724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37F758FD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FD984" w14:textId="77777777" w:rsidR="004A10BF" w:rsidRDefault="004A10B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7F8F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6C49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1677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4257CD4A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3D6B65AD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76DC" w14:textId="77777777" w:rsidR="004A10BF" w:rsidRDefault="004A10B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64CE09" w14:textId="77777777" w:rsidR="004A10BF" w:rsidRDefault="004A10B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E944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9FD0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C9454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22F9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918DBD" w14:textId="77777777" w:rsidR="004A10BF" w:rsidRDefault="004A10BF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A10BF" w14:paraId="743810E2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DA6C5" w14:textId="77777777" w:rsidR="004A10BF" w:rsidRDefault="004A10B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AAA2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5E53D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D93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1E394722" w14:textId="77777777" w:rsidR="004A10BF" w:rsidRPr="00CA6A06" w:rsidRDefault="004A10BF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9807" w14:textId="77777777" w:rsidR="004A10BF" w:rsidRDefault="004A10B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1257129F" w14:textId="77777777" w:rsidR="004A10BF" w:rsidRDefault="004A10B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21B94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8D0FD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633AE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75C6" w14:textId="77777777" w:rsidR="004A10BF" w:rsidRDefault="004A10BF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842340F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C93C8" w14:textId="77777777" w:rsidR="004A10BF" w:rsidRDefault="004A10B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25DC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F70B0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153D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6A527E07" w14:textId="77777777" w:rsidR="004A10BF" w:rsidRDefault="004A10BF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9CD92" w14:textId="77777777" w:rsidR="004A10BF" w:rsidRDefault="004A10B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14:paraId="681063FB" w14:textId="77777777" w:rsidR="004A10BF" w:rsidRDefault="004A10B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14:paraId="57D87D75" w14:textId="77777777" w:rsidR="004A10BF" w:rsidRDefault="004A10B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D336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9311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9B7D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7D99D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E40F4A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2B46A7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4A10BF" w14:paraId="3303D174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3F08D" w14:textId="77777777" w:rsidR="004A10BF" w:rsidRDefault="004A10B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0278B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BC8F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BB93" w14:textId="77777777" w:rsidR="004A10BF" w:rsidRDefault="004A10BF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2DBFD989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91C29" w14:textId="77777777" w:rsidR="004A10BF" w:rsidRDefault="004A10B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1DFF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95F4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9512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9AECD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C5FEA96" w14:textId="77777777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72708" w14:textId="77777777" w:rsidR="004A10BF" w:rsidRDefault="004A10B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3A38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47CB" w14:textId="77777777" w:rsidR="004A10BF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5FB3B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5CB3E105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6DCE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D74BD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6F11" w14:textId="77777777" w:rsidR="004A10BF" w:rsidRDefault="004A10B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DB7C" w14:textId="77777777" w:rsidR="004A10BF" w:rsidRPr="004A2897" w:rsidRDefault="004A10B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E4B6" w14:textId="77777777" w:rsidR="004A10BF" w:rsidRDefault="004A10B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6B77FD8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5E09DA5B" w14:textId="77777777" w:rsidR="004A10BF" w:rsidRDefault="004A10BF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lastRenderedPageBreak/>
        <w:t>LINIA 107</w:t>
      </w:r>
    </w:p>
    <w:p w14:paraId="3B0AB185" w14:textId="77777777" w:rsidR="004A10BF" w:rsidRDefault="004A10BF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4A10BF" w14:paraId="17265B9D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91AB4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27A3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4D31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1462" w14:textId="77777777" w:rsidR="004A10BF" w:rsidRDefault="004A10BF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14:paraId="0AFFEDAA" w14:textId="77777777" w:rsidR="004A10BF" w:rsidRDefault="004A10BF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421E" w14:textId="77777777" w:rsidR="004A10BF" w:rsidRDefault="004A10BF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09EE2496" w14:textId="77777777" w:rsidR="004A10BF" w:rsidRDefault="004A10BF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3E00" w14:textId="77777777" w:rsidR="004A10BF" w:rsidRPr="00C83AE9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3F9F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8463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AAB3" w14:textId="77777777" w:rsidR="004A10BF" w:rsidRDefault="004A10B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ED26392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54D8F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3147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49E851D3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7EE1B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67593" w14:textId="77777777" w:rsidR="004A10BF" w:rsidRDefault="004A10BF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1A29544F" w14:textId="77777777" w:rsidR="004A10BF" w:rsidRDefault="004A10BF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0E40" w14:textId="77777777" w:rsidR="004A10BF" w:rsidRDefault="004A10BF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85E4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5119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FAAF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D3CE" w14:textId="77777777" w:rsidR="004A10BF" w:rsidRDefault="004A10B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38A4B8A0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2BACB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E705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8C86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C521" w14:textId="77777777" w:rsidR="004A10BF" w:rsidRDefault="004A10BF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4DBD2B4D" w14:textId="77777777" w:rsidR="004A10BF" w:rsidRDefault="004A10BF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2F82B" w14:textId="77777777" w:rsidR="004A10BF" w:rsidRDefault="004A10BF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8999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695B6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14:paraId="0F7A4CE0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3D41C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32D9" w14:textId="77777777" w:rsidR="004A10BF" w:rsidRDefault="004A10B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B1FA4B6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BAD77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A71D1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329E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D37B" w14:textId="77777777" w:rsidR="004A10BF" w:rsidRDefault="004A10BF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393CE7BB" w14:textId="77777777" w:rsidR="004A10BF" w:rsidRDefault="004A10BF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C6CC" w14:textId="77777777" w:rsidR="004A10BF" w:rsidRDefault="004A10BF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18675" w14:textId="77777777" w:rsidR="004A10BF" w:rsidRPr="00C83AE9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0434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14:paraId="71DE2697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57AD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F8C8D" w14:textId="77777777" w:rsidR="004A10BF" w:rsidRDefault="004A10B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692FFC5E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EA965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4D69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14:paraId="1967A2CE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790D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B4C0" w14:textId="77777777" w:rsidR="004A10BF" w:rsidRDefault="004A10BF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4617F919" w14:textId="77777777" w:rsidR="004A10BF" w:rsidRDefault="004A10BF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1BA3" w14:textId="77777777" w:rsidR="004A10BF" w:rsidRDefault="004A10BF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F0BD" w14:textId="77777777" w:rsidR="004A10BF" w:rsidRPr="00C83AE9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692A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3651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94E6" w14:textId="77777777" w:rsidR="004A10BF" w:rsidRDefault="004A10B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7C4088C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1808E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C2B1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EAED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4BDC" w14:textId="77777777" w:rsidR="004A10BF" w:rsidRDefault="004A10BF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3719EE85" w14:textId="77777777" w:rsidR="004A10BF" w:rsidRDefault="004A10BF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359C" w14:textId="77777777" w:rsidR="004A10BF" w:rsidRDefault="004A10BF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75A4F2" w14:textId="77777777" w:rsidR="004A10BF" w:rsidRDefault="004A10BF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BABE" w14:textId="77777777" w:rsidR="004A10BF" w:rsidRPr="00C83AE9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FB45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3D4A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114B4" w14:textId="77777777" w:rsidR="004A10BF" w:rsidRDefault="004A10B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4D00886C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89D75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D46A1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125B6003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1E8B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90F6" w14:textId="77777777" w:rsidR="004A10BF" w:rsidRDefault="004A10BF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1A9D1EBC" w14:textId="77777777" w:rsidR="004A10BF" w:rsidRDefault="004A10BF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E552" w14:textId="77777777" w:rsidR="004A10BF" w:rsidRDefault="004A10BF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3828" w14:textId="77777777" w:rsidR="004A10BF" w:rsidRPr="00C83AE9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274F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ADD6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A9DB1" w14:textId="77777777" w:rsidR="004A10BF" w:rsidRDefault="004A10B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444F8FC5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E75DF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AF4D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D4CB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955F3" w14:textId="77777777" w:rsidR="004A10BF" w:rsidRDefault="004A10BF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2B231BD4" w14:textId="77777777" w:rsidR="004A10BF" w:rsidRDefault="004A10BF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519A" w14:textId="77777777" w:rsidR="004A10BF" w:rsidRDefault="004A10BF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8CFE" w14:textId="77777777" w:rsidR="004A10BF" w:rsidRPr="00C83AE9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8C1F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48CF3C4E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95B45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453B" w14:textId="77777777" w:rsidR="004A10BF" w:rsidRDefault="004A10B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4BC2F814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6045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F987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8E4E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0D26" w14:textId="77777777" w:rsidR="004A10BF" w:rsidRDefault="004A10BF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623610DE" w14:textId="77777777" w:rsidR="004A10BF" w:rsidRDefault="004A10BF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F8FA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2970FA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FEB7" w14:textId="77777777" w:rsidR="004A10BF" w:rsidRPr="00C83AE9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686E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1568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21A1" w14:textId="77777777" w:rsidR="004A10BF" w:rsidRDefault="004A10B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5CA04D4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E1E6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DE4BC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CD246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6FF8" w14:textId="77777777" w:rsidR="004A10BF" w:rsidRDefault="004A10BF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71933AD5" w14:textId="77777777" w:rsidR="004A10BF" w:rsidRDefault="004A10BF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F0FE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249A" w14:textId="77777777" w:rsidR="004A10BF" w:rsidRPr="00C83AE9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0A1A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14:paraId="17A35F57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D428D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1308" w14:textId="77777777" w:rsidR="004A10BF" w:rsidRDefault="004A10B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64FB17F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1A93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3FE8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73F0A48F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5F6C2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7793" w14:textId="77777777" w:rsidR="004A10BF" w:rsidRDefault="004A10BF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7750090F" w14:textId="77777777" w:rsidR="004A10BF" w:rsidRDefault="004A10BF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694D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9BB2" w14:textId="77777777" w:rsidR="004A10BF" w:rsidRPr="00C83AE9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C4A5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C4A1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D5AC3" w14:textId="77777777" w:rsidR="004A10BF" w:rsidRDefault="004A10B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5DF6AD77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39FD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8BA1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8ED4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5838" w14:textId="77777777" w:rsidR="004A10BF" w:rsidRDefault="004A10BF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76444A43" w14:textId="77777777" w:rsidR="004A10BF" w:rsidRDefault="004A10BF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1D816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A59F" w14:textId="77777777" w:rsidR="004A10BF" w:rsidRPr="00C83AE9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DB89A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321FBEBE" w14:textId="77777777" w:rsidR="004A10BF" w:rsidRDefault="004A10B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54DDA" w14:textId="77777777" w:rsidR="004A10BF" w:rsidRDefault="004A10B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5AF8" w14:textId="77777777" w:rsidR="004A10BF" w:rsidRDefault="004A10B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6F318A22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921C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1AE1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F1A5C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2EF32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6AAF3EB5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9505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132D6E7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3FF3" w14:textId="77777777" w:rsidR="004A10BF" w:rsidRPr="00C83AE9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1138F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3D54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7409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E3C46D2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26C6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4D79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0919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04E2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7664353B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FE2F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6D644B1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F845" w14:textId="77777777" w:rsidR="004A10BF" w:rsidRPr="00C83AE9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22ADC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11D1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34E0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5DCD85C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D122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0673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68B4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B60F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2D9B09CF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120F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5C58457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F4F8" w14:textId="77777777" w:rsidR="004A10BF" w:rsidRPr="00C83AE9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8F36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EB82C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5A9C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93725BA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F20E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B224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EB9E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CC62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7928D072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A791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F162CC8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0C0DCF4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76DA" w14:textId="77777777" w:rsidR="004A10BF" w:rsidRPr="00C83AE9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1468F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CD316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C57D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1A868D9" w14:textId="77777777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F17D4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EFE4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C96F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655E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2A3589E9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8836A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72D65631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8A17" w14:textId="77777777" w:rsidR="004A10BF" w:rsidRPr="00C83AE9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6A9A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94C0B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2162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4A10BF" w14:paraId="1C6D0BEA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B01CF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125C8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63B7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3946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55230B72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E629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1DC9340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EEB8" w14:textId="77777777" w:rsidR="004A10BF" w:rsidRPr="00C83AE9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7D4F9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1CEA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094A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A9C1233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ED40C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98124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BFF11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29D5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0FC2B78F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A0FF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2152B62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E12C9" w14:textId="77777777" w:rsidR="004A10BF" w:rsidRPr="00C83AE9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8E1A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3045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A315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4F636E5" w14:textId="77777777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329DD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B603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869CE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EB89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14:paraId="65EBCF98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D87B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88AD7D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8734" w14:textId="77777777" w:rsidR="004A10BF" w:rsidRPr="00C83AE9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93DB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C1AB6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B65F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CC3964D" w14:textId="77777777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4EDF8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29D2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33840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DCB9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307D6738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AA28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A011" w14:textId="77777777" w:rsidR="004A10BF" w:rsidRPr="00C83AE9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765C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5429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46DE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2CDBE8C4" w14:textId="77777777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9BEAC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96E3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6A77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3591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33F5C974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2F72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7AF0D1F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71689" w14:textId="77777777" w:rsidR="004A10BF" w:rsidRPr="00C83AE9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8490F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7C46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54C5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2626EC53" w14:textId="77777777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6536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74B6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5320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F572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112C1C50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F351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447E" w14:textId="77777777" w:rsidR="004A10BF" w:rsidRPr="00C83AE9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55FD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97F0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A18A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3E8ABA5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4E0AD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3359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C9C2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C4A8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65F74F2D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54BA3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8155" w14:textId="77777777" w:rsidR="004A10BF" w:rsidRPr="00C83AE9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80E7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14D5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ED0C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63997237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9AF5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E5D73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14:paraId="5D540AAC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5919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1481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14:paraId="1484A5F5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5CAE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4D48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8CDB2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2052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CD0F7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2B581D82" w14:textId="77777777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F83B2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C03BB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DC07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A9C5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52DDD15E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E515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22199E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84B6" w14:textId="77777777" w:rsidR="004A10BF" w:rsidRPr="00C83AE9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0A70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601A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9134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60E9AE9" w14:textId="77777777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0BEBE" w14:textId="77777777" w:rsidR="004A10BF" w:rsidRDefault="004A10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79E7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8EEC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E541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43D5A935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31BD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178C" w14:textId="77777777" w:rsidR="004A10BF" w:rsidRPr="00C83AE9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2214F" w14:textId="77777777" w:rsidR="004A10BF" w:rsidRDefault="004A10B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D087" w14:textId="77777777" w:rsidR="004A10BF" w:rsidRDefault="004A10B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BC8F" w14:textId="77777777" w:rsidR="004A10BF" w:rsidRDefault="004A10B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95991EB" w14:textId="77777777" w:rsidR="004A10BF" w:rsidRDefault="004A10BF">
      <w:pPr>
        <w:rPr>
          <w:sz w:val="20"/>
          <w:lang w:val="ro-RO"/>
        </w:rPr>
      </w:pPr>
    </w:p>
    <w:p w14:paraId="48A63541" w14:textId="77777777" w:rsidR="004A10BF" w:rsidRDefault="004A10BF" w:rsidP="000507C8">
      <w:pPr>
        <w:pStyle w:val="Heading1"/>
        <w:spacing w:line="360" w:lineRule="auto"/>
      </w:pPr>
      <w:r>
        <w:t>LINIA 107 A</w:t>
      </w:r>
    </w:p>
    <w:p w14:paraId="2B55CE1D" w14:textId="77777777" w:rsidR="004A10BF" w:rsidRDefault="004A10BF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4A10BF" w14:paraId="4CC8DCCD" w14:textId="77777777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FDAA" w14:textId="77777777" w:rsidR="004A10BF" w:rsidRDefault="004A10B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0F0B" w14:textId="77777777" w:rsidR="004A10BF" w:rsidRDefault="004A10BF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DD9E2" w14:textId="77777777" w:rsidR="004A10BF" w:rsidRPr="004659BE" w:rsidRDefault="004A10BF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987B" w14:textId="77777777" w:rsidR="004A10BF" w:rsidRDefault="004A10BF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St. Târgovişte Nord</w:t>
            </w:r>
          </w:p>
          <w:p w14:paraId="1282774F" w14:textId="77777777" w:rsidR="004A10BF" w:rsidRDefault="004A10BF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D643" w14:textId="77777777" w:rsidR="004A10BF" w:rsidRDefault="004A10BF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538389" w14:textId="77777777" w:rsidR="004A10BF" w:rsidRDefault="004A10BF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9E547" w14:textId="77777777" w:rsidR="004A10BF" w:rsidRPr="004659BE" w:rsidRDefault="004A10BF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ABB5" w14:textId="77777777" w:rsidR="004A10BF" w:rsidRDefault="004A10BF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3391" w14:textId="77777777" w:rsidR="004A10BF" w:rsidRPr="004659BE" w:rsidRDefault="004A10BF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2268" w14:textId="77777777" w:rsidR="004A10BF" w:rsidRDefault="004A10BF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0CB8966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40D92958" w14:textId="77777777" w:rsidR="004A10BF" w:rsidRDefault="004A10BF" w:rsidP="00410133">
      <w:pPr>
        <w:pStyle w:val="Heading1"/>
        <w:spacing w:line="360" w:lineRule="auto"/>
      </w:pPr>
      <w:r>
        <w:t>LINIA 108</w:t>
      </w:r>
    </w:p>
    <w:p w14:paraId="6613E61D" w14:textId="77777777" w:rsidR="004A10BF" w:rsidRDefault="004A10BF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A10BF" w14:paraId="623BBF54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FDBE0" w14:textId="77777777" w:rsidR="004A10BF" w:rsidRDefault="004A10B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E515" w14:textId="77777777" w:rsidR="004A10BF" w:rsidRDefault="004A10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712B461F" w14:textId="77777777" w:rsidR="004A10BF" w:rsidRDefault="004A10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DF7E4" w14:textId="77777777" w:rsidR="004A10BF" w:rsidRPr="000625F2" w:rsidRDefault="004A10B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D92" w14:textId="77777777" w:rsidR="004A10BF" w:rsidRDefault="004A10BF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5F4586B" w14:textId="77777777" w:rsidR="004A10BF" w:rsidRDefault="004A10BF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0B432" w14:textId="77777777" w:rsidR="004A10BF" w:rsidRDefault="004A10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CC44" w14:textId="77777777" w:rsidR="004A10BF" w:rsidRDefault="004A10B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207F9" w14:textId="77777777" w:rsidR="004A10BF" w:rsidRDefault="004A10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8A8EF" w14:textId="77777777" w:rsidR="004A10BF" w:rsidRPr="000625F2" w:rsidRDefault="004A10B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C29F" w14:textId="77777777" w:rsidR="004A10BF" w:rsidRDefault="004A10BF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05C839E3" w14:textId="77777777" w:rsidR="004A10BF" w:rsidRDefault="004A10BF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6D61710F" w14:textId="77777777" w:rsidR="004A10BF" w:rsidRDefault="004A10BF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E3B441C" w14:textId="77777777" w:rsidR="004A10BF" w:rsidRDefault="004A10BF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52B0C328" w14:textId="77777777" w:rsidR="004A10BF" w:rsidRDefault="004A10BF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4A10BF" w14:paraId="30B4A610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7E5A4" w14:textId="77777777" w:rsidR="004A10BF" w:rsidRDefault="004A10B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7C2C" w14:textId="77777777" w:rsidR="004A10BF" w:rsidRDefault="004A10BF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9BA6" w14:textId="77777777" w:rsidR="004A10BF" w:rsidRDefault="004A10BF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E5ED" w14:textId="77777777" w:rsidR="004A10BF" w:rsidRDefault="004A10BF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2119EE6" w14:textId="77777777" w:rsidR="004A10BF" w:rsidRDefault="004A10BF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9A350" w14:textId="77777777" w:rsidR="004A10BF" w:rsidRDefault="004A10BF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1CB1206" w14:textId="77777777" w:rsidR="004A10BF" w:rsidRDefault="004A10BF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67F417A" w14:textId="77777777" w:rsidR="004A10BF" w:rsidRDefault="004A10BF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C23B" w14:textId="77777777" w:rsidR="004A10BF" w:rsidRDefault="004A10BF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3443" w14:textId="77777777" w:rsidR="004A10BF" w:rsidRDefault="004A10BF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DEA8" w14:textId="77777777" w:rsidR="004A10BF" w:rsidRPr="000625F2" w:rsidRDefault="004A10BF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B7A9" w14:textId="77777777" w:rsidR="004A10BF" w:rsidRDefault="004A10BF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4A10BF" w14:paraId="513E5DEF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37B39" w14:textId="77777777" w:rsidR="004A10BF" w:rsidRDefault="004A10B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F128" w14:textId="77777777" w:rsidR="004A10BF" w:rsidRDefault="004A10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4EE5" w14:textId="77777777" w:rsidR="004A10BF" w:rsidRPr="000625F2" w:rsidRDefault="004A10B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65FC" w14:textId="77777777" w:rsidR="004A10BF" w:rsidRDefault="004A10BF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15A3045" w14:textId="77777777" w:rsidR="004A10BF" w:rsidRDefault="004A10BF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A719F" w14:textId="77777777" w:rsidR="004A10BF" w:rsidRDefault="004A10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1E5E78F" w14:textId="77777777" w:rsidR="004A10BF" w:rsidRDefault="004A10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7BF135A2" w14:textId="77777777" w:rsidR="004A10BF" w:rsidRPr="00164983" w:rsidRDefault="004A10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7C23" w14:textId="77777777" w:rsidR="004A10BF" w:rsidRPr="000625F2" w:rsidRDefault="004A10B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4751" w14:textId="77777777" w:rsidR="004A10BF" w:rsidRDefault="004A10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F154" w14:textId="77777777" w:rsidR="004A10BF" w:rsidRPr="000625F2" w:rsidRDefault="004A10B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E395" w14:textId="77777777" w:rsidR="004A10BF" w:rsidRDefault="004A10BF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B78A38" w14:textId="77777777" w:rsidR="004A10BF" w:rsidRPr="0058349B" w:rsidRDefault="004A10BF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4A10BF" w14:paraId="1698AC6F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680A0" w14:textId="77777777" w:rsidR="004A10BF" w:rsidRDefault="004A10B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5C0E" w14:textId="77777777" w:rsidR="004A10BF" w:rsidRDefault="004A10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6E6F" w14:textId="77777777" w:rsidR="004A10BF" w:rsidRPr="000625F2" w:rsidRDefault="004A10B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8126" w14:textId="77777777" w:rsidR="004A10BF" w:rsidRDefault="004A10BF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5B96D11" w14:textId="77777777" w:rsidR="004A10BF" w:rsidRDefault="004A10BF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9EBFC" w14:textId="77777777" w:rsidR="004A10BF" w:rsidRDefault="004A10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CFEEEFA" w14:textId="77777777" w:rsidR="004A10BF" w:rsidRDefault="004A10BF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AAC8" w14:textId="77777777" w:rsidR="004A10BF" w:rsidRDefault="004A10B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EC32C" w14:textId="77777777" w:rsidR="004A10BF" w:rsidRDefault="004A10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26D63" w14:textId="77777777" w:rsidR="004A10BF" w:rsidRPr="000625F2" w:rsidRDefault="004A10B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594A" w14:textId="77777777" w:rsidR="004A10BF" w:rsidRDefault="004A10BF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1D3C21" w14:textId="77777777" w:rsidR="004A10BF" w:rsidRDefault="004A10BF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4A10BF" w14:paraId="2CDC5D10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BEE1F" w14:textId="77777777" w:rsidR="004A10BF" w:rsidRDefault="004A10B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0643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FA81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E940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412138B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484866C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CFA6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49BFB29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FDED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697A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5B3D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1EE9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14:paraId="1AB68BC4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14:paraId="681C9DBD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A10BF" w14:paraId="7EF26A22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AFCE4" w14:textId="77777777" w:rsidR="004A10BF" w:rsidRDefault="004A10B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74A4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14:paraId="262BB22A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AF06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7B1B" w14:textId="77777777" w:rsidR="004A10BF" w:rsidRDefault="004A10BF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1F189373" w14:textId="77777777" w:rsidR="004A10BF" w:rsidRDefault="004A10BF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780D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32F6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CF99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FE50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4C2E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1B00FFB6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E89FF" w14:textId="77777777" w:rsidR="004A10BF" w:rsidRDefault="004A10B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0C7FD" w14:textId="77777777" w:rsidR="004A10BF" w:rsidRDefault="004A10BF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14:paraId="13E51246" w14:textId="77777777" w:rsidR="004A10BF" w:rsidRPr="001571B7" w:rsidRDefault="004A10BF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C758" w14:textId="77777777" w:rsidR="004A10BF" w:rsidRDefault="004A10BF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527D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706F3EE1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23CA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583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28011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1631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8461F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14:paraId="7DE6D186" w14:textId="77777777" w:rsidR="004A10BF" w:rsidRPr="00F80ACE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3AD532D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EB0AD" w14:textId="77777777" w:rsidR="004A10BF" w:rsidRDefault="004A10B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A23C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14:paraId="48D892EA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00E9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C5AF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14:paraId="525098A6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FC7B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EF545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11D6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D1A4D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FAD4" w14:textId="77777777" w:rsidR="004A10BF" w:rsidRDefault="004A10BF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14:paraId="22A15E59" w14:textId="77777777" w:rsidR="004A10BF" w:rsidRDefault="004A10BF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465EF8E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CACD4" w14:textId="77777777" w:rsidR="004A10BF" w:rsidRDefault="004A10B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F25CB" w14:textId="77777777" w:rsidR="004A10BF" w:rsidRPr="00346EDA" w:rsidRDefault="004A10BF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C25A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B5DB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1E0A977C" w14:textId="77777777" w:rsidR="004A10BF" w:rsidRDefault="004A10BF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7622C84" w14:textId="77777777" w:rsidR="004A10BF" w:rsidRDefault="004A10BF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8DD5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61801F6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210358D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14:paraId="12E32D61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14:paraId="30509CD5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14:paraId="1F9D72DE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C802B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E36F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B163B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A77B" w14:textId="77777777" w:rsidR="004A10BF" w:rsidRDefault="004A10BF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A10BF" w14:paraId="3EF2831B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3D435" w14:textId="77777777" w:rsidR="004A10BF" w:rsidRDefault="004A10B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C2E2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11279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E728A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2C7CF605" w14:textId="77777777" w:rsidR="004A10BF" w:rsidRDefault="004A10BF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0F6E825" w14:textId="77777777" w:rsidR="004A10BF" w:rsidRDefault="004A10BF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B47A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FC686A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77E9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F179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81E8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57AE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3894520D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C74ED" w14:textId="77777777" w:rsidR="004A10BF" w:rsidRDefault="004A10B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AB4D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5E8B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F5D5" w14:textId="77777777" w:rsidR="004A10BF" w:rsidRDefault="004A10BF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498C9F41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6744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0746FB4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F142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3289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BB00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CF95" w14:textId="77777777" w:rsidR="004A10BF" w:rsidRDefault="004A10BF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0A6624" w14:textId="77777777" w:rsidR="004A10BF" w:rsidRDefault="004A10BF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1CFD32D8" w14:textId="77777777" w:rsidR="004A10BF" w:rsidRDefault="004A10BF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4A10BF" w14:paraId="14D2AAC9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C7E70" w14:textId="77777777" w:rsidR="004A10BF" w:rsidRDefault="004A10B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B4DA1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E324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CB1F" w14:textId="77777777" w:rsidR="004A10BF" w:rsidRDefault="004A10BF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38F04572" w14:textId="77777777" w:rsidR="004A10BF" w:rsidRDefault="004A10BF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F071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6A90A92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760E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8CA09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B71AA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8203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BCA5A7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512BB52F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4A10BF" w14:paraId="1D4AD4A3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EAB45" w14:textId="77777777" w:rsidR="004A10BF" w:rsidRDefault="004A10B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767F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A680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B5777" w14:textId="77777777" w:rsidR="004A10BF" w:rsidRDefault="004A10BF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43C73756" w14:textId="77777777" w:rsidR="004A10BF" w:rsidRDefault="004A10BF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14:paraId="4CA2C68B" w14:textId="77777777" w:rsidR="004A10BF" w:rsidRDefault="004A10BF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1BA79658" w14:textId="77777777" w:rsidR="004A10BF" w:rsidRDefault="004A10BF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6B44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702B325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14:paraId="2D9F690F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3D63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5F01C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2049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809D" w14:textId="77777777" w:rsidR="004A10BF" w:rsidRDefault="004A10BF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3AD6AF" w14:textId="77777777" w:rsidR="004A10BF" w:rsidRDefault="004A10BF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4A10BF" w14:paraId="178C35BB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C3B9E" w14:textId="77777777" w:rsidR="004A10BF" w:rsidRDefault="004A10B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0466" w14:textId="77777777" w:rsidR="004A10BF" w:rsidRPr="00E804A9" w:rsidRDefault="004A10BF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7C6D9B63" w14:textId="77777777" w:rsidR="004A10BF" w:rsidRDefault="004A10BF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191B" w14:textId="77777777" w:rsidR="004A10BF" w:rsidRPr="00D16CE1" w:rsidRDefault="004A10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2E943" w14:textId="77777777" w:rsidR="004A10BF" w:rsidRDefault="004A10B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42DBA1FB" w14:textId="77777777" w:rsidR="004A10BF" w:rsidRDefault="004A10B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F093" w14:textId="77777777" w:rsidR="004A10BF" w:rsidRDefault="004A10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721CD" w14:textId="77777777" w:rsidR="004A10BF" w:rsidRPr="00D16CE1" w:rsidRDefault="004A10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8C9E" w14:textId="77777777" w:rsidR="004A10BF" w:rsidRDefault="004A10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4664" w14:textId="77777777" w:rsidR="004A10BF" w:rsidRPr="00D16CE1" w:rsidRDefault="004A10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3EA0" w14:textId="77777777" w:rsidR="004A10BF" w:rsidRPr="00E804A9" w:rsidRDefault="004A10BF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37340DD" w14:textId="77777777" w:rsidR="004A10BF" w:rsidRPr="00884DD1" w:rsidRDefault="004A10BF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6D0040C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6106F" w14:textId="77777777" w:rsidR="004A10BF" w:rsidRDefault="004A10B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79CC" w14:textId="77777777" w:rsidR="004A10BF" w:rsidRPr="00DD4D10" w:rsidRDefault="004A10BF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14:paraId="6F0A4A2B" w14:textId="77777777" w:rsidR="004A10BF" w:rsidRDefault="004A10BF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4343" w14:textId="77777777" w:rsidR="004A10BF" w:rsidRPr="00D16CE1" w:rsidRDefault="004A10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540E" w14:textId="77777777" w:rsidR="004A10BF" w:rsidRDefault="004A10B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7ECE7A85" w14:textId="77777777" w:rsidR="004A10BF" w:rsidRDefault="004A10B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F2D90" w14:textId="77777777" w:rsidR="004A10BF" w:rsidRDefault="004A10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C0DB" w14:textId="77777777" w:rsidR="004A10BF" w:rsidRPr="00D16CE1" w:rsidRDefault="004A10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7FB4" w14:textId="77777777" w:rsidR="004A10BF" w:rsidRDefault="004A10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F6AD" w14:textId="77777777" w:rsidR="004A10BF" w:rsidRPr="00D16CE1" w:rsidRDefault="004A10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4653" w14:textId="77777777" w:rsidR="004A10BF" w:rsidRPr="00DD4D10" w:rsidRDefault="004A10BF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4E3EB8C" w14:textId="77777777" w:rsidR="004A10BF" w:rsidRPr="00054DFC" w:rsidRDefault="004A10BF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2CAE6A0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7FDF3" w14:textId="77777777" w:rsidR="004A10BF" w:rsidRDefault="004A10B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38F6" w14:textId="77777777" w:rsidR="004A10BF" w:rsidRPr="00535AB9" w:rsidRDefault="004A10BF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14:paraId="6F93D536" w14:textId="77777777" w:rsidR="004A10BF" w:rsidRDefault="004A10BF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5A07" w14:textId="77777777" w:rsidR="004A10BF" w:rsidRPr="00D16CE1" w:rsidRDefault="004A10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84E7" w14:textId="77777777" w:rsidR="004A10BF" w:rsidRDefault="004A10B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14:paraId="3DF85AE6" w14:textId="77777777" w:rsidR="004A10BF" w:rsidRDefault="004A10B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003E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50CC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A68C5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0C0E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61A9" w14:textId="77777777" w:rsidR="004A10BF" w:rsidRPr="00535AB9" w:rsidRDefault="004A10BF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7304B6F" w14:textId="77777777" w:rsidR="004A10BF" w:rsidRPr="00884DD1" w:rsidRDefault="004A10BF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BF36503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E4100" w14:textId="77777777" w:rsidR="004A10BF" w:rsidRDefault="004A10B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04B4F" w14:textId="77777777" w:rsidR="004A10BF" w:rsidRPr="00535AB9" w:rsidRDefault="004A10BF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D2EB" w14:textId="77777777" w:rsidR="004A10BF" w:rsidRDefault="004A10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4434" w14:textId="77777777" w:rsidR="004A10BF" w:rsidRDefault="004A10BF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135A7FFF" w14:textId="77777777" w:rsidR="004A10BF" w:rsidRDefault="004A10B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1ED0BEB" w14:textId="77777777" w:rsidR="004A10BF" w:rsidRDefault="004A10B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E547" w14:textId="77777777" w:rsidR="004A10BF" w:rsidRDefault="004A10BF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DEA364" w14:textId="77777777" w:rsidR="004A10BF" w:rsidRDefault="004A10BF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21EC" w14:textId="77777777" w:rsidR="004A10BF" w:rsidRPr="00D16CE1" w:rsidRDefault="004A10BF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3879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3659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DD9B" w14:textId="77777777" w:rsidR="004A10BF" w:rsidRDefault="004A10BF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A10BF" w14:paraId="329F4A8F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71EE6" w14:textId="77777777" w:rsidR="004A10BF" w:rsidRDefault="004A10B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92C4E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8281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645C" w14:textId="77777777" w:rsidR="004A10BF" w:rsidRDefault="004A10BF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0122DA91" w14:textId="77777777" w:rsidR="004A10BF" w:rsidRDefault="004A10BF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14:paraId="3127A88B" w14:textId="77777777" w:rsidR="004A10BF" w:rsidRDefault="004A10BF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BB5B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1575C1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2743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E704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C6EB3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B8C0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4BC1565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C1B41" w14:textId="77777777" w:rsidR="004A10BF" w:rsidRDefault="004A10B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E5526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14:paraId="50053FB0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1535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7D06" w14:textId="77777777" w:rsidR="004A10BF" w:rsidRDefault="004A10BF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14:paraId="304C493D" w14:textId="77777777" w:rsidR="004A10BF" w:rsidRDefault="004A10BF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14:paraId="79A27EF3" w14:textId="77777777" w:rsidR="004A10BF" w:rsidRDefault="004A10BF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14:paraId="69ED2FA7" w14:textId="77777777" w:rsidR="004A10BF" w:rsidRDefault="004A10BF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14:paraId="4B4A11C7" w14:textId="77777777" w:rsidR="004A10BF" w:rsidRDefault="004A10BF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14:paraId="7398DFA6" w14:textId="77777777" w:rsidR="004A10BF" w:rsidRDefault="004A10BF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D3C6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11F22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2AC7" w14:textId="77777777" w:rsidR="004A10BF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DC74" w14:textId="77777777" w:rsidR="004A10BF" w:rsidRPr="00D16CE1" w:rsidRDefault="004A10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FE8B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14:paraId="6784015F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14:paraId="4E35827C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14:paraId="75DBBB3E" w14:textId="77777777" w:rsidR="004A10BF" w:rsidRPr="00326D39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9AB1E75" w14:textId="77777777" w:rsidR="004A10BF" w:rsidRDefault="004A10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C35CD1E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D8195" w14:textId="77777777" w:rsidR="004A10BF" w:rsidRDefault="004A10B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0C51" w14:textId="77777777" w:rsidR="004A10BF" w:rsidRDefault="004A10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5B71" w14:textId="77777777" w:rsidR="004A10BF" w:rsidRPr="00D16CE1" w:rsidRDefault="004A10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B3A1" w14:textId="77777777" w:rsidR="004A10BF" w:rsidRDefault="004A10BF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38F9D618" w14:textId="77777777" w:rsidR="004A10BF" w:rsidRDefault="004A10BF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3972FCF" w14:textId="77777777" w:rsidR="004A10BF" w:rsidRDefault="004A10BF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F0EA" w14:textId="77777777" w:rsidR="004A10BF" w:rsidRDefault="004A10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541D3E" w14:textId="77777777" w:rsidR="004A10BF" w:rsidRDefault="004A10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C45D" w14:textId="77777777" w:rsidR="004A10BF" w:rsidRPr="00D16CE1" w:rsidRDefault="004A10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12C1" w14:textId="77777777" w:rsidR="004A10BF" w:rsidRDefault="004A10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5068" w14:textId="77777777" w:rsidR="004A10BF" w:rsidRPr="00D16CE1" w:rsidRDefault="004A10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548A" w14:textId="77777777" w:rsidR="004A10BF" w:rsidRDefault="004A10BF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7CF2CB" w14:textId="77777777" w:rsidR="004A10BF" w:rsidRDefault="004A10BF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14:paraId="637B4C95" w14:textId="77777777" w:rsidR="004A10BF" w:rsidRDefault="004A10BF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4A10BF" w14:paraId="18C3A7BB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ABB56" w14:textId="77777777" w:rsidR="004A10BF" w:rsidRDefault="004A10B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9800" w14:textId="77777777" w:rsidR="004A10BF" w:rsidRDefault="004A10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15F6" w14:textId="77777777" w:rsidR="004A10BF" w:rsidRPr="00D16CE1" w:rsidRDefault="004A10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4FAA" w14:textId="77777777" w:rsidR="004A10BF" w:rsidRDefault="004A10BF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4AD109AB" w14:textId="77777777" w:rsidR="004A10BF" w:rsidRDefault="004A10BF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14:paraId="506CC7F3" w14:textId="77777777" w:rsidR="004A10BF" w:rsidRDefault="004A10BF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A584" w14:textId="77777777" w:rsidR="004A10BF" w:rsidRDefault="004A10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BDBCE7" w14:textId="77777777" w:rsidR="004A10BF" w:rsidRDefault="004A10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BED0" w14:textId="77777777" w:rsidR="004A10BF" w:rsidRPr="00D16CE1" w:rsidRDefault="004A10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903B0" w14:textId="77777777" w:rsidR="004A10BF" w:rsidRDefault="004A10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2D69" w14:textId="77777777" w:rsidR="004A10BF" w:rsidRPr="00D16CE1" w:rsidRDefault="004A10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F101" w14:textId="77777777" w:rsidR="004A10BF" w:rsidRDefault="004A10BF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50667C8" w14:textId="77777777" w:rsidR="004A10BF" w:rsidRPr="00FE25BC" w:rsidRDefault="004A10BF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14:paraId="4BD58C03" w14:textId="77777777" w:rsidR="004A10BF" w:rsidRDefault="004A10BF" w:rsidP="00815695">
      <w:pPr>
        <w:pStyle w:val="Heading1"/>
        <w:spacing w:line="360" w:lineRule="auto"/>
      </w:pPr>
      <w:r>
        <w:t>LINIA 109</w:t>
      </w:r>
    </w:p>
    <w:p w14:paraId="5A69239C" w14:textId="77777777" w:rsidR="004A10BF" w:rsidRDefault="004A10BF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4A10BF" w14:paraId="16F8A0BD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7ED51" w14:textId="77777777" w:rsidR="004A10BF" w:rsidRDefault="004A10B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0782" w14:textId="77777777" w:rsidR="004A10BF" w:rsidRDefault="004A10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B9DA" w14:textId="77777777" w:rsidR="004A10BF" w:rsidRPr="001B30CD" w:rsidRDefault="004A10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ABFCE" w14:textId="77777777" w:rsidR="004A10BF" w:rsidRDefault="004A10BF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762D12FB" w14:textId="77777777" w:rsidR="004A10BF" w:rsidRDefault="004A10BF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E1C86" w14:textId="77777777" w:rsidR="004A10BF" w:rsidRDefault="004A10BF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D90589" w14:textId="77777777" w:rsidR="004A10BF" w:rsidRDefault="004A10BF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5633" w14:textId="77777777" w:rsidR="004A10BF" w:rsidRPr="001B30CD" w:rsidRDefault="004A10BF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BF11" w14:textId="77777777" w:rsidR="004A10BF" w:rsidRDefault="004A10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AF2A" w14:textId="77777777" w:rsidR="004A10BF" w:rsidRPr="001B30CD" w:rsidRDefault="004A10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FBCBE" w14:textId="77777777" w:rsidR="004A10BF" w:rsidRDefault="004A10BF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48371CB6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B32B9" w14:textId="77777777" w:rsidR="004A10BF" w:rsidRDefault="004A10B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5C8AA" w14:textId="77777777" w:rsidR="004A10BF" w:rsidRDefault="004A10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D2FD" w14:textId="77777777" w:rsidR="004A10BF" w:rsidRPr="001B30CD" w:rsidRDefault="004A10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F45A" w14:textId="77777777" w:rsidR="004A10BF" w:rsidRDefault="004A10BF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5F63DC43" w14:textId="77777777" w:rsidR="004A10BF" w:rsidRDefault="004A10BF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DFB1" w14:textId="77777777" w:rsidR="004A10BF" w:rsidRDefault="004A10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634B9D" w14:textId="77777777" w:rsidR="004A10BF" w:rsidRDefault="004A10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965D" w14:textId="77777777" w:rsidR="004A10BF" w:rsidRPr="001B30CD" w:rsidRDefault="004A10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679" w14:textId="77777777" w:rsidR="004A10BF" w:rsidRDefault="004A10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3EBA2" w14:textId="77777777" w:rsidR="004A10BF" w:rsidRPr="001B30CD" w:rsidRDefault="004A10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39139" w14:textId="77777777" w:rsidR="004A10BF" w:rsidRDefault="004A10BF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CF294DC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54644" w14:textId="77777777" w:rsidR="004A10BF" w:rsidRDefault="004A10B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5181" w14:textId="77777777" w:rsidR="004A10BF" w:rsidRDefault="004A10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A18C" w14:textId="77777777" w:rsidR="004A10BF" w:rsidRPr="001B30CD" w:rsidRDefault="004A10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4FFA" w14:textId="77777777" w:rsidR="004A10BF" w:rsidRDefault="004A10BF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14:paraId="45E6F4AC" w14:textId="77777777" w:rsidR="004A10BF" w:rsidRDefault="004A10BF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55EE" w14:textId="77777777" w:rsidR="004A10BF" w:rsidRDefault="004A10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776F" w14:textId="77777777" w:rsidR="004A10BF" w:rsidRPr="001B30CD" w:rsidRDefault="004A10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AD5A" w14:textId="77777777" w:rsidR="004A10BF" w:rsidRDefault="004A10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08E0" w14:textId="77777777" w:rsidR="004A10BF" w:rsidRPr="001B30CD" w:rsidRDefault="004A10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2F2D" w14:textId="77777777" w:rsidR="004A10BF" w:rsidRDefault="004A10BF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14588A7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7B8BF2AB" w14:textId="77777777" w:rsidR="004A10BF" w:rsidRDefault="004A10BF" w:rsidP="00DB78D2">
      <w:pPr>
        <w:pStyle w:val="Heading1"/>
        <w:spacing w:line="360" w:lineRule="auto"/>
      </w:pPr>
      <w:r>
        <w:t>LINIA 112</w:t>
      </w:r>
    </w:p>
    <w:p w14:paraId="42E97E8F" w14:textId="77777777" w:rsidR="004A10BF" w:rsidRDefault="004A10BF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4A10BF" w14:paraId="511809C1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91848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3DF2" w14:textId="77777777" w:rsidR="004A10BF" w:rsidRDefault="004A10B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66B2B" w14:textId="77777777" w:rsidR="004A10BF" w:rsidRPr="00483148" w:rsidRDefault="004A10B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2D01" w14:textId="77777777" w:rsidR="004A10BF" w:rsidRDefault="004A10BF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7E25" w14:textId="77777777" w:rsidR="004A10BF" w:rsidRDefault="004A10B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97D11CD" w14:textId="77777777" w:rsidR="004A10BF" w:rsidRDefault="004A10B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E20E6CC" w14:textId="77777777" w:rsidR="004A10BF" w:rsidRDefault="004A10B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5F430DBA" w14:textId="77777777" w:rsidR="004A10BF" w:rsidRDefault="004A10B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8ECF" w14:textId="77777777" w:rsidR="004A10BF" w:rsidRDefault="004A10B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D66CE" w14:textId="77777777" w:rsidR="004A10BF" w:rsidRDefault="004A10B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AAE0" w14:textId="77777777" w:rsidR="004A10BF" w:rsidRPr="00483148" w:rsidRDefault="004A10B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3C80" w14:textId="77777777" w:rsidR="004A10BF" w:rsidRDefault="004A10BF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14:paraId="7D8ACE44" w14:textId="77777777" w:rsidR="004A10BF" w:rsidRDefault="004A10BF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4A10BF" w14:paraId="4C420463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AFF1E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D8BF" w14:textId="77777777" w:rsidR="004A10BF" w:rsidRDefault="004A10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EFBB" w14:textId="77777777" w:rsidR="004A10BF" w:rsidRPr="00483148" w:rsidRDefault="004A10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9255" w14:textId="77777777" w:rsidR="004A10BF" w:rsidRDefault="004A10BF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52B7F99" w14:textId="77777777" w:rsidR="004A10BF" w:rsidRDefault="004A10BF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AFDAE" w14:textId="77777777" w:rsidR="004A10BF" w:rsidRDefault="004A10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672C1AC" w14:textId="77777777" w:rsidR="004A10BF" w:rsidRDefault="004A10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1B7CA593" w14:textId="77777777" w:rsidR="004A10BF" w:rsidRDefault="004A10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8B3D3" w14:textId="77777777" w:rsidR="004A10BF" w:rsidRPr="00483148" w:rsidRDefault="004A10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5AB3" w14:textId="77777777" w:rsidR="004A10BF" w:rsidRDefault="004A10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75F2" w14:textId="77777777" w:rsidR="004A10BF" w:rsidRPr="00483148" w:rsidRDefault="004A10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947D" w14:textId="77777777" w:rsidR="004A10BF" w:rsidRDefault="004A10BF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05A95582" w14:textId="77777777" w:rsidR="004A10BF" w:rsidRDefault="004A10BF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4A10BF" w14:paraId="27AD7D76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F3198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E4FB7" w14:textId="77777777" w:rsidR="004A10BF" w:rsidRDefault="004A10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DB7F" w14:textId="77777777" w:rsidR="004A10BF" w:rsidRPr="00483148" w:rsidRDefault="004A10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83EF" w14:textId="77777777" w:rsidR="004A10BF" w:rsidRDefault="004A10BF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61337C6" w14:textId="77777777" w:rsidR="004A10BF" w:rsidRDefault="004A10BF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F7980" w14:textId="77777777" w:rsidR="004A10BF" w:rsidRDefault="004A10BF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03C8" w14:textId="77777777" w:rsidR="004A10BF" w:rsidRPr="00483148" w:rsidRDefault="004A10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F929" w14:textId="77777777" w:rsidR="004A10BF" w:rsidRDefault="004A10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43C9" w14:textId="77777777" w:rsidR="004A10BF" w:rsidRPr="00483148" w:rsidRDefault="004A10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17BD" w14:textId="77777777" w:rsidR="004A10BF" w:rsidRDefault="004A10BF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4A10BF" w14:paraId="60D10851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2DC80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20306" w14:textId="77777777" w:rsidR="004A10BF" w:rsidRDefault="004A10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AE5EE" w14:textId="77777777" w:rsidR="004A10BF" w:rsidRPr="00483148" w:rsidRDefault="004A10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B2E8" w14:textId="77777777" w:rsidR="004A10BF" w:rsidRDefault="004A10BF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C0320C9" w14:textId="77777777" w:rsidR="004A10BF" w:rsidRDefault="004A10BF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82D4" w14:textId="77777777" w:rsidR="004A10BF" w:rsidRDefault="004A10BF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460E79E" w14:textId="77777777" w:rsidR="004A10BF" w:rsidRDefault="004A10BF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61C1" w14:textId="77777777" w:rsidR="004A10BF" w:rsidRPr="00483148" w:rsidRDefault="004A10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CFC48" w14:textId="77777777" w:rsidR="004A10BF" w:rsidRDefault="004A10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47D3" w14:textId="77777777" w:rsidR="004A10BF" w:rsidRPr="00483148" w:rsidRDefault="004A10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322E" w14:textId="77777777" w:rsidR="004A10BF" w:rsidRDefault="004A10BF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4A10BF" w14:paraId="09EAD6E6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90422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7E17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2E38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3E98B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663531C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3C4E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AE3BB9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1BAC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06BE1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5AC6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3511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5B357AD1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2E3A4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B2E4" w14:textId="77777777" w:rsidR="004A10BF" w:rsidRDefault="004A10B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14:paraId="4A92A407" w14:textId="77777777" w:rsidR="004A10BF" w:rsidRDefault="004A10B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B7A27" w14:textId="77777777" w:rsidR="004A10BF" w:rsidRPr="00483148" w:rsidRDefault="004A10B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33AA" w14:textId="77777777" w:rsidR="004A10BF" w:rsidRDefault="004A10BF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14:paraId="0A1CC03A" w14:textId="77777777" w:rsidR="004A10BF" w:rsidRDefault="004A10BF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71EC8" w14:textId="77777777" w:rsidR="004A10BF" w:rsidRDefault="004A10B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48A7E" w14:textId="77777777" w:rsidR="004A10BF" w:rsidRPr="00483148" w:rsidRDefault="004A10B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C136" w14:textId="77777777" w:rsidR="004A10BF" w:rsidRDefault="004A10B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32B8" w14:textId="77777777" w:rsidR="004A10BF" w:rsidRPr="00483148" w:rsidRDefault="004A10B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B195" w14:textId="77777777" w:rsidR="004A10BF" w:rsidRDefault="004A10BF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040922E7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8E07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5DD0" w14:textId="77777777" w:rsidR="004A10BF" w:rsidRDefault="004A10B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C209" w14:textId="77777777" w:rsidR="004A10BF" w:rsidRDefault="004A10B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5CC6E" w14:textId="77777777" w:rsidR="004A10BF" w:rsidRDefault="004A10BF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0FF066CA" w14:textId="77777777" w:rsidR="004A10BF" w:rsidRDefault="004A10BF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40A29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2671E7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C8ECD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F06E4" w14:textId="77777777" w:rsidR="004A10BF" w:rsidRDefault="004A10B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506B" w14:textId="77777777" w:rsidR="004A10BF" w:rsidRPr="00483148" w:rsidRDefault="004A10B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DF87" w14:textId="77777777" w:rsidR="004A10BF" w:rsidRDefault="004A10BF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5F1D992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C97C3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F53F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50D2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6772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77A5747A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1725419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0C96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1CB79A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C5201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E001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78ED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11F6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2724DAF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4694B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1F04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9BD8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7A92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6A30095B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CB7D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0255AC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8A78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5CF20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B494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74859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7F77D5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A10BF" w14:paraId="03442A0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964A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7D30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14:paraId="691247EB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DE606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645A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586C8106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EA316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7003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07F1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9520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A7AC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1C63FE02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E3A3E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5097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02698933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22ED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596D1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3D57D406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CD02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EB5F9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C8D4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04FC6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21D8" w14:textId="77777777" w:rsidR="004A10BF" w:rsidRPr="00EB0A86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3EDC16D0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7FEB207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46167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B9D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3B383603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F438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1EE19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6F080255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5B23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02B0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303E2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8EF28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CDB0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4B1BF10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08F41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337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26DC0F89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CA57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6810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ED3FC57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56DF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6482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D8B3F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B652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37BD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945203A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6BF257B7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4A10BF" w14:paraId="75496B38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B7D62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BD2B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6E6AC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3C56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1E37FA4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8C98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6B29123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D776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AB7F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41AFA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BB9E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4A10BF" w14:paraId="249B954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346D8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9DEB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04DA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2026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03D1C82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337B84BD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1483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B4DE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A62DF" w14:textId="77777777" w:rsidR="004A10BF" w:rsidRDefault="004A10BF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607FBDA8" w14:textId="77777777" w:rsidR="004A10BF" w:rsidRDefault="004A10BF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BBC29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3A7A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F661C08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4E4436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4A10BF" w14:paraId="19FC20B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A671B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7E5B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332A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59E62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17A046C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6F97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0BADAADB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537A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2078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A1CA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A882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91732B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A10BF" w14:paraId="09C0D2C4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F31F7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C0C0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4E81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F9303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5A7C683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6310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201D9F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0E1D618A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833A50E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CD3A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D3F4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2616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E9CB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02D561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4A10BF" w14:paraId="612233B2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26B97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5725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17BC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D535A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CB3652F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D8C79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42D3F9" w14:textId="77777777" w:rsidR="004A10BF" w:rsidRPr="000A20AF" w:rsidRDefault="004A10BF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E560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E7F9F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D865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682C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8D0C6A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4A10BF" w14:paraId="5D42B446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610CC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59D8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6977F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CFC9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FA61409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B51B7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DF60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567E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F9D7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6D53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81AFD0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4A10BF" w14:paraId="51BA8F97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AC90E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FFF2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A2EE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97142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142AC0EE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16AB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DCA7E67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1EEA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ED9F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B4EC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7223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4A10BF" w14:paraId="10A906E1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37CC0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5DD57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3BBB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48B4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6D32FE13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A1331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150B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72376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1EE3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CD12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4A10BF" w14:paraId="29A688D8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9A953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A8D9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628C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8D45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5AB46602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41AD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7679B7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4297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5DEA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C9A8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D7E0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3C5570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4A10BF" w14:paraId="65715F1C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C8C86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EA83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8AEA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1F5A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D01B28F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752C033E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565EC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A3E712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A3A9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69A0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1A29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5443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5E8ABCBC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AE08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4239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4BF6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129A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4C98FE9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53A2C20C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B2F7C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597BD1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DD9C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9DF6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BC9C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8921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AAC0930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75AFB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0B1F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B074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3264A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2AD097B0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1F57F443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C426019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D4392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C6237D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3806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E7D6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FCA6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222E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2348DA0F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97C69" w14:textId="77777777" w:rsidR="004A10BF" w:rsidRDefault="004A10B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6994A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A139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CC91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4690ADBE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37662E69" w14:textId="77777777" w:rsidR="004A10BF" w:rsidRPr="007D0C03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4A8F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3AC36AC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0BA65D0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A3D1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7F2A" w14:textId="77777777" w:rsidR="004A10BF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3A03" w14:textId="77777777" w:rsidR="004A10BF" w:rsidRPr="00483148" w:rsidRDefault="004A10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5111" w14:textId="77777777" w:rsidR="004A10BF" w:rsidRDefault="004A10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3CE245F8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580FA29A" w14:textId="77777777" w:rsidR="004A10BF" w:rsidRPr="005905D7" w:rsidRDefault="004A10BF" w:rsidP="006B4CB8">
      <w:pPr>
        <w:pStyle w:val="Heading1"/>
        <w:spacing w:line="360" w:lineRule="auto"/>
      </w:pPr>
      <w:r w:rsidRPr="005905D7">
        <w:t>LINIA 116</w:t>
      </w:r>
    </w:p>
    <w:p w14:paraId="6ADDDD83" w14:textId="77777777" w:rsidR="004A10BF" w:rsidRPr="005905D7" w:rsidRDefault="004A10BF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4A10BF" w:rsidRPr="00743905" w14:paraId="5A304D3D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7D62F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C2F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50555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41C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02DB50F5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87AB" w14:textId="77777777" w:rsidR="004A10BF" w:rsidRDefault="004A10BF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2C0A7B99" w14:textId="77777777" w:rsidR="004A10BF" w:rsidRPr="00743905" w:rsidRDefault="004A10BF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46A36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53F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D77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DAA9" w14:textId="77777777" w:rsidR="004A10BF" w:rsidRDefault="004A10BF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AE54FB9" w14:textId="77777777" w:rsidR="004A10BF" w:rsidRPr="00743905" w:rsidRDefault="004A10BF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4A10BF" w:rsidRPr="00743905" w14:paraId="1936CDD7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FFF9F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E1DC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0D4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15E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DFEB52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AE3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3D64790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1E90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562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CA5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958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4A10BF" w:rsidRPr="00743905" w14:paraId="509FF3F3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36A80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8F95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343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E5A8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0FD3D57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4CB2248E" w14:textId="77777777" w:rsidR="004A10BF" w:rsidRPr="00743905" w:rsidRDefault="004A10BF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36F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C58E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A82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A02F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726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43905" w14:paraId="7D010DBA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E9336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24199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14:paraId="4EDB999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392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AFE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6B91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A5F10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A3E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C75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B15D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43905" w14:paraId="725774E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8841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E23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C940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719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0F69A9C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6E7E" w14:textId="77777777" w:rsidR="004A10BF" w:rsidRPr="00743905" w:rsidRDefault="004A10BF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B5E3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7E5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7DE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373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04BD6EF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A10BF" w:rsidRPr="00743905" w14:paraId="02CA8727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C2346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2032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5D50D1E1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7A3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0CF0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4D33356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343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3257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F4B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0AC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C57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13D2BE9" w14:textId="77777777" w:rsidR="004A10BF" w:rsidRPr="0007721B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43905" w14:paraId="4E04AC8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A029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1931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72F3448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56D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82DB" w14:textId="77777777" w:rsidR="004A10BF" w:rsidRPr="00743905" w:rsidRDefault="004A10B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30F6B6F1" w14:textId="77777777" w:rsidR="004A10BF" w:rsidRPr="00743905" w:rsidRDefault="004A10B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1BE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C83C0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28E1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0831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3270" w14:textId="77777777" w:rsidR="004A10BF" w:rsidRPr="00743905" w:rsidRDefault="004A10BF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E0EEF71" w14:textId="77777777" w:rsidR="004A10BF" w:rsidRDefault="004A10BF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43905" w14:paraId="4CCAF2CA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B6EDE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FA7C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6D6E5DF5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63F5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293D5" w14:textId="77777777" w:rsidR="004A10BF" w:rsidRDefault="004A10B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3ACE2673" w14:textId="77777777" w:rsidR="004A10BF" w:rsidRPr="00743905" w:rsidRDefault="004A10B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DBF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C343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B915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02900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E50E" w14:textId="77777777" w:rsidR="004A10BF" w:rsidRPr="008D4C6D" w:rsidRDefault="004A10BF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01BD0DE6" w14:textId="77777777" w:rsidR="004A10BF" w:rsidRDefault="004A10BF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43905" w14:paraId="74F49E5E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1F1B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129F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380E2000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E695C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9B3B" w14:textId="77777777" w:rsidR="004A10BF" w:rsidRPr="00743905" w:rsidRDefault="004A10BF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6EBF1BE" w14:textId="77777777" w:rsidR="004A10BF" w:rsidRPr="00743905" w:rsidRDefault="004A10BF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A831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330D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25A1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97C4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100F7" w14:textId="77777777" w:rsidR="004A10BF" w:rsidRPr="00743905" w:rsidRDefault="004A10BF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32EC97D" w14:textId="77777777" w:rsidR="004A10BF" w:rsidRPr="00743905" w:rsidRDefault="004A10BF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43905" w14:paraId="25C19779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73CF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3A92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0F9E59E0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AAC2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A724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060385B" w14:textId="77777777" w:rsidR="004A10BF" w:rsidRPr="00743905" w:rsidRDefault="004A10BF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EFE6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C5A7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8AC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0E51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70B19" w14:textId="77777777" w:rsidR="004A10BF" w:rsidRPr="00537749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4A10BF" w:rsidRPr="00743905" w14:paraId="6C018990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CCB2F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B95D4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14:paraId="055FB1F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3E2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590C" w14:textId="77777777" w:rsidR="004A10BF" w:rsidRPr="00743905" w:rsidRDefault="004A10BF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24A1D5E" w14:textId="77777777" w:rsidR="004A10BF" w:rsidRPr="00743905" w:rsidRDefault="004A10BF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6A4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ECEE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41F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7D8C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FBED" w14:textId="77777777" w:rsidR="004A10BF" w:rsidRPr="008640F6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43905" w14:paraId="13AA933C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4AAF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C84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7DB9430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7CE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3CAF" w14:textId="77777777" w:rsidR="004A10BF" w:rsidRDefault="004A10BF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572ABBF9" w14:textId="77777777" w:rsidR="004A10BF" w:rsidRPr="00743905" w:rsidRDefault="004A10BF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A145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A9D1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EB110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B694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2F161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74B30A99" w14:textId="77777777" w:rsidR="004A10BF" w:rsidRPr="005A7670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43905" w14:paraId="4465E68D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F1DD2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BD8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E5B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93F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20798B4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71E1ECA0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A64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BDB61F0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1419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E0B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B4D0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B569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43905" w14:paraId="6958A1BB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8731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1FB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A32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293D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329E9C8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1029" w14:textId="77777777" w:rsidR="004A10BF" w:rsidRPr="00743905" w:rsidRDefault="004A10B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A6F3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78A4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068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DC99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6CCC013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A10BF" w:rsidRPr="00743905" w14:paraId="662B30AE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166AB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588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2BE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163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20B3C30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2B4EBFF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22F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037585C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4E9AA6B2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1DF9CE5D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136E7525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0F90B821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3DF4797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B6C1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FE1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0C2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074B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58DA622" w14:textId="77777777" w:rsidR="004A10BF" w:rsidRPr="00743905" w:rsidRDefault="004A10BF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4A10BF" w:rsidRPr="00743905" w14:paraId="0DC89748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7643F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D80F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9EA9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485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3E2844B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9E1BD0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BD5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3A52AB1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6E32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29A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52CC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EBB1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4A10BF" w:rsidRPr="00743905" w14:paraId="112D5F3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05E8D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83D50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E3B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433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1B0C945C" w14:textId="77777777" w:rsidR="004A10BF" w:rsidRPr="00743905" w:rsidRDefault="004A10BF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5F2B" w14:textId="77777777" w:rsidR="004A10BF" w:rsidRPr="00743905" w:rsidRDefault="004A10BF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D4FA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6B4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C20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B58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34CA882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58D57D1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A10BF" w:rsidRPr="00743905" w14:paraId="72E46D80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A4B66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450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0534B1A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3AC5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B6F02" w14:textId="77777777" w:rsidR="004A10BF" w:rsidRPr="00743905" w:rsidRDefault="004A10BF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E4E789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230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AC24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D0C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3F55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765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6D05F4A" w14:textId="77777777" w:rsidR="004A10BF" w:rsidRPr="001D7D9E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43905" w14:paraId="3171EACD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9C814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756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4EA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C5321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1D8DF99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350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B7BF37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0D38CBF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56F6912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B897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60A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F04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1D44B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2CA2EC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4A10BF" w:rsidRPr="00743905" w14:paraId="44D6D85E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99821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E2C2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282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7B7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366C59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71164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222F38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9552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557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690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5DA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43905" w14:paraId="1FC2C05B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7672B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D8801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6EB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F84C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8A8D" w14:textId="77777777" w:rsidR="004A10BF" w:rsidRPr="00743905" w:rsidRDefault="004A10BF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4B12F44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7C6F410E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531FB1D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6E30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E76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1F1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5B5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4A10BF" w:rsidRPr="00743905" w14:paraId="779A684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A378B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18E7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1193984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B58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2F9A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5940592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0790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0EE96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DD114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A4E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64C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C17C983" w14:textId="77777777" w:rsidR="004A10BF" w:rsidRPr="0007721B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43905" w14:paraId="0C2A2827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03746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5687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3D34CC89" w14:textId="77777777" w:rsidR="004A10BF" w:rsidRPr="00743905" w:rsidRDefault="004A10BF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658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E4D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769B9174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FE8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91B0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AC955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84C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1B18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5AD15CC" w14:textId="77777777" w:rsidR="004A10BF" w:rsidRPr="00951746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43905" w14:paraId="10E9D819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30927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04B8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0728E1B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A96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F3BF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7BEBB9DA" w14:textId="77777777" w:rsidR="004A10BF" w:rsidRPr="00743905" w:rsidRDefault="004A10BF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EDB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23C9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8B5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7B9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9BEF" w14:textId="77777777" w:rsidR="004A10BF" w:rsidRPr="005C672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43905" w14:paraId="2131F91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3FA5D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8C655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6F5D9127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831F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2323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281DDEB1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4F23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C726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EC3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247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9E5CF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43905" w14:paraId="1AF96C4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E88E2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F42F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57B57DBF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FDF2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2CE4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452309F5" w14:textId="77777777" w:rsidR="004A10BF" w:rsidRPr="00743905" w:rsidRDefault="004A10BF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1E1C1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9C94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B02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D8E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F99A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43905" w14:paraId="13F29C7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C9A6A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C98B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094CCF3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0BE1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29897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01D4E19B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5EDF9774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2140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68E7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3D8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8B0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6D7A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78D3A44E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6A532D02" w14:textId="77777777" w:rsidR="004A10BF" w:rsidRPr="00575A1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4A10BF" w:rsidRPr="00743905" w14:paraId="1F2FFB97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A3D6D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6C84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EFB4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878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1A496C2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0908" w14:textId="77777777" w:rsidR="004A10BF" w:rsidRDefault="004A10B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1551F9F" w14:textId="77777777" w:rsidR="004A10BF" w:rsidRPr="00743905" w:rsidRDefault="004A10B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D494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A05F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8025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4DEFD" w14:textId="77777777" w:rsidR="004A10BF" w:rsidRDefault="004A10BF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50B57B2" w14:textId="77777777" w:rsidR="004A10BF" w:rsidRPr="00743905" w:rsidRDefault="004A10BF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4A10BF" w:rsidRPr="00743905" w14:paraId="213B5C74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3A4FA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CB7B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30C72485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0DF4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76C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3FC04FB0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F0E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8FDB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986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8B1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21B5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212EF360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43905" w14:paraId="0E5C4925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98EA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553D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E9C00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82B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1089A03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AD3FE4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A84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01ABEB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C6FB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5AD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7A70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80B74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43905" w14:paraId="341CF45A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C86B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584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7C46B0D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735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48B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097997F4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237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84C12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B1F1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72F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9398" w14:textId="77777777" w:rsidR="004A10BF" w:rsidRPr="00351657" w:rsidRDefault="004A10BF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4A10BF" w:rsidRPr="00743905" w14:paraId="393AB161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6FB22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2A6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0B690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A9E5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564AB27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0AAE992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6B0B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826D2E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6B2B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3CB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22F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EED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43905" w14:paraId="0B6EFD8B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3B912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B16B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32D63375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E452" w14:textId="77777777" w:rsidR="004A10BF" w:rsidRPr="00743905" w:rsidRDefault="004A10BF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40F4F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298C044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D8CB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D9D3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18B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077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462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43905" w14:paraId="2AB17A9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79E4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DEE3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8A8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2EB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2BBF220A" w14:textId="77777777" w:rsidR="004A10BF" w:rsidRPr="00743905" w:rsidRDefault="004A10BF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9AC81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2ABA6A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5540B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221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463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899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43905" w14:paraId="38BE7089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8BBAF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17B1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1D6AC98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0CE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7B26" w14:textId="77777777" w:rsidR="004A10BF" w:rsidRDefault="004A10BF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35F2A3C" w14:textId="77777777" w:rsidR="004A10BF" w:rsidRPr="00743905" w:rsidRDefault="004A10BF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19E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3D35F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AC6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549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12F40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43905" w14:paraId="7D37211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F9C7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4879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5F3F0320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D32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EBB8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98BB62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CF5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F5BB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E3C5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0D86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C1F6" w14:textId="77777777" w:rsidR="004A10BF" w:rsidRDefault="004A10BF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38CD793" w14:textId="77777777" w:rsidR="004A10BF" w:rsidRPr="003B409E" w:rsidRDefault="004A10B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43905" w14:paraId="23B149B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E8A4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C1B5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515E0655" w14:textId="77777777" w:rsidR="004A10BF" w:rsidRDefault="004A10BF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D2F5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BFF3" w14:textId="77777777" w:rsidR="004A10BF" w:rsidRDefault="004A10BF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2427091" w14:textId="77777777" w:rsidR="004A10BF" w:rsidRPr="00743905" w:rsidRDefault="004A10BF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559B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FC906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FDB9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5B90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6FE4" w14:textId="77777777" w:rsidR="004A10BF" w:rsidRDefault="004A10BF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43905" w14:paraId="3B75C121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64D9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B178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75A0443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33A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15CB" w14:textId="77777777" w:rsidR="004A10BF" w:rsidRDefault="004A10B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225CB17" w14:textId="77777777" w:rsidR="004A10BF" w:rsidRPr="00743905" w:rsidRDefault="004A10B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CE9A1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88C7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AF21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728B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C249" w14:textId="77777777" w:rsidR="004A10BF" w:rsidRDefault="004A10BF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1844C74" w14:textId="77777777" w:rsidR="004A10BF" w:rsidRPr="00743905" w:rsidRDefault="004A10B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43905" w14:paraId="5145A749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D14D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474C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6A2BFDA8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F0813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585E9" w14:textId="77777777" w:rsidR="004A10BF" w:rsidRPr="00743905" w:rsidRDefault="004A10BF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4F7F20A6" w14:textId="77777777" w:rsidR="004A10BF" w:rsidRDefault="004A10B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5B145473" w14:textId="77777777" w:rsidR="004A10BF" w:rsidRPr="00743905" w:rsidRDefault="004A10B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898F1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353D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16E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D9D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B85E" w14:textId="77777777" w:rsidR="004A10BF" w:rsidRPr="00B42B20" w:rsidRDefault="004A10B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611DDA1E" w14:textId="77777777" w:rsidR="004A10BF" w:rsidRPr="00B42B20" w:rsidRDefault="004A10B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43905" w14:paraId="49C2005A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F750E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9C9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F6B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E554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12D4991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0102BFF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EC5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99A041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27DE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36C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726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205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43905" w14:paraId="49212B9C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46A7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32D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7B16F29E" w14:textId="77777777" w:rsidR="004A10BF" w:rsidRPr="00743905" w:rsidRDefault="004A10BF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6895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09944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33F48F6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64F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8184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95B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9BD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58BC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A10BF" w:rsidRPr="00743905" w14:paraId="62B12483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2EE58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644F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0956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1EB88" w14:textId="77777777" w:rsidR="004A10BF" w:rsidRDefault="004A10B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3245783B" w14:textId="77777777" w:rsidR="004A10BF" w:rsidRDefault="004A10B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2E222F46" w14:textId="77777777" w:rsidR="004A10BF" w:rsidRDefault="004A10B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60FA" w14:textId="77777777" w:rsidR="004A10BF" w:rsidRPr="00743905" w:rsidRDefault="004A10BF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EA13AC6" w14:textId="77777777" w:rsidR="004A10BF" w:rsidRPr="00743905" w:rsidRDefault="004A10BF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A3C2" w14:textId="77777777" w:rsidR="004A10BF" w:rsidRPr="00743905" w:rsidRDefault="004A10BF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1D9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35E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A4EF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43905" w14:paraId="21AF53FE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29E91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9FD82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5F1F6673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3E4A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48807" w14:textId="77777777" w:rsidR="004A10BF" w:rsidRDefault="004A10B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6B01" w14:textId="77777777" w:rsidR="004A10BF" w:rsidRPr="00743905" w:rsidRDefault="004A10BF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5DF" w14:textId="77777777" w:rsidR="004A10BF" w:rsidRPr="00743905" w:rsidRDefault="004A10BF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B740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00F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19AA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4A10BF" w:rsidRPr="00743905" w14:paraId="6263B1A8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60AD1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9E21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A6D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E82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08B4476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072324B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4371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602CA3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98A5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DCFE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A23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F4E4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43905" w14:paraId="7BE84971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36A47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DD05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329BB74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2C39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0C17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72A837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D735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D7B5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113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782B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532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43905" w14:paraId="1C45134B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66B31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E31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83E1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341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3DE2339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2401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67C24F9B" w14:textId="77777777" w:rsidR="004A10BF" w:rsidRPr="00743905" w:rsidRDefault="004A10B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4DA8E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4CF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1965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F3D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4A10BF" w:rsidRPr="00743905" w14:paraId="56946F6B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1EBF4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C2F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309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690F5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9E4018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D7C1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3E6F3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B7F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67B5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509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4A10BF" w:rsidRPr="00743905" w14:paraId="3BC8BCAF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34F6A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4C6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F74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4EDB5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204FF1D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FB6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BA29BFF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76FF5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F009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7757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BF7B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4A10BF" w:rsidRPr="00743905" w14:paraId="4421BBFB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B47BD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E00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03A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E89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01A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8BB5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48F1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7EAD032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E61C1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915B0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4A10BF" w:rsidRPr="00743905" w14:paraId="1E0C152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6B1E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3D0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362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378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4B7238B0" w14:textId="77777777" w:rsidR="004A10BF" w:rsidRPr="00743905" w:rsidRDefault="004A10BF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963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38FE95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54BE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E85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6FD4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C9E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43905" w14:paraId="662EA9F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A919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10C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77D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63C5" w14:textId="77777777" w:rsidR="004A10BF" w:rsidRPr="00743905" w:rsidRDefault="004A10B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67FE440C" w14:textId="77777777" w:rsidR="004A10BF" w:rsidRPr="00D73778" w:rsidRDefault="004A10BF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6524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3885D552" w14:textId="77777777" w:rsidR="004A10BF" w:rsidRPr="00743905" w:rsidRDefault="004A10BF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69F5" w14:textId="77777777" w:rsidR="004A10BF" w:rsidRPr="00D73778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943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84B3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1E05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43905" w14:paraId="294784C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38A3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8401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5FC7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7256" w14:textId="77777777" w:rsidR="004A10BF" w:rsidRDefault="004A10BF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2092DAD" w14:textId="77777777" w:rsidR="004A10BF" w:rsidRPr="00743905" w:rsidRDefault="004A10BF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16FF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7AC1039C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59B462BE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783D0297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57994674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A3B0" w14:textId="77777777" w:rsidR="004A10BF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5EB9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932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5479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28C66A0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5F49B23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4A10BF" w:rsidRPr="00743905" w14:paraId="395D7A8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DED75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B8490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482940B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3D84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ED42" w14:textId="77777777" w:rsidR="004A10BF" w:rsidRDefault="004A10BF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EDBE402" w14:textId="77777777" w:rsidR="004A10BF" w:rsidRPr="00743905" w:rsidRDefault="004A10BF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CAEA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3098" w14:textId="77777777" w:rsidR="004A10BF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4342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278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0757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4A10BF" w:rsidRPr="00743905" w14:paraId="2E5D010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A843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06C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E478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CA2D" w14:textId="77777777" w:rsidR="004A10BF" w:rsidRDefault="004A10B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1C3007C" w14:textId="77777777" w:rsidR="004A10BF" w:rsidRPr="00743905" w:rsidRDefault="004A10B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4A52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E0B40" w14:textId="77777777" w:rsidR="004A10BF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5976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313EDB16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79EF4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C6D0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4A10BF" w:rsidRPr="00743905" w14:paraId="4B0EA5A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B08E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FBD8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7984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E93F1" w14:textId="77777777" w:rsidR="004A10BF" w:rsidRDefault="004A10BF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BDE8056" w14:textId="77777777" w:rsidR="004A10BF" w:rsidRPr="00743905" w:rsidRDefault="004A10BF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196A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DDDC" w14:textId="77777777" w:rsidR="004A10BF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91F67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71F6B47E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72C34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860F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43905" w14:paraId="4D4F1A7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8DA0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EF11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4A4E4501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0B6F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7384" w14:textId="77777777" w:rsidR="004A10BF" w:rsidRPr="00743905" w:rsidRDefault="004A10BF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43D991F" w14:textId="77777777" w:rsidR="004A10BF" w:rsidRPr="00743905" w:rsidRDefault="004A10BF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1200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7EBE" w14:textId="77777777" w:rsidR="004A10BF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F25A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25BF2A6F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9F98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57B1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43905" w14:paraId="3A7A922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6EFC4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164E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A1F4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CB9C" w14:textId="77777777" w:rsidR="004A10BF" w:rsidRPr="00743905" w:rsidRDefault="004A10BF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3FDDB78" w14:textId="77777777" w:rsidR="004A10BF" w:rsidRPr="00743905" w:rsidRDefault="004A10BF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3C1F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74E44D92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7580D1D9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69FF5CC1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639C0" w14:textId="77777777" w:rsidR="004A10BF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21DE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EE15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F6A74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6E3C148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4A10BF" w:rsidRPr="00743905" w14:paraId="75D9EDE9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63924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D26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69DA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AA4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51648C8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F09D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8663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F452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C40E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A3397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43905" w14:paraId="5097549F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8FD7A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18A5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B5E4A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0962" w14:textId="77777777" w:rsidR="004A10BF" w:rsidRDefault="004A10BF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478DDFE6" w14:textId="77777777" w:rsidR="004A10BF" w:rsidRDefault="004A10BF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28D35897" w14:textId="77777777" w:rsidR="004A10BF" w:rsidRDefault="004A10BF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4EFA711F" w14:textId="77777777" w:rsidR="004A10BF" w:rsidRDefault="004A10BF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8B0C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54EE" w14:textId="77777777" w:rsidR="004A10BF" w:rsidRPr="00743905" w:rsidRDefault="004A10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F4D2" w14:textId="77777777" w:rsidR="004A10BF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32FFE545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5EC3" w14:textId="77777777" w:rsidR="004A10BF" w:rsidRPr="00743905" w:rsidRDefault="004A10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1863" w14:textId="77777777" w:rsidR="004A10BF" w:rsidRDefault="004A10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43905" w14:paraId="4947D90B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63C9D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3F9C" w14:textId="77777777" w:rsidR="004A10BF" w:rsidRPr="00743905" w:rsidRDefault="004A10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4FEB8" w14:textId="77777777" w:rsidR="004A10BF" w:rsidRPr="00743905" w:rsidRDefault="004A10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916A" w14:textId="77777777" w:rsidR="004A10BF" w:rsidRPr="00743905" w:rsidRDefault="004A10B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1F836EAB" w14:textId="77777777" w:rsidR="004A10BF" w:rsidRPr="00743905" w:rsidRDefault="004A10B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63D3" w14:textId="77777777" w:rsidR="004A10BF" w:rsidRDefault="004A10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04B756FE" w14:textId="77777777" w:rsidR="004A10BF" w:rsidRDefault="004A10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089110BD" w14:textId="77777777" w:rsidR="004A10BF" w:rsidRPr="00743905" w:rsidRDefault="004A10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BDA8F" w14:textId="77777777" w:rsidR="004A10BF" w:rsidRPr="00743905" w:rsidRDefault="004A10BF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C66C1" w14:textId="77777777" w:rsidR="004A10BF" w:rsidRPr="00743905" w:rsidRDefault="004A10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ECE7" w14:textId="77777777" w:rsidR="004A10BF" w:rsidRPr="00743905" w:rsidRDefault="004A10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3E3F" w14:textId="77777777" w:rsidR="004A10BF" w:rsidRPr="00743905" w:rsidRDefault="004A10BF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43905" w14:paraId="6E66D61B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E52E3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AAC8" w14:textId="77777777" w:rsidR="004A10BF" w:rsidRPr="00743905" w:rsidRDefault="004A10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65BE" w14:textId="77777777" w:rsidR="004A10BF" w:rsidRPr="00743905" w:rsidRDefault="004A10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EE83" w14:textId="77777777" w:rsidR="004A10BF" w:rsidRDefault="004A10B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6EE3CBD0" w14:textId="77777777" w:rsidR="004A10BF" w:rsidRPr="00743905" w:rsidRDefault="004A10B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DB8E" w14:textId="77777777" w:rsidR="004A10BF" w:rsidRPr="00743905" w:rsidRDefault="004A10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AD21" w14:textId="77777777" w:rsidR="004A10BF" w:rsidRPr="00743905" w:rsidRDefault="004A10BF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9CF6" w14:textId="77777777" w:rsidR="004A10BF" w:rsidRDefault="004A10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13E95845" w14:textId="77777777" w:rsidR="004A10BF" w:rsidRPr="00743905" w:rsidRDefault="004A10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C0CCE" w14:textId="77777777" w:rsidR="004A10BF" w:rsidRPr="00743905" w:rsidRDefault="004A10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42E73" w14:textId="77777777" w:rsidR="004A10BF" w:rsidRPr="00743905" w:rsidRDefault="004A10BF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43905" w14:paraId="13D8255D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0AC09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DA91" w14:textId="77777777" w:rsidR="004A10BF" w:rsidRDefault="004A10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4481CBE9" w14:textId="77777777" w:rsidR="004A10BF" w:rsidRPr="00743905" w:rsidRDefault="004A10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87E50" w14:textId="77777777" w:rsidR="004A10BF" w:rsidRPr="00743905" w:rsidRDefault="004A10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A6A5" w14:textId="77777777" w:rsidR="004A10BF" w:rsidRDefault="004A10B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4C0FCAC7" w14:textId="77777777" w:rsidR="004A10BF" w:rsidRDefault="004A10B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0F09" w14:textId="77777777" w:rsidR="004A10BF" w:rsidRDefault="004A10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7E78" w14:textId="77777777" w:rsidR="004A10BF" w:rsidRDefault="004A10BF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4B642" w14:textId="77777777" w:rsidR="004A10BF" w:rsidRPr="00743905" w:rsidRDefault="004A10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D4B4" w14:textId="77777777" w:rsidR="004A10BF" w:rsidRPr="00743905" w:rsidRDefault="004A10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9EE2" w14:textId="77777777" w:rsidR="004A10BF" w:rsidRDefault="004A10BF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43905" w14:paraId="16858E99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E0B6B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8EF46" w14:textId="77777777" w:rsidR="004A10BF" w:rsidRDefault="004A10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50F01D61" w14:textId="77777777" w:rsidR="004A10BF" w:rsidRDefault="004A10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400FC" w14:textId="77777777" w:rsidR="004A10BF" w:rsidRDefault="004A10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88DA" w14:textId="77777777" w:rsidR="004A10BF" w:rsidRDefault="004A10B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677D1412" w14:textId="77777777" w:rsidR="004A10BF" w:rsidRDefault="004A10B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E090" w14:textId="77777777" w:rsidR="004A10BF" w:rsidRDefault="004A10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CEFA" w14:textId="77777777" w:rsidR="004A10BF" w:rsidRDefault="004A10BF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1E6A" w14:textId="77777777" w:rsidR="004A10BF" w:rsidRPr="00743905" w:rsidRDefault="004A10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C14A" w14:textId="77777777" w:rsidR="004A10BF" w:rsidRPr="00743905" w:rsidRDefault="004A10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2C98" w14:textId="77777777" w:rsidR="004A10BF" w:rsidRDefault="004A10BF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43905" w14:paraId="4814D235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C5315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1BC0" w14:textId="77777777" w:rsidR="004A10BF" w:rsidRPr="00743905" w:rsidRDefault="004A10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8DC2" w14:textId="77777777" w:rsidR="004A10BF" w:rsidRPr="00743905" w:rsidRDefault="004A10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832CD" w14:textId="77777777" w:rsidR="004A10BF" w:rsidRDefault="004A10B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5081CED1" w14:textId="77777777" w:rsidR="004A10BF" w:rsidRDefault="004A10B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81ACB" w14:textId="77777777" w:rsidR="004A10BF" w:rsidRDefault="004A10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A2AE" w14:textId="77777777" w:rsidR="004A10BF" w:rsidRDefault="004A10BF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CB3E" w14:textId="77777777" w:rsidR="004A10BF" w:rsidRPr="00743905" w:rsidRDefault="004A10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0827" w14:textId="77777777" w:rsidR="004A10BF" w:rsidRPr="00743905" w:rsidRDefault="004A10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98F5" w14:textId="77777777" w:rsidR="004A10BF" w:rsidRDefault="004A10BF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43905" w14:paraId="0E54457B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127F9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6ACD" w14:textId="77777777" w:rsidR="004A10BF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41C9112A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582A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3048" w14:textId="77777777" w:rsidR="004A10BF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2A63F8A6" w14:textId="77777777" w:rsidR="004A10BF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5846BE83" w14:textId="77777777" w:rsidR="004A10BF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2D078900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F7D93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2932" w14:textId="77777777" w:rsidR="004A10BF" w:rsidRPr="00743905" w:rsidRDefault="004A10B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573B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D33D9" w14:textId="77777777" w:rsidR="004A10BF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D544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43905" w14:paraId="58954ECA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A46DD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7B8F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C650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9A8BA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590AD437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2A5C" w14:textId="77777777" w:rsidR="004A10BF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2971BFE0" w14:textId="77777777" w:rsidR="004A10BF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0BDAAD8C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09E09" w14:textId="77777777" w:rsidR="004A10BF" w:rsidRPr="00743905" w:rsidRDefault="004A10B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BB8BA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A244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FDB9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4A10BF" w:rsidRPr="00743905" w14:paraId="14965F71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C7824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F855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8CD70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257F" w14:textId="77777777" w:rsidR="004A10BF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20012A84" w14:textId="77777777" w:rsidR="004A10BF" w:rsidRPr="00CD295A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8D853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E835" w14:textId="77777777" w:rsidR="004A10BF" w:rsidRPr="00743905" w:rsidRDefault="004A10B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FCFE" w14:textId="77777777" w:rsidR="004A10BF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1AC5578B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C3CF9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EF41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43905" w14:paraId="4D1FEBBE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28D2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2F806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E210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3829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EE94727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765B56DE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693A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5B71A32C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318DA54E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5E68" w14:textId="77777777" w:rsidR="004A10BF" w:rsidRPr="00743905" w:rsidRDefault="004A10B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170AF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A630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7D9E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43905" w14:paraId="79F37066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3AD97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6455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C8A0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815C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6D87B18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39F704F0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2E06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44376EC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5EDEF" w14:textId="77777777" w:rsidR="004A10BF" w:rsidRPr="00743905" w:rsidRDefault="004A10B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DE7C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53435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0A414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43905" w14:paraId="1C0B0C31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BF0CB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596A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FDCB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816C2" w14:textId="77777777" w:rsidR="004A10BF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35DEB4B" w14:textId="77777777" w:rsidR="004A10BF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556B" w14:textId="77777777" w:rsidR="004A10BF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1B40D" w14:textId="77777777" w:rsidR="004A10BF" w:rsidRDefault="004A10B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29D1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21A1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C3C6" w14:textId="77777777" w:rsidR="004A10BF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56837C2A" w14:textId="77777777" w:rsidR="004A10BF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0D3F2D34" w14:textId="77777777" w:rsidR="004A10BF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4BB5E47A" w14:textId="77777777" w:rsidR="004A10BF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4A10BF" w:rsidRPr="00743905" w14:paraId="4EA7091F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F6E8B" w14:textId="77777777" w:rsidR="004A10BF" w:rsidRPr="00743905" w:rsidRDefault="004A10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0B3EC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32E18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FB87" w14:textId="77777777" w:rsidR="004A10BF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CDD3559" w14:textId="77777777" w:rsidR="004A10BF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5FDD" w14:textId="77777777" w:rsidR="004A10BF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68EE7487" w14:textId="77777777" w:rsidR="004A10BF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1EF957AE" w14:textId="77777777" w:rsidR="004A10BF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5EA5729E" w14:textId="77777777" w:rsidR="004A10BF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1163" w14:textId="77777777" w:rsidR="004A10BF" w:rsidRDefault="004A10B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AB59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71DE" w14:textId="77777777" w:rsidR="004A10BF" w:rsidRPr="00743905" w:rsidRDefault="004A10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00ED" w14:textId="77777777" w:rsidR="004A10BF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70217589" w14:textId="77777777" w:rsidR="004A10BF" w:rsidRDefault="004A10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7915C9F1" w14:textId="77777777" w:rsidR="004A10BF" w:rsidRPr="005905D7" w:rsidRDefault="004A10BF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09630039" w14:textId="77777777" w:rsidR="004A10BF" w:rsidRDefault="004A10BF" w:rsidP="00740BAB">
      <w:pPr>
        <w:pStyle w:val="Heading1"/>
        <w:spacing w:line="360" w:lineRule="auto"/>
      </w:pPr>
      <w:r>
        <w:t>LINIA 136</w:t>
      </w:r>
    </w:p>
    <w:p w14:paraId="360C3B30" w14:textId="77777777" w:rsidR="004A10BF" w:rsidRDefault="004A10BF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A10BF" w14:paraId="0EE9052A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767EC" w14:textId="77777777" w:rsidR="004A10BF" w:rsidRDefault="004A10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8726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FA268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6554F" w14:textId="77777777" w:rsidR="004A10BF" w:rsidRDefault="004A10BF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47539642" w14:textId="77777777" w:rsidR="004A10BF" w:rsidRDefault="004A10BF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44A8" w14:textId="77777777" w:rsidR="004A10BF" w:rsidRDefault="004A10BF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2EC356" w14:textId="77777777" w:rsidR="004A10BF" w:rsidRDefault="004A10BF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14:paraId="4108A012" w14:textId="77777777" w:rsidR="004A10BF" w:rsidRDefault="004A10BF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A6B0" w14:textId="77777777" w:rsidR="004A10BF" w:rsidRDefault="004A10BF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60BE" w14:textId="77777777" w:rsidR="004A10BF" w:rsidRDefault="004A10BF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1258" w14:textId="77777777" w:rsidR="004A10BF" w:rsidRDefault="004A10BF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A914" w14:textId="77777777" w:rsidR="004A10BF" w:rsidRDefault="004A10BF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4F3D22" w14:textId="77777777" w:rsidR="004A10BF" w:rsidRDefault="004A10BF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4A10BF" w14:paraId="1F8C86B0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7DE7F" w14:textId="77777777" w:rsidR="004A10BF" w:rsidRDefault="004A10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777E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7EFF2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E238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21FF46E0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D29E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FF2F009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4DAD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DFD5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BD20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A7128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373E106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4A10BF" w14:paraId="5697AD5C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7C9CE" w14:textId="77777777" w:rsidR="004A10BF" w:rsidRDefault="004A10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C2B2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FF02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A91F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54B5E958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C210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AB2CBA2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EE4D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4E1E7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4444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CD60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221D290" w14:textId="77777777" w:rsidR="004A10BF" w:rsidRDefault="004A10BF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4A10BF" w14:paraId="2C237D29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29477" w14:textId="77777777" w:rsidR="004A10BF" w:rsidRDefault="004A10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5E3D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2F2A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03267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14:paraId="4B0A7295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ADA9DCF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50CAD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71243A10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6343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C71A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E80B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CBF4C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6A5A8A5C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54A5C" w14:textId="77777777" w:rsidR="004A10BF" w:rsidRDefault="004A10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9BAA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14:paraId="199AA659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52C9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DA89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7A3C9AB9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AD36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A9CA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37491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A26A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77C6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14:paraId="5649DAC5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0EFCDA3D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AE09C" w14:textId="77777777" w:rsidR="004A10BF" w:rsidRDefault="004A10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9DCF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DF93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C7EC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7D206114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2CE2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7BB43D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75B4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9A9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4832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6ACC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0B3FCA3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14:paraId="33EFBB9A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4A10BF" w14:paraId="735D101E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2117" w14:textId="77777777" w:rsidR="004A10BF" w:rsidRDefault="004A10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3B68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ECA2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D341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6BA11444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62A0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B5996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9195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BC8D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2246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B92A1FB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4A10BF" w14:paraId="5CE9F9F1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04B81" w14:textId="77777777" w:rsidR="004A10BF" w:rsidRDefault="004A10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7066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DF68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7743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6E0C476A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14:paraId="681C93EF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1D5B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C6E441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744A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438D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55E0D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ECCB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607B8960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765C" w14:textId="77777777" w:rsidR="004A10BF" w:rsidRDefault="004A10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58CD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7ED8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2486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0C5EEC7E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6003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A71C73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1495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89CB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1FA3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A9D4" w14:textId="77777777" w:rsidR="004A10BF" w:rsidRDefault="004A10BF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01D601" w14:textId="77777777" w:rsidR="004A10BF" w:rsidRDefault="004A10BF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4A10BF" w14:paraId="3525FF2E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21DBC" w14:textId="77777777" w:rsidR="004A10BF" w:rsidRDefault="004A10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AAC9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3B3AB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6803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2952FA1B" w14:textId="77777777" w:rsidR="004A10BF" w:rsidRDefault="004A10B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AE6E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14:paraId="2B9D9CE3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8986BBB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14:paraId="6A69D8C5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F6B9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0C66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5BD5" w14:textId="77777777" w:rsidR="004A10BF" w:rsidRDefault="004A10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A563" w14:textId="77777777" w:rsidR="004A10BF" w:rsidRDefault="004A10BF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8BAAD9" w14:textId="77777777" w:rsidR="004A10BF" w:rsidRDefault="004A10BF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14:paraId="0DBB51F8" w14:textId="77777777" w:rsidR="004A10BF" w:rsidRDefault="004A10BF">
      <w:pPr>
        <w:spacing w:line="192" w:lineRule="auto"/>
        <w:ind w:right="57"/>
        <w:rPr>
          <w:sz w:val="20"/>
          <w:lang w:val="ro-RO"/>
        </w:rPr>
      </w:pPr>
    </w:p>
    <w:p w14:paraId="4D950AF7" w14:textId="77777777" w:rsidR="004A10BF" w:rsidRDefault="004A10BF" w:rsidP="00C83010">
      <w:pPr>
        <w:pStyle w:val="Heading1"/>
        <w:spacing w:line="360" w:lineRule="auto"/>
      </w:pPr>
      <w:r>
        <w:lastRenderedPageBreak/>
        <w:t>LINIA 143</w:t>
      </w:r>
    </w:p>
    <w:p w14:paraId="69D28A0F" w14:textId="77777777" w:rsidR="004A10BF" w:rsidRDefault="004A10BF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4A10BF" w14:paraId="2065D404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7439B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6933" w14:textId="77777777" w:rsidR="004A10BF" w:rsidRDefault="004A10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2605A5D7" w14:textId="77777777" w:rsidR="004A10BF" w:rsidRDefault="004A10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7FA8E" w14:textId="77777777" w:rsidR="004A10BF" w:rsidRPr="00984839" w:rsidRDefault="004A10BF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DE12" w14:textId="77777777" w:rsidR="004A10BF" w:rsidRDefault="004A10BF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73B3320" w14:textId="77777777" w:rsidR="004A10BF" w:rsidRDefault="004A10BF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5439E" w14:textId="77777777" w:rsidR="004A10BF" w:rsidRDefault="004A10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DAF0" w14:textId="77777777" w:rsidR="004A10BF" w:rsidRDefault="004A10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2186" w14:textId="77777777" w:rsidR="004A10BF" w:rsidRDefault="004A10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E0BB" w14:textId="77777777" w:rsidR="004A10BF" w:rsidRPr="00984839" w:rsidRDefault="004A10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319C" w14:textId="77777777" w:rsidR="004A10BF" w:rsidRDefault="004A10B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0D4B190C" w14:textId="77777777" w:rsidR="004A10BF" w:rsidRDefault="004A10B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150CA014" w14:textId="77777777" w:rsidR="004A10BF" w:rsidRDefault="004A10B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321F6524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3727E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C5232" w14:textId="77777777" w:rsidR="004A10BF" w:rsidRDefault="004A10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1CE8" w14:textId="77777777" w:rsidR="004A10BF" w:rsidRDefault="004A10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DAD5" w14:textId="77777777" w:rsidR="004A10BF" w:rsidRDefault="004A10BF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48DEDC18" w14:textId="77777777" w:rsidR="004A10BF" w:rsidRDefault="004A10BF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5FD6" w14:textId="77777777" w:rsidR="004A10BF" w:rsidRDefault="004A10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F5A6D" w14:textId="77777777" w:rsidR="004A10BF" w:rsidRDefault="004A10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CDE97" w14:textId="77777777" w:rsidR="004A10BF" w:rsidRDefault="004A10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75D41C45" w14:textId="77777777" w:rsidR="004A10BF" w:rsidRDefault="004A10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85F7" w14:textId="77777777" w:rsidR="004A10BF" w:rsidRPr="00984839" w:rsidRDefault="004A10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3B28" w14:textId="77777777" w:rsidR="004A10BF" w:rsidRDefault="004A10B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4FF52FB" w14:textId="77777777" w:rsidR="004A10BF" w:rsidRDefault="004A10B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4A10BF" w14:paraId="5B6696E8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7D683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67E3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3286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2E53" w14:textId="77777777" w:rsidR="004A10BF" w:rsidRDefault="004A10BF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EEFF25B" w14:textId="77777777" w:rsidR="004A10BF" w:rsidRDefault="004A10B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46315C7C" w14:textId="77777777" w:rsidR="004A10BF" w:rsidRDefault="004A10BF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C933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A6A8" w14:textId="77777777" w:rsidR="004A10BF" w:rsidRDefault="004A10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620F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1580A9ED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9FB9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3FA5" w14:textId="77777777" w:rsidR="004A10BF" w:rsidRDefault="004A10BF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7D62B2" w14:textId="77777777" w:rsidR="004A10BF" w:rsidRDefault="004A10BF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38404AFD" w14:textId="77777777" w:rsidR="004A10BF" w:rsidRDefault="004A10BF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15899D5C" w14:textId="77777777" w:rsidR="004A10BF" w:rsidRDefault="004A10BF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3E4BE256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81CE0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61A3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A71F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224F" w14:textId="77777777" w:rsidR="004A10BF" w:rsidRDefault="004A10BF" w:rsidP="00A944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09F0691" w14:textId="77777777" w:rsidR="004A10BF" w:rsidRDefault="004A10BF" w:rsidP="00A9441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C8A9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C905" w14:textId="77777777" w:rsidR="004A10BF" w:rsidRDefault="004A10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A58C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14+940</w:t>
            </w:r>
          </w:p>
          <w:p w14:paraId="265CD8CF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15+010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34DF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2747" w14:textId="77777777" w:rsidR="004A10BF" w:rsidRDefault="004A10BF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C8AA796" w14:textId="77777777" w:rsidR="004A10BF" w:rsidRDefault="004A10BF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6.</w:t>
            </w:r>
          </w:p>
        </w:tc>
      </w:tr>
      <w:tr w:rsidR="004A10BF" w14:paraId="3238523D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6C39B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B3ED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561CA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70AE" w14:textId="77777777" w:rsidR="004A10BF" w:rsidRDefault="004A10BF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9908514" w14:textId="77777777" w:rsidR="004A10BF" w:rsidRDefault="004A10BF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F6C8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011812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33F7" w14:textId="77777777" w:rsidR="004A10BF" w:rsidRDefault="004A10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8B3C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440D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9CF6" w14:textId="77777777" w:rsidR="004A10BF" w:rsidRDefault="004A10B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72551E" w14:textId="77777777" w:rsidR="004A10BF" w:rsidRDefault="004A10B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4A10BF" w14:paraId="1B386653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7CF31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6D41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04A61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3712" w14:textId="77777777" w:rsidR="004A10BF" w:rsidRDefault="004A10B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9275A1F" w14:textId="77777777" w:rsidR="004A10BF" w:rsidRDefault="004A10B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3406" w14:textId="77777777" w:rsidR="004A10BF" w:rsidRDefault="004A10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D0D9F13" w14:textId="77777777" w:rsidR="004A10BF" w:rsidRDefault="004A10BF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6E07" w14:textId="77777777" w:rsidR="004A10BF" w:rsidRDefault="004A10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B903" w14:textId="77777777" w:rsidR="004A10BF" w:rsidRDefault="004A10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AA51" w14:textId="77777777" w:rsidR="004A10BF" w:rsidRDefault="004A10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B393" w14:textId="77777777" w:rsidR="004A10BF" w:rsidRDefault="004A10B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7EF98D" w14:textId="77777777" w:rsidR="004A10BF" w:rsidRDefault="004A10B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A10BF" w14:paraId="27B38FFE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A384C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E93A6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3318D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DDCB" w14:textId="77777777" w:rsidR="004A10BF" w:rsidRDefault="004A10BF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9D979FA" w14:textId="77777777" w:rsidR="004A10BF" w:rsidRDefault="004A10BF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965BB" w14:textId="77777777" w:rsidR="004A10BF" w:rsidRDefault="004A10BF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A307EC9" w14:textId="77777777" w:rsidR="004A10BF" w:rsidRDefault="004A10BF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17CECA4" w14:textId="77777777" w:rsidR="004A10BF" w:rsidRDefault="004A10BF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20BA" w14:textId="77777777" w:rsidR="004A10BF" w:rsidRDefault="004A10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4E8C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D1592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4B2A" w14:textId="77777777" w:rsidR="004A10BF" w:rsidRDefault="004A10BF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DD9540" w14:textId="77777777" w:rsidR="004A10BF" w:rsidRDefault="004A10BF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4A10BF" w14:paraId="23E95443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7D1A6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A6FE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D4860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4626" w14:textId="77777777" w:rsidR="004A10BF" w:rsidRDefault="004A10BF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555C6EB" w14:textId="77777777" w:rsidR="004A10BF" w:rsidRDefault="004A10BF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CF82B" w14:textId="77777777" w:rsidR="004A10BF" w:rsidRDefault="004A10BF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A895873" w14:textId="77777777" w:rsidR="004A10BF" w:rsidRDefault="004A10BF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212EA8D" w14:textId="77777777" w:rsidR="004A10BF" w:rsidRDefault="004A10BF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F498" w14:textId="77777777" w:rsidR="004A10BF" w:rsidRDefault="004A10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04F18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50CA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34601" w14:textId="77777777" w:rsidR="004A10BF" w:rsidRDefault="004A10BF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714823" w14:textId="77777777" w:rsidR="004A10BF" w:rsidRDefault="004A10BF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4A10BF" w14:paraId="3E15CCFB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262B5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A7D2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1CF8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55B2" w14:textId="77777777" w:rsidR="004A10BF" w:rsidRDefault="004A10BF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D687464" w14:textId="77777777" w:rsidR="004A10BF" w:rsidRDefault="004A10BF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FB4B" w14:textId="77777777" w:rsidR="004A10BF" w:rsidRDefault="004A10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6C6335A" w14:textId="77777777" w:rsidR="004A10BF" w:rsidRDefault="004A10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5CACEBFE" w14:textId="77777777" w:rsidR="004A10BF" w:rsidRDefault="004A10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70E6697B" w14:textId="77777777" w:rsidR="004A10BF" w:rsidRDefault="004A10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2697756" w14:textId="77777777" w:rsidR="004A10BF" w:rsidRDefault="004A10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33140E90" w14:textId="77777777" w:rsidR="004A10BF" w:rsidRDefault="004A10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37F6881" w14:textId="77777777" w:rsidR="004A10BF" w:rsidRDefault="004A10BF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9D8ED8F" w14:textId="77777777" w:rsidR="004A10BF" w:rsidRDefault="004A10BF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78D7" w14:textId="77777777" w:rsidR="004A10BF" w:rsidRDefault="004A10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AD8B" w14:textId="77777777" w:rsidR="004A10BF" w:rsidRDefault="004A10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7461" w14:textId="77777777" w:rsidR="004A10BF" w:rsidRDefault="004A10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80A2" w14:textId="77777777" w:rsidR="004A10BF" w:rsidRDefault="004A10BF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00A710" w14:textId="77777777" w:rsidR="004A10BF" w:rsidRDefault="004A10BF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4A10BF" w14:paraId="589ED114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58D8D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4484C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3891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EBEB" w14:textId="77777777" w:rsidR="004A10BF" w:rsidRDefault="004A10BF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64B56A9" w14:textId="77777777" w:rsidR="004A10BF" w:rsidRDefault="004A10BF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6564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2B66788F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C784" w14:textId="77777777" w:rsidR="004A10BF" w:rsidRDefault="004A10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1C3F5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5FE7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E8D9" w14:textId="77777777" w:rsidR="004A10BF" w:rsidRDefault="004A10BF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DFB50E" w14:textId="77777777" w:rsidR="004A10BF" w:rsidRDefault="004A10BF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7331CD53" w14:textId="77777777" w:rsidR="004A10BF" w:rsidRDefault="004A10BF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4A10BF" w14:paraId="5F316032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7C3B5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CF9F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CA93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2BA3" w14:textId="77777777" w:rsidR="004A10BF" w:rsidRDefault="004A10BF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7E6FBEF" w14:textId="77777777" w:rsidR="004A10BF" w:rsidRDefault="004A10BF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D2FF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4BA4BF0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02515" w14:textId="77777777" w:rsidR="004A10BF" w:rsidRDefault="004A10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B69E0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88A6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C0CB7" w14:textId="77777777" w:rsidR="004A10BF" w:rsidRDefault="004A10BF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C09C1A" w14:textId="77777777" w:rsidR="004A10BF" w:rsidRDefault="004A10BF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4A10BF" w14:paraId="2EDA6C70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43456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765F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FE04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AC1AF" w14:textId="77777777" w:rsidR="004A10BF" w:rsidRDefault="004A10B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265356F" w14:textId="77777777" w:rsidR="004A10BF" w:rsidRDefault="004A10B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BB83" w14:textId="77777777" w:rsidR="004A10BF" w:rsidRDefault="004A10B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8988C6" w14:textId="77777777" w:rsidR="004A10BF" w:rsidRDefault="004A10B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FB42" w14:textId="77777777" w:rsidR="004A10BF" w:rsidRDefault="004A10BF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D8F6" w14:textId="77777777" w:rsidR="004A10BF" w:rsidRDefault="004A10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21DF" w14:textId="77777777" w:rsidR="004A10BF" w:rsidRDefault="004A10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2CF2" w14:textId="77777777" w:rsidR="004A10BF" w:rsidRDefault="004A10B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481DF2" w14:textId="77777777" w:rsidR="004A10BF" w:rsidRDefault="004A10B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3BB1CB8B" w14:textId="77777777" w:rsidR="004A10BF" w:rsidRDefault="004A10B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4A10BF" w14:paraId="77F7B126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ECF78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ECB5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CBD8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B137B" w14:textId="77777777" w:rsidR="004A10BF" w:rsidRDefault="004A10BF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78732BE" w14:textId="77777777" w:rsidR="004A10BF" w:rsidRDefault="004A10BF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93CA" w14:textId="77777777" w:rsidR="004A10BF" w:rsidRDefault="004A10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5DC9463" w14:textId="77777777" w:rsidR="004A10BF" w:rsidRDefault="004A10B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51EF" w14:textId="77777777" w:rsidR="004A10BF" w:rsidRDefault="004A10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31F6" w14:textId="77777777" w:rsidR="004A10BF" w:rsidRDefault="004A10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992F" w14:textId="77777777" w:rsidR="004A10BF" w:rsidRDefault="004A10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92B7" w14:textId="77777777" w:rsidR="004A10BF" w:rsidRDefault="004A10B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E04D06" w14:textId="77777777" w:rsidR="004A10BF" w:rsidRDefault="004A10B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4A10BF" w14:paraId="6973CF01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3F411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145B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4BB5B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452CD" w14:textId="77777777" w:rsidR="004A10BF" w:rsidRDefault="004A10B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F99338E" w14:textId="77777777" w:rsidR="004A10BF" w:rsidRDefault="004A10B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8116" w14:textId="77777777" w:rsidR="004A10BF" w:rsidRDefault="004A10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74132A" w14:textId="77777777" w:rsidR="004A10BF" w:rsidRDefault="004A10B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18101ADC" w14:textId="77777777" w:rsidR="004A10BF" w:rsidRDefault="004A10B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3347" w14:textId="77777777" w:rsidR="004A10BF" w:rsidRDefault="004A10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FDF6" w14:textId="77777777" w:rsidR="004A10BF" w:rsidRDefault="004A10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B80A" w14:textId="77777777" w:rsidR="004A10BF" w:rsidRDefault="004A10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1F9E0" w14:textId="77777777" w:rsidR="004A10BF" w:rsidRDefault="004A10B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CBE097" w14:textId="77777777" w:rsidR="004A10BF" w:rsidRDefault="004A10B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A10BF" w14:paraId="41E312CD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94483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625B1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B171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3A75" w14:textId="77777777" w:rsidR="004A10BF" w:rsidRDefault="004A10B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AE35E77" w14:textId="77777777" w:rsidR="004A10BF" w:rsidRDefault="004A10B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CB68" w14:textId="77777777" w:rsidR="004A10BF" w:rsidRDefault="004A10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A715E5" w14:textId="77777777" w:rsidR="004A10BF" w:rsidRDefault="004A10B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C61D" w14:textId="77777777" w:rsidR="004A10BF" w:rsidRDefault="004A10BF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0ACC" w14:textId="77777777" w:rsidR="004A10BF" w:rsidRDefault="004A10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AF9CC" w14:textId="77777777" w:rsidR="004A10BF" w:rsidRDefault="004A10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DB7BC" w14:textId="77777777" w:rsidR="004A10BF" w:rsidRDefault="004A10B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9EA314" w14:textId="77777777" w:rsidR="004A10BF" w:rsidRDefault="004A10B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4A10BF" w14:paraId="5685C002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528D3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0523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EB6E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9B06" w14:textId="77777777" w:rsidR="004A10BF" w:rsidRDefault="004A10BF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8211AA3" w14:textId="77777777" w:rsidR="004A10BF" w:rsidRDefault="004A10BF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9071" w14:textId="77777777" w:rsidR="004A10BF" w:rsidRDefault="004A10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423D25DA" w14:textId="77777777" w:rsidR="004A10BF" w:rsidRDefault="004A10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3EE1FE21" w14:textId="77777777" w:rsidR="004A10BF" w:rsidRDefault="004A10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FAF8" w14:textId="77777777" w:rsidR="004A10BF" w:rsidRDefault="004A10BF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0B22" w14:textId="77777777" w:rsidR="004A10BF" w:rsidRDefault="004A10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E7C0" w14:textId="77777777" w:rsidR="004A10BF" w:rsidRDefault="004A10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86C4" w14:textId="77777777" w:rsidR="004A10BF" w:rsidRDefault="004A10BF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C3FB21" w14:textId="77777777" w:rsidR="004A10BF" w:rsidRDefault="004A10BF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4A10BF" w14:paraId="40132C4D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3EE35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6429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4ADE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F58C" w14:textId="77777777" w:rsidR="004A10BF" w:rsidRDefault="004A10BF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EA1DFF7" w14:textId="77777777" w:rsidR="004A10BF" w:rsidRDefault="004A10BF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D3FB" w14:textId="77777777" w:rsidR="004A10BF" w:rsidRDefault="004A10BF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50E62870" w14:textId="77777777" w:rsidR="004A10BF" w:rsidRDefault="004A10BF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2BE1" w14:textId="77777777" w:rsidR="004A10BF" w:rsidRDefault="004A10BF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0C64" w14:textId="77777777" w:rsidR="004A10BF" w:rsidRDefault="004A10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0DE8" w14:textId="77777777" w:rsidR="004A10BF" w:rsidRDefault="004A10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C2BE3" w14:textId="77777777" w:rsidR="004A10BF" w:rsidRDefault="004A10BF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0C7C8D" w14:textId="77777777" w:rsidR="004A10BF" w:rsidRDefault="004A10BF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4A10BF" w14:paraId="31BE89A4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76236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7C18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93AF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6A126" w14:textId="77777777" w:rsidR="004A10BF" w:rsidRDefault="004A10B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3912352" w14:textId="77777777" w:rsidR="004A10BF" w:rsidRDefault="004A10BF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4C593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C1C6880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78E1D701" w14:textId="77777777" w:rsidR="004A10BF" w:rsidRDefault="004A10BF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3FC5" w14:textId="77777777" w:rsidR="004A10BF" w:rsidRPr="00B53EFA" w:rsidRDefault="004A10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2C86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0738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B09B" w14:textId="77777777" w:rsidR="004A10BF" w:rsidRDefault="004A10BF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6B0C29" w14:textId="77777777" w:rsidR="004A10BF" w:rsidRDefault="004A10BF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4A10BF" w14:paraId="4D6ECFC2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31F15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65E8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6A19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FB73" w14:textId="77777777" w:rsidR="004A10BF" w:rsidRDefault="004A10B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DB357B9" w14:textId="77777777" w:rsidR="004A10BF" w:rsidRDefault="004A10BF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3217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438D0D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E665" w14:textId="77777777" w:rsidR="004A10BF" w:rsidRPr="00B53EFA" w:rsidRDefault="004A10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6CC8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286C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830F" w14:textId="77777777" w:rsidR="004A10BF" w:rsidRDefault="004A10BF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58142952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2250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32ED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87C18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A84B" w14:textId="77777777" w:rsidR="004A10BF" w:rsidRDefault="004A10BF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0FE1D96" w14:textId="77777777" w:rsidR="004A10BF" w:rsidRDefault="004A10BF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E33F" w14:textId="77777777" w:rsidR="004A10BF" w:rsidRDefault="004A10BF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37ED55" w14:textId="77777777" w:rsidR="004A10BF" w:rsidRDefault="004A10BF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C30E" w14:textId="77777777" w:rsidR="004A10BF" w:rsidRPr="00B53EFA" w:rsidRDefault="004A10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9639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F402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7A867" w14:textId="77777777" w:rsidR="004A10BF" w:rsidRDefault="004A10BF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6697C653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20795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AA5B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94CFC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B36EB" w14:textId="77777777" w:rsidR="004A10BF" w:rsidRDefault="004A10B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D0680E8" w14:textId="77777777" w:rsidR="004A10BF" w:rsidRDefault="004A10B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C0C36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0BD5BD8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3A58" w14:textId="77777777" w:rsidR="004A10BF" w:rsidRPr="00B53EFA" w:rsidRDefault="004A10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29C0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E4DD1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2510" w14:textId="77777777" w:rsidR="004A10BF" w:rsidRDefault="004A10B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B6C45D" w14:textId="77777777" w:rsidR="004A10BF" w:rsidRDefault="004A10B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4A10BF" w14:paraId="0CD1F459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0543D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8C31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AFA16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8E000" w14:textId="77777777" w:rsidR="004A10BF" w:rsidRDefault="004A10BF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246612D" w14:textId="77777777" w:rsidR="004A10BF" w:rsidRDefault="004A10BF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ADAE2" w14:textId="77777777" w:rsidR="004A10BF" w:rsidRDefault="004A10B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87BDA48" w14:textId="77777777" w:rsidR="004A10BF" w:rsidRDefault="004A10B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271CF41" w14:textId="77777777" w:rsidR="004A10BF" w:rsidRDefault="004A10B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6328B4F2" w14:textId="77777777" w:rsidR="004A10BF" w:rsidRDefault="004A10B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BB29AEF" w14:textId="77777777" w:rsidR="004A10BF" w:rsidRDefault="004A10B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E8655" w14:textId="77777777" w:rsidR="004A10BF" w:rsidRDefault="004A10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5DF8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CCEF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3BE7E" w14:textId="77777777" w:rsidR="004A10BF" w:rsidRDefault="004A10BF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2FE787" w14:textId="77777777" w:rsidR="004A10BF" w:rsidRDefault="004A10BF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4A10BF" w14:paraId="31A753E4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7A6B0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29C28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298D8BDD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7554" w14:textId="77777777" w:rsidR="004A10BF" w:rsidRPr="00984839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0DB67" w14:textId="77777777" w:rsidR="004A10BF" w:rsidRDefault="004A10BF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7BBDC79F" w14:textId="77777777" w:rsidR="004A10BF" w:rsidRDefault="004A10BF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00A5C" w14:textId="77777777" w:rsidR="004A10BF" w:rsidRDefault="004A10B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A3EF8" w14:textId="77777777" w:rsidR="004A10BF" w:rsidRDefault="004A10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77E1" w14:textId="77777777" w:rsidR="004A10BF" w:rsidRDefault="004A10BF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2219A6AA" w14:textId="77777777" w:rsidR="004A10BF" w:rsidRDefault="004A10BF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9CE0" w14:textId="77777777" w:rsidR="004A10BF" w:rsidRPr="00984839" w:rsidRDefault="004A10BF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2467" w14:textId="77777777" w:rsidR="004A10BF" w:rsidRDefault="004A10BF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7199B2B4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A2ED0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2CB5C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25+650</w:t>
            </w:r>
          </w:p>
          <w:p w14:paraId="6870748B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3D675" w14:textId="77777777" w:rsidR="004A10BF" w:rsidRDefault="004A10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717CE" w14:textId="77777777" w:rsidR="004A10BF" w:rsidRDefault="004A10BF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7318F062" w14:textId="77777777" w:rsidR="004A10BF" w:rsidRDefault="004A10BF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AC26F" w14:textId="77777777" w:rsidR="004A10BF" w:rsidRDefault="004A10B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E647" w14:textId="77777777" w:rsidR="004A10BF" w:rsidRDefault="004A10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1658" w14:textId="77777777" w:rsidR="004A10BF" w:rsidRDefault="004A10BF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2507" w14:textId="77777777" w:rsidR="004A10BF" w:rsidRDefault="004A10BF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6F82" w14:textId="77777777" w:rsidR="004A10BF" w:rsidRDefault="004A10BF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5356261C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9938F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ABA4" w14:textId="77777777" w:rsidR="004A10BF" w:rsidRDefault="004A10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2E1B927D" w14:textId="77777777" w:rsidR="004A10BF" w:rsidRDefault="004A10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F8C11" w14:textId="77777777" w:rsidR="004A10BF" w:rsidRDefault="004A10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4D08" w14:textId="77777777" w:rsidR="004A10BF" w:rsidRDefault="004A10BF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0DC0F244" w14:textId="77777777" w:rsidR="004A10BF" w:rsidRDefault="004A10BF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E3AF" w14:textId="77777777" w:rsidR="004A10BF" w:rsidRDefault="004A10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8745" w14:textId="77777777" w:rsidR="004A10BF" w:rsidRDefault="004A10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1B9D" w14:textId="77777777" w:rsidR="004A10BF" w:rsidRDefault="004A10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1CB1" w14:textId="77777777" w:rsidR="004A10BF" w:rsidRDefault="004A10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9728" w14:textId="77777777" w:rsidR="004A10BF" w:rsidRDefault="004A10B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7F9FBE" w14:textId="77777777" w:rsidR="004A10BF" w:rsidRDefault="004A10B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461FF711" w14:textId="77777777" w:rsidR="004A10BF" w:rsidRDefault="004A10B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4EF282BD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0DF55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8D94" w14:textId="77777777" w:rsidR="004A10BF" w:rsidRDefault="004A10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4E78" w14:textId="77777777" w:rsidR="004A10BF" w:rsidRDefault="004A10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140F" w14:textId="77777777" w:rsidR="004A10BF" w:rsidRDefault="004A10BF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74393B58" w14:textId="77777777" w:rsidR="004A10BF" w:rsidRDefault="004A10BF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8C23" w14:textId="77777777" w:rsidR="004A10BF" w:rsidRDefault="004A10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0D94" w14:textId="77777777" w:rsidR="004A10BF" w:rsidRDefault="004A10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D20F" w14:textId="77777777" w:rsidR="004A10BF" w:rsidRDefault="004A10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099B8DDA" w14:textId="77777777" w:rsidR="004A10BF" w:rsidRDefault="004A10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962C" w14:textId="77777777" w:rsidR="004A10BF" w:rsidRDefault="004A10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F5BE" w14:textId="77777777" w:rsidR="004A10BF" w:rsidRDefault="004A10B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5E591B" w14:textId="77777777" w:rsidR="004A10BF" w:rsidRDefault="004A10B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338D4DE8" w14:textId="77777777" w:rsidR="004A10BF" w:rsidRDefault="004A10B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5CEEF439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E751C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94F5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300D" w14:textId="77777777" w:rsidR="004A10BF" w:rsidRPr="00984839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53A3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44578A27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6D5BD068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289A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08BDA1D9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A5B8" w14:textId="77777777" w:rsidR="004A10BF" w:rsidRPr="00B53EFA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8446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31CC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613B6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54A67E18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C1702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7B93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73B1" w14:textId="77777777" w:rsidR="004A10BF" w:rsidRPr="00984839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3D79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2B69FB36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1BD71F90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92BC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EB58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7FE3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F70A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10B9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01B1F65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04659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7FD3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A408" w14:textId="77777777" w:rsidR="004A10BF" w:rsidRPr="00984839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4B3B5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627ED056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6C2D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DAA1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3BFD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15A32929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D1FA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339E" w14:textId="77777777" w:rsidR="004A10BF" w:rsidRPr="006611B7" w:rsidRDefault="004A10BF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4A10BF" w14:paraId="51DF781A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04E37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7CCE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C919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8AE5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76191941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AB6F1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1DC8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6084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281B8025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DD43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3AAA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14:paraId="12490682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F7077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31BD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6B32F573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F3C28" w14:textId="77777777" w:rsidR="004A10BF" w:rsidRPr="00984839" w:rsidRDefault="004A10BF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9C48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337F3027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1246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4D38E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DD68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EAB0F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34D7" w14:textId="77777777" w:rsidR="004A10BF" w:rsidRPr="003B25AA" w:rsidRDefault="004A10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14:paraId="36494D16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B5A02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BBB7" w14:textId="77777777" w:rsidR="004A10BF" w:rsidRPr="00CB3DC4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19165624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63E5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003C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0AB1F8E8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A08A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BA2E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84DB5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C7CE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2CBC" w14:textId="77777777" w:rsidR="004A10BF" w:rsidRPr="00CB3DC4" w:rsidRDefault="004A10BF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27825A6" w14:textId="77777777" w:rsidR="004A10BF" w:rsidRPr="00F11CE2" w:rsidRDefault="004A10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BCEDAFF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F2188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1E66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E72D" w14:textId="77777777" w:rsidR="004A10BF" w:rsidRPr="00984839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8510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2FE276E1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1DF754D5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209C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B5C11C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E311B" w14:textId="77777777" w:rsidR="004A10BF" w:rsidRPr="00B53EFA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9BCC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A36C" w14:textId="77777777" w:rsidR="004A10BF" w:rsidRPr="00984839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368E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3BDD4129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45AAD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8A5F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2B16" w14:textId="77777777" w:rsidR="004A10BF" w:rsidRPr="00984839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DD43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330606E4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3179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1CD9DDC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782DF5E2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163ECDC6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268E359" w14:textId="77777777" w:rsidR="004A10BF" w:rsidRPr="00260477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68C93" w14:textId="77777777" w:rsidR="004A10BF" w:rsidRPr="00B53EFA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A293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8A3A" w14:textId="77777777" w:rsidR="004A10BF" w:rsidRPr="00984839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BC3CB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0304D6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4A10BF" w14:paraId="2DE00D78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9D4F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AA41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44F2F" w14:textId="77777777" w:rsidR="004A10BF" w:rsidRPr="00984839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BA88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5596C201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D8EF6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2ABE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776B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7A2806C7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085D" w14:textId="77777777" w:rsidR="004A10BF" w:rsidRPr="00984839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C34F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276B7A5A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6141A190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4A10BF" w14:paraId="2D3877E8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18D9D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6B6C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C83B" w14:textId="77777777" w:rsidR="004A10BF" w:rsidRPr="00984839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498A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08CEFF43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75CD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6ADF63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AF5B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C2075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FFA5" w14:textId="77777777" w:rsidR="004A10BF" w:rsidRPr="00984839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404B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4A10BF" w14:paraId="09C807B7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CC018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3722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1E49C1BC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0D7D" w14:textId="77777777" w:rsidR="004A10BF" w:rsidRPr="00984839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23C4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04DCE841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29C6B51F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471F1FE2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EEBB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364D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14EC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85942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034E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9CA85E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76F4009A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4A10BF" w14:paraId="244538DC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C9D05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A2BA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04EFB894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B4BE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D8F4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57B1F343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E3D62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D5F4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ED6C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A24C6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7FEB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739B14FA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30546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E0E7F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DD39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D1A9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7F3D2744" w14:textId="77777777" w:rsidR="004A10BF" w:rsidRDefault="004A10BF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68186AF7" w14:textId="77777777" w:rsidR="004A10BF" w:rsidRDefault="004A10BF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6AF6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30220E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3FE4" w14:textId="77777777" w:rsidR="004A10BF" w:rsidRPr="00B53EFA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AC846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F2FB" w14:textId="77777777" w:rsidR="004A10BF" w:rsidRPr="00984839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60F2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65607AC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0BEB2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8084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173A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ECA8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5C35A1AD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10884FFA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5870F366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822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AB6F4B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959E6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C9FC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3A515" w14:textId="77777777" w:rsidR="004A10BF" w:rsidRPr="00984839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0FCFC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63F600DA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106D4" w14:textId="77777777" w:rsidR="004A10BF" w:rsidRDefault="004A10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FFFCE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675E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396C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4056A785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7780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AA64FB3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094C7CF1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E724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35C2" w14:textId="77777777" w:rsidR="004A10BF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199D" w14:textId="77777777" w:rsidR="004A10BF" w:rsidRPr="00984839" w:rsidRDefault="004A10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501C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59253A" w14:textId="77777777" w:rsidR="004A10BF" w:rsidRDefault="004A10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6F8BA2C7" w14:textId="77777777" w:rsidR="004A10BF" w:rsidRDefault="004A10BF">
      <w:pPr>
        <w:spacing w:after="40" w:line="192" w:lineRule="auto"/>
        <w:ind w:right="57"/>
        <w:rPr>
          <w:sz w:val="20"/>
          <w:lang w:val="ro-RO"/>
        </w:rPr>
      </w:pPr>
    </w:p>
    <w:p w14:paraId="61A34CAE" w14:textId="77777777" w:rsidR="004A10BF" w:rsidRDefault="004A10BF" w:rsidP="00EF6A64">
      <w:pPr>
        <w:pStyle w:val="Heading1"/>
        <w:spacing w:line="360" w:lineRule="auto"/>
      </w:pPr>
      <w:r>
        <w:lastRenderedPageBreak/>
        <w:t>LINIA 144</w:t>
      </w:r>
    </w:p>
    <w:p w14:paraId="50C1963D" w14:textId="77777777" w:rsidR="004A10BF" w:rsidRDefault="004A10BF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4A10BF" w14:paraId="19DC59AE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D72A2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8DD6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7335348A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7E41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61A5" w14:textId="77777777" w:rsidR="004A10BF" w:rsidRDefault="004A10BF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C1BF591" w14:textId="77777777" w:rsidR="004A10BF" w:rsidRDefault="004A10BF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BAFA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FA09" w14:textId="77777777" w:rsidR="004A10BF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16B8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6569B" w14:textId="77777777" w:rsidR="004A10BF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2FE8" w14:textId="77777777" w:rsidR="004A10BF" w:rsidRDefault="004A10BF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40DBA894" w14:textId="77777777" w:rsidR="004A10BF" w:rsidRDefault="004A10BF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14:paraId="45DF12AD" w14:textId="77777777" w:rsidR="004A10BF" w:rsidRDefault="004A10BF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4A10BF" w14:paraId="02F73A4A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93217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79F1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E75F" w14:textId="77777777" w:rsidR="004A10BF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F2AA" w14:textId="77777777" w:rsidR="004A10BF" w:rsidRDefault="004A10BF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112344B8" w14:textId="77777777" w:rsidR="004A10BF" w:rsidRDefault="004A10BF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FC1F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EA5C" w14:textId="77777777" w:rsidR="004A10BF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8EA2" w14:textId="77777777" w:rsidR="004A10BF" w:rsidRDefault="004A10BF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1FCAB412" w14:textId="77777777" w:rsidR="004A10BF" w:rsidRDefault="004A10BF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ADA80" w14:textId="77777777" w:rsidR="004A10BF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30AD" w14:textId="77777777" w:rsidR="004A10BF" w:rsidRDefault="004A10BF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0511DF6" w14:textId="77777777" w:rsidR="004A10BF" w:rsidRDefault="004A10BF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4A10BF" w14:paraId="3ACA9C6E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3ED24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6A21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D3B9E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0F1E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F51A8F9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6ACC1F56" w14:textId="77777777" w:rsidR="004A10BF" w:rsidRDefault="004A10BF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2000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78048" w14:textId="77777777" w:rsidR="004A10BF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33A8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6A178447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863D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A1F6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14:paraId="0C1E1F01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7A982B86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612A2A3D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FFF68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EB48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1355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6631" w14:textId="77777777" w:rsidR="004A10BF" w:rsidRDefault="004A10BF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4F7361F" w14:textId="77777777" w:rsidR="004A10BF" w:rsidRDefault="004A10BF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438AD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05F1087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D00E" w14:textId="77777777" w:rsidR="004A10BF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67BA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1EB8" w14:textId="77777777" w:rsidR="004A10BF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2BA6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15389F" w14:textId="77777777" w:rsidR="004A10BF" w:rsidRDefault="004A10BF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4A10BF" w14:paraId="1D92DDB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35761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E952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DAC3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3AEF" w14:textId="77777777" w:rsidR="004A10BF" w:rsidRDefault="004A10BF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164E9B2" w14:textId="77777777" w:rsidR="004A10BF" w:rsidRDefault="004A10BF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29B4" w14:textId="77777777" w:rsidR="004A10BF" w:rsidRDefault="004A10BF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55AC8A4" w14:textId="77777777" w:rsidR="004A10BF" w:rsidRDefault="004A10BF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004EF" w14:textId="77777777" w:rsidR="004A10BF" w:rsidRDefault="004A10BF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17FF" w14:textId="77777777" w:rsidR="004A10BF" w:rsidRDefault="004A10BF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5CF1" w14:textId="77777777" w:rsidR="004A10BF" w:rsidRDefault="004A10BF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5214" w14:textId="77777777" w:rsidR="004A10BF" w:rsidRDefault="004A10BF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7AC2E0" w14:textId="77777777" w:rsidR="004A10BF" w:rsidRDefault="004A10BF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4A10BF" w14:paraId="410C36DA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0CD96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C2FF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5965" w14:textId="77777777" w:rsidR="004A10BF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70B4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91E6A48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0B2C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14:paraId="3419679C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903B" w14:textId="77777777" w:rsidR="004A10BF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08FD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BEC9" w14:textId="77777777" w:rsidR="004A10BF" w:rsidRPr="00984839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6D594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4A10BF" w14:paraId="2EE07B74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129DC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8D2E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7D04A" w14:textId="77777777" w:rsidR="004A10BF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71AA" w14:textId="77777777" w:rsidR="004A10BF" w:rsidRDefault="004A10BF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24B44DF" w14:textId="77777777" w:rsidR="004A10BF" w:rsidRDefault="004A10BF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0F1B" w14:textId="77777777" w:rsidR="004A10BF" w:rsidRDefault="004A10BF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6B64E75" w14:textId="77777777" w:rsidR="004A10BF" w:rsidRDefault="004A10BF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BB90" w14:textId="77777777" w:rsidR="004A10BF" w:rsidRDefault="004A10BF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47414" w14:textId="77777777" w:rsidR="004A10BF" w:rsidRDefault="004A10BF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0B44" w14:textId="77777777" w:rsidR="004A10BF" w:rsidRPr="00984839" w:rsidRDefault="004A10BF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0E0A" w14:textId="77777777" w:rsidR="004A10BF" w:rsidRDefault="004A10BF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C66369" w14:textId="77777777" w:rsidR="004A10BF" w:rsidRDefault="004A10BF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4A10BF" w14:paraId="393299F4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CCF7A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8052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78D27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CFF5" w14:textId="77777777" w:rsidR="004A10BF" w:rsidRDefault="004A10BF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ADCCC16" w14:textId="77777777" w:rsidR="004A10BF" w:rsidRDefault="004A10BF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38FD" w14:textId="77777777" w:rsidR="004A10BF" w:rsidRDefault="004A10BF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22D2950" w14:textId="77777777" w:rsidR="004A10BF" w:rsidRDefault="004A10BF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AF03" w14:textId="77777777" w:rsidR="004A10BF" w:rsidRPr="00DA0087" w:rsidRDefault="004A10BF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F4D6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7B0E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7C3C" w14:textId="77777777" w:rsidR="004A10BF" w:rsidRDefault="004A10BF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4CF3D3" w14:textId="77777777" w:rsidR="004A10BF" w:rsidRDefault="004A10BF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4A10BF" w14:paraId="6E9F0E1C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8F73C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1B195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7379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DAB3" w14:textId="77777777" w:rsidR="004A10BF" w:rsidRDefault="004A10BF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B7AD488" w14:textId="77777777" w:rsidR="004A10BF" w:rsidRDefault="004A10BF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0E2C" w14:textId="77777777" w:rsidR="004A10BF" w:rsidRDefault="004A10BF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B845A45" w14:textId="77777777" w:rsidR="004A10BF" w:rsidRDefault="004A10BF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C9F4" w14:textId="77777777" w:rsidR="004A10BF" w:rsidRDefault="004A10BF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9205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B7BD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931F" w14:textId="77777777" w:rsidR="004A10BF" w:rsidRDefault="004A10BF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DECE5A" w14:textId="77777777" w:rsidR="004A10BF" w:rsidRDefault="004A10BF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4A10BF" w14:paraId="1BEBE23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D49F2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B9D5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EFF4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39BC" w14:textId="77777777" w:rsidR="004A10BF" w:rsidRDefault="004A10BF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75CAFD2" w14:textId="77777777" w:rsidR="004A10BF" w:rsidRDefault="004A10BF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1F2EA" w14:textId="77777777" w:rsidR="004A10BF" w:rsidRDefault="004A10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660DCDD" w14:textId="77777777" w:rsidR="004A10BF" w:rsidRDefault="004A10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3D05ECAB" w14:textId="77777777" w:rsidR="004A10BF" w:rsidRDefault="004A10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2755228E" w14:textId="77777777" w:rsidR="004A10BF" w:rsidRDefault="004A10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14:paraId="081B718A" w14:textId="77777777" w:rsidR="004A10BF" w:rsidRDefault="004A10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FDF6758" w14:textId="77777777" w:rsidR="004A10BF" w:rsidRDefault="004A10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14:paraId="588C54E3" w14:textId="77777777" w:rsidR="004A10BF" w:rsidRDefault="004A10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AA171F7" w14:textId="77777777" w:rsidR="004A10BF" w:rsidRDefault="004A10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E0FB" w14:textId="77777777" w:rsidR="004A10BF" w:rsidRPr="00DA0087" w:rsidRDefault="004A10BF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CC544" w14:textId="77777777" w:rsidR="004A10BF" w:rsidRDefault="004A10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89180" w14:textId="77777777" w:rsidR="004A10BF" w:rsidRPr="00DA0087" w:rsidRDefault="004A10BF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C67F" w14:textId="77777777" w:rsidR="004A10BF" w:rsidRDefault="004A10BF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75DEA9" w14:textId="77777777" w:rsidR="004A10BF" w:rsidRDefault="004A10BF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4A10BF" w14:paraId="68169C41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25C9B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6D1E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E454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287C" w14:textId="77777777" w:rsidR="004A10BF" w:rsidRDefault="004A10BF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47AD8D7" w14:textId="77777777" w:rsidR="004A10BF" w:rsidRDefault="004A10BF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87FF" w14:textId="77777777" w:rsidR="004A10BF" w:rsidRDefault="004A10BF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B71DF3" w14:textId="77777777" w:rsidR="004A10BF" w:rsidRDefault="004A10BF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C4BA" w14:textId="77777777" w:rsidR="004A10BF" w:rsidRDefault="004A10BF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D80E" w14:textId="77777777" w:rsidR="004A10BF" w:rsidRDefault="004A10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C6BAD" w14:textId="77777777" w:rsidR="004A10BF" w:rsidRPr="00DA0087" w:rsidRDefault="004A10BF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B967A" w14:textId="77777777" w:rsidR="004A10BF" w:rsidRDefault="004A10BF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289CDD" w14:textId="77777777" w:rsidR="004A10BF" w:rsidRDefault="004A10BF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4A10BF" w14:paraId="760B74F8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55EE0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9B7B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8AEE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D715" w14:textId="77777777" w:rsidR="004A10BF" w:rsidRDefault="004A10BF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6A7F59A" w14:textId="77777777" w:rsidR="004A10BF" w:rsidRDefault="004A10BF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5FEE6" w14:textId="77777777" w:rsidR="004A10BF" w:rsidRDefault="004A10BF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6AE3" w14:textId="77777777" w:rsidR="004A10BF" w:rsidRDefault="004A10BF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15C2E" w14:textId="77777777" w:rsidR="004A10BF" w:rsidRDefault="004A10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4920" w14:textId="77777777" w:rsidR="004A10BF" w:rsidRPr="00DA0087" w:rsidRDefault="004A10BF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0034" w14:textId="77777777" w:rsidR="004A10BF" w:rsidRDefault="004A10BF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38B1D8" w14:textId="77777777" w:rsidR="004A10BF" w:rsidRDefault="004A10BF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4A10BF" w14:paraId="4461305B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35591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5EBD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41F0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86C1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F89698A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29B49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A2C3CA6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E1F9356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3F46D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DD8D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500D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D6CB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AFFBF1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4A10BF" w14:paraId="1CBBDDB6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8EACC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88DA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2C686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C66A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C96B224" w14:textId="77777777" w:rsidR="004A10BF" w:rsidRDefault="004A10BF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DC8D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5E60662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AC6E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AEBD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A33AB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0B00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97964CB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5595E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26B94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CD21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45F4" w14:textId="77777777" w:rsidR="004A10BF" w:rsidRDefault="004A10BF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22768C0" w14:textId="77777777" w:rsidR="004A10BF" w:rsidRDefault="004A10BF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4FAF" w14:textId="77777777" w:rsidR="004A10BF" w:rsidRDefault="004A10BF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FFE6C9" w14:textId="77777777" w:rsidR="004A10BF" w:rsidRDefault="004A10BF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6A50" w14:textId="77777777" w:rsidR="004A10BF" w:rsidRPr="00DA0087" w:rsidRDefault="004A10BF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C48DE" w14:textId="77777777" w:rsidR="004A10BF" w:rsidRDefault="004A10BF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44343" w14:textId="77777777" w:rsidR="004A10BF" w:rsidRPr="00DA0087" w:rsidRDefault="004A10BF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60A5" w14:textId="77777777" w:rsidR="004A10BF" w:rsidRDefault="004A10BF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823A8C6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CAB32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62ED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FD5B2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5DEF5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4776047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66A0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42ED215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2DD2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A1FC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3270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01F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E72282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4A10BF" w14:paraId="4645D53B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E7BB6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CF67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9DE7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6796" w14:textId="77777777" w:rsidR="004A10BF" w:rsidRDefault="004A10BF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7F58F99" w14:textId="77777777" w:rsidR="004A10BF" w:rsidRDefault="004A10BF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E3EF" w14:textId="77777777" w:rsidR="004A10BF" w:rsidRDefault="004A10B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83F0B55" w14:textId="77777777" w:rsidR="004A10BF" w:rsidRDefault="004A10B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5A2AEF8" w14:textId="77777777" w:rsidR="004A10BF" w:rsidRDefault="004A10B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6D1F39EE" w14:textId="77777777" w:rsidR="004A10BF" w:rsidRDefault="004A10B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1FE577F" w14:textId="77777777" w:rsidR="004A10BF" w:rsidRDefault="004A10B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F7CAC" w14:textId="77777777" w:rsidR="004A10BF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D502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97C0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7B69" w14:textId="77777777" w:rsidR="004A10BF" w:rsidRDefault="004A10BF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EB631B" w14:textId="77777777" w:rsidR="004A10BF" w:rsidRDefault="004A10BF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4A10BF" w14:paraId="239F4F8D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20AC9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6609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14:paraId="283B36C6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0055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6B68" w14:textId="77777777" w:rsidR="004A10BF" w:rsidRDefault="004A10BF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03336D46" w14:textId="77777777" w:rsidR="004A10BF" w:rsidRPr="00B61351" w:rsidRDefault="004A10BF" w:rsidP="00A2419C">
            <w:pPr>
              <w:spacing w:before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BD8A" w14:textId="77777777" w:rsidR="004A10BF" w:rsidRDefault="004A10B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504C" w14:textId="77777777" w:rsidR="004A10BF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3313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33F8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A9A8" w14:textId="77777777" w:rsidR="004A10BF" w:rsidRDefault="004A10BF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5E0E471F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B8C92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C874C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2250" w14:textId="77777777" w:rsidR="004A10BF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1747" w14:textId="77777777" w:rsidR="004A10BF" w:rsidRDefault="004A10BF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74BDE2D2" w14:textId="77777777" w:rsidR="004A10BF" w:rsidRDefault="004A10BF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7EF0" w14:textId="77777777" w:rsidR="004A10BF" w:rsidRDefault="004A10BF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08197F5A" w14:textId="77777777" w:rsidR="004A10BF" w:rsidRDefault="004A10BF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6215" w14:textId="77777777" w:rsidR="004A10BF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96EC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CA6AA" w14:textId="77777777" w:rsidR="004A10BF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293CF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7D540D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A10BF" w14:paraId="492F122D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B4647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FFB6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D4DD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03C4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23515C1C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34752DA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1CE8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D5BD477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29E16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AF6D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9E9F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608018EF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92F13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C6DD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14:paraId="2CACF9C2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497E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1B39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4417393E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E0B5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EE849C8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3692E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D649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7A0C8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6D97BDF6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96177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CE77F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14:paraId="1CB9E81A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9F5C1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AB74" w14:textId="77777777" w:rsidR="004A10BF" w:rsidRDefault="004A10BF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502F5FC6" w14:textId="77777777" w:rsidR="004A10BF" w:rsidRDefault="004A10BF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1894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B0DC3F4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277A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6A3C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E3D77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7F8C484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4A10BF" w14:paraId="0E66E3A2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878A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BF07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14:paraId="3AB06029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DF09" w14:textId="77777777" w:rsidR="004A10BF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2374" w14:textId="77777777" w:rsidR="004A10BF" w:rsidRDefault="004A10BF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219EE20C" w14:textId="77777777" w:rsidR="004A10BF" w:rsidRDefault="004A10BF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B615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B2027A8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44AD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8960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EA43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20160D20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788C8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2CB6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039A" w14:textId="77777777" w:rsidR="004A10BF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21B6" w14:textId="77777777" w:rsidR="004A10BF" w:rsidRDefault="004A10BF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14:paraId="4757F2D9" w14:textId="77777777" w:rsidR="004A10BF" w:rsidRDefault="004A10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C3D5C" w14:textId="77777777" w:rsidR="004A10BF" w:rsidRDefault="004A10B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49AB3AF" w14:textId="77777777" w:rsidR="004A10BF" w:rsidRDefault="004A10B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14:paraId="2DEC226F" w14:textId="77777777" w:rsidR="004A10BF" w:rsidRDefault="004A10B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B857" w14:textId="77777777" w:rsidR="004A10BF" w:rsidRPr="00DA0087" w:rsidRDefault="004A10BF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CE68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155E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089B8" w14:textId="77777777" w:rsidR="004A10BF" w:rsidRDefault="004A10BF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203820" w14:textId="77777777" w:rsidR="004A10BF" w:rsidRDefault="004A10BF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4A10BF" w14:paraId="17717E36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254E0" w14:textId="77777777" w:rsidR="004A10BF" w:rsidRDefault="004A10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EDD75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A14D" w14:textId="77777777" w:rsidR="004A10BF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F1F9" w14:textId="77777777" w:rsidR="004A10BF" w:rsidRDefault="004A10BF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99F9E" w14:textId="77777777" w:rsidR="004A10BF" w:rsidRDefault="004A10B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14:paraId="2AAD5926" w14:textId="77777777" w:rsidR="004A10BF" w:rsidRDefault="004A10B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14:paraId="5741DE18" w14:textId="77777777" w:rsidR="004A10BF" w:rsidRDefault="004A10B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14:paraId="14F23003" w14:textId="77777777" w:rsidR="004A10BF" w:rsidRDefault="004A10B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14:paraId="2A28AF25" w14:textId="77777777" w:rsidR="004A10BF" w:rsidRDefault="004A10B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5D3DFED" w14:textId="77777777" w:rsidR="004A10BF" w:rsidRDefault="004A10B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C427DDC" w14:textId="77777777" w:rsidR="004A10BF" w:rsidRDefault="004A10B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33703" w14:textId="77777777" w:rsidR="004A10BF" w:rsidRDefault="004A10BF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62FB" w14:textId="77777777" w:rsidR="004A10BF" w:rsidRDefault="004A10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F873" w14:textId="77777777" w:rsidR="004A10BF" w:rsidRPr="00DA0087" w:rsidRDefault="004A10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70F45" w14:textId="77777777" w:rsidR="004A10BF" w:rsidRDefault="004A10BF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F1AC73" w14:textId="77777777" w:rsidR="004A10BF" w:rsidRDefault="004A10BF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14:paraId="7803AD90" w14:textId="77777777" w:rsidR="004A10BF" w:rsidRDefault="004A10BF">
      <w:pPr>
        <w:spacing w:before="40" w:line="192" w:lineRule="auto"/>
        <w:ind w:right="57"/>
        <w:rPr>
          <w:sz w:val="20"/>
          <w:lang w:val="ro-RO"/>
        </w:rPr>
      </w:pPr>
    </w:p>
    <w:p w14:paraId="2AE92018" w14:textId="77777777" w:rsidR="004A10BF" w:rsidRDefault="004A10BF" w:rsidP="00E56A6A">
      <w:pPr>
        <w:pStyle w:val="Heading1"/>
        <w:spacing w:line="360" w:lineRule="auto"/>
      </w:pPr>
      <w:r>
        <w:t>LINIA 200</w:t>
      </w:r>
    </w:p>
    <w:p w14:paraId="4C80FEDA" w14:textId="77777777" w:rsidR="004A10BF" w:rsidRDefault="004A10BF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A10BF" w14:paraId="16ED1FE5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DD724" w14:textId="77777777" w:rsidR="004A10BF" w:rsidRDefault="004A10B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2519" w14:textId="77777777" w:rsidR="004A10BF" w:rsidRDefault="004A10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66E2D937" w14:textId="77777777" w:rsidR="004A10BF" w:rsidRDefault="004A10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0878" w14:textId="77777777" w:rsidR="004A10BF" w:rsidRPr="00032DF2" w:rsidRDefault="004A10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B63D" w14:textId="77777777" w:rsidR="004A10BF" w:rsidRDefault="004A10B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161D296A" w14:textId="77777777" w:rsidR="004A10BF" w:rsidRDefault="004A10B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A8685" w14:textId="77777777" w:rsidR="004A10BF" w:rsidRDefault="004A10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934E" w14:textId="77777777" w:rsidR="004A10BF" w:rsidRDefault="004A10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DBE5" w14:textId="77777777" w:rsidR="004A10BF" w:rsidRDefault="004A10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C1C0" w14:textId="77777777" w:rsidR="004A10BF" w:rsidRPr="00032DF2" w:rsidRDefault="004A10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A942" w14:textId="77777777" w:rsidR="004A10BF" w:rsidRPr="00F716C0" w:rsidRDefault="004A10B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4A10BF" w14:paraId="7D482A1F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D62A5" w14:textId="77777777" w:rsidR="004A10BF" w:rsidRDefault="004A10B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0E3D" w14:textId="77777777" w:rsidR="004A10BF" w:rsidRDefault="004A10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F9C7" w14:textId="77777777" w:rsidR="004A10BF" w:rsidRDefault="004A10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02F0" w14:textId="77777777" w:rsidR="004A10BF" w:rsidRDefault="004A10B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6FF07B24" w14:textId="77777777" w:rsidR="004A10BF" w:rsidRDefault="004A10B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F8A1" w14:textId="77777777" w:rsidR="004A10BF" w:rsidRDefault="004A10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2FB3" w14:textId="77777777" w:rsidR="004A10BF" w:rsidRDefault="004A10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BF92" w14:textId="77777777" w:rsidR="004A10BF" w:rsidRDefault="004A10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F9D7" w14:textId="77777777" w:rsidR="004A10BF" w:rsidRPr="00032DF2" w:rsidRDefault="004A10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709D" w14:textId="77777777" w:rsidR="004A10BF" w:rsidRDefault="004A10B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14:paraId="12B4FF9A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4E777" w14:textId="77777777" w:rsidR="004A10BF" w:rsidRDefault="004A10B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91FB" w14:textId="77777777" w:rsidR="004A10BF" w:rsidRDefault="004A10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55DD042D" w14:textId="77777777" w:rsidR="004A10BF" w:rsidRDefault="004A10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622D1" w14:textId="77777777" w:rsidR="004A10BF" w:rsidRPr="00032DF2" w:rsidRDefault="004A10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780D" w14:textId="77777777" w:rsidR="004A10BF" w:rsidRDefault="004A10B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46E4798B" w14:textId="77777777" w:rsidR="004A10BF" w:rsidRDefault="004A10B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95D9" w14:textId="77777777" w:rsidR="004A10BF" w:rsidRDefault="004A10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8332" w14:textId="77777777" w:rsidR="004A10BF" w:rsidRDefault="004A10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D514" w14:textId="77777777" w:rsidR="004A10BF" w:rsidRDefault="004A10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027837C9" w14:textId="77777777" w:rsidR="004A10BF" w:rsidRDefault="004A10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D37D" w14:textId="77777777" w:rsidR="004A10BF" w:rsidRPr="00032DF2" w:rsidRDefault="004A10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4878" w14:textId="77777777" w:rsidR="004A10BF" w:rsidRPr="00C2058A" w:rsidRDefault="004A10B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1EED6D9" w14:textId="77777777" w:rsidR="004A10BF" w:rsidRPr="00F716C0" w:rsidRDefault="004A10B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4A10BF" w14:paraId="5EF4BA67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E7656" w14:textId="77777777" w:rsidR="004A10BF" w:rsidRDefault="004A10B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8E58" w14:textId="77777777" w:rsidR="004A10BF" w:rsidRDefault="004A10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64379C49" w14:textId="77777777" w:rsidR="004A10BF" w:rsidRDefault="004A10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7FF3" w14:textId="77777777" w:rsidR="004A10BF" w:rsidRPr="00032DF2" w:rsidRDefault="004A10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688B" w14:textId="77777777" w:rsidR="004A10BF" w:rsidRDefault="004A10B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10B7591E" w14:textId="77777777" w:rsidR="004A10BF" w:rsidRDefault="004A10B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28559" w14:textId="77777777" w:rsidR="004A10BF" w:rsidRDefault="004A10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A309" w14:textId="77777777" w:rsidR="004A10BF" w:rsidRDefault="004A10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8C34" w14:textId="77777777" w:rsidR="004A10BF" w:rsidRDefault="004A10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6B01" w14:textId="77777777" w:rsidR="004A10BF" w:rsidRDefault="004A10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BD1D" w14:textId="77777777" w:rsidR="004A10BF" w:rsidRDefault="004A10B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5BBBCA6D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FFC73" w14:textId="77777777" w:rsidR="004A10BF" w:rsidRDefault="004A10B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AB5C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214EAB56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BD95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F7F1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80DC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6D7C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D07AA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C187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C1770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14:paraId="1C4CAAA4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18DEA" w14:textId="77777777" w:rsidR="004A10BF" w:rsidRDefault="004A10B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2D70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FCF2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D943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90DF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50A70F6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5ED1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E3C69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62BC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90ED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4A10BF" w14:paraId="1764CD1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B278D" w14:textId="77777777" w:rsidR="004A10BF" w:rsidRDefault="004A10B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91B20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585D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DB67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17A1BC50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FDE3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5C97A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2942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9DF2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2601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14:paraId="5A0AAFD6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C5481" w14:textId="77777777" w:rsidR="004A10BF" w:rsidRDefault="004A10B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2A359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2F93" w14:textId="77777777" w:rsidR="004A10BF" w:rsidRPr="00032DF2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F49E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2A771F8D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2902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8EC01D3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410EDC29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7220E8EF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73950312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3B942" w14:textId="77777777" w:rsidR="004A10BF" w:rsidRPr="00032DF2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EC39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18FB" w14:textId="77777777" w:rsidR="004A10BF" w:rsidRPr="00032DF2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1998" w14:textId="77777777" w:rsidR="004A10BF" w:rsidRPr="00F716C0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14:paraId="64EA3D8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899DA" w14:textId="77777777" w:rsidR="004A10BF" w:rsidRDefault="004A10B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3CBA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8111" w14:textId="77777777" w:rsidR="004A10BF" w:rsidRPr="00032DF2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2650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2B03D3A9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B2F7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6D8CE4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D487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26BF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2FDA" w14:textId="77777777" w:rsidR="004A10BF" w:rsidRPr="00032DF2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7617" w14:textId="77777777" w:rsidR="004A10BF" w:rsidRPr="00F716C0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14:paraId="3695A1D0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73079" w14:textId="77777777" w:rsidR="004A10BF" w:rsidRDefault="004A10B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4FED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31D5F2E4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ECB7" w14:textId="77777777" w:rsidR="004A10BF" w:rsidRPr="00032DF2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2B28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7DD6EFB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57AC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15B6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B1BF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542BC2EE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F66F" w14:textId="77777777" w:rsidR="004A10BF" w:rsidRPr="00032DF2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7CF39" w14:textId="77777777" w:rsidR="004A10BF" w:rsidRPr="00F716C0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14:paraId="159522E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D75D1" w14:textId="77777777" w:rsidR="004A10BF" w:rsidRDefault="004A10B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90D0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7D1E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9D9F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D08BFAC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EAF9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21C22DA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0193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5252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FF9D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EC33" w14:textId="77777777" w:rsidR="004A10BF" w:rsidRPr="00F716C0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4A10BF" w14:paraId="4F47308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9424D" w14:textId="77777777" w:rsidR="004A10BF" w:rsidRDefault="004A10B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4EE8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BFF8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D74F2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43C4F50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A360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7788B1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3E0F1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53F2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2EF4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F76A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F27A73A" w14:textId="77777777" w:rsidR="004A10BF" w:rsidRPr="00F716C0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4A10BF" w14:paraId="23B70EB9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D06A0" w14:textId="77777777" w:rsidR="004A10BF" w:rsidRDefault="004A10B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1DAF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C2A0" w14:textId="77777777" w:rsidR="004A10BF" w:rsidRPr="00032DF2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E5E3A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CC19256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7E115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B594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A52A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1128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D74A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14:paraId="769A6769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C84B5" w14:textId="77777777" w:rsidR="004A10BF" w:rsidRDefault="004A10B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E1C2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8652" w14:textId="77777777" w:rsidR="004A10BF" w:rsidRPr="00032DF2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F67F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B261F89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837E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C853F81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23B0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D919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7CD6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CEAC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4A10BF" w14:paraId="1CEC523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E1990" w14:textId="77777777" w:rsidR="004A10BF" w:rsidRDefault="004A10B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6AE0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EABE" w14:textId="77777777" w:rsidR="004A10BF" w:rsidRPr="00032DF2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4CEC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478C1AA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7EFC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2D6566D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5503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1D86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95174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BCB0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20174D8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4A10BF" w14:paraId="6B35B8D7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A05D5" w14:textId="77777777" w:rsidR="004A10BF" w:rsidRDefault="004A10B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E82A9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75C6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E160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56BC25C5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E730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D023" w14:textId="77777777" w:rsidR="004A10BF" w:rsidRPr="00032DF2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3B54B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CB47" w14:textId="77777777" w:rsidR="004A10BF" w:rsidRPr="00032DF2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0BC8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14:paraId="1212673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1115C" w14:textId="77777777" w:rsidR="004A10BF" w:rsidRDefault="004A10B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B6A3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583D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11E0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3F3A7F90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C9233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9508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19F7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1813EC34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47B4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A2CD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4A10BF" w14:paraId="582ED156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E9387" w14:textId="77777777" w:rsidR="004A10BF" w:rsidRDefault="004A10B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871F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28B60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B6EB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532B356E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918E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D133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7587C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676A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033B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14:paraId="0F4A1B76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1C775" w14:textId="77777777" w:rsidR="004A10BF" w:rsidRDefault="004A10B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869C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0451BD82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C57F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657C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4C4A49C5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F0FE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25B9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282A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B93C5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D577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44884145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C408E" w14:textId="77777777" w:rsidR="004A10BF" w:rsidRDefault="004A10B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5463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3AC7" w14:textId="77777777" w:rsidR="004A10BF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28B7C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63ADC772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9517C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247B931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8104" w14:textId="77777777" w:rsidR="004A10BF" w:rsidRPr="00032DF2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45CE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B107" w14:textId="77777777" w:rsidR="004A10BF" w:rsidRPr="00032DF2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0E10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0088AE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4A10BF" w14:paraId="2C945ADD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CC78A" w14:textId="77777777" w:rsidR="004A10BF" w:rsidRDefault="004A10B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B9F2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5752" w14:textId="77777777" w:rsidR="004A10BF" w:rsidRPr="00032DF2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DFE5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60693ED0" w14:textId="77777777" w:rsidR="004A10BF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9DAF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2CFD2089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F912" w14:textId="77777777" w:rsidR="004A10BF" w:rsidRPr="00032DF2" w:rsidRDefault="004A10BF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DE15" w14:textId="77777777" w:rsidR="004A10BF" w:rsidRDefault="004A10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D4D3" w14:textId="77777777" w:rsidR="004A10BF" w:rsidRPr="00032DF2" w:rsidRDefault="004A10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6C9B" w14:textId="77777777" w:rsidR="004A10BF" w:rsidRPr="00F716C0" w:rsidRDefault="004A10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526EA0FB" w14:textId="77777777" w:rsidR="004A10BF" w:rsidRDefault="004A10BF" w:rsidP="00623FF6">
      <w:pPr>
        <w:spacing w:before="40" w:after="40" w:line="192" w:lineRule="auto"/>
        <w:ind w:right="57"/>
        <w:rPr>
          <w:lang w:val="ro-RO"/>
        </w:rPr>
      </w:pPr>
    </w:p>
    <w:p w14:paraId="3036C96B" w14:textId="77777777" w:rsidR="004A10BF" w:rsidRDefault="004A10BF" w:rsidP="006D4098">
      <w:pPr>
        <w:pStyle w:val="Heading1"/>
        <w:spacing w:line="360" w:lineRule="auto"/>
      </w:pPr>
      <w:r>
        <w:t>LINIA 201</w:t>
      </w:r>
    </w:p>
    <w:p w14:paraId="40D9DDF8" w14:textId="77777777" w:rsidR="004A10BF" w:rsidRDefault="004A10BF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4A10BF" w14:paraId="78C180AF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5539B" w14:textId="77777777" w:rsidR="004A10BF" w:rsidRDefault="004A10B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12FD" w14:textId="77777777" w:rsidR="004A10BF" w:rsidRDefault="004A10B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37CC" w14:textId="77777777" w:rsidR="004A10BF" w:rsidRPr="00C937B4" w:rsidRDefault="004A10B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61D1" w14:textId="77777777" w:rsidR="004A10BF" w:rsidRDefault="004A10BF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EC062CE" w14:textId="77777777" w:rsidR="004A10BF" w:rsidRDefault="004A10BF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731F" w14:textId="77777777" w:rsidR="004A10BF" w:rsidRDefault="004A10B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079C3086" w14:textId="77777777" w:rsidR="004A10BF" w:rsidRDefault="004A10B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0DFE4A5E" w14:textId="77777777" w:rsidR="004A10BF" w:rsidRDefault="004A10B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6F77A8C6" w14:textId="77777777" w:rsidR="004A10BF" w:rsidRDefault="004A10B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AFB6" w14:textId="77777777" w:rsidR="004A10BF" w:rsidRPr="00C937B4" w:rsidRDefault="004A10B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B5A8" w14:textId="77777777" w:rsidR="004A10BF" w:rsidRDefault="004A10B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AE04" w14:textId="77777777" w:rsidR="004A10BF" w:rsidRPr="00C937B4" w:rsidRDefault="004A10B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D44E" w14:textId="77777777" w:rsidR="004A10BF" w:rsidRDefault="004A10B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A9CFFE2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2BD4D" w14:textId="77777777" w:rsidR="004A10BF" w:rsidRDefault="004A10B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F309" w14:textId="77777777" w:rsidR="004A10BF" w:rsidRDefault="004A10B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C85B8" w14:textId="77777777" w:rsidR="004A10BF" w:rsidRPr="00C937B4" w:rsidRDefault="004A10B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E1F2" w14:textId="77777777" w:rsidR="004A10BF" w:rsidRDefault="004A10BF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B42F5A6" w14:textId="77777777" w:rsidR="004A10BF" w:rsidRDefault="004A10BF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E15B" w14:textId="77777777" w:rsidR="004A10BF" w:rsidRDefault="004A10B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8904A3C" w14:textId="77777777" w:rsidR="004A10BF" w:rsidRDefault="004A10B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A208" w14:textId="77777777" w:rsidR="004A10BF" w:rsidRDefault="004A10B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0FCA0" w14:textId="77777777" w:rsidR="004A10BF" w:rsidRDefault="004A10B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595F" w14:textId="77777777" w:rsidR="004A10BF" w:rsidRPr="00C937B4" w:rsidRDefault="004A10B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63C9" w14:textId="77777777" w:rsidR="004A10BF" w:rsidRDefault="004A10B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15DA6E" w14:textId="77777777" w:rsidR="004A10BF" w:rsidRDefault="004A10B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698194" w14:textId="77777777" w:rsidR="004A10BF" w:rsidRDefault="004A10B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141130FC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20C68B1C" w14:textId="77777777" w:rsidR="004A10BF" w:rsidRDefault="004A10BF" w:rsidP="002A4CB1">
      <w:pPr>
        <w:pStyle w:val="Heading1"/>
        <w:spacing w:line="360" w:lineRule="auto"/>
      </w:pPr>
      <w:r>
        <w:lastRenderedPageBreak/>
        <w:t>LINIA 203</w:t>
      </w:r>
    </w:p>
    <w:p w14:paraId="7BD36C70" w14:textId="77777777" w:rsidR="004A10BF" w:rsidRDefault="004A10BF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4A10BF" w:rsidRPr="007126D7" w14:paraId="55929638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3F886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25FD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37BE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7640" w14:textId="77777777" w:rsidR="004A10BF" w:rsidRPr="007126D7" w:rsidRDefault="004A10BF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2B384367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8B34" w14:textId="77777777" w:rsidR="004A10BF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19AF19FE" w14:textId="77777777" w:rsidR="004A10BF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6D84DF6A" w14:textId="77777777" w:rsidR="004A10BF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1D7BE3EA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4BF8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3945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FCD2E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31A2" w14:textId="77777777" w:rsidR="004A10BF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3A7FD81D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4A10BF" w:rsidRPr="007126D7" w14:paraId="17748D75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9B955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EDA8" w14:textId="77777777" w:rsidR="004A10BF" w:rsidRPr="007126D7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48EF" w14:textId="77777777" w:rsidR="004A10BF" w:rsidRPr="007126D7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B8E4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6510C1EA" w14:textId="77777777" w:rsidR="004A10BF" w:rsidRPr="007126D7" w:rsidRDefault="004A10B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2BF6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555F632B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476C4A8D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2074EC93" w14:textId="77777777" w:rsidR="004A10BF" w:rsidRPr="007126D7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85B7" w14:textId="77777777" w:rsidR="004A10BF" w:rsidRPr="007126D7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8DCF" w14:textId="77777777" w:rsidR="004A10BF" w:rsidRPr="007126D7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E6E2" w14:textId="77777777" w:rsidR="004A10BF" w:rsidRPr="007126D7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C5E25" w14:textId="77777777" w:rsidR="004A10BF" w:rsidRPr="007126D7" w:rsidRDefault="004A10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4A10BF" w:rsidRPr="007126D7" w14:paraId="369234C2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7713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0F3D" w14:textId="77777777" w:rsidR="004A10BF" w:rsidRPr="007126D7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4A09" w14:textId="77777777" w:rsidR="004A10BF" w:rsidRPr="007126D7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21EC" w14:textId="77777777" w:rsidR="004A10BF" w:rsidRDefault="004A10BF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2D9C2EBB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8729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778317D1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5AAA7" w14:textId="77777777" w:rsidR="004A10BF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C114" w14:textId="77777777" w:rsidR="004A10BF" w:rsidRPr="007126D7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F235" w14:textId="77777777" w:rsidR="004A10BF" w:rsidRPr="007126D7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C234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126D7" w14:paraId="7F159EC1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ED796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588E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14:paraId="70CF08DD" w14:textId="77777777" w:rsidR="004A10BF" w:rsidRPr="007126D7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F8DA" w14:textId="77777777" w:rsidR="004A10BF" w:rsidRPr="007126D7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92B2" w14:textId="77777777" w:rsidR="004A10BF" w:rsidRPr="007126D7" w:rsidRDefault="004A10BF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0E0E85CB" w14:textId="77777777" w:rsidR="004A10BF" w:rsidRDefault="004A10BF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6907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18CB" w14:textId="77777777" w:rsidR="004A10BF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0920" w14:textId="77777777" w:rsidR="004A10BF" w:rsidRPr="007126D7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E140" w14:textId="77777777" w:rsidR="004A10BF" w:rsidRPr="007126D7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18D0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126D7" w14:paraId="011732A9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83EFB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208A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E239F" w14:textId="77777777" w:rsidR="004A10BF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94A0" w14:textId="77777777" w:rsidR="004A10BF" w:rsidRDefault="004A10BF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C6B9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14:paraId="1F1F5FC8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A3474" w14:textId="77777777" w:rsidR="004A10BF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B13D7" w14:textId="77777777" w:rsidR="004A10BF" w:rsidRPr="007126D7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06CE" w14:textId="77777777" w:rsidR="004A10BF" w:rsidRPr="007126D7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F5A8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126D7" w14:paraId="153070E3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F1DFC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4D46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02575E0F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20F1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9FF0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5C507142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DE3A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041B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39A7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9E34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F5E7" w14:textId="77777777" w:rsidR="004A10BF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1705D90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EC20B19" w14:textId="77777777" w:rsidR="004A10BF" w:rsidRPr="00744E1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126D7" w14:paraId="44D23A41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76DC8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9022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48055991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FB20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C03D" w14:textId="77777777" w:rsidR="004A10BF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9628DD2" w14:textId="77777777" w:rsidR="004A10BF" w:rsidRPr="007126D7" w:rsidRDefault="004A10BF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8AD5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CEA5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54B6F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C3B5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BD43" w14:textId="77777777" w:rsidR="004A10BF" w:rsidRDefault="004A10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7DC8A43" w14:textId="77777777" w:rsidR="004A10BF" w:rsidRPr="007126D7" w:rsidRDefault="004A10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2B0D46D" w14:textId="77777777" w:rsidR="004A10BF" w:rsidRPr="00744E1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126D7" w14:paraId="29BF4BB7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1B597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043DC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37E83F3D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EBB6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C2E" w14:textId="77777777" w:rsidR="004A10BF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7B55C3D" w14:textId="77777777" w:rsidR="004A10BF" w:rsidRPr="007126D7" w:rsidRDefault="004A10BF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06D99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4D77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A1A1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E5756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3A69" w14:textId="77777777" w:rsidR="004A10BF" w:rsidRDefault="004A10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5E2A284" w14:textId="77777777" w:rsidR="004A10BF" w:rsidRPr="007126D7" w:rsidRDefault="004A10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28169A9" w14:textId="77777777" w:rsidR="004A10BF" w:rsidRPr="008F5A6B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126D7" w14:paraId="621F9EE8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884B9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6D7E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17AD7522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6494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69B2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677182BD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8BE4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6DA4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AEED1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9149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4A54" w14:textId="77777777" w:rsidR="004A10BF" w:rsidRDefault="004A10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B3243D1" w14:textId="77777777" w:rsidR="004A10BF" w:rsidRPr="007126D7" w:rsidRDefault="004A10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260AED2" w14:textId="77777777" w:rsidR="004A10BF" w:rsidRPr="00744E1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126D7" w14:paraId="0BC1058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00458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38A8B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0CF6E9F7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58AE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91501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1097A2B4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96FA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C884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45AC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BA988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39C47" w14:textId="77777777" w:rsidR="004A10BF" w:rsidRDefault="004A10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B3F096A" w14:textId="77777777" w:rsidR="004A10BF" w:rsidRPr="007126D7" w:rsidRDefault="004A10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C58F522" w14:textId="77777777" w:rsidR="004A10BF" w:rsidRPr="00744E1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126D7" w14:paraId="07F46D71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EB0CB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028E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345C053C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AE2E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3FD50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34D9E7C4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0DDE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B1F2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88E0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CBDF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0354" w14:textId="77777777" w:rsidR="004A10BF" w:rsidRDefault="004A10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5D174C7" w14:textId="77777777" w:rsidR="004A10BF" w:rsidRPr="007126D7" w:rsidRDefault="004A10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F799FCD" w14:textId="77777777" w:rsidR="004A10BF" w:rsidRPr="00744E1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126D7" w14:paraId="61DDB605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74617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C97A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17864775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009D4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D7F2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5AAA0ECB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5E35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8F6A4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AADD2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2CA1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E014" w14:textId="77777777" w:rsidR="004A10BF" w:rsidRDefault="004A10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F700C98" w14:textId="77777777" w:rsidR="004A10BF" w:rsidRPr="007126D7" w:rsidRDefault="004A10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8A01F4D" w14:textId="77777777" w:rsidR="004A10BF" w:rsidRPr="00744E1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126D7" w14:paraId="48187CE1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CD0FC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0DFE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44C796D3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1F66B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73193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5585B1E9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2BDD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6631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6CC0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BA79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7AB1" w14:textId="77777777" w:rsidR="004A10BF" w:rsidRDefault="004A10BF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EE89DC3" w14:textId="77777777" w:rsidR="004A10BF" w:rsidRPr="007126D7" w:rsidRDefault="004A10BF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CF903EE" w14:textId="77777777" w:rsidR="004A10BF" w:rsidRPr="00744E1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126D7" w14:paraId="7A30714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B9F26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65B9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596C39DB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639F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952A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0FCD5443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464F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38D6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5869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D98ED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7B57" w14:textId="77777777" w:rsidR="004A10BF" w:rsidRDefault="004A10BF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36877C6" w14:textId="77777777" w:rsidR="004A10BF" w:rsidRPr="007126D7" w:rsidRDefault="004A10BF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9C79F1F" w14:textId="77777777" w:rsidR="004A10BF" w:rsidRPr="00744E1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126D7" w14:paraId="383F6BA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79FB8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1C5B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2C477F9D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787C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0DB5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13D8985F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3027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6387C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1D1AD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B183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DC5C" w14:textId="77777777" w:rsidR="004A10BF" w:rsidRDefault="004A10BF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2FD933B" w14:textId="77777777" w:rsidR="004A10BF" w:rsidRPr="007126D7" w:rsidRDefault="004A10BF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5062828" w14:textId="77777777" w:rsidR="004A10BF" w:rsidRPr="00744E1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126D7" w14:paraId="46B23BD4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2FAA7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CFF5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A413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3DFA" w14:textId="77777777" w:rsidR="004A10BF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4EB167D3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F8DA" w14:textId="77777777" w:rsidR="004A10BF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329F6597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913A5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66D9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7EBA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94FE" w14:textId="77777777" w:rsidR="004A10BF" w:rsidRPr="00993BAB" w:rsidRDefault="004A10BF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FF78B92" w14:textId="77777777" w:rsidR="004A10BF" w:rsidRDefault="004A10BF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4A10BF" w:rsidRPr="007126D7" w14:paraId="1033DCC1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E068D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18CE" w14:textId="77777777" w:rsidR="004A10BF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2A4A588D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D82B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88CEA" w14:textId="77777777" w:rsidR="004A10BF" w:rsidRPr="007126D7" w:rsidRDefault="004A10BF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642B5B1" w14:textId="77777777" w:rsidR="004A10BF" w:rsidRPr="007126D7" w:rsidRDefault="004A10BF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0D95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2F582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30AD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3C61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45C8" w14:textId="77777777" w:rsidR="004A10BF" w:rsidRPr="00F13EC0" w:rsidRDefault="004A10BF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126D7" w14:paraId="17CCF92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89C73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6B46E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7DC4B2D4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6B2B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5012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096DC1B2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8681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EF96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4167A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EF6A7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1E37" w14:textId="77777777" w:rsidR="004A10BF" w:rsidRDefault="004A10BF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F5901A5" w14:textId="77777777" w:rsidR="004A10BF" w:rsidRPr="007126D7" w:rsidRDefault="004A10BF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4A0CC5E" w14:textId="77777777" w:rsidR="004A10BF" w:rsidRPr="00744E1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126D7" w14:paraId="1753E281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03B0B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5ECF7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00407CA7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AB9A1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40B6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1AF6B92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E97A2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E24B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512D1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FB5E8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55A4" w14:textId="77777777" w:rsidR="004A10BF" w:rsidRDefault="004A10B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06C5A54" w14:textId="77777777" w:rsidR="004A10BF" w:rsidRPr="007126D7" w:rsidRDefault="004A10B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7D23BFB" w14:textId="77777777" w:rsidR="004A10BF" w:rsidRPr="00744E1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126D7" w14:paraId="1586778A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52BEF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24BA" w14:textId="77777777" w:rsidR="004A10BF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1A74B031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F942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07F5" w14:textId="77777777" w:rsidR="004A10BF" w:rsidRPr="007126D7" w:rsidRDefault="004A10BF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E381792" w14:textId="77777777" w:rsidR="004A10BF" w:rsidRPr="007126D7" w:rsidRDefault="004A10BF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D2683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4DB4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AB44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6FE02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764F" w14:textId="77777777" w:rsidR="004A10BF" w:rsidRDefault="004A10B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126D7" w14:paraId="79FAD52B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49D82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B5CCA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6063A60B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ED14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5067C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0596A44F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1554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4549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A81B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D028E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C6E4" w14:textId="77777777" w:rsidR="004A10BF" w:rsidRDefault="004A10B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5F619B5" w14:textId="77777777" w:rsidR="004A10BF" w:rsidRPr="007126D7" w:rsidRDefault="004A10B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D44F86B" w14:textId="77777777" w:rsidR="004A10BF" w:rsidRPr="00744E1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126D7" w14:paraId="71BC69FA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0CA95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88A0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039E3B72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254E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1794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709C2E01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DC0C5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0853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5249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9734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9A2E" w14:textId="77777777" w:rsidR="004A10BF" w:rsidRDefault="004A10B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6D6ACF3" w14:textId="77777777" w:rsidR="004A10BF" w:rsidRPr="007126D7" w:rsidRDefault="004A10B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4B5E91B" w14:textId="77777777" w:rsidR="004A10BF" w:rsidRPr="00744E1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126D7" w14:paraId="1B78D67D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A8C5C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79F08" w14:textId="77777777" w:rsidR="004A10BF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4C0CC82D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511F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E5E2" w14:textId="77777777" w:rsidR="004A10BF" w:rsidRPr="007126D7" w:rsidRDefault="004A10BF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360BDDDA" w14:textId="77777777" w:rsidR="004A10BF" w:rsidRPr="007126D7" w:rsidRDefault="004A10BF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CA5E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22747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B24D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FE3A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D122" w14:textId="77777777" w:rsidR="004A10BF" w:rsidRPr="00E9314B" w:rsidRDefault="004A10BF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3E45EBEE" w14:textId="77777777" w:rsidR="004A10BF" w:rsidRDefault="004A10B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126D7" w14:paraId="38E50A32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48C3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2208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416F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FF77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423A3E4A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4F74705A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13DF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4792306C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4E5873FA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3266285F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1427833B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232F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C971E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39F5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409A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126D7" w14:paraId="15BA6C21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4E71F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6AA0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E5837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F285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2906CF87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4796" w14:textId="77777777" w:rsidR="004A10BF" w:rsidRPr="007126D7" w:rsidRDefault="004A10BF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0D4AFB4B" w14:textId="77777777" w:rsidR="004A10BF" w:rsidRPr="007126D7" w:rsidRDefault="004A10BF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10972FC2" w14:textId="77777777" w:rsidR="004A10BF" w:rsidRPr="007126D7" w:rsidRDefault="004A10BF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130FF235" w14:textId="77777777" w:rsidR="004A10BF" w:rsidRPr="007126D7" w:rsidRDefault="004A10BF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8EBA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6D9B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ACB3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A1D41" w14:textId="77777777" w:rsidR="004A10BF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5ED1125D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4A10BF" w:rsidRPr="007126D7" w14:paraId="73A01677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E882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97BF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5007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0DFD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41A456B0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651E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4F9A1F2B" w14:textId="77777777" w:rsidR="004A10BF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66AA8458" w14:textId="77777777" w:rsidR="004A10BF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36A40800" w14:textId="77777777" w:rsidR="004A10BF" w:rsidRPr="007126D7" w:rsidRDefault="004A10BF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AE48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E888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8439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37E1" w14:textId="77777777" w:rsidR="004A10BF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9977CEA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4A10BF" w:rsidRPr="007126D7" w14:paraId="7FD2946E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ABDED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201C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CB68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2A92" w14:textId="77777777" w:rsidR="004A10BF" w:rsidRPr="007126D7" w:rsidRDefault="004A10B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1ACB226B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349D" w14:textId="77777777" w:rsidR="004A10BF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1C9371C2" w14:textId="77777777" w:rsidR="004A10BF" w:rsidRDefault="004A10B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5F7FE9BB" w14:textId="77777777" w:rsidR="004A10BF" w:rsidRDefault="004A10B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493684FF" w14:textId="77777777" w:rsidR="004A10BF" w:rsidRDefault="004A10B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4B991137" w14:textId="77777777" w:rsidR="004A10BF" w:rsidRDefault="004A10B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4A363802" w14:textId="77777777" w:rsidR="004A10BF" w:rsidRDefault="004A10B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1D0F7414" w14:textId="77777777" w:rsidR="004A10BF" w:rsidRDefault="004A10B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74E4E473" w14:textId="77777777" w:rsidR="004A10BF" w:rsidRPr="007126D7" w:rsidRDefault="004A10B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1108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201E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124A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703B" w14:textId="77777777" w:rsidR="004A10BF" w:rsidRDefault="004A10BF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A746EFD" w14:textId="77777777" w:rsidR="004A10BF" w:rsidRPr="007126D7" w:rsidRDefault="004A10BF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4A10BF" w:rsidRPr="007126D7" w14:paraId="2099000E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4CD3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2714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D760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73EAF" w14:textId="77777777" w:rsidR="004A10BF" w:rsidRDefault="004A10B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1D6CC459" w14:textId="77777777" w:rsidR="004A10BF" w:rsidRPr="007126D7" w:rsidRDefault="004A10B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5F13" w14:textId="77777777" w:rsidR="004A10BF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790D4672" w14:textId="77777777" w:rsidR="004A10BF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0D548F02" w14:textId="77777777" w:rsidR="004A10BF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7FFF027C" w14:textId="77777777" w:rsidR="004A10BF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750F492D" w14:textId="77777777" w:rsidR="004A10BF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6677468C" w14:textId="77777777" w:rsidR="004A10BF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8DA44CD" w14:textId="77777777" w:rsidR="004A10BF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1B14" w14:textId="77777777" w:rsidR="004A10BF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A75B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26C6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562A" w14:textId="77777777" w:rsidR="004A10BF" w:rsidRDefault="004A10BF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C407A1A" w14:textId="77777777" w:rsidR="004A10BF" w:rsidRDefault="004A10BF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4A10BF" w:rsidRPr="007126D7" w14:paraId="393A9CDF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CCF0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E157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68B64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4B6E" w14:textId="77777777" w:rsidR="004A10BF" w:rsidRDefault="004A10B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3080751B" w14:textId="77777777" w:rsidR="004A10BF" w:rsidRDefault="004A10B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4B1964D9" w14:textId="77777777" w:rsidR="004A10BF" w:rsidRDefault="004A10B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C315" w14:textId="77777777" w:rsidR="004A10BF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0ACEC5D6" w14:textId="77777777" w:rsidR="004A10BF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67FA" w14:textId="77777777" w:rsidR="004A10BF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B55E" w14:textId="77777777" w:rsidR="004A10BF" w:rsidRPr="007126D7" w:rsidRDefault="004A10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9EEE" w14:textId="77777777" w:rsidR="004A10BF" w:rsidRPr="007126D7" w:rsidRDefault="004A10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EAC0" w14:textId="77777777" w:rsidR="004A10BF" w:rsidRDefault="004A10BF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126D7" w14:paraId="2782599B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0D7AD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D851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9EC7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FBCD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41C8DA90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A027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C9D7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167E" w14:textId="77777777" w:rsidR="004A10BF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26BCD45D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BF8A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DD1C" w14:textId="77777777" w:rsidR="004A10BF" w:rsidRDefault="004A10BF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7AB25C0D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126D7" w14:paraId="37E5EC58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464F3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AFB7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FFD5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6E11" w14:textId="77777777" w:rsidR="004A10BF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4C8033ED" w14:textId="77777777" w:rsidR="004A10BF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6D54FC50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7482" w14:textId="77777777" w:rsidR="004A10BF" w:rsidRDefault="004A10BF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3F628B59" w14:textId="77777777" w:rsidR="004A10BF" w:rsidRDefault="004A10BF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4288B35E" w14:textId="77777777" w:rsidR="004A10BF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1155F56B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BC4D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92D1" w14:textId="77777777" w:rsidR="004A10BF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2248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137F" w14:textId="77777777" w:rsidR="004A10BF" w:rsidRDefault="004A10BF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126D7" w14:paraId="66A29EC1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8B374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278F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656F5830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0EF6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F84A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64B311B6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636F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7DE0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F171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2137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186A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126D7" w14:paraId="725F1796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42E2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F99BD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C600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956B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7569CBD0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76BCCF44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596A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23B1F22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3D35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FCCA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7F64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E708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126D7" w14:paraId="509BEB45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D518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E072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5060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6058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151AF846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342E9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AC84C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FBC7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D7E9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DE96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A10BF" w:rsidRPr="007126D7" w14:paraId="23407DBF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D9A8D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B697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8E80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C7EC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6C1499A6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6B3D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FFC4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DEBD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578EDF03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E54BA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26DC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126D7" w14:paraId="217160F7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4C839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299F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766D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203E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17F8D30D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55C1C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7577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62128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4EB2EDF2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F44C4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E399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126D7" w14:paraId="174904D0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1AB4A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FB43" w14:textId="77777777" w:rsidR="004A10BF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412F" w14:textId="77777777" w:rsidR="004A10BF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8E0E" w14:textId="77777777" w:rsidR="004A10BF" w:rsidRDefault="004A10BF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369B6ABB" w14:textId="77777777" w:rsidR="004A10BF" w:rsidRDefault="004A10BF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035A51E4" w14:textId="77777777" w:rsidR="004A10BF" w:rsidRPr="007126D7" w:rsidRDefault="004A10BF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5605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CE84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697C" w14:textId="77777777" w:rsidR="004A10BF" w:rsidRDefault="004A10BF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6902711E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7925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53D7" w14:textId="77777777" w:rsidR="004A10BF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748B18F2" w14:textId="77777777" w:rsidR="004A10BF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4A10BF" w:rsidRPr="007126D7" w14:paraId="1744EFFD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A4DA4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1819E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65998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81C32" w14:textId="77777777" w:rsidR="004A10BF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546E8D4B" w14:textId="77777777" w:rsidR="004A10BF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302F5C00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9391A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70C3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2CC45" w14:textId="77777777" w:rsidR="004A10BF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3BD34E54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CF7F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12F3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A10BF" w:rsidRPr="007126D7" w14:paraId="6D8B4254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76C1D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B7F01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4DD7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E9FA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7A5EF07C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CEFE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DA92F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51C7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E3A1A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C632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126D7" w14:paraId="4564069E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C8C60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FC17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E78E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0D54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0C1C01B9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BE25" w14:textId="77777777" w:rsidR="004A10BF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64DD6429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671E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A4CC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6D0BE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F06C" w14:textId="77777777" w:rsidR="004A10BF" w:rsidRPr="007126D7" w:rsidRDefault="004A10BF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2E1E528D" w14:textId="77777777" w:rsidR="004A10BF" w:rsidRDefault="004A10BF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C51B39A" w14:textId="77777777" w:rsidR="004A10BF" w:rsidRPr="007126D7" w:rsidRDefault="004A10BF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4A10BF" w:rsidRPr="007126D7" w14:paraId="5929090F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EB5EA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95AB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9BCA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3F9D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3B5962D2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E4A2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0C98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F2DD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50BB6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0FAD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A10BF" w:rsidRPr="007126D7" w14:paraId="2CC7D2E2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D5A8B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5506" w14:textId="77777777" w:rsidR="004A10BF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38A58871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38E8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FEAA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8632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1D5C0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F952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9F13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5F0A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4A10BF" w:rsidRPr="007126D7" w14:paraId="71151907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1F030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0ADF" w14:textId="77777777" w:rsidR="004A10BF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435+375</w:t>
            </w:r>
          </w:p>
          <w:p w14:paraId="17E5F803" w14:textId="77777777" w:rsidR="004A10BF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84D40" w14:textId="77777777" w:rsidR="004A10BF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78FF" w14:textId="77777777" w:rsidR="004A10BF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– </w:t>
            </w:r>
          </w:p>
          <w:p w14:paraId="5AF6CC71" w14:textId="77777777" w:rsidR="004A10BF" w:rsidRPr="00037854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Copșa Mică</w:t>
            </w:r>
          </w:p>
          <w:p w14:paraId="490DE3FE" w14:textId="77777777" w:rsidR="004A10BF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0520E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8A135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119F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D069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D4035" w14:textId="77777777" w:rsidR="004A10BF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 Cu inductori de 2000 Hz. Valabil doar pentru trenurile tip automotor</w:t>
            </w:r>
          </w:p>
        </w:tc>
      </w:tr>
      <w:tr w:rsidR="004A10BF" w:rsidRPr="007126D7" w14:paraId="3801ADDA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E1156" w14:textId="77777777" w:rsidR="004A10BF" w:rsidRPr="007126D7" w:rsidRDefault="004A10B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BEA62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78C9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7FEC" w14:textId="77777777" w:rsidR="004A10BF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3E9976D2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3A52" w14:textId="77777777" w:rsidR="004A10BF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0C7A2213" w14:textId="77777777" w:rsidR="004A10BF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4479F4EA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8FD3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B4AD2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24AD5" w14:textId="77777777" w:rsidR="004A10BF" w:rsidRPr="007126D7" w:rsidRDefault="004A10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A0A0" w14:textId="77777777" w:rsidR="004A10BF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BD7EC65" w14:textId="77777777" w:rsidR="004A10BF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594C978" w14:textId="77777777" w:rsidR="004A10BF" w:rsidRPr="007126D7" w:rsidRDefault="004A10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337752F2" w14:textId="77777777" w:rsidR="004A10BF" w:rsidRDefault="004A10BF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3D79D22D" w14:textId="77777777" w:rsidR="004A10BF" w:rsidRDefault="004A10BF" w:rsidP="00CC0982">
      <w:pPr>
        <w:pStyle w:val="Heading1"/>
        <w:spacing w:line="360" w:lineRule="auto"/>
      </w:pPr>
      <w:r>
        <w:lastRenderedPageBreak/>
        <w:t>LINIA 205</w:t>
      </w:r>
    </w:p>
    <w:p w14:paraId="0580DFDE" w14:textId="77777777" w:rsidR="004A10BF" w:rsidRDefault="004A10BF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4A10BF" w14:paraId="3519E0C7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9011E" w14:textId="77777777" w:rsidR="004A10BF" w:rsidRDefault="004A10B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C1F4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7040" w14:textId="77777777" w:rsidR="004A10BF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3373" w14:textId="77777777" w:rsidR="004A10BF" w:rsidRDefault="004A10BF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44068158" w14:textId="77777777" w:rsidR="004A10BF" w:rsidRPr="00985789" w:rsidRDefault="004A10BF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25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44699ABA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2261B0E2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8361" w14:textId="77777777" w:rsidR="004A10BF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BD955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D7B73" w14:textId="77777777" w:rsidR="004A10BF" w:rsidRPr="0073437A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5E85B" w14:textId="77777777" w:rsidR="004A10BF" w:rsidRDefault="004A10BF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2FD562" w14:textId="77777777" w:rsidR="004A10BF" w:rsidRDefault="004A10BF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4A10BF" w14:paraId="18FC016A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0F368" w14:textId="77777777" w:rsidR="004A10BF" w:rsidRDefault="004A10B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6B0B4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7C85ADA6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A55A" w14:textId="77777777" w:rsidR="004A10BF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44D7" w14:textId="77777777" w:rsidR="004A10BF" w:rsidRDefault="004A10BF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3D1CA919" w14:textId="77777777" w:rsidR="004A10BF" w:rsidRDefault="004A10BF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F861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61FB" w14:textId="77777777" w:rsidR="004A10BF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38B44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6235" w14:textId="77777777" w:rsidR="004A10BF" w:rsidRPr="0073437A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E4F11" w14:textId="77777777" w:rsidR="004A10BF" w:rsidRDefault="004A10BF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28E2BB86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F08DE" w14:textId="77777777" w:rsidR="004A10BF" w:rsidRDefault="004A10B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3D975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060A28D0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55BB" w14:textId="77777777" w:rsidR="004A10BF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BA2F" w14:textId="77777777" w:rsidR="004A10BF" w:rsidRDefault="004A10BF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2D5048FC" w14:textId="77777777" w:rsidR="004A10BF" w:rsidRDefault="004A10BF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AFF4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1DA1" w14:textId="77777777" w:rsidR="004A10BF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51E0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D48A" w14:textId="77777777" w:rsidR="004A10BF" w:rsidRPr="0073437A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ADFD" w14:textId="77777777" w:rsidR="004A10BF" w:rsidRDefault="004A10BF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02EA66B" w14:textId="77777777" w:rsidR="004A10BF" w:rsidRDefault="004A10BF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8B312BE" w14:textId="77777777" w:rsidR="004A10BF" w:rsidRDefault="004A10BF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4A10BF" w14:paraId="59D91FF7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0C3E0" w14:textId="77777777" w:rsidR="004A10BF" w:rsidRDefault="004A10B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3D44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5231" w14:textId="77777777" w:rsidR="004A10BF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BD845" w14:textId="77777777" w:rsidR="004A10BF" w:rsidRDefault="004A10BF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D14C" w14:textId="77777777" w:rsidR="004A10BF" w:rsidRDefault="004A10BF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F866" w14:textId="77777777" w:rsidR="004A10BF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25D8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7935" w14:textId="77777777" w:rsidR="004A10BF" w:rsidRPr="0073437A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A066" w14:textId="77777777" w:rsidR="004A10BF" w:rsidRDefault="004A10BF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874118" w14:textId="77777777" w:rsidR="004A10BF" w:rsidRDefault="004A10BF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4A10BF" w14:paraId="1E3FDC76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C364C" w14:textId="77777777" w:rsidR="004A10BF" w:rsidRDefault="004A10B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ED34" w14:textId="77777777" w:rsidR="004A10BF" w:rsidRDefault="004A10BF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04B7DDCE" w14:textId="77777777" w:rsidR="004A10BF" w:rsidRDefault="004A10BF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C942" w14:textId="77777777" w:rsidR="004A10BF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99CE7" w14:textId="77777777" w:rsidR="004A10BF" w:rsidRDefault="004A10BF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22B51F0A" w14:textId="77777777" w:rsidR="004A10BF" w:rsidRDefault="004A10BF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834C" w14:textId="77777777" w:rsidR="004A10BF" w:rsidRDefault="004A10BF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CB16" w14:textId="77777777" w:rsidR="004A10BF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4C19D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48DD6" w14:textId="77777777" w:rsidR="004A10BF" w:rsidRPr="0073437A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1080" w14:textId="77777777" w:rsidR="004A10BF" w:rsidRDefault="004A10BF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7090C95E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96C2B" w14:textId="77777777" w:rsidR="004A10BF" w:rsidRDefault="004A10B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642C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678AA873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3405" w14:textId="77777777" w:rsidR="004A10BF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8166" w14:textId="77777777" w:rsidR="004A10BF" w:rsidRDefault="004A10BF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2A7E213D" w14:textId="77777777" w:rsidR="004A10BF" w:rsidRDefault="004A10BF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EC50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9A05" w14:textId="77777777" w:rsidR="004A10BF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48D4D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BADB" w14:textId="77777777" w:rsidR="004A10BF" w:rsidRPr="0073437A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5560" w14:textId="77777777" w:rsidR="004A10BF" w:rsidRDefault="004A10BF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3161A6C" w14:textId="77777777" w:rsidR="004A10BF" w:rsidRDefault="004A10BF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2004CD8" w14:textId="77777777" w:rsidR="004A10BF" w:rsidRDefault="004A10BF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4A10BF" w14:paraId="353FA44B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9FF40" w14:textId="77777777" w:rsidR="004A10BF" w:rsidRDefault="004A10B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2DDE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5B9C" w14:textId="77777777" w:rsidR="004A10BF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7832" w14:textId="77777777" w:rsidR="004A10BF" w:rsidRDefault="004A10BF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0C7D7" w14:textId="77777777" w:rsidR="004A10BF" w:rsidRDefault="004A10BF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6D5A" w14:textId="77777777" w:rsidR="004A10BF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056A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86AE" w14:textId="77777777" w:rsidR="004A10BF" w:rsidRPr="0073437A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8C85" w14:textId="77777777" w:rsidR="004A10BF" w:rsidRDefault="004A10BF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A56C7D" w14:textId="77777777" w:rsidR="004A10BF" w:rsidRDefault="004A10BF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4A10BF" w14:paraId="40ACFEC7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EA384" w14:textId="77777777" w:rsidR="004A10BF" w:rsidRDefault="004A10B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E9BA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78CA5830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1E8E" w14:textId="77777777" w:rsidR="004A10BF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EDD77" w14:textId="77777777" w:rsidR="004A10BF" w:rsidRDefault="004A10BF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76B2FAB0" w14:textId="77777777" w:rsidR="004A10BF" w:rsidRDefault="004A10BF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837AF" w14:textId="77777777" w:rsidR="004A10BF" w:rsidRDefault="004A10BF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1742" w14:textId="77777777" w:rsidR="004A10BF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1FAEB" w14:textId="77777777" w:rsidR="004A10BF" w:rsidRDefault="004A10B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EF34" w14:textId="77777777" w:rsidR="004A10BF" w:rsidRPr="0073437A" w:rsidRDefault="004A10B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4B99" w14:textId="77777777" w:rsidR="004A10BF" w:rsidRDefault="004A10BF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64F8BF01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6FC19" w14:textId="77777777" w:rsidR="004A10BF" w:rsidRDefault="004A10B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22D3" w14:textId="77777777" w:rsidR="004A10BF" w:rsidRDefault="004A10B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EC707" w14:textId="77777777" w:rsidR="004A10BF" w:rsidRDefault="004A10B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313C" w14:textId="77777777" w:rsidR="004A10BF" w:rsidRDefault="004A10BF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3EEB8E88" w14:textId="77777777" w:rsidR="004A10BF" w:rsidRDefault="004A10BF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7D909" w14:textId="77777777" w:rsidR="004A10BF" w:rsidRDefault="004A10B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E221C" w14:textId="77777777" w:rsidR="004A10BF" w:rsidRDefault="004A10B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5F1E" w14:textId="77777777" w:rsidR="004A10BF" w:rsidRDefault="004A10B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0DEA9" w14:textId="77777777" w:rsidR="004A10BF" w:rsidRPr="0073437A" w:rsidRDefault="004A10B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CE49" w14:textId="77777777" w:rsidR="004A10BF" w:rsidRDefault="004A10BF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79A005E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46633" w14:textId="77777777" w:rsidR="004A10BF" w:rsidRDefault="004A10B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8E64" w14:textId="77777777" w:rsidR="004A10BF" w:rsidRDefault="004A10B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6054" w14:textId="77777777" w:rsidR="004A10BF" w:rsidRDefault="004A10B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C53BB" w14:textId="77777777" w:rsidR="004A10BF" w:rsidRDefault="004A10BF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7334DEE8" w14:textId="77777777" w:rsidR="004A10BF" w:rsidRDefault="004A10BF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7067" w14:textId="77777777" w:rsidR="004A10BF" w:rsidRDefault="004A10B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DCFEA7" w14:textId="77777777" w:rsidR="004A10BF" w:rsidRDefault="004A10B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2157" w14:textId="77777777" w:rsidR="004A10BF" w:rsidRDefault="004A10B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C3D2" w14:textId="77777777" w:rsidR="004A10BF" w:rsidRDefault="004A10B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387C" w14:textId="77777777" w:rsidR="004A10BF" w:rsidRPr="0073437A" w:rsidRDefault="004A10B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EE27" w14:textId="77777777" w:rsidR="004A10BF" w:rsidRDefault="004A10BF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8D66B14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0AD0" w14:textId="77777777" w:rsidR="004A10BF" w:rsidRDefault="004A10B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4A048" w14:textId="77777777" w:rsidR="004A10BF" w:rsidRDefault="004A10B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5D860" w14:textId="77777777" w:rsidR="004A10BF" w:rsidRDefault="004A10B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ABC35" w14:textId="77777777" w:rsidR="004A10BF" w:rsidRDefault="004A10BF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44831538" w14:textId="77777777" w:rsidR="004A10BF" w:rsidRDefault="004A10BF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E89F" w14:textId="77777777" w:rsidR="004A10BF" w:rsidRDefault="004A10B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D60F73" w14:textId="77777777" w:rsidR="004A10BF" w:rsidRDefault="004A10B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B99FF" w14:textId="77777777" w:rsidR="004A10BF" w:rsidRDefault="004A10B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C911" w14:textId="77777777" w:rsidR="004A10BF" w:rsidRDefault="004A10B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6DB6" w14:textId="77777777" w:rsidR="004A10BF" w:rsidRPr="0073437A" w:rsidRDefault="004A10B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C577" w14:textId="77777777" w:rsidR="004A10BF" w:rsidRDefault="004A10BF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E638EA5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BA0E" w14:textId="77777777" w:rsidR="004A10BF" w:rsidRDefault="004A10B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721F" w14:textId="77777777" w:rsidR="004A10BF" w:rsidRDefault="004A10B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CA3A" w14:textId="77777777" w:rsidR="004A10BF" w:rsidRDefault="004A10B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1165" w14:textId="77777777" w:rsidR="004A10BF" w:rsidRDefault="004A10BF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6CE9597B" w14:textId="77777777" w:rsidR="004A10BF" w:rsidRDefault="004A10BF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C562" w14:textId="77777777" w:rsidR="004A10BF" w:rsidRDefault="004A10B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1132AA0" w14:textId="77777777" w:rsidR="004A10BF" w:rsidRDefault="004A10B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716C9" w14:textId="77777777" w:rsidR="004A10BF" w:rsidRDefault="004A10B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14FC" w14:textId="77777777" w:rsidR="004A10BF" w:rsidRDefault="004A10B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B39B" w14:textId="77777777" w:rsidR="004A10BF" w:rsidRPr="0073437A" w:rsidRDefault="004A10B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613A8" w14:textId="77777777" w:rsidR="004A10BF" w:rsidRDefault="004A10BF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338CDF69" w14:textId="77777777" w:rsidR="004A10BF" w:rsidRDefault="004A10BF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4A10BF" w14:paraId="7AF2F844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1F12" w14:textId="77777777" w:rsidR="004A10BF" w:rsidRDefault="004A10B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A1D2" w14:textId="77777777" w:rsidR="004A10BF" w:rsidRDefault="004A10BF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DC89" w14:textId="77777777" w:rsidR="004A10BF" w:rsidRDefault="004A10BF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7FA9" w14:textId="77777777" w:rsidR="004A10BF" w:rsidRDefault="004A10BF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34175508" w14:textId="77777777" w:rsidR="004A10BF" w:rsidRDefault="004A10BF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5D730" w14:textId="77777777" w:rsidR="004A10BF" w:rsidRDefault="004A10BF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50FD" w14:textId="77777777" w:rsidR="004A10BF" w:rsidRDefault="004A10BF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B9D3" w14:textId="77777777" w:rsidR="004A10BF" w:rsidRDefault="004A10BF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AB2A" w14:textId="77777777" w:rsidR="004A10BF" w:rsidRPr="0073437A" w:rsidRDefault="004A10BF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7075" w14:textId="77777777" w:rsidR="004A10BF" w:rsidRDefault="004A10BF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643FA16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38A6" w14:textId="77777777" w:rsidR="004A10BF" w:rsidRDefault="004A10B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1118" w14:textId="77777777" w:rsidR="004A10BF" w:rsidRDefault="004A10B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A8EC" w14:textId="77777777" w:rsidR="004A10BF" w:rsidRDefault="004A10B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5275" w14:textId="77777777" w:rsidR="004A10BF" w:rsidRDefault="004A10BF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1B7D" w14:textId="77777777" w:rsidR="004A10BF" w:rsidRDefault="004A10B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7D3ABC" w14:textId="77777777" w:rsidR="004A10BF" w:rsidRDefault="004A10B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4491" w14:textId="77777777" w:rsidR="004A10BF" w:rsidRDefault="004A10B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5BB2" w14:textId="77777777" w:rsidR="004A10BF" w:rsidRDefault="004A10B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CA085" w14:textId="77777777" w:rsidR="004A10BF" w:rsidRPr="0073437A" w:rsidRDefault="004A10B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D486" w14:textId="77777777" w:rsidR="004A10BF" w:rsidRDefault="004A10BF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8DDFCEE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2EE88FA1" w14:textId="77777777" w:rsidR="004A10BF" w:rsidRDefault="004A10BF" w:rsidP="005B00A7">
      <w:pPr>
        <w:pStyle w:val="Heading1"/>
        <w:spacing w:line="360" w:lineRule="auto"/>
      </w:pPr>
      <w:r>
        <w:t>LINIA 218</w:t>
      </w:r>
    </w:p>
    <w:p w14:paraId="2ADAD3DA" w14:textId="77777777" w:rsidR="004A10BF" w:rsidRDefault="004A10BF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A10BF" w14:paraId="4DDB285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E2D29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4500" w14:textId="77777777" w:rsidR="004A10BF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F94C" w14:textId="77777777" w:rsidR="004A10BF" w:rsidRPr="00CF787F" w:rsidRDefault="004A10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ED2D2" w14:textId="77777777" w:rsidR="004A10BF" w:rsidRDefault="004A10BF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B9A7F94" w14:textId="77777777" w:rsidR="004A10BF" w:rsidRDefault="004A10BF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40F0" w14:textId="77777777" w:rsidR="004A10BF" w:rsidRPr="00465A98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5A50E771" w14:textId="77777777" w:rsidR="004A10BF" w:rsidRPr="00465A98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B2FD" w14:textId="77777777" w:rsidR="004A10BF" w:rsidRPr="00CF787F" w:rsidRDefault="004A10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9084" w14:textId="77777777" w:rsidR="004A10BF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AF47E" w14:textId="77777777" w:rsidR="004A10BF" w:rsidRPr="00984D71" w:rsidRDefault="004A10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45C3" w14:textId="77777777" w:rsidR="004A10BF" w:rsidRDefault="004A10B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A8307A" w14:paraId="77D9C1E1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6D3DD" w14:textId="77777777" w:rsidR="004A10BF" w:rsidRPr="00A75A00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ABB5" w14:textId="77777777" w:rsidR="004A10BF" w:rsidRPr="00A8307A" w:rsidRDefault="004A10B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4AA5" w14:textId="77777777" w:rsidR="004A10BF" w:rsidRPr="00A8307A" w:rsidRDefault="004A10B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7A94" w14:textId="77777777" w:rsidR="004A10BF" w:rsidRPr="00A8307A" w:rsidRDefault="004A10B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4C14320" w14:textId="77777777" w:rsidR="004A10BF" w:rsidRPr="00A8307A" w:rsidRDefault="004A10B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07C7" w14:textId="77777777" w:rsidR="004A10BF" w:rsidRDefault="004A10B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37EC3F60" w14:textId="77777777" w:rsidR="004A10BF" w:rsidRPr="00664FA3" w:rsidRDefault="004A10B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816CB" w14:textId="77777777" w:rsidR="004A10BF" w:rsidRPr="00A8307A" w:rsidRDefault="004A10B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708B" w14:textId="77777777" w:rsidR="004A10BF" w:rsidRPr="00A8307A" w:rsidRDefault="004A10B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D55A4" w14:textId="77777777" w:rsidR="004A10BF" w:rsidRPr="00A8307A" w:rsidRDefault="004A10B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B69EA" w14:textId="77777777" w:rsidR="004A10BF" w:rsidRPr="00A8307A" w:rsidRDefault="004A10B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DB213B" w14:textId="77777777" w:rsidR="004A10BF" w:rsidRDefault="004A10B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3196AB80" w14:textId="77777777" w:rsidR="004A10BF" w:rsidRDefault="004A10B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C3E29E2" w14:textId="77777777" w:rsidR="004A10BF" w:rsidRPr="00664FA3" w:rsidRDefault="004A10B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4A10BF" w:rsidRPr="00A8307A" w14:paraId="7A189331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FBB76" w14:textId="77777777" w:rsidR="004A10BF" w:rsidRPr="00A75A00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9F45" w14:textId="77777777" w:rsidR="004A10BF" w:rsidRPr="00A8307A" w:rsidRDefault="004A10B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E838" w14:textId="77777777" w:rsidR="004A10BF" w:rsidRPr="00A8307A" w:rsidRDefault="004A10B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7120" w14:textId="77777777" w:rsidR="004A10BF" w:rsidRPr="00A8307A" w:rsidRDefault="004A10B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C62CF16" w14:textId="77777777" w:rsidR="004A10BF" w:rsidRPr="00A8307A" w:rsidRDefault="004A10B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5F80" w14:textId="77777777" w:rsidR="004A10BF" w:rsidRPr="00664FA3" w:rsidRDefault="004A10B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43EF898A" w14:textId="77777777" w:rsidR="004A10BF" w:rsidRPr="00664FA3" w:rsidRDefault="004A10B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5D61" w14:textId="77777777" w:rsidR="004A10BF" w:rsidRPr="00A8307A" w:rsidRDefault="004A10B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741CE" w14:textId="77777777" w:rsidR="004A10BF" w:rsidRPr="00A8307A" w:rsidRDefault="004A10B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676E" w14:textId="77777777" w:rsidR="004A10BF" w:rsidRPr="00A8307A" w:rsidRDefault="004A10B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E0DF" w14:textId="77777777" w:rsidR="004A10BF" w:rsidRPr="00A8307A" w:rsidRDefault="004A10B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FF92DF" w14:textId="77777777" w:rsidR="004A10BF" w:rsidRPr="00A8307A" w:rsidRDefault="004A10B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DB22FE8" w14:textId="77777777" w:rsidR="004A10BF" w:rsidRPr="00A8307A" w:rsidRDefault="004A10B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7E4A847" w14:textId="77777777" w:rsidR="004A10BF" w:rsidRPr="00A8307A" w:rsidRDefault="004A10B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A10BF" w:rsidRPr="00A8307A" w14:paraId="40CAE549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3B21E" w14:textId="77777777" w:rsidR="004A10BF" w:rsidRPr="00A75A00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F15B" w14:textId="77777777" w:rsidR="004A10BF" w:rsidRPr="00A8307A" w:rsidRDefault="004A10B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FC55" w14:textId="77777777" w:rsidR="004A10BF" w:rsidRPr="003F40D2" w:rsidRDefault="004A10B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45A2" w14:textId="77777777" w:rsidR="004A10BF" w:rsidRPr="00A8307A" w:rsidRDefault="004A10B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1E84254" w14:textId="77777777" w:rsidR="004A10BF" w:rsidRPr="00A8307A" w:rsidRDefault="004A10B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4857" w14:textId="77777777" w:rsidR="004A10BF" w:rsidRPr="00A8307A" w:rsidRDefault="004A10B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F171" w14:textId="77777777" w:rsidR="004A10BF" w:rsidRPr="003F40D2" w:rsidRDefault="004A10B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72F7" w14:textId="77777777" w:rsidR="004A10BF" w:rsidRPr="00A8307A" w:rsidRDefault="004A10B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2B66" w14:textId="77777777" w:rsidR="004A10BF" w:rsidRPr="003F40D2" w:rsidRDefault="004A10B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AE56" w14:textId="77777777" w:rsidR="004A10BF" w:rsidRPr="00A8307A" w:rsidRDefault="004A10B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80019E" w14:textId="77777777" w:rsidR="004A10BF" w:rsidRPr="00A8307A" w:rsidRDefault="004A10B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A10BF" w:rsidRPr="00A8307A" w14:paraId="02F363B6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B0806" w14:textId="77777777" w:rsidR="004A10BF" w:rsidRPr="00A75A00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943E" w14:textId="77777777" w:rsidR="004A10BF" w:rsidRPr="00A8307A" w:rsidRDefault="004A10B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6BBA1" w14:textId="77777777" w:rsidR="004A10BF" w:rsidRPr="003F40D2" w:rsidRDefault="004A10B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F6AA" w14:textId="77777777" w:rsidR="004A10BF" w:rsidRPr="00A8307A" w:rsidRDefault="004A10B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DBCD2B" w14:textId="77777777" w:rsidR="004A10BF" w:rsidRPr="00A8307A" w:rsidRDefault="004A10B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DCA9" w14:textId="77777777" w:rsidR="004A10BF" w:rsidRDefault="004A10B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D02AEC" w14:textId="77777777" w:rsidR="004A10BF" w:rsidRPr="00A8307A" w:rsidRDefault="004A10B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45F2" w14:textId="77777777" w:rsidR="004A10BF" w:rsidRPr="003F40D2" w:rsidRDefault="004A10B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472F" w14:textId="77777777" w:rsidR="004A10BF" w:rsidRPr="00A8307A" w:rsidRDefault="004A10B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89A0" w14:textId="77777777" w:rsidR="004A10BF" w:rsidRPr="003F40D2" w:rsidRDefault="004A10B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97C3" w14:textId="77777777" w:rsidR="004A10BF" w:rsidRPr="00A8307A" w:rsidRDefault="004A10B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990F78" w14:textId="77777777" w:rsidR="004A10BF" w:rsidRPr="00A8307A" w:rsidRDefault="004A10B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A10BF" w:rsidRPr="00A8307A" w14:paraId="05643FE7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4ECEC" w14:textId="77777777" w:rsidR="004A10BF" w:rsidRPr="00A75A00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EF3B" w14:textId="77777777" w:rsidR="004A10BF" w:rsidRPr="00A8307A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7E95" w14:textId="77777777" w:rsidR="004A10BF" w:rsidRPr="00732832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CCEF" w14:textId="77777777" w:rsidR="004A10BF" w:rsidRPr="00A8307A" w:rsidRDefault="004A10BF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C11A625" w14:textId="77777777" w:rsidR="004A10BF" w:rsidRPr="00A8307A" w:rsidRDefault="004A10BF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B18F" w14:textId="77777777" w:rsidR="004A10BF" w:rsidRPr="00A8307A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85CD" w14:textId="77777777" w:rsidR="004A10BF" w:rsidRPr="007B4F6A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F4EC" w14:textId="77777777" w:rsidR="004A10BF" w:rsidRPr="00A8307A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C758" w14:textId="77777777" w:rsidR="004A10BF" w:rsidRPr="00732832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4AFF" w14:textId="77777777" w:rsidR="004A10BF" w:rsidRDefault="004A10B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1DCBD1" w14:textId="77777777" w:rsidR="004A10BF" w:rsidRDefault="004A10B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3220C6BA" w14:textId="77777777" w:rsidR="004A10BF" w:rsidRDefault="004A10B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749115" w14:textId="77777777" w:rsidR="004A10BF" w:rsidRDefault="004A10B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8EE9F5B" w14:textId="77777777" w:rsidR="004A10BF" w:rsidRPr="00A8307A" w:rsidRDefault="004A10B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A10BF" w:rsidRPr="00A8307A" w14:paraId="38DBFF21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42C39" w14:textId="77777777" w:rsidR="004A10BF" w:rsidRPr="00A75A00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18676" w14:textId="77777777" w:rsidR="004A10BF" w:rsidRPr="00A8307A" w:rsidRDefault="004A10BF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2B2B" w14:textId="77777777" w:rsidR="004A10BF" w:rsidRPr="00B26991" w:rsidRDefault="004A10BF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E357" w14:textId="77777777" w:rsidR="004A10BF" w:rsidRPr="00A8307A" w:rsidRDefault="004A10BF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CB26ED3" w14:textId="77777777" w:rsidR="004A10BF" w:rsidRPr="00A8307A" w:rsidRDefault="004A10BF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275E9" w14:textId="77777777" w:rsidR="004A10BF" w:rsidRPr="00A8307A" w:rsidRDefault="004A10BF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3CA5" w14:textId="77777777" w:rsidR="004A10BF" w:rsidRPr="00B26991" w:rsidRDefault="004A10BF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D46FB" w14:textId="77777777" w:rsidR="004A10BF" w:rsidRPr="00A8307A" w:rsidRDefault="004A10BF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D823" w14:textId="77777777" w:rsidR="004A10BF" w:rsidRPr="00B26991" w:rsidRDefault="004A10BF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87F18" w14:textId="77777777" w:rsidR="004A10BF" w:rsidRPr="00A8307A" w:rsidRDefault="004A10BF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00A765" w14:textId="77777777" w:rsidR="004A10BF" w:rsidRDefault="004A10BF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1A2281D8" w14:textId="77777777" w:rsidR="004A10BF" w:rsidRPr="00A8307A" w:rsidRDefault="004A10BF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A10BF" w:rsidRPr="00A8307A" w14:paraId="4FE02BB7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76FA6" w14:textId="77777777" w:rsidR="004A10BF" w:rsidRPr="00A75A00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2B43" w14:textId="77777777" w:rsidR="004A10BF" w:rsidRPr="00A8307A" w:rsidRDefault="004A10B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A233" w14:textId="77777777" w:rsidR="004A10BF" w:rsidRPr="00B26991" w:rsidRDefault="004A10B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57D8" w14:textId="77777777" w:rsidR="004A10BF" w:rsidRPr="00A8307A" w:rsidRDefault="004A10BF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CC0B9" w14:textId="77777777" w:rsidR="004A10BF" w:rsidRDefault="004A10B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3FA6F72" w14:textId="77777777" w:rsidR="004A10BF" w:rsidRDefault="004A10B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9923403" w14:textId="77777777" w:rsidR="004A10BF" w:rsidRPr="00A8307A" w:rsidRDefault="004A10B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61DB" w14:textId="77777777" w:rsidR="004A10BF" w:rsidRDefault="004A10B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F7AF" w14:textId="77777777" w:rsidR="004A10BF" w:rsidRPr="00A8307A" w:rsidRDefault="004A10B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C86C" w14:textId="77777777" w:rsidR="004A10BF" w:rsidRPr="00B26991" w:rsidRDefault="004A10B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9486" w14:textId="77777777" w:rsidR="004A10BF" w:rsidRDefault="004A10BF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0DF9C8DA" w14:textId="77777777" w:rsidR="004A10BF" w:rsidRDefault="004A10BF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429B0373" w14:textId="77777777" w:rsidR="004A10BF" w:rsidRPr="00A8307A" w:rsidRDefault="004A10BF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A10BF" w:rsidRPr="00A8307A" w14:paraId="74360391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9FC9F" w14:textId="77777777" w:rsidR="004A10BF" w:rsidRPr="00A75A00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443E" w14:textId="77777777" w:rsidR="004A10BF" w:rsidRPr="00A8307A" w:rsidRDefault="004A10BF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C842" w14:textId="77777777" w:rsidR="004A10BF" w:rsidRPr="00B26991" w:rsidRDefault="004A10BF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3542" w14:textId="77777777" w:rsidR="004A10BF" w:rsidRPr="00A8307A" w:rsidRDefault="004A10BF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2866" w14:textId="77777777" w:rsidR="004A10BF" w:rsidRDefault="004A10BF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E14C1F8" w14:textId="77777777" w:rsidR="004A10BF" w:rsidRDefault="004A10BF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D623D1B" w14:textId="77777777" w:rsidR="004A10BF" w:rsidRPr="00A8307A" w:rsidRDefault="004A10BF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11F2" w14:textId="77777777" w:rsidR="004A10BF" w:rsidRDefault="004A10BF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424A" w14:textId="77777777" w:rsidR="004A10BF" w:rsidRPr="00A8307A" w:rsidRDefault="004A10BF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CE67" w14:textId="77777777" w:rsidR="004A10BF" w:rsidRPr="00B26991" w:rsidRDefault="004A10BF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FDC3" w14:textId="77777777" w:rsidR="004A10BF" w:rsidRDefault="004A10BF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5FA91275" w14:textId="77777777" w:rsidR="004A10BF" w:rsidRPr="00A8307A" w:rsidRDefault="004A10BF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4A10BF" w:rsidRPr="00A8307A" w14:paraId="60B00B24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D58C" w14:textId="77777777" w:rsidR="004A10BF" w:rsidRPr="00A75A00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5012" w14:textId="77777777" w:rsidR="004A10BF" w:rsidRPr="00A8307A" w:rsidRDefault="004A10B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0B82E" w14:textId="77777777" w:rsidR="004A10BF" w:rsidRPr="00B26991" w:rsidRDefault="004A10B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7715" w14:textId="77777777" w:rsidR="004A10BF" w:rsidRPr="00A8307A" w:rsidRDefault="004A10BF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2736" w14:textId="77777777" w:rsidR="004A10BF" w:rsidRDefault="004A10BF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2081" w14:textId="77777777" w:rsidR="004A10BF" w:rsidRDefault="004A10B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BF31" w14:textId="77777777" w:rsidR="004A10BF" w:rsidRPr="00A8307A" w:rsidRDefault="004A10B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9BD5" w14:textId="77777777" w:rsidR="004A10BF" w:rsidRPr="00B26991" w:rsidRDefault="004A10B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1CD5" w14:textId="77777777" w:rsidR="004A10BF" w:rsidRDefault="004A10BF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A10BF" w:rsidRPr="00A8307A" w14:paraId="3DAD91FB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85658" w14:textId="77777777" w:rsidR="004A10BF" w:rsidRPr="00A75A00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47E2" w14:textId="77777777" w:rsidR="004A10BF" w:rsidRPr="00A8307A" w:rsidRDefault="004A10B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81BF" w14:textId="77777777" w:rsidR="004A10BF" w:rsidRPr="000D3BBC" w:rsidRDefault="004A10BF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2B4A" w14:textId="77777777" w:rsidR="004A10BF" w:rsidRPr="00A8307A" w:rsidRDefault="004A10BF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24AAADA" w14:textId="77777777" w:rsidR="004A10BF" w:rsidRPr="00A8307A" w:rsidRDefault="004A10BF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2611" w14:textId="77777777" w:rsidR="004A10BF" w:rsidRDefault="004A10B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9862ED9" w14:textId="77777777" w:rsidR="004A10BF" w:rsidRPr="00A8307A" w:rsidRDefault="004A10B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F80C" w14:textId="77777777" w:rsidR="004A10BF" w:rsidRPr="000D3BBC" w:rsidRDefault="004A10BF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CD90" w14:textId="77777777" w:rsidR="004A10BF" w:rsidRPr="00A8307A" w:rsidRDefault="004A10B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C1B0" w14:textId="77777777" w:rsidR="004A10BF" w:rsidRPr="000D3BBC" w:rsidRDefault="004A10BF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5582" w14:textId="77777777" w:rsidR="004A10BF" w:rsidRPr="00A8307A" w:rsidRDefault="004A10BF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F50429" w14:textId="77777777" w:rsidR="004A10BF" w:rsidRPr="00A8307A" w:rsidRDefault="004A10BF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A10BF" w:rsidRPr="00A8307A" w14:paraId="7DCA63E2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6120A" w14:textId="77777777" w:rsidR="004A10BF" w:rsidRPr="00A75A00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EAE4" w14:textId="77777777" w:rsidR="004A10BF" w:rsidRPr="00A8307A" w:rsidRDefault="004A10BF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FDD3" w14:textId="77777777" w:rsidR="004A10BF" w:rsidRPr="009658E6" w:rsidRDefault="004A10BF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76F0D" w14:textId="77777777" w:rsidR="004A10BF" w:rsidRPr="00A8307A" w:rsidRDefault="004A10BF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D8C3909" w14:textId="77777777" w:rsidR="004A10BF" w:rsidRPr="00A8307A" w:rsidRDefault="004A10BF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FD04" w14:textId="77777777" w:rsidR="004A10BF" w:rsidRPr="00A8307A" w:rsidRDefault="004A10BF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47EA" w14:textId="77777777" w:rsidR="004A10BF" w:rsidRPr="009658E6" w:rsidRDefault="004A10BF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9E18" w14:textId="77777777" w:rsidR="004A10BF" w:rsidRPr="00A8307A" w:rsidRDefault="004A10BF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E080" w14:textId="77777777" w:rsidR="004A10BF" w:rsidRPr="009658E6" w:rsidRDefault="004A10BF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69EA" w14:textId="77777777" w:rsidR="004A10BF" w:rsidRPr="00A8307A" w:rsidRDefault="004A10BF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C8008F" w14:textId="77777777" w:rsidR="004A10BF" w:rsidRPr="00A8307A" w:rsidRDefault="004A10BF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A10BF" w:rsidRPr="00A8307A" w14:paraId="2A024AC8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6D1B5" w14:textId="77777777" w:rsidR="004A10BF" w:rsidRPr="00A75A00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E949" w14:textId="77777777" w:rsidR="004A10BF" w:rsidRPr="00A8307A" w:rsidRDefault="004A10BF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A23D" w14:textId="77777777" w:rsidR="004A10BF" w:rsidRPr="00472E19" w:rsidRDefault="004A10BF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B66F" w14:textId="77777777" w:rsidR="004A10BF" w:rsidRPr="00A8307A" w:rsidRDefault="004A10BF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204839D" w14:textId="77777777" w:rsidR="004A10BF" w:rsidRPr="00A8307A" w:rsidRDefault="004A10BF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D5DB" w14:textId="77777777" w:rsidR="004A10BF" w:rsidRPr="00A8307A" w:rsidRDefault="004A10BF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18C4" w14:textId="77777777" w:rsidR="004A10BF" w:rsidRPr="00472E19" w:rsidRDefault="004A10BF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C163" w14:textId="77777777" w:rsidR="004A10BF" w:rsidRPr="00A8307A" w:rsidRDefault="004A10BF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D6EC" w14:textId="77777777" w:rsidR="004A10BF" w:rsidRPr="00472E19" w:rsidRDefault="004A10BF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DB33" w14:textId="77777777" w:rsidR="004A10BF" w:rsidRPr="00A8307A" w:rsidRDefault="004A10BF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FA079A" w14:textId="77777777" w:rsidR="004A10BF" w:rsidRPr="00A8307A" w:rsidRDefault="004A10BF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A10BF" w:rsidRPr="00A8307A" w14:paraId="3C6025A4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B9819" w14:textId="77777777" w:rsidR="004A10BF" w:rsidRPr="00A75A00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CED3" w14:textId="77777777" w:rsidR="004A10BF" w:rsidRPr="00A8307A" w:rsidRDefault="004A10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4307" w14:textId="77777777" w:rsidR="004A10BF" w:rsidRPr="00530A8D" w:rsidRDefault="004A10B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3D3B" w14:textId="77777777" w:rsidR="004A10BF" w:rsidRPr="00A8307A" w:rsidRDefault="004A10B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B2EA89" w14:textId="77777777" w:rsidR="004A10BF" w:rsidRPr="00A8307A" w:rsidRDefault="004A10B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C450B" w14:textId="77777777" w:rsidR="004A10BF" w:rsidRPr="00A8307A" w:rsidRDefault="004A10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5E1C" w14:textId="77777777" w:rsidR="004A10BF" w:rsidRPr="00530A8D" w:rsidRDefault="004A10B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42AF8" w14:textId="77777777" w:rsidR="004A10BF" w:rsidRPr="00A8307A" w:rsidRDefault="004A10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466C" w14:textId="77777777" w:rsidR="004A10BF" w:rsidRPr="00530A8D" w:rsidRDefault="004A10B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629E" w14:textId="77777777" w:rsidR="004A10BF" w:rsidRPr="00A8307A" w:rsidRDefault="004A10B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CF28E2" w14:textId="77777777" w:rsidR="004A10BF" w:rsidRPr="00A8307A" w:rsidRDefault="004A10B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A10BF" w:rsidRPr="00A8307A" w14:paraId="484565E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0DF9E" w14:textId="77777777" w:rsidR="004A10BF" w:rsidRPr="00A75A00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7E7A" w14:textId="77777777" w:rsidR="004A10BF" w:rsidRPr="00A8307A" w:rsidRDefault="004A10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3CC23" w14:textId="77777777" w:rsidR="004A10BF" w:rsidRPr="00530A8D" w:rsidRDefault="004A10B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B2EF0" w14:textId="77777777" w:rsidR="004A10BF" w:rsidRPr="00A8307A" w:rsidRDefault="004A10B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40466F5" w14:textId="77777777" w:rsidR="004A10BF" w:rsidRPr="00A8307A" w:rsidRDefault="004A10B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A091" w14:textId="77777777" w:rsidR="004A10BF" w:rsidRPr="00A8307A" w:rsidRDefault="004A10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B32B" w14:textId="77777777" w:rsidR="004A10BF" w:rsidRPr="00530A8D" w:rsidRDefault="004A10B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3FF5" w14:textId="77777777" w:rsidR="004A10BF" w:rsidRPr="00A8307A" w:rsidRDefault="004A10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24A7D" w14:textId="77777777" w:rsidR="004A10BF" w:rsidRPr="00530A8D" w:rsidRDefault="004A10B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3E86" w14:textId="77777777" w:rsidR="004A10BF" w:rsidRPr="00A8307A" w:rsidRDefault="004A10B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EBA5D4" w14:textId="77777777" w:rsidR="004A10BF" w:rsidRPr="00A8307A" w:rsidRDefault="004A10B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A10BF" w:rsidRPr="00A8307A" w14:paraId="4ADDEFE4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2DEA8" w14:textId="77777777" w:rsidR="004A10BF" w:rsidRPr="00A75A00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A30E" w14:textId="77777777" w:rsidR="004A10BF" w:rsidRDefault="004A10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39F029A0" w14:textId="77777777" w:rsidR="004A10BF" w:rsidRPr="00A8307A" w:rsidRDefault="004A10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BB49" w14:textId="77777777" w:rsidR="004A10BF" w:rsidRPr="00530A8D" w:rsidRDefault="004A10B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2C964" w14:textId="77777777" w:rsidR="004A10BF" w:rsidRDefault="004A10B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5C4F46B" w14:textId="77777777" w:rsidR="004A10BF" w:rsidRDefault="004A10BF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5FE186B5" w14:textId="77777777" w:rsidR="004A10BF" w:rsidRPr="00A8307A" w:rsidRDefault="004A10BF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9C5C9" w14:textId="77777777" w:rsidR="004A10BF" w:rsidRPr="00A8307A" w:rsidRDefault="004A10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AFC6" w14:textId="77777777" w:rsidR="004A10BF" w:rsidRDefault="004A10B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0D27" w14:textId="77777777" w:rsidR="004A10BF" w:rsidRPr="00A8307A" w:rsidRDefault="004A10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8348" w14:textId="77777777" w:rsidR="004A10BF" w:rsidRPr="00530A8D" w:rsidRDefault="004A10B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5393" w14:textId="77777777" w:rsidR="004A10BF" w:rsidRPr="00A8307A" w:rsidRDefault="004A10B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4DB4B7E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8CE3A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5D16" w14:textId="77777777" w:rsidR="004A10BF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02E9" w14:textId="77777777" w:rsidR="004A10BF" w:rsidRPr="00CF787F" w:rsidRDefault="004A10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9065" w14:textId="77777777" w:rsidR="004A10BF" w:rsidRDefault="004A10BF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9482DD0" w14:textId="77777777" w:rsidR="004A10BF" w:rsidRDefault="004A10BF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5112441A" w14:textId="77777777" w:rsidR="004A10BF" w:rsidRDefault="004A10BF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747C" w14:textId="77777777" w:rsidR="004A10BF" w:rsidRDefault="004A10BF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4C40871F" w14:textId="77777777" w:rsidR="004A10BF" w:rsidRPr="00465A98" w:rsidRDefault="004A10BF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C9470" w14:textId="77777777" w:rsidR="004A10BF" w:rsidRPr="00CF787F" w:rsidRDefault="004A10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8745" w14:textId="77777777" w:rsidR="004A10BF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D4232" w14:textId="77777777" w:rsidR="004A10BF" w:rsidRPr="00984D71" w:rsidRDefault="004A10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7A17" w14:textId="77777777" w:rsidR="004A10BF" w:rsidRDefault="004A10B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959CFE" w14:textId="77777777" w:rsidR="004A10BF" w:rsidRDefault="004A10B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4A10BF" w14:paraId="15775D5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0E08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71F14" w14:textId="77777777" w:rsidR="004A10BF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F166" w14:textId="77777777" w:rsidR="004A10BF" w:rsidRPr="00CF787F" w:rsidRDefault="004A10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9332" w14:textId="77777777" w:rsidR="004A10BF" w:rsidRDefault="004A10BF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9E7DE65" w14:textId="77777777" w:rsidR="004A10BF" w:rsidRDefault="004A10BF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F4BC4FE" w14:textId="77777777" w:rsidR="004A10BF" w:rsidRDefault="004A10BF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5197" w14:textId="77777777" w:rsidR="004A10BF" w:rsidRPr="00465A98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3D783" w14:textId="77777777" w:rsidR="004A10BF" w:rsidRDefault="004A10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8546" w14:textId="77777777" w:rsidR="004A10BF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8940" w14:textId="77777777" w:rsidR="004A10BF" w:rsidRPr="00984D71" w:rsidRDefault="004A10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2647" w14:textId="77777777" w:rsidR="004A10BF" w:rsidRDefault="004A10B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4A10BF" w14:paraId="5E7B669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B901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2745" w14:textId="77777777" w:rsidR="004A10BF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6D78359D" w14:textId="77777777" w:rsidR="004A10BF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C70A" w14:textId="77777777" w:rsidR="004A10BF" w:rsidRPr="00CF787F" w:rsidRDefault="004A10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9FFA" w14:textId="77777777" w:rsidR="004A10BF" w:rsidRDefault="004A10BF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C3B0F64" w14:textId="77777777" w:rsidR="004A10BF" w:rsidRDefault="004A10BF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50CA3370" w14:textId="77777777" w:rsidR="004A10BF" w:rsidRDefault="004A10BF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2DCB" w14:textId="77777777" w:rsidR="004A10BF" w:rsidRPr="00465A98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CA58" w14:textId="77777777" w:rsidR="004A10BF" w:rsidRDefault="004A10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866B7" w14:textId="77777777" w:rsidR="004A10BF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3EAA" w14:textId="77777777" w:rsidR="004A10BF" w:rsidRPr="00984D71" w:rsidRDefault="004A10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E4D6" w14:textId="77777777" w:rsidR="004A10BF" w:rsidRDefault="004A10B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828C0DB" w14:textId="77777777" w:rsidR="004A10BF" w:rsidRDefault="004A10B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4A10BF" w14:paraId="2B0F98E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C0201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B4F5" w14:textId="77777777" w:rsidR="004A10BF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F79E" w14:textId="77777777" w:rsidR="004A10BF" w:rsidRPr="00CF787F" w:rsidRDefault="004A10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72F5A" w14:textId="77777777" w:rsidR="004A10BF" w:rsidRDefault="004A10BF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440906C" w14:textId="77777777" w:rsidR="004A10BF" w:rsidRDefault="004A10BF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5B78" w14:textId="77777777" w:rsidR="004A10BF" w:rsidRPr="00465A98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FB6F" w14:textId="77777777" w:rsidR="004A10BF" w:rsidRDefault="004A10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C071" w14:textId="77777777" w:rsidR="004A10BF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9748" w14:textId="77777777" w:rsidR="004A10BF" w:rsidRPr="00984D71" w:rsidRDefault="004A10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4BBF" w14:textId="77777777" w:rsidR="004A10BF" w:rsidRDefault="004A10B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C9A6C5" w14:textId="77777777" w:rsidR="004A10BF" w:rsidRDefault="004A10B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4A10BF" w14:paraId="16606E2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A3E4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257E" w14:textId="77777777" w:rsidR="004A10BF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0713" w14:textId="77777777" w:rsidR="004A10BF" w:rsidRPr="00CF787F" w:rsidRDefault="004A10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3580" w14:textId="77777777" w:rsidR="004A10BF" w:rsidRDefault="004A10BF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57441ED" w14:textId="77777777" w:rsidR="004A10BF" w:rsidRDefault="004A10BF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CD14" w14:textId="77777777" w:rsidR="004A10BF" w:rsidRPr="00465A98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6A02" w14:textId="77777777" w:rsidR="004A10BF" w:rsidRDefault="004A10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9E3B" w14:textId="77777777" w:rsidR="004A10BF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E632" w14:textId="77777777" w:rsidR="004A10BF" w:rsidRPr="00984D71" w:rsidRDefault="004A10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DECF" w14:textId="77777777" w:rsidR="004A10BF" w:rsidRDefault="004A10B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F19274" w14:textId="77777777" w:rsidR="004A10BF" w:rsidRDefault="004A10B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428C2B28" w14:textId="77777777" w:rsidR="004A10BF" w:rsidRDefault="004A10B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4A10BF" w14:paraId="6A304DB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B918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88EA" w14:textId="77777777" w:rsidR="004A10BF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64F43F83" w14:textId="77777777" w:rsidR="004A10BF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81E0" w14:textId="77777777" w:rsidR="004A10BF" w:rsidRPr="00CF787F" w:rsidRDefault="004A10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1676" w14:textId="77777777" w:rsidR="004A10BF" w:rsidRDefault="004A10BF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19E8D86" w14:textId="77777777" w:rsidR="004A10BF" w:rsidRDefault="004A10BF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33A8" w14:textId="77777777" w:rsidR="004A10BF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960A" w14:textId="77777777" w:rsidR="004A10BF" w:rsidRDefault="004A10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C796" w14:textId="77777777" w:rsidR="004A10BF" w:rsidRDefault="004A10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AA0D" w14:textId="77777777" w:rsidR="004A10BF" w:rsidRPr="00984D71" w:rsidRDefault="004A10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B5F36" w14:textId="77777777" w:rsidR="004A10BF" w:rsidRDefault="004A10B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6A8A750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26109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8443" w14:textId="77777777" w:rsidR="004A10BF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BF10F" w14:textId="77777777" w:rsidR="004A10BF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8386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67C1728F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4D1B6" w14:textId="77777777" w:rsidR="004A10BF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ECF6" w14:textId="77777777" w:rsidR="004A10BF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7BE7" w14:textId="77777777" w:rsidR="004A10BF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11EE" w14:textId="77777777" w:rsidR="004A10BF" w:rsidRPr="00984D71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961B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3D3796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4A10BF" w14:paraId="5EBD209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20A6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9665C" w14:textId="77777777" w:rsidR="004A10BF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89A09" w14:textId="77777777" w:rsidR="004A10BF" w:rsidRPr="00CF787F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111A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609EF75F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EB0D" w14:textId="77777777" w:rsidR="004A10BF" w:rsidRPr="00465A98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F3A2F01" w14:textId="77777777" w:rsidR="004A10BF" w:rsidRPr="00465A98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3F08" w14:textId="77777777" w:rsidR="004A10BF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17E8" w14:textId="77777777" w:rsidR="004A10BF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EFED2" w14:textId="77777777" w:rsidR="004A10BF" w:rsidRPr="00984D71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621B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BA78E7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4A10BF" w14:paraId="1DCA25B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1A0E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3798" w14:textId="77777777" w:rsidR="004A10BF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5F269803" w14:textId="77777777" w:rsidR="004A10BF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841A" w14:textId="77777777" w:rsidR="004A10BF" w:rsidRPr="00CF787F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2D18F" w14:textId="77777777" w:rsidR="004A10BF" w:rsidRDefault="004A10BF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7E1E14F1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5204" w14:textId="77777777" w:rsidR="004A10BF" w:rsidRPr="00465A98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5604" w14:textId="77777777" w:rsidR="004A10BF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CD3D" w14:textId="77777777" w:rsidR="004A10BF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8BAF" w14:textId="77777777" w:rsidR="004A10BF" w:rsidRPr="00984D71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A68FA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61BE59F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0690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A78B" w14:textId="77777777" w:rsidR="004A10BF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4242" w14:textId="77777777" w:rsidR="004A10BF" w:rsidRPr="00CF787F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B1C0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C913" w14:textId="77777777" w:rsidR="004A10BF" w:rsidRPr="00465A98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CABD3" w14:textId="77777777" w:rsidR="004A10BF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8BA43" w14:textId="77777777" w:rsidR="004A10BF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E5284" w14:textId="77777777" w:rsidR="004A10BF" w:rsidRPr="00984D71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051F1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846909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4A10BF" w14:paraId="14683FB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D89C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BE20" w14:textId="77777777" w:rsidR="004A10BF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A938" w14:textId="77777777" w:rsidR="004A10BF" w:rsidRPr="00CF787F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89C8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344C9F97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326D7" w14:textId="77777777" w:rsidR="004A10BF" w:rsidRPr="00465A98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A45EEC7" w14:textId="77777777" w:rsidR="004A10BF" w:rsidRPr="00465A98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63F0D" w14:textId="77777777" w:rsidR="004A10BF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D22F" w14:textId="77777777" w:rsidR="004A10BF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FD3D" w14:textId="77777777" w:rsidR="004A10BF" w:rsidRPr="00984D71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CE6C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02E718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4A10BF" w14:paraId="5097356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FC17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F4AC" w14:textId="77777777" w:rsidR="004A10BF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14:paraId="758716C4" w14:textId="77777777" w:rsidR="004A10BF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14474" w14:textId="77777777" w:rsidR="004A10BF" w:rsidRPr="00CF787F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FBAC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2E62ADAF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AADCEE5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E323" w14:textId="77777777" w:rsidR="004A10BF" w:rsidRPr="00465A98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752D" w14:textId="77777777" w:rsidR="004A10BF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39C7" w14:textId="77777777" w:rsidR="004A10BF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8000" w14:textId="77777777" w:rsidR="004A10BF" w:rsidRPr="00984D71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71D0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697BCBD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2ED8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9F56E" w14:textId="77777777" w:rsidR="004A10BF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93216" w14:textId="77777777" w:rsidR="004A10BF" w:rsidRPr="00CF787F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4783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338B5E68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19254" w14:textId="77777777" w:rsidR="004A10BF" w:rsidRPr="00465A98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2B474C20" w14:textId="77777777" w:rsidR="004A10BF" w:rsidRPr="00465A98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3686" w14:textId="77777777" w:rsidR="004A10BF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96C8" w14:textId="77777777" w:rsidR="004A10BF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6A46" w14:textId="77777777" w:rsidR="004A10BF" w:rsidRPr="00984D71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BD52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C5CDFA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4A10BF" w14:paraId="47A3BA2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8651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A665" w14:textId="77777777" w:rsidR="004A10BF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49C9" w14:textId="77777777" w:rsidR="004A10BF" w:rsidRPr="00CF787F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F565F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A8156C0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CE3A" w14:textId="77777777" w:rsidR="004A10BF" w:rsidRPr="00465A98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760B" w14:textId="77777777" w:rsidR="004A10BF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37ED" w14:textId="77777777" w:rsidR="004A10BF" w:rsidRDefault="004A10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2DDA" w14:textId="77777777" w:rsidR="004A10BF" w:rsidRPr="00984D71" w:rsidRDefault="004A10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EB3A" w14:textId="77777777" w:rsidR="004A10BF" w:rsidRDefault="004A10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4A10BF" w14:paraId="7ABFF765" w14:textId="77777777" w:rsidTr="00684F2B">
        <w:trPr>
          <w:cantSplit/>
          <w:trHeight w:val="1015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A53B2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9BD76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4D4643FD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1EDF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2250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484D0D9C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4F0FFC80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3356AABE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14:paraId="1EE1189C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3C79ED7E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8C5EE" w14:textId="77777777" w:rsidR="004A10BF" w:rsidRPr="00465A98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F60D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5292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A300" w14:textId="77777777" w:rsidR="004A10BF" w:rsidRPr="00984D71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30980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42B02674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 în trepte.</w:t>
            </w:r>
          </w:p>
        </w:tc>
      </w:tr>
      <w:tr w:rsidR="004A10BF" w14:paraId="44A3F9D5" w14:textId="77777777">
        <w:trPr>
          <w:cantSplit/>
          <w:trHeight w:val="796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2D3EE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91D38" w14:textId="77777777" w:rsidR="004A10BF" w:rsidRDefault="004A10BF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  <w:p w14:paraId="0FB292F6" w14:textId="77777777" w:rsidR="004A10BF" w:rsidRDefault="004A10BF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A1E3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B6CFC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0F27D" w14:textId="77777777" w:rsidR="004A10BF" w:rsidRPr="00465A98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37176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4A3B7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99A65" w14:textId="77777777" w:rsidR="004A10BF" w:rsidRPr="00984D71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D248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2161ADDE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44CE0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07D0" w14:textId="77777777" w:rsidR="004A10BF" w:rsidRDefault="004A10BF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999E" w14:textId="77777777" w:rsidR="004A10BF" w:rsidRDefault="004A10BF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212E" w14:textId="77777777" w:rsidR="004A10BF" w:rsidRDefault="004A10BF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7D55D94B" w14:textId="77777777" w:rsidR="004A10BF" w:rsidRDefault="004A10BF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0E8D" w14:textId="77777777" w:rsidR="004A10BF" w:rsidRDefault="004A10BF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3C011E40" w14:textId="77777777" w:rsidR="004A10BF" w:rsidRPr="00465A98" w:rsidRDefault="004A10BF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4DBA" w14:textId="77777777" w:rsidR="004A10BF" w:rsidRDefault="004A10BF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8F32" w14:textId="77777777" w:rsidR="004A10BF" w:rsidRDefault="004A10BF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E3499" w14:textId="77777777" w:rsidR="004A10BF" w:rsidRPr="00984D71" w:rsidRDefault="004A10BF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4BDB4" w14:textId="77777777" w:rsidR="004A10BF" w:rsidRDefault="004A10BF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0E806E" w14:textId="77777777" w:rsidR="004A10BF" w:rsidRDefault="004A10BF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4A10BF" w14:paraId="4A8542A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7D013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64C1C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29487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EE63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22A8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66F1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F235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C01B" w14:textId="77777777" w:rsidR="004A10BF" w:rsidRPr="00984D71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B862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4A10BF" w14:paraId="5841B0B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A92DF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7A89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6A79F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4E08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8FDA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7D47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F9E3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6549" w14:textId="77777777" w:rsidR="004A10BF" w:rsidRPr="00984D71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8A0C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4A10BF" w14:paraId="6CC7D53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666AD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EC24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ED21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F2D6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F280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14F4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C987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27AB" w14:textId="77777777" w:rsidR="004A10BF" w:rsidRPr="00984D71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ACFB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4A10BF" w14:paraId="1486B95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AF253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2A19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FA05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4BBD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0E0854CD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E65B" w14:textId="77777777" w:rsidR="004A10BF" w:rsidRPr="00465A98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1F81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67CF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6922" w14:textId="77777777" w:rsidR="004A10BF" w:rsidRPr="00984D71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D1DA2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6ACD65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181F2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2E8FE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14E6F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E366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25728930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5B4B4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350F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A47DB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7A5F" w14:textId="77777777" w:rsidR="004A10BF" w:rsidRPr="00984D71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51DF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F3BD2B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4A10BF" w14:paraId="297253A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79888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3537A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4064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2AB3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C9FDDEE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E98D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763983E3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1785881D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78C382B2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CF69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ECF2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FF38" w14:textId="77777777" w:rsidR="004A10BF" w:rsidRPr="00984D71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D233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B7B39D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4A10BF" w14:paraId="724FCDB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FB0F8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CD45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3AC3B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16F1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EF40EA4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836B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718B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BAE4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64B1" w14:textId="77777777" w:rsidR="004A10BF" w:rsidRPr="00984D71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A60D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4C3310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4A10BF" w14:paraId="782FB447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2FA2E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B2B7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90800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A2AB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7715C94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672B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A874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616B9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293F9" w14:textId="77777777" w:rsidR="004A10BF" w:rsidRPr="00984D71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65FC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3C6D09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4A10BF" w14:paraId="747AC668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408F8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8F1A0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A77AA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AE37" w14:textId="77777777" w:rsidR="004A10BF" w:rsidRDefault="004A10BF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3815EC1" w14:textId="77777777" w:rsidR="004A10BF" w:rsidRDefault="004A10BF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CE5CF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0BEB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B086A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EC6BD" w14:textId="77777777" w:rsidR="004A10BF" w:rsidRPr="00984D71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B20A4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802791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4A10BF" w14:paraId="5D7F83E3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70BB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6D9C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0AB93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FF31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2B4F503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83175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2646" w14:textId="77777777" w:rsidR="004A10BF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F4449" w14:textId="77777777" w:rsidR="004A10BF" w:rsidRDefault="004A10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A446" w14:textId="77777777" w:rsidR="004A10BF" w:rsidRPr="00984D71" w:rsidRDefault="004A10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DFBB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28DBA7" w14:textId="77777777" w:rsidR="004A10BF" w:rsidRDefault="004A10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4A10BF" w14:paraId="149E01FF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37CCB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7613" w14:textId="77777777" w:rsidR="004A10BF" w:rsidRDefault="004A10BF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9A55" w14:textId="77777777" w:rsidR="004A10BF" w:rsidRDefault="004A10BF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8A25" w14:textId="77777777" w:rsidR="004A10BF" w:rsidRDefault="004A10BF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E6A6A10" w14:textId="77777777" w:rsidR="004A10BF" w:rsidRDefault="004A10BF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9943" w14:textId="77777777" w:rsidR="004A10BF" w:rsidRDefault="004A10BF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9B0C" w14:textId="77777777" w:rsidR="004A10BF" w:rsidRDefault="004A10BF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F102" w14:textId="77777777" w:rsidR="004A10BF" w:rsidRDefault="004A10BF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7E72" w14:textId="77777777" w:rsidR="004A10BF" w:rsidRPr="00984D71" w:rsidRDefault="004A10BF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8F0B" w14:textId="77777777" w:rsidR="004A10BF" w:rsidRDefault="004A10BF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3C693C" w14:textId="77777777" w:rsidR="004A10BF" w:rsidRDefault="004A10BF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4A10BF" w14:paraId="747E9216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F51AE" w14:textId="77777777" w:rsidR="004A10BF" w:rsidRDefault="004A10B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D42F9" w14:textId="77777777" w:rsidR="004A10BF" w:rsidRDefault="004A10BF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1E39" w14:textId="77777777" w:rsidR="004A10BF" w:rsidRDefault="004A10BF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73C2" w14:textId="77777777" w:rsidR="004A10BF" w:rsidRDefault="004A10BF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ED0A77A" w14:textId="77777777" w:rsidR="004A10BF" w:rsidRDefault="004A10BF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D088" w14:textId="77777777" w:rsidR="004A10BF" w:rsidRDefault="004A10BF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C9C0" w14:textId="77777777" w:rsidR="004A10BF" w:rsidRDefault="004A10BF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8424" w14:textId="77777777" w:rsidR="004A10BF" w:rsidRDefault="004A10BF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5E88" w14:textId="77777777" w:rsidR="004A10BF" w:rsidRPr="00984D71" w:rsidRDefault="004A10BF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27D9" w14:textId="77777777" w:rsidR="004A10BF" w:rsidRDefault="004A10BF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2FA2A0" w14:textId="77777777" w:rsidR="004A10BF" w:rsidRDefault="004A10BF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36B75E83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659DA06A" w14:textId="77777777" w:rsidR="004A10BF" w:rsidRDefault="004A10BF" w:rsidP="0095691E">
      <w:pPr>
        <w:pStyle w:val="Heading1"/>
        <w:spacing w:line="360" w:lineRule="auto"/>
      </w:pPr>
      <w:r>
        <w:t>LINIA 300</w:t>
      </w:r>
    </w:p>
    <w:p w14:paraId="6B1FEE41" w14:textId="77777777" w:rsidR="004A10BF" w:rsidRDefault="004A10BF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4A10BF" w14:paraId="5D432E84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1518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1FB3" w14:textId="77777777" w:rsidR="004A10BF" w:rsidRDefault="004A10BF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D1AC" w14:textId="77777777" w:rsidR="004A10BF" w:rsidRPr="00600D25" w:rsidRDefault="004A10BF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E7D71" w14:textId="77777777" w:rsidR="004A10BF" w:rsidRDefault="004A10B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7EF163D" w14:textId="77777777" w:rsidR="004A10BF" w:rsidRDefault="004A10B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1938" w14:textId="77777777" w:rsidR="004A10BF" w:rsidRDefault="004A10BF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6B3C" w14:textId="77777777" w:rsidR="004A10BF" w:rsidRPr="00600D25" w:rsidRDefault="004A10BF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FBA3B" w14:textId="77777777" w:rsidR="004A10BF" w:rsidRDefault="004A10BF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856AE" w14:textId="77777777" w:rsidR="004A10BF" w:rsidRPr="00600D25" w:rsidRDefault="004A10BF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249C" w14:textId="77777777" w:rsidR="004A10BF" w:rsidRPr="00D344C9" w:rsidRDefault="004A10BF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23748B13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607B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496A" w14:textId="77777777" w:rsidR="004A10BF" w:rsidRDefault="004A10B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55BB" w14:textId="77777777" w:rsidR="004A10BF" w:rsidRPr="00600D25" w:rsidRDefault="004A10B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A1E7" w14:textId="77777777" w:rsidR="004A10BF" w:rsidRDefault="004A10B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C5BF2E2" w14:textId="77777777" w:rsidR="004A10BF" w:rsidRDefault="004A10B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AB62" w14:textId="77777777" w:rsidR="004A10BF" w:rsidRDefault="004A10B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89BED" w14:textId="77777777" w:rsidR="004A10BF" w:rsidRPr="00600D25" w:rsidRDefault="004A10B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BE51" w14:textId="77777777" w:rsidR="004A10BF" w:rsidRDefault="004A10B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C26DC" w14:textId="77777777" w:rsidR="004A10BF" w:rsidRPr="00600D25" w:rsidRDefault="004A10B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7C18" w14:textId="77777777" w:rsidR="004A10BF" w:rsidRPr="00D344C9" w:rsidRDefault="004A10B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38306993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102C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51A2" w14:textId="77777777" w:rsidR="004A10BF" w:rsidRDefault="004A10B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5920A" w14:textId="77777777" w:rsidR="004A10BF" w:rsidRPr="00600D25" w:rsidRDefault="004A10B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4979" w14:textId="77777777" w:rsidR="004A10BF" w:rsidRDefault="004A10B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94F7781" w14:textId="77777777" w:rsidR="004A10BF" w:rsidRDefault="004A10B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873D1" w14:textId="77777777" w:rsidR="004A10BF" w:rsidRDefault="004A10B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6FFE9A" w14:textId="77777777" w:rsidR="004A10BF" w:rsidRDefault="004A10B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4671" w14:textId="77777777" w:rsidR="004A10BF" w:rsidRPr="00600D25" w:rsidRDefault="004A10B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6377D" w14:textId="77777777" w:rsidR="004A10BF" w:rsidRDefault="004A10B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9977" w14:textId="77777777" w:rsidR="004A10BF" w:rsidRPr="00600D25" w:rsidRDefault="004A10B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B492A" w14:textId="77777777" w:rsidR="004A10BF" w:rsidRPr="00D344C9" w:rsidRDefault="004A10B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A2AF6A" w14:textId="77777777" w:rsidR="004A10BF" w:rsidRPr="00D344C9" w:rsidRDefault="004A10B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4A10BF" w14:paraId="37D25EE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EEDD1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6345B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6133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A8B5" w14:textId="77777777" w:rsidR="004A10BF" w:rsidRDefault="004A10BF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6491705" w14:textId="77777777" w:rsidR="004A10BF" w:rsidRDefault="004A10BF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10FB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31D1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90773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AF87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A57C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C2ED7A2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FFAD2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60C86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6066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FC3A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BA20860" w14:textId="77777777" w:rsidR="004A10BF" w:rsidRDefault="004A10BF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81369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67D5007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073EED2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A357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0B29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F378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18B0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CCCE676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BB2247E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A10BF" w14:paraId="32536A0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31E06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37A30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34B24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69DC3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6EDF1B14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B4EC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6F84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5F41F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2CE310F8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CD6B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B34C0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481FB018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7D5A1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4CB7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F068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9D25" w14:textId="77777777" w:rsidR="004A10BF" w:rsidRDefault="004A10BF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20BA8CB4" w14:textId="77777777" w:rsidR="004A10BF" w:rsidRDefault="004A10BF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9D53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3B04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D555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0AFCDF4B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09AE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0BFD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A346FE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351A1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36DA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06DD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C2993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2C43A559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22F8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3E9638E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01CC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AC653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4879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407E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3ACB0966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12CE6058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62006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72FA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B0C6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4823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21904700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8E23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59A4F7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A5FD0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7E5C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7A6C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4366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AF56271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4A10BF" w14:paraId="67927D84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2DAE6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759C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3340A329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02C4B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0F43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66B42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DAEBA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D0B1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6D5D7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7424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14:paraId="5E92E18D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61547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4D51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CE1B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A5B2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6DD66DE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3E3F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0CA6F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CC1B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0219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4E33" w14:textId="77777777" w:rsidR="004A10BF" w:rsidRPr="00D344C9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487AC19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3D50F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7D70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F520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9263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3B719790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0409E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34B9496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45901842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43FF66AE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3812FEB9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CD0F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87BA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0A4CA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B864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02B4BA76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6A61E428" w14:textId="77777777" w:rsidR="004A10BF" w:rsidRPr="004870EE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A10BF" w14:paraId="4F418AF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11C97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28DD2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01577747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4EF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89C2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C104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1770B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0AA81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D19C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B10BB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6DC594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4A10BF" w14:paraId="7DC9609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D1B85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8578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49B9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253B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3F46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1733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F743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09B4A939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A80D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EB57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EC42BF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4A10BF" w14:paraId="08CFE49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89F2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D8B7" w14:textId="77777777" w:rsidR="004A10BF" w:rsidRDefault="004A10BF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28B8A91E" w14:textId="77777777" w:rsidR="004A10BF" w:rsidRDefault="004A10BF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A60F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7632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59D3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9839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6865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D28B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05E7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8121582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4A10BF" w14:paraId="0E62EC6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1F9FB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FECB2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52B1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90499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2598A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FBEA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A38B8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5ECEB638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7835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5860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9453E3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4A10BF" w14:paraId="185EE3D0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4FDF3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F96B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42CE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B6DF" w14:textId="77777777" w:rsidR="004A10BF" w:rsidRDefault="004A10BF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6146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B995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E6C68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3871C579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77D0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63FE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14:paraId="5FA922FB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6628E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F99B6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9077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0BA9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279B117C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99A4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2E4E904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2064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4FF4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2340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367B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16EB333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EDD6CF1" w14:textId="77777777" w:rsidR="004A10BF" w:rsidRPr="00D344C9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4A10BF" w14:paraId="7477AC98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FDCD2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6085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EAE73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4D58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28DEDB19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156B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5A59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8F62E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0121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0E3B" w14:textId="77777777" w:rsidR="004A10BF" w:rsidRPr="00D344C9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31B59B8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54825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D6FE8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0CB0787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C7D44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E6E86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2D5D6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66422D56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13D217BC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7DE53274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CCD7DF5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F68C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02AD5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7D67FC46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13E6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2BCF" w14:textId="77777777" w:rsidR="004A10BF" w:rsidRDefault="004A10B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07B6217" w14:textId="77777777" w:rsidR="004A10BF" w:rsidRDefault="004A10B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86EE78B" w14:textId="77777777" w:rsidR="004A10BF" w:rsidRPr="00D344C9" w:rsidRDefault="004A10B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4A10BF" w14:paraId="1F3742B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BA62A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26E3B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8028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07D9C" w14:textId="77777777" w:rsidR="004A10BF" w:rsidRDefault="004A10B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11FBCFE" w14:textId="77777777" w:rsidR="004A10BF" w:rsidRDefault="004A10B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FE5E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6A8286E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BF74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A786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B861D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D67D" w14:textId="77777777" w:rsidR="004A10BF" w:rsidRDefault="004A10B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85259F" w14:textId="77777777" w:rsidR="004A10BF" w:rsidRDefault="004A10B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600FEAE" w14:textId="77777777" w:rsidR="004A10BF" w:rsidRDefault="004A10B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4A10BF" w14:paraId="0B7393F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7105E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AE3A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DD3B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F0B81" w14:textId="77777777" w:rsidR="004A10BF" w:rsidRDefault="004A10B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6849436E" w14:textId="77777777" w:rsidR="004A10BF" w:rsidRDefault="004A10B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BE8E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477F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9AEB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03A9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B3F83" w14:textId="77777777" w:rsidR="004A10BF" w:rsidRDefault="004A10B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C206B9D" w14:textId="77777777" w:rsidR="004A10BF" w:rsidRDefault="004A10B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2CD5CF3" w14:textId="77777777" w:rsidR="004A10BF" w:rsidRDefault="004A10B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4A10BF" w14:paraId="5FEA2AF5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F7132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738A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5006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B652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7442DD9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B14D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2261BE27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964B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7099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5DA6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B6866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C0C248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4A10BF" w14:paraId="6FF1FDD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EDAF0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EC2C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3CAA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EFB8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268E34E5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389000DF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077E3006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14D3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906F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CB7E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51B45A18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122D6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3698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28550AB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F7475BC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01D556F6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7075CE8A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728186A8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6E17DBFB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245F1D41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4A10BF" w14:paraId="45DAB98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3CF90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E9276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5C02F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CD14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2AAA3170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75FDD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9ABF" w14:textId="77777777" w:rsidR="004A10BF" w:rsidRPr="00600D25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55BA" w14:textId="77777777" w:rsidR="004A10BF" w:rsidRDefault="004A10B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B66DD" w14:textId="77777777" w:rsidR="004A10BF" w:rsidRDefault="004A10B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D8CB" w14:textId="77777777" w:rsidR="004A10BF" w:rsidRDefault="004A10B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403D3AB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CBC25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ACF8D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34A8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E21A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6BFEDD1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33C1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5623C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5996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9566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55F3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46C4151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19C67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D7CF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9097A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48AA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F497635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85F4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947AC0B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5DA009FF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FAC59F8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733B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8D1B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30339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874E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7D6C739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5A5DAB5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4A10BF" w14:paraId="21E99C6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ADEB0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E804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D8D1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8B0B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0BED28E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55D8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0A2B83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3E18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0212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F6732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6D043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509826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4A10BF" w14:paraId="603642E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12662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3BB9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CB92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B960E" w14:textId="77777777" w:rsidR="004A10BF" w:rsidRDefault="004A10B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1C484DC9" w14:textId="77777777" w:rsidR="004A10BF" w:rsidRDefault="004A10B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E26D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313C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A922" w14:textId="77777777" w:rsidR="004A10BF" w:rsidRPr="00E731A9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045D4B22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0A17F94C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96F3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C6E9" w14:textId="77777777" w:rsidR="004A10BF" w:rsidRDefault="004A10B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2A15C24C" w14:textId="77777777" w:rsidR="004A10BF" w:rsidRDefault="004A10B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1FCB9595" w14:textId="77777777" w:rsidR="004A10BF" w:rsidRPr="001D4392" w:rsidRDefault="004A10BF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4A10BF" w14:paraId="6B4CEEA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18697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0D32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15CC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91CC1" w14:textId="77777777" w:rsidR="004A10BF" w:rsidRDefault="004A10B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6DE11CA9" w14:textId="77777777" w:rsidR="004A10BF" w:rsidRDefault="004A10B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65AB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4F12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72C7" w14:textId="77777777" w:rsidR="004A10BF" w:rsidRPr="00E731A9" w:rsidRDefault="004A10B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22882545" w14:textId="77777777" w:rsidR="004A10BF" w:rsidRPr="00E731A9" w:rsidRDefault="004A10B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5C0A8DE6" w14:textId="77777777" w:rsidR="004A10BF" w:rsidRDefault="004A10B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1BF2957C" w14:textId="77777777" w:rsidR="004A10BF" w:rsidRDefault="004A10B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D8339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FEFE" w14:textId="77777777" w:rsidR="004A10BF" w:rsidRPr="00616BAF" w:rsidRDefault="004A10B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663596" w14:textId="77777777" w:rsidR="004A10BF" w:rsidRDefault="004A10B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32270C4" w14:textId="77777777" w:rsidR="004A10BF" w:rsidRPr="003B726B" w:rsidRDefault="004A10B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4A10BF" w14:paraId="68E3EEC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CB2F9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AB63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BFE6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8BB5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1A277E97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0268B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8B78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66DE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0D59182F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18C21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ABA7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CEADB17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6897160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B1D16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78698" w14:textId="77777777" w:rsidR="004A10BF" w:rsidRDefault="004A10B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35880" w14:textId="77777777" w:rsidR="004A10BF" w:rsidRDefault="004A10B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F3D3" w14:textId="77777777" w:rsidR="004A10BF" w:rsidRDefault="004A10B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4B84D0E0" w14:textId="77777777" w:rsidR="004A10BF" w:rsidRDefault="004A10B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F871" w14:textId="77777777" w:rsidR="004A10BF" w:rsidRDefault="004A10B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0E36F" w14:textId="77777777" w:rsidR="004A10BF" w:rsidRDefault="004A10B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181A" w14:textId="77777777" w:rsidR="004A10BF" w:rsidRDefault="004A10B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3143842C" w14:textId="77777777" w:rsidR="004A10BF" w:rsidRPr="00E731A9" w:rsidRDefault="004A10B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063266F4" w14:textId="77777777" w:rsidR="004A10BF" w:rsidRPr="00E731A9" w:rsidRDefault="004A10B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6A43F62" w14:textId="77777777" w:rsidR="004A10BF" w:rsidRPr="001D4392" w:rsidRDefault="004A10B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7AE6" w14:textId="77777777" w:rsidR="004A10BF" w:rsidRDefault="004A10B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C3C3" w14:textId="77777777" w:rsidR="004A10BF" w:rsidRDefault="004A10BF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BDF392" w14:textId="77777777" w:rsidR="004A10BF" w:rsidRDefault="004A10BF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335F8D0" w14:textId="77777777" w:rsidR="004A10BF" w:rsidRPr="003B726B" w:rsidRDefault="004A10BF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4A10BF" w14:paraId="707A15C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616C4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42476" w14:textId="77777777" w:rsidR="004A10BF" w:rsidRDefault="004A10B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92BE" w14:textId="77777777" w:rsidR="004A10BF" w:rsidRDefault="004A10B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54EA0" w14:textId="77777777" w:rsidR="004A10BF" w:rsidRDefault="004A10B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16B63488" w14:textId="77777777" w:rsidR="004A10BF" w:rsidRDefault="004A10B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082A" w14:textId="77777777" w:rsidR="004A10BF" w:rsidRDefault="004A10B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2D65" w14:textId="77777777" w:rsidR="004A10BF" w:rsidRDefault="004A10B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3204" w14:textId="77777777" w:rsidR="004A10BF" w:rsidRDefault="004A10B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7EE59160" w14:textId="77777777" w:rsidR="004A10BF" w:rsidRPr="00E731A9" w:rsidRDefault="004A10B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48070C7B" w14:textId="77777777" w:rsidR="004A10BF" w:rsidRPr="00E731A9" w:rsidRDefault="004A10B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176A738" w14:textId="77777777" w:rsidR="004A10BF" w:rsidRPr="001D4392" w:rsidRDefault="004A10B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9F5B2" w14:textId="77777777" w:rsidR="004A10BF" w:rsidRDefault="004A10B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8C26" w14:textId="77777777" w:rsidR="004A10BF" w:rsidRPr="00616BAF" w:rsidRDefault="004A10BF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7346984" w14:textId="77777777" w:rsidR="004A10BF" w:rsidRDefault="004A10BF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0C0D362" w14:textId="77777777" w:rsidR="004A10BF" w:rsidRPr="003B726B" w:rsidRDefault="004A10BF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4A10BF" w14:paraId="1ECB90F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DEC4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C1AB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1AD5E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4A65F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303F5F55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0B09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12DD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583C5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719D1473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7198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AAC4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103CCD0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9D51677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4A10BF" w14:paraId="040C9AF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56DB6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E9D02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30EB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7405" w14:textId="77777777" w:rsidR="004A10BF" w:rsidRDefault="004A10BF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CE6DD0E" w14:textId="77777777" w:rsidR="004A10BF" w:rsidRDefault="004A10BF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1184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CDF8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74D7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31443C77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6B56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28E5E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4A10BF" w14:paraId="77E9A0A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1E85E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5AE7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3A65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EC70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C6F63EC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2968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3800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1AD6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5FE55E7B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6D3F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9FE8C" w14:textId="77777777" w:rsidR="004A10BF" w:rsidRPr="00D344C9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2C273A05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434867D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90B6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8DEE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A7F2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C981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F83247E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BCC51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67A1166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44F5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28BF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F4A3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4F578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39D7EF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71DAF6A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18DF22D8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4A10BF" w14:paraId="6122E5B8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3DBB3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037E5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D2C2C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487F9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9313C31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EA76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6F5B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E2A1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1BE5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FF20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464DC8" w14:textId="77777777" w:rsidR="004A10BF" w:rsidRPr="00D344C9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4A10BF" w14:paraId="489E3BE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3AB8C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DC52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1AD9140D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FD88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516D5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20E9CDB6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44857AE9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1489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A814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DFF13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F66D4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8E49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F3753FF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1E5A06F6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E1D55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3A19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09897A12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C5B9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A4B75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1D8DAE15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28A7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08461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64CA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746C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214F" w14:textId="77777777" w:rsidR="004A10BF" w:rsidRPr="00D344C9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2CCBB7E1" w14:textId="77777777" w:rsidR="004A10BF" w:rsidRPr="00D344C9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4DCA446F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9C522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AB48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9B6F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C697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5F2583D1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3D3ED798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2EE1C6EC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2A5F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B41CC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0D4C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6BC2DC72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F854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6C2F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DE10D5B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19B07425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03123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EB3F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C06F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0F35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46FD3686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9D73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A23EC2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E8D98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B005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ABAC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C8FE" w14:textId="77777777" w:rsidR="004A10BF" w:rsidRPr="00D344C9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32ABFE2E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67F1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3A61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6D0F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4BFC6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5E0DFB59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7F2A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B556F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61BC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61473E0A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F02F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F9CA" w14:textId="77777777" w:rsidR="004A10BF" w:rsidRPr="00D344C9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2989580" w14:textId="77777777" w:rsidR="004A10BF" w:rsidRPr="00D344C9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6413C793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30AC6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132A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05CE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779F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73A9C2AF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AF0E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931D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9002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20F779B7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524EA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61121" w14:textId="77777777" w:rsidR="004A10BF" w:rsidRPr="00D344C9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FABFCF2" w14:textId="77777777" w:rsidR="004A10BF" w:rsidRPr="00D344C9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2F33ECCD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C2F50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F2E4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0512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6120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6563DD71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2991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80A3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A257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0D45B522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7E71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8B84" w14:textId="77777777" w:rsidR="004A10BF" w:rsidRPr="00D344C9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36A3852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CFF74E3" w14:textId="77777777" w:rsidR="004A10BF" w:rsidRPr="00D344C9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A10BF" w14:paraId="79845FE0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0411F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3B7E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A4D14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DF37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531F30D9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D5F0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419C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ED63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107DE880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41F4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041C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6F2712C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DEC9E5D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4A10BF" w14:paraId="3E5B7515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F0B95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5308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3611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9140C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19A30387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B0C7D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1AAE4F7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641E8B21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2CC620F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9098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0B6F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879B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F676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15CEECB4" w14:textId="77777777" w:rsidR="004A10BF" w:rsidRPr="00D344C9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6564805C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7693D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355C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6874C8FC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5F16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AC46" w14:textId="77777777" w:rsidR="004A10BF" w:rsidRDefault="004A10BF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980FF1A" w14:textId="77777777" w:rsidR="004A10BF" w:rsidRDefault="004A10BF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74C76414" w14:textId="77777777" w:rsidR="004A10BF" w:rsidRDefault="004A10BF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5917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8AB7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73A3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EFEE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74C0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647A3D1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57E44FBE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D37CA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22F94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0985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1B78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0ED490A8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0BBE2A24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196367E5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743E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1CE8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B478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58761E4F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97D0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DB9C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DEEA95E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0BE8E30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408A2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1C2D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9E6C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784A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D6E8DD2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36A15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6499BB1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BD01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91D4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29EA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BCD0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DC6A59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A10BF" w14:paraId="04B06A8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A3F6A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02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C48F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E5BCB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79C45D46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4129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53FB01D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429DE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7019D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5C751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3BC0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8AD1FF9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A10BF" w14:paraId="4B7EB3B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37310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2B97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220+900</w:t>
            </w:r>
          </w:p>
          <w:p w14:paraId="6E9F2694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FD17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48F9" w14:textId="77777777" w:rsidR="004A10BF" w:rsidRDefault="004A10BF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</w:t>
            </w:r>
          </w:p>
          <w:p w14:paraId="085D6EB3" w14:textId="77777777" w:rsidR="004A10BF" w:rsidRDefault="004A10BF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6E45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F0B1B" w14:textId="77777777" w:rsidR="004A10BF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9F3EF" w14:textId="77777777" w:rsidR="004A10BF" w:rsidRDefault="004A10B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EBAB" w14:textId="77777777" w:rsidR="004A10BF" w:rsidRPr="00600D25" w:rsidRDefault="004A10B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E2C7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748B619" w14:textId="77777777" w:rsidR="004A10BF" w:rsidRDefault="004A10B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7C0A73F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0B2F7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9ED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  <w:p w14:paraId="1541B57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C6C81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608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6BF25EA6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F712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4559D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4D5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CC43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CEF06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4A10BF" w14:paraId="2C037A9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0EE08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6E10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18F34EC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0E2A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491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879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C20F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8102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EF1C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E6A8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14:paraId="7004961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20E14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2E35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64C9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F473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85CCF4B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94BC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1CB0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79A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12B1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FE38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10C7AE6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ED1D5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E4B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488748E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57D06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0940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A61AD52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112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1AB9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1A5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CA4E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FD83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14:paraId="2FA56D1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B2E4A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AA8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73BA724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218D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FF8F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3536C28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7E8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E830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764A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7E89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311F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48E806F7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61A49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B5F0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4B5D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203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3E32B37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7DE0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3D2CA3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C4DB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C39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ADB5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CC9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2A6ED3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4A10BF" w14:paraId="53C36955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085A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D174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47E2A33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0CBB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15206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6CD4A630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882D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22D7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61A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514A264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4CDD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7B8D" w14:textId="77777777" w:rsidR="004A10BF" w:rsidRPr="0019324E" w:rsidRDefault="004A10BF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D498BB6" w14:textId="77777777" w:rsidR="004A10BF" w:rsidRPr="000160B5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0981CDDE" w14:textId="77777777" w:rsidR="004A10BF" w:rsidRPr="006B78FD" w:rsidRDefault="004A10BF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E3C59B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CB7C0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FA5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0FBEDC2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0B73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4015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B05044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150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8E93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7FD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E852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A83FC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CB60721" w14:textId="77777777" w:rsidR="004A10BF" w:rsidRPr="00ED17B8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6EA1E2B0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BEFA5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55F1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C5A6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74D2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AA8389F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090C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0114F0AC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1ABC3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10F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95E6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7E6C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E7EB992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4A10BF" w14:paraId="7842BE93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2732C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934E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4F0E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6F3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1A8E52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676CE44F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994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8AFFB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12F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76A76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1293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3165D8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41D0481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4A10BF" w14:paraId="55302067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5F4F4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0FA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544A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58B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8129F40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140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930DF62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02F664E2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188E102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D854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EDC0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B36B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F374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6F6C0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191106E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4A10BF" w14:paraId="7E9DE407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0475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CBB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9201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C137F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844AE9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1E0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3FEB51C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F0ED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8A9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0A7AE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913B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A796829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4A10BF" w14:paraId="39D243DF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D968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DC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5C6D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8D5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AA381AC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845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CDEAB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71BC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F948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1925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699800D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A10BF" w14:paraId="004BDAA3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90FC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FE9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E2E5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297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0D0452C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70FA706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52B68A2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4A70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8FD7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0D30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BB5C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98DC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232D2285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F40DB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00C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C341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77F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203396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00BD7212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7ECDCD9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FF4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A30D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114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D8551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5AEE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07075DC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21BCA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D53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4F3FBD9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8525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C6F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BF6BCFC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111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5C82B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FC8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021097E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DF4B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1570" w14:textId="77777777" w:rsidR="004A10BF" w:rsidRPr="0019324E" w:rsidRDefault="004A10BF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4B16EB0" w14:textId="77777777" w:rsidR="004A10BF" w:rsidRPr="000160B5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25F0194D" w14:textId="77777777" w:rsidR="004A10BF" w:rsidRPr="005C2BB7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079067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E3EC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8A5A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7C87FE7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EC4E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347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1899C8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4102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D2A1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295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AC0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4E2F" w14:textId="77777777" w:rsidR="004A10BF" w:rsidRPr="00EC155E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631683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A10BF" w14:paraId="43315BA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D073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BCD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3996880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55E7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706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3803347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2CCC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4747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5F5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C3956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82F2" w14:textId="77777777" w:rsidR="004A10BF" w:rsidRPr="00EC155E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52C2434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4975B1C3" w14:textId="77777777" w:rsidR="004A10BF" w:rsidRPr="00EC155E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4A10BF" w14:paraId="091522A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52EDE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3CC6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0B351F0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FFD4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7342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06837E6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3ED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47C6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3B0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3CCBE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7441" w14:textId="77777777" w:rsidR="004A10BF" w:rsidRPr="00DE4F3A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C72DCA6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D8789AB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3B95C42" w14:textId="77777777" w:rsidR="004A10BF" w:rsidRPr="00DE4F3A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A10BF" w14:paraId="71FEAF6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1504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F97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12E7413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DC5E7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107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EAADED4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41E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3C46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62A1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73F8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2D32E" w14:textId="77777777" w:rsidR="004A10BF" w:rsidRPr="00DE4F3A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FAC364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CAAD580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0CD6092" w14:textId="77777777" w:rsidR="004A10BF" w:rsidRPr="00DE4F3A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A10BF" w14:paraId="5787BF8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17F9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9A9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3446E18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CA7F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2FAC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AA1A28B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15E565CC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EF88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66CD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A7C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61CE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7D8C0" w14:textId="77777777" w:rsidR="004A10BF" w:rsidRPr="00DE4F3A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6533171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09C80E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F0A41B6" w14:textId="77777777" w:rsidR="004A10BF" w:rsidRPr="00DE4F3A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A10BF" w14:paraId="13174E8D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A9048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DDA8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4FB48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C044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55E4B2A4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116C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3FE4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D7A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3878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2C8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21A6DFB2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D3558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145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576CF6E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7447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8D67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08BA7872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B609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55D04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4C7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BF0E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7B18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6CF6B3" w14:textId="77777777" w:rsidR="004A10BF" w:rsidRDefault="004A10BF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68410698" w14:textId="77777777" w:rsidR="004A10BF" w:rsidRDefault="004A10BF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A10BF" w14:paraId="526FEEA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676A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C066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09BD8BE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26DC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8AF1F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0231300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BF9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EBFA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A88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A45B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5F1F4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BA76C9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2CA9E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DC5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24E9311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C91BA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F4EA7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9B964CF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5B0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D340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E35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5713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4A68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EF4427C" w14:textId="77777777" w:rsidR="004A10BF" w:rsidRPr="00CB2A72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4B2675B4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C77CD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CC2B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7F9F9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D7E1B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13B9192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C7DF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EE43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3F4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76CF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D23F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5FD5AF3A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6AC9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3662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BF49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45C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05809F0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EE7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2FA62080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AB7D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9DD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5397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5D1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E51438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445AB9E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A10BF" w14:paraId="51139AE4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3451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BEA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BB21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85C8" w14:textId="77777777" w:rsidR="004A10BF" w:rsidRDefault="004A10BF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66A10440" w14:textId="77777777" w:rsidR="004A10BF" w:rsidRDefault="004A10BF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E6B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CB22F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808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0A8B918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1998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AF3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4A10BF" w14:paraId="22E42AE0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9ED99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FF70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6B70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9C5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1BF8FB7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4DF9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CDB8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DD3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25356AD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58A2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2091C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78C257C3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D9397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D4E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AB173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7054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5F02168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52E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9FFEDC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5838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1D2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65F1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9A34C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BFA5ECB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0F1376D4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A10BF" w14:paraId="57D4EB01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DCF3F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4840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8F60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54E1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A8B1114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B2832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0E1F0C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3B11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D22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0910A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9092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219CF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68FDB18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A10BF" w14:paraId="34BB0692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8638D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FD80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AE5D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E361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8A8BF8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970B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6F61D4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3637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2946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04A4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2DD86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691E45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4A10BF" w14:paraId="50DAD9A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7F026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A4D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A1ED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1F3A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5FD9041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4031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847CF1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8C9B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FBB0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5F8F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DBE0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7FDBA4" w14:textId="77777777" w:rsidR="004A10BF" w:rsidRPr="00D344C9" w:rsidRDefault="004A10BF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311A166B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A10BF" w14:paraId="66A979E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D43F1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780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5C2B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C878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3F717E5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85B7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F2B6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293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325D856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E42E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A1E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DB84262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00D7822C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4A10BF" w14:paraId="0F7FC59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72576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4CCD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293E4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0787C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D9ADAA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38C41071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54B7809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DE6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E750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BD65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33AB494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4278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E456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99DA2E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2DBDF385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C4936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1732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BDDF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BC8C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2AF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ECA1E7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D7A7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3EC3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1647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9E3F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34CBC6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67A528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4A10BF" w14:paraId="1941C61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3F84D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8AA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8D2B4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196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599398B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F6C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12E8EB6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010D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046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8B21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0552B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E026EB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4A10BF" w14:paraId="00D9FF1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9F79E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1AE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D3BA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6F2C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4E25B457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178440C7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DD9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FF1D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1CEC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1566A0E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8EDF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DD4A2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C63199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61045A1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CD12E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9CC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8D6D7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A75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489E4EA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7C3D4B24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56788D6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776C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487E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F6F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50E36E5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E3EF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29FB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653B6FB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06736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7A6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9285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D9DF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07F12D0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70D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A8EEB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9AAA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59F4CE5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CBB3F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818FB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9733EC2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7975A5B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8C3A0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A14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C816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C7E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1B6B2BBC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88F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3203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3859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C0C9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B676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512BDFC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3E11C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B17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B25E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B58F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4FD520F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754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3028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690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97DDF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EBAA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024570E3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3BA58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838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CFC6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9B0D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17717CF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382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D89F3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3D90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0BB1F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746D6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4A10BF" w14:paraId="3F40FEF8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872BB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479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BD5B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20C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D8D430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FC0C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0E21B0C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6829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CDB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3FF1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DA51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DD2021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3266F7F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54904F59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A10BF" w14:paraId="5C824942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250AD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DBDC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46AF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978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135D8B08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70D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A14FE7C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CA18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B5A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F8E8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995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EDEC698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73759832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015CB46C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A10BF" w14:paraId="67B52FC5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14166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8B8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4043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271B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09C9E558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00CB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1868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629A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86CF0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36D6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77C8F20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08BA13B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4A10BF" w14:paraId="028EDE03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68284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D5A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1707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133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FA46DF0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702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4E159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E267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D766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8B9D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F9A6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6B39A2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4A10BF" w14:paraId="40CAD203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7CA9E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EBB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8D91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AD576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29BD34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1D1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96FFC2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6761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0CD0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668C0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541B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707F27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4A10BF" w14:paraId="582B3AE3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78492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B9D2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6C88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5C92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6F22B9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6F4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ADC3FA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282C5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93A2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A669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EE07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42DEC66D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F0716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8AB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8EE0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E1AC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765A08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D28C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9A20ED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4E6D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980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CB4A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96D8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02C8D0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4A10BF" w14:paraId="7732BAAC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F2EE4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E53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2974BA6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2DF9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B5E0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519E152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B37C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78BC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923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6AF3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C8BC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5FCDDA0B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4A10BF" w14:paraId="6C5FE09C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06127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FB00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DCC7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BDD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74C100F8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289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6D45A42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75B0F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3A6C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1155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CA6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1D11002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4A10BF" w14:paraId="619DF344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B03E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FFD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68E5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0DCD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391571DC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D68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BDB7EB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EB01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9771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1675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96390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24D7C1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4A10BF" w14:paraId="125E3247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A560B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8B6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21D8037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378E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52831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56039EF7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484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218F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4739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5A3B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372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28E50CF5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B8B3C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548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0082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54EB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411B7F1B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1070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8C87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AE9D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ABEF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5A699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06DC7B63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ED084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25D0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5EB79FCC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2F40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716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16D3783B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3F3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EA56F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557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55ECC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8F66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D42D5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4A10BF" w14:paraId="48D91228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4674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A08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A428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33B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0AAB2BF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111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717B82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FE4B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77A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58C1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B855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A57504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286CFA7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4A10BF" w14:paraId="4B067EFF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A763A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65E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897D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76530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65D1C80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0D2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BC75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F90D2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0853AA9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6F0D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4F36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85B9527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C76035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066AD1FD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4A10BF" w14:paraId="740B80A5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2DD4B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6C3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A8B7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3E6F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D0CE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E471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683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E36B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46C1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00F938FA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4A10BF" w14:paraId="711403E9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33220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E87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4601EEC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53A9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4E8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0891DD4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8C4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F15C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D47A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23AA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EF68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14:paraId="3E0C480F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6F975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C210" w14:textId="77777777" w:rsidR="004A10BF" w:rsidRDefault="004A10BF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DC15F" w14:textId="77777777" w:rsidR="004A10BF" w:rsidRDefault="004A10BF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2005" w14:textId="77777777" w:rsidR="004A10BF" w:rsidRDefault="004A10BF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423936BC" w14:textId="77777777" w:rsidR="004A10BF" w:rsidRDefault="004A10BF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98C0" w14:textId="77777777" w:rsidR="004A10BF" w:rsidRDefault="004A10BF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B80C" w14:textId="77777777" w:rsidR="004A10BF" w:rsidRDefault="004A10BF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63F9" w14:textId="77777777" w:rsidR="004A10BF" w:rsidRDefault="004A10BF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7DBE2976" w14:textId="77777777" w:rsidR="004A10BF" w:rsidRDefault="004A10BF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8430" w14:textId="77777777" w:rsidR="004A10BF" w:rsidRPr="00600D25" w:rsidRDefault="004A10BF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E3B4" w14:textId="77777777" w:rsidR="004A10BF" w:rsidRDefault="004A10BF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14:paraId="148EEDE0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545DB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DDA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AD61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4E4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1ED1DA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BFC0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A3FD32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35D6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484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B1F4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9A68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4BF86D89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4A10BF" w14:paraId="25F043F3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85A54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2BF2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BE2E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A754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3E4195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CA73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80B47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66E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8A07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0DC7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626A5FF6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4A10BF" w14:paraId="5161DB6B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B841E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8274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80FE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851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7DA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2F6E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7EE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4BFE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3494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4A10BF" w14:paraId="511DC642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B86EA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A03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541D5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4D8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73B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FD5D90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09F36EBC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AEBD49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446E0AC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F515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153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0970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16C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147DD71A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BC19E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FBCF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11F3A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E990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FF7E59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DF7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B9CE3F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9815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2230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6CFF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7394C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4A10BF" w14:paraId="7CDCB22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1C6A7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D61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75D7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71E6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789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E462D1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053D00E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A28B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0754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FDC4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062B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2BD81C6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1B288756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2F525EBA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A6532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F47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A078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059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2385911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16BD8C6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6A92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0F05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248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5CFD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23FB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14:paraId="0A1DA206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8D9DE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DA6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7BB8DF6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71A5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B144" w14:textId="77777777" w:rsidR="004A10BF" w:rsidRDefault="004A10BF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0C784DF4" w14:textId="77777777" w:rsidR="004A10BF" w:rsidRDefault="004A10BF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351B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2F601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6F70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E4D2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0A8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D7C140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22.00.</w:t>
            </w:r>
          </w:p>
        </w:tc>
      </w:tr>
      <w:tr w:rsidR="004A10BF" w14:paraId="4D869872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D77A1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1ED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3E034FFC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58A1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E96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35AB4194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9BD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4F1D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D45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4E2E8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A012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14:paraId="4D57C92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33950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A7B1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0B8F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48B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1A4D41B2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04A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92D2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3F3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2A196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A45F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14:paraId="68D87FC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7B5D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805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767B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2FD3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DB9C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D054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70C7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5C771FC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059C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163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69E15B2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A742B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7A0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214E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7811C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2FA0C57F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6710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10FA70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1088A08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FA3E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FF2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F7054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50A1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5B78F09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249E0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8C90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7694E34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6E3E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0AC7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34944E5C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388EDFA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5C263D3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420842DF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4C90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80B34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8A0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1AF7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4947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3128E29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211B1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886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524757E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3E308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6088" w14:textId="77777777" w:rsidR="004A10BF" w:rsidRDefault="004A10BF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046904D8" w14:textId="77777777" w:rsidR="004A10BF" w:rsidRDefault="004A10BF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983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C708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F4F3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5ACD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4D4E" w14:textId="77777777" w:rsidR="004A10BF" w:rsidRDefault="004A10BF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B87338" w14:textId="77777777" w:rsidR="004A10BF" w:rsidRDefault="004A10BF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4A10BF" w14:paraId="7843FBC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8A980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384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5E0B4FD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2C6BD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467B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2F8FC66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39BB68EF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65B57AE7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E73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A9652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BF4C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BBF3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1E22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14:paraId="77DC139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F040B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AF27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56CBE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8BD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78B2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DB155C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25CF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355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0F58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85A6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0A23E8C5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92D80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5BA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FA21A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C57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4AF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4A63B78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E85838C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13147E3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83E9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2E2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63F6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AD61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14F15A5A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4A10BF" w14:paraId="084C30D3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57847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03CC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984E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B118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63BBA781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5EC2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0C040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204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68602DF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6B6C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FBA2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14:paraId="272BB21A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9C041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160E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FE98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D90C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744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CE2B11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E0F9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A8F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50262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96BD4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A4A720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0504E0AB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479A1E59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C48D7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33F3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0189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AA3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65B8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DE1DF1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89D91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BB9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4EC4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B8BAC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2621C601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B2680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10B7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9D96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56A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06448311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4C55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9436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9D44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862D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278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004029FC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5EB5A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D77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3FDB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9AF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59B00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0328269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365D55A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35ABEFF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2021B0B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6274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CD4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5EDC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E2A3" w14:textId="77777777" w:rsidR="004A10BF" w:rsidRPr="00D344C9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A10BF" w14:paraId="2867F11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766D1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283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40D83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74FA0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7626A2AF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138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2C6EB5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43FC172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2608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8BEC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734C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069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568ADDB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4A10BF" w14:paraId="655E2941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81F99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052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6BF6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A835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7F7CE18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610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9F9C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721E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7F3D5D7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3676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3398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45BC0F24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1970D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B1E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4D71BF2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81DA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546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0B1A9C7B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E2D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28DF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D9E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7C25E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84F0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A10BF" w14:paraId="09823D4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DA507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EC4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26059832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6A64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48F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724DB58B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8DD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F36E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8EA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EE97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D57F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456C555A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5CC52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457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3B720B1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A2C2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B18F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69AFA6EB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37BC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9B05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C49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A4E9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44B60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42842EAB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32F5E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198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AEA7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2F9B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3F9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B64C46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0FF0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526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D7963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8C61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A10BF" w14:paraId="0BB1DCE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F3042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B418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7A97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49C37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CE0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8A10F60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797E4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BA4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1553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01B1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A10BF" w14:paraId="19472127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4A8EB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03C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E346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DE98B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4FB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E220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9EA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028C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9032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DE4B81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6A78043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A10BF" w14:paraId="05ED1BA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FA737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EBED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C6AD1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A18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7EF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74397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8AF6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CE692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29B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2BAE737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5744D004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A10BF" w14:paraId="5B67FBB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A72E3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688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4B279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A4F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7B28B63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C93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6682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3CE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A36AD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057DF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4A10BF" w14:paraId="0E4D6635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0CFD5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003C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37EFE02E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0B26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5A6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25A880E7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D7D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24A0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FFF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9719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45B2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A10BF" w14:paraId="73E6766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6ADA1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FD0E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5B60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5EE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5C0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75CFE92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159EE21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0B541E9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5255979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74E644A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0E4C8B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23F596C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FA56EB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0F78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C3B0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11325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8549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32497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4F39834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C6DBF8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4958EF70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4A10BF" w14:paraId="7F6B1222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A0C29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75B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817C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5F11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A74F41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7CF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ACD5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B46B0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A993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4BD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75A420A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34853F18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6D25DF2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A10BF" w14:paraId="4793CACB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3A10E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75EC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9E6C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7E3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CCEA372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57B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8802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4729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DF296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04082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04D770C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580F3D71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B4F124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A10BF" w14:paraId="2848528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7A9FD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0F30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1C27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B818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1AF45D7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09C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9B0B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AB9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B633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C884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58B5367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3AF7DDFB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0BC318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A10BF" w14:paraId="11C7629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3B519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840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FBCC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8B99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D90D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C9F3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3D4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AA01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C0B4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11259927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A7125E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A10BF" w14:paraId="08E89D0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CF3C6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B50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3C3C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A535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4CAD32C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40E8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5A0B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2685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8A3F0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366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59E21650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7ECF6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A10BF" w14:paraId="705FB67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D0F3A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FD4F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A65B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9EB1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549B787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9DF8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30A76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22C3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8123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DDD9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40EA43A4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631D25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A10BF" w14:paraId="05AC6A2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8B38D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EF7B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118F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668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63D13A0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CA40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CD04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1582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C3DC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AD27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D2A2A7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4A10BF" w14:paraId="60C875B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1404C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6D31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10B5B284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30E5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8AD8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3F396F8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D5C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D6F6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3608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E79E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8AA9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14:paraId="51A6120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A0013" w14:textId="77777777" w:rsidR="004A10BF" w:rsidRDefault="004A10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18AA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19E2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DE8D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8CD6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41FF9767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23F6" w14:textId="77777777" w:rsidR="004A10BF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4A2A" w14:textId="77777777" w:rsidR="004A10BF" w:rsidRDefault="004A10B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1722" w14:textId="77777777" w:rsidR="004A10BF" w:rsidRPr="00600D25" w:rsidRDefault="004A10B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64013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125191A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740F28E" w14:textId="77777777" w:rsidR="004A10BF" w:rsidRDefault="004A10B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6B0E1AE3" w14:textId="77777777" w:rsidR="004A10BF" w:rsidRPr="00836022" w:rsidRDefault="004A10BF" w:rsidP="0095691E">
      <w:pPr>
        <w:spacing w:before="40" w:line="192" w:lineRule="auto"/>
        <w:ind w:right="57"/>
        <w:rPr>
          <w:sz w:val="20"/>
          <w:lang w:val="en-US"/>
        </w:rPr>
      </w:pPr>
    </w:p>
    <w:p w14:paraId="172A64D6" w14:textId="77777777" w:rsidR="004A10BF" w:rsidRPr="00DE2227" w:rsidRDefault="004A10BF" w:rsidP="0095691E"/>
    <w:p w14:paraId="506B2EA6" w14:textId="77777777" w:rsidR="004A10BF" w:rsidRPr="0095691E" w:rsidRDefault="004A10BF" w:rsidP="0095691E"/>
    <w:p w14:paraId="43006DA1" w14:textId="77777777" w:rsidR="004A10BF" w:rsidRDefault="004A10BF" w:rsidP="00E512BA">
      <w:pPr>
        <w:pStyle w:val="Heading1"/>
        <w:spacing w:line="360" w:lineRule="auto"/>
      </w:pPr>
      <w:r>
        <w:t>LINIA 301 B</w:t>
      </w:r>
    </w:p>
    <w:p w14:paraId="027AA4B7" w14:textId="77777777" w:rsidR="004A10BF" w:rsidRDefault="004A10BF" w:rsidP="009020B3">
      <w:pPr>
        <w:pStyle w:val="Heading1"/>
        <w:spacing w:line="360" w:lineRule="auto"/>
        <w:rPr>
          <w:b w:val="0"/>
          <w:bCs w:val="0"/>
          <w:sz w:val="8"/>
        </w:rPr>
      </w:pPr>
      <w:r>
        <w:t>P. mac. R3  BUCIUMENI - BUFTEA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A10BF" w14:paraId="11A61649" w14:textId="77777777" w:rsidTr="005E3C79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B12F" w14:textId="77777777" w:rsidR="004A10BF" w:rsidRDefault="004A10BF">
            <w:pPr>
              <w:numPr>
                <w:ilvl w:val="0"/>
                <w:numId w:val="56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33477" w14:textId="77777777" w:rsidR="004A10BF" w:rsidRDefault="004A10BF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0+040</w:t>
            </w:r>
          </w:p>
          <w:p w14:paraId="0110824A" w14:textId="77777777" w:rsidR="004A10BF" w:rsidRDefault="004A10BF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2+320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3082D" w14:textId="77777777" w:rsidR="004A10BF" w:rsidRPr="004856FC" w:rsidRDefault="004A10BF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A87F" w14:textId="77777777" w:rsidR="004A10BF" w:rsidRDefault="004A10BF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Bucimeni-</w:t>
            </w:r>
          </w:p>
          <w:p w14:paraId="7B760925" w14:textId="77777777" w:rsidR="004A10BF" w:rsidRDefault="004A10BF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9B7C4" w14:textId="77777777" w:rsidR="004A10BF" w:rsidRDefault="004A10BF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C69F" w14:textId="77777777" w:rsidR="004A10BF" w:rsidRDefault="004A10BF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BBAC" w14:textId="77777777" w:rsidR="004A10BF" w:rsidRDefault="004A10BF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7D57" w14:textId="77777777" w:rsidR="004A10BF" w:rsidRDefault="004A10BF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853DC" w14:textId="77777777" w:rsidR="004A10BF" w:rsidRDefault="004A10BF" w:rsidP="005E3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BB1AF8F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41185371" w14:textId="77777777" w:rsidR="004A10BF" w:rsidRDefault="004A10BF" w:rsidP="00C64D9B">
      <w:pPr>
        <w:pStyle w:val="Heading1"/>
        <w:spacing w:line="360" w:lineRule="auto"/>
      </w:pPr>
      <w:r>
        <w:lastRenderedPageBreak/>
        <w:t xml:space="preserve">LINIA 301 Ba </w:t>
      </w:r>
    </w:p>
    <w:p w14:paraId="5D45F043" w14:textId="77777777" w:rsidR="004A10BF" w:rsidRDefault="004A10BF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A10BF" w14:paraId="6B8CDF31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F2EDA" w14:textId="77777777" w:rsidR="004A10BF" w:rsidRDefault="004A10B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4C58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9C11" w14:textId="77777777" w:rsidR="004A10BF" w:rsidRPr="00244AE6" w:rsidRDefault="004A10B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18AF" w14:textId="77777777" w:rsidR="004A10BF" w:rsidRDefault="004A10BF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C99D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6C7648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14:paraId="030297E1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3F8C" w14:textId="77777777" w:rsidR="004A10BF" w:rsidRPr="00771A06" w:rsidRDefault="004A10B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A92A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8FCB" w14:textId="77777777" w:rsidR="004A10BF" w:rsidRPr="00244AE6" w:rsidRDefault="004A10B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28ED" w14:textId="77777777" w:rsidR="004A10BF" w:rsidRDefault="004A10BF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A10BF" w14:paraId="4EF2964C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B4580" w14:textId="77777777" w:rsidR="004A10BF" w:rsidRDefault="004A10B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0C27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070A" w14:textId="77777777" w:rsidR="004A10BF" w:rsidRPr="00244AE6" w:rsidRDefault="004A10B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E06E" w14:textId="77777777" w:rsidR="004A10BF" w:rsidRDefault="004A10BF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8E9D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7CCEEC9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14:paraId="2BF15D67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14:paraId="6598FDBA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394AA316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46A6" w14:textId="77777777" w:rsidR="004A10BF" w:rsidRPr="00771A06" w:rsidRDefault="004A10B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4F56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41A1" w14:textId="77777777" w:rsidR="004A10BF" w:rsidRPr="00244AE6" w:rsidRDefault="004A10B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8777D" w14:textId="77777777" w:rsidR="004A10BF" w:rsidRDefault="004A10BF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14:paraId="2B3C9A27" w14:textId="77777777" w:rsidR="004A10BF" w:rsidRDefault="004A10BF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A10BF" w14:paraId="3EE026F8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C111" w14:textId="77777777" w:rsidR="004A10BF" w:rsidRDefault="004A10B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792C1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14:paraId="1995A6F8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3C0E" w14:textId="77777777" w:rsidR="004A10BF" w:rsidRPr="00244AE6" w:rsidRDefault="004A10B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B542" w14:textId="77777777" w:rsidR="004A10BF" w:rsidRDefault="004A10BF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14:paraId="2A9D8C74" w14:textId="77777777" w:rsidR="004A10BF" w:rsidRDefault="004A10BF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120F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BB413" w14:textId="77777777" w:rsidR="004A10BF" w:rsidRDefault="004A10B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02A9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EB5A" w14:textId="77777777" w:rsidR="004A10BF" w:rsidRPr="00244AE6" w:rsidRDefault="004A10B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D35C" w14:textId="77777777" w:rsidR="004A10BF" w:rsidRDefault="004A10BF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A10BF" w14:paraId="64FF8875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3DAED" w14:textId="77777777" w:rsidR="004A10BF" w:rsidRDefault="004A10B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27FFB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7769" w14:textId="77777777" w:rsidR="004A10BF" w:rsidRPr="00244AE6" w:rsidRDefault="004A10B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5A59A" w14:textId="77777777" w:rsidR="004A10BF" w:rsidRDefault="004A10BF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1EED01A" w14:textId="77777777" w:rsidR="004A10BF" w:rsidRDefault="004A10BF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300B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E9CB1E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14:paraId="532235C8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2B78" w14:textId="77777777" w:rsidR="004A10BF" w:rsidRPr="00771A06" w:rsidRDefault="004A10B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976C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FB9A" w14:textId="77777777" w:rsidR="004A10BF" w:rsidRPr="00244AE6" w:rsidRDefault="004A10B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15F8" w14:textId="77777777" w:rsidR="004A10BF" w:rsidRDefault="004A10BF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A10BF" w14:paraId="2EE60FC5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2E7A4" w14:textId="77777777" w:rsidR="004A10BF" w:rsidRDefault="004A10B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5112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C1F37" w14:textId="77777777" w:rsidR="004A10BF" w:rsidRPr="00244AE6" w:rsidRDefault="004A10B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6E9A" w14:textId="77777777" w:rsidR="004A10BF" w:rsidRDefault="004A10BF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14:paraId="6CCDD9D1" w14:textId="77777777" w:rsidR="004A10BF" w:rsidRDefault="004A10BF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A18E5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5A09C74E" w14:textId="77777777" w:rsidR="004A10BF" w:rsidRPr="00964B09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EB6E" w14:textId="77777777" w:rsidR="004A10BF" w:rsidRPr="00771A06" w:rsidRDefault="004A10B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AA9B" w14:textId="77777777" w:rsidR="004A10BF" w:rsidRDefault="004A10B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8FFBC" w14:textId="77777777" w:rsidR="004A10BF" w:rsidRPr="00244AE6" w:rsidRDefault="004A10B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99DA" w14:textId="77777777" w:rsidR="004A10BF" w:rsidRDefault="004A10BF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4AF7CEA9" w14:textId="77777777" w:rsidR="004A10BF" w:rsidRDefault="004A10BF">
      <w:pPr>
        <w:spacing w:before="40" w:line="192" w:lineRule="auto"/>
        <w:ind w:right="57"/>
        <w:rPr>
          <w:sz w:val="20"/>
          <w:lang w:val="ro-RO"/>
        </w:rPr>
      </w:pPr>
    </w:p>
    <w:p w14:paraId="647B483E" w14:textId="77777777" w:rsidR="004A10BF" w:rsidRDefault="004A10BF" w:rsidP="009E1E10">
      <w:pPr>
        <w:pStyle w:val="Heading1"/>
        <w:spacing w:line="360" w:lineRule="auto"/>
      </w:pPr>
      <w:r>
        <w:lastRenderedPageBreak/>
        <w:t>LINIA 301 Bb</w:t>
      </w:r>
    </w:p>
    <w:p w14:paraId="688F6C21" w14:textId="77777777" w:rsidR="004A10BF" w:rsidRDefault="004A10BF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A10BF" w14:paraId="293A9E43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4269F" w14:textId="77777777" w:rsidR="004A10BF" w:rsidRDefault="004A10BF">
            <w:pPr>
              <w:numPr>
                <w:ilvl w:val="0"/>
                <w:numId w:val="5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A8C89" w14:textId="77777777" w:rsidR="004A10BF" w:rsidRDefault="004A10BF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3764" w14:textId="77777777" w:rsidR="004A10BF" w:rsidRDefault="004A10BF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C615" w14:textId="77777777" w:rsidR="004A10BF" w:rsidRDefault="004A10BF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14:paraId="53AEC36F" w14:textId="77777777" w:rsidR="004A10BF" w:rsidRDefault="004A10BF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C4ED1" w14:textId="77777777" w:rsidR="004A10BF" w:rsidRDefault="004A10BF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8B6F" w14:textId="77777777" w:rsidR="004A10BF" w:rsidRDefault="004A10BF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D31" w14:textId="77777777" w:rsidR="004A10BF" w:rsidRDefault="004A10BF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14:paraId="78377FA8" w14:textId="77777777" w:rsidR="004A10BF" w:rsidRDefault="004A10BF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4E97" w14:textId="77777777" w:rsidR="004A10BF" w:rsidRDefault="004A10BF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A264" w14:textId="77777777" w:rsidR="004A10BF" w:rsidRDefault="004A10BF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8D63234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5105D554" w14:textId="77777777" w:rsidR="004A10BF" w:rsidRDefault="004A10BF" w:rsidP="00CF0E71">
      <w:pPr>
        <w:pStyle w:val="Heading1"/>
        <w:spacing w:line="276" w:lineRule="auto"/>
      </w:pPr>
      <w:r>
        <w:t>LINIA 301 D</w:t>
      </w:r>
    </w:p>
    <w:p w14:paraId="67D5C97C" w14:textId="77777777" w:rsidR="004A10BF" w:rsidRDefault="004A10BF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A10BF" w14:paraId="5F67B7DB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8F50" w14:textId="77777777" w:rsidR="004A10BF" w:rsidRDefault="004A10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ADCD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14:paraId="609D8516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8153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08F2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14:paraId="44D903CE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D226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CD40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FB19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CC8D2" w14:textId="77777777" w:rsidR="004A10BF" w:rsidRPr="00935D4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F8DC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8852744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545A5" w14:textId="77777777" w:rsidR="004A10BF" w:rsidRDefault="004A10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D92CC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7D5E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5025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0BBA82D9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A656C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51A89E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E7AB6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4C44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B6BA" w14:textId="77777777" w:rsidR="004A10BF" w:rsidRPr="00935D4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D84F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65A235FF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02A01" w14:textId="77777777" w:rsidR="004A10BF" w:rsidRDefault="004A10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3B17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82DA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A018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2369635B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721A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C71354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6D16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AA3A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469D" w14:textId="77777777" w:rsidR="004A10BF" w:rsidRPr="00935D4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2E32D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54FBF8A3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E7332" w14:textId="77777777" w:rsidR="004A10BF" w:rsidRDefault="004A10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60CCC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BA76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1E3B" w14:textId="77777777" w:rsidR="004A10BF" w:rsidRDefault="004A10BF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7D58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5096D9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E2AA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79CF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E32C" w14:textId="77777777" w:rsidR="004A10BF" w:rsidRPr="00935D4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FB2F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3A4CE9D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78C1" w14:textId="77777777" w:rsidR="004A10BF" w:rsidRDefault="004A10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6166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655E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7C6C" w14:textId="77777777" w:rsidR="004A10BF" w:rsidRDefault="004A10BF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2AFF1AB2" w14:textId="77777777" w:rsidR="004A10BF" w:rsidRDefault="004A10BF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E1E1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1792597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FC2E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40E2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0594" w14:textId="77777777" w:rsidR="004A10BF" w:rsidRPr="00935D4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D2AF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756E33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6116035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4A10BF" w14:paraId="1F5E0E09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70C2B" w14:textId="77777777" w:rsidR="004A10BF" w:rsidRDefault="004A10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A8AC4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A3D13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BA66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70BCB33E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49B6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14:paraId="21598C15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35FC79E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0C799E8A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3D911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3F35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D2E3" w14:textId="77777777" w:rsidR="004A10BF" w:rsidRPr="00935D4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00E5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2F903386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D4120" w14:textId="77777777" w:rsidR="004A10BF" w:rsidRDefault="004A10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669F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9289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9B7C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DEDB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4C24650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14:paraId="7C101ADD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0E38C25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24A9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2A3B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3F42D" w14:textId="77777777" w:rsidR="004A10BF" w:rsidRPr="00935D4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148E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4A10BF" w14:paraId="3C6B05B0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56E67" w14:textId="77777777" w:rsidR="004A10BF" w:rsidRDefault="004A10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4447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14:paraId="36FD2FFC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A85F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057A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14:paraId="6FDCDF4D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7FD7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201D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DD8B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CB47" w14:textId="77777777" w:rsidR="004A10BF" w:rsidRPr="00935D4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A3BF4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DE6A252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60920" w14:textId="77777777" w:rsidR="004A10BF" w:rsidRDefault="004A10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08CF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3D487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D051A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89EB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45CBD2F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927C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A73CB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F6ED" w14:textId="77777777" w:rsidR="004A10BF" w:rsidRPr="00935D4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ED8B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B7DFA33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FFCE" w14:textId="77777777" w:rsidR="004A10BF" w:rsidRDefault="004A10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3769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8C1C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0DA0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73848BEA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87337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CB56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9196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FE30" w14:textId="77777777" w:rsidR="004A10BF" w:rsidRPr="00935D4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30FC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FAD0C69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481BF" w14:textId="77777777" w:rsidR="004A10BF" w:rsidRDefault="004A10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42C0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625F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86D8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1F82D184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8A41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0E40EB3F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6B8D82E9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193C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DE8C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9334" w14:textId="77777777" w:rsidR="004A10BF" w:rsidRPr="00935D4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EC90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C58ACCD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1BF2E" w14:textId="77777777" w:rsidR="004A10BF" w:rsidRDefault="004A10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039E7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A25DD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6C0C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528CDD41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D8BD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7E578121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7E01D136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26C40486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3E8E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9810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8CC7" w14:textId="77777777" w:rsidR="004A10BF" w:rsidRPr="00935D4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5AEF2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32254F1C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CEBEA4B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A2730" w14:textId="77777777" w:rsidR="004A10BF" w:rsidRDefault="004A10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39CC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C2D62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067C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65C37C84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CBA02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0CC8A157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07E24C71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0F9B499F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FF93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87B0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4A3F" w14:textId="77777777" w:rsidR="004A10BF" w:rsidRPr="00935D4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72E86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73E0AA23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93DA43B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7F02C" w14:textId="77777777" w:rsidR="004A10BF" w:rsidRDefault="004A10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B946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A4D8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DA51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0D3D4C31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0A389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E66EE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A016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4DD8" w14:textId="77777777" w:rsidR="004A10BF" w:rsidRPr="00935D4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605D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920D715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23A1B" w14:textId="77777777" w:rsidR="004A10BF" w:rsidRDefault="004A10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1360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FFD20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97C1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0200ACDF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48DBF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ED512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E7B0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4FDBE" w14:textId="77777777" w:rsidR="004A10BF" w:rsidRPr="00935D4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1B58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0DA34E4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831D8" w14:textId="77777777" w:rsidR="004A10BF" w:rsidRDefault="004A10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D16EA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FAFA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3F48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6A818DA9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8ACD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D9E5C" w14:textId="77777777" w:rsidR="004A10B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F8A0" w14:textId="77777777" w:rsidR="004A10BF" w:rsidRDefault="004A10B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FDB9" w14:textId="77777777" w:rsidR="004A10BF" w:rsidRPr="00935D4F" w:rsidRDefault="004A10B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75C1" w14:textId="77777777" w:rsidR="004A10BF" w:rsidRDefault="004A10B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E2C0F7A" w14:textId="77777777" w:rsidR="004A10BF" w:rsidRDefault="004A10BF" w:rsidP="00CF0E71">
      <w:pPr>
        <w:spacing w:before="40" w:line="276" w:lineRule="auto"/>
        <w:ind w:right="57"/>
        <w:rPr>
          <w:sz w:val="20"/>
          <w:lang w:val="ro-RO"/>
        </w:rPr>
      </w:pPr>
    </w:p>
    <w:p w14:paraId="1D28E673" w14:textId="77777777" w:rsidR="004A10BF" w:rsidRDefault="004A10BF" w:rsidP="008F15F5">
      <w:pPr>
        <w:pStyle w:val="Heading1"/>
        <w:spacing w:line="360" w:lineRule="auto"/>
      </w:pPr>
      <w:r>
        <w:t>LINIA 301 De</w:t>
      </w:r>
    </w:p>
    <w:p w14:paraId="451D7A08" w14:textId="77777777" w:rsidR="004A10BF" w:rsidRDefault="004A10BF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A10BF" w14:paraId="4671F6D7" w14:textId="77777777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F5DD9" w14:textId="77777777" w:rsidR="004A10BF" w:rsidRDefault="004A10B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0189D" w14:textId="77777777" w:rsidR="004A10BF" w:rsidRDefault="004A10BF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FD26" w14:textId="77777777" w:rsidR="004A10BF" w:rsidRPr="00A5601C" w:rsidRDefault="004A10BF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8AE6" w14:textId="77777777" w:rsidR="004A10BF" w:rsidRDefault="004A10BF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14:paraId="7BA56933" w14:textId="77777777" w:rsidR="004A10BF" w:rsidRDefault="004A10BF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CCF4" w14:textId="77777777" w:rsidR="004A10BF" w:rsidRDefault="004A10BF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7733" w14:textId="77777777" w:rsidR="004A10BF" w:rsidRPr="00A5601C" w:rsidRDefault="004A10BF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88BE" w14:textId="77777777" w:rsidR="004A10BF" w:rsidRDefault="004A10BF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90C2" w14:textId="77777777" w:rsidR="004A10BF" w:rsidRPr="00A5601C" w:rsidRDefault="004A10BF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0AA3" w14:textId="77777777" w:rsidR="004A10BF" w:rsidRDefault="004A10BF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D17780A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083C59D4" w14:textId="77777777" w:rsidR="004A10BF" w:rsidRDefault="004A10BF" w:rsidP="00125915">
      <w:pPr>
        <w:pStyle w:val="Heading1"/>
        <w:spacing w:line="360" w:lineRule="auto"/>
      </w:pPr>
      <w:r>
        <w:lastRenderedPageBreak/>
        <w:t>LINIA 301 E1</w:t>
      </w:r>
    </w:p>
    <w:p w14:paraId="0E4EC03B" w14:textId="77777777" w:rsidR="004A10BF" w:rsidRDefault="004A10BF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A10BF" w14:paraId="7EA46F74" w14:textId="77777777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16355" w14:textId="77777777" w:rsidR="004A10BF" w:rsidRDefault="004A10B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CB428" w14:textId="77777777" w:rsidR="004A10BF" w:rsidRDefault="004A10BF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D583B2C" w14:textId="77777777" w:rsidR="004A10BF" w:rsidRDefault="004A10BF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DC41" w14:textId="77777777" w:rsidR="004A10BF" w:rsidRPr="00C61E1A" w:rsidRDefault="004A10BF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7837" w14:textId="77777777" w:rsidR="004A10BF" w:rsidRDefault="004A10BF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14:paraId="29989E37" w14:textId="77777777" w:rsidR="004A10BF" w:rsidRDefault="004A10BF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5B5A" w14:textId="77777777" w:rsidR="004A10BF" w:rsidRDefault="004A10BF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6E73" w14:textId="77777777" w:rsidR="004A10BF" w:rsidRDefault="004A10BF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D1B0E" w14:textId="77777777" w:rsidR="004A10BF" w:rsidRDefault="004A10BF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3A36F" w14:textId="77777777" w:rsidR="004A10BF" w:rsidRDefault="004A10BF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8767" w14:textId="77777777" w:rsidR="004A10BF" w:rsidRDefault="004A10BF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554C1B6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195B911E" w14:textId="77777777" w:rsidR="004A10BF" w:rsidRDefault="004A10BF" w:rsidP="001D4EEA">
      <w:pPr>
        <w:pStyle w:val="Heading1"/>
        <w:spacing w:line="360" w:lineRule="auto"/>
      </w:pPr>
      <w:r>
        <w:t>LINIA 301 Eb</w:t>
      </w:r>
    </w:p>
    <w:p w14:paraId="68DAE9C9" w14:textId="77777777" w:rsidR="004A10BF" w:rsidRDefault="004A10BF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A10BF" w14:paraId="4463185C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7C592" w14:textId="77777777" w:rsidR="004A10BF" w:rsidRDefault="004A10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4E0D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624A9" w14:textId="77777777" w:rsidR="004A10BF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93C5E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2ECD94E0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14:paraId="1FD52E18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12FA" w14:textId="77777777" w:rsidR="004A10BF" w:rsidRDefault="004A10B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ECDF" w14:textId="77777777" w:rsidR="004A10BF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D7A5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14:paraId="238E8400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AA2D" w14:textId="77777777" w:rsidR="004A10BF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4055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2401BB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4A10BF" w14:paraId="0759FB5C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A4875" w14:textId="77777777" w:rsidR="004A10BF" w:rsidRDefault="004A10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A6B79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D8EC" w14:textId="77777777" w:rsidR="004A10BF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B903" w14:textId="77777777" w:rsidR="004A10BF" w:rsidRDefault="004A10BF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304D9BC8" w14:textId="77777777" w:rsidR="004A10BF" w:rsidRDefault="004A10BF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E0C84" w14:textId="77777777" w:rsidR="004A10BF" w:rsidRDefault="004A10B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FB05" w14:textId="77777777" w:rsidR="004A10BF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CB35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71+900</w:t>
            </w:r>
          </w:p>
          <w:p w14:paraId="3264624F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3110" w14:textId="77777777" w:rsidR="004A10BF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0DC6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845266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pod metalic Km. 71+350 și sch. 2 Cap. Y Chiajna Km. 71+900.</w:t>
            </w:r>
          </w:p>
        </w:tc>
      </w:tr>
      <w:tr w:rsidR="004A10BF" w14:paraId="46CE7A06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CA5E8" w14:textId="77777777" w:rsidR="004A10BF" w:rsidRDefault="004A10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7292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14:paraId="35493B35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6DF" w14:textId="77777777" w:rsidR="004A10BF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2E1F3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4DB3186B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A57F" w14:textId="77777777" w:rsidR="004A10BF" w:rsidRDefault="004A10B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5F72A" w14:textId="77777777" w:rsidR="004A10BF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F407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98E5B" w14:textId="77777777" w:rsidR="004A10BF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FC6C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1C5883B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C1A42" w14:textId="77777777" w:rsidR="004A10BF" w:rsidRDefault="004A10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4D44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E3C6" w14:textId="77777777" w:rsidR="004A10BF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6F401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2DCB925F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0F57" w14:textId="77777777" w:rsidR="004A10BF" w:rsidRDefault="004A10B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4486BBA" w14:textId="77777777" w:rsidR="004A10BF" w:rsidRDefault="004A10B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8070" w14:textId="77777777" w:rsidR="004A10BF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EF33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5F4E" w14:textId="77777777" w:rsidR="004A10BF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5FCC3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5EC558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4A10BF" w14:paraId="40FAF0F7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7E8F1" w14:textId="77777777" w:rsidR="004A10BF" w:rsidRDefault="004A10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5784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475C" w14:textId="77777777" w:rsidR="004A10BF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572E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139D79D9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3028" w14:textId="77777777" w:rsidR="004A10BF" w:rsidRDefault="004A10B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13C3C75" w14:textId="77777777" w:rsidR="004A10BF" w:rsidRDefault="004A10B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82AC0" w14:textId="77777777" w:rsidR="004A10BF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BDD9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0D38" w14:textId="77777777" w:rsidR="004A10BF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D997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5F2AD5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4A10BF" w14:paraId="0940EEA5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B076C" w14:textId="77777777" w:rsidR="004A10BF" w:rsidRDefault="004A10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B651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1378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2DED3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007B24CA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0E96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F42A0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A099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CCB6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3583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DFC2CD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4A10BF" w14:paraId="5FAB6286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FDDF3" w14:textId="77777777" w:rsidR="004A10BF" w:rsidRDefault="004A10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7AFC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E8DF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65E3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63CF9C1D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FEE5" w14:textId="77777777" w:rsidR="004A10BF" w:rsidRDefault="004A10B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0AD3626C" w14:textId="77777777" w:rsidR="004A10BF" w:rsidRDefault="004A10B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8ACB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08B79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39938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C159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DC6D97D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F9DCC" w14:textId="77777777" w:rsidR="004A10BF" w:rsidRDefault="004A10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8343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673F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C7C8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755F3312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73D90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9940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10137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89A6F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6D0B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A8F4DE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4A10BF" w14:paraId="5A9F1E23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27F88" w14:textId="77777777" w:rsidR="004A10BF" w:rsidRDefault="004A10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34646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91F2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BDD3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48114622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5134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842357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8636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BC01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4BE7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B915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C7EB272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417CF" w14:textId="77777777" w:rsidR="004A10BF" w:rsidRDefault="004A10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13AD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9A586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FB8B4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07CDC5FC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F9EF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3829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844B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ED6B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CFE0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5D2C5305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092BC" w14:textId="77777777" w:rsidR="004A10BF" w:rsidRDefault="004A10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0F8A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14:paraId="4612E16C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C03A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62AA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2B32D552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582E8228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0A6E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E5E4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440D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F99F6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25A24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1906F2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4A10BF" w14:paraId="0AE8E858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9D03F" w14:textId="77777777" w:rsidR="004A10BF" w:rsidRDefault="004A10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6A3CE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14:paraId="7F36E209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690E" w14:textId="77777777" w:rsidR="004A10BF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2C9C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0CD50D27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658A6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BD15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B43C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20F5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5BEE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4075ED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14:paraId="15F8F558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A10BF" w14:paraId="46CB1802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6345D" w14:textId="77777777" w:rsidR="004A10BF" w:rsidRDefault="004A10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96B2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14:paraId="4CA90C5F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6CF6" w14:textId="77777777" w:rsidR="004A10BF" w:rsidRPr="00521173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CC1AD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7D9EFF68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938D5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62D8D" w14:textId="77777777" w:rsidR="004A10BF" w:rsidRPr="00521173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62D4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0201" w14:textId="77777777" w:rsidR="004A10BF" w:rsidRPr="00521173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D9E5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3BDB071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4DB44" w14:textId="77777777" w:rsidR="004A10BF" w:rsidRDefault="004A10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CB80A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26AF" w14:textId="77777777" w:rsidR="004A10BF" w:rsidRPr="00521173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D341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6BC2299F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9DC5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3C58" w14:textId="77777777" w:rsidR="004A10BF" w:rsidRPr="00521173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FB80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14:paraId="76E016F8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0E26" w14:textId="77777777" w:rsidR="004A10BF" w:rsidRPr="00521173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8A92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4642F241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6E21A" w14:textId="77777777" w:rsidR="004A10BF" w:rsidRDefault="004A10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CD73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6B9F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B177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001FE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54925FF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2436E5F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0EF8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45D7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2BCA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9A054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2875FB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4A10BF" w14:paraId="2E94DD49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479D0" w14:textId="77777777" w:rsidR="004A10BF" w:rsidRDefault="004A10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1DE00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A41B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6E43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6AD4BAA2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BED3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AD19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6914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0BAB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E6C12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6A6FDE6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9FEFB" w14:textId="77777777" w:rsidR="004A10BF" w:rsidRDefault="004A10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A545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29DA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453F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07E34C72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85AA0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98238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56CDE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E6847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274A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73A4C3D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74D59" w14:textId="77777777" w:rsidR="004A10BF" w:rsidRDefault="004A10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F5CB9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4F5C2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D111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16455EDB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BDB0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09BE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7ACB" w14:textId="77777777" w:rsidR="004A10BF" w:rsidRDefault="004A10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7D24" w14:textId="77777777" w:rsidR="004A10BF" w:rsidRPr="00521173" w:rsidRDefault="004A10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74D0" w14:textId="77777777" w:rsidR="004A10BF" w:rsidRDefault="004A10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28BC9F5" w14:textId="77777777" w:rsidR="004A10BF" w:rsidRPr="007972D9" w:rsidRDefault="004A10BF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AF36B32" w14:textId="77777777" w:rsidR="004A10BF" w:rsidRDefault="004A10BF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07641776" w14:textId="77777777" w:rsidR="004A10BF" w:rsidRPr="005D215B" w:rsidRDefault="004A10BF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A10BF" w14:paraId="29EDCEED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4C97C" w14:textId="77777777" w:rsidR="004A10BF" w:rsidRDefault="004A10BF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55B0" w14:textId="77777777" w:rsidR="004A10BF" w:rsidRDefault="004A10B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3141" w14:textId="77777777" w:rsidR="004A10BF" w:rsidRPr="00B3607C" w:rsidRDefault="004A10B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46F2C" w14:textId="77777777" w:rsidR="004A10BF" w:rsidRDefault="004A10BF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99551" w14:textId="77777777" w:rsidR="004A10BF" w:rsidRDefault="004A10B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3651" w14:textId="77777777" w:rsidR="004A10BF" w:rsidRDefault="004A10B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A9EDD" w14:textId="77777777" w:rsidR="004A10BF" w:rsidRDefault="004A10B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500D4B2B" w14:textId="77777777" w:rsidR="004A10BF" w:rsidRDefault="004A10B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98405" w14:textId="77777777" w:rsidR="004A10BF" w:rsidRDefault="004A10B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A6DA9" w14:textId="77777777" w:rsidR="004A10BF" w:rsidRDefault="004A10B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4A10BF" w14:paraId="505F11B6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82E8B" w14:textId="77777777" w:rsidR="004A10BF" w:rsidRDefault="004A10BF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592B" w14:textId="77777777" w:rsidR="004A10BF" w:rsidRDefault="004A10B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BC30" w14:textId="77777777" w:rsidR="004A10BF" w:rsidRPr="00B3607C" w:rsidRDefault="004A10B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30B1" w14:textId="77777777" w:rsidR="004A10BF" w:rsidRDefault="004A10BF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B312" w14:textId="77777777" w:rsidR="004A10BF" w:rsidRDefault="004A10B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01578EE" w14:textId="77777777" w:rsidR="004A10BF" w:rsidRDefault="004A10B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0F8F" w14:textId="77777777" w:rsidR="004A10BF" w:rsidRDefault="004A10B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DDA1" w14:textId="77777777" w:rsidR="004A10BF" w:rsidRDefault="004A10B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4CEB" w14:textId="77777777" w:rsidR="004A10BF" w:rsidRDefault="004A10B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4AEB5" w14:textId="77777777" w:rsidR="004A10BF" w:rsidRDefault="004A10B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7F3FB4" w14:textId="77777777" w:rsidR="004A10BF" w:rsidRDefault="004A10B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19BBB017" w14:textId="77777777" w:rsidR="004A10BF" w:rsidRDefault="004A10B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4A10BF" w14:paraId="76834E93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74529" w14:textId="77777777" w:rsidR="004A10BF" w:rsidRDefault="004A10BF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3220" w14:textId="77777777" w:rsidR="004A10BF" w:rsidRDefault="004A10B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D59B" w14:textId="77777777" w:rsidR="004A10BF" w:rsidRPr="00B3607C" w:rsidRDefault="004A10B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8F4D" w14:textId="77777777" w:rsidR="004A10BF" w:rsidRDefault="004A10BF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77393757" w14:textId="77777777" w:rsidR="004A10BF" w:rsidRDefault="004A10BF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F18D" w14:textId="77777777" w:rsidR="004A10BF" w:rsidRDefault="004A10B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09B8C42" w14:textId="77777777" w:rsidR="004A10BF" w:rsidRDefault="004A10B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983E" w14:textId="77777777" w:rsidR="004A10BF" w:rsidRDefault="004A10B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5B50" w14:textId="77777777" w:rsidR="004A10BF" w:rsidRDefault="004A10B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EF44" w14:textId="77777777" w:rsidR="004A10BF" w:rsidRDefault="004A10B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BF06C" w14:textId="77777777" w:rsidR="004A10BF" w:rsidRDefault="004A10BF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4A10BF" w14:paraId="578A34AF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A5A76" w14:textId="77777777" w:rsidR="004A10BF" w:rsidRDefault="004A10BF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1A7C" w14:textId="77777777" w:rsidR="004A10BF" w:rsidRDefault="004A10B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FB09" w14:textId="77777777" w:rsidR="004A10BF" w:rsidRPr="00B3607C" w:rsidRDefault="004A10B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6900" w14:textId="77777777" w:rsidR="004A10BF" w:rsidRDefault="004A10BF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3E9D11F2" w14:textId="77777777" w:rsidR="004A10BF" w:rsidRDefault="004A10BF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2AC64EF3" w14:textId="77777777" w:rsidR="004A10BF" w:rsidRDefault="004A10BF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988C" w14:textId="77777777" w:rsidR="004A10BF" w:rsidRDefault="004A10B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E548" w14:textId="77777777" w:rsidR="004A10BF" w:rsidRDefault="004A10B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04B9" w14:textId="77777777" w:rsidR="004A10BF" w:rsidRDefault="004A10B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181A19EE" w14:textId="77777777" w:rsidR="004A10BF" w:rsidRDefault="004A10B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8884" w14:textId="77777777" w:rsidR="004A10BF" w:rsidRDefault="004A10B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0D9E" w14:textId="77777777" w:rsidR="004A10BF" w:rsidRDefault="004A10BF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7A1BD3" w14:textId="77777777" w:rsidR="004A10BF" w:rsidRDefault="004A10BF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6C13FEE7" w14:textId="77777777" w:rsidR="004A10BF" w:rsidRDefault="004A10BF">
      <w:pPr>
        <w:spacing w:before="40" w:after="40" w:line="192" w:lineRule="auto"/>
        <w:ind w:right="57"/>
        <w:rPr>
          <w:sz w:val="20"/>
          <w:lang w:val="en-US"/>
        </w:rPr>
      </w:pPr>
    </w:p>
    <w:p w14:paraId="6F900E57" w14:textId="77777777" w:rsidR="004A10BF" w:rsidRDefault="004A10BF" w:rsidP="00F14E3C">
      <w:pPr>
        <w:pStyle w:val="Heading1"/>
        <w:spacing w:line="360" w:lineRule="auto"/>
      </w:pPr>
      <w:r>
        <w:t>LINIA 301 F1</w:t>
      </w:r>
    </w:p>
    <w:p w14:paraId="04830F8D" w14:textId="77777777" w:rsidR="004A10BF" w:rsidRDefault="004A10BF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4A10BF" w14:paraId="29620A5C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85616" w14:textId="77777777" w:rsidR="004A10BF" w:rsidRDefault="004A10B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56DE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6A6C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A11A" w14:textId="77777777" w:rsidR="004A10BF" w:rsidRDefault="004A10BF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264438E" w14:textId="77777777" w:rsidR="004A10BF" w:rsidRDefault="004A10BF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61A5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EE696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D4B1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8017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BA84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4DA8ED5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42BF0" w14:textId="77777777" w:rsidR="004A10BF" w:rsidRDefault="004A10B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58B9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966F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0961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56274D4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B166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725E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5198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1F11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A9C4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4E19088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657EB" w14:textId="77777777" w:rsidR="004A10BF" w:rsidRDefault="004A10B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7CAB6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50A7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AFAC5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5334B2E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07F7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69EC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3862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E38A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FA1A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97B34D4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2B07D" w14:textId="77777777" w:rsidR="004A10BF" w:rsidRDefault="004A10B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6149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F7FF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E09B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D807486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306D5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329DE29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283CC15C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2A0A4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99296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6A9E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1F57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DF83A8F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69C42" w14:textId="77777777" w:rsidR="004A10BF" w:rsidRDefault="004A10B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5164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32C3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169D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4C87294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8730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F3BC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4F15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C607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B583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3E9A852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B3CDF" w14:textId="77777777" w:rsidR="004A10BF" w:rsidRDefault="004A10B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DDFA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84AE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DE47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754262F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8B20" w14:textId="77777777" w:rsidR="004A10BF" w:rsidRDefault="004A10B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15B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24A9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2E80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CCCC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EB89285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B0F15" w14:textId="77777777" w:rsidR="004A10BF" w:rsidRDefault="004A10B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626F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12F1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807D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3202C8E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01B3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C00201F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14E8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0BB5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E94E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4B46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7C5EEA4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ED34" w14:textId="77777777" w:rsidR="004A10BF" w:rsidRDefault="004A10B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CB84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68CF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AF94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086AD90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D3D42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BE405EA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15C39BEE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C41BC9A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09D4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EF876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96AA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E2C2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D61B5FE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0CBF7" w14:textId="77777777" w:rsidR="004A10BF" w:rsidRDefault="004A10B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9A05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AA31C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353A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A26B38E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4559" w14:textId="77777777" w:rsidR="004A10BF" w:rsidRDefault="004A10B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48F7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3F935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C390D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768C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3D28B45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FC903" w14:textId="77777777" w:rsidR="004A10BF" w:rsidRDefault="004A10B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35C2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E19C2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0FDA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0DFF903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A142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5175185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2A9F2E90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1C96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6AE6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CF38A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3E2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95238BB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5AB8F" w14:textId="77777777" w:rsidR="004A10BF" w:rsidRDefault="004A10B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37075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F460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4BF5F" w14:textId="77777777" w:rsidR="004A10BF" w:rsidRDefault="004A10BF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57E77B4" w14:textId="77777777" w:rsidR="004A10BF" w:rsidRDefault="004A10BF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30635" w14:textId="77777777" w:rsidR="004A10BF" w:rsidRDefault="004A10BF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22CF1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05F9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F500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EF24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BA40EF9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73321" w14:textId="77777777" w:rsidR="004A10BF" w:rsidRDefault="004A10B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40A0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E01C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95E6" w14:textId="77777777" w:rsidR="004A10BF" w:rsidRDefault="004A10BF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1C5589F" w14:textId="77777777" w:rsidR="004A10BF" w:rsidRDefault="004A10BF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58ADA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A4CA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99D3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BEF39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20B1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0D8C64B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F5D38" w14:textId="77777777" w:rsidR="004A10BF" w:rsidRDefault="004A10B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035C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CE58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CB6E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67DFD0C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9725" w14:textId="77777777" w:rsidR="004A10BF" w:rsidRDefault="004A10B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01B7D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7B55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1518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E973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57836B6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C20E1" w14:textId="77777777" w:rsidR="004A10BF" w:rsidRDefault="004A10B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5EAF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3EA8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A021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57ED772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C18DD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26F2B812" w14:textId="77777777" w:rsidR="004A10BF" w:rsidRDefault="004A10B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C3F97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4E69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E1B8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25EF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59027751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7CBBF" w14:textId="77777777" w:rsidR="004A10BF" w:rsidRDefault="004A10B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19F5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8EFD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6895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4EB12D0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AAFA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3DD50480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301A6783" w14:textId="77777777" w:rsidR="004A10BF" w:rsidRDefault="004A10B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CB3C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6A94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8EE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0002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5A15C8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4A10BF" w14:paraId="45CC88CE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83A36" w14:textId="77777777" w:rsidR="004A10BF" w:rsidRDefault="004A10B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E1704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AF6C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9A34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D2379CF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C787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73674AE6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CB156FC" w14:textId="77777777" w:rsidR="004A10BF" w:rsidRDefault="004A10B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DE16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B1FB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C8AB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523D6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4A10BF" w14:paraId="5ADBFF2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92C4A" w14:textId="77777777" w:rsidR="004A10BF" w:rsidRDefault="004A10B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5017A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6830F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92D7" w14:textId="77777777" w:rsidR="004A10BF" w:rsidRDefault="004A10BF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4942B61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09F3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75D5B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6119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E249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DB11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2C3EAC3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77AAA" w14:textId="77777777" w:rsidR="004A10BF" w:rsidRDefault="004A10B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B842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E700D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85C7" w14:textId="77777777" w:rsidR="004A10BF" w:rsidRDefault="004A10BF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D920214" w14:textId="77777777" w:rsidR="004A10BF" w:rsidRDefault="004A10BF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8A7D" w14:textId="77777777" w:rsidR="004A10BF" w:rsidRDefault="004A10BF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B35A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6AA6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2BCF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854E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FDE730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20432" w14:textId="77777777" w:rsidR="004A10BF" w:rsidRDefault="004A10B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C556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3F8B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A663" w14:textId="77777777" w:rsidR="004A10BF" w:rsidRDefault="004A10BF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0F01D93" w14:textId="77777777" w:rsidR="004A10BF" w:rsidRDefault="004A10BF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62AD" w14:textId="77777777" w:rsidR="004A10BF" w:rsidRDefault="004A10BF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54B41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F699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1A54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050C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A817C87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EB871" w14:textId="77777777" w:rsidR="004A10BF" w:rsidRDefault="004A10B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A10B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DC3E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07AC" w14:textId="77777777" w:rsidR="004A10BF" w:rsidRDefault="004A10BF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F252075" w14:textId="77777777" w:rsidR="004A10BF" w:rsidRDefault="004A10BF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1393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DDF9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25EB2" w14:textId="77777777" w:rsidR="004A10BF" w:rsidRDefault="004A10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77FD8" w14:textId="77777777" w:rsidR="004A10BF" w:rsidRDefault="004A10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6F9D" w14:textId="77777777" w:rsidR="004A10BF" w:rsidRDefault="004A10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3FA6B479" w14:textId="77777777" w:rsidR="004A10BF" w:rsidRDefault="004A10B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79666902" w14:textId="77777777" w:rsidR="004A10BF" w:rsidRDefault="004A10B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68D776DF" w14:textId="77777777" w:rsidR="004A10BF" w:rsidRDefault="004A10B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CF840AC" w14:textId="77777777" w:rsidR="004A10BF" w:rsidRDefault="004A10B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4AD5E365" w14:textId="77777777" w:rsidR="004A10BF" w:rsidRDefault="004A10B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2492EA90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70DF678A" w14:textId="77777777" w:rsidR="004A10BF" w:rsidRDefault="004A10BF" w:rsidP="007E3B63">
      <w:pPr>
        <w:pStyle w:val="Heading1"/>
        <w:spacing w:line="360" w:lineRule="auto"/>
      </w:pPr>
      <w:r>
        <w:lastRenderedPageBreak/>
        <w:t>LINIA 301 G</w:t>
      </w:r>
    </w:p>
    <w:p w14:paraId="459406FA" w14:textId="77777777" w:rsidR="004A10BF" w:rsidRDefault="004A10BF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4A10BF" w14:paraId="0BDBAFD9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DC89BF" w14:textId="77777777" w:rsidR="004A10BF" w:rsidRDefault="004A10B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D57ED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2FC63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91AEA" w14:textId="77777777" w:rsidR="004A10BF" w:rsidRDefault="004A10BF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BEA3848" w14:textId="77777777" w:rsidR="004A10BF" w:rsidRDefault="004A10BF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E019D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410CD9C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23ACB0E4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330ADECA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1BB8E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51E11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F1FBB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1338F" w14:textId="77777777" w:rsidR="004A10BF" w:rsidRDefault="004A10BF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C3BAA2" w14:textId="77777777" w:rsidR="004A10BF" w:rsidRDefault="004A10BF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4A10BF" w14:paraId="344584AB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F5C6E4" w14:textId="77777777" w:rsidR="004A10BF" w:rsidRDefault="004A10B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BCF00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1195A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6702D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51A706C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7C5A9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C46C9D9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2BA6193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333E12C7" w14:textId="77777777" w:rsidR="004A10BF" w:rsidRDefault="004A10B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335FB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AC848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253CA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539DC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197FB7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4A10BF" w14:paraId="62C571B4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FF7141" w14:textId="77777777" w:rsidR="004A10BF" w:rsidRDefault="004A10B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8C25A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4B435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25A54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C8012C5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CE9A2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F7BAC10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684D534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3FB3D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A3AB6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B3302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093DE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103B9A8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A80039" w14:textId="77777777" w:rsidR="004A10BF" w:rsidRDefault="004A10B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D71E3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6C984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D7B56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AC1566E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D78AD" w14:textId="77777777" w:rsidR="004A10BF" w:rsidRDefault="004A10B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B5FF6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D356A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6DD33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0E87D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27958C8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F64F5A" w14:textId="77777777" w:rsidR="004A10BF" w:rsidRDefault="004A10B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F0A23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49D68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77D90" w14:textId="77777777" w:rsidR="004A10BF" w:rsidRDefault="004A10BF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378F4E6" w14:textId="77777777" w:rsidR="004A10BF" w:rsidRDefault="004A10BF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7F17F" w14:textId="77777777" w:rsidR="004A10BF" w:rsidRDefault="004A10B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87C17" w14:textId="77777777" w:rsidR="004A10BF" w:rsidRDefault="004A10B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D4803" w14:textId="77777777" w:rsidR="004A10BF" w:rsidRDefault="004A10BF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063C6" w14:textId="77777777" w:rsidR="004A10BF" w:rsidRDefault="004A10B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05DC0" w14:textId="77777777" w:rsidR="004A10BF" w:rsidRDefault="004A10BF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F9FF03B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4FB5D0" w14:textId="77777777" w:rsidR="004A10BF" w:rsidRDefault="004A10B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EDF81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123C5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5F01F" w14:textId="77777777" w:rsidR="004A10BF" w:rsidRDefault="004A10BF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1E98789" w14:textId="77777777" w:rsidR="004A10BF" w:rsidRDefault="004A10BF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18E66" w14:textId="77777777" w:rsidR="004A10BF" w:rsidRDefault="004A10B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0D404" w14:textId="77777777" w:rsidR="004A10BF" w:rsidRDefault="004A10B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28C0D" w14:textId="77777777" w:rsidR="004A10BF" w:rsidRDefault="004A10BF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38618" w14:textId="77777777" w:rsidR="004A10BF" w:rsidRDefault="004A10B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C2979" w14:textId="77777777" w:rsidR="004A10BF" w:rsidRDefault="004A10BF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04CCD1D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FE923" w14:textId="77777777" w:rsidR="004A10BF" w:rsidRDefault="004A10B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DE85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895A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A3769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66C7867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0FA3" w14:textId="77777777" w:rsidR="004A10BF" w:rsidRDefault="004A10BF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5E8C2BF" w14:textId="77777777" w:rsidR="004A10BF" w:rsidRDefault="004A10BF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EDC2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F330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22566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6CEE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046291C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5A5AE" w14:textId="77777777" w:rsidR="004A10BF" w:rsidRDefault="004A10B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DD60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8B90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C510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C88E808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A4010" w14:textId="77777777" w:rsidR="004A10BF" w:rsidRDefault="004A10BF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4B898C1" w14:textId="77777777" w:rsidR="004A10BF" w:rsidRDefault="004A10BF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8C8F02B" w14:textId="77777777" w:rsidR="004A10BF" w:rsidRDefault="004A10BF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631C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F992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2C0F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0302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57CF1FD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3F8A7" w14:textId="77777777" w:rsidR="004A10BF" w:rsidRDefault="004A10B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0492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3013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3D57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81A16EF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B0FB" w14:textId="77777777" w:rsidR="004A10BF" w:rsidRDefault="004A10BF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F086514" w14:textId="77777777" w:rsidR="004A10BF" w:rsidRDefault="004A10BF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A6637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01D6E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C972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F501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23A2CC2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C73D1" w14:textId="77777777" w:rsidR="004A10BF" w:rsidRDefault="004A10B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EAF9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2854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D823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E858458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DE57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1887630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2B2AED53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537C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76B8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2CEF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C096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A912912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3E876" w14:textId="77777777" w:rsidR="004A10BF" w:rsidRDefault="004A10B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FCD6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9542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AD97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3AF3E91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009CF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0877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94E6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02F5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752D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E51D4AB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17CC5" w14:textId="77777777" w:rsidR="004A10BF" w:rsidRDefault="004A10B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5441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0E6B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D951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E1FC5FB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AE195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AAD0231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A15C0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3BA6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FB11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171A6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05B0D2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880CF" w14:textId="77777777" w:rsidR="004A10BF" w:rsidRDefault="004A10B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5320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C8DD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C91C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CE116B5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E7EF" w14:textId="77777777" w:rsidR="004A10BF" w:rsidRDefault="004A10B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8EEB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B811" w14:textId="77777777" w:rsidR="004A10BF" w:rsidRDefault="004A10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B5731" w14:textId="77777777" w:rsidR="004A10BF" w:rsidRDefault="004A10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C5BF" w14:textId="77777777" w:rsidR="004A10BF" w:rsidRDefault="004A10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0143FB4" w14:textId="77777777" w:rsidR="004A10BF" w:rsidRDefault="004A10BF">
      <w:pPr>
        <w:spacing w:before="40" w:line="192" w:lineRule="auto"/>
        <w:ind w:right="57"/>
        <w:rPr>
          <w:sz w:val="20"/>
          <w:lang w:val="ro-RO"/>
        </w:rPr>
      </w:pPr>
    </w:p>
    <w:p w14:paraId="468F44E7" w14:textId="77777777" w:rsidR="004A10BF" w:rsidRDefault="004A10BF" w:rsidP="00C87A96">
      <w:pPr>
        <w:pStyle w:val="Heading1"/>
        <w:spacing w:line="360" w:lineRule="auto"/>
      </w:pPr>
      <w:r>
        <w:t>LINIA 301 J</w:t>
      </w:r>
    </w:p>
    <w:p w14:paraId="01533341" w14:textId="77777777" w:rsidR="004A10BF" w:rsidRDefault="004A10BF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A10BF" w14:paraId="0DC1FA53" w14:textId="77777777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F637" w14:textId="77777777" w:rsidR="004A10BF" w:rsidRDefault="004A10B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7F43" w14:textId="77777777" w:rsidR="004A10BF" w:rsidRDefault="004A10BF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0648" w14:textId="77777777" w:rsidR="004A10BF" w:rsidRDefault="004A10BF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C2EF" w14:textId="77777777" w:rsidR="004A10BF" w:rsidRDefault="004A10BF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E2F4E" w14:textId="77777777" w:rsidR="004A10BF" w:rsidRPr="007C4752" w:rsidRDefault="004A10BF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8D11" w14:textId="77777777" w:rsidR="004A10BF" w:rsidRPr="007C4752" w:rsidRDefault="004A10BF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94D3" w14:textId="77777777" w:rsidR="004A10BF" w:rsidRDefault="004A10BF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3FB6" w14:textId="77777777" w:rsidR="004A10BF" w:rsidRDefault="004A10BF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819E3" w14:textId="77777777" w:rsidR="004A10BF" w:rsidRDefault="004A10BF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14:paraId="4605DB2D" w14:textId="77777777" w:rsidR="004A10BF" w:rsidRDefault="004A10BF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14:paraId="69B632A6" w14:textId="77777777" w:rsidR="004A10BF" w:rsidRDefault="004A10BF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14:paraId="65AD0AD5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4555B336" w14:textId="77777777" w:rsidR="004A10BF" w:rsidRDefault="004A10BF" w:rsidP="00A04CFB">
      <w:pPr>
        <w:pStyle w:val="Heading1"/>
        <w:spacing w:line="360" w:lineRule="auto"/>
      </w:pPr>
      <w:r>
        <w:t>LINIA 301 K</w:t>
      </w:r>
    </w:p>
    <w:p w14:paraId="03C90353" w14:textId="77777777" w:rsidR="004A10BF" w:rsidRDefault="004A10BF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A10BF" w14:paraId="0A75ABB8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13F6C" w14:textId="77777777" w:rsidR="004A10BF" w:rsidRDefault="004A10BF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FBE2" w14:textId="77777777" w:rsidR="004A10BF" w:rsidRDefault="004A10BF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EB4A" w14:textId="77777777" w:rsidR="004A10BF" w:rsidRDefault="004A10BF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35BA" w14:textId="77777777" w:rsidR="004A10BF" w:rsidRDefault="004A10BF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CAC2" w14:textId="77777777" w:rsidR="004A10BF" w:rsidRDefault="004A10BF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3211" w14:textId="77777777" w:rsidR="004A10BF" w:rsidRPr="00DC00E9" w:rsidRDefault="004A10BF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99BDB" w14:textId="77777777" w:rsidR="004A10BF" w:rsidRDefault="004A10BF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E6B1" w14:textId="77777777" w:rsidR="004A10BF" w:rsidRDefault="004A10BF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EEBD" w14:textId="77777777" w:rsidR="004A10BF" w:rsidRDefault="004A10BF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F496A43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2C843401" w14:textId="77777777" w:rsidR="004A10BF" w:rsidRDefault="004A10BF" w:rsidP="00956F37">
      <w:pPr>
        <w:pStyle w:val="Heading1"/>
        <w:spacing w:line="360" w:lineRule="auto"/>
      </w:pPr>
      <w:r>
        <w:lastRenderedPageBreak/>
        <w:t>LINIA 301 N</w:t>
      </w:r>
    </w:p>
    <w:p w14:paraId="66CBCEFF" w14:textId="77777777" w:rsidR="004A10BF" w:rsidRDefault="004A10BF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A10BF" w14:paraId="44E77301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0F52A" w14:textId="77777777" w:rsidR="004A10BF" w:rsidRDefault="004A10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0EA4" w14:textId="77777777" w:rsidR="004A10BF" w:rsidRDefault="004A10BF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A73D" w14:textId="77777777" w:rsidR="004A10BF" w:rsidRDefault="004A10B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73CD" w14:textId="77777777" w:rsidR="004A10BF" w:rsidRDefault="004A10B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A03527F" w14:textId="77777777" w:rsidR="004A10BF" w:rsidRDefault="004A10B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8F81" w14:textId="77777777" w:rsidR="004A10BF" w:rsidRDefault="004A10BF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E18A3" w14:textId="77777777" w:rsidR="004A10BF" w:rsidRDefault="004A10B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F7B6" w14:textId="77777777" w:rsidR="004A10BF" w:rsidRDefault="004A10BF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DA6F" w14:textId="77777777" w:rsidR="004A10BF" w:rsidRPr="0022092F" w:rsidRDefault="004A10B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29B94" w14:textId="77777777" w:rsidR="004A10BF" w:rsidRDefault="004A10BF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95D5EF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3B8F6" w14:textId="77777777" w:rsidR="004A10BF" w:rsidRDefault="004A10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BC023" w14:textId="77777777" w:rsidR="004A10BF" w:rsidRDefault="004A10B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6C179" w14:textId="77777777" w:rsidR="004A10BF" w:rsidRDefault="004A10B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3916" w14:textId="77777777" w:rsidR="004A10BF" w:rsidRDefault="004A10B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2E00430" w14:textId="77777777" w:rsidR="004A10BF" w:rsidRDefault="004A10B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A7BE" w14:textId="77777777" w:rsidR="004A10BF" w:rsidRDefault="004A10B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D2B5" w14:textId="77777777" w:rsidR="004A10BF" w:rsidRDefault="004A10B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2373" w14:textId="77777777" w:rsidR="004A10BF" w:rsidRDefault="004A10B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C75F" w14:textId="77777777" w:rsidR="004A10BF" w:rsidRPr="0022092F" w:rsidRDefault="004A10B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17B21" w14:textId="77777777" w:rsidR="004A10BF" w:rsidRDefault="004A10B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5292858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098CC" w14:textId="77777777" w:rsidR="004A10BF" w:rsidRDefault="004A10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A201" w14:textId="77777777" w:rsidR="004A10BF" w:rsidRDefault="004A10B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B650" w14:textId="77777777" w:rsidR="004A10BF" w:rsidRDefault="004A10B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EC82" w14:textId="77777777" w:rsidR="004A10BF" w:rsidRDefault="004A10B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A992213" w14:textId="77777777" w:rsidR="004A10BF" w:rsidRDefault="004A10B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0D7D" w14:textId="77777777" w:rsidR="004A10BF" w:rsidRDefault="004A10B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6567" w14:textId="77777777" w:rsidR="004A10BF" w:rsidRDefault="004A10B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F6F7" w14:textId="77777777" w:rsidR="004A10BF" w:rsidRDefault="004A10B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0D57" w14:textId="77777777" w:rsidR="004A10BF" w:rsidRPr="0022092F" w:rsidRDefault="004A10B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9181" w14:textId="77777777" w:rsidR="004A10BF" w:rsidRDefault="004A10B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DEE5F8" w14:textId="77777777" w:rsidR="004A10BF" w:rsidRPr="00474FB0" w:rsidRDefault="004A10B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4A10BF" w14:paraId="14417C6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D9C38" w14:textId="77777777" w:rsidR="004A10BF" w:rsidRDefault="004A10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F11E4" w14:textId="77777777" w:rsidR="004A10BF" w:rsidRDefault="004A10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E5A48" w14:textId="77777777" w:rsidR="004A10BF" w:rsidRDefault="004A10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38C5" w14:textId="77777777" w:rsidR="004A10BF" w:rsidRDefault="004A10B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C00DBBF" w14:textId="77777777" w:rsidR="004A10BF" w:rsidRDefault="004A10B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B03BB" w14:textId="77777777" w:rsidR="004A10BF" w:rsidRDefault="004A10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F280" w14:textId="77777777" w:rsidR="004A10BF" w:rsidRDefault="004A10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02F8" w14:textId="77777777" w:rsidR="004A10BF" w:rsidRDefault="004A10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E890" w14:textId="77777777" w:rsidR="004A10BF" w:rsidRPr="0022092F" w:rsidRDefault="004A10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2E1E9" w14:textId="77777777" w:rsidR="004A10BF" w:rsidRDefault="004A10B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1794A9C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DCC84" w14:textId="77777777" w:rsidR="004A10BF" w:rsidRDefault="004A10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A2AB" w14:textId="77777777" w:rsidR="004A10BF" w:rsidRDefault="004A10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C553D" w14:textId="77777777" w:rsidR="004A10BF" w:rsidRDefault="004A10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B3D7" w14:textId="77777777" w:rsidR="004A10BF" w:rsidRDefault="004A10B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C361F29" w14:textId="77777777" w:rsidR="004A10BF" w:rsidRDefault="004A10B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62DA" w14:textId="77777777" w:rsidR="004A10BF" w:rsidRDefault="004A10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41B21E1" w14:textId="77777777" w:rsidR="004A10BF" w:rsidRDefault="004A10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FEFA906" w14:textId="77777777" w:rsidR="004A10BF" w:rsidRDefault="004A10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47CA" w14:textId="77777777" w:rsidR="004A10BF" w:rsidRDefault="004A10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C68E" w14:textId="77777777" w:rsidR="004A10BF" w:rsidRDefault="004A10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81BEF" w14:textId="77777777" w:rsidR="004A10BF" w:rsidRPr="0022092F" w:rsidRDefault="004A10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A4D3" w14:textId="77777777" w:rsidR="004A10BF" w:rsidRDefault="004A10B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FC3F604" w14:textId="77777777" w:rsidR="004A10BF" w:rsidRDefault="004A10B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BC1B63E" w14:textId="77777777" w:rsidR="004A10BF" w:rsidRDefault="004A10B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A10BF" w14:paraId="641AD1BD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FED4F" w14:textId="77777777" w:rsidR="004A10BF" w:rsidRDefault="004A10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FB0BD" w14:textId="77777777" w:rsidR="004A10BF" w:rsidRDefault="004A10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011C1B1E" w14:textId="77777777" w:rsidR="004A10BF" w:rsidRDefault="004A10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FE9A" w14:textId="77777777" w:rsidR="004A10BF" w:rsidRDefault="004A10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3655" w14:textId="77777777" w:rsidR="004A10BF" w:rsidRDefault="004A10B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99D3ECD" w14:textId="77777777" w:rsidR="004A10BF" w:rsidRDefault="004A10B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E715" w14:textId="77777777" w:rsidR="004A10BF" w:rsidRDefault="004A10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FBB3" w14:textId="77777777" w:rsidR="004A10BF" w:rsidRDefault="004A10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BF199" w14:textId="77777777" w:rsidR="004A10BF" w:rsidRDefault="004A10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3FD1" w14:textId="77777777" w:rsidR="004A10BF" w:rsidRPr="0022092F" w:rsidRDefault="004A10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0879" w14:textId="77777777" w:rsidR="004A10BF" w:rsidRDefault="004A10B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A1FDA2D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D19F2" w14:textId="77777777" w:rsidR="004A10BF" w:rsidRDefault="004A10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5465" w14:textId="77777777" w:rsidR="004A10BF" w:rsidRDefault="004A10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78DB9" w14:textId="77777777" w:rsidR="004A10BF" w:rsidRDefault="004A10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49C50" w14:textId="77777777" w:rsidR="004A10BF" w:rsidRDefault="004A10B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1EDAC6A" w14:textId="77777777" w:rsidR="004A10BF" w:rsidRDefault="004A10B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38F2" w14:textId="77777777" w:rsidR="004A10BF" w:rsidRDefault="004A10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217EF8" w14:textId="77777777" w:rsidR="004A10BF" w:rsidRDefault="004A10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CEE1" w14:textId="77777777" w:rsidR="004A10BF" w:rsidRDefault="004A10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5EF6" w14:textId="77777777" w:rsidR="004A10BF" w:rsidRDefault="004A10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D950" w14:textId="77777777" w:rsidR="004A10BF" w:rsidRPr="0022092F" w:rsidRDefault="004A10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D92A6" w14:textId="77777777" w:rsidR="004A10BF" w:rsidRDefault="004A10B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301AB18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6B0145EC" w14:textId="77777777" w:rsidR="004A10BF" w:rsidRDefault="004A10BF" w:rsidP="007F72A5">
      <w:pPr>
        <w:pStyle w:val="Heading1"/>
        <w:spacing w:line="360" w:lineRule="auto"/>
      </w:pPr>
      <w:r>
        <w:t>LINIA 301 O</w:t>
      </w:r>
    </w:p>
    <w:p w14:paraId="2AE45936" w14:textId="77777777" w:rsidR="004A10BF" w:rsidRDefault="004A10BF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A10BF" w14:paraId="16E346E9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2471" w14:textId="77777777" w:rsidR="004A10BF" w:rsidRDefault="004A10B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C2E4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7561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C7D4" w14:textId="77777777" w:rsidR="004A10BF" w:rsidRDefault="004A10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E37F5B2" w14:textId="77777777" w:rsidR="004A10BF" w:rsidRDefault="004A10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73CC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338C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64E9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43CB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940A" w14:textId="77777777" w:rsidR="004A10BF" w:rsidRDefault="004A10B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3ABF7E5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4151D" w14:textId="77777777" w:rsidR="004A10BF" w:rsidRDefault="004A10B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C36B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79718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C488A" w14:textId="77777777" w:rsidR="004A10BF" w:rsidRDefault="004A10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D67A148" w14:textId="77777777" w:rsidR="004A10BF" w:rsidRDefault="004A10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4E7B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79F6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8B76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1771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2159" w14:textId="77777777" w:rsidR="004A10BF" w:rsidRDefault="004A10B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9D24085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FE9C" w14:textId="77777777" w:rsidR="004A10BF" w:rsidRDefault="004A10B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6828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BD4C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BBC57" w14:textId="77777777" w:rsidR="004A10BF" w:rsidRDefault="004A10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0D52422" w14:textId="77777777" w:rsidR="004A10BF" w:rsidRDefault="004A10BF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ED9D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381E5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AEA36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E00E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22AB" w14:textId="77777777" w:rsidR="004A10BF" w:rsidRDefault="004A10B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2DF30E" w14:textId="77777777" w:rsidR="004A10BF" w:rsidRDefault="004A10B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4A10BF" w14:paraId="6748A054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FF77" w14:textId="77777777" w:rsidR="004A10BF" w:rsidRDefault="004A10B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4735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80F7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4CDD" w14:textId="77777777" w:rsidR="004A10BF" w:rsidRDefault="004A10BF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D63788D" w14:textId="77777777" w:rsidR="004A10BF" w:rsidRDefault="004A10BF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490E4" w14:textId="77777777" w:rsidR="004A10BF" w:rsidRDefault="004A10BF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07423D" w14:textId="77777777" w:rsidR="004A10BF" w:rsidRDefault="004A10BF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D59C" w14:textId="77777777" w:rsidR="004A10BF" w:rsidRPr="00F1029A" w:rsidRDefault="004A10BF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38508" w14:textId="77777777" w:rsidR="004A10BF" w:rsidRDefault="004A10BF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6910" w14:textId="77777777" w:rsidR="004A10BF" w:rsidRPr="00F1029A" w:rsidRDefault="004A10BF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24688" w14:textId="77777777" w:rsidR="004A10BF" w:rsidRDefault="004A10BF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037B57F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B96F2" w14:textId="77777777" w:rsidR="004A10BF" w:rsidRDefault="004A10B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B959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79B4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B738" w14:textId="77777777" w:rsidR="004A10BF" w:rsidRDefault="004A10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833CE77" w14:textId="77777777" w:rsidR="004A10BF" w:rsidRDefault="004A10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6D05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571EBA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8B1A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53DD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122F1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79B3" w14:textId="77777777" w:rsidR="004A10BF" w:rsidRDefault="004A10B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52220A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AB171" w14:textId="77777777" w:rsidR="004A10BF" w:rsidRDefault="004A10B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E988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CEA10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319E" w14:textId="77777777" w:rsidR="004A10BF" w:rsidRDefault="004A10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7485103" w14:textId="77777777" w:rsidR="004A10BF" w:rsidRDefault="004A10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8DF65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7EF08B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EFF1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DC86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D0B5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62EE" w14:textId="77777777" w:rsidR="004A10BF" w:rsidRDefault="004A10B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847EA46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A74A4" w14:textId="77777777" w:rsidR="004A10BF" w:rsidRDefault="004A10B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7B3E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ADD3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E493F" w14:textId="77777777" w:rsidR="004A10BF" w:rsidRDefault="004A10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8CCEEAD" w14:textId="77777777" w:rsidR="004A10BF" w:rsidRDefault="004A10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0ED5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95ECCC1" w14:textId="77777777" w:rsidR="004A10BF" w:rsidRDefault="004A10BF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FDFA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2F05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AC6F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DB18" w14:textId="77777777" w:rsidR="004A10BF" w:rsidRDefault="004A10B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6DE71D" w14:textId="77777777" w:rsidR="004A10BF" w:rsidRDefault="004A10B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4A10BF" w14:paraId="3ED50BB7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355BF" w14:textId="77777777" w:rsidR="004A10BF" w:rsidRDefault="004A10B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D63D1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2430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286A" w14:textId="77777777" w:rsidR="004A10BF" w:rsidRDefault="004A10BF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68B1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053FD48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88B9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0BAE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F065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138E5" w14:textId="77777777" w:rsidR="004A10BF" w:rsidRDefault="004A10BF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0079BD" w14:textId="77777777" w:rsidR="004A10BF" w:rsidRDefault="004A10BF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4B2B9D" w14:textId="77777777" w:rsidR="004A10BF" w:rsidRDefault="004A10BF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4A10BF" w14:paraId="169468C9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F319E" w14:textId="77777777" w:rsidR="004A10BF" w:rsidRDefault="004A10B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2E79" w14:textId="77777777" w:rsidR="004A10BF" w:rsidRDefault="004A10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BB03" w14:textId="77777777" w:rsidR="004A10BF" w:rsidRPr="00F1029A" w:rsidRDefault="004A10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40E0" w14:textId="77777777" w:rsidR="004A10BF" w:rsidRDefault="004A10BF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A298" w14:textId="77777777" w:rsidR="004A10BF" w:rsidRDefault="004A10BF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44B49D86" w14:textId="77777777" w:rsidR="004A10BF" w:rsidRDefault="004A10BF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600C04B4" w14:textId="77777777" w:rsidR="004A10BF" w:rsidRDefault="004A10BF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643A" w14:textId="77777777" w:rsidR="004A10BF" w:rsidRPr="00F1029A" w:rsidRDefault="004A10BF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E20F" w14:textId="77777777" w:rsidR="004A10BF" w:rsidRDefault="004A10BF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1CE3" w14:textId="77777777" w:rsidR="004A10BF" w:rsidRPr="00F1029A" w:rsidRDefault="004A10BF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3F63A" w14:textId="77777777" w:rsidR="004A10BF" w:rsidRDefault="004A10BF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E9C6AA" w14:textId="77777777" w:rsidR="004A10BF" w:rsidRDefault="004A10BF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78775F6A" w14:textId="77777777" w:rsidR="004A10BF" w:rsidRDefault="004A10BF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5684A37C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74228CBA" w14:textId="77777777" w:rsidR="004A10BF" w:rsidRDefault="004A10BF" w:rsidP="003260D9">
      <w:pPr>
        <w:pStyle w:val="Heading1"/>
        <w:spacing w:line="360" w:lineRule="auto"/>
      </w:pPr>
      <w:r>
        <w:t>LINIA 301 P</w:t>
      </w:r>
    </w:p>
    <w:p w14:paraId="6C7DBC98" w14:textId="77777777" w:rsidR="004A10BF" w:rsidRDefault="004A10BF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A10BF" w14:paraId="0A4E05F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90B55" w14:textId="77777777" w:rsidR="004A10BF" w:rsidRDefault="004A10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75F4" w14:textId="77777777" w:rsidR="004A10BF" w:rsidRDefault="004A10BF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BC5A" w14:textId="77777777" w:rsidR="004A10BF" w:rsidRPr="001B37B8" w:rsidRDefault="004A10B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F90B3" w14:textId="77777777" w:rsidR="004A10BF" w:rsidRDefault="004A10B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72F1239" w14:textId="77777777" w:rsidR="004A10BF" w:rsidRDefault="004A10B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ADD77" w14:textId="77777777" w:rsidR="004A10BF" w:rsidRDefault="004A10BF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E005" w14:textId="77777777" w:rsidR="004A10BF" w:rsidRDefault="004A10B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E5BA" w14:textId="77777777" w:rsidR="004A10BF" w:rsidRDefault="004A10BF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D61A" w14:textId="77777777" w:rsidR="004A10BF" w:rsidRPr="001B37B8" w:rsidRDefault="004A10B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92DD" w14:textId="77777777" w:rsidR="004A10BF" w:rsidRDefault="004A10BF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12B752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6F0B3" w14:textId="77777777" w:rsidR="004A10BF" w:rsidRDefault="004A10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F06C" w14:textId="77777777" w:rsidR="004A10BF" w:rsidRDefault="004A10BF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04090" w14:textId="77777777" w:rsidR="004A10BF" w:rsidRPr="001B37B8" w:rsidRDefault="004A10B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D2A5" w14:textId="77777777" w:rsidR="004A10BF" w:rsidRDefault="004A10B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F42C0DC" w14:textId="77777777" w:rsidR="004A10BF" w:rsidRDefault="004A10B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D8540" w14:textId="77777777" w:rsidR="004A10BF" w:rsidRDefault="004A10B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AD1B" w14:textId="77777777" w:rsidR="004A10BF" w:rsidRDefault="004A10B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E23D" w14:textId="77777777" w:rsidR="004A10BF" w:rsidRDefault="004A10B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1A8B" w14:textId="77777777" w:rsidR="004A10BF" w:rsidRPr="001B37B8" w:rsidRDefault="004A10B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14547" w14:textId="77777777" w:rsidR="004A10BF" w:rsidRDefault="004A10B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6722E4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A5A7F" w14:textId="77777777" w:rsidR="004A10BF" w:rsidRDefault="004A10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813F" w14:textId="77777777" w:rsidR="004A10BF" w:rsidRDefault="004A10BF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0FD3" w14:textId="77777777" w:rsidR="004A10BF" w:rsidRPr="001B37B8" w:rsidRDefault="004A10B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E57F" w14:textId="77777777" w:rsidR="004A10BF" w:rsidRDefault="004A10B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1CCA" w14:textId="77777777" w:rsidR="004A10BF" w:rsidRDefault="004A10B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618E" w14:textId="77777777" w:rsidR="004A10BF" w:rsidRDefault="004A10B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34EB" w14:textId="77777777" w:rsidR="004A10BF" w:rsidRDefault="004A10B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BD4EA" w14:textId="77777777" w:rsidR="004A10BF" w:rsidRPr="001B37B8" w:rsidRDefault="004A10B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0207" w14:textId="77777777" w:rsidR="004A10BF" w:rsidRDefault="004A10B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2EAB66" w14:textId="77777777" w:rsidR="004A10BF" w:rsidRDefault="004A10B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4A10BF" w:rsidRPr="00A8307A" w14:paraId="393B4F53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5A1BF" w14:textId="77777777" w:rsidR="004A10BF" w:rsidRPr="00A75A00" w:rsidRDefault="004A10BF">
            <w:pPr>
              <w:numPr>
                <w:ilvl w:val="0"/>
                <w:numId w:val="2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FB52" w14:textId="77777777" w:rsidR="004A10BF" w:rsidRPr="00A8307A" w:rsidRDefault="004A10BF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57F2" w14:textId="77777777" w:rsidR="004A10BF" w:rsidRPr="00A8307A" w:rsidRDefault="004A10B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2D2FA" w14:textId="77777777" w:rsidR="004A10BF" w:rsidRDefault="004A10BF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0384A886" w14:textId="77777777" w:rsidR="004A10BF" w:rsidRPr="00A8307A" w:rsidRDefault="004A10BF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1DF25" w14:textId="77777777" w:rsidR="004A10BF" w:rsidRDefault="004A10BF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4656" w14:textId="77777777" w:rsidR="004A10BF" w:rsidRDefault="004A10B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93E6A" w14:textId="77777777" w:rsidR="004A10BF" w:rsidRPr="00A8307A" w:rsidRDefault="004A10BF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34F0" w14:textId="77777777" w:rsidR="004A10BF" w:rsidRPr="00A8307A" w:rsidRDefault="004A10B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9927" w14:textId="77777777" w:rsidR="004A10BF" w:rsidRPr="00A8307A" w:rsidRDefault="004A10BF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58E05B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EFB0B" w14:textId="77777777" w:rsidR="004A10BF" w:rsidRDefault="004A10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B14E" w14:textId="77777777" w:rsidR="004A10BF" w:rsidRDefault="004A10BF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BF525" w14:textId="77777777" w:rsidR="004A10BF" w:rsidRPr="001B37B8" w:rsidRDefault="004A10B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774B" w14:textId="77777777" w:rsidR="004A10BF" w:rsidRDefault="004A10B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B152C7A" w14:textId="77777777" w:rsidR="004A10BF" w:rsidRDefault="004A10B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7E896" w14:textId="77777777" w:rsidR="004A10BF" w:rsidRDefault="004A10B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35829909" w14:textId="77777777" w:rsidR="004A10BF" w:rsidRDefault="004A10B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C03D" w14:textId="77777777" w:rsidR="004A10BF" w:rsidRDefault="004A10B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D96D" w14:textId="77777777" w:rsidR="004A10BF" w:rsidRDefault="004A10B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DE86A" w14:textId="77777777" w:rsidR="004A10BF" w:rsidRPr="001B37B8" w:rsidRDefault="004A10B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FEBA" w14:textId="77777777" w:rsidR="004A10BF" w:rsidRDefault="004A10BF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888495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DA5F4" w14:textId="77777777" w:rsidR="004A10BF" w:rsidRDefault="004A10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5A21" w14:textId="77777777" w:rsidR="004A10BF" w:rsidRDefault="004A10BF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91B0" w14:textId="77777777" w:rsidR="004A10BF" w:rsidRPr="001B37B8" w:rsidRDefault="004A10B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BD6B" w14:textId="77777777" w:rsidR="004A10BF" w:rsidRDefault="004A10B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D4E795A" w14:textId="77777777" w:rsidR="004A10BF" w:rsidRDefault="004A10B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25679" w14:textId="77777777" w:rsidR="004A10BF" w:rsidRDefault="004A10B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70C45A2" w14:textId="77777777" w:rsidR="004A10BF" w:rsidRDefault="004A10B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8446C" w14:textId="77777777" w:rsidR="004A10BF" w:rsidRPr="001B37B8" w:rsidRDefault="004A10B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5C4A3" w14:textId="77777777" w:rsidR="004A10BF" w:rsidRDefault="004A10B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A684" w14:textId="77777777" w:rsidR="004A10BF" w:rsidRPr="001B37B8" w:rsidRDefault="004A10B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CED4" w14:textId="77777777" w:rsidR="004A10BF" w:rsidRDefault="004A10BF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4A10BF" w14:paraId="3036366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1B25E" w14:textId="77777777" w:rsidR="004A10BF" w:rsidRDefault="004A10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A958" w14:textId="77777777" w:rsidR="004A10BF" w:rsidRDefault="004A10B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19612" w14:textId="77777777" w:rsidR="004A10BF" w:rsidRPr="001B37B8" w:rsidRDefault="004A10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092F" w14:textId="77777777" w:rsidR="004A10BF" w:rsidRDefault="004A10B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147FEFB" w14:textId="77777777" w:rsidR="004A10BF" w:rsidRDefault="004A10B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DB1C9" w14:textId="77777777" w:rsidR="004A10BF" w:rsidRDefault="004A10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6A3440" w14:textId="77777777" w:rsidR="004A10BF" w:rsidRDefault="004A10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58FC" w14:textId="77777777" w:rsidR="004A10BF" w:rsidRDefault="004A10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9E4E" w14:textId="77777777" w:rsidR="004A10BF" w:rsidRDefault="004A10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D93F" w14:textId="77777777" w:rsidR="004A10BF" w:rsidRPr="001B37B8" w:rsidRDefault="004A10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2797" w14:textId="77777777" w:rsidR="004A10BF" w:rsidRDefault="004A10B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B4C6AA" w14:textId="77777777" w:rsidR="004A10BF" w:rsidRDefault="004A10B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4A10BF" w14:paraId="1B574CA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30F86" w14:textId="77777777" w:rsidR="004A10BF" w:rsidRDefault="004A10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614A" w14:textId="77777777" w:rsidR="004A10BF" w:rsidRDefault="004A10B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5D5F" w14:textId="77777777" w:rsidR="004A10BF" w:rsidRPr="001B37B8" w:rsidRDefault="004A10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11B4" w14:textId="77777777" w:rsidR="004A10BF" w:rsidRDefault="004A10BF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33EFA8A" w14:textId="77777777" w:rsidR="004A10BF" w:rsidRDefault="004A10BF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32EF" w14:textId="77777777" w:rsidR="004A10BF" w:rsidRDefault="004A10BF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B94DA83" w14:textId="77777777" w:rsidR="004A10BF" w:rsidRDefault="004A10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F8558" w14:textId="77777777" w:rsidR="004A10BF" w:rsidRDefault="004A10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4BD2" w14:textId="77777777" w:rsidR="004A10BF" w:rsidRDefault="004A10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8A2BC" w14:textId="77777777" w:rsidR="004A10BF" w:rsidRPr="001B37B8" w:rsidRDefault="004A10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7F26B" w14:textId="77777777" w:rsidR="004A10BF" w:rsidRDefault="004A10BF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0BD0D4" w14:textId="77777777" w:rsidR="004A10BF" w:rsidRDefault="004A10BF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4A10BF" w14:paraId="0CB2459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565D5" w14:textId="77777777" w:rsidR="004A10BF" w:rsidRDefault="004A10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862D" w14:textId="77777777" w:rsidR="004A10BF" w:rsidRDefault="004A10B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85877" w14:textId="77777777" w:rsidR="004A10BF" w:rsidRPr="001B37B8" w:rsidRDefault="004A10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D18E" w14:textId="77777777" w:rsidR="004A10BF" w:rsidRDefault="004A10B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CF20609" w14:textId="77777777" w:rsidR="004A10BF" w:rsidRDefault="004A10B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E4BC1" w14:textId="77777777" w:rsidR="004A10BF" w:rsidRDefault="004A10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0D05B5" w14:textId="77777777" w:rsidR="004A10BF" w:rsidRDefault="004A10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9505" w14:textId="77777777" w:rsidR="004A10BF" w:rsidRDefault="004A10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B75C" w14:textId="77777777" w:rsidR="004A10BF" w:rsidRDefault="004A10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1664" w14:textId="77777777" w:rsidR="004A10BF" w:rsidRPr="001B37B8" w:rsidRDefault="004A10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BEF97" w14:textId="77777777" w:rsidR="004A10BF" w:rsidRDefault="004A10B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E357F5" w14:textId="77777777" w:rsidR="004A10BF" w:rsidRDefault="004A10B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4A10BF" w14:paraId="274258E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5A2A7" w14:textId="77777777" w:rsidR="004A10BF" w:rsidRDefault="004A10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DBBDA" w14:textId="77777777" w:rsidR="004A10BF" w:rsidRDefault="004A10B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9C91" w14:textId="77777777" w:rsidR="004A10BF" w:rsidRPr="001B37B8" w:rsidRDefault="004A10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68FA" w14:textId="77777777" w:rsidR="004A10BF" w:rsidRDefault="004A10BF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4BB13DD" w14:textId="77777777" w:rsidR="004A10BF" w:rsidRDefault="004A10BF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E557" w14:textId="77777777" w:rsidR="004A10BF" w:rsidRDefault="004A10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F6C3590" w14:textId="77777777" w:rsidR="004A10BF" w:rsidRDefault="004A10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B1FF" w14:textId="77777777" w:rsidR="004A10BF" w:rsidRDefault="004A10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77ED" w14:textId="77777777" w:rsidR="004A10BF" w:rsidRDefault="004A10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9558" w14:textId="77777777" w:rsidR="004A10BF" w:rsidRPr="001B37B8" w:rsidRDefault="004A10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0711" w14:textId="77777777" w:rsidR="004A10BF" w:rsidRDefault="004A10B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1AF690" w14:textId="77777777" w:rsidR="004A10BF" w:rsidRDefault="004A10B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71AE8E" w14:textId="77777777" w:rsidR="004A10BF" w:rsidRDefault="004A10B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4A10BF" w14:paraId="44EA843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A56B0" w14:textId="77777777" w:rsidR="004A10BF" w:rsidRDefault="004A10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C6892" w14:textId="77777777" w:rsidR="004A10BF" w:rsidRDefault="004A10BF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5938" w14:textId="77777777" w:rsidR="004A10BF" w:rsidRPr="001B37B8" w:rsidRDefault="004A10B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8B51" w14:textId="77777777" w:rsidR="004A10BF" w:rsidRDefault="004A10BF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1F07154" w14:textId="77777777" w:rsidR="004A10BF" w:rsidRDefault="004A10BF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6142" w14:textId="77777777" w:rsidR="004A10BF" w:rsidRDefault="004A10B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DF7EE3B" w14:textId="77777777" w:rsidR="004A10BF" w:rsidRDefault="004A10B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1B7B0B54" w14:textId="77777777" w:rsidR="004A10BF" w:rsidRDefault="004A10B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E4A57" w14:textId="77777777" w:rsidR="004A10BF" w:rsidRDefault="004A10B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6C79E" w14:textId="77777777" w:rsidR="004A10BF" w:rsidRDefault="004A10B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D455" w14:textId="77777777" w:rsidR="004A10BF" w:rsidRPr="001B37B8" w:rsidRDefault="004A10B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BC37" w14:textId="77777777" w:rsidR="004A10BF" w:rsidRDefault="004A10BF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CB3CDC" w14:textId="77777777" w:rsidR="004A10BF" w:rsidRDefault="004A10BF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4A10BF" w14:paraId="4CBE74C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EDF9C" w14:textId="77777777" w:rsidR="004A10BF" w:rsidRDefault="004A10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5543" w14:textId="77777777" w:rsidR="004A10BF" w:rsidRDefault="004A10B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4D344" w14:textId="77777777" w:rsidR="004A10BF" w:rsidRPr="001B37B8" w:rsidRDefault="004A10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AF12" w14:textId="77777777" w:rsidR="004A10BF" w:rsidRDefault="004A10B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3BE1770" w14:textId="77777777" w:rsidR="004A10BF" w:rsidRDefault="004A10B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EB9E" w14:textId="77777777" w:rsidR="004A10BF" w:rsidRDefault="004A10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87CF4A1" w14:textId="77777777" w:rsidR="004A10BF" w:rsidRDefault="004A10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6B14" w14:textId="77777777" w:rsidR="004A10BF" w:rsidRDefault="004A10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5A6A5" w14:textId="77777777" w:rsidR="004A10BF" w:rsidRDefault="004A10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F39E" w14:textId="77777777" w:rsidR="004A10BF" w:rsidRPr="001B37B8" w:rsidRDefault="004A10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CA88C" w14:textId="77777777" w:rsidR="004A10BF" w:rsidRDefault="004A10B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DAECE2" w14:textId="77777777" w:rsidR="004A10BF" w:rsidRDefault="004A10B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4A10BF" w14:paraId="232CADE5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254CD" w14:textId="77777777" w:rsidR="004A10BF" w:rsidRDefault="004A10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0EE5" w14:textId="77777777" w:rsidR="004A10BF" w:rsidRDefault="004A10B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398A" w14:textId="77777777" w:rsidR="004A10BF" w:rsidRPr="001B37B8" w:rsidRDefault="004A10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2E83" w14:textId="77777777" w:rsidR="004A10BF" w:rsidRDefault="004A10B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2052716" w14:textId="77777777" w:rsidR="004A10BF" w:rsidRDefault="004A10B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6C7A" w14:textId="77777777" w:rsidR="004A10BF" w:rsidRDefault="004A10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6837D55" w14:textId="77777777" w:rsidR="004A10BF" w:rsidRDefault="004A10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E6D7" w14:textId="77777777" w:rsidR="004A10BF" w:rsidRDefault="004A10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B273" w14:textId="77777777" w:rsidR="004A10BF" w:rsidRDefault="004A10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D8CA" w14:textId="77777777" w:rsidR="004A10BF" w:rsidRPr="001B37B8" w:rsidRDefault="004A10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B69D" w14:textId="77777777" w:rsidR="004A10BF" w:rsidRDefault="004A10B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58A131" w14:textId="77777777" w:rsidR="004A10BF" w:rsidRDefault="004A10B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4A10BF" w14:paraId="3B71100A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7DC8C" w14:textId="77777777" w:rsidR="004A10BF" w:rsidRDefault="004A10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9CBC" w14:textId="77777777" w:rsidR="004A10BF" w:rsidRDefault="004A10B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A2C6" w14:textId="77777777" w:rsidR="004A10BF" w:rsidRPr="001B37B8" w:rsidRDefault="004A10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74E7" w14:textId="77777777" w:rsidR="004A10BF" w:rsidRDefault="004A10B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17375D8" w14:textId="77777777" w:rsidR="004A10BF" w:rsidRDefault="004A10B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B497" w14:textId="77777777" w:rsidR="004A10BF" w:rsidRDefault="004A10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C585" w14:textId="77777777" w:rsidR="004A10BF" w:rsidRDefault="004A10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4FCA" w14:textId="77777777" w:rsidR="004A10BF" w:rsidRDefault="004A10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D55F" w14:textId="77777777" w:rsidR="004A10BF" w:rsidRPr="001B37B8" w:rsidRDefault="004A10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60F2" w14:textId="77777777" w:rsidR="004A10BF" w:rsidRDefault="004A10B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5620F8F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11E3B" w14:textId="77777777" w:rsidR="004A10BF" w:rsidRDefault="004A10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AC08" w14:textId="77777777" w:rsidR="004A10BF" w:rsidRDefault="004A10B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16647" w14:textId="77777777" w:rsidR="004A10BF" w:rsidRPr="001B37B8" w:rsidRDefault="004A10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D948D" w14:textId="77777777" w:rsidR="004A10BF" w:rsidRDefault="004A10B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DD8A822" w14:textId="77777777" w:rsidR="004A10BF" w:rsidRDefault="004A10B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70210" w14:textId="77777777" w:rsidR="004A10BF" w:rsidRDefault="004A10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D6CDE6" w14:textId="77777777" w:rsidR="004A10BF" w:rsidRDefault="004A10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98DD" w14:textId="77777777" w:rsidR="004A10BF" w:rsidRDefault="004A10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64BD9" w14:textId="77777777" w:rsidR="004A10BF" w:rsidRDefault="004A10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9D85" w14:textId="77777777" w:rsidR="004A10BF" w:rsidRPr="001B37B8" w:rsidRDefault="004A10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FE16A" w14:textId="77777777" w:rsidR="004A10BF" w:rsidRDefault="004A10B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378123" w14:textId="77777777" w:rsidR="004A10BF" w:rsidRDefault="004A10B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4A10BF" w14:paraId="5BF60149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B8D89" w14:textId="77777777" w:rsidR="004A10BF" w:rsidRDefault="004A10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772B" w14:textId="77777777" w:rsidR="004A10BF" w:rsidRDefault="004A10BF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58183" w14:textId="77777777" w:rsidR="004A10BF" w:rsidRPr="001B37B8" w:rsidRDefault="004A10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7713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DC2F0BC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5E85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F2908D5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982A" w14:textId="77777777" w:rsidR="004A10BF" w:rsidRDefault="004A10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535A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0AA91" w14:textId="77777777" w:rsidR="004A10BF" w:rsidRPr="001B37B8" w:rsidRDefault="004A10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54B7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8ADABB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4A10BF" w14:paraId="53A4D3DA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470F" w14:textId="77777777" w:rsidR="004A10BF" w:rsidRDefault="004A10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AF64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57DB" w14:textId="77777777" w:rsidR="004A10BF" w:rsidRPr="001B37B8" w:rsidRDefault="004A10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662B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7EA51F7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6279" w14:textId="77777777" w:rsidR="004A10BF" w:rsidRDefault="004A10BF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5A698B74" w14:textId="77777777" w:rsidR="004A10BF" w:rsidRDefault="004A10BF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1E17D6A1" w14:textId="77777777" w:rsidR="004A10BF" w:rsidRDefault="004A10BF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1B123" w14:textId="77777777" w:rsidR="004A10BF" w:rsidRPr="001B37B8" w:rsidRDefault="004A10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54C9A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9553" w14:textId="77777777" w:rsidR="004A10BF" w:rsidRPr="001B37B8" w:rsidRDefault="004A10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61C7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E03FA20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033C0" w14:textId="77777777" w:rsidR="004A10BF" w:rsidRDefault="004A10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39A0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5FC0" w14:textId="77777777" w:rsidR="004A10BF" w:rsidRPr="001B37B8" w:rsidRDefault="004A10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74488" w14:textId="77777777" w:rsidR="004A10BF" w:rsidRDefault="004A10BF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1C2CF1F2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034A90E8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5CC67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99F6723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45A6C" w14:textId="77777777" w:rsidR="004A10BF" w:rsidRPr="001B37B8" w:rsidRDefault="004A10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9742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9763" w14:textId="77777777" w:rsidR="004A10BF" w:rsidRPr="001B37B8" w:rsidRDefault="004A10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BE0E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8C95DBD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F6BB3" w14:textId="77777777" w:rsidR="004A10BF" w:rsidRDefault="004A10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39635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437A" w14:textId="77777777" w:rsidR="004A10BF" w:rsidRPr="001B37B8" w:rsidRDefault="004A10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5918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651A2EC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E9DC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8F8A9E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A63E" w14:textId="77777777" w:rsidR="004A10BF" w:rsidRPr="001B37B8" w:rsidRDefault="004A10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6001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EB24" w14:textId="77777777" w:rsidR="004A10BF" w:rsidRPr="001B37B8" w:rsidRDefault="004A10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BA9AE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5592E77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DFA39" w14:textId="77777777" w:rsidR="004A10BF" w:rsidRDefault="004A10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1906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DDD7C" w14:textId="77777777" w:rsidR="004A10BF" w:rsidRPr="001B37B8" w:rsidRDefault="004A10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C3E1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8253C84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937B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19B584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6F01" w14:textId="77777777" w:rsidR="004A10BF" w:rsidRPr="001B37B8" w:rsidRDefault="004A10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6257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6983" w14:textId="77777777" w:rsidR="004A10BF" w:rsidRPr="001B37B8" w:rsidRDefault="004A10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1B27C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A4F7837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868F7" w14:textId="77777777" w:rsidR="004A10BF" w:rsidRDefault="004A10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FAE7D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B452" w14:textId="77777777" w:rsidR="004A10BF" w:rsidRPr="001B37B8" w:rsidRDefault="004A10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8F7E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614CF94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55E0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276EE9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8FED" w14:textId="77777777" w:rsidR="004A10BF" w:rsidRPr="001B37B8" w:rsidRDefault="004A10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422C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39257" w14:textId="77777777" w:rsidR="004A10BF" w:rsidRPr="001B37B8" w:rsidRDefault="004A10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CCEE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D039524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3A0D5" w14:textId="77777777" w:rsidR="004A10BF" w:rsidRDefault="004A10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DF6D4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E89F" w14:textId="77777777" w:rsidR="004A10BF" w:rsidRPr="001B37B8" w:rsidRDefault="004A10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1226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66C1558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AD22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2ADB4DD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4F02" w14:textId="77777777" w:rsidR="004A10BF" w:rsidRPr="001B37B8" w:rsidRDefault="004A10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FFEF" w14:textId="77777777" w:rsidR="004A10BF" w:rsidRDefault="004A10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1F35" w14:textId="77777777" w:rsidR="004A10BF" w:rsidRPr="001B37B8" w:rsidRDefault="004A10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149D" w14:textId="77777777" w:rsidR="004A10BF" w:rsidRDefault="004A10B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D7D5235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104AE990" w14:textId="77777777" w:rsidR="004A10BF" w:rsidRDefault="004A10BF" w:rsidP="00F260DA">
      <w:pPr>
        <w:pStyle w:val="Heading1"/>
        <w:spacing w:line="360" w:lineRule="auto"/>
      </w:pPr>
      <w:r>
        <w:t>LINIA 301 X</w:t>
      </w:r>
    </w:p>
    <w:p w14:paraId="24EEE7D8" w14:textId="77777777" w:rsidR="004A10BF" w:rsidRDefault="004A10BF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A10BF" w14:paraId="52E2F77D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1B96" w14:textId="77777777" w:rsidR="004A10BF" w:rsidRDefault="004A10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4CB1" w14:textId="77777777" w:rsidR="004A10BF" w:rsidRDefault="004A10BF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0A6FE3E" w14:textId="77777777" w:rsidR="004A10BF" w:rsidRDefault="004A10BF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3F22" w14:textId="77777777" w:rsidR="004A10BF" w:rsidRPr="00F620E8" w:rsidRDefault="004A10BF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AE15" w14:textId="77777777" w:rsidR="004A10BF" w:rsidRDefault="004A10BF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14:paraId="2C71197C" w14:textId="77777777" w:rsidR="004A10BF" w:rsidRDefault="004A10BF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6E93" w14:textId="77777777" w:rsidR="004A10BF" w:rsidRDefault="004A10BF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A1EF" w14:textId="77777777" w:rsidR="004A10BF" w:rsidRPr="00F620E8" w:rsidRDefault="004A10BF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0336" w14:textId="77777777" w:rsidR="004A10BF" w:rsidRDefault="004A10BF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0558" w14:textId="77777777" w:rsidR="004A10BF" w:rsidRPr="00F620E8" w:rsidRDefault="004A10BF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BF781" w14:textId="77777777" w:rsidR="004A10BF" w:rsidRDefault="004A10BF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AB191A9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D5844" w14:textId="77777777" w:rsidR="004A10BF" w:rsidRDefault="004A10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00B16" w14:textId="77777777" w:rsidR="004A10BF" w:rsidRDefault="004A10BF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6116D" w14:textId="77777777" w:rsidR="004A10BF" w:rsidRDefault="004A10BF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528C" w14:textId="77777777" w:rsidR="004A10BF" w:rsidRDefault="004A10BF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14:paraId="52E6976E" w14:textId="77777777" w:rsidR="004A10BF" w:rsidRDefault="004A10BF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373E" w14:textId="77777777" w:rsidR="004A10BF" w:rsidRDefault="004A10BF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DF02F06" w14:textId="77777777" w:rsidR="004A10BF" w:rsidRDefault="004A10BF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1248C96E" w14:textId="77777777" w:rsidR="004A10BF" w:rsidRDefault="004A10BF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D64490C" w14:textId="77777777" w:rsidR="004A10BF" w:rsidRDefault="004A10BF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2FACB" w14:textId="77777777" w:rsidR="004A10BF" w:rsidRPr="00F620E8" w:rsidRDefault="004A10BF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C28BF" w14:textId="77777777" w:rsidR="004A10BF" w:rsidRDefault="004A10BF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3E98C" w14:textId="77777777" w:rsidR="004A10BF" w:rsidRPr="00F620E8" w:rsidRDefault="004A10BF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889C" w14:textId="77777777" w:rsidR="004A10BF" w:rsidRDefault="004A10BF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9C9FF7" w14:textId="77777777" w:rsidR="004A10BF" w:rsidRDefault="004A10BF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14:paraId="292DCC73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40B2839D" w14:textId="77777777" w:rsidR="004A10BF" w:rsidRDefault="004A10BF" w:rsidP="00100E16">
      <w:pPr>
        <w:pStyle w:val="Heading1"/>
        <w:spacing w:line="360" w:lineRule="auto"/>
      </w:pPr>
      <w:r>
        <w:t>LINIA 301 Z2</w:t>
      </w:r>
    </w:p>
    <w:p w14:paraId="1B6FFB2C" w14:textId="77777777" w:rsidR="004A10BF" w:rsidRDefault="004A10BF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A10BF" w14:paraId="15C4B1C0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985C" w14:textId="77777777" w:rsidR="004A10BF" w:rsidRDefault="004A10B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BEF0" w14:textId="77777777" w:rsidR="004A10BF" w:rsidRDefault="004A10B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DBE6" w14:textId="77777777" w:rsidR="004A10BF" w:rsidRPr="00353356" w:rsidRDefault="004A10BF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D0D0" w14:textId="77777777" w:rsidR="004A10BF" w:rsidRDefault="004A10BF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14:paraId="49E06F43" w14:textId="77777777" w:rsidR="004A10BF" w:rsidRDefault="004A10BF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43EB" w14:textId="77777777" w:rsidR="004A10BF" w:rsidRDefault="004A10B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E4F5B65" w14:textId="77777777" w:rsidR="004A10BF" w:rsidRDefault="004A10B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25722768" w14:textId="77777777" w:rsidR="004A10BF" w:rsidRDefault="004A10B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75E81F8" w14:textId="77777777" w:rsidR="004A10BF" w:rsidRDefault="004A10B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CE1FB" w14:textId="77777777" w:rsidR="004A10BF" w:rsidRPr="00353356" w:rsidRDefault="004A10BF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0AF" w14:textId="77777777" w:rsidR="004A10BF" w:rsidRDefault="004A10B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C65FF" w14:textId="77777777" w:rsidR="004A10BF" w:rsidRPr="00353356" w:rsidRDefault="004A10BF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BB1B" w14:textId="77777777" w:rsidR="004A10BF" w:rsidRDefault="004A10BF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23E1FC" w14:textId="77777777" w:rsidR="004A10BF" w:rsidRDefault="004A10BF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A15EF5" w14:textId="77777777" w:rsidR="004A10BF" w:rsidRDefault="004A10BF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14:paraId="35E3D6F0" w14:textId="77777777" w:rsidR="004A10BF" w:rsidRDefault="004A10BF">
      <w:pPr>
        <w:spacing w:before="40" w:line="192" w:lineRule="auto"/>
        <w:ind w:right="57"/>
        <w:rPr>
          <w:sz w:val="20"/>
          <w:lang w:val="ro-RO"/>
        </w:rPr>
      </w:pPr>
    </w:p>
    <w:p w14:paraId="64F8CF53" w14:textId="77777777" w:rsidR="004A10BF" w:rsidRDefault="004A10BF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38369A24" w14:textId="77777777" w:rsidR="004A10BF" w:rsidRDefault="004A10BF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A10BF" w14:paraId="6B24F27F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1BA4" w14:textId="77777777" w:rsidR="004A10BF" w:rsidRDefault="004A10B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1DC5" w14:textId="77777777" w:rsidR="004A10BF" w:rsidRDefault="004A10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3FB6F" w14:textId="77777777" w:rsidR="004A10BF" w:rsidRPr="00594E5B" w:rsidRDefault="004A10B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CEAD" w14:textId="77777777" w:rsidR="004A10BF" w:rsidRDefault="004A10B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1A2BEB4" w14:textId="77777777" w:rsidR="004A10BF" w:rsidRDefault="004A10B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3B7AE2F9" w14:textId="77777777" w:rsidR="004A10BF" w:rsidRDefault="004A10B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2D4A" w14:textId="77777777" w:rsidR="004A10BF" w:rsidRDefault="004A10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757070FB" w14:textId="77777777" w:rsidR="004A10BF" w:rsidRDefault="004A10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75AB4C2F" w14:textId="77777777" w:rsidR="004A10BF" w:rsidRDefault="004A10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796A2C8" w14:textId="77777777" w:rsidR="004A10BF" w:rsidRDefault="004A10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A84C" w14:textId="77777777" w:rsidR="004A10BF" w:rsidRPr="00594E5B" w:rsidRDefault="004A10B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5D0E" w14:textId="77777777" w:rsidR="004A10BF" w:rsidRDefault="004A10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95DC" w14:textId="77777777" w:rsidR="004A10BF" w:rsidRPr="00594E5B" w:rsidRDefault="004A10B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0677" w14:textId="77777777" w:rsidR="004A10BF" w:rsidRDefault="004A10BF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45DEA04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E83A" w14:textId="77777777" w:rsidR="004A10BF" w:rsidRDefault="004A10B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B6BD" w14:textId="77777777" w:rsidR="004A10BF" w:rsidRDefault="004A10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36F1" w14:textId="77777777" w:rsidR="004A10BF" w:rsidRPr="00594E5B" w:rsidRDefault="004A10B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A3ED" w14:textId="77777777" w:rsidR="004A10BF" w:rsidRDefault="004A10BF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75095FC" w14:textId="77777777" w:rsidR="004A10BF" w:rsidRDefault="004A10BF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4996CB0C" w14:textId="77777777" w:rsidR="004A10BF" w:rsidRDefault="004A10BF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77C8" w14:textId="77777777" w:rsidR="004A10BF" w:rsidRDefault="004A10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80721" w14:textId="77777777" w:rsidR="004A10BF" w:rsidRPr="00594E5B" w:rsidRDefault="004A10B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3DCD" w14:textId="77777777" w:rsidR="004A10BF" w:rsidRDefault="004A10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BFE3" w14:textId="77777777" w:rsidR="004A10BF" w:rsidRPr="00594E5B" w:rsidRDefault="004A10B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15D9" w14:textId="77777777" w:rsidR="004A10BF" w:rsidRDefault="004A10BF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4F6FB31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78C09" w14:textId="77777777" w:rsidR="004A10BF" w:rsidRDefault="004A10B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F8B5" w14:textId="77777777" w:rsidR="004A10BF" w:rsidRDefault="004A10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FD83" w14:textId="77777777" w:rsidR="004A10BF" w:rsidRPr="00594E5B" w:rsidRDefault="004A10B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7F8E" w14:textId="77777777" w:rsidR="004A10BF" w:rsidRDefault="004A10B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62432E4" w14:textId="77777777" w:rsidR="004A10BF" w:rsidRDefault="004A10BF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75C13987" w14:textId="77777777" w:rsidR="004A10BF" w:rsidRDefault="004A10BF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10C8F50B" w14:textId="77777777" w:rsidR="004A10BF" w:rsidRDefault="004A10BF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D6A5C" w14:textId="77777777" w:rsidR="004A10BF" w:rsidRDefault="004A10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0A36" w14:textId="77777777" w:rsidR="004A10BF" w:rsidRDefault="004A10B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9BB2" w14:textId="77777777" w:rsidR="004A10BF" w:rsidRDefault="004A10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BF2F3" w14:textId="77777777" w:rsidR="004A10BF" w:rsidRPr="00594E5B" w:rsidRDefault="004A10B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34B5" w14:textId="77777777" w:rsidR="004A10BF" w:rsidRDefault="004A10BF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C413EFE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F4ECF" w14:textId="77777777" w:rsidR="004A10BF" w:rsidRDefault="004A10B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2408" w14:textId="77777777" w:rsidR="004A10BF" w:rsidRDefault="004A10B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60FA9" w14:textId="77777777" w:rsidR="004A10BF" w:rsidRPr="00594E5B" w:rsidRDefault="004A10BF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AE8C" w14:textId="77777777" w:rsidR="004A10BF" w:rsidRDefault="004A10B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BBBF6C4" w14:textId="77777777" w:rsidR="004A10BF" w:rsidRDefault="004A10B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04F6A91B" w14:textId="77777777" w:rsidR="004A10BF" w:rsidRDefault="004A10B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1381" w14:textId="77777777" w:rsidR="004A10BF" w:rsidRDefault="004A10B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0172F32A" w14:textId="77777777" w:rsidR="004A10BF" w:rsidRDefault="004A10B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47AF" w14:textId="77777777" w:rsidR="004A10BF" w:rsidRDefault="004A10BF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CB9C" w14:textId="77777777" w:rsidR="004A10BF" w:rsidRDefault="004A10B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E625" w14:textId="77777777" w:rsidR="004A10BF" w:rsidRPr="00594E5B" w:rsidRDefault="004A10BF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D9B2" w14:textId="77777777" w:rsidR="004A10BF" w:rsidRDefault="004A10BF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F235370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A76BF" w14:textId="77777777" w:rsidR="004A10BF" w:rsidRDefault="004A10B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A3ECC" w14:textId="77777777" w:rsidR="004A10BF" w:rsidRDefault="004A10B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07E7" w14:textId="77777777" w:rsidR="004A10BF" w:rsidRPr="00594E5B" w:rsidRDefault="004A10BF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030E" w14:textId="77777777" w:rsidR="004A10BF" w:rsidRDefault="004A10B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2D661DA2" w14:textId="77777777" w:rsidR="004A10BF" w:rsidRDefault="004A10B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98E8" w14:textId="77777777" w:rsidR="004A10BF" w:rsidRDefault="004A10B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2375D9F2" w14:textId="77777777" w:rsidR="004A10BF" w:rsidRDefault="004A10B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CE56" w14:textId="77777777" w:rsidR="004A10BF" w:rsidRDefault="004A10BF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6A6A4" w14:textId="77777777" w:rsidR="004A10BF" w:rsidRDefault="004A10B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9C8C" w14:textId="77777777" w:rsidR="004A10BF" w:rsidRPr="00594E5B" w:rsidRDefault="004A10BF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7ED4" w14:textId="77777777" w:rsidR="004A10BF" w:rsidRDefault="004A10BF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7321668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4A54C" w14:textId="77777777" w:rsidR="004A10BF" w:rsidRDefault="004A10B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403F" w14:textId="77777777" w:rsidR="004A10BF" w:rsidRDefault="004A10B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74C5" w14:textId="77777777" w:rsidR="004A10BF" w:rsidRPr="00594E5B" w:rsidRDefault="004A10BF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9922" w14:textId="77777777" w:rsidR="004A10BF" w:rsidRDefault="004A10BF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D4E9905" w14:textId="77777777" w:rsidR="004A10BF" w:rsidRDefault="004A10BF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4B5155B1" w14:textId="77777777" w:rsidR="004A10BF" w:rsidRDefault="004A10BF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5154" w14:textId="77777777" w:rsidR="004A10BF" w:rsidRDefault="004A10B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6CA9B7D0" w14:textId="77777777" w:rsidR="004A10BF" w:rsidRDefault="004A10B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9E86" w14:textId="77777777" w:rsidR="004A10BF" w:rsidRDefault="004A10BF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74D2D" w14:textId="77777777" w:rsidR="004A10BF" w:rsidRDefault="004A10B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90A9" w14:textId="77777777" w:rsidR="004A10BF" w:rsidRPr="00594E5B" w:rsidRDefault="004A10BF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29105" w14:textId="77777777" w:rsidR="004A10BF" w:rsidRDefault="004A10BF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7923FFC" w14:textId="77777777" w:rsidR="004A10BF" w:rsidRDefault="004A10BF">
      <w:pPr>
        <w:spacing w:before="40" w:after="40" w:line="192" w:lineRule="auto"/>
        <w:ind w:right="57"/>
        <w:rPr>
          <w:sz w:val="20"/>
          <w:lang w:val="en-US"/>
        </w:rPr>
      </w:pPr>
    </w:p>
    <w:p w14:paraId="2731A776" w14:textId="77777777" w:rsidR="004A10BF" w:rsidRDefault="004A10BF" w:rsidP="00125C01">
      <w:pPr>
        <w:pStyle w:val="Heading1"/>
        <w:spacing w:line="360" w:lineRule="auto"/>
      </w:pPr>
      <w:r>
        <w:lastRenderedPageBreak/>
        <w:t>LINIA 304 A</w:t>
      </w:r>
    </w:p>
    <w:p w14:paraId="36F22E76" w14:textId="77777777" w:rsidR="004A10BF" w:rsidRDefault="004A10BF" w:rsidP="00047142">
      <w:pPr>
        <w:pStyle w:val="Heading1"/>
        <w:spacing w:line="360" w:lineRule="auto"/>
        <w:rPr>
          <w:b w:val="0"/>
          <w:bCs w:val="0"/>
          <w:sz w:val="8"/>
        </w:rPr>
      </w:pPr>
      <w:r>
        <w:t>BRAZI - PLOIEŞTI TRIAJ</w:t>
      </w:r>
      <w:r>
        <w:rPr>
          <w:sz w:val="20"/>
        </w:rPr>
        <w:t xml:space="preserve"> </w:t>
      </w:r>
      <w:r>
        <w:t>GRUPA  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A10BF" w14:paraId="62A21931" w14:textId="77777777">
        <w:trPr>
          <w:cantSplit/>
          <w:trHeight w:val="9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D417C" w14:textId="77777777" w:rsidR="004A10BF" w:rsidRDefault="004A10BF">
            <w:pPr>
              <w:numPr>
                <w:ilvl w:val="0"/>
                <w:numId w:val="27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5D2A4" w14:textId="77777777" w:rsidR="004A10BF" w:rsidRDefault="004A10BF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  <w:p w14:paraId="549EB7F1" w14:textId="77777777" w:rsidR="004A10BF" w:rsidRDefault="004A10BF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374A3" w14:textId="77777777" w:rsidR="004A10BF" w:rsidRPr="00300070" w:rsidRDefault="004A10BF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741E" w14:textId="77777777" w:rsidR="004A10BF" w:rsidRDefault="004A10BF" w:rsidP="00BF3A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 - Ploiești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9A1C" w14:textId="77777777" w:rsidR="004A10BF" w:rsidRDefault="004A10BF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FDA2" w14:textId="77777777" w:rsidR="004A10BF" w:rsidRPr="00300070" w:rsidRDefault="004A10BF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2B69" w14:textId="77777777" w:rsidR="004A10BF" w:rsidRDefault="004A10BF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22DA" w14:textId="77777777" w:rsidR="004A10BF" w:rsidRPr="00300070" w:rsidRDefault="004A10BF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884" w14:textId="77777777" w:rsidR="004A10BF" w:rsidRDefault="004A10BF" w:rsidP="00B655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FAD5373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00483750" w14:textId="77777777" w:rsidR="004A10BF" w:rsidRDefault="004A10BF" w:rsidP="000F5238">
      <w:pPr>
        <w:pStyle w:val="Heading1"/>
        <w:spacing w:line="360" w:lineRule="auto"/>
      </w:pPr>
      <w:r>
        <w:t>LINIA 304 E</w:t>
      </w:r>
    </w:p>
    <w:p w14:paraId="6D7EB4C1" w14:textId="77777777" w:rsidR="004A10BF" w:rsidRDefault="004A10BF" w:rsidP="00023E9E">
      <w:pPr>
        <w:pStyle w:val="Heading1"/>
        <w:spacing w:line="360" w:lineRule="auto"/>
        <w:rPr>
          <w:b w:val="0"/>
          <w:bCs w:val="0"/>
          <w:sz w:val="20"/>
        </w:rPr>
      </w:pPr>
      <w:r>
        <w:t xml:space="preserve"> GHIGHIU</w:t>
      </w:r>
      <w:r>
        <w:rPr>
          <w:sz w:val="20"/>
        </w:rPr>
        <w:t xml:space="preserve"> – </w:t>
      </w:r>
      <w:r w:rsidRPr="00CB219B">
        <w:t>PLOIEȘTI EST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922"/>
        <w:gridCol w:w="702"/>
        <w:gridCol w:w="2193"/>
        <w:gridCol w:w="870"/>
        <w:gridCol w:w="765"/>
        <w:gridCol w:w="870"/>
        <w:gridCol w:w="744"/>
        <w:gridCol w:w="2463"/>
      </w:tblGrid>
      <w:tr w:rsidR="004A10BF" w:rsidRPr="00A8307A" w14:paraId="0D58D918" w14:textId="77777777" w:rsidTr="00CB219B">
        <w:trPr>
          <w:cantSplit/>
          <w:trHeight w:val="405"/>
          <w:jc w:val="center"/>
        </w:trPr>
        <w:tc>
          <w:tcPr>
            <w:tcW w:w="7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92EE6" w14:textId="77777777" w:rsidR="004A10BF" w:rsidRPr="00A75A00" w:rsidRDefault="004A10BF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90D3C" w14:textId="77777777" w:rsidR="004A10BF" w:rsidRDefault="004A10BF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62+140</w:t>
            </w:r>
          </w:p>
          <w:p w14:paraId="623DB546" w14:textId="77777777" w:rsidR="004A10BF" w:rsidRPr="00A8307A" w:rsidRDefault="004A10BF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62+700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02FA5" w14:textId="77777777" w:rsidR="004A10BF" w:rsidRPr="00A8307A" w:rsidRDefault="004A10BF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10B864" w14:textId="77777777" w:rsidR="004A10BF" w:rsidRPr="00A8307A" w:rsidRDefault="004A10BF" w:rsidP="00CB219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Dâmbu – Ploiești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E9A17" w14:textId="77777777" w:rsidR="004A10BF" w:rsidRPr="00A8307A" w:rsidRDefault="004A10BF" w:rsidP="00CB219B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A1BF3" w14:textId="77777777" w:rsidR="004A10BF" w:rsidRPr="00A8307A" w:rsidRDefault="004A10BF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F30F0" w14:textId="77777777" w:rsidR="004A10BF" w:rsidRPr="00A8307A" w:rsidRDefault="004A10BF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54FB6" w14:textId="77777777" w:rsidR="004A10BF" w:rsidRPr="00A8307A" w:rsidRDefault="004A10BF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FE1DE" w14:textId="77777777" w:rsidR="004A10BF" w:rsidRPr="00A8307A" w:rsidRDefault="004A10BF" w:rsidP="00CB21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48D2039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35E0D12E" w14:textId="77777777" w:rsidR="004A10BF" w:rsidRDefault="004A10BF" w:rsidP="00125C01">
      <w:pPr>
        <w:pStyle w:val="Heading1"/>
        <w:spacing w:line="360" w:lineRule="auto"/>
      </w:pPr>
      <w:r>
        <w:t>LINIA 304 I</w:t>
      </w:r>
    </w:p>
    <w:p w14:paraId="0CC5AC27" w14:textId="77777777" w:rsidR="004A10BF" w:rsidRDefault="004A10BF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A10BF" w14:paraId="2813AF39" w14:textId="77777777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A10DD" w14:textId="77777777" w:rsidR="004A10BF" w:rsidRDefault="004A10BF">
            <w:pPr>
              <w:numPr>
                <w:ilvl w:val="0"/>
                <w:numId w:val="6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A6B4" w14:textId="77777777" w:rsidR="004A10BF" w:rsidRDefault="004A10BF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1FA93EFA" w14:textId="77777777" w:rsidR="004A10BF" w:rsidRDefault="004A10BF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D2C4" w14:textId="77777777" w:rsidR="004A10BF" w:rsidRPr="00300070" w:rsidRDefault="004A10BF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69CC" w14:textId="77777777" w:rsidR="004A10BF" w:rsidRDefault="004A10BF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5A40" w14:textId="77777777" w:rsidR="004A10BF" w:rsidRDefault="004A10BF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52A5C" w14:textId="77777777" w:rsidR="004A10BF" w:rsidRPr="00300070" w:rsidRDefault="004A10BF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CE7C" w14:textId="77777777" w:rsidR="004A10BF" w:rsidRDefault="004A10BF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3453" w14:textId="77777777" w:rsidR="004A10BF" w:rsidRPr="00300070" w:rsidRDefault="004A10BF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046B8" w14:textId="77777777" w:rsidR="004A10BF" w:rsidRDefault="004A10BF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05D046" w14:textId="77777777" w:rsidR="004A10BF" w:rsidRDefault="004A10BF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14:paraId="1635F47A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74D12603" w14:textId="77777777" w:rsidR="004A10BF" w:rsidRDefault="004A10BF" w:rsidP="00125C01">
      <w:pPr>
        <w:pStyle w:val="Heading1"/>
        <w:spacing w:line="360" w:lineRule="auto"/>
      </w:pPr>
      <w:r>
        <w:t>LINIA 304 J</w:t>
      </w:r>
    </w:p>
    <w:p w14:paraId="16AC450B" w14:textId="77777777" w:rsidR="004A10BF" w:rsidRDefault="004A10BF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A10BF" w14:paraId="3E512AE6" w14:textId="77777777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16586" w14:textId="77777777" w:rsidR="004A10BF" w:rsidRDefault="004A10BF">
            <w:pPr>
              <w:numPr>
                <w:ilvl w:val="0"/>
                <w:numId w:val="7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BE2B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14:paraId="428C2E18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12A95" w14:textId="77777777" w:rsidR="004A10BF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B6420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14:paraId="5A1D2333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33DF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AB68" w14:textId="77777777" w:rsidR="004A10BF" w:rsidRPr="00300070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93DE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7261" w14:textId="77777777" w:rsidR="004A10BF" w:rsidRPr="00300070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DF0F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37A57BA8" w14:textId="77777777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79B56" w14:textId="77777777" w:rsidR="004A10BF" w:rsidRDefault="004A10BF">
            <w:pPr>
              <w:numPr>
                <w:ilvl w:val="0"/>
                <w:numId w:val="7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0DA8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7FBB096" w14:textId="77777777" w:rsidR="004A10BF" w:rsidRDefault="004A10BF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3A11" w14:textId="77777777" w:rsidR="004A10BF" w:rsidRPr="00300070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7445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4998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0D7C" w14:textId="77777777" w:rsidR="004A10BF" w:rsidRPr="00300070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098A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D583" w14:textId="77777777" w:rsidR="004A10BF" w:rsidRPr="00300070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EF62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C278EA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14:paraId="62859CEB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6AF6176E" w14:textId="77777777" w:rsidR="004A10BF" w:rsidRDefault="004A10BF" w:rsidP="000F79E0">
      <w:pPr>
        <w:pStyle w:val="Heading1"/>
        <w:spacing w:line="360" w:lineRule="auto"/>
      </w:pPr>
      <w:r>
        <w:lastRenderedPageBreak/>
        <w:t>LINIA 305</w:t>
      </w:r>
    </w:p>
    <w:p w14:paraId="7DEDB478" w14:textId="77777777" w:rsidR="004A10BF" w:rsidRDefault="004A10BF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A10BF" w14:paraId="6F1B08B4" w14:textId="77777777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153CF" w14:textId="77777777" w:rsidR="004A10BF" w:rsidRDefault="004A10BF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FB8D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71168" w14:textId="77777777" w:rsidR="004A10BF" w:rsidRPr="00023C54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C407" w14:textId="77777777" w:rsidR="004A10BF" w:rsidRDefault="004A10B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14:paraId="17744D7C" w14:textId="77777777" w:rsidR="004A10BF" w:rsidRDefault="004A10BF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D5B25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14:paraId="582E971F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E6863B2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5C55890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6F4C" w14:textId="77777777" w:rsidR="004A10BF" w:rsidRPr="00023C54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6810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0327" w14:textId="77777777" w:rsidR="004A10BF" w:rsidRPr="00023C54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EB19" w14:textId="77777777" w:rsidR="004A10BF" w:rsidRDefault="004A10BF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3BA552F" w14:textId="77777777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9CD6F" w14:textId="77777777" w:rsidR="004A10BF" w:rsidRDefault="004A10BF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18D5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6072" w14:textId="77777777" w:rsidR="004A10BF" w:rsidRPr="00023C54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D0AD" w14:textId="77777777" w:rsidR="004A10BF" w:rsidRDefault="004A10B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44265FD4" w14:textId="77777777" w:rsidR="004A10BF" w:rsidRDefault="004A10B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71FE9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FE398" w14:textId="77777777" w:rsidR="004A10BF" w:rsidRPr="00023C54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0FAA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D79C" w14:textId="77777777" w:rsidR="004A10BF" w:rsidRPr="00023C54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2FE6" w14:textId="77777777" w:rsidR="004A10BF" w:rsidRDefault="004A10BF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FEAB945" w14:textId="77777777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2C29F" w14:textId="77777777" w:rsidR="004A10BF" w:rsidRDefault="004A10BF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0F95E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8069" w14:textId="77777777" w:rsidR="004A10BF" w:rsidRPr="00023C54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2053" w14:textId="77777777" w:rsidR="004A10BF" w:rsidRDefault="004A10B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1B36E460" w14:textId="77777777" w:rsidR="004A10BF" w:rsidRDefault="004A10B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F0A6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14:paraId="7A93C580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14:paraId="120CBE5B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14:paraId="0DEF7078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5BA630B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605B" w14:textId="77777777" w:rsidR="004A10BF" w:rsidRPr="00023C54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B6836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C1B2" w14:textId="77777777" w:rsidR="004A10BF" w:rsidRPr="00023C54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8C0F2" w14:textId="77777777" w:rsidR="004A10BF" w:rsidRDefault="004A10BF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14:paraId="261F0AB6" w14:textId="77777777" w:rsidR="004A10BF" w:rsidRDefault="004A10BF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2A2E208" w14:textId="7777777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234AE" w14:textId="77777777" w:rsidR="004A10BF" w:rsidRDefault="004A10BF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BBEC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15DD" w14:textId="77777777" w:rsidR="004A10BF" w:rsidRPr="00023C54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A3EA" w14:textId="77777777" w:rsidR="004A10BF" w:rsidRDefault="004A10B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14:paraId="3B511FAD" w14:textId="77777777" w:rsidR="004A10BF" w:rsidRDefault="004A10B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F741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566C" w14:textId="77777777" w:rsidR="004A10BF" w:rsidRPr="00023C54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A56F6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DA28" w14:textId="77777777" w:rsidR="004A10BF" w:rsidRPr="00023C54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129D" w14:textId="77777777" w:rsidR="004A10BF" w:rsidRDefault="004A10BF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CCF16AD" w14:textId="7777777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6344E" w14:textId="77777777" w:rsidR="004A10BF" w:rsidRDefault="004A10BF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187A6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  <w:p w14:paraId="6C4DDA1F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5C9E8" w14:textId="77777777" w:rsidR="004A10BF" w:rsidRPr="00023C54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7976" w14:textId="77777777" w:rsidR="004A10BF" w:rsidRDefault="004A10BF" w:rsidP="0036496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Vălenii de Munte - Teişani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375D8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9F03" w14:textId="77777777" w:rsidR="004A10BF" w:rsidRPr="00023C54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EAC3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2F47" w14:textId="77777777" w:rsidR="004A10BF" w:rsidRPr="00023C54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D9AF9" w14:textId="77777777" w:rsidR="004A10BF" w:rsidRDefault="004A10BF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66E2168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CAFA" w14:textId="77777777" w:rsidR="004A10BF" w:rsidRDefault="004A10BF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DABF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CAA07" w14:textId="77777777" w:rsidR="004A10BF" w:rsidRPr="00023C54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A3CF" w14:textId="77777777" w:rsidR="004A10BF" w:rsidRDefault="004A10B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14:paraId="70203129" w14:textId="77777777" w:rsidR="004A10BF" w:rsidRDefault="004A10B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E091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5D918" w14:textId="77777777" w:rsidR="004A10BF" w:rsidRPr="00023C54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2CF5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9889" w14:textId="77777777" w:rsidR="004A10BF" w:rsidRPr="00023C54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77F8" w14:textId="77777777" w:rsidR="004A10BF" w:rsidRDefault="004A10BF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FAFF7B1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9B72" w14:textId="77777777" w:rsidR="004A10BF" w:rsidRDefault="004A10BF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709B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8BE74" w14:textId="77777777" w:rsidR="004A10BF" w:rsidRPr="00023C54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F414E" w14:textId="77777777" w:rsidR="004A10BF" w:rsidRDefault="004A10B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Mâneciu </w:t>
            </w:r>
          </w:p>
          <w:p w14:paraId="6DF92D04" w14:textId="77777777" w:rsidR="004A10BF" w:rsidRDefault="004A10B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0F0F0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7CBAD" w14:textId="77777777" w:rsidR="004A10BF" w:rsidRPr="00023C54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974C" w14:textId="77777777" w:rsidR="004A10BF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20437" w14:textId="77777777" w:rsidR="004A10BF" w:rsidRPr="00023C54" w:rsidRDefault="004A10B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8A85E" w14:textId="77777777" w:rsidR="004A10BF" w:rsidRDefault="004A10BF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CBDF719" w14:textId="77777777" w:rsidR="004A10BF" w:rsidRDefault="004A10BF">
      <w:pPr>
        <w:spacing w:line="192" w:lineRule="auto"/>
        <w:ind w:right="57"/>
        <w:rPr>
          <w:sz w:val="20"/>
          <w:lang w:val="ro-RO"/>
        </w:rPr>
      </w:pPr>
    </w:p>
    <w:p w14:paraId="1F75545A" w14:textId="77777777" w:rsidR="004A10BF" w:rsidRDefault="004A10BF" w:rsidP="00DE0660">
      <w:pPr>
        <w:pStyle w:val="Heading1"/>
        <w:spacing w:line="360" w:lineRule="auto"/>
      </w:pPr>
      <w:r>
        <w:lastRenderedPageBreak/>
        <w:t>LINIA 306</w:t>
      </w:r>
    </w:p>
    <w:p w14:paraId="7331C780" w14:textId="77777777" w:rsidR="004A10BF" w:rsidRDefault="004A10BF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A10BF" w14:paraId="4E07C4E0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F6C4A" w14:textId="77777777" w:rsidR="004A10BF" w:rsidRDefault="004A10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A3736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F4C6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27D3" w14:textId="77777777" w:rsidR="004A10BF" w:rsidRDefault="004A10BF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7F9A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3D70865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B69CF2C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53DCBEF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80E4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E8857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13F76" w14:textId="77777777" w:rsidR="004A10BF" w:rsidRPr="00BE3917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3AC7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9DDA631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8A463" w14:textId="77777777" w:rsidR="004A10BF" w:rsidRDefault="004A10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29BB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8B483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EDAA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1B377810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C778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C20F47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D19C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63E10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D756" w14:textId="77777777" w:rsidR="004A10BF" w:rsidRPr="00BE3917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CAD2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B0F490F" w14:textId="77777777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D7FB7" w14:textId="77777777" w:rsidR="004A10BF" w:rsidRDefault="004A10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681E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4287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2A29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150B16B4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A685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6B1FD1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9D84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D640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3347C" w14:textId="77777777" w:rsidR="004A10BF" w:rsidRPr="00BE3917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4DB8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36857C1E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2ADA7" w14:textId="77777777" w:rsidR="004A10BF" w:rsidRDefault="004A10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940C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428F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E5C9C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14:paraId="1CA3C5C2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66B55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B07D24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78B7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C584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4C44" w14:textId="77777777" w:rsidR="004A10BF" w:rsidRPr="00BE3917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4C70F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53E67987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7536E" w14:textId="77777777" w:rsidR="004A10BF" w:rsidRDefault="004A10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7634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A186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07C74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41C3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14:paraId="568EA497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394D0B06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BAAC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23BFE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43B23" w14:textId="77777777" w:rsidR="004A10BF" w:rsidRPr="00BE3917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DB2F1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7DD8EBA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10FCD" w14:textId="77777777" w:rsidR="004A10BF" w:rsidRDefault="004A10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80A8F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D6B0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BD08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C45D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CFD9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863D1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144F" w14:textId="77777777" w:rsidR="004A10BF" w:rsidRPr="00BE3917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DAD7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6D302B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4A10BF" w14:paraId="0A01C528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95CC0" w14:textId="77777777" w:rsidR="004A10BF" w:rsidRDefault="004A10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F569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E97CF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B1CC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B188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1680C0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14:paraId="0756377F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119BAC6D" w14:textId="77777777" w:rsidR="004A10BF" w:rsidRDefault="004A10BF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884C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9603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D916" w14:textId="77777777" w:rsidR="004A10BF" w:rsidRPr="00BE3917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B25B0" w14:textId="77777777" w:rsidR="004A10BF" w:rsidRDefault="004A10BF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4A10BF" w14:paraId="2C77472A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53885" w14:textId="77777777" w:rsidR="004A10BF" w:rsidRDefault="004A10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0781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ABAC0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49B6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14:paraId="0987D5E3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5283A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850CD8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70CA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E9AB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41BA" w14:textId="77777777" w:rsidR="004A10BF" w:rsidRPr="00BE3917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591C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564C2D18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1CE60" w14:textId="77777777" w:rsidR="004A10BF" w:rsidRDefault="004A10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3AF4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D62B5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78D7" w14:textId="77777777" w:rsidR="004A10BF" w:rsidRDefault="004A10BF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5458CE0F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14:paraId="6DE5FC53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E50E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14:paraId="4F1908F3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3B55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5D251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4E3C" w14:textId="77777777" w:rsidR="004A10BF" w:rsidRPr="00BE3917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2159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AF29DF3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AE2C9" w14:textId="77777777" w:rsidR="004A10BF" w:rsidRDefault="004A10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1687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C2D42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0C54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4A92B3B4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14:paraId="7904DB47" w14:textId="77777777" w:rsidR="004A10BF" w:rsidRDefault="004A10BF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194B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3EAA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0F997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FD2F" w14:textId="77777777" w:rsidR="004A10BF" w:rsidRPr="00BE3917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4BA0F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D4D223E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5E92" w14:textId="77777777" w:rsidR="004A10BF" w:rsidRDefault="004A10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30B71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A007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A0C4C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6346C50E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29742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718B67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D2BF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ACB8B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6B63" w14:textId="77777777" w:rsidR="004A10BF" w:rsidRPr="00BE3917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9147" w14:textId="77777777" w:rsidR="004A10BF" w:rsidRDefault="004A10B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3A2D50A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76902" w14:textId="77777777" w:rsidR="004A10BF" w:rsidRDefault="004A10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4C50" w14:textId="77777777" w:rsidR="004A10BF" w:rsidRDefault="004A10BF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14:paraId="2C208A0E" w14:textId="77777777" w:rsidR="004A10BF" w:rsidRDefault="004A10BF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11A0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A1F76" w14:textId="77777777" w:rsidR="004A10BF" w:rsidRDefault="004A10BF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C0EB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6C30D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8EBC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180F0" w14:textId="77777777" w:rsidR="004A10BF" w:rsidRPr="00BE3917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4B56" w14:textId="77777777" w:rsidR="004A10BF" w:rsidRDefault="004A10BF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4D69D23D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3E6AE" w14:textId="77777777" w:rsidR="004A10BF" w:rsidRDefault="004A10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57968" w14:textId="77777777" w:rsidR="004A10BF" w:rsidRDefault="004A10BF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41+000</w:t>
            </w:r>
          </w:p>
          <w:p w14:paraId="784F363D" w14:textId="77777777" w:rsidR="004A10BF" w:rsidRDefault="004A10BF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A97D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E677" w14:textId="77777777" w:rsidR="004A10BF" w:rsidRDefault="004A10BF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5D11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1623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2910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1777" w14:textId="77777777" w:rsidR="004A10BF" w:rsidRPr="00BE3917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031A" w14:textId="77777777" w:rsidR="004A10BF" w:rsidRDefault="004A10BF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3ABE592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472C" w14:textId="77777777" w:rsidR="004A10BF" w:rsidRDefault="004A10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E5B18" w14:textId="77777777" w:rsidR="004A10BF" w:rsidRDefault="004A10BF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60B98826" w14:textId="77777777" w:rsidR="004A10BF" w:rsidRDefault="004A10BF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113D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73F88" w14:textId="77777777" w:rsidR="004A10BF" w:rsidRDefault="004A10BF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D0D3D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A5EA" w14:textId="77777777" w:rsidR="004A10BF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EA28" w14:textId="77777777" w:rsidR="004A10BF" w:rsidRDefault="004A10B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1ECCD" w14:textId="77777777" w:rsidR="004A10BF" w:rsidRPr="00BE3917" w:rsidRDefault="004A10B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66060" w14:textId="77777777" w:rsidR="004A10BF" w:rsidRDefault="004A10BF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492C955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5A4400E3" w14:textId="77777777" w:rsidR="004A10BF" w:rsidRDefault="004A10BF" w:rsidP="008D7570">
      <w:pPr>
        <w:pStyle w:val="Heading1"/>
        <w:spacing w:line="360" w:lineRule="auto"/>
      </w:pPr>
      <w:r>
        <w:t>LINIA 311</w:t>
      </w:r>
    </w:p>
    <w:p w14:paraId="7DE2F6CD" w14:textId="77777777" w:rsidR="004A10BF" w:rsidRDefault="004A10BF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A10BF" w14:paraId="3142B3BD" w14:textId="77777777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31DB9" w14:textId="77777777" w:rsidR="004A10BF" w:rsidRDefault="004A10BF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F070" w14:textId="77777777" w:rsidR="004A10BF" w:rsidRDefault="004A10BF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2+370</w:t>
            </w:r>
          </w:p>
          <w:p w14:paraId="220FD54D" w14:textId="77777777" w:rsidR="004A10BF" w:rsidRDefault="004A10BF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B1EE" w14:textId="77777777" w:rsidR="004A10BF" w:rsidRDefault="004A10BF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D1D3" w14:textId="77777777" w:rsidR="004A10BF" w:rsidRDefault="004A10BF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Plopeni Sat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67BE" w14:textId="77777777" w:rsidR="004A10BF" w:rsidRDefault="004A10BF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2A090" w14:textId="77777777" w:rsidR="004A10BF" w:rsidRPr="003004A8" w:rsidRDefault="004A10BF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AB86" w14:textId="77777777" w:rsidR="004A10BF" w:rsidRDefault="004A10BF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F0D39" w14:textId="77777777" w:rsidR="004A10BF" w:rsidRPr="003004A8" w:rsidRDefault="004A10BF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F981" w14:textId="77777777" w:rsidR="004A10BF" w:rsidRPr="006F7065" w:rsidRDefault="004A10BF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66F62662" w14:textId="77777777" w:rsidR="004A10BF" w:rsidRDefault="004A10BF">
      <w:pPr>
        <w:tabs>
          <w:tab w:val="left" w:pos="4560"/>
        </w:tabs>
        <w:rPr>
          <w:sz w:val="20"/>
          <w:lang w:val="ro-RO"/>
        </w:rPr>
      </w:pPr>
    </w:p>
    <w:p w14:paraId="0BBD9646" w14:textId="77777777" w:rsidR="004A10BF" w:rsidRDefault="004A10BF" w:rsidP="00E81B3B">
      <w:pPr>
        <w:pStyle w:val="Heading1"/>
        <w:spacing w:line="360" w:lineRule="auto"/>
      </w:pPr>
      <w:r>
        <w:t>LINIA 314 G</w:t>
      </w:r>
    </w:p>
    <w:p w14:paraId="033AB6ED" w14:textId="77777777" w:rsidR="004A10BF" w:rsidRDefault="004A10BF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A10BF" w14:paraId="7382A330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85E1D" w14:textId="77777777" w:rsidR="004A10BF" w:rsidRDefault="004A10B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6B55" w14:textId="77777777" w:rsidR="004A10BF" w:rsidRDefault="004A10B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82E8" w14:textId="77777777" w:rsidR="004A10BF" w:rsidRPr="00DF53C6" w:rsidRDefault="004A10B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CEC1" w14:textId="77777777" w:rsidR="004A10BF" w:rsidRDefault="004A10BF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C479F1A" w14:textId="77777777" w:rsidR="004A10BF" w:rsidRDefault="004A10BF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2AF6BE1" w14:textId="77777777" w:rsidR="004A10BF" w:rsidRDefault="004A10BF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82DC" w14:textId="77777777" w:rsidR="004A10BF" w:rsidRDefault="004A10B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0FE2" w14:textId="77777777" w:rsidR="004A10BF" w:rsidRPr="00DF53C6" w:rsidRDefault="004A10B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2267" w14:textId="77777777" w:rsidR="004A10BF" w:rsidRDefault="004A10B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7FF7" w14:textId="77777777" w:rsidR="004A10BF" w:rsidRPr="00DF53C6" w:rsidRDefault="004A10B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098F" w14:textId="77777777" w:rsidR="004A10BF" w:rsidRDefault="004A10BF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4C93DC5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B6C62" w14:textId="77777777" w:rsidR="004A10BF" w:rsidRDefault="004A10B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9E6DC" w14:textId="77777777" w:rsidR="004A10BF" w:rsidRDefault="004A10B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581E" w14:textId="77777777" w:rsidR="004A10BF" w:rsidRPr="00DF53C6" w:rsidRDefault="004A10B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5AB5" w14:textId="77777777" w:rsidR="004A10BF" w:rsidRDefault="004A10BF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8EB8322" w14:textId="77777777" w:rsidR="004A10BF" w:rsidRDefault="004A10BF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E127DB9" w14:textId="77777777" w:rsidR="004A10BF" w:rsidRDefault="004A10BF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2242" w14:textId="77777777" w:rsidR="004A10BF" w:rsidRDefault="004A10B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2826" w14:textId="77777777" w:rsidR="004A10BF" w:rsidRPr="00DF53C6" w:rsidRDefault="004A10B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2267" w14:textId="77777777" w:rsidR="004A10BF" w:rsidRDefault="004A10B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B923" w14:textId="77777777" w:rsidR="004A10BF" w:rsidRPr="00DF53C6" w:rsidRDefault="004A10B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46E2" w14:textId="77777777" w:rsidR="004A10BF" w:rsidRDefault="004A10BF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6249FC8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37718" w14:textId="77777777" w:rsidR="004A10BF" w:rsidRDefault="004A10B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CD54" w14:textId="77777777" w:rsidR="004A10BF" w:rsidRDefault="004A10B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E1DC" w14:textId="77777777" w:rsidR="004A10BF" w:rsidRPr="00DF53C6" w:rsidRDefault="004A10B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A6AA" w14:textId="77777777" w:rsidR="004A10BF" w:rsidRDefault="004A10BF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B8C9769" w14:textId="77777777" w:rsidR="004A10BF" w:rsidRDefault="004A10BF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4DD7" w14:textId="77777777" w:rsidR="004A10BF" w:rsidRDefault="004A10B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C21DF" w14:textId="77777777" w:rsidR="004A10BF" w:rsidRPr="00DF53C6" w:rsidRDefault="004A10B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5016" w14:textId="77777777" w:rsidR="004A10BF" w:rsidRDefault="004A10B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414D" w14:textId="77777777" w:rsidR="004A10BF" w:rsidRPr="00DF53C6" w:rsidRDefault="004A10B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CA43" w14:textId="77777777" w:rsidR="004A10BF" w:rsidRDefault="004A10BF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09E5B63" w14:textId="77777777" w:rsidR="004A10BF" w:rsidRDefault="004A10BF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2CFE586B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2AC0C" w14:textId="77777777" w:rsidR="004A10BF" w:rsidRDefault="004A10B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33E2" w14:textId="77777777" w:rsidR="004A10BF" w:rsidRDefault="004A10BF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631C0" w14:textId="77777777" w:rsidR="004A10BF" w:rsidRPr="00DF53C6" w:rsidRDefault="004A10BF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8BFC" w14:textId="77777777" w:rsidR="004A10BF" w:rsidRDefault="004A10BF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06A187E" w14:textId="77777777" w:rsidR="004A10BF" w:rsidRDefault="004A10BF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A5A5C" w14:textId="77777777" w:rsidR="004A10BF" w:rsidRDefault="004A10BF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96B4A" w14:textId="77777777" w:rsidR="004A10BF" w:rsidRPr="00DF53C6" w:rsidRDefault="004A10BF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D6FD" w14:textId="77777777" w:rsidR="004A10BF" w:rsidRDefault="004A10BF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59155" w14:textId="77777777" w:rsidR="004A10BF" w:rsidRPr="00DF53C6" w:rsidRDefault="004A10BF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5999" w14:textId="77777777" w:rsidR="004A10BF" w:rsidRDefault="004A10BF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07B15C1" w14:textId="77777777" w:rsidR="004A10BF" w:rsidRDefault="004A10BF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20DB8E00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2C967" w14:textId="77777777" w:rsidR="004A10BF" w:rsidRDefault="004A10B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47A9" w14:textId="77777777" w:rsidR="004A10BF" w:rsidRDefault="004A10B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1707" w14:textId="77777777" w:rsidR="004A10BF" w:rsidRPr="00DF53C6" w:rsidRDefault="004A10B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5277" w14:textId="77777777" w:rsidR="004A10BF" w:rsidRDefault="004A10BF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8DB80C9" w14:textId="77777777" w:rsidR="004A10BF" w:rsidRDefault="004A10BF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47E88BE4" w14:textId="77777777" w:rsidR="004A10BF" w:rsidRDefault="004A10BF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3F4B80BF" w14:textId="77777777" w:rsidR="004A10BF" w:rsidRDefault="004A10BF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EDD6" w14:textId="77777777" w:rsidR="004A10BF" w:rsidRDefault="004A10BF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F0B67" w14:textId="77777777" w:rsidR="004A10BF" w:rsidRPr="00DF53C6" w:rsidRDefault="004A10BF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2E09" w14:textId="77777777" w:rsidR="004A10BF" w:rsidRDefault="004A10BF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CAE9" w14:textId="77777777" w:rsidR="004A10BF" w:rsidRPr="00DF53C6" w:rsidRDefault="004A10BF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C3CF6" w14:textId="77777777" w:rsidR="004A10BF" w:rsidRDefault="004A10BF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1B29888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3474E" w14:textId="77777777" w:rsidR="004A10BF" w:rsidRDefault="004A10B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42BF" w14:textId="77777777" w:rsidR="004A10BF" w:rsidRDefault="004A10B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50D5" w14:textId="77777777" w:rsidR="004A10BF" w:rsidRPr="00DF53C6" w:rsidRDefault="004A10B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E519" w14:textId="77777777" w:rsidR="004A10BF" w:rsidRDefault="004A10BF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97AFBAC" w14:textId="77777777" w:rsidR="004A10BF" w:rsidRDefault="004A10BF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5E15DE9B" w14:textId="77777777" w:rsidR="004A10BF" w:rsidRDefault="004A10BF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0809DA72" w14:textId="77777777" w:rsidR="004A10BF" w:rsidRDefault="004A10BF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FDBC" w14:textId="77777777" w:rsidR="004A10BF" w:rsidRDefault="004A10BF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0997" w14:textId="77777777" w:rsidR="004A10BF" w:rsidRPr="00DF53C6" w:rsidRDefault="004A10BF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95BC" w14:textId="77777777" w:rsidR="004A10BF" w:rsidRDefault="004A10BF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529C3" w14:textId="77777777" w:rsidR="004A10BF" w:rsidRPr="00DF53C6" w:rsidRDefault="004A10BF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D6DD" w14:textId="77777777" w:rsidR="004A10BF" w:rsidRDefault="004A10BF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B924E63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0A204449" w14:textId="77777777" w:rsidR="004A10BF" w:rsidRDefault="004A10BF" w:rsidP="003A5387">
      <w:pPr>
        <w:pStyle w:val="Heading1"/>
        <w:spacing w:line="360" w:lineRule="auto"/>
      </w:pPr>
      <w:r>
        <w:t>LINIA 316</w:t>
      </w:r>
    </w:p>
    <w:p w14:paraId="12E8621D" w14:textId="77777777" w:rsidR="004A10BF" w:rsidRDefault="004A10BF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A10BF" w14:paraId="150FA8BE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8B1D9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BE55" w14:textId="77777777" w:rsidR="004A10BF" w:rsidRDefault="004A10B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76F4" w14:textId="77777777" w:rsidR="004A10BF" w:rsidRDefault="004A10B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D51B2" w14:textId="77777777" w:rsidR="004A10BF" w:rsidRDefault="004A10B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3B5403FD" w14:textId="77777777" w:rsidR="004A10BF" w:rsidRDefault="004A10B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D129" w14:textId="77777777" w:rsidR="004A10BF" w:rsidRDefault="004A10BF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D9F9" w14:textId="77777777" w:rsidR="004A10BF" w:rsidRDefault="004A10B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1B9F" w14:textId="77777777" w:rsidR="004A10BF" w:rsidRDefault="004A10B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6765" w14:textId="77777777" w:rsidR="004A10BF" w:rsidRPr="00F6236C" w:rsidRDefault="004A10B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7637" w14:textId="77777777" w:rsidR="004A10BF" w:rsidRDefault="004A10B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1F04BC" w14:textId="77777777" w:rsidR="004A10BF" w:rsidRDefault="004A10B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6055161" w14:textId="77777777" w:rsidR="004A10BF" w:rsidRDefault="004A10B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4A10BF" w14:paraId="10483B3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944D6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87FC" w14:textId="77777777" w:rsidR="004A10BF" w:rsidRDefault="004A10B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718A" w14:textId="77777777" w:rsidR="004A10BF" w:rsidRDefault="004A10B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8E4F" w14:textId="77777777" w:rsidR="004A10BF" w:rsidRDefault="004A10B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11A5" w14:textId="77777777" w:rsidR="004A10BF" w:rsidRDefault="004A10B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3444891C" w14:textId="77777777" w:rsidR="004A10BF" w:rsidRDefault="004A10B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44CCA6B" w14:textId="77777777" w:rsidR="004A10BF" w:rsidRDefault="004A10B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50FE5425" w14:textId="77777777" w:rsidR="004A10BF" w:rsidRDefault="004A10B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47EEF126" w14:textId="77777777" w:rsidR="004A10BF" w:rsidRDefault="004A10B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34A61340" w14:textId="77777777" w:rsidR="004A10BF" w:rsidRDefault="004A10B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623D4CEC" w14:textId="77777777" w:rsidR="004A10BF" w:rsidRDefault="004A10B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EF4C" w14:textId="77777777" w:rsidR="004A10BF" w:rsidRDefault="004A10B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1039" w14:textId="77777777" w:rsidR="004A10BF" w:rsidRDefault="004A10B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3DD6" w14:textId="77777777" w:rsidR="004A10BF" w:rsidRPr="00F6236C" w:rsidRDefault="004A10B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207E" w14:textId="77777777" w:rsidR="004A10BF" w:rsidRDefault="004A10B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F47563" w14:textId="77777777" w:rsidR="004A10BF" w:rsidRDefault="004A10B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4A10BF" w14:paraId="5DEFCF8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4AEAF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3329" w14:textId="77777777" w:rsidR="004A10BF" w:rsidRDefault="004A10B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7F98" w14:textId="77777777" w:rsidR="004A10BF" w:rsidRDefault="004A10B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9992" w14:textId="77777777" w:rsidR="004A10BF" w:rsidRDefault="004A10B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4AD46E73" w14:textId="77777777" w:rsidR="004A10BF" w:rsidRDefault="004A10B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07A5" w14:textId="77777777" w:rsidR="004A10BF" w:rsidRDefault="004A10B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39824ED" w14:textId="77777777" w:rsidR="004A10BF" w:rsidRDefault="004A10B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65B9" w14:textId="77777777" w:rsidR="004A10BF" w:rsidRDefault="004A10B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4AF1" w14:textId="77777777" w:rsidR="004A10BF" w:rsidRDefault="004A10B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C622" w14:textId="77777777" w:rsidR="004A10BF" w:rsidRPr="00F6236C" w:rsidRDefault="004A10B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E43C" w14:textId="77777777" w:rsidR="004A10BF" w:rsidRDefault="004A10B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7CC27E" w14:textId="77777777" w:rsidR="004A10BF" w:rsidRDefault="004A10B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3E1670" w14:textId="77777777" w:rsidR="004A10BF" w:rsidRDefault="004A10B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4A10BF" w14:paraId="1978E7C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87BC7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5B0E" w14:textId="77777777" w:rsidR="004A10BF" w:rsidRDefault="004A10B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1926" w14:textId="77777777" w:rsidR="004A10BF" w:rsidRDefault="004A10B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4CAC0" w14:textId="77777777" w:rsidR="004A10BF" w:rsidRDefault="004A10B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0932303" w14:textId="77777777" w:rsidR="004A10BF" w:rsidRDefault="004A10B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2D5EB" w14:textId="77777777" w:rsidR="004A10BF" w:rsidRDefault="004A10B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A28A" w14:textId="77777777" w:rsidR="004A10BF" w:rsidRDefault="004A10B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5FE0" w14:textId="77777777" w:rsidR="004A10BF" w:rsidRDefault="004A10B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E2C1" w14:textId="77777777" w:rsidR="004A10BF" w:rsidRPr="00F6236C" w:rsidRDefault="004A10B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B971" w14:textId="77777777" w:rsidR="004A10BF" w:rsidRDefault="004A10B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84F8CE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0EBA7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3324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E53E" w14:textId="77777777" w:rsidR="004A10BF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2410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3F6378E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26D5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8548" w14:textId="77777777" w:rsidR="004A10BF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F513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8C2D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D95FA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9183D7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E82FE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1FC5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85B6" w14:textId="77777777" w:rsidR="004A10BF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52FB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41A56C68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AA20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4705" w14:textId="77777777" w:rsidR="004A10BF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69E7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7A0A7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0981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CB15CC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A6FB2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D05D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67954B50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197F" w14:textId="77777777" w:rsidR="004A10BF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0A62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730D24FE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2AD8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82FF" w14:textId="77777777" w:rsidR="004A10BF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F6B5E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6E35E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6E67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3F6D82E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125C4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CA7D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3C2EE1AC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492A" w14:textId="77777777" w:rsidR="004A10BF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CD9C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D587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7FA0" w14:textId="77777777" w:rsidR="004A10BF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DFF6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BB1B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D360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43E7AD05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00912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BF65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13D366F4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4947" w14:textId="77777777" w:rsidR="004A10BF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E9D6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3F8B5D55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84E42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25A5" w14:textId="77777777" w:rsidR="004A10BF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42BD1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DAF3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7704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6E713ECB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5671E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BC9E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1D9DE79F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79A8" w14:textId="77777777" w:rsidR="004A10BF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F308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3AF2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22DE" w14:textId="77777777" w:rsidR="004A10BF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6708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6336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A0F7F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772B249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2F2C7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67AC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7A9E3834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1383" w14:textId="77777777" w:rsidR="004A10BF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3C5D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01A4A956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EAC9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F0BF" w14:textId="77777777" w:rsidR="004A10BF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988E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C5485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334BE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6850DAC0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9D73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D1122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FC5A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C89C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3B8BE030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47146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4A1F" w14:textId="77777777" w:rsidR="004A10BF" w:rsidRPr="00514DA4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A49E0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0EA94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F167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92A002C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EBE5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5222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C70E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4E2E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42B5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309E74E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1DFB751A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2C83126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5125C50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5D48" w14:textId="77777777" w:rsidR="004A10BF" w:rsidRPr="00514DA4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33C11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38C3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2497D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AD5D106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587EE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772C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B849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B889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511A4EE3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1429D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3D756D4F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5CEF354E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E7B9" w14:textId="77777777" w:rsidR="004A10BF" w:rsidRPr="00514DA4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7DBF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E48D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B8BC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4A10BF" w14:paraId="2BD4E413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0AD06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6A7E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5B9416CC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B84B2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92C8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6831CEA2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FDBC" w14:textId="77777777" w:rsidR="004A10BF" w:rsidRPr="00273EC0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E9D1" w14:textId="77777777" w:rsidR="004A10BF" w:rsidRPr="00514DA4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CC92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C81E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E00E3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2E16051D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E7E0D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87B2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5F40A2BC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F5DD" w14:textId="77777777" w:rsidR="004A10BF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80AE1" w14:textId="77777777" w:rsidR="004A10BF" w:rsidRDefault="004A10B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024653A7" w14:textId="77777777" w:rsidR="004A10BF" w:rsidRDefault="004A10B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3CF29" w14:textId="77777777" w:rsidR="004A10BF" w:rsidRPr="00273EC0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3928" w14:textId="77777777" w:rsidR="004A10BF" w:rsidRPr="00514DA4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752C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D0F4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14C7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27A817FB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EF5E4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E2D4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9EED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E7FB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339A41A8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89B8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40D1" w14:textId="77777777" w:rsidR="004A10BF" w:rsidRPr="00514DA4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7E1F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5032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350C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7227628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C415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59E8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F1EC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C001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ECFB4F7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2FF6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2CE1B" w14:textId="77777777" w:rsidR="004A10BF" w:rsidRPr="00514DA4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9E33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F3CD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3E12F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76EFCB3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BAB35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DF74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3EC1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553E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5171148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9E0B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F041" w14:textId="77777777" w:rsidR="004A10BF" w:rsidRPr="00514DA4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AA271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7EB3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74F7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466F844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1381F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2AF9D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4187F646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A5E9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A440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3F860577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7462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99864" w14:textId="77777777" w:rsidR="004A10BF" w:rsidRPr="00514DA4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DE11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EC52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DDD4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BF2E469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F11E9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DCE0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7749" w14:textId="77777777" w:rsidR="004A10BF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F360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443D8B22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685A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05BB" w14:textId="77777777" w:rsidR="004A10BF" w:rsidRPr="00514DA4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FCA40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C1A2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2929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5CA27A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153CF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E080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601A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87180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7DD73435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C712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D416" w14:textId="77777777" w:rsidR="004A10BF" w:rsidRPr="00514DA4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BFB9A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011D9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6F92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60F908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02189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65E0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7D982BCC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20D4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3842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349D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2F97" w14:textId="77777777" w:rsidR="004A10BF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1BBC6" w14:textId="77777777" w:rsidR="004A10BF" w:rsidRDefault="004A10B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87F4" w14:textId="77777777" w:rsidR="004A10BF" w:rsidRPr="00F6236C" w:rsidRDefault="004A10B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5A21" w14:textId="77777777" w:rsidR="004A10BF" w:rsidRDefault="004A10B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D3CA16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99F5C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44FE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5D0AA36E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A72C" w14:textId="77777777" w:rsidR="004A10BF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6389F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67870C7E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42F72AB8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1F2EB2BB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5D8B7A43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3D5F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47F8" w14:textId="77777777" w:rsidR="004A10BF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C27E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4DF6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CFAD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047AFCB0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4A10BF" w14:paraId="696F78E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A13B1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243A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7E04" w14:textId="77777777" w:rsidR="004A10BF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3B16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DAEC0D1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D549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36AC" w14:textId="77777777" w:rsidR="004A10BF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46B8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B956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16CC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70DEC3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F4715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DDCC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CDFA" w14:textId="77777777" w:rsidR="004A10BF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B4C1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FA42E25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4012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5CB7A" w14:textId="77777777" w:rsidR="004A10BF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BF876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AB7F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FECD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1C7DD8F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CE469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35A7A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B4FC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6305E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774A53B2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D3CA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EDD99" w14:textId="77777777" w:rsidR="004A10BF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8221B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13263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CBDD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899AB36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BB5F5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26FC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671E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AE03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0DB460D7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D0FA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DB7E" w14:textId="77777777" w:rsidR="004A10BF" w:rsidRPr="00514DA4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2DFD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2C1C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08E9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ABA722B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A04EA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B7E17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2694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1B6AA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67C94264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4DDBB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1BE2" w14:textId="77777777" w:rsidR="004A10BF" w:rsidRPr="00514DA4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9BD8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9923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D4AB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3A6ED4" w14:textId="77777777" w:rsidR="004A10BF" w:rsidRPr="000D7AA7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4A10BF" w14:paraId="09BD161D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A831C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9872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2DFF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6EA6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284F9612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FA1F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438FA" w14:textId="77777777" w:rsidR="004A10BF" w:rsidRPr="00514DA4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A8DC2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3B7F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FD1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A27AAD9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5FA34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C620D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A594C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AAE0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3C982D4A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4886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11F4" w14:textId="77777777" w:rsidR="004A10BF" w:rsidRPr="00514DA4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65E1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30F8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85B1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D40A29F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20E9D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7753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26F98046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BE18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B6F31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3E8587CA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713D2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0250C" w14:textId="77777777" w:rsidR="004A10BF" w:rsidRPr="00514DA4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A1B51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EA16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2AFA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210D9BB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B7386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9346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16CDDC18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3B44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8288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345B8BBA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C1CC3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3589" w14:textId="77777777" w:rsidR="004A10BF" w:rsidRPr="00514DA4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BAA9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C2D5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2C44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78E0D3EA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DE182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F464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C9B10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7CAB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168C8D62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933D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D54C33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0D7B" w14:textId="77777777" w:rsidR="004A10BF" w:rsidRPr="00514DA4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F010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7B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4CA3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712B14D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EBBE1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9AF3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164751EB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5EBD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659B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0EB7C932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4D7E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BBCF" w14:textId="77777777" w:rsidR="004A10BF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B04B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FAA6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7E21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432A09FE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88D5F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4A69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566749E7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FFC1" w14:textId="77777777" w:rsidR="004A10BF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6AFA" w14:textId="77777777" w:rsidR="004A10BF" w:rsidRDefault="004A10BF" w:rsidP="00CB23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244EC6D3" w14:textId="77777777" w:rsidR="004A10BF" w:rsidRDefault="004A10BF" w:rsidP="00CB23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437F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05DD6" w14:textId="77777777" w:rsidR="004A10BF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E0F1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3D50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1602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5B400C70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4A10BF" w14:paraId="04169A04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E1EEE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55925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9B44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235F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E07B8AB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6B10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10DE" w14:textId="77777777" w:rsidR="004A10BF" w:rsidRPr="00514DA4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D622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6CD1E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A7A0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124A90D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4CB7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EA56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C7C5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CB4C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31010AE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B688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58A6" w14:textId="77777777" w:rsidR="004A10BF" w:rsidRPr="00514DA4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9897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6D337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1B049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B1AB952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2AF7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3E5D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608E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2192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779ACCB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978C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650D1B7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3CFC" w14:textId="77777777" w:rsidR="004A10BF" w:rsidRPr="00514DA4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71C7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BE26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B65B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0A7B86A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446CB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C8F1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8E4E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2E7C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5E13752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40A53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DB36" w14:textId="77777777" w:rsidR="004A10BF" w:rsidRPr="00514DA4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5DEB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B5CC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01A24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4A10BF" w14:paraId="5358ED11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A6C30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3153" w14:textId="77777777" w:rsidR="004A10BF" w:rsidRDefault="004A10B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697211D2" w14:textId="77777777" w:rsidR="004A10BF" w:rsidRDefault="004A10B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288DE" w14:textId="77777777" w:rsidR="004A10BF" w:rsidRPr="00F6236C" w:rsidRDefault="004A10BF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95D9" w14:textId="77777777" w:rsidR="004A10BF" w:rsidRDefault="004A10BF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7F268091" w14:textId="77777777" w:rsidR="004A10BF" w:rsidRDefault="004A10BF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F399C" w14:textId="77777777" w:rsidR="004A10BF" w:rsidRDefault="004A10B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BDC2" w14:textId="77777777" w:rsidR="004A10BF" w:rsidRPr="00514DA4" w:rsidRDefault="004A10BF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99C23" w14:textId="77777777" w:rsidR="004A10BF" w:rsidRDefault="004A10B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C156" w14:textId="77777777" w:rsidR="004A10BF" w:rsidRPr="00F6236C" w:rsidRDefault="004A10BF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B2D2" w14:textId="77777777" w:rsidR="004A10BF" w:rsidRDefault="004A10BF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9ACD141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B89A8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CBBC3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F77D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5378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4709135C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8987F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2571" w14:textId="77777777" w:rsidR="004A10BF" w:rsidRPr="00514DA4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29B4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CD6F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FC82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A10BF" w14:paraId="1A9A225D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49623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894B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0B7FCE27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461B8" w14:textId="77777777" w:rsidR="004A10BF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A87C" w14:textId="77777777" w:rsidR="004A10BF" w:rsidRDefault="004A10B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7C4D7250" w14:textId="77777777" w:rsidR="004A10BF" w:rsidRDefault="004A10B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5C07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40D8" w14:textId="77777777" w:rsidR="004A10BF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A98A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CB68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A1812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6745BF6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509A0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0FAC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91D70" w14:textId="77777777" w:rsidR="004A10BF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3783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9718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9A7353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F784" w14:textId="77777777" w:rsidR="004A10BF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5DEB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9C77B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7B9E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0751569C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E87408E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8DC89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4A64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90E8" w14:textId="77777777" w:rsidR="004A10BF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DF0F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26ED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4A4232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A2173" w14:textId="77777777" w:rsidR="004A10BF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15D7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A382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9A3A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230E8168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B0D6348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47642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8063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61EF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CCFD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4AF0E478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B26D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5BEC97A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42AE9" w14:textId="77777777" w:rsidR="004A10BF" w:rsidRPr="00514DA4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DB1A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3F99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B18A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C3D69E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4A10BF" w14:paraId="1389C40A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6B2F8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CD100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BF0B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0053B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1DB5620E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80B6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0079A6DB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BFC7" w14:textId="77777777" w:rsidR="004A10BF" w:rsidRPr="00514DA4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4132E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A181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AAE1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C84B7B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04B468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A10BF" w14:paraId="3109C25A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26756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0E74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E6B88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0FC1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0D5946AB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8C2A6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501A71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4D7A" w14:textId="77777777" w:rsidR="004A10BF" w:rsidRPr="00514DA4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FEE6E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B2C7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3456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482DE37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1BAF4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0EB0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4CEE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21BE1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3ED46346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5AC7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6A348923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05DD" w14:textId="77777777" w:rsidR="004A10BF" w:rsidRPr="00514DA4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3DCAF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E08B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0C76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FEEE26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02F521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A10BF" w14:paraId="40E957D4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94AF" w14:textId="77777777" w:rsidR="004A10BF" w:rsidRDefault="004A10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D9F6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8AC8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0162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1A3E791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6CC8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A151CF4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4B6DA" w14:textId="77777777" w:rsidR="004A10BF" w:rsidRPr="00514DA4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8690" w14:textId="77777777" w:rsidR="004A10BF" w:rsidRDefault="004A10B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1317" w14:textId="77777777" w:rsidR="004A10BF" w:rsidRPr="00F6236C" w:rsidRDefault="004A10B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057D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3665BA" w14:textId="77777777" w:rsidR="004A10BF" w:rsidRDefault="004A10B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52DB2FE3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593E5B46" w14:textId="77777777" w:rsidR="004A10BF" w:rsidRDefault="004A10BF" w:rsidP="00503CFC">
      <w:pPr>
        <w:pStyle w:val="Heading1"/>
        <w:spacing w:line="360" w:lineRule="auto"/>
      </w:pPr>
      <w:r>
        <w:lastRenderedPageBreak/>
        <w:t>LINIA 412</w:t>
      </w:r>
    </w:p>
    <w:p w14:paraId="484060E0" w14:textId="77777777" w:rsidR="004A10BF" w:rsidRDefault="004A10BF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A10BF" w14:paraId="42E4C307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400C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301EC" w14:textId="77777777" w:rsidR="004A10BF" w:rsidRDefault="004A10BF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945A" w14:textId="77777777" w:rsidR="004A10BF" w:rsidRPr="005C35B0" w:rsidRDefault="004A10BF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FD77" w14:textId="77777777" w:rsidR="004A10BF" w:rsidRDefault="004A10BF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87D9F" w14:textId="77777777" w:rsidR="004A10BF" w:rsidRDefault="004A10BF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0D3809DE" w14:textId="77777777" w:rsidR="004A10BF" w:rsidRDefault="004A10BF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F399A" w14:textId="77777777" w:rsidR="004A10BF" w:rsidRPr="00396332" w:rsidRDefault="004A10BF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AC60" w14:textId="77777777" w:rsidR="004A10BF" w:rsidRDefault="004A10BF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BA24" w14:textId="77777777" w:rsidR="004A10BF" w:rsidRPr="00396332" w:rsidRDefault="004A10BF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7B3B2" w14:textId="77777777" w:rsidR="004A10BF" w:rsidRDefault="004A10BF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2DA58B7B" w14:textId="77777777" w:rsidR="004A10BF" w:rsidRDefault="004A10BF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4A10BF" w14:paraId="4B8D89DD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B91C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C51A5" w14:textId="77777777" w:rsidR="004A10BF" w:rsidRDefault="004A10B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5615050D" w14:textId="77777777" w:rsidR="004A10BF" w:rsidRDefault="004A10B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A2F4" w14:textId="77777777" w:rsidR="004A10BF" w:rsidRDefault="004A10BF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65AB" w14:textId="77777777" w:rsidR="004A10BF" w:rsidRDefault="004A10BF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85B37" w14:textId="77777777" w:rsidR="004A10BF" w:rsidRDefault="004A10B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1DD5" w14:textId="77777777" w:rsidR="004A10BF" w:rsidRPr="00396332" w:rsidRDefault="004A10BF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277B" w14:textId="77777777" w:rsidR="004A10BF" w:rsidRDefault="004A10B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6EE0" w14:textId="77777777" w:rsidR="004A10BF" w:rsidRPr="00396332" w:rsidRDefault="004A10BF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2755F" w14:textId="77777777" w:rsidR="004A10BF" w:rsidRDefault="004A10BF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662416C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EC0A6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6038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1BDD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A6C2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1BDC202B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AD43B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3CC7A2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506B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0E60B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37A5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19453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D36911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EBD1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87482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9948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5B51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7E66E526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E1E2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57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60F15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4EED8799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7D2CD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AA42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6D4D5E4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48B9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C1CA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7B3B4163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7F75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7529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37F16E93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DE96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EA85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DBD7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193AE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6C7A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5A68D5B9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7DC4F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93D9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BACE" w14:textId="77777777" w:rsidR="004A10BF" w:rsidRPr="005C35B0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25BE9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58CCC2D9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EA6E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3D5181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B002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1705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C992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CD11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62D1E0E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BFE2A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5092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DD89" w14:textId="77777777" w:rsidR="004A10BF" w:rsidRPr="005C35B0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C236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1EDB6BC2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B8A8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D5F44D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7709FDB1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55679B1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1876805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7728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36BD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B837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601BA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97A7C6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6BEA0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DB2A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3383A856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A90E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78AB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53411841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034C512E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03D7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1671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4B488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EAA30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3B2AE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116E3DCA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4D70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7E02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412BCEAB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45BF3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4D58" w14:textId="77777777" w:rsidR="004A10BF" w:rsidRDefault="004A10BF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106C2188" w14:textId="77777777" w:rsidR="004A10BF" w:rsidRDefault="004A10BF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F1BDA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2B93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74C7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CFFB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BA48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047BD1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3BDC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639B7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116AC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7B43" w14:textId="77777777" w:rsidR="004A10BF" w:rsidRDefault="004A10BF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BE86459" w14:textId="77777777" w:rsidR="004A10BF" w:rsidRDefault="004A10BF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2D5E8E37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8C54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3CC4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2BA1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655CA637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66F2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71905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5A0A8BD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FBBE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8BAD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75C05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1DC12" w14:textId="77777777" w:rsidR="004A10BF" w:rsidRDefault="004A10BF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2744777B" w14:textId="77777777" w:rsidR="004A10BF" w:rsidRDefault="004A10BF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7477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B759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E9B10" w14:textId="77777777" w:rsidR="004A10BF" w:rsidRDefault="004A10BF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40BF8476" w14:textId="77777777" w:rsidR="004A10BF" w:rsidRDefault="004A10BF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7FEE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D97DE" w14:textId="77777777" w:rsidR="004A10BF" w:rsidRDefault="004A10BF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77E149" w14:textId="77777777" w:rsidR="004A10BF" w:rsidRDefault="004A10BF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4A10BF" w14:paraId="073FAE2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1E55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918C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8C8F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54EF3" w14:textId="77777777" w:rsidR="004A10BF" w:rsidRDefault="004A10BF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90283A3" w14:textId="77777777" w:rsidR="004A10BF" w:rsidRDefault="004A10BF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0E95F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9D3A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B15B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25B9DC08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EEED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F9FF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F18430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44EB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C609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31AB18DE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CF13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B7E4" w14:textId="77777777" w:rsidR="004A10BF" w:rsidRDefault="004A10B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2FAC4AD8" w14:textId="77777777" w:rsidR="004A10BF" w:rsidRDefault="004A10BF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0FF7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6C39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72FE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3B2A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7945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4A10BF" w14:paraId="1BFA498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34A6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D7F7F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1802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E742" w14:textId="77777777" w:rsidR="004A10BF" w:rsidRDefault="004A10B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EA36C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34E9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9DD7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2DB64116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BA5C2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E93B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615DBAF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E316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A66D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5893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C2FD" w14:textId="77777777" w:rsidR="004A10BF" w:rsidRDefault="004A10B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5F6B379A" w14:textId="77777777" w:rsidR="004A10BF" w:rsidRDefault="004A10B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10B07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6D50DD96" w14:textId="77777777" w:rsidR="004A10BF" w:rsidRDefault="004A10BF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BFB9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FC58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1712A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571D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091C95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8D5C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EC26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2C99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A54C" w14:textId="77777777" w:rsidR="004A10BF" w:rsidRDefault="004A10B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4BE5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1C970A0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7F27B33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1B88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1F9A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1FB4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FE2D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EEF09F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4A10BF" w14:paraId="1149BEC9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118A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8E4F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14:paraId="419848DC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09CD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A3D5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14:paraId="173E2296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14:paraId="45C17FE0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94BC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DBA67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CD8C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3C50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BBB3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16800DFA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8E90E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1953B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B56E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EAE5" w14:textId="77777777" w:rsidR="004A10BF" w:rsidRDefault="004A10BF" w:rsidP="00BB58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060213EF" w14:textId="77777777" w:rsidR="004A10BF" w:rsidRDefault="004A10BF" w:rsidP="00BB58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68E8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3EC9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68D4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  <w:p w14:paraId="20BF759E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FF7C0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7A49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271D5ACF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DFED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521A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136D8278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F2F5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9824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319C6FBA" w14:textId="77777777" w:rsidR="004A10BF" w:rsidRDefault="004A10BF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F375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B4E2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12B9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2E20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898C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9088685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27A83F9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7D69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E031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97060" w14:textId="77777777" w:rsidR="004A10BF" w:rsidRPr="005C35B0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CBAD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73CA5EAF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F55ED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B02802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BB66F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94C4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183D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D1DE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4158997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B5259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14C5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ADE6" w14:textId="77777777" w:rsidR="004A10BF" w:rsidRPr="005C35B0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C0C6D" w14:textId="77777777" w:rsidR="004A10BF" w:rsidRDefault="004A10BF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7FC56A17" w14:textId="77777777" w:rsidR="004A10BF" w:rsidRDefault="004A10BF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3F2E9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A68B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3EA6E" w14:textId="77777777" w:rsidR="004A10BF" w:rsidRDefault="004A10BF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7A653FD2" w14:textId="77777777" w:rsidR="004A10BF" w:rsidRDefault="004A10BF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4E88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78F7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0B3C70D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15E9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87E0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006E7C83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62CA" w14:textId="77777777" w:rsidR="004A10BF" w:rsidRPr="005C35B0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B7E0" w14:textId="77777777" w:rsidR="004A10BF" w:rsidRDefault="004A10BF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3D0FDF35" w14:textId="77777777" w:rsidR="004A10BF" w:rsidRDefault="004A10BF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D9BF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3C52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D7A6" w14:textId="77777777" w:rsidR="004A10BF" w:rsidRDefault="004A10BF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EE8C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3245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BE0EF2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8210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66FF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0D8B" w14:textId="77777777" w:rsidR="004A10BF" w:rsidRPr="005C35B0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5D38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25B91160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5628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224E7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EB319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49197F41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AACA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0C4E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0A5E176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0E80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2217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7AD0" w14:textId="77777777" w:rsidR="004A10BF" w:rsidRPr="005C35B0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148B7" w14:textId="77777777" w:rsidR="004A10BF" w:rsidRDefault="004A10BF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551F80F0" w14:textId="77777777" w:rsidR="004A10BF" w:rsidRDefault="004A10BF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615D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EF05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8288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186794F1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AD01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D5D5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4F2EB94D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DD9F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007E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B28C" w14:textId="77777777" w:rsidR="004A10BF" w:rsidRPr="005C35B0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775A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4D8EB75F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771DA521" w14:textId="77777777" w:rsidR="004A10BF" w:rsidRDefault="004A10BF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D93A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1E51D3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5D7A2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E1C5F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3D08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318E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DA50AA6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98F6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F4FA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09D9EBF9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5812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6F3F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9B361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374DF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4050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2AD5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0B43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237FA09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14:paraId="387FE5F0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A10BF" w14:paraId="4AB177BC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64058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5918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0D79C17E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0B519" w14:textId="77777777" w:rsidR="004A10BF" w:rsidRPr="005C35B0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4E03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612D78F8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9E8F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8CF8" w14:textId="77777777" w:rsidR="004A10BF" w:rsidRPr="00396332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E8B4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F65D" w14:textId="77777777" w:rsidR="004A10BF" w:rsidRPr="00396332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37BC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EAFB24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2566E354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311B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78911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364203C1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6CDE5" w14:textId="77777777" w:rsidR="004A10BF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93C5" w14:textId="77777777" w:rsidR="004A10BF" w:rsidRDefault="004A10BF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7CE2D4A3" w14:textId="77777777" w:rsidR="004A10BF" w:rsidRDefault="004A10BF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7CE2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B3C2" w14:textId="77777777" w:rsidR="004A10BF" w:rsidRPr="00396332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E228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F9B6" w14:textId="77777777" w:rsidR="004A10BF" w:rsidRPr="00396332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7AB83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C9B85BF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7A65D4EB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D991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7786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72644697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F2D0" w14:textId="77777777" w:rsidR="004A10BF" w:rsidRPr="005C35B0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D507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46E0419D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F63C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193E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10E6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3C4C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3E2EF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0DF1F4E3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435E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3AB4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179FBECB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73C73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E54A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4F1715BC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99C92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86D9F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4BC5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AAB2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383F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4A08A9A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77FACD76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C721F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D7F2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06E319BD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F0B53" w14:textId="77777777" w:rsidR="004A10BF" w:rsidRPr="005C35B0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5AAD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7A9D6B6C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0081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087E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8305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427F6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FDB5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6182C30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9175C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090D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0F76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169C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77F81225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0D7B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ADADB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B0616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5495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AA2C2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36EAFB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068C9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0DC49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184F9A57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A976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F401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628A7F90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C8FCD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992A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DD77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E5CA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3BC4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3476B47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6B28D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AD3B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1E5E7A64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0C85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F1B04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4E8C33FB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019E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F7A5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487D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AB31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5118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4F0C6AB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66CFC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D005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2CCD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9E46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6017A930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27467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83E59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DF9C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2023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CEF6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6EF506D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7B76B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46C8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14:paraId="214C485D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EC3C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621C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9B60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6520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5FC1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54F2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75B1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2974C26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3D2D9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CB4F6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69070AF2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BCDFD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4836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0D912FA3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D48E6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5A5F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DEE8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2F71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CEA1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3DF0485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503D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332B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2800A79A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A9484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5010" w14:textId="77777777" w:rsidR="004A10BF" w:rsidRDefault="004A10BF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635C53EC" w14:textId="77777777" w:rsidR="004A10BF" w:rsidRDefault="004A10BF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63F7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F5C3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1D6C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7B12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3C47" w14:textId="77777777" w:rsidR="004A10BF" w:rsidRDefault="004A10BF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643699F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4BFB9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EEEE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119+000</w:t>
            </w:r>
          </w:p>
          <w:p w14:paraId="55D9E851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4CAF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A693" w14:textId="77777777" w:rsidR="004A10BF" w:rsidRDefault="004A10BF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20E71671" w14:textId="77777777" w:rsidR="004A10BF" w:rsidRPr="0075484B" w:rsidRDefault="004A10BF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BA00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080BF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7E4B2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5B2D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B75F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82A922E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53A81A4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CAB56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5D496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14:paraId="7CB9703B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37D4B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9BD0" w14:textId="77777777" w:rsidR="004A10BF" w:rsidRDefault="004A10BF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8F82DE3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54790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40F2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35163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3C1F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6686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E8306CA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7AF54AC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4AD51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FDFB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13BE9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1630" w14:textId="77777777" w:rsidR="004A10BF" w:rsidRDefault="004A10BF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D440048" w14:textId="77777777" w:rsidR="004A10BF" w:rsidRDefault="004A10BF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C9FC" w14:textId="77777777" w:rsidR="004A10BF" w:rsidRDefault="004A10BF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09109DE5" w14:textId="77777777" w:rsidR="004A10BF" w:rsidRDefault="004A10BF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D860965" w14:textId="77777777" w:rsidR="004A10BF" w:rsidRDefault="004A10BF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5229" w14:textId="77777777" w:rsidR="004A10BF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F35E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3C61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5046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E447151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44E3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7BAD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7310" w14:textId="77777777" w:rsidR="004A10BF" w:rsidRPr="005C35B0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1723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04E69F7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7B43F0CF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2B5C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DE5380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5F857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0D35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86E71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A3C4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2E2E449B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0579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ACA7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5743" w14:textId="77777777" w:rsidR="004A10BF" w:rsidRPr="005C35B0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81F3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3499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AC05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E1EE0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2FF3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3613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4A10BF" w14:paraId="09E9A29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00AAFA5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0135C3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787E76" w14:textId="77777777" w:rsidR="004A10BF" w:rsidRPr="005C35B0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B986231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6FFBA5CC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4148590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54A1EE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D4FF47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521C23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0E4049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C4F4A1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2AE8608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A6D0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7498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36A8CECD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5150" w14:textId="77777777" w:rsidR="004A10BF" w:rsidRPr="005C35B0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1E70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0D8A8742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96EB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61BA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0AC9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DC8B6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EC85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15394A4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0E7A27C1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7F53D839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4E9AFCFD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4A10BF" w14:paraId="46D1B375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C2D74" w14:textId="77777777" w:rsidR="004A10BF" w:rsidRDefault="004A10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9222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490AF7C5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01D1A" w14:textId="77777777" w:rsidR="004A10BF" w:rsidRPr="005C35B0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54CB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3E36F498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4701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DEC2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99CF" w14:textId="77777777" w:rsidR="004A10BF" w:rsidRDefault="004A10B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722A" w14:textId="77777777" w:rsidR="004A10BF" w:rsidRPr="00396332" w:rsidRDefault="004A10B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988A" w14:textId="77777777" w:rsidR="004A10BF" w:rsidRDefault="004A10B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5DE7AB9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70685684" w14:textId="77777777" w:rsidR="004A10BF" w:rsidRDefault="004A10BF" w:rsidP="0002281B">
      <w:pPr>
        <w:pStyle w:val="Heading1"/>
        <w:spacing w:line="360" w:lineRule="auto"/>
      </w:pPr>
      <w:r>
        <w:t>LINIA 416</w:t>
      </w:r>
    </w:p>
    <w:p w14:paraId="6DCBEEA0" w14:textId="77777777" w:rsidR="004A10BF" w:rsidRDefault="004A10BF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A10BF" w14:paraId="40C0FC4F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726D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94A4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37A4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23CCF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6833ADCF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219FCB86" w14:textId="77777777" w:rsidR="004A10BF" w:rsidRDefault="004A10BF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87AF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14FA4D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31884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50CE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8A1EF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4961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22E01598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3605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370E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0239FABE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F8CF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D001" w14:textId="77777777" w:rsidR="004A10BF" w:rsidRDefault="004A10BF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86AD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8104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304B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B623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5786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4917E5B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1CA93843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4A10BF" w14:paraId="50F344D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24FD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BD4D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0013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AF38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42B0DAC6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15C5B932" w14:textId="77777777" w:rsidR="004A10BF" w:rsidRDefault="004A10BF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6FC8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0AF3237A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2CA4AE4D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4BF958A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04D8B99C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4D6C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E11B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39D79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D34E6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DABD2A5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45ACD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C1F85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223C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2772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24E1D7A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29CD9BBA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4FDBF035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AFF97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2C4C11A2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7D4D3C27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1709AF3D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9946F6E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E83B89B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1E4E16DC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4CFB5D6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A43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85CE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3C41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4C61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116BE1E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CE0A2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4E6B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0EBF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B837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03A0DCF1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BD8D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7A9CA64E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66A5079A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64219628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78A55FE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ECD5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6F15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D7250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7404E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BAB0A1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4A10BF" w14:paraId="77618474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8767E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8156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C979B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10D92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620C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82F30" w14:textId="77777777" w:rsidR="004A10B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338E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6391B6BC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3691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64493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6F894F29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35A29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D932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2835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5951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26CE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9762" w14:textId="77777777" w:rsidR="004A10B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27B26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327B0DB0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EB36" w14:textId="77777777" w:rsidR="004A10B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3B06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479AA121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ECD03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9BF8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B558F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1EF9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72670FFE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85CC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62CD22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46C18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86ED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DA09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85DFE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5ACDA507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45040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51E3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7D7D3280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4BD1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5961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2215D0E1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1E48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8220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FAE3" w14:textId="77777777" w:rsidR="004A10BF" w:rsidRDefault="004A10B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BAA5" w14:textId="77777777" w:rsidR="004A10BF" w:rsidRPr="00C4423F" w:rsidRDefault="004A10B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2029" w14:textId="77777777" w:rsidR="004A10BF" w:rsidRDefault="004A10B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0D9095E5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0D91C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B94D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864D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352D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4F9FED44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3586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3E21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59C4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23E4B5FB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28BD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AA3D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7D815BA1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31A59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D653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E9B9" w14:textId="77777777" w:rsidR="004A10B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2131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37253D7A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41A5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25FD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4CF4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4259F1A6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5250" w14:textId="77777777" w:rsidR="004A10B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74D8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5CDAEAF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3588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A0F5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0542CF31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4BC3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642F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24665217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0F3B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CF9DD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6C4D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97B9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4E34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C7163F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604C3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9BA9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6EAB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92E0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266E85DA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1B3F0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03C9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0AC3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1B88C564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4C31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DCDA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67831CF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60E72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4F8F7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3D3FF57F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D3D7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BC9E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3C50C740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8B187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4243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E35B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CA75" w14:textId="77777777" w:rsidR="004A10B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F7BE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714156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C4ED6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92650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71E1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7BA8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19C4E1B5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39207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F600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4792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A99F" w14:textId="77777777" w:rsidR="004A10B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FCB8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284E06A2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511B7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56D7B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5F45AC8C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95ECA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1C64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D3DC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8D38" w14:textId="77777777" w:rsidR="004A10B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5F35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4121" w14:textId="77777777" w:rsidR="004A10B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76C4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7F3BB22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14EFD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02D75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CAA69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4DDE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0B9221AE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D67F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38B8826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2F49F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3F51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F22D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6377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4A10BF" w14:paraId="4AB2145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D9D64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D37A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37ECDA78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FDB2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4FCE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1D9C903E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5E7C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8B37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CAD2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AE48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7F1BF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0A9F2F85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2186E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05DC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33+730</w:t>
            </w:r>
          </w:p>
          <w:p w14:paraId="265D90DB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E36B" w14:textId="77777777" w:rsidR="004A10B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731C" w14:textId="77777777" w:rsidR="004A10BF" w:rsidRDefault="004A10BF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73A3E118" w14:textId="77777777" w:rsidR="004A10BF" w:rsidRDefault="004A10BF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5372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34D4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5899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A62B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AF7E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4A51935D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EC461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08685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6885" w14:textId="77777777" w:rsidR="004A10B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85BF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E82922F" w14:textId="77777777" w:rsidR="004A10BF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C57C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275ACE96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61B40E3B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392E10C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4D06D9D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FB3A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795B9" w14:textId="77777777" w:rsidR="004A10BF" w:rsidRDefault="004A10B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8FC7" w14:textId="77777777" w:rsidR="004A10BF" w:rsidRPr="00C4423F" w:rsidRDefault="004A10B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C0A1" w14:textId="77777777" w:rsidR="004A10BF" w:rsidRPr="00620605" w:rsidRDefault="004A10BF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A10BF" w14:paraId="720E78A6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F3D70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C5AF" w14:textId="77777777" w:rsidR="004A10BF" w:rsidRDefault="004A10B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739095CD" w14:textId="77777777" w:rsidR="004A10BF" w:rsidRDefault="004A10B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C167" w14:textId="77777777" w:rsidR="004A10BF" w:rsidRDefault="004A10B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B3D80" w14:textId="77777777" w:rsidR="004A10BF" w:rsidRDefault="004A10B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0B30A01" w14:textId="77777777" w:rsidR="004A10BF" w:rsidRDefault="004A10B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8C2C" w14:textId="77777777" w:rsidR="004A10BF" w:rsidRDefault="004A10B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5C96" w14:textId="77777777" w:rsidR="004A10BF" w:rsidRDefault="004A10B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AFD9" w14:textId="77777777" w:rsidR="004A10BF" w:rsidRDefault="004A10B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FEB01" w14:textId="77777777" w:rsidR="004A10BF" w:rsidRPr="00C4423F" w:rsidRDefault="004A10B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50AB" w14:textId="77777777" w:rsidR="004A10BF" w:rsidRPr="0029205F" w:rsidRDefault="004A10B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A10BF" w14:paraId="6F562960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771EA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F05A" w14:textId="77777777" w:rsidR="004A10BF" w:rsidRDefault="004A10B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9E70" w14:textId="77777777" w:rsidR="004A10BF" w:rsidRPr="00C4423F" w:rsidRDefault="004A10B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FE2F" w14:textId="77777777" w:rsidR="004A10BF" w:rsidRDefault="004A10B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C5C4691" w14:textId="77777777" w:rsidR="004A10BF" w:rsidRDefault="004A10B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D4F5" w14:textId="77777777" w:rsidR="004A10BF" w:rsidRDefault="004A10B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A242" w14:textId="77777777" w:rsidR="004A10BF" w:rsidRPr="00C4423F" w:rsidRDefault="004A10B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7CFE" w14:textId="77777777" w:rsidR="004A10BF" w:rsidRDefault="004A10B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ECE6" w14:textId="77777777" w:rsidR="004A10BF" w:rsidRPr="00C4423F" w:rsidRDefault="004A10B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F81D" w14:textId="77777777" w:rsidR="004A10BF" w:rsidRDefault="004A10B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2C5217" w14:textId="77777777" w:rsidR="004A10BF" w:rsidRDefault="004A10B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4A10BF" w14:paraId="4336EDDB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E2CCD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A817" w14:textId="77777777" w:rsidR="004A10BF" w:rsidRDefault="004A10B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3840" w14:textId="77777777" w:rsidR="004A10BF" w:rsidRPr="00C4423F" w:rsidRDefault="004A10B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A413" w14:textId="77777777" w:rsidR="004A10BF" w:rsidRDefault="004A10B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08748EA" w14:textId="77777777" w:rsidR="004A10BF" w:rsidRDefault="004A10B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14F2" w14:textId="77777777" w:rsidR="004A10BF" w:rsidRDefault="004A10B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5CE1" w14:textId="77777777" w:rsidR="004A10BF" w:rsidRPr="00C4423F" w:rsidRDefault="004A10B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2330" w14:textId="77777777" w:rsidR="004A10BF" w:rsidRDefault="004A10B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E798" w14:textId="77777777" w:rsidR="004A10BF" w:rsidRPr="00C4423F" w:rsidRDefault="004A10B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6F23" w14:textId="77777777" w:rsidR="004A10BF" w:rsidRDefault="004A10B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DC5F0B" w14:textId="77777777" w:rsidR="004A10BF" w:rsidRDefault="004A10B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4A10BF" w14:paraId="1C6E9027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FC1A0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F382" w14:textId="77777777" w:rsidR="004A10BF" w:rsidRDefault="004A10B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C101" w14:textId="77777777" w:rsidR="004A10BF" w:rsidRPr="00C4423F" w:rsidRDefault="004A10B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2A17" w14:textId="77777777" w:rsidR="004A10BF" w:rsidRDefault="004A10B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0F98F52" w14:textId="77777777" w:rsidR="004A10BF" w:rsidRDefault="004A10B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03E5" w14:textId="77777777" w:rsidR="004A10BF" w:rsidRDefault="004A10B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F2E507D" w14:textId="77777777" w:rsidR="004A10BF" w:rsidRDefault="004A10B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C59E" w14:textId="77777777" w:rsidR="004A10BF" w:rsidRDefault="004A10B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2220" w14:textId="77777777" w:rsidR="004A10BF" w:rsidRDefault="004A10B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1CC2" w14:textId="77777777" w:rsidR="004A10BF" w:rsidRPr="00C4423F" w:rsidRDefault="004A10B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3755" w14:textId="77777777" w:rsidR="004A10BF" w:rsidRDefault="004A10B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81B7A2" w14:textId="77777777" w:rsidR="004A10BF" w:rsidRDefault="004A10B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4A10BF" w14:paraId="4C27BC3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FAE3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C4B0" w14:textId="77777777" w:rsidR="004A10BF" w:rsidRDefault="004A10B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4ED4" w14:textId="77777777" w:rsidR="004A10BF" w:rsidRPr="00C4423F" w:rsidRDefault="004A10B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1260" w14:textId="77777777" w:rsidR="004A10BF" w:rsidRDefault="004A10B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FE1D45A" w14:textId="77777777" w:rsidR="004A10BF" w:rsidRDefault="004A10B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C549E" w14:textId="77777777" w:rsidR="004A10BF" w:rsidRDefault="004A10B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6F5A8" w14:textId="77777777" w:rsidR="004A10BF" w:rsidRPr="00C4423F" w:rsidRDefault="004A10B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1A15" w14:textId="77777777" w:rsidR="004A10BF" w:rsidRDefault="004A10B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4843" w14:textId="77777777" w:rsidR="004A10BF" w:rsidRPr="00C4423F" w:rsidRDefault="004A10B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E165" w14:textId="77777777" w:rsidR="004A10BF" w:rsidRDefault="004A10B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DC93BB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E36D" w14:textId="77777777" w:rsidR="004A10BF" w:rsidRDefault="004A10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84B9" w14:textId="77777777" w:rsidR="004A10BF" w:rsidRDefault="004A10B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9628F" w14:textId="77777777" w:rsidR="004A10BF" w:rsidRPr="00C4423F" w:rsidRDefault="004A10B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C803" w14:textId="77777777" w:rsidR="004A10BF" w:rsidRDefault="004A10B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B34008B" w14:textId="77777777" w:rsidR="004A10BF" w:rsidRDefault="004A10B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AC3C" w14:textId="77777777" w:rsidR="004A10BF" w:rsidRDefault="004A10B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6E88" w14:textId="77777777" w:rsidR="004A10BF" w:rsidRPr="00C4423F" w:rsidRDefault="004A10B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6579C" w14:textId="77777777" w:rsidR="004A10BF" w:rsidRDefault="004A10B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CD6B" w14:textId="77777777" w:rsidR="004A10BF" w:rsidRPr="00C4423F" w:rsidRDefault="004A10B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4623B" w14:textId="77777777" w:rsidR="004A10BF" w:rsidRDefault="004A10B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C03A900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0E1C151B" w14:textId="77777777" w:rsidR="004A10BF" w:rsidRDefault="004A10BF" w:rsidP="003146F4">
      <w:pPr>
        <w:pStyle w:val="Heading1"/>
        <w:spacing w:line="360" w:lineRule="auto"/>
      </w:pPr>
      <w:r>
        <w:t>LINIA 417</w:t>
      </w:r>
    </w:p>
    <w:p w14:paraId="666262E8" w14:textId="77777777" w:rsidR="004A10BF" w:rsidRDefault="004A10BF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A10BF" w14:paraId="19C92663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3DAA" w14:textId="77777777" w:rsidR="004A10BF" w:rsidRDefault="004A10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855D" w14:textId="77777777" w:rsidR="004A10BF" w:rsidRDefault="004A10BF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1C1F" w14:textId="77777777" w:rsidR="004A10BF" w:rsidRPr="002D7BD3" w:rsidRDefault="004A10B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BB36" w14:textId="77777777" w:rsidR="004A10BF" w:rsidRDefault="004A10BF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45BDDA76" w14:textId="77777777" w:rsidR="004A10BF" w:rsidRDefault="004A10BF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1F72C486" w14:textId="77777777" w:rsidR="004A10BF" w:rsidRDefault="004A10BF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A127D" w14:textId="77777777" w:rsidR="004A10BF" w:rsidRDefault="004A10B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7ED3F5A9" w14:textId="77777777" w:rsidR="004A10BF" w:rsidRDefault="004A10B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53B3" w14:textId="77777777" w:rsidR="004A10BF" w:rsidRPr="00655FB7" w:rsidRDefault="004A10B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C4E2" w14:textId="77777777" w:rsidR="004A10BF" w:rsidRDefault="004A10B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D730" w14:textId="77777777" w:rsidR="004A10BF" w:rsidRPr="002D7BD3" w:rsidRDefault="004A10B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120C" w14:textId="77777777" w:rsidR="004A10BF" w:rsidRDefault="004A10BF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54D25724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3BD65EA2" w14:textId="77777777" w:rsidR="004A10BF" w:rsidRDefault="004A10BF" w:rsidP="00D37279">
      <w:pPr>
        <w:pStyle w:val="Heading1"/>
        <w:spacing w:line="276" w:lineRule="auto"/>
      </w:pPr>
      <w:r>
        <w:t>LINIA 418</w:t>
      </w:r>
    </w:p>
    <w:p w14:paraId="29F936CF" w14:textId="77777777" w:rsidR="004A10BF" w:rsidRDefault="004A10BF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A10BF" w14:paraId="035DEDE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86163" w14:textId="77777777" w:rsidR="004A10BF" w:rsidRDefault="004A10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0A07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3BF67A12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5E1F9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FAB4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27609EF0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24F8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1862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3CB8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45DF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84C8F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A0C1F55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C9C98" w14:textId="77777777" w:rsidR="004A10BF" w:rsidRDefault="004A10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5FB7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C9EB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1F6C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39C97762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BBE7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4377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0F10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AE4F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C9D7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8C2EEB7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B051A" w14:textId="77777777" w:rsidR="004A10BF" w:rsidRDefault="004A10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8ECA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14:paraId="5D3594C7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7560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8D0F8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14:paraId="13B5A5EB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3AAAEA89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4C28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71D3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7694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FE2F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1290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3384E2D2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C9223" w14:textId="77777777" w:rsidR="004A10BF" w:rsidRDefault="004A10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1045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607012D0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970B" w14:textId="77777777" w:rsidR="004A10BF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66E6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6C896097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B754B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A294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CC3A2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9FCB6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C150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3D6CA62E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E5414" w14:textId="77777777" w:rsidR="004A10BF" w:rsidRDefault="004A10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492D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21C008E2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18F28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CF32" w14:textId="77777777" w:rsidR="004A10BF" w:rsidRDefault="004A10BF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66826696" w14:textId="77777777" w:rsidR="004A10BF" w:rsidRDefault="004A10BF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33A675E3" w14:textId="77777777" w:rsidR="004A10BF" w:rsidRDefault="004A10BF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140566CD" w14:textId="77777777" w:rsidR="004A10BF" w:rsidRDefault="004A10BF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57814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542F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65C66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A048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9AF0" w14:textId="77777777" w:rsidR="004A10BF" w:rsidRDefault="004A10BF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62228D3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00702" w14:textId="77777777" w:rsidR="004A10BF" w:rsidRDefault="004A10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9877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E4AD" w14:textId="77777777" w:rsidR="004A10BF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735A" w14:textId="77777777" w:rsidR="004A10BF" w:rsidRDefault="004A10BF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0E3D0782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C876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84696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BBA9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3411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1258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9E2A2A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04940" w14:textId="77777777" w:rsidR="004A10BF" w:rsidRDefault="004A10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70706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29B544CD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3B39" w14:textId="77777777" w:rsidR="004A10BF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5CFE0" w14:textId="77777777" w:rsidR="004A10BF" w:rsidRDefault="004A10BF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48B499DE" w14:textId="77777777" w:rsidR="004A10BF" w:rsidRDefault="004A10BF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BD27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6366" w14:textId="77777777" w:rsidR="004A10BF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1EEB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0CF33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9A959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15D6299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6F360" w14:textId="77777777" w:rsidR="004A10BF" w:rsidRDefault="004A10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9CBE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0110EA09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19EA" w14:textId="77777777" w:rsidR="004A10BF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D3CA" w14:textId="77777777" w:rsidR="004A10BF" w:rsidRDefault="004A10BF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79E6D10B" w14:textId="77777777" w:rsidR="004A10BF" w:rsidRDefault="004A10BF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90CD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5E16A" w14:textId="77777777" w:rsidR="004A10BF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56A4A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B5700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64BA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0902569F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61630" w14:textId="77777777" w:rsidR="004A10BF" w:rsidRDefault="004A10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2035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52E4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6D32B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62EFC008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E194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728A91A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6DEC4F71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DB08BC7" w14:textId="77777777" w:rsidR="004A10BF" w:rsidRDefault="004A10BF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1029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B795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9BEE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DA45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4A10BF" w14:paraId="0B607E98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1C52A" w14:textId="77777777" w:rsidR="004A10BF" w:rsidRDefault="004A10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A6F6" w14:textId="77777777" w:rsidR="004A10BF" w:rsidRDefault="004A10B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08E1" w14:textId="77777777" w:rsidR="004A10BF" w:rsidRPr="00896D96" w:rsidRDefault="004A10B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6D97" w14:textId="77777777" w:rsidR="004A10BF" w:rsidRDefault="004A10B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35610921" w14:textId="77777777" w:rsidR="004A10BF" w:rsidRDefault="004A10B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1792" w14:textId="77777777" w:rsidR="004A10BF" w:rsidRDefault="004A10B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1B0C" w14:textId="77777777" w:rsidR="004A10BF" w:rsidRPr="00896D96" w:rsidRDefault="004A10B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817C" w14:textId="77777777" w:rsidR="004A10BF" w:rsidRDefault="004A10B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B61FE" w14:textId="77777777" w:rsidR="004A10BF" w:rsidRPr="00896D96" w:rsidRDefault="004A10B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0F23" w14:textId="77777777" w:rsidR="004A10BF" w:rsidRDefault="004A10BF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6736E210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54EA2" w14:textId="77777777" w:rsidR="004A10BF" w:rsidRDefault="004A10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6647" w14:textId="77777777" w:rsidR="004A10BF" w:rsidRDefault="004A10B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B24B" w14:textId="77777777" w:rsidR="004A10BF" w:rsidRPr="00896D96" w:rsidRDefault="004A10B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D4DE" w14:textId="77777777" w:rsidR="004A10BF" w:rsidRDefault="004A10B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47A51899" w14:textId="77777777" w:rsidR="004A10BF" w:rsidRDefault="004A10B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7828" w14:textId="77777777" w:rsidR="004A10BF" w:rsidRDefault="004A10B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75073" w14:textId="77777777" w:rsidR="004A10BF" w:rsidRPr="00896D96" w:rsidRDefault="004A10B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3547" w14:textId="77777777" w:rsidR="004A10BF" w:rsidRDefault="004A10B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B50A" w14:textId="77777777" w:rsidR="004A10BF" w:rsidRPr="00896D96" w:rsidRDefault="004A10B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2F14" w14:textId="77777777" w:rsidR="004A10BF" w:rsidRDefault="004A10BF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42FCBB24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B6ACF" w14:textId="77777777" w:rsidR="004A10BF" w:rsidRDefault="004A10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D6FB9" w14:textId="77777777" w:rsidR="004A10BF" w:rsidRDefault="004A10B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6703F4F4" w14:textId="77777777" w:rsidR="004A10BF" w:rsidRDefault="004A10B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324C" w14:textId="77777777" w:rsidR="004A10BF" w:rsidRPr="00896D96" w:rsidRDefault="004A10B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588A" w14:textId="77777777" w:rsidR="004A10BF" w:rsidRDefault="004A10B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21307230" w14:textId="77777777" w:rsidR="004A10BF" w:rsidRDefault="004A10B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5CEC" w14:textId="77777777" w:rsidR="004A10BF" w:rsidRDefault="004A10B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C07F" w14:textId="77777777" w:rsidR="004A10BF" w:rsidRPr="00896D96" w:rsidRDefault="004A10B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9E28" w14:textId="77777777" w:rsidR="004A10BF" w:rsidRDefault="004A10B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F2C16" w14:textId="77777777" w:rsidR="004A10BF" w:rsidRPr="00896D96" w:rsidRDefault="004A10B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B33BD" w14:textId="77777777" w:rsidR="004A10BF" w:rsidRDefault="004A10BF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F32894F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439FA" w14:textId="77777777" w:rsidR="004A10BF" w:rsidRDefault="004A10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2D38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B1DB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09B5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3D2534DA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6FB4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246F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7A36" w14:textId="77777777" w:rsidR="004A10BF" w:rsidRDefault="004A10B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32D4" w14:textId="77777777" w:rsidR="004A10BF" w:rsidRPr="00896D96" w:rsidRDefault="004A10B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A4E4" w14:textId="77777777" w:rsidR="004A10BF" w:rsidRDefault="004A10B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0CA644F" w14:textId="77777777" w:rsidR="004A10BF" w:rsidRDefault="004A10BF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0BA911D4" w14:textId="77777777" w:rsidR="004A10BF" w:rsidRDefault="004A10BF" w:rsidP="00380064">
      <w:pPr>
        <w:pStyle w:val="Heading1"/>
        <w:spacing w:line="360" w:lineRule="auto"/>
      </w:pPr>
      <w:r>
        <w:t>LINIA 500</w:t>
      </w:r>
    </w:p>
    <w:p w14:paraId="701DAF14" w14:textId="77777777" w:rsidR="004A10BF" w:rsidRPr="00071303" w:rsidRDefault="004A10BF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A10BF" w14:paraId="138C1E04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293E4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74F5" w14:textId="77777777" w:rsidR="004A10BF" w:rsidRDefault="004A10B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2513C0C2" w14:textId="77777777" w:rsidR="004A10BF" w:rsidRDefault="004A10B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9F95" w14:textId="77777777" w:rsidR="004A10BF" w:rsidRPr="00D33E71" w:rsidRDefault="004A10B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C716" w14:textId="77777777" w:rsidR="004A10BF" w:rsidRDefault="004A10B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2F465410" w14:textId="77777777" w:rsidR="004A10BF" w:rsidRDefault="004A10B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B5B7" w14:textId="77777777" w:rsidR="004A10BF" w:rsidRDefault="004A10B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F0764" w14:textId="77777777" w:rsidR="004A10BF" w:rsidRPr="00D33E71" w:rsidRDefault="004A10B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B8656" w14:textId="77777777" w:rsidR="004A10BF" w:rsidRDefault="004A10B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4027" w14:textId="77777777" w:rsidR="004A10BF" w:rsidRPr="00D33E71" w:rsidRDefault="004A10B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C067" w14:textId="77777777" w:rsidR="004A10BF" w:rsidRDefault="004A10BF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A34C266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36D4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1F69" w14:textId="77777777" w:rsidR="004A10BF" w:rsidRDefault="004A10B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C20E" w14:textId="77777777" w:rsidR="004A10BF" w:rsidRPr="00D33E71" w:rsidRDefault="004A10B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A804C" w14:textId="77777777" w:rsidR="004A10BF" w:rsidRDefault="004A10B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3208A04D" w14:textId="77777777" w:rsidR="004A10BF" w:rsidRDefault="004A10B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0FFA88C3" w14:textId="77777777" w:rsidR="004A10BF" w:rsidRDefault="004A10B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4BB4" w14:textId="77777777" w:rsidR="004A10BF" w:rsidRDefault="004A10B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B2DE7F9" w14:textId="77777777" w:rsidR="004A10BF" w:rsidRDefault="004A10BF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FC0C" w14:textId="77777777" w:rsidR="004A10BF" w:rsidRPr="00D33E71" w:rsidRDefault="004A10B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21DE" w14:textId="77777777" w:rsidR="004A10BF" w:rsidRDefault="004A10B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FC65" w14:textId="77777777" w:rsidR="004A10BF" w:rsidRPr="00D33E71" w:rsidRDefault="004A10B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71C1" w14:textId="77777777" w:rsidR="004A10BF" w:rsidRDefault="004A10BF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CFF2467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68E5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EE89D" w14:textId="77777777" w:rsidR="004A10BF" w:rsidRDefault="004A10B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BD8E" w14:textId="77777777" w:rsidR="004A10BF" w:rsidRPr="00D33E71" w:rsidRDefault="004A10B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AC75B" w14:textId="77777777" w:rsidR="004A10BF" w:rsidRDefault="004A10BF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70BEAE92" w14:textId="77777777" w:rsidR="004A10BF" w:rsidRDefault="004A10B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5E3BFFF0" w14:textId="77777777" w:rsidR="004A10BF" w:rsidRDefault="004A10B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7F6B" w14:textId="77777777" w:rsidR="004A10BF" w:rsidRDefault="004A10B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45E2EE8F" w14:textId="77777777" w:rsidR="004A10BF" w:rsidRDefault="004A10B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B0C1" w14:textId="77777777" w:rsidR="004A10BF" w:rsidRPr="00D33E71" w:rsidRDefault="004A10B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9690" w14:textId="77777777" w:rsidR="004A10BF" w:rsidRDefault="004A10B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B980" w14:textId="77777777" w:rsidR="004A10BF" w:rsidRPr="00D33E71" w:rsidRDefault="004A10B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3D44" w14:textId="77777777" w:rsidR="004A10BF" w:rsidRDefault="004A10BF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79A2FD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874A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161A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0CC78C5C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5FA4" w14:textId="77777777" w:rsidR="004A10BF" w:rsidRPr="00D33E71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F597" w14:textId="77777777" w:rsidR="004A10BF" w:rsidRPr="0008670B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2777619F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29E8DA58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23AE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AF84" w14:textId="77777777" w:rsidR="004A10BF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0249B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3D59" w14:textId="77777777" w:rsidR="004A10BF" w:rsidRPr="00D33E71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386E0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25E55A19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A3D9A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DF0A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4EE9" w14:textId="77777777" w:rsidR="004A10BF" w:rsidRPr="00D33E71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2280" w14:textId="77777777" w:rsidR="004A10BF" w:rsidRPr="0008670B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56466AE1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667F2688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25B8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D66B" w14:textId="77777777" w:rsidR="004A10BF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80CA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1868AEE2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9E45B" w14:textId="77777777" w:rsidR="004A10BF" w:rsidRPr="00D33E71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18C7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:rsidRPr="00456545" w14:paraId="3C0C6A1A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E265B" w14:textId="77777777" w:rsidR="004A10BF" w:rsidRPr="00456545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25085" w14:textId="77777777" w:rsidR="004A10BF" w:rsidRPr="00456545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C186" w14:textId="77777777" w:rsidR="004A10BF" w:rsidRPr="00D33E71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2F43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26B9E14D" w14:textId="77777777" w:rsidR="004A10BF" w:rsidRPr="00456545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1725" w14:textId="77777777" w:rsidR="004A10BF" w:rsidRPr="00456545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CDEC" w14:textId="77777777" w:rsidR="004A10BF" w:rsidRPr="00D33E71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844C" w14:textId="77777777" w:rsidR="004A10BF" w:rsidRPr="00456545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F581" w14:textId="77777777" w:rsidR="004A10BF" w:rsidRPr="00D33E71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41E9" w14:textId="77777777" w:rsidR="004A10BF" w:rsidRPr="00456545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:rsidRPr="00456545" w14:paraId="16B9596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F34D9" w14:textId="77777777" w:rsidR="004A10BF" w:rsidRPr="00456545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34A9" w14:textId="77777777" w:rsidR="004A10BF" w:rsidRPr="00456545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0A57" w14:textId="77777777" w:rsidR="004A10BF" w:rsidRPr="00D33E71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885E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50A1530B" w14:textId="77777777" w:rsidR="004A10BF" w:rsidRPr="00456545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B9F1E" w14:textId="77777777" w:rsidR="004A10BF" w:rsidRPr="00456545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41EBB" w14:textId="77777777" w:rsidR="004A10BF" w:rsidRPr="00D33E71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EE28" w14:textId="77777777" w:rsidR="004A10BF" w:rsidRPr="00456545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690B" w14:textId="77777777" w:rsidR="004A10BF" w:rsidRPr="00D33E71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6B638" w14:textId="77777777" w:rsidR="004A10BF" w:rsidRPr="00456545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:rsidRPr="00456545" w14:paraId="6B260A8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7ED88" w14:textId="77777777" w:rsidR="004A10BF" w:rsidRPr="00456545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052D2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4C862904" w14:textId="77777777" w:rsidR="004A10BF" w:rsidRPr="00456545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596A" w14:textId="77777777" w:rsidR="004A10BF" w:rsidRPr="00D33E71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24FB" w14:textId="77777777" w:rsidR="004A10BF" w:rsidRDefault="004A10BF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D3E7320" w14:textId="77777777" w:rsidR="004A10BF" w:rsidRDefault="004A10BF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401C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2F76" w14:textId="77777777" w:rsidR="004A10BF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B209" w14:textId="77777777" w:rsidR="004A10BF" w:rsidRPr="00456545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6D9E3" w14:textId="77777777" w:rsidR="004A10BF" w:rsidRPr="00D33E71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B267" w14:textId="77777777" w:rsidR="004A10BF" w:rsidRPr="00456545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A10BF" w:rsidRPr="00456545" w14:paraId="34AC106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FF46E" w14:textId="77777777" w:rsidR="004A10BF" w:rsidRPr="00456545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E9C4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D14DAD2" w14:textId="77777777" w:rsidR="004A10BF" w:rsidRPr="00456545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833B" w14:textId="77777777" w:rsidR="004A10BF" w:rsidRPr="00D33E71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3935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E4DB118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D5E4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3C27" w14:textId="77777777" w:rsidR="004A10BF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AA70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1B9C77B6" w14:textId="77777777" w:rsidR="004A10BF" w:rsidRPr="00456545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93F9B" w14:textId="77777777" w:rsidR="004A10BF" w:rsidRPr="00D33E71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09E1" w14:textId="77777777" w:rsidR="004A10BF" w:rsidRPr="004143A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A59DE26" w14:textId="77777777" w:rsidR="004A10BF" w:rsidRPr="00A3090B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:rsidRPr="00456545" w14:paraId="39CF179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D1209" w14:textId="77777777" w:rsidR="004A10BF" w:rsidRPr="00456545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9B0F8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01CB" w14:textId="77777777" w:rsidR="004A10BF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B192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27050C4D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07B5ACC9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5FB24115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A6F5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CE72A" w14:textId="77777777" w:rsidR="004A10BF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E7C9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5364E655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1C53" w14:textId="77777777" w:rsidR="004A10BF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C8700" w14:textId="77777777" w:rsidR="004A10BF" w:rsidRPr="00377D08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53E596" w14:textId="77777777" w:rsidR="004A10BF" w:rsidRPr="00377D08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319B9C7C" w14:textId="77777777" w:rsidR="004A10BF" w:rsidRPr="004143A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4A10BF" w:rsidRPr="00456545" w14:paraId="26D5CC9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8CDD3" w14:textId="77777777" w:rsidR="004A10BF" w:rsidRPr="00456545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D0CEB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511E" w14:textId="77777777" w:rsidR="004A10BF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592CA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718D0D46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1FFC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92EE5A1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3E95" w14:textId="77777777" w:rsidR="004A10BF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C5F4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E3B9" w14:textId="77777777" w:rsidR="004A10BF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C385A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CAB02F" w14:textId="77777777" w:rsidR="004A10BF" w:rsidRPr="005F21B7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4A10BF" w:rsidRPr="00456545" w14:paraId="0FDCECD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6D508" w14:textId="77777777" w:rsidR="004A10BF" w:rsidRPr="00456545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90BC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86DD1" w14:textId="77777777" w:rsidR="004A10BF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A586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72EFBACD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E425B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6A49CA9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E620" w14:textId="77777777" w:rsidR="004A10BF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0E4D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06E0C" w14:textId="77777777" w:rsidR="004A10BF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AA68B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83D05A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4A10BF" w:rsidRPr="00456545" w14:paraId="4EB520E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65C94" w14:textId="77777777" w:rsidR="004A10BF" w:rsidRPr="00456545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7242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154F" w14:textId="77777777" w:rsidR="004A10BF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4E8B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01D5F1FB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E89A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8D81B30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D699" w14:textId="77777777" w:rsidR="004A10BF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71D4" w14:textId="77777777" w:rsidR="004A10BF" w:rsidRDefault="004A10B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A3B9" w14:textId="77777777" w:rsidR="004A10BF" w:rsidRDefault="004A10B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E043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4C49BA" w14:textId="77777777" w:rsidR="004A10BF" w:rsidRDefault="004A10B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4A10BF" w:rsidRPr="00456545" w14:paraId="57E8556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B86C6" w14:textId="77777777" w:rsidR="004A10BF" w:rsidRPr="00456545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1965" w14:textId="77777777" w:rsidR="004A10BF" w:rsidRDefault="004A10B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0BC3" w14:textId="77777777" w:rsidR="004A10BF" w:rsidRDefault="004A10B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0A09" w14:textId="77777777" w:rsidR="004A10BF" w:rsidRDefault="004A10BF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7BF6DF12" w14:textId="77777777" w:rsidR="004A10BF" w:rsidRDefault="004A10BF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B3A5" w14:textId="77777777" w:rsidR="004A10BF" w:rsidRDefault="004A10B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C708F64" w14:textId="77777777" w:rsidR="004A10BF" w:rsidRDefault="004A10B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CFFC" w14:textId="77777777" w:rsidR="004A10BF" w:rsidRDefault="004A10B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CDC86" w14:textId="77777777" w:rsidR="004A10BF" w:rsidRDefault="004A10B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E2AF" w14:textId="77777777" w:rsidR="004A10BF" w:rsidRDefault="004A10B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43E4" w14:textId="77777777" w:rsidR="004A10BF" w:rsidRDefault="004A10B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7E6676" w14:textId="77777777" w:rsidR="004A10BF" w:rsidRDefault="004A10B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462D6E2C" w14:textId="77777777" w:rsidR="004A10BF" w:rsidRDefault="004A10B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A10BF" w:rsidRPr="00456545" w14:paraId="55CF353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0D225" w14:textId="77777777" w:rsidR="004A10BF" w:rsidRPr="00456545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8FBD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28D90547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3070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02A4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37313222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1332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64FF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399F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5BA837F7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E934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4E01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3900B41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A1378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99FD0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B166" w14:textId="77777777" w:rsidR="004A10BF" w:rsidRPr="00D33E71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70CA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6D31F44F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6F84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4AA0D552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172497BD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E52E" w14:textId="77777777" w:rsidR="004A10BF" w:rsidRPr="00D33E71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0667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7E72" w14:textId="77777777" w:rsidR="004A10BF" w:rsidRPr="00D33E71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E43C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DB9F59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77CF318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3F86D0C9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32048C88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4A10BF" w14:paraId="4AC59849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CB23F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21FC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78735" w14:textId="77777777" w:rsidR="004A10BF" w:rsidRPr="00D33E71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ABABF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2B9AF799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639F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00FD00F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69ADAEAE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443E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E21A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7E8A6" w14:textId="77777777" w:rsidR="004A10BF" w:rsidRPr="00D33E71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DCAE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82D7C6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209CC9FB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39FD702F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4A10BF" w14:paraId="49D44FC2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000DD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D7AD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71A80D4B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E36A" w14:textId="77777777" w:rsidR="004A10BF" w:rsidRPr="00D33E71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4C60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689DC3CF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076DBA3D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E6811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069A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2526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0F86" w14:textId="77777777" w:rsidR="004A10BF" w:rsidRPr="00D33E71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7719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30D7D2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4A10BF" w14:paraId="677CEB03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48F5B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C7F1B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2220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AEE01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3D298809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7D549BDB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118D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24C4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452D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50979E3F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EBAFD" w14:textId="77777777" w:rsidR="004A10BF" w:rsidRPr="00D33E71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6F86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5B4BEF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4A10BF" w14:paraId="0E6C799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0AE1A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F762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3CA63F92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9D21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D3B3" w14:textId="77777777" w:rsidR="004A10BF" w:rsidRDefault="004A10BF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9A77CA1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F70B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63091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2721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411F3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85F3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25B950EA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28108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F98F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081E9AED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1D83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AF2E4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2051FE5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72D3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F24D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5229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AEBC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32D9" w14:textId="77777777" w:rsidR="004A10BF" w:rsidRPr="004143A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3516C6C" w14:textId="77777777" w:rsidR="004A10BF" w:rsidRPr="004143A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D0450F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1E724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D2A85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ED03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4484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DA226D0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7CF82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85D2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A89BA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7BC28680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C5D9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FEA7" w14:textId="77777777" w:rsidR="004A10BF" w:rsidRPr="004143A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47E515E" w14:textId="77777777" w:rsidR="004A10BF" w:rsidRPr="004143A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15A011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43C46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92A2A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353D7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3CFD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3654A69A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42FA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5347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9831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81FE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C037" w14:textId="77777777" w:rsidR="004A10BF" w:rsidRPr="004143A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A10BF" w14:paraId="773A143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93DD9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B441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01BF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D7F3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527A5DC4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C15E6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EF66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E38A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7DF1E38B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5776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2F65" w14:textId="77777777" w:rsidR="004A10BF" w:rsidRPr="004143A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A10BF" w14:paraId="7FD2726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7BDEF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35D8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035465E8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1EDE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FD39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3F8144A1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B4EB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92CE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D735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D52A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559E" w14:textId="77777777" w:rsidR="004A10BF" w:rsidRPr="004143A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A10BF" w14:paraId="0F3E9906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CC33F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2746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E64AB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8F5D2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7AAB634F" w14:textId="77777777" w:rsidR="004A10B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DCEBA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8751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0EC8" w14:textId="77777777" w:rsidR="004A10BF" w:rsidRDefault="004A10B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FF20" w14:textId="77777777" w:rsidR="004A10BF" w:rsidRDefault="004A10B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3AD4" w14:textId="77777777" w:rsidR="004A10BF" w:rsidRPr="00534A55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D04A671" w14:textId="77777777" w:rsidR="004A10BF" w:rsidRPr="00534A55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6720534" w14:textId="77777777" w:rsidR="004A10BF" w:rsidRPr="004143AF" w:rsidRDefault="004A10B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4A10BF" w14:paraId="61358BF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13BD7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9DF1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03B0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4850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76B1E293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267A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6E093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4177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58CE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CA39" w14:textId="77777777" w:rsidR="004A10BF" w:rsidRPr="00534A55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7AFE26C" w14:textId="77777777" w:rsidR="004A10BF" w:rsidRPr="00534A55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18E0A80" w14:textId="77777777" w:rsidR="004A10BF" w:rsidRPr="00534A55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4A10BF" w14:paraId="0E216B8F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871A7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0077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7A52D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A848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197CB297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1BED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4178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4616D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46FA5B5A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73D9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11BD" w14:textId="77777777" w:rsidR="004A10BF" w:rsidRPr="004143A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A10BF" w14:paraId="16CB5385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81601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0207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7BF8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A020" w14:textId="77777777" w:rsidR="004A10BF" w:rsidRPr="000C4604" w:rsidRDefault="004A10BF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CCF4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3D5AAF9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370CCF86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22F2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35A87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4EB39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CA97" w14:textId="77777777" w:rsidR="004A10BF" w:rsidRPr="000C4604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1D8D760" w14:textId="77777777" w:rsidR="004A10BF" w:rsidRPr="004143A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4A10BF" w14:paraId="33251422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FE066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5CAE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5ED2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6F70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0B09EAAA" w14:textId="77777777" w:rsidR="004A10BF" w:rsidRDefault="004A10BF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4078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04B9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C11D6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0085166A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818E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DC09" w14:textId="77777777" w:rsidR="004A10BF" w:rsidRPr="004143A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A10BF" w14:paraId="36FCB6D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229D4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7CD1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5E400663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E119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73D1" w14:textId="77777777" w:rsidR="004A10BF" w:rsidRDefault="004A10B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0218FCCF" w14:textId="77777777" w:rsidR="004A10BF" w:rsidRDefault="004A10B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13A7498C" w14:textId="77777777" w:rsidR="004A10BF" w:rsidRDefault="004A10B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13BD4A1E" w14:textId="77777777" w:rsidR="004A10BF" w:rsidRDefault="004A10B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2B9A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29074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A65C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C068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3D55" w14:textId="77777777" w:rsidR="004A10BF" w:rsidRPr="00BB30B6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03DC0C4" w14:textId="77777777" w:rsidR="004A10BF" w:rsidRDefault="004A10BF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0C1905B5" w14:textId="77777777" w:rsidR="004A10BF" w:rsidRPr="004143AF" w:rsidRDefault="004A10BF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4A10BF" w14:paraId="11960790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E1D09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CA316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3B0B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AC360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0C06246D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2850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602E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7365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A363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E18F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2B693F0A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CE645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ABF6E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BB0C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9E44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52D6678D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65B1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CE622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6DFC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4C2928E6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2DCEA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E34A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D528C69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41C19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6F77F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32E1AC43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5A1D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C0DC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85D9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AC13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315E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9C2B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0039" w14:textId="77777777" w:rsidR="004A10BF" w:rsidRPr="000C4604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4A10BF" w14:paraId="388E5561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15BCE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C881" w14:textId="77777777" w:rsidR="004A10BF" w:rsidRDefault="004A10B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A819" w14:textId="77777777" w:rsidR="004A10BF" w:rsidRDefault="004A10BF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9980" w14:textId="77777777" w:rsidR="004A10BF" w:rsidRDefault="004A10BF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BC36" w14:textId="77777777" w:rsidR="004A10BF" w:rsidRDefault="004A10B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2EFF" w14:textId="77777777" w:rsidR="004A10BF" w:rsidRDefault="004A10BF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1BC24" w14:textId="77777777" w:rsidR="004A10BF" w:rsidRDefault="004A10B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287B59D7" w14:textId="77777777" w:rsidR="004A10BF" w:rsidRDefault="004A10B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5FC1" w14:textId="77777777" w:rsidR="004A10BF" w:rsidRDefault="004A10BF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3000" w14:textId="77777777" w:rsidR="004A10BF" w:rsidRPr="000C4604" w:rsidRDefault="004A10BF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4A10BF" w14:paraId="6295DBBC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E3ADC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F4D8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06C1E407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A733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C3462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657259CF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C3B9A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883D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91C2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32CE9439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912E4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699E7" w14:textId="77777777" w:rsidR="004A10BF" w:rsidRPr="004143A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57B3466" w14:textId="77777777" w:rsidR="004A10BF" w:rsidRPr="006C1F61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7CB5AA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B9B5B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C6A8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7788D147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7E1D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075C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568732AE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02A62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BE07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F6E0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613FAB2B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6883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445E7" w14:textId="77777777" w:rsidR="004A10BF" w:rsidRPr="004143A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36A805D" w14:textId="77777777" w:rsidR="004A10BF" w:rsidRPr="00D84BDE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0AB071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0D371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60AF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5A35C9C0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C315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F1E5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2E059BEF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ED14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D629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97B7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49DC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327F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A10BF" w14:paraId="2EAA94E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C6FE6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DA345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75C5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C907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C8BEFCE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78A4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1E5F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E07B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2E958A7A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E4236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EEDEF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A10BF" w14:paraId="4A52634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F7321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9394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5F65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A7C3D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276CDBC5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E378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91E3BD5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5CA5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0E45C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5CA9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0A4EC" w14:textId="77777777" w:rsidR="004A10BF" w:rsidRPr="00534C03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173D05F" w14:textId="77777777" w:rsidR="004A10BF" w:rsidRPr="00534C03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30D8FCC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4A10BF" w14:paraId="3241BAB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825E9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4A8B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719F6360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5283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3026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7B1A035C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CD4B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38D3E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3295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6CE7344D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5453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E9B8" w14:textId="77777777" w:rsidR="004A10BF" w:rsidRPr="004143A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663EB2C" w14:textId="77777777" w:rsidR="004A10BF" w:rsidRPr="00D84BDE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916243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5067A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643CC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7193BBE7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821B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22F2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AA16F49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7E372765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52C4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F376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6A992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0641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B8A3" w14:textId="77777777" w:rsidR="004A10BF" w:rsidRPr="001F07B1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4B83AED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6AB97DA5" w14:textId="77777777" w:rsidR="004A10BF" w:rsidRPr="004143A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4A10BF" w14:paraId="6CF0BEF8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7524E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D4065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362A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6AA13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66752F3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60905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7F4EF5D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A7DD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A466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B219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4924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7DD5BED2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0C0668D7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4A10BF" w14:paraId="1DEE3C0A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B1924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06D64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8425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77228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1F345F7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01F9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2E8A737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C943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F8D8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205B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0B24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7133E1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25E00360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A10BF" w14:paraId="4BE5E1D8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20E05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0AD1C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D61A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6F7F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7A142FD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3B44F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D7910B7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32A67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76CE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77F3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B18C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F5FC88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4A10BF" w14:paraId="240125E8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5FFA6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D5786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8FD1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FA20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108761E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8243B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C246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E546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9335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3DDB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14E017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7FE58A8C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A10BF" w14:paraId="75D94AED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7F14C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DD68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AEBC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0E81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A5F4B26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2B3F0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F4CC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24A2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0B42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A37E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BBDB4F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4A10BF" w14:paraId="73252DA0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C4F26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31C1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2A7DC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683B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F4179F3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22F0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0792BDB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1BCC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0D2B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FCF8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98179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3B48CE75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4A10BF" w14:paraId="067E524A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44C22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9BAD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62844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3B289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07518F1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DA53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DA676E5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9BE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4CE4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68984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59C2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9E21EC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54882849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A10BF" w14:paraId="4BCA82F4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78539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EB939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6731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B871" w14:textId="77777777" w:rsidR="004A10BF" w:rsidRPr="006D3CE2" w:rsidRDefault="004A10BF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32EB9846" w14:textId="77777777" w:rsidR="004A10BF" w:rsidRPr="006D3CE2" w:rsidRDefault="004A10BF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8B60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A277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D78BC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A567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F49D8" w14:textId="77777777" w:rsidR="004A10BF" w:rsidRPr="006D3CE2" w:rsidRDefault="004A10BF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3B0ACD4" w14:textId="77777777" w:rsidR="004A10BF" w:rsidRPr="006D3CE2" w:rsidRDefault="004A10BF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7BE2EDD2" w14:textId="77777777" w:rsidR="004A10BF" w:rsidRDefault="004A10BF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A10BF" w14:paraId="6D2CBCF2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EB99C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6FE2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259D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E32F" w14:textId="77777777" w:rsidR="004A10BF" w:rsidRPr="00AD0C48" w:rsidRDefault="004A10B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583522C" w14:textId="77777777" w:rsidR="004A10BF" w:rsidRPr="00AD0C48" w:rsidRDefault="004A10B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4427E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AA7B3D1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A1CD0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020C4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EACD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8E04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1E1D99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625104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34CB0FDF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A10BF" w14:paraId="34BC480A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96F12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F9C1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3064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268C" w14:textId="77777777" w:rsidR="004A10BF" w:rsidRDefault="004A10B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8B4A7DE" w14:textId="77777777" w:rsidR="004A10BF" w:rsidRDefault="004A10B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2598D5C7" w14:textId="77777777" w:rsidR="004A10BF" w:rsidRDefault="004A10B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734DFCDF" w14:textId="77777777" w:rsidR="004A10BF" w:rsidRPr="002532C4" w:rsidRDefault="004A10B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DF17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345E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F123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59046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AEFD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D1E66A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10816DCB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505DACD5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4A10BF" w14:paraId="163AD05C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4673F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BDE5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C424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A3FF" w14:textId="77777777" w:rsidR="004A10BF" w:rsidRDefault="004A10B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7F33E7C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F484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1AC8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58A7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CB05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F5C2D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50109F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1B9AA1B8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A10BF" w14:paraId="131A633D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81BF5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6B3B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9F7C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2500" w14:textId="77777777" w:rsidR="004A10BF" w:rsidRDefault="004A10B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2763961" w14:textId="77777777" w:rsidR="004A10BF" w:rsidRPr="0037264C" w:rsidRDefault="004A10B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29E8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AA29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4AA8D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E441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CFE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04E300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54852647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A10BF" w14:paraId="0D86BC8C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DCEC8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D4A2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F5A3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33D30" w14:textId="77777777" w:rsidR="004A10BF" w:rsidRDefault="004A10B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C2F4582" w14:textId="77777777" w:rsidR="004A10BF" w:rsidRPr="003A070D" w:rsidRDefault="004A10B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7BB8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2679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C7A1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0C88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9B38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7076B3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4A10BF" w14:paraId="35EE75D9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C02BB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1786E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5EC26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65FE" w14:textId="77777777" w:rsidR="004A10BF" w:rsidRDefault="004A10B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FE2823C" w14:textId="77777777" w:rsidR="004A10BF" w:rsidRPr="00F401CD" w:rsidRDefault="004A10B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2425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53966C18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DA797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21A7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EB652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3989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5D1D21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5C334517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A10BF" w14:paraId="392CFF95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BCE4A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B928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304A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4AEC" w14:textId="77777777" w:rsidR="004A10BF" w:rsidRDefault="004A10B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CE0F083" w14:textId="77777777" w:rsidR="004A10BF" w:rsidRDefault="004A10B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0C77CBF1" w14:textId="77777777" w:rsidR="004A10BF" w:rsidRDefault="004A10B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9891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DF78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F4E9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93AED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7D5A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43A4B5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7A12AABD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A10BF" w14:paraId="07B0E53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5D8C4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7E52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BC3A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4A588" w14:textId="77777777" w:rsidR="004A10BF" w:rsidRDefault="004A10B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7CF2F8B" w14:textId="77777777" w:rsidR="004A10BF" w:rsidRDefault="004A10B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125FC742" w14:textId="77777777" w:rsidR="004A10BF" w:rsidRDefault="004A10B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7F6BE7B2" w14:textId="77777777" w:rsidR="004A10BF" w:rsidRPr="002532C4" w:rsidRDefault="004A10B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84C2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5F24C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3610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BF3B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15D9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4AF064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6CF4D589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4A10BF" w14:paraId="558EA61F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6C79A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1725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7D68A2C1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CEC9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B47C" w14:textId="77777777" w:rsidR="004A10BF" w:rsidRDefault="004A10B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6755CD1D" w14:textId="77777777" w:rsidR="004A10BF" w:rsidRDefault="004A10B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61AACA18" w14:textId="77777777" w:rsidR="004A10BF" w:rsidRDefault="004A10BF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DE85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0926B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07B0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A53B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AE69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23D427" w14:textId="77777777" w:rsidR="004A10BF" w:rsidRDefault="004A10BF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4A10BF" w14:paraId="083C92C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7D7D0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3D9F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BEEA7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5A1A" w14:textId="77777777" w:rsidR="004A10BF" w:rsidRPr="002D1130" w:rsidRDefault="004A10B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22D084B1" w14:textId="77777777" w:rsidR="004A10BF" w:rsidRPr="002D1130" w:rsidRDefault="004A10B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347F4DB2" w14:textId="77777777" w:rsidR="004A10BF" w:rsidRPr="002D1130" w:rsidRDefault="004A10B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485E0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9E8A" w14:textId="77777777" w:rsidR="004A10BF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0EDE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739A2280" w14:textId="77777777" w:rsidR="004A10BF" w:rsidRDefault="004A10B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901E" w14:textId="77777777" w:rsidR="004A10BF" w:rsidRPr="00D33E71" w:rsidRDefault="004A10B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C669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B37932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383D3ED8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20A0A97B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4E929253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68044E4B" w14:textId="77777777" w:rsidR="004A10BF" w:rsidRDefault="004A10B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A10BF" w14:paraId="428E62D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7959E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8026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20A82306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6243" w14:textId="77777777" w:rsidR="004A10BF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904F" w14:textId="77777777" w:rsidR="004A10BF" w:rsidRPr="002D1130" w:rsidRDefault="004A10BF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1D2A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8E67" w14:textId="77777777" w:rsidR="004A10BF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DD75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BBC0" w14:textId="77777777" w:rsidR="004A10BF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A478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4A10BF" w14:paraId="484644C2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2A460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8E1A6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7100" w14:textId="77777777" w:rsidR="004A10BF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CE2B8" w14:textId="77777777" w:rsidR="004A10BF" w:rsidRDefault="004A10BF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Valea Seacă –</w:t>
            </w:r>
          </w:p>
          <w:p w14:paraId="74327EE3" w14:textId="77777777" w:rsidR="004A10BF" w:rsidRPr="002F0CE0" w:rsidRDefault="004A10BF" w:rsidP="002F0CE0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C6B2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7ACB" w14:textId="77777777" w:rsidR="004A10BF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BFAB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299+000</w:t>
            </w:r>
          </w:p>
          <w:p w14:paraId="125A0221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05AF8" w14:textId="77777777" w:rsidR="004A10BF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EB1A9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muncitori.</w:t>
            </w:r>
          </w:p>
          <w:p w14:paraId="5F728ADE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 de 1000Hz la paletele galbene</w:t>
            </w:r>
          </w:p>
        </w:tc>
      </w:tr>
      <w:tr w:rsidR="004A10BF" w14:paraId="1843FADF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A5B6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A0BCA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0199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33C8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E7C5A66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AD41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8B46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F584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90D0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3676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16A2F781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04FDD0E8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4A10BF" w14:paraId="4D9179D3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C0566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B901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0F84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159D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0A31FFF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4C0E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ADCB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3690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08C7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0ABA8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2086457E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5A24B71B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4A10BF" w14:paraId="2E70D44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B6685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F879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12F9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1AC35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CF8273F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8C5A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34B31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838E6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7579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5E7D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2593B418" w14:textId="77777777" w:rsidR="004A10BF" w:rsidRPr="00CB3447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4A10BF" w14:paraId="2D27D79A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C5191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F87C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963F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C9A0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7489D7B0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6F99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39BD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5FCD8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7B21EDF7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148A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DD0D" w14:textId="77777777" w:rsidR="004A10BF" w:rsidRPr="004143A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85843A5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7DBAED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6ED6F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A7E6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DDAB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F562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B200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4BEF9E70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E12DE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A2DE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FEC8" w14:textId="77777777" w:rsidR="004A10BF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1A38" w14:textId="77777777" w:rsidR="004A10BF" w:rsidRPr="004143A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A10BF" w14:paraId="396BB01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F0F13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22BE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6E7BC0DE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E994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A005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40F29DB5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03F1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1091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4040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AC37" w14:textId="77777777" w:rsidR="004A10BF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B970" w14:textId="77777777" w:rsidR="004A10BF" w:rsidRPr="00E34077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4A10BF" w14:paraId="7E91DFC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02BBD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ADE61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1EA8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F0B2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29649217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54364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0E4D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5194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57B0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AA1E8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3C212DA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2AC5D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3032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C1CA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0AC5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2178FDBC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EACA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2AE3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28B2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1398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B3D1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4A10BF" w14:paraId="53EDB379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1E3AB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7FC32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0BA5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2679F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736E1ED1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32E2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9E4C9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E74F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897F2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9D503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B861C13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B0B90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76EA6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C041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85176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2F79D929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C3B2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80A5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012E2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32E2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C638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4CED725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FD48E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0249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74EE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080BE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0D87A7EF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22410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420C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7DBA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51B0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B65E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2620E203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05340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898E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D51E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7B324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19E064B7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84E4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EAF274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F486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B536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AE42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0B6C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35CF25C0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B5445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CA56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14F7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2BC3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10DB9E20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F3A3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888F07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3DF15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CC71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0482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D9ED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694B05F3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8099E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EE8D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969A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63B1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0685DA9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DE67F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1E088A2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DE650F2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27BC2032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72BE531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907E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302D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1899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6ECA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E8009E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066C80F3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0B9B8BB3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4A10BF" w14:paraId="6009B29A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036C1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9781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006A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A019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F34C4C3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330B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34C4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12223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77E1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9A13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4A10BF" w14:paraId="3E08FEF6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A6C4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B1D4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1D8F9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A2D1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0DC2E60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FBDB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29D860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B038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B29EA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BA1D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EF02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95034B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F808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54DA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CF21A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0D784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1F88B766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092BA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A39DF22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7931F4F6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0C8F8ADD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FFBF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63CD3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16A2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3699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CD10D96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45F9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24D1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4B14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A2058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36D7C741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E90D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410426F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ED16455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6202D9B5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6E3E0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CA29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732B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FE27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9E1E441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1128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E0F5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3DE09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E09B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775A4BE8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0CEC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AD7F" w14:textId="77777777" w:rsidR="004A10BF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D353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1077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5BB5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44573A92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E5F9C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E73F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343A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74D3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0780C81A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95440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9720E0B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479179F6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300B486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3D1A5092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1CD5A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FC725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9AEE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50AF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57574E4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EBA4B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DC57B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DF1A7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51CA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790A55BF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87667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330431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9D2C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84DD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F0FE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30E4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A9D3514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23567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7A3CE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0B8C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E169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1D335409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B9D68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05428B35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1D5C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3998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80FD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6504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6F3337E8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05F3" w14:textId="77777777" w:rsidR="004A10BF" w:rsidRDefault="004A10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1245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B67D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58F96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26F22D7C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33C7A62B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9B56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F24F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7FCB" w14:textId="77777777" w:rsidR="004A10BF" w:rsidRDefault="004A10B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3FF9" w14:textId="77777777" w:rsidR="004A10BF" w:rsidRPr="00D33E71" w:rsidRDefault="004A10B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31A42" w14:textId="77777777" w:rsidR="004A10BF" w:rsidRDefault="004A10B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AF4A8A2" w14:textId="77777777" w:rsidR="004A10BF" w:rsidRPr="00BA7DAE" w:rsidRDefault="004A10BF" w:rsidP="000A5D7E">
      <w:pPr>
        <w:tabs>
          <w:tab w:val="left" w:pos="2748"/>
        </w:tabs>
        <w:rPr>
          <w:sz w:val="20"/>
          <w:lang w:val="ro-RO"/>
        </w:rPr>
      </w:pPr>
    </w:p>
    <w:p w14:paraId="68157977" w14:textId="77777777" w:rsidR="004A10BF" w:rsidRDefault="004A10BF" w:rsidP="00E7698F">
      <w:pPr>
        <w:pStyle w:val="Heading1"/>
        <w:spacing w:line="360" w:lineRule="auto"/>
      </w:pPr>
      <w:r>
        <w:lastRenderedPageBreak/>
        <w:t>LINIA 504</w:t>
      </w:r>
    </w:p>
    <w:p w14:paraId="1AE1B7EE" w14:textId="77777777" w:rsidR="004A10BF" w:rsidRPr="00A16A49" w:rsidRDefault="004A10BF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A10BF" w14:paraId="6DA91E18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9D5F0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4608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219885B0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7040" w14:textId="77777777" w:rsidR="004A10BF" w:rsidRDefault="004A10BF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833BE" w14:textId="77777777" w:rsidR="004A10BF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D4600D4" w14:textId="77777777" w:rsidR="004A10BF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81C8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BB69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783F" w14:textId="77777777" w:rsidR="004A10BF" w:rsidRDefault="004A10BF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DF34" w14:textId="77777777" w:rsidR="004A10BF" w:rsidRDefault="004A10BF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B152" w14:textId="77777777" w:rsidR="004A10BF" w:rsidRDefault="004A10BF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4F067220" w14:textId="77777777" w:rsidR="004A10BF" w:rsidRDefault="004A10BF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45551F93" w14:textId="77777777" w:rsidR="004A10BF" w:rsidRPr="004C4194" w:rsidRDefault="004A10BF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4A10BF" w14:paraId="0138B9FF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47ACE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DC85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5773B02F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DB10" w14:textId="77777777" w:rsidR="004A10BF" w:rsidRDefault="004A10BF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9C13" w14:textId="77777777" w:rsidR="004A10BF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1E5A65A3" w14:textId="77777777" w:rsidR="004A10BF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9E4CD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43FE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57F7" w14:textId="77777777" w:rsidR="004A10BF" w:rsidRDefault="004A10BF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2CC77FC4" w14:textId="77777777" w:rsidR="004A10BF" w:rsidRDefault="004A10BF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3E4B" w14:textId="77777777" w:rsidR="004A10BF" w:rsidRDefault="004A10BF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B702" w14:textId="77777777" w:rsidR="004A10BF" w:rsidRPr="004C4194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A10BF" w14:paraId="2BA25632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41F42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2CF3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42F7" w14:textId="77777777" w:rsidR="004A10BF" w:rsidRDefault="004A10BF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CBA7" w14:textId="77777777" w:rsidR="004A10BF" w:rsidRDefault="004A10BF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4633C246" w14:textId="77777777" w:rsidR="004A10BF" w:rsidRDefault="004A10BF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D3F7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14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B11E" w14:textId="77777777" w:rsidR="004A10BF" w:rsidRDefault="004A10BF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1DB98153" w14:textId="77777777" w:rsidR="004A10BF" w:rsidRDefault="004A10BF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142F" w14:textId="77777777" w:rsidR="004A10BF" w:rsidRDefault="004A10BF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4769" w14:textId="77777777" w:rsidR="004A10BF" w:rsidRPr="004C4194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A10BF" w14:paraId="590AC465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187D8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52E7A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70E4E352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1BB4D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2BDA" w14:textId="77777777" w:rsidR="004A10BF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54BE0A7C" w14:textId="77777777" w:rsidR="004A10BF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0B0B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57039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22A2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5970784B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3AE1C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5258" w14:textId="77777777" w:rsidR="004A10BF" w:rsidRPr="004C4194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7792E291" w14:textId="77777777" w:rsidR="004A10BF" w:rsidRPr="00D0576C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EAA7B16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D29F1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AE76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A947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DC6A" w14:textId="77777777" w:rsidR="004A10BF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1659D41" w14:textId="77777777" w:rsidR="004A10BF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124EC326" w14:textId="77777777" w:rsidR="004A10BF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37EF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AF55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0BBF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97D3F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B215" w14:textId="77777777" w:rsidR="004A10BF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6B2DA05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0E252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40C7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D5BB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2CB1" w14:textId="77777777" w:rsidR="004A10BF" w:rsidRDefault="004A10BF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29F6043" w14:textId="77777777" w:rsidR="004A10BF" w:rsidRDefault="004A10BF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BBA2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3920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76374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4976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F221" w14:textId="77777777" w:rsidR="004A10BF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4A10BF" w14:paraId="4106304F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939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9D84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FBAAD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96414" w14:textId="77777777" w:rsidR="004A10BF" w:rsidRDefault="004A10BF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1611607" w14:textId="77777777" w:rsidR="004A10BF" w:rsidRDefault="004A10BF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DE51" w14:textId="77777777" w:rsidR="004A10BF" w:rsidRDefault="004A10BF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B7FC0" w14:textId="77777777" w:rsidR="004A10BF" w:rsidRPr="00D0473F" w:rsidRDefault="004A10B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B6AC" w14:textId="77777777" w:rsidR="004A10BF" w:rsidRDefault="004A10B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CE117" w14:textId="77777777" w:rsidR="004A10BF" w:rsidRPr="00D0473F" w:rsidRDefault="004A10B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40BD2" w14:textId="77777777" w:rsidR="004A10BF" w:rsidRDefault="004A10BF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4A10BF" w14:paraId="5F70A66B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8294F" w14:textId="77777777" w:rsidR="004A10BF" w:rsidRDefault="004A10BF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570AD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0606F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5605" w14:textId="77777777" w:rsidR="004A10BF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A40D388" w14:textId="77777777" w:rsidR="004A10BF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00D2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C27CC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76BB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B190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9BAF" w14:textId="77777777" w:rsidR="004A10BF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24334F29" w14:textId="77777777" w:rsidR="004A10BF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A10BF" w14:paraId="039ACC37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D3E7E" w14:textId="77777777" w:rsidR="004A10BF" w:rsidRDefault="004A10BF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36FFE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45CF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C435" w14:textId="77777777" w:rsidR="004A10BF" w:rsidRDefault="004A10B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D39ECF6" w14:textId="77777777" w:rsidR="004A10BF" w:rsidRDefault="004A10B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6CB1" w14:textId="77777777" w:rsidR="004A10BF" w:rsidRDefault="004A10B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752E" w14:textId="77777777" w:rsidR="004A10BF" w:rsidRPr="00D0473F" w:rsidRDefault="004A10B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2600" w14:textId="77777777" w:rsidR="004A10BF" w:rsidRDefault="004A10B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4A1FE" w14:textId="77777777" w:rsidR="004A10BF" w:rsidRPr="00D0473F" w:rsidRDefault="004A10B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77EDD" w14:textId="77777777" w:rsidR="004A10BF" w:rsidRDefault="004A10BF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4A10BF" w14:paraId="751E25C6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90AFB" w14:textId="77777777" w:rsidR="004A10BF" w:rsidRDefault="004A10BF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3771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D858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9033" w14:textId="77777777" w:rsidR="004A10BF" w:rsidRDefault="004A10B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C169B1D" w14:textId="77777777" w:rsidR="004A10BF" w:rsidRDefault="004A10B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9647" w14:textId="77777777" w:rsidR="004A10BF" w:rsidRDefault="004A10BF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0D78" w14:textId="77777777" w:rsidR="004A10BF" w:rsidRPr="00D0473F" w:rsidRDefault="004A10B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C68BF" w14:textId="77777777" w:rsidR="004A10BF" w:rsidRDefault="004A10B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2B0D" w14:textId="77777777" w:rsidR="004A10BF" w:rsidRPr="00D0473F" w:rsidRDefault="004A10B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4607" w14:textId="77777777" w:rsidR="004A10BF" w:rsidRDefault="004A10BF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4A10BF" w14:paraId="3F95D292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C15B7" w14:textId="77777777" w:rsidR="004A10BF" w:rsidRDefault="004A10BF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DFD4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9364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5931" w14:textId="77777777" w:rsidR="004A10BF" w:rsidRDefault="004A10B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48D7C00" w14:textId="77777777" w:rsidR="004A10BF" w:rsidRDefault="004A10B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AE59E" w14:textId="77777777" w:rsidR="004A10BF" w:rsidRDefault="004A10BF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2A79B2A" w14:textId="77777777" w:rsidR="004A10BF" w:rsidRDefault="004A10BF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8003" w14:textId="77777777" w:rsidR="004A10BF" w:rsidRPr="00D0473F" w:rsidRDefault="004A10B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3C032" w14:textId="77777777" w:rsidR="004A10BF" w:rsidRDefault="004A10B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0EE1E" w14:textId="77777777" w:rsidR="004A10BF" w:rsidRPr="00D0473F" w:rsidRDefault="004A10B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D854" w14:textId="77777777" w:rsidR="004A10BF" w:rsidRDefault="004A10BF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96700C8" w14:textId="77777777" w:rsidR="004A10BF" w:rsidRDefault="004A10BF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4A10BF" w14:paraId="236AA20A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C03AD" w14:textId="77777777" w:rsidR="004A10BF" w:rsidRDefault="004A10BF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5FF7A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E070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D87E" w14:textId="77777777" w:rsidR="004A10BF" w:rsidRDefault="004A10BF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7EA2F44" w14:textId="77777777" w:rsidR="004A10BF" w:rsidRDefault="004A10BF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2736" w14:textId="77777777" w:rsidR="004A10BF" w:rsidRDefault="004A10BF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C00FE7C" w14:textId="77777777" w:rsidR="004A10BF" w:rsidRDefault="004A10BF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B9E9" w14:textId="77777777" w:rsidR="004A10BF" w:rsidRPr="00D0473F" w:rsidRDefault="004A10B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D178" w14:textId="77777777" w:rsidR="004A10BF" w:rsidRDefault="004A10B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E0C8" w14:textId="77777777" w:rsidR="004A10BF" w:rsidRPr="00D0473F" w:rsidRDefault="004A10B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F199E" w14:textId="77777777" w:rsidR="004A10BF" w:rsidRDefault="004A10BF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806AEBF" w14:textId="77777777" w:rsidR="004A10BF" w:rsidRDefault="004A10BF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4A10BF" w14:paraId="67203489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72C81" w14:textId="77777777" w:rsidR="004A10BF" w:rsidRDefault="004A10BF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26A7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ED40C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A21B" w14:textId="77777777" w:rsidR="004A10BF" w:rsidRDefault="004A10BF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0CECC62B" w14:textId="77777777" w:rsidR="004A10BF" w:rsidRDefault="004A10BF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29B9" w14:textId="77777777" w:rsidR="004A10BF" w:rsidRDefault="004A10BF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C90B2" w14:textId="77777777" w:rsidR="004A10B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7EB7B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0721C067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EE66B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56C8" w14:textId="77777777" w:rsidR="004A10BF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41A40614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C4B9A" w14:textId="77777777" w:rsidR="004A10BF" w:rsidRDefault="004A10BF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D38FF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25C0779D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87F1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1472" w14:textId="77777777" w:rsidR="004A10BF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419A48D5" w14:textId="77777777" w:rsidR="004A10BF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F10A" w14:textId="77777777" w:rsidR="004A10BF" w:rsidRDefault="004A10BF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E86C" w14:textId="77777777" w:rsidR="004A10B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3E45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9809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693D" w14:textId="77777777" w:rsidR="004A10BF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7B6B0B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9FA97" w14:textId="77777777" w:rsidR="004A10BF" w:rsidRDefault="004A10BF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5E13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8FC55" w14:textId="77777777" w:rsidR="004A10B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2545" w14:textId="77777777" w:rsidR="004A10BF" w:rsidRDefault="004A10BF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4BD37A1E" w14:textId="77777777" w:rsidR="004A10BF" w:rsidRDefault="004A10BF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0B7A1" w14:textId="77777777" w:rsidR="004A10BF" w:rsidRDefault="004A10BF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5915017" w14:textId="77777777" w:rsidR="004A10BF" w:rsidRDefault="004A10BF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A4977" w14:textId="77777777" w:rsidR="004A10B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1C2A" w14:textId="77777777" w:rsidR="004A10BF" w:rsidRDefault="004A10B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27177" w14:textId="77777777" w:rsidR="004A10BF" w:rsidRPr="00D0473F" w:rsidRDefault="004A10B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C5E3" w14:textId="77777777" w:rsidR="004A10BF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BF5F45" w14:textId="77777777" w:rsidR="004A10BF" w:rsidRDefault="004A10B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4A10BF" w14:paraId="7124B98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50285" w14:textId="77777777" w:rsidR="004A10BF" w:rsidRDefault="004A10BF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CBC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28669" w14:textId="77777777" w:rsidR="004A10B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5A3E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421A5CF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2D344" w14:textId="77777777" w:rsidR="004A10BF" w:rsidRDefault="004A10B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DCF92BF" w14:textId="77777777" w:rsidR="004A10BF" w:rsidRDefault="004A10B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8851" w14:textId="77777777" w:rsidR="004A10B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90F2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8820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F2957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E1AFDE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4A10BF" w14:paraId="3EFB678B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6C3F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7365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DC09C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EF20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4AC58EC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1559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BD956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A890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5A82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D78F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733E7AD6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4A10BF" w14:paraId="743B72D3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00674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A81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3C36B2F3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F72F" w14:textId="77777777" w:rsidR="004A10B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96EC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3498B533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3AB8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92D7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0E76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7BDE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B391" w14:textId="77777777" w:rsidR="004A10BF" w:rsidRPr="004C4194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A10BF" w14:paraId="3AB1CC3E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10EDA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80F5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0BC726F3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F9FD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4436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531BBA2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24E5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C4660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9AE7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7B71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6AA0" w14:textId="77777777" w:rsidR="004A10BF" w:rsidRPr="004C4194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5E26E63" w14:textId="77777777" w:rsidR="004A10BF" w:rsidRPr="00D0576C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87F22B7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53F2A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50387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31E520A5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222C" w14:textId="77777777" w:rsidR="004A10B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CFB8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E7EA89A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DEDB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5944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5A27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327B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67E3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A10BF" w14:paraId="2091077B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3A99D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AB6E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52B341B3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C54B9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0C8F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59D8B23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989A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3272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2BD6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8449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D2AA" w14:textId="77777777" w:rsidR="004A10BF" w:rsidRPr="004C4194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DD99E0B" w14:textId="77777777" w:rsidR="004A10BF" w:rsidRPr="00D0576C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139D756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8BA58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1B8CD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6CCB93F8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88E7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8F0D7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92C49A9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C545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989F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DA37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2A46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A568" w14:textId="77777777" w:rsidR="004A10BF" w:rsidRPr="004C4194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6CD68C9" w14:textId="77777777" w:rsidR="004A10BF" w:rsidRPr="00D0576C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21163E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6E2DE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5CAE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4C02469E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BF936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44FF9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E2D0EF8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48B1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66DF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8582C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5DAF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EA46" w14:textId="77777777" w:rsidR="004A10BF" w:rsidRPr="004C4194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4A96841" w14:textId="77777777" w:rsidR="004A10BF" w:rsidRPr="00D0576C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A25C659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14F2E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8A81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94BE8" w14:textId="77777777" w:rsidR="004A10B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E356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5533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06223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1C608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21A2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22016" w14:textId="77777777" w:rsidR="004A10BF" w:rsidRPr="00E03C2B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3F5DCD6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4A10BF" w14:paraId="274790BB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71E8D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AF03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6E95CADF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C37A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D989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30756225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2E535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EBD5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3275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77185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CBF0" w14:textId="77777777" w:rsidR="004A10BF" w:rsidRPr="004C4194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70EA11D" w14:textId="77777777" w:rsidR="004A10BF" w:rsidRPr="00D0576C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3144AAC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81C70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7F1F8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62CA858B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0628" w14:textId="77777777" w:rsidR="004A10B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EC25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390A2973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EABB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EC7D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6481C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25B4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2176" w14:textId="77777777" w:rsidR="004A10BF" w:rsidRPr="00E4349C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B18991E" w14:textId="77777777" w:rsidR="004A10BF" w:rsidRPr="00E4349C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49B6C0EE" w14:textId="77777777" w:rsidR="004A10BF" w:rsidRPr="00E4349C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4A10BF" w14:paraId="28D5E298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164A7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2F0A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3ABC7158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0738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EFC5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3F25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3B78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39F1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DBA1B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9527B" w14:textId="77777777" w:rsidR="004A10BF" w:rsidRPr="004C4194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6BE2D1F" w14:textId="77777777" w:rsidR="004A10BF" w:rsidRPr="00D0576C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78C247B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29D03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53FB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5658A07F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1F996" w14:textId="77777777" w:rsidR="004A10B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B3FA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35255869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7EC5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54879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1C01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1283B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13F6B" w14:textId="77777777" w:rsidR="004A10BF" w:rsidRPr="000D6FC2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C9AB993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6CDFDBE" w14:textId="77777777" w:rsidR="004A10BF" w:rsidRPr="000D6FC2" w:rsidRDefault="004A10BF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A10BF" w14:paraId="2A064016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0874E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3A8A8" w14:textId="77777777" w:rsidR="004A10BF" w:rsidRDefault="004A10BF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68DA0F65" w14:textId="77777777" w:rsidR="004A10BF" w:rsidRDefault="004A10BF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71C8" w14:textId="77777777" w:rsidR="004A10BF" w:rsidRPr="00D0473F" w:rsidRDefault="004A10BF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C233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0AF0EF61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0F57" w14:textId="77777777" w:rsidR="004A10BF" w:rsidRDefault="004A10B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51CC" w14:textId="77777777" w:rsidR="004A10BF" w:rsidRDefault="004A10BF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ED1A" w14:textId="77777777" w:rsidR="004A10BF" w:rsidRDefault="004A10BF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7F128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B8F42" w14:textId="77777777" w:rsidR="004A10BF" w:rsidRPr="004C4194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643970A" w14:textId="77777777" w:rsidR="004A10BF" w:rsidRPr="00D0576C" w:rsidRDefault="004A10BF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6D8F28D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56395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A31EF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6C3A5964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3AAE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E7AD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05838FC0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5932" w14:textId="77777777" w:rsidR="004A10BF" w:rsidRDefault="004A10B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9F97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4830" w14:textId="77777777" w:rsidR="004A10BF" w:rsidRDefault="004A10BF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9153A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05054" w14:textId="77777777" w:rsidR="004A10BF" w:rsidRPr="004C4194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AC65C89" w14:textId="77777777" w:rsidR="004A10BF" w:rsidRPr="00D0576C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E7B8054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DCB95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1475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1A9593C3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6FB6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8B16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4DA8891B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C0E6" w14:textId="77777777" w:rsidR="004A10BF" w:rsidRDefault="004A10B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52D92" w14:textId="77777777" w:rsidR="004A10B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1F0BD" w14:textId="77777777" w:rsidR="004A10BF" w:rsidRDefault="004A10BF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4D10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46D1" w14:textId="77777777" w:rsidR="004A10BF" w:rsidRPr="004C4194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1E377E6" w14:textId="77777777" w:rsidR="004A10BF" w:rsidRPr="00D0576C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A7FD81A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7052F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C0C8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448670ED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1DBE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D0692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3C61F551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CFBF2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2C63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591A8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9CA5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2BC7" w14:textId="77777777" w:rsidR="004A10BF" w:rsidRPr="004C4194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6F32FDC" w14:textId="77777777" w:rsidR="004A10BF" w:rsidRPr="00D0576C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06ABE13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145F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3975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D1925" w14:textId="77777777" w:rsidR="004A10B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598A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55C9C658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F530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F665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773B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D38D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F75C8" w14:textId="77777777" w:rsidR="004A10BF" w:rsidRPr="00423757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6F63DEB" w14:textId="77777777" w:rsidR="004A10BF" w:rsidRPr="00423757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FB2260D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4A10BF" w14:paraId="45ADE818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DAC2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280F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8A48" w14:textId="77777777" w:rsidR="004A10B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ED43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6EB3D59D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E3AC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E5DE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722E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245B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8222" w14:textId="77777777" w:rsidR="004A10BF" w:rsidRPr="00F94F88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0452B3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35E5A313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4A10BF" w14:paraId="51FEFCFA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B28B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3F76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583A57D9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912B2" w14:textId="77777777" w:rsidR="004A10B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21F5" w14:textId="77777777" w:rsidR="004A10BF" w:rsidRDefault="004A10BF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0BA6B868" w14:textId="77777777" w:rsidR="004A10BF" w:rsidRDefault="004A10BF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1FC3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353D" w14:textId="77777777" w:rsidR="004A10B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1DE1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2DD5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3033" w14:textId="77777777" w:rsidR="004A10BF" w:rsidRPr="00F94F88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3E59497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BE49A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DC35C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7CFC6AF9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0C864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4A0F0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4F0ECD5C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928C7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E126A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4838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72C6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D506" w14:textId="77777777" w:rsidR="004A10BF" w:rsidRPr="004C4194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A2BF868" w14:textId="77777777" w:rsidR="004A10BF" w:rsidRPr="00D0576C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1AA4650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21124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52F8" w14:textId="77777777" w:rsidR="004A10BF" w:rsidRDefault="004A10BF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B31B" w14:textId="77777777" w:rsidR="004A10BF" w:rsidRDefault="004A10BF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B09CB" w14:textId="77777777" w:rsidR="004A10BF" w:rsidRDefault="004A10BF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9BAA" w14:textId="77777777" w:rsidR="004A10BF" w:rsidRDefault="004A10BF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D17D0AD" w14:textId="77777777" w:rsidR="004A10BF" w:rsidRDefault="004A10BF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15AD69DF" w14:textId="77777777" w:rsidR="004A10BF" w:rsidRDefault="004A10BF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8C34E94" w14:textId="77777777" w:rsidR="004A10BF" w:rsidRDefault="004A10BF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7AA50F1" w14:textId="77777777" w:rsidR="004A10BF" w:rsidRDefault="004A10BF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0AD7" w14:textId="77777777" w:rsidR="004A10BF" w:rsidRPr="00D0473F" w:rsidRDefault="004A10BF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930D" w14:textId="77777777" w:rsidR="004A10BF" w:rsidRDefault="004A10BF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355C" w14:textId="77777777" w:rsidR="004A10BF" w:rsidRPr="00D0473F" w:rsidRDefault="004A10BF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E9E1" w14:textId="77777777" w:rsidR="004A10BF" w:rsidRPr="006E4685" w:rsidRDefault="004A10BF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380D601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84247" w14:textId="77777777" w:rsidR="004A10BF" w:rsidRDefault="004A10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881F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B725" w14:textId="77777777" w:rsidR="004A10B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3F4E4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56C67843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08D57" w14:textId="77777777" w:rsidR="004A10BF" w:rsidRDefault="004A10BF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0B3B04C5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BBF3" w14:textId="77777777" w:rsidR="004A10B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56EF" w14:textId="77777777" w:rsidR="004A10BF" w:rsidRDefault="004A10B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0D9D3" w14:textId="77777777" w:rsidR="004A10BF" w:rsidRPr="00D0473F" w:rsidRDefault="004A10B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6D09" w14:textId="77777777" w:rsidR="004A10BF" w:rsidRDefault="004A10B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009E8EC7" w14:textId="77777777" w:rsidR="004A10BF" w:rsidRDefault="004A10BF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5A4FC249" w14:textId="77777777" w:rsidR="004A10BF" w:rsidRDefault="004A10BF" w:rsidP="00EE4C95">
      <w:pPr>
        <w:pStyle w:val="Heading1"/>
        <w:spacing w:line="360" w:lineRule="auto"/>
      </w:pPr>
      <w:r>
        <w:t>LINIA 507</w:t>
      </w:r>
    </w:p>
    <w:p w14:paraId="40DD4050" w14:textId="77777777" w:rsidR="004A10BF" w:rsidRPr="006A4B24" w:rsidRDefault="004A10BF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A10BF" w14:paraId="3FBF19E5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91615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CF04" w14:textId="77777777" w:rsidR="004A10BF" w:rsidRDefault="004A10B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8673" w14:textId="77777777" w:rsidR="004A10BF" w:rsidRPr="002761C4" w:rsidRDefault="004A10B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CAE3" w14:textId="77777777" w:rsidR="004A10BF" w:rsidRDefault="004A10B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8D02986" w14:textId="77777777" w:rsidR="004A10BF" w:rsidRDefault="004A10B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E952" w14:textId="77777777" w:rsidR="004A10BF" w:rsidRDefault="004A10B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64E180" w14:textId="77777777" w:rsidR="004A10BF" w:rsidRDefault="004A10B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EF3A" w14:textId="77777777" w:rsidR="004A10BF" w:rsidRPr="00E1695C" w:rsidRDefault="004A10B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54423" w14:textId="77777777" w:rsidR="004A10BF" w:rsidRDefault="004A10B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B1CE" w14:textId="77777777" w:rsidR="004A10BF" w:rsidRPr="002761C4" w:rsidRDefault="004A10B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036C" w14:textId="77777777" w:rsidR="004A10BF" w:rsidRDefault="004A10B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20A55367" w14:textId="77777777" w:rsidR="004A10BF" w:rsidRDefault="004A10B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14:paraId="017D51FD" w14:textId="77777777" w:rsidR="004A10BF" w:rsidRDefault="004A10BF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4A10BF" w14:paraId="6B2AE2AA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14EDF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B766F" w14:textId="77777777" w:rsidR="004A10BF" w:rsidRDefault="004A10B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B6DB8" w14:textId="77777777" w:rsidR="004A10BF" w:rsidRPr="002761C4" w:rsidRDefault="004A10B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0D2E" w14:textId="77777777" w:rsidR="004A10BF" w:rsidRDefault="004A10BF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26F4F50" w14:textId="77777777" w:rsidR="004A10BF" w:rsidRDefault="004A10BF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9357" w14:textId="77777777" w:rsidR="004A10BF" w:rsidRDefault="004A10BF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1B644C" w14:textId="77777777" w:rsidR="004A10BF" w:rsidRDefault="004A10BF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7C79" w14:textId="77777777" w:rsidR="004A10BF" w:rsidRPr="00E1695C" w:rsidRDefault="004A10B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DEA9" w14:textId="77777777" w:rsidR="004A10BF" w:rsidRDefault="004A10B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CD5C9" w14:textId="77777777" w:rsidR="004A10BF" w:rsidRPr="002761C4" w:rsidRDefault="004A10B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3213" w14:textId="77777777" w:rsidR="004A10BF" w:rsidRDefault="004A10B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3A97C344" w14:textId="77777777" w:rsidR="004A10BF" w:rsidRDefault="004A10B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4A10BF" w14:paraId="4BE3B293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6813A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7673" w14:textId="77777777" w:rsidR="004A10BF" w:rsidRDefault="004A10B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4CE3B" w14:textId="77777777" w:rsidR="004A10BF" w:rsidRPr="002761C4" w:rsidRDefault="004A10B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669B" w14:textId="77777777" w:rsidR="004A10BF" w:rsidRDefault="004A10B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A75127C" w14:textId="77777777" w:rsidR="004A10BF" w:rsidRDefault="004A10B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14:paraId="28531882" w14:textId="77777777" w:rsidR="004A10BF" w:rsidRDefault="004A10B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F790" w14:textId="77777777" w:rsidR="004A10BF" w:rsidRDefault="004A10BF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1BF7" w14:textId="77777777" w:rsidR="004A10BF" w:rsidRPr="00E1695C" w:rsidRDefault="004A10B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2A59A" w14:textId="77777777" w:rsidR="004A10BF" w:rsidRDefault="004A10B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DABD" w14:textId="77777777" w:rsidR="004A10BF" w:rsidRPr="002761C4" w:rsidRDefault="004A10B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F5DAD" w14:textId="77777777" w:rsidR="004A10BF" w:rsidRDefault="004A10B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498799" w14:textId="77777777" w:rsidR="004A10BF" w:rsidRDefault="004A10B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4A10BF" w14:paraId="4E21411F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6A1DE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B424" w14:textId="77777777" w:rsidR="004A10BF" w:rsidRDefault="004A10B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9188" w14:textId="77777777" w:rsidR="004A10BF" w:rsidRDefault="004A10B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010B" w14:textId="77777777" w:rsidR="004A10BF" w:rsidRDefault="004A10B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14:paraId="2D6FFFC1" w14:textId="77777777" w:rsidR="004A10BF" w:rsidRDefault="004A10B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5326" w14:textId="77777777" w:rsidR="004A10BF" w:rsidRDefault="004A10BF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AFF2" w14:textId="77777777" w:rsidR="004A10BF" w:rsidRPr="00E1695C" w:rsidRDefault="004A10B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FBA45" w14:textId="77777777" w:rsidR="004A10BF" w:rsidRDefault="004A10B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9BD5C" w14:textId="77777777" w:rsidR="004A10BF" w:rsidRPr="002761C4" w:rsidRDefault="004A10B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5986" w14:textId="77777777" w:rsidR="004A10BF" w:rsidRDefault="004A10B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664AE178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C1B20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84CC" w14:textId="77777777" w:rsidR="004A10BF" w:rsidRDefault="004A10B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52A86EC9" w14:textId="77777777" w:rsidR="004A10BF" w:rsidRDefault="004A10B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2AEE56B" w14:textId="77777777" w:rsidR="004A10BF" w:rsidRDefault="004A10B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14:paraId="2AA40FE4" w14:textId="77777777" w:rsidR="004A10BF" w:rsidRDefault="004A10B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26562" w14:textId="77777777" w:rsidR="004A10BF" w:rsidRDefault="004A10B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4C59" w14:textId="77777777" w:rsidR="004A10BF" w:rsidRDefault="004A10B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7995D3F6" w14:textId="77777777" w:rsidR="004A10BF" w:rsidRDefault="004A10B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7836" w14:textId="77777777" w:rsidR="004A10BF" w:rsidRDefault="004A10BF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5C33" w14:textId="77777777" w:rsidR="004A10BF" w:rsidRDefault="004A10B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ED49" w14:textId="77777777" w:rsidR="004A10BF" w:rsidRDefault="004A10B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04C6" w14:textId="77777777" w:rsidR="004A10BF" w:rsidRPr="002761C4" w:rsidRDefault="004A10B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187D" w14:textId="77777777" w:rsidR="004A10BF" w:rsidRDefault="004A10B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71E65749" w14:textId="77777777" w:rsidR="004A10BF" w:rsidRDefault="004A10B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2CAF9098" w14:textId="77777777" w:rsidR="004A10BF" w:rsidRDefault="004A10B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0AAF39A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8B905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DB66" w14:textId="77777777" w:rsidR="004A10BF" w:rsidRDefault="004A10B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7537EB8" w14:textId="77777777" w:rsidR="004A10BF" w:rsidRDefault="004A10B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79312831" w14:textId="77777777" w:rsidR="004A10BF" w:rsidRDefault="004A10B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14:paraId="6DDFC759" w14:textId="77777777" w:rsidR="004A10BF" w:rsidRDefault="004A10B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A2BC" w14:textId="77777777" w:rsidR="004A10BF" w:rsidRDefault="004A10B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2D472" w14:textId="77777777" w:rsidR="004A10BF" w:rsidRDefault="004A10BF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2EDD0490" w14:textId="77777777" w:rsidR="004A10BF" w:rsidRDefault="004A10BF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4D869" w14:textId="77777777" w:rsidR="004A10BF" w:rsidRDefault="004A10B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14A8" w14:textId="77777777" w:rsidR="004A10BF" w:rsidRDefault="004A10B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822B5" w14:textId="77777777" w:rsidR="004A10BF" w:rsidRDefault="004A10B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6400" w14:textId="77777777" w:rsidR="004A10BF" w:rsidRPr="002761C4" w:rsidRDefault="004A10B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14392" w14:textId="77777777" w:rsidR="004A10BF" w:rsidRDefault="004A10B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0189FD47" w14:textId="77777777" w:rsidR="004A10BF" w:rsidRDefault="004A10B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25C639FA" w14:textId="77777777" w:rsidR="004A10BF" w:rsidRDefault="004A10B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2188602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040BB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501B" w14:textId="77777777" w:rsidR="004A10BF" w:rsidRDefault="004A10B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14:paraId="509DCD30" w14:textId="77777777" w:rsidR="004A10BF" w:rsidRDefault="004A10B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78D0" w14:textId="77777777" w:rsidR="004A10BF" w:rsidRDefault="004A10B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9D41" w14:textId="77777777" w:rsidR="004A10BF" w:rsidRDefault="004A10BF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1C058A5A" w14:textId="77777777" w:rsidR="004A10BF" w:rsidRDefault="004A10BF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59F7" w14:textId="77777777" w:rsidR="004A10BF" w:rsidRDefault="004A10B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D2634" w14:textId="77777777" w:rsidR="004A10BF" w:rsidRDefault="004A10B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F920D" w14:textId="77777777" w:rsidR="004A10BF" w:rsidRDefault="004A10B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CB8C" w14:textId="77777777" w:rsidR="004A10BF" w:rsidRPr="002761C4" w:rsidRDefault="004A10B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79700" w14:textId="77777777" w:rsidR="004A10BF" w:rsidRDefault="004A10B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50C9BFA4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9DE9B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BF19" w14:textId="77777777" w:rsidR="004A10BF" w:rsidRDefault="004A10B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14:paraId="71D8CCF0" w14:textId="77777777" w:rsidR="004A10BF" w:rsidRDefault="004A10B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B0F7F" w14:textId="77777777" w:rsidR="004A10BF" w:rsidRDefault="004A10B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3BCC" w14:textId="77777777" w:rsidR="004A10BF" w:rsidRDefault="004A10BF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33D8F7F2" w14:textId="77777777" w:rsidR="004A10BF" w:rsidRDefault="004A10BF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DBE7" w14:textId="77777777" w:rsidR="004A10BF" w:rsidRDefault="004A10B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CF05A" w14:textId="77777777" w:rsidR="004A10BF" w:rsidRDefault="004A10B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98D2" w14:textId="77777777" w:rsidR="004A10BF" w:rsidRDefault="004A10B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67F6" w14:textId="77777777" w:rsidR="004A10BF" w:rsidRPr="002761C4" w:rsidRDefault="004A10B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20A3" w14:textId="77777777" w:rsidR="004A10BF" w:rsidRDefault="004A10B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514754A9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9D9C8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BA60" w14:textId="77777777" w:rsidR="004A10BF" w:rsidRDefault="004A10B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785EE437" w14:textId="77777777" w:rsidR="004A10BF" w:rsidRDefault="004A10B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6B660F09" w14:textId="77777777" w:rsidR="004A10BF" w:rsidRDefault="004A10B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14:paraId="455BAC41" w14:textId="77777777" w:rsidR="004A10BF" w:rsidRDefault="004A10B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0750" w14:textId="77777777" w:rsidR="004A10BF" w:rsidRDefault="004A10B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6FC3" w14:textId="77777777" w:rsidR="004A10BF" w:rsidRDefault="004A10BF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008974AB" w14:textId="77777777" w:rsidR="004A10BF" w:rsidRDefault="004A10BF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7C05" w14:textId="77777777" w:rsidR="004A10BF" w:rsidRDefault="004A10B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B92A1" w14:textId="77777777" w:rsidR="004A10BF" w:rsidRDefault="004A10B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DC0E" w14:textId="77777777" w:rsidR="004A10BF" w:rsidRDefault="004A10B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D1B3" w14:textId="77777777" w:rsidR="004A10BF" w:rsidRPr="002761C4" w:rsidRDefault="004A10B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A2A2" w14:textId="77777777" w:rsidR="004A10BF" w:rsidRDefault="004A10B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39BAFC31" w14:textId="77777777" w:rsidR="004A10BF" w:rsidRDefault="004A10B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5569A763" w14:textId="77777777" w:rsidR="004A10BF" w:rsidRDefault="004A10B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C176F17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7AD1D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90395" w14:textId="77777777" w:rsidR="004A10BF" w:rsidRDefault="004A10BF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4100" w14:textId="77777777" w:rsidR="004A10BF" w:rsidRDefault="004A10BF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569F" w14:textId="77777777" w:rsidR="004A10BF" w:rsidRDefault="004A10BF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585CDF63" w14:textId="77777777" w:rsidR="004A10BF" w:rsidRDefault="004A10BF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2B9B2" w14:textId="77777777" w:rsidR="004A10BF" w:rsidRDefault="004A10BF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CE9C" w14:textId="77777777" w:rsidR="004A10BF" w:rsidRDefault="004A10BF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14B4" w14:textId="77777777" w:rsidR="004A10BF" w:rsidRDefault="004A10BF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3C06" w14:textId="77777777" w:rsidR="004A10BF" w:rsidRPr="002761C4" w:rsidRDefault="004A10BF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364C1" w14:textId="77777777" w:rsidR="004A10BF" w:rsidRDefault="004A10BF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BD3142" w14:textId="77777777" w:rsidR="004A10BF" w:rsidRDefault="004A10BF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4A10BF" w14:paraId="47D00FF3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DB574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CC6D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4EA8" w14:textId="77777777" w:rsidR="004A10BF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73CD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305A4130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8D61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8BE4" w14:textId="77777777" w:rsidR="004A10BF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98E0" w14:textId="77777777" w:rsidR="004A10BF" w:rsidRDefault="004A10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8457" w14:textId="77777777" w:rsidR="004A10BF" w:rsidRPr="002761C4" w:rsidRDefault="004A10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FBEF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14:paraId="0039E342" w14:textId="77777777" w:rsidR="004A10BF" w:rsidRDefault="004A10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4A10BF" w14:paraId="6DBB44DB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0C73B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DE26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24F17" w14:textId="77777777" w:rsidR="004A10BF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105CA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0BA7E775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3B83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D96B" w14:textId="77777777" w:rsidR="004A10BF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BCCFD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EE10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A1DF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8EBB7C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4A10BF" w14:paraId="01E54DBB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D8A55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B39F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C550" w14:textId="77777777" w:rsidR="004A10BF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4CED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0AA90927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C39C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F21F" w14:textId="77777777" w:rsidR="004A10BF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13672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B38B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A65A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908FC8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14:paraId="28E8B144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A10BF" w14:paraId="12DB4F5E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3B21C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4B856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079095C2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50CDF723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14:paraId="088ED462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5ED5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0A29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14:paraId="408FBF9B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68AF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F770" w14:textId="77777777" w:rsidR="004A10BF" w:rsidRPr="00E1695C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352CF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C835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8082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1383BA3F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F8CAD26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8F90EA5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08459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EA7B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26D213E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FA1069D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14:paraId="6F878CA0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BCED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B208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4B209FE4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D681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E330" w14:textId="77777777" w:rsidR="004A10BF" w:rsidRPr="00E1695C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777E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C216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B15D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180238CB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28498ED3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87E6C17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3892F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C797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14:paraId="16CF948B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642D" w14:textId="77777777" w:rsidR="004A10BF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D75C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14:paraId="70D7A30F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770F6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403F" w14:textId="77777777" w:rsidR="004A10BF" w:rsidRPr="00E1695C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E712C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9F58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E32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7BB2F5F5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585CB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BBFA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0B3A29A2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515BEE16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14:paraId="4EC9B1B6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3664A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7F030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117629F9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E256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F5E0" w14:textId="77777777" w:rsidR="004A10BF" w:rsidRPr="00E1695C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7D4C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AE3E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4E00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359128CC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CD6E8F0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E17381A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2AFBE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C9B0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9825196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3780A981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14:paraId="5DF394AD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9061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EC9C8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4F8FD0C0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84072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486D" w14:textId="77777777" w:rsidR="004A10BF" w:rsidRPr="00E1695C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76D5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9F53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F3BD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10328988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7DD2E139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4F91A33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0029A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C0E2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5F49085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6258FFE0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14:paraId="0B5D321C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07B5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C72AF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39388BCD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046C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E91FA" w14:textId="77777777" w:rsidR="004A10BF" w:rsidRPr="00E1695C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0F7E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2F49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ED8B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6045C828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701C9E7D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6B28E13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EC283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E6F8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B318798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62BA158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14:paraId="72D97F9D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914A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F830C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19C341EC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B70D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5006" w14:textId="77777777" w:rsidR="004A10BF" w:rsidRPr="00E1695C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0260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DCAA8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6831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797E25D8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777ECE05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9718F0A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5D46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40F43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4617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FEEDF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14:paraId="0F8BA713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53102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600E8" w14:textId="77777777" w:rsidR="004A10BF" w:rsidRPr="00E1695C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7C68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5721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7369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10C3C07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92AE8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FC992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63249DDC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0EC8E721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14:paraId="4C57872C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86F0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8ADE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49DE2CC8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8CF18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DAEC6" w14:textId="77777777" w:rsidR="004A10BF" w:rsidRPr="00E1695C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C0DE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BD72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8C1E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28251C3D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2B9129F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2B461B2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78FD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94E57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355F2909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EB61869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14:paraId="4AD33B53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7CE6C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D4F5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42B49F09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E2A1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0377" w14:textId="77777777" w:rsidR="004A10BF" w:rsidRPr="00E1695C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E949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756E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C39E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08096941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6C17A8D2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9881A19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C899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074BD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C6B6AB9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FEA22E8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14:paraId="644A071B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F7512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AFA59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1EA2F4C3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49ACE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B2FF" w14:textId="77777777" w:rsidR="004A10BF" w:rsidRPr="00E1695C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9250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F150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5344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4374434D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5E46B484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6ED697D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0B5F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10A2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D784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B36E" w14:textId="77777777" w:rsidR="004A10BF" w:rsidRDefault="004A10BF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43C53995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EF2EF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5A39" w14:textId="77777777" w:rsidR="004A10BF" w:rsidRPr="00E1695C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F44E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3402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81FEC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6DACA24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4C890" w14:textId="77777777" w:rsidR="004A10BF" w:rsidRDefault="004A10B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F0239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0A3D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6B594" w14:textId="77777777" w:rsidR="004A10BF" w:rsidRDefault="004A10BF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3510CC6D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4D62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C89600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38F8" w14:textId="77777777" w:rsidR="004A10BF" w:rsidRPr="00E1695C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95A0F" w14:textId="77777777" w:rsidR="004A10BF" w:rsidRDefault="004A10B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D4BA" w14:textId="77777777" w:rsidR="004A10BF" w:rsidRPr="002761C4" w:rsidRDefault="004A10B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D756" w14:textId="77777777" w:rsidR="004A10BF" w:rsidRDefault="004A10B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289C75B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65427395" w14:textId="77777777" w:rsidR="004A10BF" w:rsidRDefault="004A10BF" w:rsidP="007E1810">
      <w:pPr>
        <w:pStyle w:val="Heading1"/>
        <w:spacing w:line="360" w:lineRule="auto"/>
      </w:pPr>
      <w:r>
        <w:t>LINIA 511</w:t>
      </w:r>
    </w:p>
    <w:p w14:paraId="4158F5DE" w14:textId="77777777" w:rsidR="004A10BF" w:rsidRPr="009B4FEF" w:rsidRDefault="004A10BF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A10BF" w14:paraId="6274B51E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D1E38" w14:textId="77777777" w:rsidR="004A10BF" w:rsidRDefault="004A10B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F248" w14:textId="77777777" w:rsidR="004A10BF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86E0" w14:textId="77777777" w:rsidR="004A10BF" w:rsidRPr="00D33E71" w:rsidRDefault="004A10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E2D98" w14:textId="77777777" w:rsidR="004A10BF" w:rsidRDefault="004A10B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0DF8017B" w14:textId="77777777" w:rsidR="004A10BF" w:rsidRDefault="004A10B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7677" w14:textId="77777777" w:rsidR="004A10BF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296A891" w14:textId="77777777" w:rsidR="004A10BF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48CDADE6" w14:textId="77777777" w:rsidR="004A10BF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159527A0" w14:textId="77777777" w:rsidR="004A10BF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DB27" w14:textId="77777777" w:rsidR="004A10BF" w:rsidRPr="00D33E71" w:rsidRDefault="004A10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1939" w14:textId="77777777" w:rsidR="004A10BF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6011" w14:textId="77777777" w:rsidR="004A10BF" w:rsidRPr="00D33E71" w:rsidRDefault="004A10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6D81" w14:textId="77777777" w:rsidR="004A10BF" w:rsidRPr="009E7CE7" w:rsidRDefault="004A10B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4A10BF" w14:paraId="182B263D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53623" w14:textId="77777777" w:rsidR="004A10BF" w:rsidRDefault="004A10B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A852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80FD4" w14:textId="77777777" w:rsidR="004A10BF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2124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136835DA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6A285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6DF5963D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1919EC5" w14:textId="77777777" w:rsidR="004A10BF" w:rsidRDefault="004A10BF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4A1BD" w14:textId="77777777" w:rsidR="004A10BF" w:rsidRPr="00F02EF7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DB603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C7B0A" w14:textId="77777777" w:rsidR="004A10BF" w:rsidRPr="00BE2D76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0253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C611AF3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69DD8" w14:textId="77777777" w:rsidR="004A10BF" w:rsidRDefault="004A10B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3D56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7FB7EC39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3AB2" w14:textId="77777777" w:rsidR="004A10BF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E9F65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2E45D2A3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E951A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D0C7" w14:textId="77777777" w:rsidR="004A10BF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81CF6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EBD4" w14:textId="77777777" w:rsidR="004A10BF" w:rsidRPr="00BE2D76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CB0E" w14:textId="77777777" w:rsidR="004A10BF" w:rsidRPr="00193954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794A3EA" w14:textId="77777777" w:rsidR="004A10BF" w:rsidRPr="00176852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D19D5C4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3DF67" w14:textId="77777777" w:rsidR="004A10BF" w:rsidRDefault="004A10B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4777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59EE" w14:textId="77777777" w:rsidR="004A10BF" w:rsidRPr="002108A9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ADB1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747A3BE9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05946F8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4C2B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5BEAF0AD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F1FFBA1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4712" w14:textId="77777777" w:rsidR="004A10BF" w:rsidRPr="00F02EF7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479D9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3A6C" w14:textId="77777777" w:rsidR="004A10BF" w:rsidRPr="00BE2D76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50ABE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662EAC67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AA9A1" w14:textId="77777777" w:rsidR="004A10BF" w:rsidRDefault="004A10B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A4ED7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87A4" w14:textId="77777777" w:rsidR="004A10BF" w:rsidRPr="002108A9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69E2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1EF1CBA2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DD919" w14:textId="77777777" w:rsidR="004A10BF" w:rsidRDefault="004A10B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3D1E665B" w14:textId="77777777" w:rsidR="004A10BF" w:rsidRDefault="004A10B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52497578" w14:textId="77777777" w:rsidR="004A10BF" w:rsidRDefault="004A10B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672C5036" w14:textId="77777777" w:rsidR="004A10BF" w:rsidRDefault="004A10B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1CBB" w14:textId="77777777" w:rsidR="004A10BF" w:rsidRPr="00F02EF7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0819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A2F0" w14:textId="77777777" w:rsidR="004A10BF" w:rsidRPr="00BE2D76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B4C4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4810957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C628" w14:textId="77777777" w:rsidR="004A10BF" w:rsidRDefault="004A10B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C519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1E62" w14:textId="77777777" w:rsidR="004A10BF" w:rsidRPr="002108A9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6852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34350002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2DFB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46ED8C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D4F8" w14:textId="77777777" w:rsidR="004A10BF" w:rsidRPr="00F02EF7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E2860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EC93" w14:textId="77777777" w:rsidR="004A10BF" w:rsidRPr="00BE2D76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AD6D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17D2B59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000CE" w14:textId="77777777" w:rsidR="004A10BF" w:rsidRDefault="004A10B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D380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DA839" w14:textId="77777777" w:rsidR="004A10BF" w:rsidRPr="002108A9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5A90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5BEE2791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DD09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89AC" w14:textId="77777777" w:rsidR="004A10BF" w:rsidRPr="00F02EF7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A5870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8911" w14:textId="77777777" w:rsidR="004A10BF" w:rsidRPr="00BE2D76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A3CDA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3CE2F329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4B8FE" w14:textId="77777777" w:rsidR="004A10BF" w:rsidRDefault="004A10B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9C2EF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84E41" w14:textId="77777777" w:rsidR="004A10BF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EB7CE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4A2E2969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67F7859F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14DB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0602E536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FFF51" w14:textId="77777777" w:rsidR="004A10BF" w:rsidRPr="00F02EF7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90D4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FD05" w14:textId="77777777" w:rsidR="004A10BF" w:rsidRPr="00BE2D76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960C9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61DD14B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73433" w14:textId="77777777" w:rsidR="004A10BF" w:rsidRDefault="004A10B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6D3B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4F11" w14:textId="77777777" w:rsidR="004A10BF" w:rsidRPr="002108A9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28D3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585E04D6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6BF2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F376" w14:textId="77777777" w:rsidR="004A10BF" w:rsidRPr="00F02EF7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D9D3" w14:textId="77777777" w:rsidR="004A10BF" w:rsidRDefault="004A10B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331E" w14:textId="77777777" w:rsidR="004A10BF" w:rsidRPr="00BE2D76" w:rsidRDefault="004A10B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D9F7" w14:textId="77777777" w:rsidR="004A10BF" w:rsidRDefault="004A10B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5E5F2C98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2E7C4" w14:textId="77777777" w:rsidR="004A10BF" w:rsidRDefault="004A10B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028C" w14:textId="77777777" w:rsidR="004A10BF" w:rsidRDefault="004A10B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8A57A" w14:textId="77777777" w:rsidR="004A10BF" w:rsidRPr="002108A9" w:rsidRDefault="004A10B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1363" w14:textId="77777777" w:rsidR="004A10BF" w:rsidRDefault="004A10B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11A17D2E" w14:textId="77777777" w:rsidR="004A10BF" w:rsidRDefault="004A10B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7B4C1ABC" w14:textId="77777777" w:rsidR="004A10BF" w:rsidRDefault="004A10B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9403" w14:textId="77777777" w:rsidR="004A10BF" w:rsidRDefault="004A10B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7FCF859" w14:textId="77777777" w:rsidR="004A10BF" w:rsidRDefault="004A10B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3ED0768D" w14:textId="77777777" w:rsidR="004A10BF" w:rsidRDefault="004A10B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5E60E1C0" w14:textId="77777777" w:rsidR="004A10BF" w:rsidRDefault="004A10B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5C17D7C" w14:textId="77777777" w:rsidR="004A10BF" w:rsidRDefault="004A10B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C5C1" w14:textId="77777777" w:rsidR="004A10BF" w:rsidRPr="00F02EF7" w:rsidRDefault="004A10B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506E" w14:textId="77777777" w:rsidR="004A10BF" w:rsidRDefault="004A10B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8B90" w14:textId="77777777" w:rsidR="004A10BF" w:rsidRPr="00BE2D76" w:rsidRDefault="004A10B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FA0A" w14:textId="77777777" w:rsidR="004A10BF" w:rsidRDefault="004A10B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56AC52E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EB0B1" w14:textId="77777777" w:rsidR="004A10BF" w:rsidRDefault="004A10B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383C" w14:textId="77777777" w:rsidR="004A10BF" w:rsidRDefault="004A10B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5001" w14:textId="77777777" w:rsidR="004A10BF" w:rsidRPr="002108A9" w:rsidRDefault="004A10B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1A17" w14:textId="77777777" w:rsidR="004A10BF" w:rsidRDefault="004A10B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2A2DB7E" w14:textId="77777777" w:rsidR="004A10BF" w:rsidRDefault="004A10B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4345" w14:textId="77777777" w:rsidR="004A10BF" w:rsidRDefault="004A10B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7CE08761" w14:textId="77777777" w:rsidR="004A10BF" w:rsidRDefault="004A10B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4CB681DC" w14:textId="77777777" w:rsidR="004A10BF" w:rsidRDefault="004A10B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0A0A4E0" w14:textId="77777777" w:rsidR="004A10BF" w:rsidRDefault="004A10B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7DE1D194" w14:textId="77777777" w:rsidR="004A10BF" w:rsidRDefault="004A10B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2169" w14:textId="77777777" w:rsidR="004A10BF" w:rsidRPr="00F02EF7" w:rsidRDefault="004A10B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A2B8" w14:textId="77777777" w:rsidR="004A10BF" w:rsidRDefault="004A10B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440F" w14:textId="77777777" w:rsidR="004A10BF" w:rsidRPr="00BE2D76" w:rsidRDefault="004A10B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DDC6" w14:textId="77777777" w:rsidR="004A10BF" w:rsidRDefault="004A10B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9409974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B3DCB" w14:textId="77777777" w:rsidR="004A10BF" w:rsidRDefault="004A10B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E648B" w14:textId="77777777" w:rsidR="004A10BF" w:rsidRDefault="004A10B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137F" w14:textId="77777777" w:rsidR="004A10BF" w:rsidRPr="002108A9" w:rsidRDefault="004A10B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B14C" w14:textId="77777777" w:rsidR="004A10BF" w:rsidRDefault="004A10B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7CDA995B" w14:textId="77777777" w:rsidR="004A10BF" w:rsidRDefault="004A10B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35DC" w14:textId="77777777" w:rsidR="004A10BF" w:rsidRDefault="004A10B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3839" w14:textId="77777777" w:rsidR="004A10BF" w:rsidRPr="00F02EF7" w:rsidRDefault="004A10B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D3D9" w14:textId="77777777" w:rsidR="004A10BF" w:rsidRDefault="004A10B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1075" w14:textId="77777777" w:rsidR="004A10BF" w:rsidRPr="00BE2D76" w:rsidRDefault="004A10B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569C" w14:textId="77777777" w:rsidR="004A10BF" w:rsidRDefault="004A10B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856D0D" w14:textId="77777777" w:rsidR="004A10BF" w:rsidRDefault="004A10B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B53F0D" w14:textId="77777777" w:rsidR="004A10BF" w:rsidRDefault="004A10B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4A10BF" w14:paraId="3D1680D8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BFF23" w14:textId="77777777" w:rsidR="004A10BF" w:rsidRDefault="004A10B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AF45" w14:textId="77777777" w:rsidR="004A10BF" w:rsidRDefault="004A10B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9D77" w14:textId="77777777" w:rsidR="004A10BF" w:rsidRPr="002108A9" w:rsidRDefault="004A10B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CF4D" w14:textId="77777777" w:rsidR="004A10BF" w:rsidRDefault="004A10B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1881741F" w14:textId="77777777" w:rsidR="004A10BF" w:rsidRDefault="004A10B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971D" w14:textId="77777777" w:rsidR="004A10BF" w:rsidRDefault="004A10B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C202CF" w14:textId="77777777" w:rsidR="004A10BF" w:rsidRDefault="004A10B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9FC9" w14:textId="77777777" w:rsidR="004A10BF" w:rsidRDefault="004A10B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9AAB" w14:textId="77777777" w:rsidR="004A10BF" w:rsidRDefault="004A10B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251E3" w14:textId="77777777" w:rsidR="004A10BF" w:rsidRPr="00BE2D76" w:rsidRDefault="004A10B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3B0B" w14:textId="77777777" w:rsidR="004A10BF" w:rsidRDefault="004A10B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C1FD12" w14:textId="77777777" w:rsidR="004A10BF" w:rsidRDefault="004A10B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4A10BF" w14:paraId="69AE6743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9A820" w14:textId="77777777" w:rsidR="004A10BF" w:rsidRDefault="004A10B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9C4E" w14:textId="77777777" w:rsidR="004A10BF" w:rsidRDefault="004A10B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56E03D84" w14:textId="77777777" w:rsidR="004A10BF" w:rsidRDefault="004A10B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E158" w14:textId="77777777" w:rsidR="004A10BF" w:rsidRPr="002108A9" w:rsidRDefault="004A10B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D87E" w14:textId="77777777" w:rsidR="004A10BF" w:rsidRDefault="004A10B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392F266D" w14:textId="77777777" w:rsidR="004A10BF" w:rsidRDefault="004A10B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1F677" w14:textId="77777777" w:rsidR="004A10BF" w:rsidRDefault="004A10B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92F63" w14:textId="77777777" w:rsidR="004A10BF" w:rsidRDefault="004A10B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BC1FA" w14:textId="77777777" w:rsidR="004A10BF" w:rsidRDefault="004A10B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8BEE" w14:textId="77777777" w:rsidR="004A10BF" w:rsidRPr="00BE2D76" w:rsidRDefault="004A10B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E09E5" w14:textId="77777777" w:rsidR="004A10BF" w:rsidRDefault="004A10B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55F6275B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C63B5" w14:textId="77777777" w:rsidR="004A10BF" w:rsidRDefault="004A10B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05F2" w14:textId="77777777" w:rsidR="004A10BF" w:rsidRDefault="004A10B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0408" w14:textId="77777777" w:rsidR="004A10BF" w:rsidRPr="002108A9" w:rsidRDefault="004A10B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8F21" w14:textId="77777777" w:rsidR="004A10BF" w:rsidRDefault="004A10B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64D5D83A" w14:textId="77777777" w:rsidR="004A10BF" w:rsidRDefault="004A10B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10D8" w14:textId="77777777" w:rsidR="004A10BF" w:rsidRDefault="004A10B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AF41E43" w14:textId="77777777" w:rsidR="004A10BF" w:rsidRDefault="004A10B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9CA7A" w14:textId="77777777" w:rsidR="004A10BF" w:rsidRDefault="004A10B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97DD" w14:textId="77777777" w:rsidR="004A10BF" w:rsidRDefault="004A10B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E88E" w14:textId="77777777" w:rsidR="004A10BF" w:rsidRPr="00BE2D76" w:rsidRDefault="004A10B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D5F4F" w14:textId="77777777" w:rsidR="004A10BF" w:rsidRDefault="004A10B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1E3DBA" w14:textId="77777777" w:rsidR="004A10BF" w:rsidRDefault="004A10B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32F537" w14:textId="77777777" w:rsidR="004A10BF" w:rsidRDefault="004A10B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4A10BF" w14:paraId="1618949D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0A8F2" w14:textId="77777777" w:rsidR="004A10BF" w:rsidRDefault="004A10B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326B" w14:textId="77777777" w:rsidR="004A10BF" w:rsidRDefault="004A10B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0F8EF" w14:textId="77777777" w:rsidR="004A10BF" w:rsidRPr="002108A9" w:rsidRDefault="004A10B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95EF" w14:textId="77777777" w:rsidR="004A10BF" w:rsidRDefault="004A10B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146B2A4" w14:textId="77777777" w:rsidR="004A10BF" w:rsidRDefault="004A10B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0CA0" w14:textId="77777777" w:rsidR="004A10BF" w:rsidRDefault="004A10B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482A" w14:textId="77777777" w:rsidR="004A10BF" w:rsidRPr="00F02EF7" w:rsidRDefault="004A10B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5EA2" w14:textId="77777777" w:rsidR="004A10BF" w:rsidRDefault="004A10B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D2B7D" w14:textId="77777777" w:rsidR="004A10BF" w:rsidRPr="00BE2D76" w:rsidRDefault="004A10B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54EB" w14:textId="77777777" w:rsidR="004A10BF" w:rsidRDefault="004A10B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5D8780E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0B53" w14:textId="77777777" w:rsidR="004A10BF" w:rsidRDefault="004A10B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4326" w14:textId="77777777" w:rsidR="004A10BF" w:rsidRDefault="004A10B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D408" w14:textId="77777777" w:rsidR="004A10BF" w:rsidRPr="002108A9" w:rsidRDefault="004A10B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1ED5" w14:textId="77777777" w:rsidR="004A10BF" w:rsidRDefault="004A10B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D33A8BF" w14:textId="77777777" w:rsidR="004A10BF" w:rsidRDefault="004A10B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794A" w14:textId="77777777" w:rsidR="004A10BF" w:rsidRDefault="004A10B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AD74" w14:textId="77777777" w:rsidR="004A10BF" w:rsidRPr="00F02EF7" w:rsidRDefault="004A10B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FD01" w14:textId="77777777" w:rsidR="004A10BF" w:rsidRDefault="004A10B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F33E" w14:textId="77777777" w:rsidR="004A10BF" w:rsidRPr="00BE2D76" w:rsidRDefault="004A10B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2703C" w14:textId="77777777" w:rsidR="004A10BF" w:rsidRDefault="004A10B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C8264CA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7C16F870" w14:textId="77777777" w:rsidR="004A10BF" w:rsidRDefault="004A10BF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1845DB6C" w14:textId="77777777" w:rsidR="004A10BF" w:rsidRDefault="004A10BF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4A10BF" w14:paraId="5CF74227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F8617" w14:textId="77777777" w:rsidR="004A10BF" w:rsidRDefault="004A10BF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8019D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B508" w14:textId="77777777" w:rsidR="004A10BF" w:rsidRDefault="004A10B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DB4F" w14:textId="77777777" w:rsidR="004A10BF" w:rsidRDefault="004A10B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4E4532A6" w14:textId="77777777" w:rsidR="004A10BF" w:rsidRDefault="004A10B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F90C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2D07" w14:textId="77777777" w:rsidR="004A10BF" w:rsidRDefault="004A10B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666C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D00E6" w14:textId="77777777" w:rsidR="004A10BF" w:rsidRDefault="004A10B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2BDB" w14:textId="77777777" w:rsidR="004A10BF" w:rsidRDefault="004A10B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298C8EE2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1CAF5" w14:textId="77777777" w:rsidR="004A10BF" w:rsidRDefault="004A10BF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C4FE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E94B" w14:textId="77777777" w:rsidR="004A10BF" w:rsidRDefault="004A10B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8B62" w14:textId="77777777" w:rsidR="004A10BF" w:rsidRDefault="004A10B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451FDB9" w14:textId="77777777" w:rsidR="004A10BF" w:rsidRDefault="004A10B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9B38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272743C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BE1E0D0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337A5C30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82F61FE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5531" w14:textId="77777777" w:rsidR="004A10BF" w:rsidRDefault="004A10B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25D2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BCE25" w14:textId="77777777" w:rsidR="004A10BF" w:rsidRDefault="004A10B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27A7" w14:textId="77777777" w:rsidR="004A10BF" w:rsidRDefault="004A10B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B4DECB6" w14:textId="77777777" w:rsidR="004A10BF" w:rsidRDefault="004A10BF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077EE10E" w14:textId="77777777" w:rsidR="004A10BF" w:rsidRDefault="004A10BF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4A10BF" w14:paraId="642432FF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241CE" w14:textId="77777777" w:rsidR="004A10BF" w:rsidRDefault="004A10BF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3D2C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A9CE" w14:textId="77777777" w:rsidR="004A10BF" w:rsidRDefault="004A10B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4875" w14:textId="77777777" w:rsidR="004A10BF" w:rsidRDefault="004A10BF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DB99DD3" w14:textId="77777777" w:rsidR="004A10BF" w:rsidRDefault="004A10B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8204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0AF8B" w14:textId="77777777" w:rsidR="004A10BF" w:rsidRDefault="004A10B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240A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2647C" w14:textId="77777777" w:rsidR="004A10BF" w:rsidRDefault="004A10B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59C26" w14:textId="77777777" w:rsidR="004A10BF" w:rsidRDefault="004A10B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4A10BF" w14:paraId="5D073BEF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54EA1" w14:textId="77777777" w:rsidR="004A10BF" w:rsidRDefault="004A10BF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6934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ECD40" w14:textId="77777777" w:rsidR="004A10BF" w:rsidRDefault="004A10B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F688" w14:textId="77777777" w:rsidR="004A10BF" w:rsidRDefault="004A10B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A22708F" w14:textId="77777777" w:rsidR="004A10BF" w:rsidRDefault="004A10BF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4FDC8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8C7B5" w14:textId="77777777" w:rsidR="004A10BF" w:rsidRDefault="004A10B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53E0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8B282" w14:textId="77777777" w:rsidR="004A10BF" w:rsidRDefault="004A10B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501EA" w14:textId="77777777" w:rsidR="004A10BF" w:rsidRDefault="004A10B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36A707A6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31610" w14:textId="77777777" w:rsidR="004A10BF" w:rsidRDefault="004A10BF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66A4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2EE85AC0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E41EE" w14:textId="77777777" w:rsidR="004A10BF" w:rsidRDefault="004A10B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1A8F" w14:textId="77777777" w:rsidR="004A10BF" w:rsidRDefault="004A10B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Suceava Vest – </w:t>
            </w:r>
          </w:p>
          <w:p w14:paraId="005BA44A" w14:textId="77777777" w:rsidR="004A10BF" w:rsidRDefault="004A10B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Stroiești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512C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D7DB" w14:textId="77777777" w:rsidR="004A10BF" w:rsidRDefault="004A10B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D0BC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B6E0" w14:textId="77777777" w:rsidR="004A10BF" w:rsidRDefault="004A10B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DB5DF" w14:textId="77777777" w:rsidR="004A10BF" w:rsidRDefault="004A10B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inductori la paletele galbene</w:t>
            </w:r>
          </w:p>
        </w:tc>
      </w:tr>
      <w:tr w:rsidR="004A10BF" w14:paraId="3B7DB5C7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4AC3" w14:textId="77777777" w:rsidR="004A10BF" w:rsidRDefault="004A10BF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A046B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82DBA" w14:textId="77777777" w:rsidR="004A10BF" w:rsidRDefault="004A10B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FC88" w14:textId="77777777" w:rsidR="004A10BF" w:rsidRDefault="004A10B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3C0ABD95" w14:textId="77777777" w:rsidR="004A10BF" w:rsidRDefault="004A10B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BE3F" w14:textId="77777777" w:rsidR="004A10BF" w:rsidRDefault="004A10BF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2472" w14:textId="77777777" w:rsidR="004A10BF" w:rsidRDefault="004A10BF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EDAC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E289" w14:textId="77777777" w:rsidR="004A10BF" w:rsidRDefault="004A10B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56FC5" w14:textId="77777777" w:rsidR="004A10BF" w:rsidRDefault="004A10B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D50D4C5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36BA2" w14:textId="77777777" w:rsidR="004A10BF" w:rsidRDefault="004A10BF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5059C" w14:textId="77777777" w:rsidR="004A10BF" w:rsidRDefault="004A10BF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510C2" w14:textId="77777777" w:rsidR="004A10BF" w:rsidRDefault="004A10BF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A936" w14:textId="77777777" w:rsidR="004A10BF" w:rsidRDefault="004A10BF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4214" w14:textId="77777777" w:rsidR="004A10BF" w:rsidRDefault="004A10BF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BB5A" w14:textId="77777777" w:rsidR="004A10BF" w:rsidRDefault="004A10BF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F4D7B" w14:textId="77777777" w:rsidR="004A10BF" w:rsidRDefault="004A10BF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1CBB" w14:textId="77777777" w:rsidR="004A10BF" w:rsidRDefault="004A10BF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22DA" w14:textId="77777777" w:rsidR="004A10BF" w:rsidRDefault="004A10BF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C65491D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F5FA8" w14:textId="77777777" w:rsidR="004A10BF" w:rsidRDefault="004A10BF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A4EB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4B2FF" w14:textId="77777777" w:rsidR="004A10BF" w:rsidRDefault="004A10B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3C27E" w14:textId="77777777" w:rsidR="004A10BF" w:rsidRDefault="004A10B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27693E28" w14:textId="77777777" w:rsidR="004A10BF" w:rsidRDefault="004A10B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4AF8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2082B5AE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180A6C8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26F0" w14:textId="77777777" w:rsidR="004A10BF" w:rsidRDefault="004A10B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AEB0" w14:textId="77777777" w:rsidR="004A10BF" w:rsidRDefault="004A10B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6630" w14:textId="77777777" w:rsidR="004A10BF" w:rsidRDefault="004A10B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80784" w14:textId="77777777" w:rsidR="004A10BF" w:rsidRDefault="004A10B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4B2C89B" w14:textId="77777777" w:rsidR="004A10BF" w:rsidRDefault="004A10BF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58380E62" w14:textId="77777777" w:rsidR="004A10BF" w:rsidRDefault="004A10BF" w:rsidP="00F04622">
      <w:pPr>
        <w:pStyle w:val="Heading1"/>
        <w:spacing w:line="360" w:lineRule="auto"/>
      </w:pPr>
      <w:r>
        <w:t>LINIA 600</w:t>
      </w:r>
    </w:p>
    <w:p w14:paraId="798C9F70" w14:textId="77777777" w:rsidR="004A10BF" w:rsidRDefault="004A10BF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A10BF" w14:paraId="488FC5D1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D83BA" w14:textId="77777777" w:rsidR="004A10BF" w:rsidRDefault="004A10B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329BF" w14:textId="77777777" w:rsidR="004A10BF" w:rsidRDefault="004A10B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48A5608C" w14:textId="77777777" w:rsidR="004A10BF" w:rsidRDefault="004A10BF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5C4BD" w14:textId="77777777" w:rsidR="004A10BF" w:rsidRDefault="004A10B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2D06" w14:textId="77777777" w:rsidR="004A10BF" w:rsidRDefault="004A10BF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3B111905" w14:textId="77777777" w:rsidR="004A10BF" w:rsidRDefault="004A10BF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A67E" w14:textId="77777777" w:rsidR="004A10BF" w:rsidRDefault="004A10B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E2CD" w14:textId="77777777" w:rsidR="004A10BF" w:rsidRPr="002F6CED" w:rsidRDefault="004A10B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DA0B3" w14:textId="77777777" w:rsidR="004A10BF" w:rsidRDefault="004A10B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BEC7" w14:textId="77777777" w:rsidR="004A10BF" w:rsidRPr="00C14131" w:rsidRDefault="004A10B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CAA2" w14:textId="77777777" w:rsidR="004A10BF" w:rsidRPr="005D499E" w:rsidRDefault="004A10BF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06B89BC" w14:textId="77777777" w:rsidR="004A10BF" w:rsidRPr="009E2C90" w:rsidRDefault="004A10BF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19707CD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4B891" w14:textId="77777777" w:rsidR="004A10BF" w:rsidRDefault="004A10B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841F" w14:textId="77777777" w:rsidR="004A10BF" w:rsidRDefault="004A10B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3F5E4CE3" w14:textId="77777777" w:rsidR="004A10BF" w:rsidRDefault="004A10B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8013" w14:textId="77777777" w:rsidR="004A10BF" w:rsidRDefault="004A10B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2A0E" w14:textId="77777777" w:rsidR="004A10BF" w:rsidRDefault="004A10BF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615803B2" w14:textId="77777777" w:rsidR="004A10BF" w:rsidRDefault="004A10BF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AEBE" w14:textId="77777777" w:rsidR="004A10BF" w:rsidRDefault="004A10B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51C9" w14:textId="77777777" w:rsidR="004A10BF" w:rsidRPr="002F6CED" w:rsidRDefault="004A10B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9702" w14:textId="77777777" w:rsidR="004A10BF" w:rsidRDefault="004A10B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A25D4" w14:textId="77777777" w:rsidR="004A10BF" w:rsidRPr="00C14131" w:rsidRDefault="004A10B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A2AC2" w14:textId="77777777" w:rsidR="004A10BF" w:rsidRPr="00DD03D3" w:rsidRDefault="004A10BF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A10BF" w14:paraId="031C1E9D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32D92" w14:textId="77777777" w:rsidR="004A10BF" w:rsidRDefault="004A10B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1BAC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13DA62F7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4A2A" w14:textId="77777777" w:rsidR="004A10BF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FC15" w14:textId="77777777" w:rsidR="004A10BF" w:rsidRDefault="004A10BF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65A38EC3" w14:textId="77777777" w:rsidR="004A10BF" w:rsidRDefault="004A10BF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C693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D948" w14:textId="77777777" w:rsidR="004A10BF" w:rsidRPr="002F6CED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7DDE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77E6" w14:textId="77777777" w:rsidR="004A10BF" w:rsidRPr="00C14131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B2FB" w14:textId="77777777" w:rsidR="004A10BF" w:rsidRPr="005D499E" w:rsidRDefault="004A10BF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7062DE9" w14:textId="77777777" w:rsidR="004A10BF" w:rsidRPr="009E2C90" w:rsidRDefault="004A10BF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0185BEB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F0DC7" w14:textId="77777777" w:rsidR="004A10BF" w:rsidRDefault="004A10B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7398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2B6F7911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5BC3" w14:textId="77777777" w:rsidR="004A10BF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138D4" w14:textId="77777777" w:rsidR="004A10BF" w:rsidRDefault="004A10BF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1DAE19EC" w14:textId="77777777" w:rsidR="004A10BF" w:rsidRDefault="004A10BF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544B5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A2A8" w14:textId="77777777" w:rsidR="004A10BF" w:rsidRPr="002F6CED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1C4C6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AD2E" w14:textId="77777777" w:rsidR="004A10BF" w:rsidRPr="00C14131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A1F7" w14:textId="77777777" w:rsidR="004A10BF" w:rsidRPr="005D20EA" w:rsidRDefault="004A10BF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4A10BF" w14:paraId="64E2AADE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B2262" w14:textId="77777777" w:rsidR="004A10BF" w:rsidRDefault="004A10B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2E58A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071CB41B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2288" w14:textId="77777777" w:rsidR="004A10BF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7BA7B" w14:textId="77777777" w:rsidR="004A10BF" w:rsidRDefault="004A10BF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351A0349" w14:textId="77777777" w:rsidR="004A10BF" w:rsidRDefault="004A10BF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D213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F27B" w14:textId="77777777" w:rsidR="004A10BF" w:rsidRPr="002F6CED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0869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9909" w14:textId="77777777" w:rsidR="004A10BF" w:rsidRPr="00C14131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8AF88" w14:textId="77777777" w:rsidR="004A10BF" w:rsidRPr="005D499E" w:rsidRDefault="004A10BF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102D644" w14:textId="77777777" w:rsidR="004A10BF" w:rsidRPr="009E2C90" w:rsidRDefault="004A10BF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96DC33B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20161" w14:textId="77777777" w:rsidR="004A10BF" w:rsidRDefault="004A10B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DFC6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31847A3C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1854" w14:textId="77777777" w:rsidR="004A10BF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C21C2" w14:textId="77777777" w:rsidR="004A10BF" w:rsidRDefault="004A10BF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 –</w:t>
            </w:r>
          </w:p>
          <w:p w14:paraId="4F28081C" w14:textId="77777777" w:rsidR="004A10BF" w:rsidRDefault="004A10BF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04F2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8B89" w14:textId="77777777" w:rsidR="004A10BF" w:rsidRPr="002F6CED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D584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257C" w14:textId="77777777" w:rsidR="004A10BF" w:rsidRPr="00C14131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DBB0" w14:textId="77777777" w:rsidR="004A10BF" w:rsidRPr="005D499E" w:rsidRDefault="004A10BF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1B5E061" w14:textId="77777777" w:rsidR="004A10BF" w:rsidRPr="009E2C90" w:rsidRDefault="004A10BF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CBD754B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767AD" w14:textId="77777777" w:rsidR="004A10BF" w:rsidRDefault="004A10B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4F5C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25CE4B79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2CA2" w14:textId="77777777" w:rsidR="004A10BF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2E38" w14:textId="77777777" w:rsidR="004A10BF" w:rsidRDefault="004A10BF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28E525C9" w14:textId="77777777" w:rsidR="004A10BF" w:rsidRDefault="004A10BF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6B34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AC44" w14:textId="77777777" w:rsidR="004A10BF" w:rsidRPr="002F6CED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88A3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D08C" w14:textId="77777777" w:rsidR="004A10BF" w:rsidRPr="00C14131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641A" w14:textId="77777777" w:rsidR="004A10BF" w:rsidRPr="005D499E" w:rsidRDefault="004A10BF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114F9BD" w14:textId="77777777" w:rsidR="004A10BF" w:rsidRPr="009E2C90" w:rsidRDefault="004A10BF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F71555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9A07A" w14:textId="77777777" w:rsidR="004A10BF" w:rsidRDefault="004A10B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4742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5D2067C5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E4A1" w14:textId="77777777" w:rsidR="004A10BF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DC31" w14:textId="77777777" w:rsidR="004A10BF" w:rsidRDefault="004A10BF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0642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1699" w14:textId="77777777" w:rsidR="004A10BF" w:rsidRPr="002F6CED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8D8E7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F05B" w14:textId="77777777" w:rsidR="004A10BF" w:rsidRPr="00C14131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2B61C" w14:textId="77777777" w:rsidR="004A10BF" w:rsidRDefault="004A10BF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4A10BF" w14:paraId="0008E17C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2FC16" w14:textId="77777777" w:rsidR="004A10BF" w:rsidRDefault="004A10B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B4E8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7141E4BF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63A2" w14:textId="77777777" w:rsidR="004A10BF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F539" w14:textId="77777777" w:rsidR="004A10BF" w:rsidRDefault="004A10BF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6E76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58E25" w14:textId="77777777" w:rsidR="004A10BF" w:rsidRPr="002F6CED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DCC9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4DF77" w14:textId="77777777" w:rsidR="004A10BF" w:rsidRPr="00C14131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A6E8" w14:textId="77777777" w:rsidR="004A10BF" w:rsidRDefault="004A10BF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4A10BF" w14:paraId="3AA62E94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F054C" w14:textId="77777777" w:rsidR="004A10BF" w:rsidRDefault="004A10B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17BF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0C0AA121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1EF2" w14:textId="77777777" w:rsidR="004A10BF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E6FA" w14:textId="77777777" w:rsidR="004A10BF" w:rsidRDefault="004A10BF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62B10672" w14:textId="77777777" w:rsidR="004A10BF" w:rsidRDefault="004A10BF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1268B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8840" w14:textId="77777777" w:rsidR="004A10BF" w:rsidRPr="002F6CED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CC5B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76F04" w14:textId="77777777" w:rsidR="004A10BF" w:rsidRPr="00C14131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A986" w14:textId="77777777" w:rsidR="004A10BF" w:rsidRDefault="004A10BF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4A10BF" w14:paraId="510DECF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5C6C0" w14:textId="77777777" w:rsidR="004A10BF" w:rsidRDefault="004A10B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6534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513C" w14:textId="77777777" w:rsidR="004A10BF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405D" w14:textId="77777777" w:rsidR="004A10BF" w:rsidRDefault="004A10BF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st. Crasna și </w:t>
            </w:r>
          </w:p>
          <w:p w14:paraId="6B241A42" w14:textId="77777777" w:rsidR="004A10BF" w:rsidRDefault="004A10BF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3416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0F39" w14:textId="77777777" w:rsidR="004A10BF" w:rsidRPr="002F6CED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F8BD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5C1A4E63" w14:textId="77777777" w:rsidR="004A10BF" w:rsidRDefault="004A10B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2319" w14:textId="77777777" w:rsidR="004A10BF" w:rsidRPr="00C14131" w:rsidRDefault="004A10B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56EF2" w14:textId="77777777" w:rsidR="004A10BF" w:rsidRDefault="004A10BF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la paletele galbene</w:t>
            </w:r>
          </w:p>
        </w:tc>
      </w:tr>
      <w:tr w:rsidR="004A10BF" w14:paraId="59145503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7A7C8" w14:textId="77777777" w:rsidR="004A10BF" w:rsidRDefault="004A10B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600D" w14:textId="77777777" w:rsidR="004A10BF" w:rsidRDefault="004A10B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15FD95A3" w14:textId="77777777" w:rsidR="004A10BF" w:rsidRDefault="004A10B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498F" w14:textId="77777777" w:rsidR="004A10BF" w:rsidRDefault="004A10B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C765" w14:textId="77777777" w:rsidR="004A10BF" w:rsidRDefault="004A10B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7C6A3C5D" w14:textId="77777777" w:rsidR="004A10BF" w:rsidRDefault="004A10B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129AB15A" w14:textId="77777777" w:rsidR="004A10BF" w:rsidRDefault="004A10B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27D05" w14:textId="77777777" w:rsidR="004A10BF" w:rsidRDefault="004A10B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12EA" w14:textId="77777777" w:rsidR="004A10BF" w:rsidRPr="002F6CED" w:rsidRDefault="004A10B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7CA3" w14:textId="77777777" w:rsidR="004A10BF" w:rsidRDefault="004A10B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6D0E" w14:textId="77777777" w:rsidR="004A10BF" w:rsidRDefault="004A10B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8509" w14:textId="77777777" w:rsidR="004A10BF" w:rsidRDefault="004A10B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Vaslui –</w:t>
            </w:r>
          </w:p>
          <w:p w14:paraId="7F0760AA" w14:textId="77777777" w:rsidR="004A10BF" w:rsidRDefault="004A10B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Buhăiești Nesemnalizată pe teren.</w:t>
            </w:r>
          </w:p>
        </w:tc>
      </w:tr>
      <w:tr w:rsidR="004A10BF" w14:paraId="0CD599B8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E4CA5" w14:textId="77777777" w:rsidR="004A10BF" w:rsidRDefault="004A10B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601C" w14:textId="77777777" w:rsidR="004A10BF" w:rsidRDefault="004A10B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6E9EA" w14:textId="77777777" w:rsidR="004A10BF" w:rsidRPr="00C14131" w:rsidRDefault="004A10B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88463" w14:textId="77777777" w:rsidR="004A10BF" w:rsidRDefault="004A10B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3EBB7D4B" w14:textId="77777777" w:rsidR="004A10BF" w:rsidRDefault="004A10B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269FB" w14:textId="77777777" w:rsidR="004A10BF" w:rsidRDefault="004A10B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7268A3D0" w14:textId="77777777" w:rsidR="004A10BF" w:rsidRDefault="004A10BF" w:rsidP="004A10BF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33615667" w14:textId="77777777" w:rsidR="004A10BF" w:rsidRDefault="004A10B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83C805D" w14:textId="77777777" w:rsidR="004A10BF" w:rsidRDefault="004A10B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4C8D" w14:textId="77777777" w:rsidR="004A10BF" w:rsidRPr="002F6CED" w:rsidRDefault="004A10B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66BC1" w14:textId="77777777" w:rsidR="004A10BF" w:rsidRDefault="004A10B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9D3D" w14:textId="77777777" w:rsidR="004A10BF" w:rsidRPr="00C14131" w:rsidRDefault="004A10B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E3A2" w14:textId="77777777" w:rsidR="004A10BF" w:rsidRDefault="004A10B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27FBB309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CF7A" w14:textId="77777777" w:rsidR="004A10BF" w:rsidRDefault="004A10B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7EE5" w14:textId="77777777" w:rsidR="004A10BF" w:rsidRDefault="004A10B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AEF89" w14:textId="77777777" w:rsidR="004A10BF" w:rsidRPr="00C14131" w:rsidRDefault="004A10B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142B" w14:textId="77777777" w:rsidR="004A10BF" w:rsidRDefault="004A10B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48966E57" w14:textId="77777777" w:rsidR="004A10BF" w:rsidRDefault="004A10B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4E13ECB3" w14:textId="77777777" w:rsidR="004A10BF" w:rsidRDefault="004A10B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C7AD9" w14:textId="77777777" w:rsidR="004A10BF" w:rsidRDefault="004A10B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B1BF47" w14:textId="77777777" w:rsidR="004A10BF" w:rsidRDefault="004A10B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3F040F17" w14:textId="77777777" w:rsidR="004A10BF" w:rsidRDefault="004A10B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A86B" w14:textId="77777777" w:rsidR="004A10BF" w:rsidRPr="002F6CED" w:rsidRDefault="004A10B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0DA28" w14:textId="77777777" w:rsidR="004A10BF" w:rsidRDefault="004A10B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DD65F" w14:textId="77777777" w:rsidR="004A10BF" w:rsidRPr="00C14131" w:rsidRDefault="004A10B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C9F0" w14:textId="77777777" w:rsidR="004A10BF" w:rsidRDefault="004A10B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3B50DB59" w14:textId="77777777" w:rsidR="004A10BF" w:rsidRDefault="004A10B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4A10BF" w14:paraId="404BBE30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0219B" w14:textId="77777777" w:rsidR="004A10BF" w:rsidRDefault="004A10B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2022" w14:textId="77777777" w:rsidR="004A10BF" w:rsidRDefault="004A10B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96AF" w14:textId="77777777" w:rsidR="004A10BF" w:rsidRPr="00C14131" w:rsidRDefault="004A10B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0ABB6" w14:textId="77777777" w:rsidR="004A10BF" w:rsidRDefault="004A10B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7B4853C8" w14:textId="77777777" w:rsidR="004A10BF" w:rsidRDefault="004A10B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2ACD" w14:textId="77777777" w:rsidR="004A10BF" w:rsidRDefault="004A10B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A4DB9C9" w14:textId="77777777" w:rsidR="004A10BF" w:rsidRDefault="004A10B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4085" w14:textId="77777777" w:rsidR="004A10BF" w:rsidRPr="002F6CED" w:rsidRDefault="004A10B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E264" w14:textId="77777777" w:rsidR="004A10BF" w:rsidRDefault="004A10B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F962" w14:textId="77777777" w:rsidR="004A10BF" w:rsidRPr="00C14131" w:rsidRDefault="004A10B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10363" w14:textId="77777777" w:rsidR="004A10BF" w:rsidRDefault="004A10B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34CC0D62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594C900B" w14:textId="77777777" w:rsidR="004A10BF" w:rsidRDefault="004A10BF" w:rsidP="003C645F">
      <w:pPr>
        <w:pStyle w:val="Heading1"/>
        <w:spacing w:line="360" w:lineRule="auto"/>
      </w:pPr>
      <w:r>
        <w:lastRenderedPageBreak/>
        <w:t>LINIA 602</w:t>
      </w:r>
    </w:p>
    <w:p w14:paraId="693EEA35" w14:textId="77777777" w:rsidR="004A10BF" w:rsidRDefault="004A10BF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A10BF" w14:paraId="66EB42A9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BE8E5" w14:textId="77777777" w:rsidR="004A10BF" w:rsidRDefault="004A10B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5369" w14:textId="77777777" w:rsidR="004A10BF" w:rsidRDefault="004A10BF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5516C227" w14:textId="77777777" w:rsidR="004A10BF" w:rsidRDefault="004A10BF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384B" w14:textId="77777777" w:rsidR="004A10BF" w:rsidRDefault="004A10BF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8531" w14:textId="77777777" w:rsidR="004A10BF" w:rsidRDefault="004A10BF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3A896A83" w14:textId="77777777" w:rsidR="004A10BF" w:rsidRDefault="004A10BF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08E5" w14:textId="77777777" w:rsidR="004A10BF" w:rsidRPr="00406474" w:rsidRDefault="004A10BF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A02D8" w14:textId="77777777" w:rsidR="004A10BF" w:rsidRPr="00DA41E4" w:rsidRDefault="004A10BF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0784" w14:textId="77777777" w:rsidR="004A10BF" w:rsidRDefault="004A10BF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6E590DC5" w14:textId="77777777" w:rsidR="004A10BF" w:rsidRDefault="004A10BF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2EF5" w14:textId="77777777" w:rsidR="004A10BF" w:rsidRDefault="004A10BF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5886" w14:textId="77777777" w:rsidR="004A10BF" w:rsidRDefault="004A10BF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42D0FF9F" w14:textId="77777777" w:rsidR="004A10BF" w:rsidRPr="0007619C" w:rsidRDefault="004A10BF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43E66AB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94DAB" w14:textId="77777777" w:rsidR="004A10BF" w:rsidRDefault="004A10B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981F" w14:textId="77777777" w:rsidR="004A10BF" w:rsidRDefault="004A10BF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7139D8E4" w14:textId="77777777" w:rsidR="004A10BF" w:rsidRDefault="004A10BF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97CA" w14:textId="77777777" w:rsidR="004A10BF" w:rsidRDefault="004A10BF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0F0D" w14:textId="77777777" w:rsidR="004A10BF" w:rsidRDefault="004A10BF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153C4A6E" w14:textId="77777777" w:rsidR="004A10BF" w:rsidRDefault="004A10BF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163B" w14:textId="77777777" w:rsidR="004A10BF" w:rsidRPr="00406474" w:rsidRDefault="004A10BF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BF15" w14:textId="77777777" w:rsidR="004A10BF" w:rsidRPr="00DA41E4" w:rsidRDefault="004A10BF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66D0" w14:textId="77777777" w:rsidR="004A10BF" w:rsidRDefault="004A10BF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2F311FC4" w14:textId="77777777" w:rsidR="004A10BF" w:rsidRDefault="004A10BF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72C1" w14:textId="77777777" w:rsidR="004A10BF" w:rsidRDefault="004A10BF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13B5" w14:textId="77777777" w:rsidR="004A10BF" w:rsidRDefault="004A10BF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0B5FC612" w14:textId="77777777" w:rsidR="004A10BF" w:rsidRDefault="004A10BF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8F5AEED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48CDAE42" w14:textId="77777777" w:rsidR="004A10BF" w:rsidRDefault="004A10BF" w:rsidP="00DE3370">
      <w:pPr>
        <w:pStyle w:val="Heading1"/>
        <w:spacing w:line="360" w:lineRule="auto"/>
      </w:pPr>
      <w:r>
        <w:t>LINIA 610</w:t>
      </w:r>
    </w:p>
    <w:p w14:paraId="15A2E6C8" w14:textId="77777777" w:rsidR="004A10BF" w:rsidRDefault="004A10BF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A10BF" w14:paraId="3AF1AAC3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C411A" w14:textId="77777777" w:rsidR="004A10BF" w:rsidRDefault="004A10BF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4FFF" w14:textId="77777777" w:rsidR="004A10BF" w:rsidRDefault="004A10B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BC367" w14:textId="77777777" w:rsidR="004A10BF" w:rsidRPr="00F81D6F" w:rsidRDefault="004A10BF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111F" w14:textId="77777777" w:rsidR="004A10BF" w:rsidRDefault="004A10BF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23D1AFC6" w14:textId="77777777" w:rsidR="004A10BF" w:rsidRDefault="004A10BF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10CC8" w14:textId="77777777" w:rsidR="004A10BF" w:rsidRDefault="004A10B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66423EE" w14:textId="77777777" w:rsidR="004A10BF" w:rsidRDefault="004A10B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0AC3420C" w14:textId="77777777" w:rsidR="004A10BF" w:rsidRDefault="004A10B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7FC97F00" w14:textId="77777777" w:rsidR="004A10BF" w:rsidRDefault="004A10BF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2F7D" w14:textId="77777777" w:rsidR="004A10BF" w:rsidRPr="00F81D6F" w:rsidRDefault="004A10BF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CBE6E" w14:textId="77777777" w:rsidR="004A10BF" w:rsidRDefault="004A10B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4AB8" w14:textId="77777777" w:rsidR="004A10BF" w:rsidRPr="00F81D6F" w:rsidRDefault="004A10B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36A1" w14:textId="77777777" w:rsidR="004A10BF" w:rsidRDefault="004A10B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3D85249B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0C072" w14:textId="77777777" w:rsidR="004A10BF" w:rsidRDefault="004A10BF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CBCD" w14:textId="77777777" w:rsidR="004A10BF" w:rsidRDefault="004A10B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E5103" w14:textId="77777777" w:rsidR="004A10BF" w:rsidRPr="00F81D6F" w:rsidRDefault="004A10B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BC40" w14:textId="77777777" w:rsidR="004A10BF" w:rsidRDefault="004A10B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50E0CD1F" w14:textId="77777777" w:rsidR="004A10BF" w:rsidRDefault="004A10B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A115A" w14:textId="77777777" w:rsidR="004A10BF" w:rsidRDefault="004A10B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E88388" w14:textId="77777777" w:rsidR="004A10BF" w:rsidRDefault="004A10B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2E0AF071" w14:textId="77777777" w:rsidR="004A10BF" w:rsidRDefault="004A10B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74B6F896" w14:textId="77777777" w:rsidR="004A10BF" w:rsidRDefault="004A10B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9505" w14:textId="77777777" w:rsidR="004A10BF" w:rsidRPr="00F81D6F" w:rsidRDefault="004A10B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A479" w14:textId="77777777" w:rsidR="004A10BF" w:rsidRDefault="004A10B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B6FC" w14:textId="77777777" w:rsidR="004A10BF" w:rsidRPr="00F81D6F" w:rsidRDefault="004A10B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B34B" w14:textId="77777777" w:rsidR="004A10BF" w:rsidRDefault="004A10B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4A10BF" w14:paraId="5587799F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A186A" w14:textId="77777777" w:rsidR="004A10BF" w:rsidRDefault="004A10BF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66A3" w14:textId="77777777" w:rsidR="004A10BF" w:rsidRDefault="004A10B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943AB" w14:textId="77777777" w:rsidR="004A10BF" w:rsidRPr="00F81D6F" w:rsidRDefault="004A10B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E9C4" w14:textId="77777777" w:rsidR="004A10BF" w:rsidRDefault="004A10B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3765B462" w14:textId="77777777" w:rsidR="004A10BF" w:rsidRDefault="004A10B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53C5E592" w14:textId="77777777" w:rsidR="004A10BF" w:rsidRDefault="004A10B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5074D" w14:textId="77777777" w:rsidR="004A10BF" w:rsidRDefault="004A10B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5F913" w14:textId="77777777" w:rsidR="004A10BF" w:rsidRPr="00F81D6F" w:rsidRDefault="004A10B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4184" w14:textId="77777777" w:rsidR="004A10BF" w:rsidRDefault="004A10B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4934" w14:textId="77777777" w:rsidR="004A10BF" w:rsidRPr="00F81D6F" w:rsidRDefault="004A10B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45172" w14:textId="77777777" w:rsidR="004A10BF" w:rsidRDefault="004A10B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17453824" w14:textId="77777777" w:rsidR="004A10BF" w:rsidRDefault="004A10B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4A10BF" w14:paraId="2DD57144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1999C" w14:textId="77777777" w:rsidR="004A10BF" w:rsidRDefault="004A10BF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CF23" w14:textId="77777777" w:rsidR="004A10BF" w:rsidRDefault="004A10B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46E8" w14:textId="77777777" w:rsidR="004A10BF" w:rsidRDefault="004A10B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2047" w14:textId="77777777" w:rsidR="004A10BF" w:rsidRDefault="004A10B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1025" w14:textId="77777777" w:rsidR="004A10BF" w:rsidRDefault="004A10B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538CD" w14:textId="77777777" w:rsidR="004A10BF" w:rsidRDefault="004A10B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0F6C0" w14:textId="77777777" w:rsidR="004A10BF" w:rsidRDefault="004A10B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5676FB44" w14:textId="77777777" w:rsidR="004A10BF" w:rsidRDefault="004A10B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3F8A" w14:textId="77777777" w:rsidR="004A10BF" w:rsidRPr="00F81D6F" w:rsidRDefault="004A10B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50D2" w14:textId="77777777" w:rsidR="004A10BF" w:rsidRDefault="004A10B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4A10BF" w14:paraId="63A1A7EE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70389" w14:textId="77777777" w:rsidR="004A10BF" w:rsidRDefault="004A10BF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83B3" w14:textId="77777777" w:rsidR="004A10BF" w:rsidRDefault="004A10B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3746" w14:textId="77777777" w:rsidR="004A10BF" w:rsidRPr="00F81D6F" w:rsidRDefault="004A10B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830D" w14:textId="77777777" w:rsidR="004A10BF" w:rsidRDefault="004A10B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225D3EB3" w14:textId="77777777" w:rsidR="004A10BF" w:rsidRDefault="004A10B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1C9C" w14:textId="77777777" w:rsidR="004A10BF" w:rsidRDefault="004A10B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6CC586BA" w14:textId="77777777" w:rsidR="004A10BF" w:rsidRDefault="004A10B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0CE89B9" w14:textId="77777777" w:rsidR="004A10BF" w:rsidRDefault="004A10B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7DA9" w14:textId="77777777" w:rsidR="004A10BF" w:rsidRDefault="004A10B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952F" w14:textId="77777777" w:rsidR="004A10BF" w:rsidRDefault="004A10B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0F47" w14:textId="77777777" w:rsidR="004A10BF" w:rsidRPr="00F81D6F" w:rsidRDefault="004A10B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0384" w14:textId="77777777" w:rsidR="004A10BF" w:rsidRDefault="004A10B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BB45284" w14:textId="77777777" w:rsidR="004A10BF" w:rsidRPr="00C60E02" w:rsidRDefault="004A10BF">
      <w:pPr>
        <w:tabs>
          <w:tab w:val="left" w:pos="3768"/>
        </w:tabs>
        <w:rPr>
          <w:sz w:val="20"/>
          <w:szCs w:val="20"/>
          <w:lang w:val="ro-RO"/>
        </w:rPr>
      </w:pPr>
    </w:p>
    <w:p w14:paraId="059B1BF0" w14:textId="77777777" w:rsidR="004A10BF" w:rsidRDefault="004A10BF" w:rsidP="004F6534">
      <w:pPr>
        <w:pStyle w:val="Heading1"/>
        <w:spacing w:line="360" w:lineRule="auto"/>
      </w:pPr>
      <w:r>
        <w:lastRenderedPageBreak/>
        <w:t>LINIA 700</w:t>
      </w:r>
    </w:p>
    <w:p w14:paraId="2A8B837B" w14:textId="77777777" w:rsidR="004A10BF" w:rsidRDefault="004A10BF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4A10BF" w14:paraId="21A5C37C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CF7D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C507" w14:textId="77777777" w:rsidR="004A10BF" w:rsidRDefault="004A10BF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E767C" w14:textId="77777777" w:rsidR="004A10BF" w:rsidRDefault="004A10BF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3DD3" w14:textId="77777777" w:rsidR="004A10BF" w:rsidRDefault="004A10B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5B4AC22" w14:textId="77777777" w:rsidR="004A10BF" w:rsidRDefault="004A10B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5E15" w14:textId="77777777" w:rsidR="004A10BF" w:rsidRDefault="004A10BF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21B47" w14:textId="77777777" w:rsidR="004A10BF" w:rsidRDefault="004A10BF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4FDB" w14:textId="77777777" w:rsidR="004A10BF" w:rsidRDefault="004A10BF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4EF6" w14:textId="77777777" w:rsidR="004A10BF" w:rsidRDefault="004A10BF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1B5F" w14:textId="77777777" w:rsidR="004A10BF" w:rsidRDefault="004A10BF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C479CA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939D2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1BF5" w14:textId="77777777" w:rsidR="004A10BF" w:rsidRDefault="004A10B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6AC9" w14:textId="77777777" w:rsidR="004A10BF" w:rsidRDefault="004A10B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042" w14:textId="77777777" w:rsidR="004A10BF" w:rsidRDefault="004A10B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F43A981" w14:textId="77777777" w:rsidR="004A10BF" w:rsidRDefault="004A10B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987F" w14:textId="77777777" w:rsidR="004A10BF" w:rsidRDefault="004A10B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29C9" w14:textId="77777777" w:rsidR="004A10BF" w:rsidRDefault="004A10B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4E234" w14:textId="77777777" w:rsidR="004A10BF" w:rsidRDefault="004A10B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CB18" w14:textId="77777777" w:rsidR="004A10BF" w:rsidRDefault="004A10B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A2844" w14:textId="77777777" w:rsidR="004A10BF" w:rsidRDefault="004A10BF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42FFAB6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BEB6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1241" w14:textId="77777777" w:rsidR="004A10BF" w:rsidRDefault="004A10B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EFBB1" w14:textId="77777777" w:rsidR="004A10BF" w:rsidRDefault="004A10B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71FF" w14:textId="77777777" w:rsidR="004A10BF" w:rsidRDefault="004A10B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EA3FC0E" w14:textId="77777777" w:rsidR="004A10BF" w:rsidRDefault="004A10B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9CAC" w14:textId="77777777" w:rsidR="004A10BF" w:rsidRDefault="004A10B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C486E" w14:textId="77777777" w:rsidR="004A10BF" w:rsidRDefault="004A10B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648D" w14:textId="77777777" w:rsidR="004A10BF" w:rsidRDefault="004A10B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3EBA" w14:textId="77777777" w:rsidR="004A10BF" w:rsidRDefault="004A10B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46AD" w14:textId="77777777" w:rsidR="004A10BF" w:rsidRDefault="004A10BF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084445" w14:textId="77777777" w:rsidR="004A10BF" w:rsidRDefault="004A10BF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4A10BF" w14:paraId="657E3263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E451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0ED36" w14:textId="77777777" w:rsidR="004A10BF" w:rsidRDefault="004A10B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1F22" w14:textId="77777777" w:rsidR="004A10BF" w:rsidRDefault="004A10B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587B" w14:textId="77777777" w:rsidR="004A10BF" w:rsidRDefault="004A10BF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3BB4D8F" w14:textId="77777777" w:rsidR="004A10BF" w:rsidRDefault="004A10BF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4FD9" w14:textId="77777777" w:rsidR="004A10BF" w:rsidRDefault="004A10BF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8531D10" w14:textId="77777777" w:rsidR="004A10BF" w:rsidRDefault="004A10BF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EB194" w14:textId="77777777" w:rsidR="004A10BF" w:rsidRDefault="004A10B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282C" w14:textId="77777777" w:rsidR="004A10BF" w:rsidRDefault="004A10B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FCAD" w14:textId="77777777" w:rsidR="004A10BF" w:rsidRDefault="004A10B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E206A" w14:textId="77777777" w:rsidR="004A10BF" w:rsidRDefault="004A10BF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9F66A02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FDC6D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20FB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1FCB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63B8" w14:textId="77777777" w:rsidR="004A10BF" w:rsidRDefault="004A10B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CF473CB" w14:textId="77777777" w:rsidR="004A10BF" w:rsidRDefault="004A10B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0670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702F2C4" w14:textId="77777777" w:rsidR="004A10BF" w:rsidRDefault="004A10BF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419C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9F9E7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F30E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1549" w14:textId="77777777" w:rsidR="004A10BF" w:rsidRDefault="004A10B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BEAFD4E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DBC6C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5214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90BE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D42B" w14:textId="77777777" w:rsidR="004A10BF" w:rsidRDefault="004A10B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AAC34F0" w14:textId="77777777" w:rsidR="004A10BF" w:rsidRDefault="004A10B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A152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2774A13B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1120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D768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7A85E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2F417" w14:textId="77777777" w:rsidR="004A10BF" w:rsidRDefault="004A10B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D5A8E3E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4895A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30BE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A3D8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5F80" w14:textId="77777777" w:rsidR="004A10BF" w:rsidRDefault="004A10B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D6676A8" w14:textId="77777777" w:rsidR="004A10BF" w:rsidRDefault="004A10B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2FDF8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5360582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447E3414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B3AA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956C7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D7D9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8B95" w14:textId="77777777" w:rsidR="004A10BF" w:rsidRDefault="004A10B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E3E9307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FECCB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DC6B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E950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6008" w14:textId="77777777" w:rsidR="004A10BF" w:rsidRDefault="004A10B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622CEB4" w14:textId="77777777" w:rsidR="004A10BF" w:rsidRDefault="004A10B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80EB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213E93AF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78B47205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714AA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9880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718B4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7FB2" w14:textId="77777777" w:rsidR="004A10BF" w:rsidRDefault="004A10B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2D23201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B3255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C8F6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564A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3551" w14:textId="77777777" w:rsidR="004A10BF" w:rsidRDefault="004A10B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0B13581" w14:textId="77777777" w:rsidR="004A10BF" w:rsidRDefault="004A10B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3782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43F0F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F6B5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4E30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7415" w14:textId="77777777" w:rsidR="004A10BF" w:rsidRDefault="004A10B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1972CE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52B2E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3CE1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7448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C141" w14:textId="77777777" w:rsidR="004A10BF" w:rsidRDefault="004A10B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D019EF2" w14:textId="77777777" w:rsidR="004A10BF" w:rsidRDefault="004A10B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9CEE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04002969" w14:textId="77777777" w:rsidR="004A10BF" w:rsidRPr="00B401EA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1578C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4465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8273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D529C" w14:textId="77777777" w:rsidR="004A10BF" w:rsidRDefault="004A10B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7C53D6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241B4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F818A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5B61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386AF" w14:textId="77777777" w:rsidR="004A10BF" w:rsidRDefault="004A10BF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AA2B760" w14:textId="77777777" w:rsidR="004A10BF" w:rsidRDefault="004A10BF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1A283" w14:textId="77777777" w:rsidR="004A10BF" w:rsidRDefault="004A10BF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2FA43DC1" w14:textId="77777777" w:rsidR="004A10BF" w:rsidRDefault="004A10BF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D780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20CA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D6AD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76E7" w14:textId="77777777" w:rsidR="004A10BF" w:rsidRDefault="004A10B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B44535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18F2D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EADBB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BA67D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EF527" w14:textId="77777777" w:rsidR="004A10BF" w:rsidRDefault="004A10BF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C0FE129" w14:textId="77777777" w:rsidR="004A10BF" w:rsidRDefault="004A10BF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D5CE" w14:textId="77777777" w:rsidR="004A10BF" w:rsidRDefault="004A10BF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27403FF7" w14:textId="77777777" w:rsidR="004A10BF" w:rsidRDefault="004A10BF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B16F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CCD6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FB99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C57D" w14:textId="77777777" w:rsidR="004A10BF" w:rsidRDefault="004A10B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4A10BF" w14:paraId="75F5F1C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EA924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B72D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FECF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20D49" w14:textId="77777777" w:rsidR="004A10BF" w:rsidRDefault="004A10BF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E248B4C" w14:textId="77777777" w:rsidR="004A10BF" w:rsidRDefault="004A10BF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E462" w14:textId="77777777" w:rsidR="004A10BF" w:rsidRDefault="004A10BF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4C467485" w14:textId="77777777" w:rsidR="004A10BF" w:rsidRDefault="004A10BF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0E1E4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BDEC" w14:textId="77777777" w:rsidR="004A10BF" w:rsidRDefault="004A10B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0D543" w14:textId="77777777" w:rsidR="004A10BF" w:rsidRDefault="004A10B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22C9B" w14:textId="77777777" w:rsidR="004A10BF" w:rsidRDefault="004A10B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4A10BF" w14:paraId="2B751D9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A27DA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7C310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33A2B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591E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DA6910A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0EDE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31A21325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31C54AA2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FAAC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97FCF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149E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EB3A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C31CFF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DC828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823F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6AF4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D1BC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43FECA86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C5D7C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B199E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28562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6CA3E946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9191D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62F3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05A9041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3AF02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EB17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CBDE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B687" w14:textId="77777777" w:rsidR="004A10BF" w:rsidRDefault="004A10BF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798C1954" w14:textId="77777777" w:rsidR="004A10BF" w:rsidRDefault="004A10BF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A5E0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C4DAE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D4BD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5B8A5044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3956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8305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31B1A07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E1BA7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ABD5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063C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0F61" w14:textId="77777777" w:rsidR="004A10BF" w:rsidRDefault="004A10BF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4F3EBF26" w14:textId="77777777" w:rsidR="004A10BF" w:rsidRDefault="004A10BF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F683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8D409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2BF1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5B01B21D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DC39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60CF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3B5DCF15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5E913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35D7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3037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8B88" w14:textId="77777777" w:rsidR="004A10BF" w:rsidRDefault="004A10BF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21489E99" w14:textId="77777777" w:rsidR="004A10BF" w:rsidRDefault="004A10BF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2447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F1A9AF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77C04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D45F9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34DB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8669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BB1D40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4A10BF" w14:paraId="79512104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2043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876B2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E41AA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D6AD" w14:textId="77777777" w:rsidR="004A10BF" w:rsidRDefault="004A10BF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545D5C00" w14:textId="77777777" w:rsidR="004A10BF" w:rsidRDefault="004A10BF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4BD6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1BE6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0126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CEA4A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510C4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D8FAE5B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C935C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0278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8B77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0DDA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2A4031D3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2605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7AC3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68E0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31A4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395E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6233046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09F6A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94D9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47AB45E3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4F560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62A89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217A8843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388B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3445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F3A3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9360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9794" w14:textId="77777777" w:rsidR="004A10BF" w:rsidRPr="00C20CA5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931CA1A" w14:textId="77777777" w:rsidR="004A10BF" w:rsidRPr="00EB107D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79D819C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FBC53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C69F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8F04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34A58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73B7ED27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1F38A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5B8F76F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325F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2035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65D8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1272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06665E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9224DF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4A10BF" w14:paraId="37F8A861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22E96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2681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7DCBFFFF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D160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0D8B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721553C7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373BE1AB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D3803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8B3B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1C7E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DE13E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EEB2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03002784" w14:textId="77777777" w:rsidR="004A10BF" w:rsidRPr="00C401D9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4A10BF" w14:paraId="6CE9CB91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05845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4766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5DEB0951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14C88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CAA9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3C787349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92B4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805C4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0C24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960B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2372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5D683502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35CF4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F068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0919B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E09E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29CBEA3C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0EE5DBAA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2328B066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EFE6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1174943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48CF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01340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673A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E1E7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3B523FD9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A10BF" w14:paraId="13671227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C66B04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3166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F1B2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09C4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6DF35E58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5460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8ECAAD5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A3EB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2FA3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3BB5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7124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47980B9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300BC1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D4AF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3B3B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1170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4B49C8B5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AB7B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84D2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3EC9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4B497E55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707F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AE60" w14:textId="77777777" w:rsidR="004A10BF" w:rsidRPr="00C20CA5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1F6647B" w14:textId="77777777" w:rsidR="004A10BF" w:rsidRPr="00EB107D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C00700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C2256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E01A8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3749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E0A3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2497D05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FE4E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3220034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AD20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5D1E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4674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A20A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312191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E17989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4A10BF" w14:paraId="5FA8887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5E4A7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1B209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D52A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9A8D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FFAFB73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D37A8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69CE972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83D8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CF9B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5ADA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14C9E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6C7500B1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4A10BF" w14:paraId="160D7AE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7913F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062F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3349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A34E2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CDBB93D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E2BA8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3BBDA559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D0E96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86BA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E7FB0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54EEB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1147E4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FFCA59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6D028DF9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4A10BF" w14:paraId="468BBF0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0A3B2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AAD8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0FBE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9562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96AB4A2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7122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6F210DB9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7362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5622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46E4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4924A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1CE538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9261FF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79C64681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A10BF" w14:paraId="539E682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BFBE7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BCC00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DD1E0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948DB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79CC229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9F78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B31C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FDF5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9701B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E75F4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D3FE9AE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F4A276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6F095212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A10BF" w14:paraId="600C6799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DDA42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041F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F3B2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FD15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887ED90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18C79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CBA9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D3BC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95C2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11BD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5D54678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FD3606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0A0E4226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A10BF" w14:paraId="38079759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F3079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6E45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A1E84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7270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E100D46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276C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30C7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71444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439B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4F0E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A8472F9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3B9EB7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3844874E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A10BF" w14:paraId="39C7F24D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60D46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E50A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A635C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9924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5319AFF3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EE1F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15DEE3DF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895DD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0D6F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4679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600E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8FD997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9B7442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4A10BF" w14:paraId="5A91B5CB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74439" w14:textId="77777777" w:rsidR="004A10BF" w:rsidRDefault="004A10B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06CA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432E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26B6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70CDD647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4A8B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8DF0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C090D" w14:textId="77777777" w:rsidR="004A10BF" w:rsidRDefault="004A10B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421E5" w14:textId="77777777" w:rsidR="004A10BF" w:rsidRDefault="004A10B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36DE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36B30B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67FA961" w14:textId="77777777" w:rsidR="004A10BF" w:rsidRDefault="004A10B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22F8187F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0F2B2147" w14:textId="77777777" w:rsidR="004A10BF" w:rsidRDefault="004A10BF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04A85B8A" w14:textId="77777777" w:rsidR="004A10BF" w:rsidRDefault="004A10BF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4A10BF" w14:paraId="1B0855FE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C8032" w14:textId="77777777" w:rsidR="004A10BF" w:rsidRDefault="004A10B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C772" w14:textId="77777777" w:rsidR="004A10BF" w:rsidRDefault="004A10B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2C9D" w14:textId="77777777" w:rsidR="004A10BF" w:rsidRPr="001304AF" w:rsidRDefault="004A10B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78D2" w14:textId="77777777" w:rsidR="004A10BF" w:rsidRDefault="004A10BF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5B9FED0" w14:textId="77777777" w:rsidR="004A10BF" w:rsidRDefault="004A10BF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21F7" w14:textId="77777777" w:rsidR="004A10BF" w:rsidRDefault="004A10B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E30E79B" w14:textId="77777777" w:rsidR="004A10BF" w:rsidRDefault="004A10B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45320E35" w14:textId="77777777" w:rsidR="004A10BF" w:rsidRDefault="004A10B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7EC7C" w14:textId="77777777" w:rsidR="004A10BF" w:rsidRDefault="004A10B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813BC" w14:textId="77777777" w:rsidR="004A10BF" w:rsidRDefault="004A10B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9E019" w14:textId="77777777" w:rsidR="004A10BF" w:rsidRPr="001304AF" w:rsidRDefault="004A10B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FFE3" w14:textId="77777777" w:rsidR="004A10BF" w:rsidRDefault="004A10B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239B62" w14:textId="77777777" w:rsidR="004A10BF" w:rsidRDefault="004A10B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0CB215" w14:textId="77777777" w:rsidR="004A10BF" w:rsidRDefault="004A10B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0D187AF1" w14:textId="77777777" w:rsidR="004A10BF" w:rsidRDefault="004A10B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7F312293" w14:textId="77777777" w:rsidR="004A10BF" w:rsidRDefault="004A10B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4A10BF" w14:paraId="0E643BDA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7BD07" w14:textId="77777777" w:rsidR="004A10BF" w:rsidRDefault="004A10B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8185" w14:textId="77777777" w:rsidR="004A10BF" w:rsidRDefault="004A10B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AC33" w14:textId="77777777" w:rsidR="004A10BF" w:rsidRPr="001304AF" w:rsidRDefault="004A10B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EF50D" w14:textId="77777777" w:rsidR="004A10BF" w:rsidRDefault="004A10BF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683BA300" w14:textId="77777777" w:rsidR="004A10BF" w:rsidRDefault="004A10BF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2871" w14:textId="77777777" w:rsidR="004A10BF" w:rsidRDefault="004A10B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5C1510A" w14:textId="77777777" w:rsidR="004A10BF" w:rsidRDefault="004A10B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744ECC3D" w14:textId="77777777" w:rsidR="004A10BF" w:rsidRDefault="004A10B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37AD" w14:textId="77777777" w:rsidR="004A10BF" w:rsidRDefault="004A10BF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9088" w14:textId="77777777" w:rsidR="004A10BF" w:rsidRDefault="004A10B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A372" w14:textId="77777777" w:rsidR="004A10BF" w:rsidRPr="001304AF" w:rsidRDefault="004A10B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637F0" w14:textId="77777777" w:rsidR="004A10BF" w:rsidRDefault="004A10B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5CBEC4" w14:textId="77777777" w:rsidR="004A10BF" w:rsidRDefault="004A10BF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7A0F311A" w14:textId="77777777" w:rsidR="004A10BF" w:rsidRDefault="004A10BF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33DBB2B9" w14:textId="77777777" w:rsidR="004A10BF" w:rsidRDefault="004A10BF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4A10BF" w14:paraId="2675E750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8C91A" w14:textId="77777777" w:rsidR="004A10BF" w:rsidRDefault="004A10B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B90D" w14:textId="77777777" w:rsidR="004A10BF" w:rsidRDefault="004A10B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19F2C998" w14:textId="77777777" w:rsidR="004A10BF" w:rsidRDefault="004A10BF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C8398" w14:textId="77777777" w:rsidR="004A10BF" w:rsidRDefault="004A10B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11A9C" w14:textId="77777777" w:rsidR="004A10BF" w:rsidRDefault="004A10BF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1B26BBF3" w14:textId="77777777" w:rsidR="004A10BF" w:rsidRDefault="004A10BF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149F" w14:textId="77777777" w:rsidR="004A10BF" w:rsidRDefault="004A10B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EC35" w14:textId="77777777" w:rsidR="004A10BF" w:rsidRDefault="004A10B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7BEF" w14:textId="77777777" w:rsidR="004A10BF" w:rsidRDefault="004A10B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28A9" w14:textId="77777777" w:rsidR="004A10BF" w:rsidRPr="001304AF" w:rsidRDefault="004A10B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B503" w14:textId="77777777" w:rsidR="004A10BF" w:rsidRDefault="004A10B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85F0DB" w14:textId="77777777" w:rsidR="004A10BF" w:rsidRDefault="004A10BF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4A10BF" w14:paraId="372D5516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7B52B" w14:textId="77777777" w:rsidR="004A10BF" w:rsidRDefault="004A10B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DE293" w14:textId="77777777" w:rsidR="004A10BF" w:rsidRDefault="004A10B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04D5" w14:textId="77777777" w:rsidR="004A10BF" w:rsidRDefault="004A10B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3AA4" w14:textId="77777777" w:rsidR="004A10BF" w:rsidRDefault="004A10BF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E8890" w14:textId="77777777" w:rsidR="004A10BF" w:rsidRDefault="004A10B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ADC3" w14:textId="77777777" w:rsidR="004A10BF" w:rsidRDefault="004A10B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0D8D" w14:textId="77777777" w:rsidR="004A10BF" w:rsidRDefault="004A10B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5170A06E" w14:textId="77777777" w:rsidR="004A10BF" w:rsidRDefault="004A10B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7D5E" w14:textId="77777777" w:rsidR="004A10BF" w:rsidRPr="001304AF" w:rsidRDefault="004A10B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5E15" w14:textId="77777777" w:rsidR="004A10BF" w:rsidRDefault="004A10B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43232ACA" w14:textId="77777777" w:rsidR="004A10BF" w:rsidRPr="00B56D0E" w:rsidRDefault="004A10B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A10BF" w14:paraId="046A14A6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5EE54" w14:textId="77777777" w:rsidR="004A10BF" w:rsidRDefault="004A10B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F558" w14:textId="77777777" w:rsidR="004A10BF" w:rsidRDefault="004A10B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15B4E8DE" w14:textId="77777777" w:rsidR="004A10BF" w:rsidRDefault="004A10B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65374" w14:textId="77777777" w:rsidR="004A10BF" w:rsidRDefault="004A10B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7BEF" w14:textId="77777777" w:rsidR="004A10BF" w:rsidRDefault="004A10BF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B3DC9" w14:textId="77777777" w:rsidR="004A10BF" w:rsidRDefault="004A10B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508B" w14:textId="77777777" w:rsidR="004A10BF" w:rsidRDefault="004A10B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AD1A" w14:textId="77777777" w:rsidR="004A10BF" w:rsidRDefault="004A10B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198A9" w14:textId="77777777" w:rsidR="004A10BF" w:rsidRPr="001304AF" w:rsidRDefault="004A10B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598B" w14:textId="77777777" w:rsidR="004A10BF" w:rsidRPr="00175A24" w:rsidRDefault="004A10B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A10BF" w14:paraId="3C50B49D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6CE09" w14:textId="77777777" w:rsidR="004A10BF" w:rsidRDefault="004A10B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3624" w14:textId="77777777" w:rsidR="004A10BF" w:rsidRDefault="004A10B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0098DB20" w14:textId="77777777" w:rsidR="004A10BF" w:rsidRDefault="004A10B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F827" w14:textId="77777777" w:rsidR="004A10BF" w:rsidRDefault="004A10B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E9303" w14:textId="77777777" w:rsidR="004A10BF" w:rsidRDefault="004A10BF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AAD3" w14:textId="77777777" w:rsidR="004A10BF" w:rsidRDefault="004A10B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2BE2" w14:textId="77777777" w:rsidR="004A10BF" w:rsidRDefault="004A10B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83EAA" w14:textId="77777777" w:rsidR="004A10BF" w:rsidRDefault="004A10B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8D720" w14:textId="77777777" w:rsidR="004A10BF" w:rsidRPr="001304AF" w:rsidRDefault="004A10B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B885" w14:textId="77777777" w:rsidR="004A10BF" w:rsidRPr="00175A24" w:rsidRDefault="004A10B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A10BF" w14:paraId="0F2B1363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DACE5" w14:textId="77777777" w:rsidR="004A10BF" w:rsidRDefault="004A10B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C06F" w14:textId="77777777" w:rsidR="004A10BF" w:rsidRDefault="004A10B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23E2" w14:textId="77777777" w:rsidR="004A10BF" w:rsidRDefault="004A10B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92D5" w14:textId="77777777" w:rsidR="004A10BF" w:rsidRDefault="004A10BF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C746" w14:textId="77777777" w:rsidR="004A10BF" w:rsidRDefault="004A10B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E54B6B9" w14:textId="77777777" w:rsidR="004A10BF" w:rsidRDefault="004A10B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BF6F" w14:textId="77777777" w:rsidR="004A10BF" w:rsidRDefault="004A10B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D246" w14:textId="77777777" w:rsidR="004A10BF" w:rsidRDefault="004A10B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B62D" w14:textId="77777777" w:rsidR="004A10BF" w:rsidRPr="001304AF" w:rsidRDefault="004A10B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A1CF" w14:textId="77777777" w:rsidR="004A10BF" w:rsidRDefault="004A10B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26444A" w14:textId="77777777" w:rsidR="004A10BF" w:rsidRDefault="004A10B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16864E" w14:textId="77777777" w:rsidR="004A10BF" w:rsidRPr="00175A24" w:rsidRDefault="004A10B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4A10BF" w14:paraId="7202B0B7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38786" w14:textId="77777777" w:rsidR="004A10BF" w:rsidRDefault="004A10B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C8E3" w14:textId="77777777" w:rsidR="004A10BF" w:rsidRDefault="004A10BF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1A8EB" w14:textId="77777777" w:rsidR="004A10BF" w:rsidRDefault="004A10BF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A4B44" w14:textId="77777777" w:rsidR="004A10BF" w:rsidRDefault="004A10BF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88627F9" w14:textId="77777777" w:rsidR="004A10BF" w:rsidRDefault="004A10BF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651A" w14:textId="77777777" w:rsidR="004A10BF" w:rsidRDefault="004A10BF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60B9AFF" w14:textId="77777777" w:rsidR="004A10BF" w:rsidRDefault="004A10BF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E88D" w14:textId="77777777" w:rsidR="004A10BF" w:rsidRDefault="004A10BF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40BD" w14:textId="77777777" w:rsidR="004A10BF" w:rsidRDefault="004A10BF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B727E" w14:textId="77777777" w:rsidR="004A10BF" w:rsidRDefault="004A10BF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31D4" w14:textId="77777777" w:rsidR="004A10BF" w:rsidRDefault="004A10BF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5854A1" w14:textId="77777777" w:rsidR="004A10BF" w:rsidRDefault="004A10BF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B36A53" w14:textId="77777777" w:rsidR="004A10BF" w:rsidRDefault="004A10BF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A10BF" w14:paraId="129C642B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25004" w14:textId="77777777" w:rsidR="004A10BF" w:rsidRDefault="004A10B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AD40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5D93" w14:textId="77777777" w:rsidR="004A10BF" w:rsidRDefault="004A10B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D8468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FDD3F82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1AC6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B41C86B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63F9" w14:textId="77777777" w:rsidR="004A10BF" w:rsidRDefault="004A10B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1CA6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FA4D" w14:textId="77777777" w:rsidR="004A10BF" w:rsidRDefault="004A10B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C2853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D3D583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B2E8DE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A10BF" w14:paraId="350A4F79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7F18" w14:textId="77777777" w:rsidR="004A10BF" w:rsidRDefault="004A10B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7B68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2DC1" w14:textId="77777777" w:rsidR="004A10BF" w:rsidRDefault="004A10B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3163" w14:textId="77777777" w:rsidR="004A10BF" w:rsidRDefault="004A10BF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5016880" w14:textId="77777777" w:rsidR="004A10BF" w:rsidRDefault="004A10BF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BF8D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44B883F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B4D2" w14:textId="77777777" w:rsidR="004A10BF" w:rsidRDefault="004A10B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D79F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C800" w14:textId="77777777" w:rsidR="004A10BF" w:rsidRPr="001304AF" w:rsidRDefault="004A10B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8EA7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C970A9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F3F4FD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4A10BF" w14:paraId="6447274E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7AC52" w14:textId="77777777" w:rsidR="004A10BF" w:rsidRDefault="004A10B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BE0D" w14:textId="77777777" w:rsidR="004A10BF" w:rsidRDefault="004A10BF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C0A7" w14:textId="77777777" w:rsidR="004A10BF" w:rsidRDefault="004A10BF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AEE5" w14:textId="77777777" w:rsidR="004A10BF" w:rsidRDefault="004A10BF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5411" w14:textId="77777777" w:rsidR="004A10BF" w:rsidRDefault="004A10BF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F7F3" w14:textId="77777777" w:rsidR="004A10BF" w:rsidRDefault="004A10BF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1513" w14:textId="77777777" w:rsidR="004A10BF" w:rsidRDefault="004A10BF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0D4D2DAE" w14:textId="77777777" w:rsidR="004A10BF" w:rsidRDefault="004A10BF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E3364" w14:textId="77777777" w:rsidR="004A10BF" w:rsidRPr="001304AF" w:rsidRDefault="004A10BF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7299" w14:textId="77777777" w:rsidR="004A10BF" w:rsidRDefault="004A10BF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A10BF" w14:paraId="66274FB9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BBF5E" w14:textId="77777777" w:rsidR="004A10BF" w:rsidRDefault="004A10B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93F6E" w14:textId="77777777" w:rsidR="004A10BF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78F34755" w14:textId="77777777" w:rsidR="004A10BF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8922" w14:textId="77777777" w:rsidR="004A10BF" w:rsidRDefault="004A10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9D90" w14:textId="77777777" w:rsidR="004A10BF" w:rsidRDefault="004A10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126290B5" w14:textId="77777777" w:rsidR="004A10BF" w:rsidRDefault="004A10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18BD" w14:textId="77777777" w:rsidR="004A10BF" w:rsidRPr="00175A7C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F237" w14:textId="77777777" w:rsidR="004A10BF" w:rsidRDefault="004A10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BDC82" w14:textId="77777777" w:rsidR="004A10BF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275E" w14:textId="77777777" w:rsidR="004A10BF" w:rsidRPr="001304AF" w:rsidRDefault="004A10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0736" w14:textId="77777777" w:rsidR="004A10BF" w:rsidRDefault="004A10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A10BF" w14:paraId="73D0218E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A5363" w14:textId="77777777" w:rsidR="004A10BF" w:rsidRDefault="004A10B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DB503" w14:textId="77777777" w:rsidR="004A10BF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08D6" w14:textId="77777777" w:rsidR="004A10BF" w:rsidRDefault="004A10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BDEE" w14:textId="77777777" w:rsidR="004A10BF" w:rsidRDefault="004A10BF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655C122D" w14:textId="77777777" w:rsidR="004A10BF" w:rsidRDefault="004A10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2377" w14:textId="77777777" w:rsidR="004A10BF" w:rsidRPr="00175A7C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3AE9" w14:textId="77777777" w:rsidR="004A10BF" w:rsidRDefault="004A10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DCB4" w14:textId="77777777" w:rsidR="004A10BF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1F7EB9FD" w14:textId="77777777" w:rsidR="004A10BF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D528" w14:textId="77777777" w:rsidR="004A10BF" w:rsidRPr="001304AF" w:rsidRDefault="004A10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4CDA" w14:textId="77777777" w:rsidR="004A10BF" w:rsidRDefault="004A10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A10BF" w14:paraId="3C01E7C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4470A" w14:textId="77777777" w:rsidR="004A10BF" w:rsidRDefault="004A10B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60740" w14:textId="77777777" w:rsidR="004A10BF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0FA10" w14:textId="77777777" w:rsidR="004A10BF" w:rsidRDefault="004A10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3386" w14:textId="77777777" w:rsidR="004A10BF" w:rsidRDefault="004A10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28834AF6" w14:textId="77777777" w:rsidR="004A10BF" w:rsidRDefault="004A10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F8A72" w14:textId="77777777" w:rsidR="004A10BF" w:rsidRPr="00175A7C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1167" w14:textId="77777777" w:rsidR="004A10BF" w:rsidRDefault="004A10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7C07" w14:textId="77777777" w:rsidR="004A10BF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4E31E9B1" w14:textId="77777777" w:rsidR="004A10BF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FA46" w14:textId="77777777" w:rsidR="004A10BF" w:rsidRPr="001304AF" w:rsidRDefault="004A10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43A80" w14:textId="77777777" w:rsidR="004A10BF" w:rsidRDefault="004A10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B53012" w14:textId="77777777" w:rsidR="004A10BF" w:rsidRDefault="004A10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4A10BF" w14:paraId="73E81AA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56A7A" w14:textId="77777777" w:rsidR="004A10BF" w:rsidRDefault="004A10B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921A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C9BD" w14:textId="77777777" w:rsidR="004A10BF" w:rsidRPr="001304AF" w:rsidRDefault="004A10B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066B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59DF789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E133E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7AA50E82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7B07" w14:textId="77777777" w:rsidR="004A10BF" w:rsidRPr="00CA3079" w:rsidRDefault="004A10B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814D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44EE" w14:textId="77777777" w:rsidR="004A10BF" w:rsidRPr="001304AF" w:rsidRDefault="004A10B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5620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7CC03F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4A10BF" w14:paraId="3911F2A5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497B3" w14:textId="77777777" w:rsidR="004A10BF" w:rsidRDefault="004A10B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65B4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2FE65C4B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820A" w14:textId="77777777" w:rsidR="004A10BF" w:rsidRPr="001304AF" w:rsidRDefault="004A10B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7679" w14:textId="77777777" w:rsidR="004A10BF" w:rsidRDefault="004A10BF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FB9ECAE" w14:textId="77777777" w:rsidR="004A10BF" w:rsidRPr="00180EA2" w:rsidRDefault="004A10BF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99831" w14:textId="77777777" w:rsidR="004A10BF" w:rsidRDefault="004A10BF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667F" w14:textId="77777777" w:rsidR="004A10BF" w:rsidRPr="00CA3079" w:rsidRDefault="004A10B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8CFAF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333C" w14:textId="77777777" w:rsidR="004A10BF" w:rsidRPr="001304AF" w:rsidRDefault="004A10B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E4349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583417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3D337D6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4A10BF" w14:paraId="24D4C05E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67EFC" w14:textId="77777777" w:rsidR="004A10BF" w:rsidRDefault="004A10B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3143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89529" w14:textId="77777777" w:rsidR="004A10BF" w:rsidRDefault="004A10B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EFF41" w14:textId="77777777" w:rsidR="004A10BF" w:rsidRDefault="004A10BF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0932907" w14:textId="77777777" w:rsidR="004A10BF" w:rsidRDefault="004A10BF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F3E1" w14:textId="77777777" w:rsidR="004A10BF" w:rsidRDefault="004A10BF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EA6A" w14:textId="77777777" w:rsidR="004A10BF" w:rsidRPr="00CA3079" w:rsidRDefault="004A10B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98A8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5F9B4F0E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4A6D2" w14:textId="77777777" w:rsidR="004A10BF" w:rsidRPr="001304AF" w:rsidRDefault="004A10B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C537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CAC3A4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2C063A9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BC389D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A10BF" w14:paraId="0737A1C1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4AE1E" w14:textId="77777777" w:rsidR="004A10BF" w:rsidRDefault="004A10B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71D1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2C40" w14:textId="77777777" w:rsidR="004A10BF" w:rsidRDefault="004A10B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7E78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E41BF05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25B7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2695C3E9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5A8980BC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83E3" w14:textId="77777777" w:rsidR="004A10BF" w:rsidRPr="00CA3079" w:rsidRDefault="004A10B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C8245" w14:textId="77777777" w:rsidR="004A10BF" w:rsidRDefault="004A10B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4CA2" w14:textId="77777777" w:rsidR="004A10BF" w:rsidRPr="001304AF" w:rsidRDefault="004A10B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ECC33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9CA959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4519C008" w14:textId="77777777" w:rsidR="004A10BF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07E8C0C3" w14:textId="77777777" w:rsidR="004A10BF" w:rsidRPr="00B71446" w:rsidRDefault="004A10B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7C452354" w14:textId="77777777" w:rsidR="004A10BF" w:rsidRDefault="004A10BF">
      <w:pPr>
        <w:tabs>
          <w:tab w:val="left" w:pos="6382"/>
        </w:tabs>
        <w:rPr>
          <w:sz w:val="20"/>
        </w:rPr>
      </w:pPr>
    </w:p>
    <w:p w14:paraId="05ACFDB6" w14:textId="77777777" w:rsidR="004A10BF" w:rsidRDefault="004A10BF" w:rsidP="00B52218">
      <w:pPr>
        <w:pStyle w:val="Heading1"/>
        <w:spacing w:line="360" w:lineRule="auto"/>
      </w:pPr>
      <w:r>
        <w:t>LINIA 704</w:t>
      </w:r>
    </w:p>
    <w:p w14:paraId="588DD88D" w14:textId="77777777" w:rsidR="004A10BF" w:rsidRDefault="004A10BF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A10BF" w14:paraId="3CA126EB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98438" w14:textId="77777777" w:rsidR="004A10BF" w:rsidRDefault="004A10B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40DE" w14:textId="77777777" w:rsidR="004A10BF" w:rsidRDefault="004A10BF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134F6D67" w14:textId="77777777" w:rsidR="004A10BF" w:rsidRDefault="004A10BF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B97E" w14:textId="77777777" w:rsidR="004A10BF" w:rsidRPr="00E4080B" w:rsidRDefault="004A10BF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1600" w14:textId="77777777" w:rsidR="004A10BF" w:rsidRDefault="004A10BF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6271E82C" w14:textId="77777777" w:rsidR="004A10BF" w:rsidRDefault="004A10BF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4C896" w14:textId="77777777" w:rsidR="004A10BF" w:rsidRDefault="004A10BF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EBD9" w14:textId="77777777" w:rsidR="004A10BF" w:rsidRPr="00E4080B" w:rsidRDefault="004A10BF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B700" w14:textId="77777777" w:rsidR="004A10BF" w:rsidRDefault="004A10BF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00746CAC" w14:textId="77777777" w:rsidR="004A10BF" w:rsidRDefault="004A10BF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A4BB" w14:textId="77777777" w:rsidR="004A10BF" w:rsidRPr="00E4080B" w:rsidRDefault="004A10BF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4DCA" w14:textId="77777777" w:rsidR="004A10BF" w:rsidRPr="001467E0" w:rsidRDefault="004A10BF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301F1AC" w14:textId="77777777" w:rsidR="004A10BF" w:rsidRPr="00C00026" w:rsidRDefault="004A10BF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D7713B2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ED5D9" w14:textId="77777777" w:rsidR="004A10BF" w:rsidRDefault="004A10B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9C75" w14:textId="77777777" w:rsidR="004A10BF" w:rsidRDefault="004A10BF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F7F1" w14:textId="77777777" w:rsidR="004A10BF" w:rsidRPr="00E4080B" w:rsidRDefault="004A10BF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9E50" w14:textId="77777777" w:rsidR="004A10BF" w:rsidRDefault="004A10BF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0BCE1AAA" w14:textId="77777777" w:rsidR="004A10BF" w:rsidRDefault="004A10BF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7CE196B0" w14:textId="77777777" w:rsidR="004A10BF" w:rsidRDefault="004A10BF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E135" w14:textId="77777777" w:rsidR="004A10BF" w:rsidRDefault="004A10BF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B772" w14:textId="77777777" w:rsidR="004A10BF" w:rsidRPr="00E4080B" w:rsidRDefault="004A10BF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80BC" w14:textId="77777777" w:rsidR="004A10BF" w:rsidRDefault="004A10BF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6A7E" w14:textId="77777777" w:rsidR="004A10BF" w:rsidRPr="00E4080B" w:rsidRDefault="004A10BF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0E1B" w14:textId="77777777" w:rsidR="004A10BF" w:rsidRDefault="004A10BF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4BED64A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B9777" w14:textId="77777777" w:rsidR="004A10BF" w:rsidRDefault="004A10B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E7730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46CD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028F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11AB0ADC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9CC4467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233F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FD14" w14:textId="77777777" w:rsidR="004A10BF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D644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E94B2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B27A9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5A2513B9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BF200" w14:textId="77777777" w:rsidR="004A10BF" w:rsidRDefault="004A10B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FC9D6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D681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02CF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0A408111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7A40FB0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BAB7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C7E8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0FC8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5946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C8AB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2A4275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72849C" w14:textId="77777777" w:rsidR="004A10BF" w:rsidRDefault="004A10B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3DCC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8EE1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F2A6E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65FB6585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8729BEB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8932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22B2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F735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B7F7F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723C6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A53BB92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E86083A" w14:textId="77777777" w:rsidR="004A10BF" w:rsidRDefault="004A10B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67D1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15F9B976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9300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2425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2C675B50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C490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7A24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D88E7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3449C6E2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F9217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227F" w14:textId="77777777" w:rsidR="004A10BF" w:rsidRPr="001467E0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05C2712" w14:textId="77777777" w:rsidR="004A10BF" w:rsidRPr="008D7F2C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13ED98B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4FCEAA" w14:textId="77777777" w:rsidR="004A10BF" w:rsidRDefault="004A10B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84F11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0ABDE3AB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DC35" w14:textId="77777777" w:rsidR="004A10BF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3A2DD" w14:textId="77777777" w:rsidR="004A10BF" w:rsidRDefault="004A10BF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317BC84F" w14:textId="77777777" w:rsidR="004A10BF" w:rsidRDefault="004A10BF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583C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F853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4BD1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453A" w14:textId="77777777" w:rsidR="004A10BF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93AA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A10BF" w14:paraId="304AD218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2C7BD7" w14:textId="77777777" w:rsidR="004A10BF" w:rsidRDefault="004A10B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7D8DA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CC7B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67BE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7BFBD4CA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3163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65AEF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76F7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AA09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FFF9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9EB696C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AA601" w14:textId="77777777" w:rsidR="004A10BF" w:rsidRDefault="004A10B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528D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EAB10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555C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70988E60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DE8E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B58B3CA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65428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3B1A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339B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8F03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6E276D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4A10BF" w14:paraId="00DB0605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8327F" w14:textId="77777777" w:rsidR="004A10BF" w:rsidRDefault="004A10B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F8F3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2857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75EF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6AAD4AFB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7473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1D84" w14:textId="77777777" w:rsidR="004A10BF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4490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52ED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4FCC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D62F22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4A10BF" w14:paraId="1FF97603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2990C" w14:textId="77777777" w:rsidR="004A10BF" w:rsidRDefault="004A10B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5A25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1B54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2FD9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AFE5280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DAF5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A6FB68E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3F5A" w14:textId="77777777" w:rsidR="004A10BF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2A67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6891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5088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371A52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4A10BF" w14:paraId="297A40CD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109BC" w14:textId="77777777" w:rsidR="004A10BF" w:rsidRDefault="004A10B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576D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BA2D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386C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D296C89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B3CA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C3F1523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C7DD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558E" w14:textId="77777777" w:rsidR="004A10BF" w:rsidRDefault="004A10B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148F" w14:textId="77777777" w:rsidR="004A10BF" w:rsidRPr="00E4080B" w:rsidRDefault="004A10B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81F9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D50700" w14:textId="77777777" w:rsidR="004A10BF" w:rsidRDefault="004A10B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5214BBFB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25C1D141" w14:textId="77777777" w:rsidR="004A10BF" w:rsidRDefault="004A10BF" w:rsidP="00F0370D">
      <w:pPr>
        <w:pStyle w:val="Heading1"/>
        <w:spacing w:line="360" w:lineRule="auto"/>
      </w:pPr>
      <w:r>
        <w:t>LINIA 800</w:t>
      </w:r>
    </w:p>
    <w:p w14:paraId="178574CC" w14:textId="77777777" w:rsidR="004A10BF" w:rsidRDefault="004A10BF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A10BF" w14:paraId="41285DBB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E62D7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2BCCD" w14:textId="77777777" w:rsidR="004A10BF" w:rsidRDefault="004A10BF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1F77E" w14:textId="77777777" w:rsidR="004A10BF" w:rsidRPr="001161EA" w:rsidRDefault="004A10B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0495B" w14:textId="77777777" w:rsidR="004A10BF" w:rsidRDefault="004A10B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09B04D3" w14:textId="77777777" w:rsidR="004A10BF" w:rsidRDefault="004A10B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4C12F" w14:textId="77777777" w:rsidR="004A10BF" w:rsidRDefault="004A10BF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3FA33" w14:textId="77777777" w:rsidR="004A10BF" w:rsidRPr="001161EA" w:rsidRDefault="004A10B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22D01" w14:textId="77777777" w:rsidR="004A10BF" w:rsidRDefault="004A10BF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534DD" w14:textId="77777777" w:rsidR="004A10BF" w:rsidRPr="008D08DE" w:rsidRDefault="004A10B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9D049" w14:textId="77777777" w:rsidR="004A10BF" w:rsidRDefault="004A10BF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7677E9B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0A746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E0830" w14:textId="77777777" w:rsidR="004A10BF" w:rsidRDefault="004A10B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CF887" w14:textId="77777777" w:rsidR="004A10BF" w:rsidRPr="001161EA" w:rsidRDefault="004A10B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6F369" w14:textId="77777777" w:rsidR="004A10BF" w:rsidRDefault="004A10B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294EEF7" w14:textId="77777777" w:rsidR="004A10BF" w:rsidRDefault="004A10B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06DA5" w14:textId="77777777" w:rsidR="004A10BF" w:rsidRDefault="004A10BF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B2CB5" w14:textId="77777777" w:rsidR="004A10BF" w:rsidRPr="001161EA" w:rsidRDefault="004A10B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EE675" w14:textId="77777777" w:rsidR="004A10BF" w:rsidRDefault="004A10B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BF403" w14:textId="77777777" w:rsidR="004A10BF" w:rsidRPr="008D08DE" w:rsidRDefault="004A10B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D0B4E" w14:textId="77777777" w:rsidR="004A10BF" w:rsidRDefault="004A10BF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06DD22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10741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027B4" w14:textId="77777777" w:rsidR="004A10BF" w:rsidRDefault="004A10B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FC4C2" w14:textId="77777777" w:rsidR="004A10BF" w:rsidRPr="001161EA" w:rsidRDefault="004A10B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C324C" w14:textId="77777777" w:rsidR="004A10BF" w:rsidRDefault="004A10B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D828D10" w14:textId="77777777" w:rsidR="004A10BF" w:rsidRDefault="004A10B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A779A" w14:textId="77777777" w:rsidR="004A10BF" w:rsidRDefault="004A10BF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B3227" w14:textId="77777777" w:rsidR="004A10BF" w:rsidRPr="001161EA" w:rsidRDefault="004A10B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FC886" w14:textId="77777777" w:rsidR="004A10BF" w:rsidRDefault="004A10B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CAC06" w14:textId="77777777" w:rsidR="004A10BF" w:rsidRPr="008D08DE" w:rsidRDefault="004A10B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03906" w14:textId="77777777" w:rsidR="004A10BF" w:rsidRDefault="004A10BF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7862AA" w14:textId="77777777" w:rsidR="004A10BF" w:rsidRDefault="004A10BF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4A10BF" w:rsidRPr="00A8307A" w14:paraId="6C5C8ED2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4C797" w14:textId="77777777" w:rsidR="004A10BF" w:rsidRPr="00A75A00" w:rsidRDefault="004A10BF">
            <w:pPr>
              <w:numPr>
                <w:ilvl w:val="0"/>
                <w:numId w:val="4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9AB05" w14:textId="77777777" w:rsidR="004A10BF" w:rsidRPr="00A8307A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2BD61" w14:textId="77777777" w:rsidR="004A10BF" w:rsidRPr="00A8307A" w:rsidRDefault="004A10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7EE8E" w14:textId="77777777" w:rsidR="004A10BF" w:rsidRPr="00A8307A" w:rsidRDefault="004A10BF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79FE4" w14:textId="77777777" w:rsidR="004A10BF" w:rsidRDefault="004A10B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C6DD3A8" w14:textId="77777777" w:rsidR="004A10BF" w:rsidRDefault="004A10B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5C5DA819" w14:textId="77777777" w:rsidR="004A10BF" w:rsidRDefault="004A10B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006BFA5" w14:textId="77777777" w:rsidR="004A10BF" w:rsidRDefault="004A10B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2DA61" w14:textId="77777777" w:rsidR="004A10BF" w:rsidRDefault="004A10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0B958" w14:textId="77777777" w:rsidR="004A10BF" w:rsidRPr="00A8307A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3336B" w14:textId="77777777" w:rsidR="004A10BF" w:rsidRPr="00A8307A" w:rsidRDefault="004A10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87088" w14:textId="77777777" w:rsidR="004A10BF" w:rsidRDefault="004A10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21D105" w14:textId="77777777" w:rsidR="004A10BF" w:rsidRPr="00A8307A" w:rsidRDefault="004A10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4A10BF" w:rsidRPr="00A8307A" w14:paraId="6ABD93DE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FFE9C" w14:textId="77777777" w:rsidR="004A10BF" w:rsidRPr="00A75A00" w:rsidRDefault="004A10BF">
            <w:pPr>
              <w:numPr>
                <w:ilvl w:val="0"/>
                <w:numId w:val="4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764EF" w14:textId="77777777" w:rsidR="004A10BF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12822DC" w14:textId="77777777" w:rsidR="004A10BF" w:rsidRPr="00A8307A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DF31D" w14:textId="77777777" w:rsidR="004A10BF" w:rsidRPr="00A8307A" w:rsidRDefault="004A10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48B49" w14:textId="77777777" w:rsidR="004A10BF" w:rsidRDefault="004A10B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0E90362E" w14:textId="77777777" w:rsidR="004A10BF" w:rsidRDefault="004A10B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B4133" w14:textId="77777777" w:rsidR="004A10BF" w:rsidRDefault="004A10BF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12E1A" w14:textId="77777777" w:rsidR="004A10BF" w:rsidRDefault="004A10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2567D" w14:textId="77777777" w:rsidR="004A10BF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A4CD858" w14:textId="77777777" w:rsidR="004A10BF" w:rsidRPr="00A8307A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48721" w14:textId="77777777" w:rsidR="004A10BF" w:rsidRPr="00A8307A" w:rsidRDefault="004A10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0CAB1" w14:textId="77777777" w:rsidR="004A10BF" w:rsidRDefault="004A10B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CBCA9A3" w14:textId="77777777" w:rsidR="004A10BF" w:rsidRDefault="004A10BF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1CC4BB0B" w14:textId="77777777" w:rsidR="004A10BF" w:rsidRDefault="004A10BF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42484CF8" w14:textId="77777777" w:rsidR="004A10BF" w:rsidRDefault="004A10BF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4A10BF" w14:paraId="6BBA639E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E9A52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FA21" w14:textId="77777777" w:rsidR="004A10BF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2A2A0" w14:textId="77777777" w:rsidR="004A10BF" w:rsidRPr="001161EA" w:rsidRDefault="004A10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9769" w14:textId="77777777" w:rsidR="004A10BF" w:rsidRDefault="004A10B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4B7E7554" w14:textId="77777777" w:rsidR="004A10BF" w:rsidRDefault="004A10B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FDB8" w14:textId="77777777" w:rsidR="004A10BF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7D4C65" w14:textId="77777777" w:rsidR="004A10BF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7C48" w14:textId="77777777" w:rsidR="004A10BF" w:rsidRPr="001161EA" w:rsidRDefault="004A10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BBD5" w14:textId="77777777" w:rsidR="004A10BF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6C6E0" w14:textId="77777777" w:rsidR="004A10BF" w:rsidRPr="008D08DE" w:rsidRDefault="004A10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859D1" w14:textId="77777777" w:rsidR="004A10BF" w:rsidRDefault="004A10B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4A10BF" w14:paraId="4D1E7009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C832E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1735E" w14:textId="77777777" w:rsidR="004A10BF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E06C" w14:textId="77777777" w:rsidR="004A10BF" w:rsidRPr="001161EA" w:rsidRDefault="004A10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7210" w14:textId="77777777" w:rsidR="004A10BF" w:rsidRDefault="004A10B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58B5C021" w14:textId="77777777" w:rsidR="004A10BF" w:rsidRDefault="004A10B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8968B" w14:textId="77777777" w:rsidR="004A10BF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BD42332" w14:textId="77777777" w:rsidR="004A10BF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045700B2" w14:textId="77777777" w:rsidR="004A10BF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18C263BD" w14:textId="77777777" w:rsidR="004A10BF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7479108A" w14:textId="77777777" w:rsidR="004A10BF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637C77E4" w14:textId="77777777" w:rsidR="004A10BF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461D" w14:textId="77777777" w:rsidR="004A10BF" w:rsidRPr="001161EA" w:rsidRDefault="004A10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89AC" w14:textId="77777777" w:rsidR="004A10BF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5BBD" w14:textId="77777777" w:rsidR="004A10BF" w:rsidRPr="008D08DE" w:rsidRDefault="004A10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0361" w14:textId="77777777" w:rsidR="004A10BF" w:rsidRDefault="004A10B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5CA0532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CF445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BD3B" w14:textId="77777777" w:rsidR="004A10BF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42D1" w14:textId="77777777" w:rsidR="004A10BF" w:rsidRPr="001161EA" w:rsidRDefault="004A10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34995" w14:textId="77777777" w:rsidR="004A10BF" w:rsidRDefault="004A10B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AA422" w14:textId="77777777" w:rsidR="004A10BF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7F5F" w14:textId="77777777" w:rsidR="004A10BF" w:rsidRPr="001161EA" w:rsidRDefault="004A10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433D" w14:textId="77777777" w:rsidR="004A10BF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724C" w14:textId="77777777" w:rsidR="004A10BF" w:rsidRPr="008D08DE" w:rsidRDefault="004A10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BA041" w14:textId="77777777" w:rsidR="004A10BF" w:rsidRDefault="004A10B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6FC4DD" w14:textId="77777777" w:rsidR="004A10BF" w:rsidRDefault="004A10B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E037D1" w14:textId="77777777" w:rsidR="004A10BF" w:rsidRDefault="004A10B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A10BF" w14:paraId="0D1B3BF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638D0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E61C0" w14:textId="77777777" w:rsidR="004A10BF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C297" w14:textId="77777777" w:rsidR="004A10BF" w:rsidRPr="001161EA" w:rsidRDefault="004A10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EB68" w14:textId="77777777" w:rsidR="004A10BF" w:rsidRDefault="004A10B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B260" w14:textId="77777777" w:rsidR="004A10BF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3CC31" w14:textId="77777777" w:rsidR="004A10BF" w:rsidRDefault="004A10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4570" w14:textId="77777777" w:rsidR="004A10BF" w:rsidRDefault="004A10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9C61" w14:textId="77777777" w:rsidR="004A10BF" w:rsidRPr="008D08DE" w:rsidRDefault="004A10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DBAD" w14:textId="77777777" w:rsidR="004A10BF" w:rsidRDefault="004A10B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FC5CA7" w14:textId="77777777" w:rsidR="004A10BF" w:rsidRDefault="004A10B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7B6696" w14:textId="77777777" w:rsidR="004A10BF" w:rsidRDefault="004A10B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A10BF" w14:paraId="15030A3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86AC3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BA98" w14:textId="77777777" w:rsidR="004A10BF" w:rsidRDefault="004A10B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2771" w14:textId="77777777" w:rsidR="004A10BF" w:rsidRPr="001161EA" w:rsidRDefault="004A10B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0C2C" w14:textId="77777777" w:rsidR="004A10BF" w:rsidRDefault="004A10B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99AD" w14:textId="77777777" w:rsidR="004A10BF" w:rsidRDefault="004A10B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04355" w14:textId="77777777" w:rsidR="004A10BF" w:rsidRDefault="004A10B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0AA3" w14:textId="77777777" w:rsidR="004A10BF" w:rsidRDefault="004A10B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0B99" w14:textId="77777777" w:rsidR="004A10BF" w:rsidRPr="008D08DE" w:rsidRDefault="004A10B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B424" w14:textId="77777777" w:rsidR="004A10BF" w:rsidRDefault="004A10B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618E76" w14:textId="77777777" w:rsidR="004A10BF" w:rsidRDefault="004A10B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A3265A" w14:textId="77777777" w:rsidR="004A10BF" w:rsidRDefault="004A10B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4A10BF" w14:paraId="4916268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C7AD6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31D1" w14:textId="77777777" w:rsidR="004A10BF" w:rsidRDefault="004A10B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3711031B" w14:textId="77777777" w:rsidR="004A10BF" w:rsidRDefault="004A10B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F708" w14:textId="77777777" w:rsidR="004A10BF" w:rsidRPr="001161EA" w:rsidRDefault="004A10B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1A7AC" w14:textId="77777777" w:rsidR="004A10BF" w:rsidRDefault="004A10B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7369" w14:textId="77777777" w:rsidR="004A10BF" w:rsidRDefault="004A10B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5BC9" w14:textId="77777777" w:rsidR="004A10BF" w:rsidRDefault="004A10B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034A" w14:textId="77777777" w:rsidR="004A10BF" w:rsidRDefault="004A10B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FC7B" w14:textId="77777777" w:rsidR="004A10BF" w:rsidRPr="008D08DE" w:rsidRDefault="004A10B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E947" w14:textId="77777777" w:rsidR="004A10BF" w:rsidRDefault="004A10B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D48D60C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0EBCC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DA61" w14:textId="77777777" w:rsidR="004A10BF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C362" w14:textId="77777777" w:rsidR="004A10BF" w:rsidRPr="001161EA" w:rsidRDefault="004A10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46216" w14:textId="77777777" w:rsidR="004A10BF" w:rsidRDefault="004A10B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3DDE1" w14:textId="77777777" w:rsidR="004A10BF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13CC31" w14:textId="77777777" w:rsidR="004A10BF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D4A45" w14:textId="77777777" w:rsidR="004A10BF" w:rsidRDefault="004A10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0411" w14:textId="77777777" w:rsidR="004A10BF" w:rsidRDefault="004A10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F990" w14:textId="77777777" w:rsidR="004A10BF" w:rsidRPr="008D08DE" w:rsidRDefault="004A10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C6AD" w14:textId="77777777" w:rsidR="004A10BF" w:rsidRDefault="004A10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27D1FC" w14:textId="77777777" w:rsidR="004A10BF" w:rsidRDefault="004A10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AF8332" w14:textId="77777777" w:rsidR="004A10BF" w:rsidRDefault="004A10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A10BF" w14:paraId="1BB2A62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89619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33424" w14:textId="77777777" w:rsidR="004A10BF" w:rsidRDefault="004A10B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3B0C" w14:textId="77777777" w:rsidR="004A10BF" w:rsidRPr="001161EA" w:rsidRDefault="004A10B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F97B" w14:textId="77777777" w:rsidR="004A10BF" w:rsidRDefault="004A10B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870D" w14:textId="77777777" w:rsidR="004A10BF" w:rsidRDefault="004A10B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E45D" w14:textId="77777777" w:rsidR="004A10BF" w:rsidRDefault="004A10B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AEDB" w14:textId="77777777" w:rsidR="004A10BF" w:rsidRDefault="004A10B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F721" w14:textId="77777777" w:rsidR="004A10BF" w:rsidRPr="008D08DE" w:rsidRDefault="004A10B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724C" w14:textId="77777777" w:rsidR="004A10BF" w:rsidRDefault="004A10B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D4A820" w14:textId="77777777" w:rsidR="004A10BF" w:rsidRDefault="004A10B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429749" w14:textId="77777777" w:rsidR="004A10BF" w:rsidRDefault="004A10B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4A10BF" w14:paraId="77707C5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E2AAC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DAE7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C8A1" w14:textId="77777777" w:rsidR="004A10BF" w:rsidRPr="001161EA" w:rsidRDefault="004A10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93DD" w14:textId="77777777" w:rsidR="004A10BF" w:rsidRDefault="004A10B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7B27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02FEF" w14:textId="77777777" w:rsidR="004A10BF" w:rsidRDefault="004A10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901B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430F" w14:textId="77777777" w:rsidR="004A10BF" w:rsidRPr="008D08DE" w:rsidRDefault="004A10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7BD3" w14:textId="77777777" w:rsidR="004A10BF" w:rsidRDefault="004A10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B444A3" w14:textId="77777777" w:rsidR="004A10BF" w:rsidRDefault="004A10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BA0C23" w14:textId="77777777" w:rsidR="004A10BF" w:rsidRDefault="004A10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A10BF" w14:paraId="296F0DA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F2FCF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EB25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C735" w14:textId="77777777" w:rsidR="004A10BF" w:rsidRPr="001161EA" w:rsidRDefault="004A10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EAC9" w14:textId="77777777" w:rsidR="004A10BF" w:rsidRDefault="004A10B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7F324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77F788E9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54DE" w14:textId="77777777" w:rsidR="004A10BF" w:rsidRDefault="004A10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BD2B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B91D" w14:textId="77777777" w:rsidR="004A10BF" w:rsidRPr="008D08DE" w:rsidRDefault="004A10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8AF7" w14:textId="77777777" w:rsidR="004A10BF" w:rsidRDefault="004A10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50CB701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BBD66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C3F3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2F92" w14:textId="77777777" w:rsidR="004A10BF" w:rsidRPr="001161EA" w:rsidRDefault="004A10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DC43" w14:textId="77777777" w:rsidR="004A10BF" w:rsidRDefault="004A10B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2F22E995" w14:textId="77777777" w:rsidR="004A10BF" w:rsidRDefault="004A10B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BA8A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2FED" w14:textId="77777777" w:rsidR="004A10BF" w:rsidRDefault="004A10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713D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513FF857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10E0" w14:textId="77777777" w:rsidR="004A10BF" w:rsidRDefault="004A10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3119" w14:textId="77777777" w:rsidR="004A10BF" w:rsidRDefault="004A10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C15836A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8CED2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104D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34CA" w14:textId="77777777" w:rsidR="004A10BF" w:rsidRDefault="004A10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E28E" w14:textId="77777777" w:rsidR="004A10BF" w:rsidRDefault="004A10B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313E2BC4" w14:textId="77777777" w:rsidR="004A10BF" w:rsidRDefault="004A10B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1D14D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3B4E" w14:textId="77777777" w:rsidR="004A10BF" w:rsidRDefault="004A10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B125A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50DBD991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6579" w14:textId="77777777" w:rsidR="004A10BF" w:rsidRDefault="004A10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859C" w14:textId="77777777" w:rsidR="004A10BF" w:rsidRDefault="004A10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41ACC9FB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F803A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21B0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3700" w14:textId="77777777" w:rsidR="004A10BF" w:rsidRDefault="004A10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E194" w14:textId="77777777" w:rsidR="004A10BF" w:rsidRDefault="004A10B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140B7CB" w14:textId="77777777" w:rsidR="004A10BF" w:rsidRDefault="004A10B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B618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19E45" w14:textId="77777777" w:rsidR="004A10BF" w:rsidRDefault="004A10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97F5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50BF5224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F1B80" w14:textId="77777777" w:rsidR="004A10BF" w:rsidRDefault="004A10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D0F7" w14:textId="77777777" w:rsidR="004A10BF" w:rsidRDefault="004A10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F3A146" w14:textId="77777777" w:rsidR="004A10BF" w:rsidRDefault="004A10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567EB28D" w14:textId="77777777" w:rsidR="004A10BF" w:rsidRDefault="004A10B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5594A6EF" w14:textId="77777777" w:rsidR="004A10BF" w:rsidRDefault="004A10B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42D50540" w14:textId="77777777" w:rsidR="004A10BF" w:rsidRDefault="004A10B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01374DB5" w14:textId="77777777" w:rsidR="004A10BF" w:rsidRPr="009F2F6A" w:rsidRDefault="004A10B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4A10BF" w14:paraId="6139380B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D88FD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18F2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B6E2" w14:textId="77777777" w:rsidR="004A10BF" w:rsidRDefault="004A10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D412" w14:textId="77777777" w:rsidR="004A10BF" w:rsidRDefault="004A10B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580A7374" w14:textId="77777777" w:rsidR="004A10BF" w:rsidRDefault="004A10B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1CD5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ADC3E" w14:textId="77777777" w:rsidR="004A10BF" w:rsidRDefault="004A10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E73A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17267876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7F8EC" w14:textId="77777777" w:rsidR="004A10BF" w:rsidRDefault="004A10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5361A" w14:textId="77777777" w:rsidR="004A10BF" w:rsidRDefault="004A10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0E8F310B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7EB77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1C87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06140" w14:textId="77777777" w:rsidR="004A10BF" w:rsidRDefault="004A10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B7FA" w14:textId="77777777" w:rsidR="004A10BF" w:rsidRDefault="004A10B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211E908" w14:textId="77777777" w:rsidR="004A10BF" w:rsidRDefault="004A10B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B15E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5125EB5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0D62" w14:textId="77777777" w:rsidR="004A10BF" w:rsidRDefault="004A10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5B52" w14:textId="77777777" w:rsidR="004A10BF" w:rsidRDefault="004A10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0FDC" w14:textId="77777777" w:rsidR="004A10BF" w:rsidRDefault="004A10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582B" w14:textId="77777777" w:rsidR="004A10BF" w:rsidRDefault="004A10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063D2B" w14:textId="77777777" w:rsidR="004A10BF" w:rsidRDefault="004A10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656267" w14:textId="77777777" w:rsidR="004A10BF" w:rsidRDefault="004A10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0D7CE3B6" w14:textId="77777777" w:rsidR="004A10BF" w:rsidRDefault="004A10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0B386BE0" w14:textId="77777777" w:rsidR="004A10BF" w:rsidRDefault="004A10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4A10BF" w14:paraId="3C140EF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91D1C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71CB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0628B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15A9F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4AE3D6E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A397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CBBC30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393A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6453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A08B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A68C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9D2F95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376874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17AF17C3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332F63CA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4A10BF" w14:paraId="62BDC169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E86EC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F53C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ECF0B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C770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14509FF" w14:textId="77777777" w:rsidR="004A10BF" w:rsidRPr="008B2519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74A6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90C532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CE2F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8B56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926CD" w14:textId="77777777" w:rsidR="004A10BF" w:rsidRPr="008D08DE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6808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A10BF" w14:paraId="52DC24D7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1D66D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E20C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0C9BC705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CA6E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BFF7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D89570C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4BE9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620B5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8B48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2697" w14:textId="77777777" w:rsidR="004A10BF" w:rsidRPr="008D08DE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5C19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36DAF69D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E2C63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BB77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947A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FAC5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BDE0100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947FF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EA2A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0FA5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7DBC043B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3CBA" w14:textId="77777777" w:rsidR="004A10BF" w:rsidRPr="008D08DE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77A0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202AEDA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3B570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3958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AC86" w14:textId="77777777" w:rsidR="004A10BF" w:rsidRPr="001161EA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F7C6E" w14:textId="77777777" w:rsidR="004A10BF" w:rsidRDefault="004A10B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E354313" w14:textId="77777777" w:rsidR="004A10BF" w:rsidRDefault="004A10BF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3C2B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32018A9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ED978" w14:textId="77777777" w:rsidR="004A10BF" w:rsidRPr="001161EA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9B4C5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E439" w14:textId="77777777" w:rsidR="004A10BF" w:rsidRPr="008D08DE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45CE" w14:textId="77777777" w:rsidR="004A10BF" w:rsidRDefault="004A10B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4A10BF" w14:paraId="0F1BB20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B8585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0A18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1F32" w14:textId="77777777" w:rsidR="004A10BF" w:rsidRPr="001161EA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B142" w14:textId="77777777" w:rsidR="004A10BF" w:rsidRDefault="004A10B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80800A0" w14:textId="77777777" w:rsidR="004A10BF" w:rsidRDefault="004A10BF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D730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75A816D7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1E1B" w14:textId="77777777" w:rsidR="004A10BF" w:rsidRPr="001161EA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D026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E938" w14:textId="77777777" w:rsidR="004A10BF" w:rsidRPr="008D08DE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D1A7" w14:textId="77777777" w:rsidR="004A10BF" w:rsidRDefault="004A10B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4A10BF" w14:paraId="33598F6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8D55D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1413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D4BA" w14:textId="77777777" w:rsidR="004A10BF" w:rsidRPr="001161EA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1A369" w14:textId="77777777" w:rsidR="004A10BF" w:rsidRDefault="004A10B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2AC6CF32" w14:textId="77777777" w:rsidR="004A10BF" w:rsidRDefault="004A10BF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7D71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42642E71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8F74" w14:textId="77777777" w:rsidR="004A10BF" w:rsidRPr="001161EA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05EB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EBBA" w14:textId="77777777" w:rsidR="004A10BF" w:rsidRPr="008D08DE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12DE" w14:textId="77777777" w:rsidR="004A10BF" w:rsidRDefault="004A10B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4A10BF" w14:paraId="4AAE57D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EA069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A5A7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B269" w14:textId="77777777" w:rsidR="004A10BF" w:rsidRPr="001161EA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84F92" w14:textId="77777777" w:rsidR="004A10BF" w:rsidRDefault="004A10B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37C15D52" w14:textId="77777777" w:rsidR="004A10BF" w:rsidRDefault="004A10BF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DEFF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17E885B3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DEC2F" w14:textId="77777777" w:rsidR="004A10BF" w:rsidRPr="001161EA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9DD8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627FB" w14:textId="77777777" w:rsidR="004A10BF" w:rsidRPr="008D08DE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B115" w14:textId="77777777" w:rsidR="004A10BF" w:rsidRDefault="004A10B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4A10BF" w14:paraId="0D05513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D559C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0E7A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A18C4" w14:textId="77777777" w:rsidR="004A10BF" w:rsidRPr="001161EA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E4C1" w14:textId="77777777" w:rsidR="004A10BF" w:rsidRDefault="004A10B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6F2899E0" w14:textId="77777777" w:rsidR="004A10BF" w:rsidRDefault="004A10BF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1772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492427A3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6D0A" w14:textId="77777777" w:rsidR="004A10BF" w:rsidRPr="001161EA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BD6C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B930" w14:textId="77777777" w:rsidR="004A10BF" w:rsidRPr="008D08DE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06849" w14:textId="77777777" w:rsidR="004A10BF" w:rsidRDefault="004A10B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0B1DB069" w14:textId="77777777" w:rsidR="004A10BF" w:rsidRDefault="004A10B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4A10BF" w14:paraId="0C2C843E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A4144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98B5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D2AC7" w14:textId="77777777" w:rsidR="004A10BF" w:rsidRPr="001161EA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ED1A9" w14:textId="77777777" w:rsidR="004A10BF" w:rsidRDefault="004A10B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6DEE112A" w14:textId="77777777" w:rsidR="004A10BF" w:rsidRDefault="004A10B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711E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0EA1654B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7961B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7BEC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FF13" w14:textId="77777777" w:rsidR="004A10BF" w:rsidRPr="008D08DE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5CF0" w14:textId="77777777" w:rsidR="004A10BF" w:rsidRPr="009472C0" w:rsidRDefault="004A10B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941F47" w14:textId="77777777" w:rsidR="004A10BF" w:rsidRPr="009472C0" w:rsidRDefault="004A10B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2D80DA8F" w14:textId="77777777" w:rsidR="004A10BF" w:rsidRPr="009472C0" w:rsidRDefault="004A10B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434D6BC7" w14:textId="77777777" w:rsidR="004A10BF" w:rsidRDefault="004A10B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4A10BF" w14:paraId="3E090EC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9F4EC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D6A1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B09B" w14:textId="77777777" w:rsidR="004A10BF" w:rsidRPr="001161EA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D82" w14:textId="77777777" w:rsidR="004A10BF" w:rsidRDefault="004A10B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0721B02B" w14:textId="77777777" w:rsidR="004A10BF" w:rsidRDefault="004A10B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103A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02B5A2A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6A2EAF9B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CFE9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E820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DC3B" w14:textId="77777777" w:rsidR="004A10BF" w:rsidRPr="008D08DE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9DA6" w14:textId="77777777" w:rsidR="004A10BF" w:rsidRPr="009472C0" w:rsidRDefault="004A10B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29B775" w14:textId="77777777" w:rsidR="004A10BF" w:rsidRPr="009472C0" w:rsidRDefault="004A10B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656FC849" w14:textId="77777777" w:rsidR="004A10BF" w:rsidRPr="009472C0" w:rsidRDefault="004A10B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0C638EFC" w14:textId="77777777" w:rsidR="004A10BF" w:rsidRDefault="004A10B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627113B1" w14:textId="77777777" w:rsidR="004A10BF" w:rsidRPr="009472C0" w:rsidRDefault="004A10B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270D4558" w14:textId="77777777" w:rsidR="004A10BF" w:rsidRDefault="004A10B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432A04DB" w14:textId="77777777" w:rsidR="004A10BF" w:rsidRPr="009472C0" w:rsidRDefault="004A10B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4A10BF" w14:paraId="67BF2CC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83A6F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AE3C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FBA6" w14:textId="77777777" w:rsidR="004A10BF" w:rsidRPr="001161EA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116EC" w14:textId="77777777" w:rsidR="004A10BF" w:rsidRDefault="004A10B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1C9533E" w14:textId="77777777" w:rsidR="004A10BF" w:rsidRDefault="004A10BF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66DD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15F5F0FF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B2FC5" w14:textId="77777777" w:rsidR="004A10BF" w:rsidRPr="001161EA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56D4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010B" w14:textId="77777777" w:rsidR="004A10BF" w:rsidRPr="008D08DE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F0EB" w14:textId="77777777" w:rsidR="004A10BF" w:rsidRDefault="004A10B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4A10BF" w14:paraId="63009E0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4C999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B220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2A4E" w14:textId="77777777" w:rsidR="004A10BF" w:rsidRPr="001161EA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9A0D" w14:textId="77777777" w:rsidR="004A10BF" w:rsidRDefault="004A10B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30F5A28A" w14:textId="77777777" w:rsidR="004A10BF" w:rsidRDefault="004A10BF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5C5A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1708C8D5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4894" w14:textId="77777777" w:rsidR="004A10BF" w:rsidRPr="001161EA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2E41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9614E" w14:textId="77777777" w:rsidR="004A10BF" w:rsidRPr="008D08DE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6EA8B" w14:textId="77777777" w:rsidR="004A10BF" w:rsidRDefault="004A10B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4A10BF" w14:paraId="49B9480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C4479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9114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6BCF" w14:textId="77777777" w:rsidR="004A10BF" w:rsidRPr="001161EA" w:rsidRDefault="004A10B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98E0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357A9774" w14:textId="77777777" w:rsidR="004A10BF" w:rsidRDefault="004A10BF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FAF5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5785D3A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59D33D7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A9AAB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6A9C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D05E" w14:textId="77777777" w:rsidR="004A10BF" w:rsidRPr="008D08DE" w:rsidRDefault="004A10B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7CFD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07E3C2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4A10BF" w14:paraId="1993F85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D9B2C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D1E7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92D7" w14:textId="77777777" w:rsidR="004A10BF" w:rsidRPr="001161EA" w:rsidRDefault="004A10B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08C4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3BDA05B2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943DF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4DA36C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31ECD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A3FE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D5269" w14:textId="77777777" w:rsidR="004A10BF" w:rsidRPr="008D08DE" w:rsidRDefault="004A10B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9230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E801A6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4A10BF" w14:paraId="1701B0F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B4D44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1FDE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4C49" w14:textId="77777777" w:rsidR="004A10BF" w:rsidRPr="001161EA" w:rsidRDefault="004A10B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4EAF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4F151F6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21A8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6321B52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0B34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B1D1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765D" w14:textId="77777777" w:rsidR="004A10BF" w:rsidRPr="008D08DE" w:rsidRDefault="004A10B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CD04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ADD644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4A10BF" w14:paraId="31DC7AD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DD6E8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5573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0E71" w14:textId="77777777" w:rsidR="004A10BF" w:rsidRPr="001161EA" w:rsidRDefault="004A10B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FF3F2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CEE5E28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1D2A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62EBF2D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2944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02BA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5823" w14:textId="77777777" w:rsidR="004A10BF" w:rsidRPr="008D08DE" w:rsidRDefault="004A10B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C03E4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5E1F1E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4A10BF" w14:paraId="4D41B5E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18C1A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C745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656D" w14:textId="77777777" w:rsidR="004A10BF" w:rsidRPr="001161EA" w:rsidRDefault="004A10B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CEBC0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59D06D6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BEA4D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DF86C67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A2DB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73B8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0A40" w14:textId="77777777" w:rsidR="004A10BF" w:rsidRPr="008D08DE" w:rsidRDefault="004A10B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CF9C4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3696BD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4A10BF" w14:paraId="0E77356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BAE83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CAC2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2EFF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C129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A5AF12C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166D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4BE02D96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B319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BD97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3F45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05BF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4A10BF" w14:paraId="6E29E46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848B3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A8D0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E65E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B5D79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AAD9CB5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BCF9" w14:textId="77777777" w:rsidR="004A10BF" w:rsidRDefault="004A10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3D9B618B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9D71C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F6D4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22EA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6D88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4A10BF" w14:paraId="401F2A2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D2A9F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0DDF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045E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7A9D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0A6CB86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C280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474DA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AC8E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FA9DC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5AE1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D4AE531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1E248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A725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2F8C1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D46F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31B9BBC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6D56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679D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D70A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6EC8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A175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0E3D3B5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73A8D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2471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8C823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AC54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CA9BC2D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E3E4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757A0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7F00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EFCE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6C47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4A10BF" w14:paraId="6C639034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DA085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D905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97254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CE5D" w14:textId="77777777" w:rsidR="004A10BF" w:rsidRDefault="004A10B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5A0BB6D" w14:textId="77777777" w:rsidR="004A10BF" w:rsidRDefault="004A10B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FED1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76EF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D94F4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81E4C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124A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AD8212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4A10BF" w14:paraId="40BD47F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0066A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DD2A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40C4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07500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CD533A6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5F6B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0CF845F2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FFA0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6522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922F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6DDD4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3858F62B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47E89587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4A10BF" w14:paraId="568AF6A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DB19B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64F8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081559E2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FA22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9CBAE" w14:textId="77777777" w:rsidR="004A10BF" w:rsidRDefault="004A10B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F07D08B" w14:textId="77777777" w:rsidR="004A10BF" w:rsidRDefault="004A10B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2169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ACD5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5299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B502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10A1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9DB08D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4A10BF" w14:paraId="631D27C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63971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81C9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DEC6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3B35" w14:textId="77777777" w:rsidR="004A10BF" w:rsidRDefault="004A10B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E441B99" w14:textId="77777777" w:rsidR="004A10BF" w:rsidRDefault="004A10B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9107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8837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9B8A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FD2F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DE3F" w14:textId="77777777" w:rsidR="004A10BF" w:rsidRDefault="004A10BF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73FF7D" w14:textId="77777777" w:rsidR="004A10BF" w:rsidRDefault="004A10BF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4A10BF" w14:paraId="10D0B8C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B5D5F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F72E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6852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C5A4" w14:textId="77777777" w:rsidR="004A10BF" w:rsidRDefault="004A10B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69CF2BA" w14:textId="77777777" w:rsidR="004A10BF" w:rsidRDefault="004A10B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B4B9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C6F1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EC10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D37D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4CAA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6011FF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C70EC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E48A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5950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F25AF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7957953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3B52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095C8E49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43A9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8CA1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B4FB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FFBD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00C78F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63F480E1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4A10BF" w14:paraId="2F71F46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4139B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0916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5A6D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7BB5F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88C190E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1D81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663ABB99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BBF56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2F84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BCBC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53C9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07178A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1EFAF3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528E12BE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4A10BF" w14:paraId="3ACBB6C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97359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0111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9396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EB3FE" w14:textId="77777777" w:rsidR="004A10BF" w:rsidRDefault="004A10BF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09BE13A" w14:textId="77777777" w:rsidR="004A10BF" w:rsidRDefault="004A10BF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C52A0" w14:textId="77777777" w:rsidR="004A10BF" w:rsidRDefault="004A10BF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9A94FA" w14:textId="77777777" w:rsidR="004A10BF" w:rsidRDefault="004A10BF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EDEC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14BEE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736AB117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B212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439F9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E0F2B3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4A10BF" w14:paraId="5A19866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01D4E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FC79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7E35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7F56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851D60B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28A2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605C9103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408D7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3F766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CEFB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6599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4A10BF" w14:paraId="2E0A16B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720E0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EEF7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5F69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0547" w14:textId="77777777" w:rsidR="004A10BF" w:rsidRDefault="004A10B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0BC4F3C" w14:textId="77777777" w:rsidR="004A10BF" w:rsidRDefault="004A10B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6D7D" w14:textId="77777777" w:rsidR="004A10BF" w:rsidRDefault="004A10BF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CD3331" w14:textId="77777777" w:rsidR="004A10BF" w:rsidRDefault="004A10BF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6931D662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69E9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D03C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574D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0615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8260D8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54D94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E1955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EA14D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F57F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C4CB98A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CA03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3097A1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6135BA5A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F7BE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F2731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3D3E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D6771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4A10BF" w14:paraId="6B44804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1C5B8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D6DE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F73D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6AAEA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3479EFC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0A6D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BBF27C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16522E54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1797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FC35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5CDD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5B6F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4A10BF" w14:paraId="714512F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ACEAF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D8C7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435E4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3F5F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3F00DA8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C051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106DEE8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514E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6142B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B8F8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EBF7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2D55E6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4A10BF" w14:paraId="7376A23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6B48E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5F0F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0BA7C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F1783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875EF27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A107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7F1B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086C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FA5E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FA789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7B263C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4A10BF" w14:paraId="575B5477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8F5D6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E9E3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86675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6ACC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940FB36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21E0F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FE50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2D3D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3F66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F569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1179052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083EBC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4A10BF" w14:paraId="155E4B67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437F9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3DE0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3EE67BDD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9DAF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1898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1EC46C7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206405AE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9F55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F3F6B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0C6E9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A6B8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C507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1D4FA0EC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F6830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D4FF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4397D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5E2E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99FE89A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56AAFFE9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6EAC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AC54E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0EE3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1CA7F43B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14622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C8A3A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6009ED0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D4D03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264F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83B6" w14:textId="77777777" w:rsidR="004A10BF" w:rsidRPr="001161EA" w:rsidRDefault="004A10B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9CE1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728E53AE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2249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3892FE6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30FF5B2E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B845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10A0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90A2" w14:textId="77777777" w:rsidR="004A10BF" w:rsidRPr="001161EA" w:rsidRDefault="004A10B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26DC4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7CFA1C8C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6931C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7F25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B6E3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CF377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4944DD45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6D04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23082133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09EE66FD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BA00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4D6A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DD48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0414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A1EE3E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62A49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FD13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917A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ECB6A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8CE7008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CA88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A543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DDB9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8C8A4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60B87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350C9E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31C351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4A10BF" w14:paraId="169E0C4A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ACB58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7DD6B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FB76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C8A14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209DB2F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8392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6EA7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C4D4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A96C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654BF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B1761C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A31BF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556F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767D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7A39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34C83E6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CC1F5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9EB6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7A45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16DD9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144A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14467D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E0128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F1F6B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51514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657F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360B30C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9B36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6E3D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EB4E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904AD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25B6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D48029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FBFAD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2844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7911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5C23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C82982F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2B60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D5B8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D780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134F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6DF4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9C49680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7D8E8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20C2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A291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8AAF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F645F12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28A02D5A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9A2F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B14D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A19B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677D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BF862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440618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909B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5790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ED34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BF14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0703E47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05BB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ABE8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9602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CA371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024B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FF9B5D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56F80764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4A10BF" w14:paraId="2DDA1A5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ADFA6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2A817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4A74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24A5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748ACC58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E3638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CBB4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6532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2B3020D5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5F5F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B11A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1D3546E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285F5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BA81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D109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2EDF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596EA5F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EB53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6B57417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A338541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BB7E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C969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F85B5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92BF3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27CFC9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5B28F0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1C3E4DA4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4A10BF" w14:paraId="6534079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CBEFE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7D1EA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EE54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CAB5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6905273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F7AA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A5388F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8CE8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7AA5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EE807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3772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F97042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55EAB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7BEC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D03E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CCD9D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AD8D9E0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380B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2111FDC0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7D0D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A2E72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9345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29F52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BE06D7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70D35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7735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F4A3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D686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D3EAD32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1AD4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421CEB51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A7C5405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EB03C9A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0A11B24C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B29F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E73A0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9040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8B9E5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4FF102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36D6E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E595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700E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8448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F8B84A9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44AD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48F06F4C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A9744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9F1AF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8238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684D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6BCEE0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BEBF5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7E189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FBD8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545A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DBDEB17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0CEDD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CB15B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A4F6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2DFC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F45D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A46921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3B61EC8F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4A10BF" w14:paraId="0036C886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59390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AB42F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43BE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6B39B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2950439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BA0E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121592B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954D" w14:textId="77777777" w:rsidR="004A10BF" w:rsidRPr="001161EA" w:rsidRDefault="004A10B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53D0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05D0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DFB2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3CF6F0D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77E4392F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0972BCD5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11C2FB7E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4A10BF" w14:paraId="1D9A9EC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7758D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76E5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FACC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2226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F42F4EE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6BB224F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FEDFD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F9F313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1CE1" w14:textId="77777777" w:rsidR="004A10BF" w:rsidRPr="001161EA" w:rsidRDefault="004A10B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E30B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9E7D9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5B48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305CA0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953A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AB9D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5BD5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E440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D7E5E56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60972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0D52C29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D0C0140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8E4B7" w14:textId="77777777" w:rsidR="004A10BF" w:rsidRPr="001161EA" w:rsidRDefault="004A10B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330C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22C9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412E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6A321E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11696A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4A10BF" w14:paraId="4710D7F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4ED39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8CC3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BB47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6739A" w14:textId="77777777" w:rsidR="004A10BF" w:rsidRDefault="004A10BF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A8DA880" w14:textId="77777777" w:rsidR="004A10BF" w:rsidRDefault="004A10BF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E9E7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0D9E" w14:textId="77777777" w:rsidR="004A10BF" w:rsidRDefault="004A10B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6A45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CD47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126F" w14:textId="77777777" w:rsidR="004A10BF" w:rsidRDefault="004A10BF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5AEE68C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41CF4181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4A10BF" w14:paraId="121C9BC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AF4DA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03746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3772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E109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5A20130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965B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0E15" w14:textId="77777777" w:rsidR="004A10BF" w:rsidRDefault="004A10B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FA1E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3D78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00601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030CEE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140BFB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4A10BF" w14:paraId="09F146A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154BE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CFE59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89F3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2584" w14:textId="77777777" w:rsidR="004A10BF" w:rsidRDefault="004A10BF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2F7048F" w14:textId="77777777" w:rsidR="004A10BF" w:rsidRDefault="004A10BF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9FFD" w14:textId="77777777" w:rsidR="004A10BF" w:rsidRDefault="004A10BF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6E49608" w14:textId="77777777" w:rsidR="004A10BF" w:rsidRDefault="004A10BF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6A5CAB09" w14:textId="77777777" w:rsidR="004A10BF" w:rsidRDefault="004A10BF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01A7B53" w14:textId="77777777" w:rsidR="004A10BF" w:rsidRDefault="004A10BF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C6B8" w14:textId="77777777" w:rsidR="004A10BF" w:rsidRDefault="004A10B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30BA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1408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7FB4" w14:textId="77777777" w:rsidR="004A10BF" w:rsidRDefault="004A10BF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001819" w14:textId="77777777" w:rsidR="004A10BF" w:rsidRDefault="004A10BF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A94CB9" w14:textId="77777777" w:rsidR="004A10BF" w:rsidRDefault="004A10BF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4A10BF" w14:paraId="1C303C1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0284C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A4DB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36B4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28CBA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C2DA6A4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ED126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68A6409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CA72D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577E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75710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D5EE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1B72F27D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CD75E3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4A10BF" w14:paraId="6661C7C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E01CC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78E81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2C8D3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236A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71E6E67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378A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2585F8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489156F5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1C302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2DA93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11BE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D85C9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28228BD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4A10BF" w14:paraId="7AE4CAE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922EF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1346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4636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6107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4073A76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9084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166F505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64DB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0D8F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10C0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45B81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37776830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4A10BF" w14:paraId="3F434EC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82AF3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8705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7D06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F71E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9790C9F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23E5F79F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49A8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246B8308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8AF2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32DE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3707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4F336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135F7E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4A10BF" w14:paraId="600B539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2C2C7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F786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C876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14F94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296AC25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D6F0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AAAE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817E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A606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198F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343F21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F2F7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A8EC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529A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DB39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22F0E85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E4F9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F90A6F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2654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554D6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5402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A864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240F6D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B86E5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C28D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8061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D06B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28B8825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9CE1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792861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C40B" w14:textId="77777777" w:rsidR="004A10BF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39350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628A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C395A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328964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AFC22" w14:textId="77777777" w:rsidR="004A10BF" w:rsidRDefault="004A10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7969E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0562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8692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830868D" w14:textId="77777777" w:rsidR="004A10BF" w:rsidRDefault="004A10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9E46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2AF1B" w14:textId="77777777" w:rsidR="004A10BF" w:rsidRPr="001161EA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8A2F" w14:textId="77777777" w:rsidR="004A10BF" w:rsidRDefault="004A10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EBB7" w14:textId="77777777" w:rsidR="004A10BF" w:rsidRPr="008D08DE" w:rsidRDefault="004A10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09FA0" w14:textId="77777777" w:rsidR="004A10BF" w:rsidRDefault="004A10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71A7491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41531B44" w14:textId="77777777" w:rsidR="004A10BF" w:rsidRDefault="004A10BF" w:rsidP="00C261F4">
      <w:pPr>
        <w:pStyle w:val="Heading1"/>
        <w:spacing w:line="360" w:lineRule="auto"/>
      </w:pPr>
      <w:r>
        <w:lastRenderedPageBreak/>
        <w:t>LINIA 801 B</w:t>
      </w:r>
    </w:p>
    <w:p w14:paraId="2C49D1E7" w14:textId="77777777" w:rsidR="004A10BF" w:rsidRDefault="004A10BF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A10BF" w14:paraId="6811FF14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6485C" w14:textId="77777777" w:rsidR="004A10BF" w:rsidRDefault="004A10B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C92A" w14:textId="77777777" w:rsidR="004A10BF" w:rsidRDefault="004A10B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1EA1" w14:textId="77777777" w:rsidR="004A10BF" w:rsidRPr="00556109" w:rsidRDefault="004A10B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0068A" w14:textId="77777777" w:rsidR="004A10BF" w:rsidRDefault="004A10BF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C63B" w14:textId="77777777" w:rsidR="004A10BF" w:rsidRDefault="004A10B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EBCA711" w14:textId="77777777" w:rsidR="004A10BF" w:rsidRDefault="004A10B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204A6" w14:textId="77777777" w:rsidR="004A10BF" w:rsidRDefault="004A10B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94D76" w14:textId="77777777" w:rsidR="004A10BF" w:rsidRDefault="004A10B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9D0E" w14:textId="77777777" w:rsidR="004A10BF" w:rsidRPr="00556109" w:rsidRDefault="004A10B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FF3A" w14:textId="77777777" w:rsidR="004A10BF" w:rsidRDefault="004A10BF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AA7FD90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38626" w14:textId="77777777" w:rsidR="004A10BF" w:rsidRDefault="004A10B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E1827" w14:textId="77777777" w:rsidR="004A10BF" w:rsidRDefault="004A10B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5A6C" w14:textId="77777777" w:rsidR="004A10BF" w:rsidRPr="00556109" w:rsidRDefault="004A10B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6BB4C" w14:textId="77777777" w:rsidR="004A10BF" w:rsidRDefault="004A10BF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3930" w14:textId="77777777" w:rsidR="004A10BF" w:rsidRDefault="004A10B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B377" w14:textId="77777777" w:rsidR="004A10BF" w:rsidRDefault="004A10B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AB95" w14:textId="77777777" w:rsidR="004A10BF" w:rsidRDefault="004A10B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3450" w14:textId="77777777" w:rsidR="004A10BF" w:rsidRPr="00556109" w:rsidRDefault="004A10B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E251" w14:textId="77777777" w:rsidR="004A10BF" w:rsidRDefault="004A10BF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E2D216A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769BC" w14:textId="77777777" w:rsidR="004A10BF" w:rsidRDefault="004A10B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24C5" w14:textId="77777777" w:rsidR="004A10BF" w:rsidRDefault="004A10B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5A61" w14:textId="77777777" w:rsidR="004A10BF" w:rsidRPr="00556109" w:rsidRDefault="004A10B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B19A5" w14:textId="77777777" w:rsidR="004A10BF" w:rsidRDefault="004A10BF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14:paraId="1F43CA0D" w14:textId="77777777" w:rsidR="004A10BF" w:rsidRDefault="004A10BF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18E9" w14:textId="77777777" w:rsidR="004A10BF" w:rsidRDefault="004A10B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CE7615B" w14:textId="77777777" w:rsidR="004A10BF" w:rsidRDefault="004A10B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14:paraId="038EE18A" w14:textId="77777777" w:rsidR="004A10BF" w:rsidRDefault="004A10B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B6F19D1" w14:textId="77777777" w:rsidR="004A10BF" w:rsidRDefault="004A10B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E20A0" w14:textId="77777777" w:rsidR="004A10BF" w:rsidRPr="003E0E12" w:rsidRDefault="004A10B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485B" w14:textId="77777777" w:rsidR="004A10BF" w:rsidRDefault="004A10B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2A7AB" w14:textId="77777777" w:rsidR="004A10BF" w:rsidRPr="00556109" w:rsidRDefault="004A10B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3871" w14:textId="77777777" w:rsidR="004A10BF" w:rsidRDefault="004A10BF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A10BF" w14:paraId="774689B9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7BB99" w14:textId="77777777" w:rsidR="004A10BF" w:rsidRDefault="004A10B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991F" w14:textId="77777777" w:rsidR="004A10BF" w:rsidRDefault="004A10B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33179" w14:textId="77777777" w:rsidR="004A10BF" w:rsidRPr="00556109" w:rsidRDefault="004A10B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C86D" w14:textId="77777777" w:rsidR="004A10BF" w:rsidRDefault="004A10BF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AC6D" w14:textId="77777777" w:rsidR="004A10BF" w:rsidRDefault="004A10BF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BF97" w14:textId="77777777" w:rsidR="004A10BF" w:rsidRPr="003E0E12" w:rsidRDefault="004A10B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F693" w14:textId="77777777" w:rsidR="004A10BF" w:rsidRDefault="004A10B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1C7A" w14:textId="77777777" w:rsidR="004A10BF" w:rsidRPr="00556109" w:rsidRDefault="004A10B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3B34" w14:textId="77777777" w:rsidR="004A10BF" w:rsidRDefault="004A10BF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76C0D4A" w14:textId="77777777" w:rsidR="004A10BF" w:rsidRDefault="004A10BF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14:paraId="681E8719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05706BFD" w14:textId="77777777" w:rsidR="004A10BF" w:rsidRDefault="004A10BF" w:rsidP="005011D2">
      <w:pPr>
        <w:pStyle w:val="Heading1"/>
        <w:spacing w:line="360" w:lineRule="auto"/>
      </w:pPr>
      <w:r>
        <w:t>LINIA 802</w:t>
      </w:r>
    </w:p>
    <w:p w14:paraId="44EB85C1" w14:textId="77777777" w:rsidR="004A10BF" w:rsidRDefault="004A10BF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A10BF" w14:paraId="14966A34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70379" w14:textId="77777777" w:rsidR="004A10BF" w:rsidRDefault="004A10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01EF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14:paraId="6DD02AE1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D9A5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F7BF7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58737138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5DEA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EBB6B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B071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BE35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EEB50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ED43E5B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51665" w14:textId="77777777" w:rsidR="004A10BF" w:rsidRDefault="004A10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901CC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6D889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C90D" w14:textId="77777777" w:rsidR="004A10BF" w:rsidRDefault="004A10BF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7376C3EC" w14:textId="77777777" w:rsidR="004A10BF" w:rsidRDefault="004A10BF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2A86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371ED5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CE83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3840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E617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B720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3F11957F" w14:textId="77777777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93374" w14:textId="77777777" w:rsidR="004A10BF" w:rsidRDefault="004A10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7AF7F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14:paraId="60448A7B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16787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6D86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14:paraId="640F9275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4472781B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68955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F86CD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494F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FF38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BE92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40FF865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F44B" w14:textId="77777777" w:rsidR="004A10BF" w:rsidRDefault="004A10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B2D7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1DAE5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2F2D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39999CBA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551E5B11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90AB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F29C67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02AA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3F7F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E234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08A22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12064D7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FD73" w14:textId="77777777" w:rsidR="004A10BF" w:rsidRDefault="004A10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01EE9" w14:textId="77777777" w:rsidR="004A10BF" w:rsidRDefault="004A10BF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AD55" w14:textId="77777777" w:rsidR="004A10BF" w:rsidRDefault="004A10BF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C63CE" w14:textId="77777777" w:rsidR="004A10BF" w:rsidRDefault="004A10BF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1D2DAC15" w14:textId="77777777" w:rsidR="004A10BF" w:rsidRDefault="004A10BF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7C2F57B9" w14:textId="77777777" w:rsidR="004A10BF" w:rsidRDefault="004A10BF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59F4" w14:textId="77777777" w:rsidR="004A10BF" w:rsidRDefault="004A10BF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298C852" w14:textId="77777777" w:rsidR="004A10BF" w:rsidRDefault="004A10BF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D419" w14:textId="77777777" w:rsidR="004A10BF" w:rsidRDefault="004A10BF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828C" w14:textId="77777777" w:rsidR="004A10BF" w:rsidRDefault="004A10BF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08EE" w14:textId="77777777" w:rsidR="004A10BF" w:rsidRDefault="004A10BF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64A8" w14:textId="77777777" w:rsidR="004A10BF" w:rsidRDefault="004A10BF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F8142EA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93D7C" w14:textId="77777777" w:rsidR="004A10BF" w:rsidRDefault="004A10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8C6D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E4ED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1BD5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7ABE9C02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7D740391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C1D7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F4E5228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CECD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47B7E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75B3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4791" w14:textId="77777777" w:rsidR="004A10BF" w:rsidRPr="00FC0DDB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B8631C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BF166B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14:paraId="58CBDA44" w14:textId="77777777" w:rsidR="004A10BF" w:rsidRPr="00FC0DDB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4A10BF" w14:paraId="728C3ACB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0C72D" w14:textId="77777777" w:rsidR="004A10BF" w:rsidRDefault="004A10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DDB7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A38C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2B9E" w14:textId="77777777" w:rsidR="004A10BF" w:rsidRDefault="004A10BF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6BE82CAE" w14:textId="77777777" w:rsidR="004A10BF" w:rsidRDefault="004A10BF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4506F8B6" w14:textId="77777777" w:rsidR="004A10BF" w:rsidRDefault="004A10BF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02E5E" w14:textId="77777777" w:rsidR="004A10BF" w:rsidRDefault="004A10BF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943B" w14:textId="77777777" w:rsidR="004A10BF" w:rsidRDefault="004A10BF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66B3B" w14:textId="77777777" w:rsidR="004A10BF" w:rsidRDefault="004A10BF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A16F" w14:textId="77777777" w:rsidR="004A10BF" w:rsidRDefault="004A10BF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E17D" w14:textId="77777777" w:rsidR="004A10BF" w:rsidRPr="00FC0DDB" w:rsidRDefault="004A10BF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13259C7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87B68" w14:textId="77777777" w:rsidR="004A10BF" w:rsidRDefault="004A10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E96C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23+400</w:t>
            </w:r>
          </w:p>
          <w:p w14:paraId="75A1A741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A4C58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9CD2" w14:textId="77777777" w:rsidR="004A10BF" w:rsidRDefault="004A10BF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23DFD764" w14:textId="77777777" w:rsidR="004A10BF" w:rsidRDefault="004A10BF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5D56EC85" w14:textId="77777777" w:rsidR="004A10BF" w:rsidRDefault="004A10BF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984F" w14:textId="77777777" w:rsidR="004A10BF" w:rsidRDefault="004A10BF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016A" w14:textId="77777777" w:rsidR="004A10BF" w:rsidRDefault="004A10BF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1CDF" w14:textId="77777777" w:rsidR="004A10BF" w:rsidRDefault="004A10BF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56EC" w14:textId="77777777" w:rsidR="004A10BF" w:rsidRDefault="004A10BF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999D" w14:textId="77777777" w:rsidR="004A10BF" w:rsidRDefault="004A10BF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D93FBDF" w14:textId="77777777" w:rsidR="004A10BF" w:rsidRDefault="004A10BF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provizorie.</w:t>
            </w:r>
          </w:p>
        </w:tc>
      </w:tr>
      <w:tr w:rsidR="004A10BF" w14:paraId="00225EFB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AF0E0" w14:textId="77777777" w:rsidR="004A10BF" w:rsidRDefault="004A10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8316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14:paraId="1F9CC84C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CD543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5A62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7FEE42C8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7284E30C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2EE1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60C2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9F0F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DF35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BFB03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75F982F8" w14:textId="77777777" w:rsidR="004A10BF" w:rsidRPr="00FC0DDB" w:rsidRDefault="004A10BF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4A10BF" w14:paraId="725D9774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27277" w14:textId="77777777" w:rsidR="004A10BF" w:rsidRDefault="004A10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0A50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14:paraId="05AE6114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EF0B8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57C03" w14:textId="77777777" w:rsidR="004A10BF" w:rsidRDefault="004A10BF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22A36FA2" w14:textId="77777777" w:rsidR="004A10BF" w:rsidRDefault="004A10BF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72FE6CF2" w14:textId="77777777" w:rsidR="004A10BF" w:rsidRDefault="004A10BF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6A9D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4D5AF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93CF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4224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34607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2E26A8F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14:paraId="231EDEFF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4A10BF" w14:paraId="28D8A224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82D89" w14:textId="77777777" w:rsidR="004A10BF" w:rsidRDefault="004A10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A5EF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14:paraId="11B5680A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1389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5FAF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7882B295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490A01A1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D4EF0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A11AB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CE13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2799B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0CD2" w14:textId="77777777" w:rsidR="004A10BF" w:rsidRDefault="004A10BF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446CC4D6" w14:textId="77777777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10E5B" w14:textId="77777777" w:rsidR="004A10BF" w:rsidRDefault="004A10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7348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14:paraId="6BF349CD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2399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9499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0CA6A0B4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6F6FDB2D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399F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4E5F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628A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FB4F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E1DC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6A49ECC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4A10BF" w14:paraId="16272F9D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81F95" w14:textId="77777777" w:rsidR="004A10BF" w:rsidRDefault="004A10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68CC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14:paraId="5E7159DC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4183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0A59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59189DF2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2DCC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BFA2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5922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386E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ADF2" w14:textId="77777777" w:rsidR="004A10BF" w:rsidRDefault="004A10BF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2F6022E3" w14:textId="77777777" w:rsidR="004A10BF" w:rsidRDefault="004A10BF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4A10BF" w14:paraId="56F8BE73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A6902" w14:textId="77777777" w:rsidR="004A10BF" w:rsidRDefault="004A10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5CCD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14:paraId="7AA3EDAD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F171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75F5" w14:textId="77777777" w:rsidR="004A10BF" w:rsidRDefault="004A10BF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59D22639" w14:textId="77777777" w:rsidR="004A10BF" w:rsidRDefault="004A10BF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6E1139F6" w14:textId="77777777" w:rsidR="004A10BF" w:rsidRDefault="004A10BF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89BB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8C0D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A7C47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9A6B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C0A1" w14:textId="77777777" w:rsidR="004A10BF" w:rsidRDefault="004A10BF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1395F749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F1314" w14:textId="77777777" w:rsidR="004A10BF" w:rsidRDefault="004A10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B9CD1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14:paraId="133BBA65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A7E91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84A1" w14:textId="77777777" w:rsidR="004A10BF" w:rsidRDefault="004A10BF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709AC304" w14:textId="77777777" w:rsidR="004A10BF" w:rsidRDefault="004A10BF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7C3868EF" w14:textId="77777777" w:rsidR="004A10BF" w:rsidRDefault="004A10BF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9C07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6E1F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49DE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A2BE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13C2" w14:textId="77777777" w:rsidR="004A10BF" w:rsidRDefault="004A10BF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080D7CEE" w14:textId="77777777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C5E18" w14:textId="77777777" w:rsidR="004A10BF" w:rsidRDefault="004A10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AFDC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14:paraId="5A516F8D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4BE5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9313C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14:paraId="3C22A89C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3780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E045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AECE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D281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6526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A9F3052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4A10BF" w14:paraId="60CB26E9" w14:textId="77777777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E6059" w14:textId="77777777" w:rsidR="004A10BF" w:rsidRDefault="004A10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FE69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14:paraId="6C26F84E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B369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8C59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14:paraId="3C781DEE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0701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9F81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1883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5526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5A82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4D8F9B46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091E2" w14:textId="77777777" w:rsidR="004A10BF" w:rsidRDefault="004A10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71C0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CD41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3624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3F61E2E9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EAB3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1A97A4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8346A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8512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F714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97B3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78E1AA6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49FD4" w14:textId="77777777" w:rsidR="004A10BF" w:rsidRDefault="004A10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41DB" w14:textId="77777777" w:rsidR="004A10BF" w:rsidRDefault="004A10B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F7774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67196" w14:textId="77777777" w:rsidR="004A10BF" w:rsidRDefault="004A10BF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0960562C" w14:textId="77777777" w:rsidR="004A10BF" w:rsidRDefault="004A10BF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7ED2" w14:textId="77777777" w:rsidR="004A10BF" w:rsidRDefault="004A10BF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CC17E7" w14:textId="77777777" w:rsidR="004A10BF" w:rsidRDefault="004A10BF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DDC0D" w14:textId="77777777" w:rsidR="004A10BF" w:rsidRDefault="004A10BF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F9E31" w14:textId="77777777" w:rsidR="004A10BF" w:rsidRDefault="004A10BF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46B81" w14:textId="77777777" w:rsidR="004A10BF" w:rsidRDefault="004A10B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D2C6C" w14:textId="77777777" w:rsidR="004A10BF" w:rsidRDefault="004A10B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1A15668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56DA7C9B" w14:textId="77777777" w:rsidR="004A10BF" w:rsidRDefault="004A10BF" w:rsidP="00FF5C69">
      <w:pPr>
        <w:pStyle w:val="Heading1"/>
        <w:spacing w:line="276" w:lineRule="auto"/>
      </w:pPr>
      <w:r>
        <w:t>LINIA 804</w:t>
      </w:r>
    </w:p>
    <w:p w14:paraId="16EB2133" w14:textId="77777777" w:rsidR="004A10BF" w:rsidRDefault="004A10BF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4A10BF" w14:paraId="1F8C8B23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561AA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0A32E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6F60EF2E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9EE2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48F3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29CB6E11" w14:textId="77777777" w:rsidR="004A10BF" w:rsidRDefault="004A10BF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4934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75796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ED88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64A8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4A63" w14:textId="77777777" w:rsidR="004A10BF" w:rsidRPr="00436B1D" w:rsidRDefault="004A10BF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4A10BF" w14:paraId="4F549F3F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28904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4D58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75172293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5A0A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8F632" w14:textId="77777777" w:rsidR="004A10BF" w:rsidRDefault="004A10BF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14D9975C" w14:textId="77777777" w:rsidR="004A10BF" w:rsidRDefault="004A10BF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6AED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0362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56EB1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3697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4B32" w14:textId="77777777" w:rsidR="004A10BF" w:rsidRPr="00436B1D" w:rsidRDefault="004A10BF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4A10BF" w14:paraId="27D83EB9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E04CE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59A2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656A6CFF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67FA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5A687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4B827889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70465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094B9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6449C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18D9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D0031" w14:textId="77777777" w:rsidR="004A10BF" w:rsidRPr="00E25A4B" w:rsidRDefault="004A10BF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65BD3CF4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1BB13570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B1022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A26C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DA4F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D0B5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7895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DB3F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E80A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38AA8DB1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92C6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76BE" w14:textId="77777777" w:rsidR="004A10BF" w:rsidRDefault="004A10BF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4A10BF" w14:paraId="3C6FD3EB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BCF11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C705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6F0CA" w14:textId="77777777" w:rsidR="004A10BF" w:rsidRPr="00A152FB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7DD4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1507FF04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6ECEFD7D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97BA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8307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6FD1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3C8DA1AF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7A9D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89CF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572B4DC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1B2D1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5CA9B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00CA4526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760E" w14:textId="77777777" w:rsidR="004A10BF" w:rsidRPr="00A152FB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DA38" w14:textId="77777777" w:rsidR="004A10BF" w:rsidRDefault="004A10BF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42CC6159" w14:textId="77777777" w:rsidR="004A10BF" w:rsidRDefault="004A10BF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35BF665B" w14:textId="77777777" w:rsidR="004A10BF" w:rsidRDefault="004A10BF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0AC66E6E" w14:textId="77777777" w:rsidR="004A10BF" w:rsidRDefault="004A10BF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79871C5E" w14:textId="77777777" w:rsidR="004A10BF" w:rsidRDefault="004A10BF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3B02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C951F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6E1F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8D60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E8E37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6BF7676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156CD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F27A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23D6" w14:textId="77777777" w:rsidR="004A10BF" w:rsidRPr="00A152FB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A9C6" w14:textId="77777777" w:rsidR="004A10BF" w:rsidRDefault="004A10BF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7ABEF362" w14:textId="77777777" w:rsidR="004A10BF" w:rsidRDefault="004A10BF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0A8BEA5F" w14:textId="77777777" w:rsidR="004A10BF" w:rsidRDefault="004A10BF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34AAE40D" w14:textId="77777777" w:rsidR="004A10BF" w:rsidRDefault="004A10BF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A0A4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65DB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57D3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0C842E9E" w14:textId="77777777" w:rsidR="004A10BF" w:rsidRDefault="004A10BF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2BA1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9D3A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108A86DA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07624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24CA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0777" w14:textId="77777777" w:rsidR="004A10BF" w:rsidRPr="00A152FB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2EE8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39B8497B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6DE7CD4C" w14:textId="77777777" w:rsidR="004A10BF" w:rsidRDefault="004A10BF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BFBD" w14:textId="77777777" w:rsidR="004A10BF" w:rsidRDefault="004A10BF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B79B7C" w14:textId="77777777" w:rsidR="004A10BF" w:rsidRDefault="004A10BF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4DE8E" w14:textId="77777777" w:rsidR="004A10BF" w:rsidRPr="00F9444C" w:rsidRDefault="004A10BF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C6D2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734E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64B7B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26C3CE7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41284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2A11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4085BF65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4AD9" w14:textId="77777777" w:rsidR="004A10BF" w:rsidRPr="00A152FB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59C7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22A0CCD6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E14C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DE63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5FE1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3014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33F9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8DBC6F3" w14:textId="77777777" w:rsidR="004A10BF" w:rsidRDefault="004A10BF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A10BF" w14:paraId="13BFB55D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967F2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9CAE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5B18C375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5045" w14:textId="77777777" w:rsidR="004A10BF" w:rsidRPr="00A152FB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4F11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4FF11D83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F85D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5F675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CA4EB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FB0F9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25FC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9EF132E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A10BF" w14:paraId="648EF2C4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D689B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E882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395EBA23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B4C0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C9AB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0EAE8D80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597732F4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4CEA911B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5DCDAA2C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3606535E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20E1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2882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FC16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B162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CAD4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0B766E7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43B8B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2461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71C3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DF51E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7F217156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F0BF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F196A5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07D1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A887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2773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2989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7B235A7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388C2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2FF9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57D3" w14:textId="77777777" w:rsidR="004A10BF" w:rsidRPr="00A152FB" w:rsidRDefault="004A10B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F080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3A5736D7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B5DD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BE5F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093E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7B59" w14:textId="77777777" w:rsidR="004A10BF" w:rsidRPr="00F9444C" w:rsidRDefault="004A10B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C76C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EC76700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12315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A72E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32F985A6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078D" w14:textId="77777777" w:rsidR="004A10BF" w:rsidRPr="00A152FB" w:rsidRDefault="004A10B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6253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7C0FC32B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5198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9E931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E6C0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2772" w14:textId="77777777" w:rsidR="004A10BF" w:rsidRPr="00F9444C" w:rsidRDefault="004A10B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E1621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813E865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A10BF" w14:paraId="131932F2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72BAA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E93C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251A596C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47AB" w14:textId="77777777" w:rsidR="004A10BF" w:rsidRPr="00A152FB" w:rsidRDefault="004A10B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573E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114EC390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1D38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A9FC5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2BC7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C114A" w14:textId="77777777" w:rsidR="004A10BF" w:rsidRPr="00F9444C" w:rsidRDefault="004A10B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0CDD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BDA5C71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A10BF" w14:paraId="6E1B9DFC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423DD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A6BC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93EC8" w14:textId="77777777" w:rsidR="004A10BF" w:rsidRPr="00A152FB" w:rsidRDefault="004A10B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A593F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0B1E9085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EE7F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8BC501D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1112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C3A6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5E32" w14:textId="77777777" w:rsidR="004A10BF" w:rsidRPr="00F9444C" w:rsidRDefault="004A10B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620E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84F8E46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11EF70" w14:textId="77777777" w:rsidR="004A10BF" w:rsidRDefault="004A10BF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4A10BF" w14:paraId="2286414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C7F4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BBC5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F767F" w14:textId="77777777" w:rsidR="004A10BF" w:rsidRPr="00A152FB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986B" w14:textId="77777777" w:rsidR="004A10BF" w:rsidRDefault="004A10BF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6180EFC6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73E5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E06C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6CF8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183848DA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F961B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6B85" w14:textId="77777777" w:rsidR="004A10BF" w:rsidRDefault="004A10BF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AF7B66" w14:textId="77777777" w:rsidR="004A10BF" w:rsidRDefault="004A10BF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A1DC6BB" w14:textId="77777777" w:rsidR="004A10BF" w:rsidRDefault="004A10BF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5DDA22" w14:textId="77777777" w:rsidR="004A10BF" w:rsidRDefault="004A10BF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A10BF" w14:paraId="63A55F2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8B4C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6A1ED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EC73A" w14:textId="77777777" w:rsidR="004A10BF" w:rsidRPr="00A152FB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DFCE0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1B6ADA25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7CD4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7A4C47B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7913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B84D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391C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F0E3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495F2F46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4A10BF" w14:paraId="262B55EC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3DE1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B63C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D8F0" w14:textId="77777777" w:rsidR="004A10BF" w:rsidRPr="00A152FB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516C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7C5154CD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41FE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A17D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07AF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56CEA528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CE8A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A6A43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578DF4E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0072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9FAB9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11142E80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AD2E" w14:textId="77777777" w:rsidR="004A10BF" w:rsidRPr="00A152FB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8AA65" w14:textId="77777777" w:rsidR="004A10BF" w:rsidRDefault="004A10B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41DBD69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53F81B04" w14:textId="77777777" w:rsidR="004A10BF" w:rsidRDefault="004A10B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594B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8137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F544" w14:textId="77777777" w:rsidR="004A10BF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2D30" w14:textId="77777777" w:rsidR="004A10BF" w:rsidRPr="00F9444C" w:rsidRDefault="004A10B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4B19" w14:textId="77777777" w:rsidR="004A10BF" w:rsidRDefault="004A10B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29B5B32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9B85B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64DC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11AE" w14:textId="77777777" w:rsidR="004A10BF" w:rsidRPr="00A152FB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1E2C" w14:textId="77777777" w:rsidR="004A10BF" w:rsidRDefault="004A10B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73D4F48" w14:textId="77777777" w:rsidR="004A10BF" w:rsidRDefault="004A10B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46175A11" w14:textId="77777777" w:rsidR="004A10BF" w:rsidRDefault="004A10B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2103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139C" w14:textId="77777777" w:rsidR="004A10BF" w:rsidRPr="00F9444C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FEE5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14856C03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7A3E" w14:textId="77777777" w:rsidR="004A10BF" w:rsidRPr="00F9444C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7D7C" w14:textId="77777777" w:rsidR="004A10BF" w:rsidRDefault="004A10B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15BA952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77082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F6AE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47AD" w14:textId="77777777" w:rsidR="004A10BF" w:rsidRPr="00A152FB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9A936" w14:textId="77777777" w:rsidR="004A10BF" w:rsidRDefault="004A10BF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0CD7613" w14:textId="77777777" w:rsidR="004A10BF" w:rsidRDefault="004A10B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7A199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5D98" w14:textId="77777777" w:rsidR="004A10BF" w:rsidRPr="00F9444C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8988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DCE2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47F9A" w14:textId="77777777" w:rsidR="004A10BF" w:rsidRDefault="004A10B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B004F2" w14:textId="77777777" w:rsidR="004A10BF" w:rsidRDefault="004A10B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4A10BF" w14:paraId="1544DD9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C4F7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177E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F57E" w14:textId="77777777" w:rsidR="004A10BF" w:rsidRPr="00A152FB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CFDE" w14:textId="77777777" w:rsidR="004A10BF" w:rsidRDefault="004A10BF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A466378" w14:textId="77777777" w:rsidR="004A10BF" w:rsidRDefault="004A10BF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DB0C" w14:textId="77777777" w:rsidR="004A10BF" w:rsidRDefault="004A10BF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07A16C7" w14:textId="77777777" w:rsidR="004A10BF" w:rsidRDefault="004A10BF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56C8ABB4" w14:textId="77777777" w:rsidR="004A10BF" w:rsidRDefault="004A10BF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6B70094E" w14:textId="77777777" w:rsidR="004A10BF" w:rsidRDefault="004A10BF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1EB46" w14:textId="77777777" w:rsidR="004A10BF" w:rsidRPr="00F9444C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B2AC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4CF2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EBF4D" w14:textId="77777777" w:rsidR="004A10BF" w:rsidRDefault="004A10B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9DA937" w14:textId="77777777" w:rsidR="004A10BF" w:rsidRDefault="004A10B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717E52" w14:textId="77777777" w:rsidR="004A10BF" w:rsidRPr="0045712D" w:rsidRDefault="004A10B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2607D360" w14:textId="77777777" w:rsidR="004A10BF" w:rsidRDefault="004A10B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4A10BF" w14:paraId="71DA217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FFC3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8787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F58C" w14:textId="77777777" w:rsidR="004A10BF" w:rsidRPr="00A152FB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DBD9" w14:textId="77777777" w:rsidR="004A10BF" w:rsidRDefault="004A10BF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1FDBB18" w14:textId="77777777" w:rsidR="004A10BF" w:rsidRDefault="004A10BF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6873" w14:textId="77777777" w:rsidR="004A10BF" w:rsidRDefault="004A10BF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A56F0B8" w14:textId="77777777" w:rsidR="004A10BF" w:rsidRDefault="004A10BF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C73D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6DDD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971E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3FF3" w14:textId="77777777" w:rsidR="004A10BF" w:rsidRDefault="004A10B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9C3640" w14:textId="77777777" w:rsidR="004A10BF" w:rsidRDefault="004A10B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4A10BF" w14:paraId="5F780A3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F757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AB838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209A" w14:textId="77777777" w:rsidR="004A10BF" w:rsidRPr="00A152FB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168EC" w14:textId="77777777" w:rsidR="004A10BF" w:rsidRDefault="004A10BF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D22E952" w14:textId="77777777" w:rsidR="004A10BF" w:rsidRDefault="004A10BF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C27C" w14:textId="77777777" w:rsidR="004A10BF" w:rsidRDefault="004A10BF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AFAE4C3" w14:textId="77777777" w:rsidR="004A10BF" w:rsidRDefault="004A10BF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7053F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3E1F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8E4E3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7FBB" w14:textId="77777777" w:rsidR="004A10BF" w:rsidRDefault="004A10B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FDFA4C" w14:textId="77777777" w:rsidR="004A10BF" w:rsidRDefault="004A10BF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4A10BF" w14:paraId="4978DC6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4981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A0D3" w14:textId="77777777" w:rsidR="004A10BF" w:rsidRDefault="004A10B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72A7" w14:textId="77777777" w:rsidR="004A10BF" w:rsidRPr="00A152FB" w:rsidRDefault="004A10B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4CC0" w14:textId="77777777" w:rsidR="004A10BF" w:rsidRDefault="004A10BF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20E6B05" w14:textId="77777777" w:rsidR="004A10BF" w:rsidRDefault="004A10BF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6FAB" w14:textId="77777777" w:rsidR="004A10BF" w:rsidRDefault="004A10B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9C4A639" w14:textId="77777777" w:rsidR="004A10BF" w:rsidRDefault="004A10B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ADE6" w14:textId="77777777" w:rsidR="004A10BF" w:rsidRDefault="004A10B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3E8D" w14:textId="77777777" w:rsidR="004A10BF" w:rsidRDefault="004A10B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7394" w14:textId="77777777" w:rsidR="004A10BF" w:rsidRDefault="004A10B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ABC3" w14:textId="77777777" w:rsidR="004A10BF" w:rsidRDefault="004A10BF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C13E1F" w14:textId="77777777" w:rsidR="004A10BF" w:rsidRDefault="004A10BF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4A10BF" w14:paraId="5CF5A08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CAE57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25A8" w14:textId="77777777" w:rsidR="004A10BF" w:rsidRDefault="004A10B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8702" w14:textId="77777777" w:rsidR="004A10BF" w:rsidRPr="00A152FB" w:rsidRDefault="004A10B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1D8F" w14:textId="77777777" w:rsidR="004A10BF" w:rsidRDefault="004A10BF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2E8DBE1" w14:textId="77777777" w:rsidR="004A10BF" w:rsidRDefault="004A10BF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13E9" w14:textId="77777777" w:rsidR="004A10BF" w:rsidRDefault="004A10B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A30D54B" w14:textId="77777777" w:rsidR="004A10BF" w:rsidRDefault="004A10B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7DA0" w14:textId="77777777" w:rsidR="004A10BF" w:rsidRDefault="004A10B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6C18" w14:textId="77777777" w:rsidR="004A10BF" w:rsidRDefault="004A10B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AB00E" w14:textId="77777777" w:rsidR="004A10BF" w:rsidRDefault="004A10B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0F308" w14:textId="77777777" w:rsidR="004A10BF" w:rsidRDefault="004A10BF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2873F7" w14:textId="77777777" w:rsidR="004A10BF" w:rsidRDefault="004A10BF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4A10BF" w14:paraId="5305353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0DB2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6376A" w14:textId="77777777" w:rsidR="004A10BF" w:rsidRDefault="004A10B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9780" w14:textId="77777777" w:rsidR="004A10BF" w:rsidRPr="00A152FB" w:rsidRDefault="004A10B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F9F7" w14:textId="77777777" w:rsidR="004A10BF" w:rsidRDefault="004A10BF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94A6B38" w14:textId="77777777" w:rsidR="004A10BF" w:rsidRDefault="004A10BF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322A" w14:textId="77777777" w:rsidR="004A10BF" w:rsidRDefault="004A10B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D91419D" w14:textId="77777777" w:rsidR="004A10BF" w:rsidRDefault="004A10B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DB08" w14:textId="77777777" w:rsidR="004A10BF" w:rsidRDefault="004A10B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5A82F" w14:textId="77777777" w:rsidR="004A10BF" w:rsidRDefault="004A10B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EA96" w14:textId="77777777" w:rsidR="004A10BF" w:rsidRDefault="004A10B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182B0" w14:textId="77777777" w:rsidR="004A10BF" w:rsidRDefault="004A10BF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0F8011" w14:textId="77777777" w:rsidR="004A10BF" w:rsidRDefault="004A10BF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18B0D5C2" w14:textId="77777777" w:rsidR="004A10BF" w:rsidRDefault="004A10BF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4A10BF" w14:paraId="3DEC00A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57BF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DDAD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24E3" w14:textId="77777777" w:rsidR="004A10BF" w:rsidRPr="00A152FB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202A" w14:textId="77777777" w:rsidR="004A10BF" w:rsidRDefault="004A10BF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7F9CF0" w14:textId="77777777" w:rsidR="004A10BF" w:rsidRDefault="004A10BF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46712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0D1B" w14:textId="77777777" w:rsidR="004A10BF" w:rsidRPr="00F9444C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B068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5954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B34C" w14:textId="77777777" w:rsidR="004A10BF" w:rsidRDefault="004A10BF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FC44E6" w14:textId="77777777" w:rsidR="004A10BF" w:rsidRDefault="004A10BF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4A10BF" w14:paraId="4EDF3536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2AD83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74B11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81CC" w14:textId="77777777" w:rsidR="004A10BF" w:rsidRPr="00A152FB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58E8" w14:textId="77777777" w:rsidR="004A10BF" w:rsidRDefault="004A10B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34EA868" w14:textId="77777777" w:rsidR="004A10BF" w:rsidRDefault="004A10B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F5560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3B8A" w14:textId="77777777" w:rsidR="004A10BF" w:rsidRPr="00F9444C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EAB0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31558" w14:textId="77777777" w:rsidR="004A10BF" w:rsidRPr="00F9444C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754F" w14:textId="77777777" w:rsidR="004A10BF" w:rsidRDefault="004A10B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DBC19C0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93D78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112A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59AA" w14:textId="77777777" w:rsidR="004A10BF" w:rsidRPr="00A152FB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ADB0" w14:textId="77777777" w:rsidR="004A10BF" w:rsidRDefault="004A10BF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E9F3E89" w14:textId="77777777" w:rsidR="004A10BF" w:rsidRDefault="004A10B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E283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A623" w14:textId="77777777" w:rsidR="004A10BF" w:rsidRPr="00F9444C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71CA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53EF" w14:textId="77777777" w:rsidR="004A10BF" w:rsidRPr="00F9444C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D3D5" w14:textId="77777777" w:rsidR="004A10BF" w:rsidRDefault="004A10B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0394AD" w14:textId="77777777" w:rsidR="004A10BF" w:rsidRDefault="004A10B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606BAC41" w14:textId="77777777" w:rsidR="004A10BF" w:rsidRDefault="004A10B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A10BF" w14:paraId="31768D01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48FF3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335C4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8DE5" w14:textId="77777777" w:rsidR="004A10BF" w:rsidRPr="00A152FB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8765" w14:textId="77777777" w:rsidR="004A10BF" w:rsidRDefault="004A10BF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1291B89" w14:textId="77777777" w:rsidR="004A10BF" w:rsidRDefault="004A10BF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23B8C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34F8A" w14:textId="77777777" w:rsidR="004A10BF" w:rsidRPr="00F9444C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2745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3624" w14:textId="77777777" w:rsidR="004A10BF" w:rsidRPr="00F9444C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3E621" w14:textId="77777777" w:rsidR="004A10BF" w:rsidRDefault="004A10B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E08523" w14:textId="77777777" w:rsidR="004A10BF" w:rsidRDefault="004A10B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69606103" w14:textId="77777777" w:rsidR="004A10BF" w:rsidRDefault="004A10B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A10BF" w14:paraId="46708D90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C1BD5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8442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B590" w14:textId="77777777" w:rsidR="004A10BF" w:rsidRPr="00A152FB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2A22" w14:textId="77777777" w:rsidR="004A10BF" w:rsidRDefault="004A10BF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B892580" w14:textId="77777777" w:rsidR="004A10BF" w:rsidRDefault="004A10BF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A6D2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A1EE" w14:textId="77777777" w:rsidR="004A10BF" w:rsidRPr="00F9444C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E08F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9129" w14:textId="77777777" w:rsidR="004A10BF" w:rsidRPr="00F9444C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A91E" w14:textId="77777777" w:rsidR="004A10BF" w:rsidRDefault="004A10B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74817F" w14:textId="77777777" w:rsidR="004A10BF" w:rsidRDefault="004A10B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5D98B54F" w14:textId="77777777" w:rsidR="004A10BF" w:rsidRDefault="004A10B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A10BF" w14:paraId="721ED61F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39C6F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4756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E6F21" w14:textId="77777777" w:rsidR="004A10BF" w:rsidRPr="00A152FB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A2A5D" w14:textId="77777777" w:rsidR="004A10BF" w:rsidRDefault="004A10BF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20828D9" w14:textId="77777777" w:rsidR="004A10BF" w:rsidRDefault="004A10BF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3D870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FEBA" w14:textId="77777777" w:rsidR="004A10BF" w:rsidRPr="00F9444C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0EB2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9670" w14:textId="77777777" w:rsidR="004A10BF" w:rsidRPr="00F9444C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FD03" w14:textId="77777777" w:rsidR="004A10BF" w:rsidRDefault="004A10B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312A04" w14:textId="77777777" w:rsidR="004A10BF" w:rsidRDefault="004A10B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6525B1B2" w14:textId="77777777" w:rsidR="004A10BF" w:rsidRDefault="004A10B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A10BF" w14:paraId="1DDE418D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96903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5469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8FC16" w14:textId="77777777" w:rsidR="004A10BF" w:rsidRPr="00A152FB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BDD2" w14:textId="77777777" w:rsidR="004A10BF" w:rsidRDefault="004A10B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32DF570" w14:textId="77777777" w:rsidR="004A10BF" w:rsidRDefault="004A10B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D7C7D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1D0DA719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2FD01BD6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AB98" w14:textId="77777777" w:rsidR="004A10BF" w:rsidRPr="00F9444C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D1AA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52BB" w14:textId="77777777" w:rsidR="004A10BF" w:rsidRPr="00F9444C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A009" w14:textId="77777777" w:rsidR="004A10BF" w:rsidRDefault="004A10B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5BC1336A" w14:textId="77777777" w:rsidR="004A10BF" w:rsidRDefault="004A10B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4A10BF" w14:paraId="472B14AE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5821B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3561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8F8B" w14:textId="77777777" w:rsidR="004A10BF" w:rsidRPr="00A152FB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C860" w14:textId="77777777" w:rsidR="004A10BF" w:rsidRDefault="004A10B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1C3CE89" w14:textId="77777777" w:rsidR="004A10BF" w:rsidRDefault="004A10B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73870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4E9CCBEC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7047EF27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A3E1" w14:textId="77777777" w:rsidR="004A10BF" w:rsidRPr="00F9444C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BA31" w14:textId="77777777" w:rsidR="004A10BF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C045" w14:textId="77777777" w:rsidR="004A10BF" w:rsidRPr="00F9444C" w:rsidRDefault="004A10B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CE213" w14:textId="77777777" w:rsidR="004A10BF" w:rsidRDefault="004A10B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17B99F90" w14:textId="77777777" w:rsidR="004A10BF" w:rsidRDefault="004A10B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4A10BF" w14:paraId="266E15F0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5337C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FD27" w14:textId="77777777" w:rsidR="004A10BF" w:rsidRDefault="004A10B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0980AA99" w14:textId="77777777" w:rsidR="004A10BF" w:rsidRDefault="004A10B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5280" w14:textId="77777777" w:rsidR="004A10BF" w:rsidRPr="00A152FB" w:rsidRDefault="004A10B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C4B5" w14:textId="77777777" w:rsidR="004A10BF" w:rsidRDefault="004A10BF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770FCD2" w14:textId="77777777" w:rsidR="004A10BF" w:rsidRDefault="004A10BF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149FA616" w14:textId="77777777" w:rsidR="004A10BF" w:rsidRDefault="004A10BF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4A65" w14:textId="77777777" w:rsidR="004A10BF" w:rsidRDefault="004A10B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9EB92" w14:textId="77777777" w:rsidR="004A10BF" w:rsidRDefault="004A10B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0294" w14:textId="77777777" w:rsidR="004A10BF" w:rsidRDefault="004A10B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2A6A1" w14:textId="77777777" w:rsidR="004A10BF" w:rsidRPr="00F9444C" w:rsidRDefault="004A10B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F578A" w14:textId="77777777" w:rsidR="004A10BF" w:rsidRDefault="004A10B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71D22951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C52A1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DE67" w14:textId="77777777" w:rsidR="004A10BF" w:rsidRDefault="004A10B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EF2E" w14:textId="77777777" w:rsidR="004A10BF" w:rsidRPr="00A152FB" w:rsidRDefault="004A10B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A8C8" w14:textId="77777777" w:rsidR="004A10BF" w:rsidRDefault="004A10BF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BBDB7CE" w14:textId="77777777" w:rsidR="004A10BF" w:rsidRDefault="004A10BF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584127B0" w14:textId="77777777" w:rsidR="004A10BF" w:rsidRDefault="004A10BF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C7137" w14:textId="77777777" w:rsidR="004A10BF" w:rsidRDefault="004A10B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227F" w14:textId="77777777" w:rsidR="004A10BF" w:rsidRDefault="004A10B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841F8" w14:textId="77777777" w:rsidR="004A10BF" w:rsidRDefault="004A10B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3D77AD26" w14:textId="77777777" w:rsidR="004A10BF" w:rsidRDefault="004A10B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A4D6B" w14:textId="77777777" w:rsidR="004A10BF" w:rsidRPr="00F9444C" w:rsidRDefault="004A10B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C7B4" w14:textId="77777777" w:rsidR="004A10BF" w:rsidRDefault="004A10B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71F6B3FE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7FBF8" w14:textId="77777777" w:rsidR="004A10BF" w:rsidRDefault="004A10B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102A" w14:textId="77777777" w:rsidR="004A10BF" w:rsidRDefault="004A10B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0881" w14:textId="77777777" w:rsidR="004A10BF" w:rsidRPr="00A152FB" w:rsidRDefault="004A10B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1042" w14:textId="77777777" w:rsidR="004A10BF" w:rsidRDefault="004A10BF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3E6942F" w14:textId="77777777" w:rsidR="004A10BF" w:rsidRDefault="004A10BF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FB19A" w14:textId="77777777" w:rsidR="004A10BF" w:rsidRDefault="004A10B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5BC2" w14:textId="77777777" w:rsidR="004A10BF" w:rsidRPr="00F9444C" w:rsidRDefault="004A10B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C9DE" w14:textId="77777777" w:rsidR="004A10BF" w:rsidRDefault="004A10B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F973" w14:textId="77777777" w:rsidR="004A10BF" w:rsidRPr="00F9444C" w:rsidRDefault="004A10B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7ACA2" w14:textId="77777777" w:rsidR="004A10BF" w:rsidRDefault="004A10BF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063FBC1" w14:textId="77777777" w:rsidR="004A10BF" w:rsidRDefault="004A10BF" w:rsidP="00802827">
      <w:pPr>
        <w:spacing w:line="276" w:lineRule="auto"/>
        <w:ind w:right="57"/>
        <w:rPr>
          <w:sz w:val="20"/>
          <w:lang w:val="ro-RO"/>
        </w:rPr>
      </w:pPr>
    </w:p>
    <w:p w14:paraId="543EFC32" w14:textId="77777777" w:rsidR="004A10BF" w:rsidRDefault="004A10BF" w:rsidP="00535684">
      <w:pPr>
        <w:pStyle w:val="Heading1"/>
        <w:spacing w:line="360" w:lineRule="auto"/>
      </w:pPr>
      <w:r>
        <w:t>LINIA 807</w:t>
      </w:r>
    </w:p>
    <w:p w14:paraId="0F5DF11E" w14:textId="77777777" w:rsidR="004A10BF" w:rsidRDefault="004A10BF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A10BF" w14:paraId="1EEA9E3B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7D568" w14:textId="77777777" w:rsidR="004A10BF" w:rsidRDefault="004A10B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B187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14:paraId="37214B1B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1417" w14:textId="77777777" w:rsidR="004A10BF" w:rsidRPr="007345A6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828F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14:paraId="58F3775F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76609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217AC" w14:textId="77777777" w:rsidR="004A10BF" w:rsidRPr="007345A6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085C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9A53" w14:textId="77777777" w:rsidR="004A10BF" w:rsidRPr="007345A6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2105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BC7F81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14:paraId="487444AA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14:paraId="2F7B0E91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4A10BF" w14:paraId="49124F05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4F0D6" w14:textId="77777777" w:rsidR="004A10BF" w:rsidRDefault="004A10B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0C73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63E24EEC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AA7F2" w14:textId="77777777" w:rsidR="004A10BF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E48D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14:paraId="4891D5F4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DE97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CFE60" w14:textId="77777777" w:rsidR="004A10BF" w:rsidRPr="007345A6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9991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30B5" w14:textId="77777777" w:rsidR="004A10BF" w:rsidRPr="007345A6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87235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76F5C509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E3EB8" w14:textId="77777777" w:rsidR="004A10BF" w:rsidRDefault="004A10B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F2C2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D51E" w14:textId="77777777" w:rsidR="004A10BF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B52C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715C0138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AFF0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9157F00" w14:textId="77777777" w:rsidR="004A10BF" w:rsidRDefault="004A10BF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  <w:p w14:paraId="58B603BB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A09E1" w14:textId="77777777" w:rsidR="004A10BF" w:rsidRPr="007345A6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DA9F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4F674" w14:textId="77777777" w:rsidR="004A10BF" w:rsidRPr="007345A6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A12C" w14:textId="77777777" w:rsidR="004A10BF" w:rsidRDefault="004A10BF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66F771" w14:textId="77777777" w:rsidR="004A10BF" w:rsidRDefault="004A10BF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2F7774" w14:textId="77777777" w:rsidR="004A10BF" w:rsidRDefault="004A10BF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1E0668F8" w14:textId="77777777" w:rsidR="004A10BF" w:rsidRDefault="004A10BF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4A10BF" w14:paraId="380D2AA3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4ED65" w14:textId="77777777" w:rsidR="004A10BF" w:rsidRDefault="004A10B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410BC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DC5B" w14:textId="77777777" w:rsidR="004A10BF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63A6" w14:textId="77777777" w:rsidR="004A10BF" w:rsidRDefault="004A10BF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4DF7DA47" w14:textId="77777777" w:rsidR="004A10BF" w:rsidRDefault="004A10BF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C31D" w14:textId="77777777" w:rsidR="004A10BF" w:rsidRDefault="004A10BF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BB309E6" w14:textId="77777777" w:rsidR="004A10BF" w:rsidRDefault="004A10BF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  <w:p w14:paraId="2E8F98A5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AE7C" w14:textId="77777777" w:rsidR="004A10BF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59BE6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A79A9" w14:textId="77777777" w:rsidR="004A10BF" w:rsidRPr="007345A6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F73A" w14:textId="77777777" w:rsidR="004A10BF" w:rsidRDefault="004A10BF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5E3F33" w14:textId="77777777" w:rsidR="004A10BF" w:rsidRDefault="004A10BF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AB71E3" w14:textId="77777777" w:rsidR="004A10BF" w:rsidRDefault="004A10BF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423CF844" w14:textId="77777777" w:rsidR="004A10BF" w:rsidRDefault="004A10BF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la liniile 3 - 7 st. Ciulnița</w:t>
            </w:r>
          </w:p>
        </w:tc>
      </w:tr>
      <w:tr w:rsidR="004A10BF" w14:paraId="7090F6B4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97233" w14:textId="77777777" w:rsidR="004A10BF" w:rsidRDefault="004A10B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F735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564B" w14:textId="77777777" w:rsidR="004A10BF" w:rsidRPr="007345A6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2AE7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5C7A77A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B8B3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AB2DF" w14:textId="77777777" w:rsidR="004A10BF" w:rsidRPr="007345A6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FAFE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9DEA" w14:textId="77777777" w:rsidR="004A10BF" w:rsidRPr="007345A6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0A53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6DE7F41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54E9B" w14:textId="77777777" w:rsidR="004A10BF" w:rsidRDefault="004A10B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437C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AC835" w14:textId="77777777" w:rsidR="004A10BF" w:rsidRPr="007345A6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8321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672655B6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2752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84676" w14:textId="77777777" w:rsidR="004A10BF" w:rsidRPr="007345A6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F641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14:paraId="64FB1033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66A5" w14:textId="77777777" w:rsidR="004A10BF" w:rsidRPr="007345A6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93EC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F1C571C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4B523" w14:textId="77777777" w:rsidR="004A10BF" w:rsidRDefault="004A10B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AEFE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37B8" w14:textId="77777777" w:rsidR="004A10BF" w:rsidRPr="007345A6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4179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 –</w:t>
            </w:r>
          </w:p>
          <w:p w14:paraId="09D97835" w14:textId="77777777" w:rsidR="004A10BF" w:rsidRDefault="004A10BF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3409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329B" w14:textId="77777777" w:rsidR="004A10BF" w:rsidRPr="007345A6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4F87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18+500</w:t>
            </w:r>
          </w:p>
          <w:p w14:paraId="13ABEB7A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5D7E" w14:textId="77777777" w:rsidR="004A10BF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9120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125F30B8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6A8E2" w14:textId="77777777" w:rsidR="004A10BF" w:rsidRDefault="004A10B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CC87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3C80" w14:textId="77777777" w:rsidR="004A10BF" w:rsidRPr="007345A6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ABBA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Nord</w:t>
            </w:r>
          </w:p>
          <w:p w14:paraId="63C9E55F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4F71" w14:textId="77777777" w:rsidR="004A10BF" w:rsidRDefault="004A10BF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018B67" w14:textId="77777777" w:rsidR="004A10BF" w:rsidRDefault="004A10BF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B0BA" w14:textId="77777777" w:rsidR="004A10BF" w:rsidRPr="007345A6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C641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A107" w14:textId="77777777" w:rsidR="004A10BF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5539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7472FFF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CC17B" w14:textId="77777777" w:rsidR="004A10BF" w:rsidRDefault="004A10B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8630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DEF7" w14:textId="77777777" w:rsidR="004A10BF" w:rsidRPr="007345A6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D8990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14:paraId="08C33F72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9BA1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105790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149E" w14:textId="77777777" w:rsidR="004A10BF" w:rsidRPr="007345A6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BB0E" w14:textId="77777777" w:rsidR="004A10BF" w:rsidRDefault="004A10B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7D0C4" w14:textId="77777777" w:rsidR="004A10BF" w:rsidRPr="007345A6" w:rsidRDefault="004A10B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D063" w14:textId="77777777" w:rsidR="004A10BF" w:rsidRDefault="004A10B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1090ECC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344B7D47" w14:textId="77777777" w:rsidR="004A10BF" w:rsidRDefault="004A10BF" w:rsidP="00D509E3">
      <w:pPr>
        <w:pStyle w:val="Heading1"/>
        <w:spacing w:line="360" w:lineRule="auto"/>
      </w:pPr>
      <w:r>
        <w:t>LINIA 812</w:t>
      </w:r>
    </w:p>
    <w:p w14:paraId="4F11E32F" w14:textId="77777777" w:rsidR="004A10BF" w:rsidRDefault="004A10BF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A10BF" w14:paraId="7F14B71B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56C78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351A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E382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F3DB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64FD554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14:paraId="3FB7B6E8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AF63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14:paraId="7D8518EA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9D2CC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8DDCF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23838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BD5F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D181889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17F98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BC91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D20F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3295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D52739F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A470C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45840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4E44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5753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F613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063708C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20D3F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2FCAE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14:paraId="40549466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EA32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2B2D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2BEB1ADE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6EFE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0264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9F27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796D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37C4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0524D13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A10BF" w14:paraId="638F6FAC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18FDE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F3D1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14:paraId="308E6D4C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C450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2AC0" w14:textId="77777777" w:rsidR="004A10BF" w:rsidRDefault="004A10BF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6967BAA0" w14:textId="77777777" w:rsidR="004A10BF" w:rsidRDefault="004A10BF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F72C7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104A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B21C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C419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CA73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5266EECF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C07C8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4585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CC30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C5B93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56120645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6640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14:paraId="416A6F48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BE251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0A01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9443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CE9F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A15C0A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54C0E6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14:paraId="71793804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4A10BF" w14:paraId="123C0DB4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450B1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879CE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B611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890A" w14:textId="77777777" w:rsidR="004A10BF" w:rsidRDefault="004A10BF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6FC3F675" w14:textId="77777777" w:rsidR="004A10BF" w:rsidRDefault="004A10BF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2DEB0" w14:textId="77777777" w:rsidR="004A10BF" w:rsidRDefault="004A10BF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14:paraId="73B5ED43" w14:textId="77777777" w:rsidR="004A10BF" w:rsidRPr="001A61C3" w:rsidRDefault="004A10BF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C0FB0" w14:textId="77777777" w:rsidR="004A10BF" w:rsidRPr="006A7C82" w:rsidRDefault="004A10BF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9F97" w14:textId="77777777" w:rsidR="004A10BF" w:rsidRPr="001A61C3" w:rsidRDefault="004A10BF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136BA" w14:textId="77777777" w:rsidR="004A10BF" w:rsidRPr="00772CB4" w:rsidRDefault="004A10BF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535D" w14:textId="77777777" w:rsidR="004A10BF" w:rsidRDefault="004A10BF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BD3EFCD" w14:textId="77777777" w:rsidR="004A10BF" w:rsidRDefault="004A10BF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14:paraId="2CA35D39" w14:textId="77777777" w:rsidR="004A10BF" w:rsidRDefault="004A10BF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4A10BF" w14:paraId="7AC4A086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67C7F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2E044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25928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462C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3FE7DC61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E3946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0991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0966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93C24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D965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9C81E92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F34A8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3FFB3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55ABC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9692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088B2254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0A856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0036D173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520DD2F6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77630B52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3CDB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5EF9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3FE2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C19B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2F29D4C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9708C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F9CD3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2F0F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1537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5A8C8C63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8EA6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0576A97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14:paraId="14A11F77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0CE55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4BE6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992A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953B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4DE261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4A10BF" w14:paraId="2BA954BF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94254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6290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C042E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38B1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4F10D24A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419D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14:paraId="2EC210FB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14:paraId="66124B11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14:paraId="66D6BBDE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14AE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39AB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2286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3A81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CF602D" w14:textId="77777777" w:rsidR="004A10BF" w:rsidRDefault="004A10BF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4A10BF" w14:paraId="10F8E1D4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4F848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5B448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1E4A1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D059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5931DAB2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BBDF" w14:textId="77777777" w:rsidR="004A10BF" w:rsidRPr="001A61C3" w:rsidRDefault="004A10B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58B7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443C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DB73E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BB2B1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632317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460DAF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14:paraId="5787D4BB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4A10BF" w14:paraId="44BAC408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C37F7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D02E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3932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0DC0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14:paraId="173D6FBF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A291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060D66A7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BD34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57FF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9EE3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4EB8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081F15F0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F42EB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0D50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64AA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CD35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6967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0A19E0F" w14:textId="77777777" w:rsidR="004A10BF" w:rsidRPr="001A61C3" w:rsidRDefault="004A10B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9937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9ECF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3E24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EE35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4B230D3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951E2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1FB2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14:paraId="44B7CC47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86C0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4E1D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14:paraId="5E8B8A9F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D8AB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E8F9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34B8E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68224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B8D25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C92BE34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14:paraId="74978ABB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4A10BF" w14:paraId="7F3B9460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80975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C29F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FDA3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4590A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14:paraId="2D18B42B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9FCD" w14:textId="77777777" w:rsidR="004A10BF" w:rsidRPr="001A61C3" w:rsidRDefault="004A10B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34E92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FB5F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5E87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33FE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074DAC" w14:textId="77777777" w:rsidR="004A10BF" w:rsidRDefault="004A10BF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4A10BF" w14:paraId="109EDE90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81F5C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E942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14:paraId="4BDC64D7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5A1B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E9B06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14:paraId="15FDE729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9C94A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BFAF7" w14:textId="77777777" w:rsidR="004A10BF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C2D5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0479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7E69" w14:textId="77777777" w:rsidR="004A10BF" w:rsidRPr="00562792" w:rsidRDefault="004A10BF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14:paraId="40505491" w14:textId="77777777" w:rsidR="004A10BF" w:rsidRPr="00562792" w:rsidRDefault="004A10BF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14:paraId="64C91105" w14:textId="77777777" w:rsidR="004A10BF" w:rsidRDefault="004A10BF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A05939D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E373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81E8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4D90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7490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14:paraId="3FDA9DD7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1FAA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57599F70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66DFF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8F1A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CAC83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1627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FD43D78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C9F6A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8AE4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8F717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F1EA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14:paraId="0A5C7F91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A430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14:paraId="432575FE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0F2C5FBA" w14:textId="77777777" w:rsidR="004A10BF" w:rsidRPr="001A61C3" w:rsidRDefault="004A10B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1CDE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D3044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5C5A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8C4A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22B113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14:paraId="6BEFF699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4A10BF" w14:paraId="79C82111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72865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71A7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C7AB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9C736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572C1F28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38BE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66F1AA7C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529A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CBF1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A8E7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8347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EC6B6FD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9870F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03EB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6346C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5FC35" w14:textId="77777777" w:rsidR="004A10BF" w:rsidRDefault="004A10BF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25296974" w14:textId="77777777" w:rsidR="004A10BF" w:rsidRDefault="004A10BF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14:paraId="40BF45B5" w14:textId="77777777" w:rsidR="004A10BF" w:rsidRDefault="004A10BF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FDEF" w14:textId="77777777" w:rsidR="004A10BF" w:rsidRPr="001A61C3" w:rsidRDefault="004A10BF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6CD770BF" w14:textId="77777777" w:rsidR="004A10BF" w:rsidRPr="001A61C3" w:rsidRDefault="004A10BF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2EB3" w14:textId="77777777" w:rsidR="004A10BF" w:rsidRPr="006A7C82" w:rsidRDefault="004A10BF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53E4D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EF6F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3888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994B711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6CBDF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7FA30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C48D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2924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14:paraId="79B134B3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A327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2C6D8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2FE60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5B4C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C7C2E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E874EFC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FF686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2301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14:paraId="5908E3A2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AADF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11DD" w14:textId="77777777" w:rsidR="004A10BF" w:rsidRDefault="004A10BF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761B37DA" w14:textId="77777777" w:rsidR="004A10BF" w:rsidRDefault="004A10BF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AADF8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0BBAB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47EB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D013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2A3E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21E50636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DF7CE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8702" w14:textId="77777777" w:rsidR="004A10BF" w:rsidRDefault="004A10BF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14:paraId="0C702428" w14:textId="77777777" w:rsidR="004A10BF" w:rsidRPr="001A61C3" w:rsidRDefault="004A10BF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D07F" w14:textId="77777777" w:rsidR="004A10BF" w:rsidRPr="00772CB4" w:rsidRDefault="004A10BF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7A4B" w14:textId="77777777" w:rsidR="004A10BF" w:rsidRDefault="004A10BF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133E6724" w14:textId="77777777" w:rsidR="004A10BF" w:rsidRDefault="004A10BF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78606" w14:textId="77777777" w:rsidR="004A10BF" w:rsidRDefault="004A10BF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D8BFE" w14:textId="77777777" w:rsidR="004A10BF" w:rsidRPr="006A7C82" w:rsidRDefault="004A10BF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53C2" w14:textId="77777777" w:rsidR="004A10BF" w:rsidRPr="001A61C3" w:rsidRDefault="004A10BF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1412" w14:textId="77777777" w:rsidR="004A10BF" w:rsidRPr="00772CB4" w:rsidRDefault="004A10BF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09ACE" w14:textId="77777777" w:rsidR="004A10BF" w:rsidRDefault="004A10BF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29FA760" w14:textId="77777777" w:rsidR="004A10BF" w:rsidRDefault="004A10BF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4A10BF" w14:paraId="0836EBC0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C1484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F00F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14:paraId="22D53CB4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8347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3C58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5B82D7FB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941F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33E3B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73686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8B65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77DEE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336DDF0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14:paraId="4AED2F28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4A10BF" w14:paraId="3294C6F6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ECC8A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8EEA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14:paraId="6AEC9D78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E52E" w14:textId="77777777" w:rsidR="004A10BF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CE6E" w14:textId="77777777" w:rsidR="004A10BF" w:rsidRDefault="004A10BF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6A793F0E" w14:textId="77777777" w:rsidR="004A10BF" w:rsidRDefault="004A10BF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E7E8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97BB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C2B8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C1E5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38BE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5A2AD3EF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1A19D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1BA23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89BC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D3E6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38BC2042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47A4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E7F12E1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41357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69CAB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F81A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EF31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7A34321B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6D50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68B6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CF01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3EBD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6669CFA5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D7DE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14:paraId="06191AD8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C2796FB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CBBC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E01D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72D4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14FF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18C93648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4A10BF" w14:paraId="23579BE6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340BA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F06B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1256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426F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0C6F8A53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3824" w14:textId="77777777" w:rsidR="004A10BF" w:rsidRPr="001A61C3" w:rsidRDefault="004A10BF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9A70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A0F6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FB3F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37FB8" w14:textId="77777777" w:rsidR="004A10BF" w:rsidRDefault="004A10BF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A10BF" w14:paraId="038BD901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4892A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FC75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14:paraId="29F7D312" w14:textId="77777777" w:rsidR="004A10BF" w:rsidRPr="001A61C3" w:rsidRDefault="004A10BF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26B8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17C5" w14:textId="77777777" w:rsidR="004A10BF" w:rsidRDefault="004A10BF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3C3F9983" w14:textId="77777777" w:rsidR="004A10BF" w:rsidRDefault="004A10BF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11239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1A88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96C5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C25B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FF24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42139468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0B56F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3466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14:paraId="609FF50F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2FA4" w14:textId="77777777" w:rsidR="004A10BF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95B2" w14:textId="77777777" w:rsidR="004A10BF" w:rsidRDefault="004A10BF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187CB5E4" w14:textId="77777777" w:rsidR="004A10BF" w:rsidRDefault="004A10BF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B8C9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9909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D9F1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CD11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C8D7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38D93DEA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2B62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11A9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700A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AFBFC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1F11CFE9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DD90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A7D8E78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4B11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8ADD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2943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B52C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DF838BC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0730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735D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76FBB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4012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7B04E0AE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73DE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565BA7B" w14:textId="77777777" w:rsidR="004A10BF" w:rsidRPr="001A61C3" w:rsidRDefault="004A10B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C850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97C7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F8ABA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9EED0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2B9B78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4A10BF" w14:paraId="72C37042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84F2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3378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7097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1D35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00D6579E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0850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F07BC95" w14:textId="77777777" w:rsidR="004A10BF" w:rsidRPr="001A61C3" w:rsidRDefault="004A10B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6510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F4DA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0118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F4DF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79F24B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50F493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4A10BF" w14:paraId="69DE3794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69168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1F51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4CC6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4CC7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571B4A14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CEA9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0ABB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5989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5C00D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800D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1506324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2633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288C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81A3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30F2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0A696884" w14:textId="77777777" w:rsidR="004A10BF" w:rsidRDefault="004A10BF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5710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7C2BF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71397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791DF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40854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931A8E4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85A1C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ABBA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EA51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06E8" w14:textId="77777777" w:rsidR="004A10BF" w:rsidRDefault="004A10BF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2E98D82F" w14:textId="77777777" w:rsidR="004A10BF" w:rsidRDefault="004A10BF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A5E1D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14:paraId="7AE94C9B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E0D9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ADF7D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A583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6A07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1E8DC6" w14:textId="77777777" w:rsidR="004A10BF" w:rsidRPr="00F662B5" w:rsidRDefault="004A10BF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4A10BF" w14:paraId="2695515D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90300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FE79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623E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A8C8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72C3ECB3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8C88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20D6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8D02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E4258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401C8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DC16EBC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326E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710A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669E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C15E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06DB2AAA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6472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271A3518" w14:textId="77777777" w:rsidR="004A10BF" w:rsidRPr="001A61C3" w:rsidRDefault="004A10B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9EBB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D2A92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1D8C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5D19" w14:textId="77777777" w:rsidR="004A10BF" w:rsidRDefault="004A10BF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1D4C942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1F64B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26679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17E1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1077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44039DA4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7285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3A0D3F45" w14:textId="77777777" w:rsidR="004A10BF" w:rsidRPr="001A61C3" w:rsidRDefault="004A10B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0393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D926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49DE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92ED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8080AB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A10BF" w14:paraId="13E2F477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9B819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89017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14:paraId="109CA9AF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64A1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6E53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14:paraId="586826F7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BB024" w14:textId="77777777" w:rsidR="004A10BF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29D3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47D6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C1D1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7067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553A565B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32EE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82B1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9CEA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583F6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08D47519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CF5F4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7594827B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97A7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BBF6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7B1F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73B49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0F282A1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BE32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558A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4CA6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5B04" w14:textId="77777777" w:rsidR="004A10BF" w:rsidRDefault="004A10BF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5EC372B5" w14:textId="77777777" w:rsidR="004A10BF" w:rsidRDefault="004A10BF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463D2" w14:textId="77777777" w:rsidR="004A10BF" w:rsidRPr="001A61C3" w:rsidRDefault="004A10BF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28462F81" w14:textId="77777777" w:rsidR="004A10BF" w:rsidRPr="001A61C3" w:rsidRDefault="004A10BF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934E4" w14:textId="77777777" w:rsidR="004A10BF" w:rsidRPr="006A7C82" w:rsidRDefault="004A10BF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DE2E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4BE5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9171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5893782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A2785" w14:textId="77777777" w:rsidR="004A10BF" w:rsidRPr="001A61C3" w:rsidRDefault="004A10B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C24D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EB85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4E92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14:paraId="0546F742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0E8845A5" w14:textId="77777777" w:rsidR="004A10BF" w:rsidRDefault="004A10BF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473EE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034032A7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E531" w14:textId="77777777" w:rsidR="004A10BF" w:rsidRPr="006A7C82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C6F4E" w14:textId="77777777" w:rsidR="004A10BF" w:rsidRPr="001A61C3" w:rsidRDefault="004A10B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E066" w14:textId="77777777" w:rsidR="004A10BF" w:rsidRPr="00772CB4" w:rsidRDefault="004A10B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7375" w14:textId="77777777" w:rsidR="004A10BF" w:rsidRDefault="004A10B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C232E32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362CBFA2" w14:textId="77777777" w:rsidR="004A10BF" w:rsidRDefault="004A10BF" w:rsidP="00672C80">
      <w:pPr>
        <w:pStyle w:val="Heading1"/>
        <w:spacing w:line="360" w:lineRule="auto"/>
      </w:pPr>
      <w:r>
        <w:t>LINIA 813</w:t>
      </w:r>
    </w:p>
    <w:p w14:paraId="6DC077ED" w14:textId="77777777" w:rsidR="004A10BF" w:rsidRDefault="004A10BF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4A10BF" w14:paraId="2939B96D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5A348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5AF17" w14:textId="77777777" w:rsidR="004A10BF" w:rsidRDefault="004A10BF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C618" w14:textId="77777777" w:rsidR="004A10BF" w:rsidRDefault="004A10BF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5E28" w14:textId="77777777" w:rsidR="004A10BF" w:rsidRDefault="004A10BF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92F23C2" w14:textId="77777777" w:rsidR="004A10BF" w:rsidRDefault="004A10BF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B3CD" w14:textId="77777777" w:rsidR="004A10BF" w:rsidRDefault="004A10BF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34AD8FA6" w14:textId="77777777" w:rsidR="004A10BF" w:rsidRDefault="004A10BF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946C" w14:textId="77777777" w:rsidR="004A10BF" w:rsidRDefault="004A10BF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A0CB" w14:textId="77777777" w:rsidR="004A10BF" w:rsidRDefault="004A10BF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5001" w14:textId="77777777" w:rsidR="004A10BF" w:rsidRPr="00564F54" w:rsidRDefault="004A10BF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2DDF" w14:textId="77777777" w:rsidR="004A10BF" w:rsidRDefault="004A10BF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D97C768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B565A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C86AC" w14:textId="77777777" w:rsidR="004A10BF" w:rsidRDefault="004A10BF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555E" w14:textId="77777777" w:rsidR="004A10BF" w:rsidRDefault="004A10BF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CBAC" w14:textId="77777777" w:rsidR="004A10BF" w:rsidRDefault="004A10BF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56C34C4" w14:textId="77777777" w:rsidR="004A10BF" w:rsidRDefault="004A10BF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0E47" w14:textId="77777777" w:rsidR="004A10BF" w:rsidRDefault="004A10BF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3BFDBA25" w14:textId="77777777" w:rsidR="004A10BF" w:rsidRPr="00285047" w:rsidRDefault="004A10BF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AFD21" w14:textId="77777777" w:rsidR="004A10BF" w:rsidRPr="00564F54" w:rsidRDefault="004A10BF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8CBD" w14:textId="77777777" w:rsidR="004A10BF" w:rsidRDefault="004A10BF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1FE0" w14:textId="77777777" w:rsidR="004A10BF" w:rsidRPr="00564F54" w:rsidRDefault="004A10BF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BFD2" w14:textId="77777777" w:rsidR="004A10BF" w:rsidRDefault="004A10BF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E123540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9E51B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0E41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ABE76" w14:textId="77777777" w:rsidR="004A10BF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8F75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1514623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5CE4" w14:textId="77777777" w:rsidR="004A10BF" w:rsidRDefault="004A10BF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6D848F29" w14:textId="77777777" w:rsidR="004A10BF" w:rsidRDefault="004A10BF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0D4F" w14:textId="77777777" w:rsidR="004A10BF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5B73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3D1E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88C8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B6081E0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1B4DD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4493D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A9E3" w14:textId="77777777" w:rsidR="004A10BF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445B4" w14:textId="77777777" w:rsidR="004A10BF" w:rsidRDefault="004A10BF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C92D4DF" w14:textId="77777777" w:rsidR="004A10BF" w:rsidRDefault="004A10BF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D379E" w14:textId="77777777" w:rsidR="004A10BF" w:rsidRDefault="004A10BF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584B829C" w14:textId="77777777" w:rsidR="004A10BF" w:rsidRDefault="004A10BF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8F2F" w14:textId="77777777" w:rsidR="004A10BF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E938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FFCE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626B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4A10BF" w14:paraId="2BA9B00B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37ADE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604E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5904" w14:textId="77777777" w:rsidR="004A10BF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7CFA2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1D56A3E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B80C" w14:textId="77777777" w:rsidR="004A10BF" w:rsidRDefault="004A10BF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43F67103" w14:textId="77777777" w:rsidR="004A10BF" w:rsidRDefault="004A10BF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605A52F5" w14:textId="77777777" w:rsidR="004A10BF" w:rsidRDefault="004A10BF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7D2A" w14:textId="77777777" w:rsidR="004A10BF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66E8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CA64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3EB0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48C2E03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36220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2E14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A7E7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268245D3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6EBD81B2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85E4" w14:textId="77777777" w:rsidR="004A10BF" w:rsidRPr="001A0BE2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758E8252" w14:textId="77777777" w:rsidR="004A10BF" w:rsidRPr="001A0BE2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772A85C9" w14:textId="77777777" w:rsidR="004A10BF" w:rsidRPr="001A0BE2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355B75EB" w14:textId="77777777" w:rsidR="004A10BF" w:rsidRPr="00564F54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82A1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0E30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CEBF8DF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E1C7A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76A09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9C88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7350EF43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02F7BFBA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E2B6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39405D66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754BF794" w14:textId="77777777" w:rsidR="004A10BF" w:rsidRPr="00DD369C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5EDAF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C5BC5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395E86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4A10BF" w14:paraId="00868D18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753B6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38A5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0EF60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C2333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7EFF0F86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8A22" w14:textId="77777777" w:rsidR="004A10BF" w:rsidRDefault="004A10B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4D6F6F9" w14:textId="77777777" w:rsidR="004A10BF" w:rsidRDefault="004A10B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5FEA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42FE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B97B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67CC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D1CBDB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4A10BF" w14:paraId="3847F9A2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F8100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4A814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ECB8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2670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D8D5721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488F" w14:textId="77777777" w:rsidR="004A10BF" w:rsidRDefault="004A10B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67058F0" w14:textId="77777777" w:rsidR="004A10BF" w:rsidRDefault="004A10B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F10B17F" w14:textId="77777777" w:rsidR="004A10BF" w:rsidRDefault="004A10B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4BD2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ACB4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4125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4F46B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218DC2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4A10BF" w14:paraId="386C4566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0917F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8038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97F8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E4B3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0B99E8B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E32E" w14:textId="77777777" w:rsidR="004A10BF" w:rsidRDefault="004A10B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C2F4DC0" w14:textId="77777777" w:rsidR="004A10BF" w:rsidRDefault="004A10B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DC6B5A9" w14:textId="77777777" w:rsidR="004A10BF" w:rsidRDefault="004A10B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3F86C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33F5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070F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A81C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1915F6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4A10BF" w14:paraId="798CBB74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F3B63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1CEE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B9BF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7B59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732F08F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34EA8" w14:textId="77777777" w:rsidR="004A10BF" w:rsidRDefault="004A10B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92D390D" w14:textId="77777777" w:rsidR="004A10BF" w:rsidRDefault="004A10B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A681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633B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D8309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8B760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2FC62D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D28031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4A10BF" w14:paraId="7CB75846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04176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0A22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14:paraId="477D9204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9139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1585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82552AD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7AE19BFF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A8E15" w14:textId="77777777" w:rsidR="004A10BF" w:rsidRDefault="004A10B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8CA0" w14:textId="77777777" w:rsidR="004A10BF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BD86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B0FE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EF05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0315E504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25DE2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62AB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2379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9B45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3187665" w14:textId="77777777" w:rsidR="004A10BF" w:rsidRDefault="004A10B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2B703" w14:textId="77777777" w:rsidR="004A10BF" w:rsidRDefault="004A10B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3DB3E261" w14:textId="77777777" w:rsidR="004A10BF" w:rsidRDefault="004A10B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797B" w14:textId="77777777" w:rsidR="004A10BF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4025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AAD2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4342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651651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4A10BF" w14:paraId="68D74728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77C8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2FBD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B4ECA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48CA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7874A12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6277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4D9B4579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50F6B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5B42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2AF39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D2AF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A10BF" w14:paraId="61B329E9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1C397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94D92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D273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5BB9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EC288CB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C39F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4D9B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F88B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C00B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2DC8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9AC0594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5EFA40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4A10BF" w14:paraId="507D6327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BC67B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39AC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3EEB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A97E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00024BB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008E1199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D121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C1D2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6AA3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9E6B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5959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2C95D87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1B55E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7CE0F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F97A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A9F7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8305141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00AA1371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8DF3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A6A17" w14:textId="77777777" w:rsidR="004A10BF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4A5EB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1B59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07EF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283185E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5C7B5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B1F0F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344AF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AF4F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B4820CB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CAC2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56B76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878CB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EBEF1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EA0F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47E6DD5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9C99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7A3D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5C24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8CB9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77E5F2A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8C74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3B9E879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5BDA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87145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2AF3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7FAB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98C9B1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4A10BF" w14:paraId="35D3DE14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58BF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8574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ACE7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D3D6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67BDA23D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F4C5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C1804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FB09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8135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8854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3A67A93A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A10BF" w14:paraId="605EFF63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B6E19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7DD7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62E5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B119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410BF7FB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213E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848FED3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3649A15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7CF4E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8953D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21DF3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D67C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E81968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2373C2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0F1CD689" w14:textId="77777777" w:rsidR="004A10BF" w:rsidRPr="00CB3CD0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4A10BF" w14:paraId="443DE643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86CF4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8AD60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C200275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B2063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66A8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5DFD1C10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522A7458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E2857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5950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52563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3787F9D8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93C1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4D78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EBD227E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60F3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FE21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0623" w14:textId="77777777" w:rsidR="004A10BF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57DC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62478962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551B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EB37" w14:textId="77777777" w:rsidR="004A10BF" w:rsidRPr="00564F54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360F1" w14:textId="77777777" w:rsidR="004A10BF" w:rsidRDefault="004A10B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ACDB9" w14:textId="77777777" w:rsidR="004A10BF" w:rsidRDefault="004A10B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19AF" w14:textId="77777777" w:rsidR="004A10BF" w:rsidRDefault="004A10B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01CB10C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12666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DCBE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3A4315A7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27D16" w14:textId="77777777" w:rsidR="004A10BF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9188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18CCCE66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D72E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9B50E" w14:textId="77777777" w:rsidR="004A10BF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E6E0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71AD04E6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F07B" w14:textId="77777777" w:rsidR="004A10BF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35B28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7E4ED019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F6F2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823D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2D671190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8C04" w14:textId="77777777" w:rsidR="004A10BF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D52F6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69049B94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1727A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199DF" w14:textId="77777777" w:rsidR="004A10BF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8DB0C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4FCD" w14:textId="77777777" w:rsidR="004A10BF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294A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37DF1BBA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25594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9EA66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50E0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8B19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3B66233C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96E0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94306A9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7B6361D3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CD317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AE183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355C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CAF0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4A10BF" w14:paraId="7CBE6CA4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78471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9CAC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401C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52E7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74E054F0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601D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9F2C26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920F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24A4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5D3B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85601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C85FB1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240C08E8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4A10BF" w14:paraId="4F972BFC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AD0E8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1B8A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64D02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1154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6A7EC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F34CB7F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9AE8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92F8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10204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500F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88DABB3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F48E5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C7E0A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731C216B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F345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590A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00CB863D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8F14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2BF99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CFA95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5E57B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7C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A116648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4A10BF" w14:paraId="510E39B9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0E02D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D246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28239C8D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98DE2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50DF0" w14:textId="77777777" w:rsidR="004A10BF" w:rsidRDefault="004A10BF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4CF48D53" w14:textId="77777777" w:rsidR="004A10BF" w:rsidRDefault="004A10BF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7A86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F4A8F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C2EA9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D3A5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2615F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7075AC6E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96199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F9EF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1FCE0704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D8FA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3D553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51FB9736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C616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212B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4D07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900A7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CAEE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8E7D224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4A10BF" w14:paraId="4C2379FB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F3D1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7C81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4A23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026D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0AFDBDAF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8AE3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F5AA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B5460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0A3A5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B054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4A10BF" w14:paraId="31E0BF79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6894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7B9CD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C49C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9E64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2CF736C6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189B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2A5C182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D71D8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283D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56B8E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CD53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4A10BF" w14:paraId="15C20B0A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E5908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33BE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14:paraId="2AAFBD77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55F9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FFD5" w14:textId="77777777" w:rsidR="004A10BF" w:rsidRPr="001060A5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D6812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3E46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E511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644A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33DAE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6C4FCC27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E3568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A828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6C40C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DF12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41597FCB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68D0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0929B3C8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A652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6723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9144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B898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164B5F5C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96127A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4A10BF" w14:paraId="55885365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7DB58" w14:textId="77777777" w:rsidR="004A10BF" w:rsidRDefault="004A10B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9D74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46DB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FFA0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58485C37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8192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A5A4D6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1AE0A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E78B2" w14:textId="77777777" w:rsidR="004A10BF" w:rsidRDefault="004A10B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0DF1" w14:textId="77777777" w:rsidR="004A10BF" w:rsidRPr="00564F54" w:rsidRDefault="004A10B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C91E" w14:textId="77777777" w:rsidR="004A10BF" w:rsidRDefault="004A10B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9F43F2D" w14:textId="77777777" w:rsidR="004A10BF" w:rsidRPr="00237377" w:rsidRDefault="004A10BF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587BD6AF" w14:textId="77777777" w:rsidR="004A10BF" w:rsidRDefault="004A10BF" w:rsidP="00D96D74">
      <w:pPr>
        <w:pStyle w:val="Heading1"/>
        <w:spacing w:line="360" w:lineRule="auto"/>
      </w:pPr>
      <w:r>
        <w:t>LINIA 813 A</w:t>
      </w:r>
    </w:p>
    <w:p w14:paraId="21E7DBAE" w14:textId="77777777" w:rsidR="004A10BF" w:rsidRDefault="004A10BF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A10BF" w14:paraId="4BA36A79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F76" w14:textId="77777777" w:rsidR="004A10BF" w:rsidRDefault="004A10B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7E61E" w14:textId="77777777" w:rsidR="004A10BF" w:rsidRDefault="004A10B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1840E72" w14:textId="77777777" w:rsidR="004A10BF" w:rsidRDefault="004A10B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B2DDD" w14:textId="77777777" w:rsidR="004A10BF" w:rsidRPr="00E230A0" w:rsidRDefault="004A10B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5A43" w14:textId="77777777" w:rsidR="004A10BF" w:rsidRDefault="004A10B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6612BA98" w14:textId="77777777" w:rsidR="004A10BF" w:rsidRDefault="004A10B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359A" w14:textId="77777777" w:rsidR="004A10BF" w:rsidRDefault="004A10B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53B8" w14:textId="77777777" w:rsidR="004A10BF" w:rsidRPr="009033AC" w:rsidRDefault="004A10B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C6EE" w14:textId="77777777" w:rsidR="004A10BF" w:rsidRDefault="004A10B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99DD" w14:textId="77777777" w:rsidR="004A10BF" w:rsidRPr="009033AC" w:rsidRDefault="004A10B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58170" w14:textId="77777777" w:rsidR="004A10BF" w:rsidRDefault="004A10BF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06D2C5D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8740E" w14:textId="77777777" w:rsidR="004A10BF" w:rsidRDefault="004A10B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1D98" w14:textId="77777777" w:rsidR="004A10BF" w:rsidRDefault="004A10B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14:paraId="5D812842" w14:textId="77777777" w:rsidR="004A10BF" w:rsidRDefault="004A10B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563A" w14:textId="77777777" w:rsidR="004A10BF" w:rsidRPr="00E230A0" w:rsidRDefault="004A10B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B846" w14:textId="77777777" w:rsidR="004A10BF" w:rsidRDefault="004A10B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21C44107" w14:textId="77777777" w:rsidR="004A10BF" w:rsidRDefault="004A10B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0FF7D18" w14:textId="77777777" w:rsidR="004A10BF" w:rsidRDefault="004A10B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14:paraId="646EA323" w14:textId="77777777" w:rsidR="004A10BF" w:rsidRDefault="004A10B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5002" w14:textId="77777777" w:rsidR="004A10BF" w:rsidRDefault="004A10B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B16F2" w14:textId="77777777" w:rsidR="004A10BF" w:rsidRPr="009033AC" w:rsidRDefault="004A10B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20EC" w14:textId="77777777" w:rsidR="004A10BF" w:rsidRDefault="004A10B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E3DD" w14:textId="77777777" w:rsidR="004A10BF" w:rsidRPr="009033AC" w:rsidRDefault="004A10B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5EDD" w14:textId="77777777" w:rsidR="004A10BF" w:rsidRDefault="004A10BF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F5A0D71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AAB9" w14:textId="77777777" w:rsidR="004A10BF" w:rsidRDefault="004A10B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16B3A" w14:textId="77777777" w:rsidR="004A10BF" w:rsidRDefault="004A10B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645D" w14:textId="77777777" w:rsidR="004A10BF" w:rsidRPr="00E230A0" w:rsidRDefault="004A10B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62AE3" w14:textId="77777777" w:rsidR="004A10BF" w:rsidRDefault="004A10B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7EC81DE7" w14:textId="77777777" w:rsidR="004A10BF" w:rsidRDefault="004A10B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2625" w14:textId="77777777" w:rsidR="004A10BF" w:rsidRDefault="004A10B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43C3" w14:textId="77777777" w:rsidR="004A10BF" w:rsidRPr="009033AC" w:rsidRDefault="004A10B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8661" w14:textId="77777777" w:rsidR="004A10BF" w:rsidRDefault="004A10B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F881" w14:textId="77777777" w:rsidR="004A10BF" w:rsidRPr="009033AC" w:rsidRDefault="004A10B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285B" w14:textId="77777777" w:rsidR="004A10BF" w:rsidRDefault="004A10BF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CC26E8F" w14:textId="77777777" w:rsidR="004A10BF" w:rsidRDefault="004A10BF">
      <w:pPr>
        <w:spacing w:before="40" w:after="40" w:line="192" w:lineRule="auto"/>
        <w:ind w:right="57"/>
        <w:rPr>
          <w:sz w:val="20"/>
          <w:lang w:val="ro-RO"/>
        </w:rPr>
      </w:pPr>
    </w:p>
    <w:p w14:paraId="7EE25A00" w14:textId="77777777" w:rsidR="004A10BF" w:rsidRDefault="004A10BF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4CA3A76A" w14:textId="77777777" w:rsidR="004A10BF" w:rsidRDefault="004A10BF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4A10BF" w14:paraId="08F3CC3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A5943" w14:textId="77777777" w:rsidR="004A10BF" w:rsidRDefault="004A10B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2B51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DA34F" w14:textId="77777777" w:rsidR="004A10BF" w:rsidRPr="002B6917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E239" w14:textId="77777777" w:rsidR="004A10BF" w:rsidRDefault="004A10BF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83953FD" w14:textId="77777777" w:rsidR="004A10BF" w:rsidRDefault="004A10BF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7DBFD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F52E6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C212B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1968" w14:textId="77777777" w:rsidR="004A10BF" w:rsidRPr="002A6824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79C2" w14:textId="77777777" w:rsidR="004A10BF" w:rsidRDefault="004A10BF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3493BFD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D1692" w14:textId="77777777" w:rsidR="004A10BF" w:rsidRDefault="004A10B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9D4F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9100" w14:textId="77777777" w:rsidR="004A10BF" w:rsidRPr="002B6917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99AC5" w14:textId="77777777" w:rsidR="004A10BF" w:rsidRDefault="004A10BF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6035561" w14:textId="77777777" w:rsidR="004A10BF" w:rsidRDefault="004A10BF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2D99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4AB52BBC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AD61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332A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8C55" w14:textId="77777777" w:rsidR="004A10BF" w:rsidRPr="002A6824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E4396" w14:textId="77777777" w:rsidR="004A10BF" w:rsidRDefault="004A10BF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C578CA2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44A1E" w14:textId="77777777" w:rsidR="004A10BF" w:rsidRDefault="004A10B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29A8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D3D1" w14:textId="77777777" w:rsidR="004A10BF" w:rsidRPr="002B6917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E533" w14:textId="77777777" w:rsidR="004A10BF" w:rsidRDefault="004A10BF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21D9B24" w14:textId="77777777" w:rsidR="004A10BF" w:rsidRDefault="004A10BF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55DBD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4879F534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09C098B2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3CAE9F1C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C2BA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D0CF9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7729" w14:textId="77777777" w:rsidR="004A10BF" w:rsidRPr="002A6824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3D68" w14:textId="77777777" w:rsidR="004A10BF" w:rsidRDefault="004A10BF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FAC1B6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AF220" w14:textId="77777777" w:rsidR="004A10BF" w:rsidRDefault="004A10B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9635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4E44" w14:textId="77777777" w:rsidR="004A10BF" w:rsidRPr="002B6917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94678" w14:textId="77777777" w:rsidR="004A10BF" w:rsidRDefault="004A10BF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9B1332D" w14:textId="77777777" w:rsidR="004A10BF" w:rsidRDefault="004A10BF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1E10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155F280D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04533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A47E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766D" w14:textId="77777777" w:rsidR="004A10BF" w:rsidRPr="002A6824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08CA" w14:textId="77777777" w:rsidR="004A10BF" w:rsidRDefault="004A10BF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E7601AB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32498" w14:textId="77777777" w:rsidR="004A10BF" w:rsidRDefault="004A10B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924A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0E21" w14:textId="77777777" w:rsidR="004A10BF" w:rsidRPr="002B6917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DB88" w14:textId="77777777" w:rsidR="004A10BF" w:rsidRDefault="004A10BF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D70DE8D" w14:textId="77777777" w:rsidR="004A10BF" w:rsidRDefault="004A10BF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A183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EF3B5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4DC7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CC222" w14:textId="77777777" w:rsidR="004A10BF" w:rsidRPr="002A6824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4920" w14:textId="77777777" w:rsidR="004A10BF" w:rsidRDefault="004A10BF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E22200" w14:textId="77777777" w:rsidR="004A10BF" w:rsidRPr="00C87E63" w:rsidRDefault="004A10BF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5B3F1784" w14:textId="77777777" w:rsidR="004A10BF" w:rsidRPr="00C87E63" w:rsidRDefault="004A10BF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4A10BF" w14:paraId="0A169AC2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AB804" w14:textId="77777777" w:rsidR="004A10BF" w:rsidRDefault="004A10B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4273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1D2E" w14:textId="77777777" w:rsidR="004A10BF" w:rsidRPr="002B6917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3AAA" w14:textId="77777777" w:rsidR="004A10BF" w:rsidRDefault="004A10BF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80F5423" w14:textId="77777777" w:rsidR="004A10BF" w:rsidRDefault="004A10BF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2F1BAE63" w14:textId="77777777" w:rsidR="004A10BF" w:rsidRDefault="004A10BF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DE67A" w14:textId="77777777" w:rsidR="004A10BF" w:rsidRDefault="004A10BF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7FC058" w14:textId="77777777" w:rsidR="004A10BF" w:rsidRDefault="004A10BF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CAA3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47A74" w14:textId="77777777" w:rsidR="004A10BF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6034" w14:textId="77777777" w:rsidR="004A10BF" w:rsidRPr="002A6824" w:rsidRDefault="004A10B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56E0" w14:textId="77777777" w:rsidR="004A10BF" w:rsidRDefault="004A10BF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67B26DF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BAD9D" w14:textId="77777777" w:rsidR="004A10BF" w:rsidRDefault="004A10B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2F29" w14:textId="77777777" w:rsidR="004A10BF" w:rsidRDefault="004A10B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0A8A" w14:textId="77777777" w:rsidR="004A10BF" w:rsidRPr="002B6917" w:rsidRDefault="004A10B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3762" w14:textId="77777777" w:rsidR="004A10BF" w:rsidRDefault="004A10BF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DE48FFB" w14:textId="77777777" w:rsidR="004A10BF" w:rsidRDefault="004A10BF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460CF" w14:textId="77777777" w:rsidR="004A10BF" w:rsidRDefault="004A10B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FB2A9C1" w14:textId="77777777" w:rsidR="004A10BF" w:rsidRDefault="004A10BF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7590A" w14:textId="77777777" w:rsidR="004A10BF" w:rsidRDefault="004A10B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74ED" w14:textId="77777777" w:rsidR="004A10BF" w:rsidRDefault="004A10B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8CF4" w14:textId="77777777" w:rsidR="004A10BF" w:rsidRPr="002A6824" w:rsidRDefault="004A10B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3300" w14:textId="77777777" w:rsidR="004A10BF" w:rsidRDefault="004A10BF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1A4FFA" w14:textId="77777777" w:rsidR="004A10BF" w:rsidRDefault="004A10BF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4A10BF" w14:paraId="33EA67A5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F3F5B" w14:textId="77777777" w:rsidR="004A10BF" w:rsidRDefault="004A10B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7A20" w14:textId="77777777" w:rsidR="004A10BF" w:rsidRDefault="004A10B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DF0A" w14:textId="77777777" w:rsidR="004A10BF" w:rsidRPr="002B6917" w:rsidRDefault="004A10B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4C11" w14:textId="77777777" w:rsidR="004A10BF" w:rsidRDefault="004A10BF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DBEDBF4" w14:textId="77777777" w:rsidR="004A10BF" w:rsidRDefault="004A10BF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8E6D3" w14:textId="77777777" w:rsidR="004A10BF" w:rsidRDefault="004A10B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F590" w14:textId="77777777" w:rsidR="004A10BF" w:rsidRDefault="004A10B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3EAC" w14:textId="77777777" w:rsidR="004A10BF" w:rsidRDefault="004A10B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3083" w14:textId="77777777" w:rsidR="004A10BF" w:rsidRPr="002A6824" w:rsidRDefault="004A10B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FE3D" w14:textId="77777777" w:rsidR="004A10BF" w:rsidRDefault="004A10BF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042C2C" w14:textId="77777777" w:rsidR="004A10BF" w:rsidRDefault="004A10BF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1F6ECC" w14:textId="77777777" w:rsidR="004A10BF" w:rsidRDefault="004A10BF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4A10BF" w14:paraId="3E3DF896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6EF1F" w14:textId="77777777" w:rsidR="004A10BF" w:rsidRDefault="004A10B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04B5C" w14:textId="77777777" w:rsidR="004A10BF" w:rsidRDefault="004A10B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7CCC2" w14:textId="77777777" w:rsidR="004A10BF" w:rsidRPr="002B6917" w:rsidRDefault="004A10B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FB21" w14:textId="77777777" w:rsidR="004A10BF" w:rsidRDefault="004A10BF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1CCF3DC" w14:textId="77777777" w:rsidR="004A10BF" w:rsidRDefault="004A10BF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14B7" w14:textId="77777777" w:rsidR="004A10BF" w:rsidRDefault="004A10B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897F" w14:textId="77777777" w:rsidR="004A10BF" w:rsidRDefault="004A10B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9EE3" w14:textId="77777777" w:rsidR="004A10BF" w:rsidRDefault="004A10B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2476" w14:textId="77777777" w:rsidR="004A10BF" w:rsidRPr="002A6824" w:rsidRDefault="004A10B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8CF9" w14:textId="77777777" w:rsidR="004A10BF" w:rsidRDefault="004A10BF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4A10BF" w14:paraId="286E11AB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65AF2" w14:textId="77777777" w:rsidR="004A10BF" w:rsidRDefault="004A10B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E88E" w14:textId="77777777" w:rsidR="004A10BF" w:rsidRDefault="004A10B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676565FA" w14:textId="77777777" w:rsidR="004A10BF" w:rsidRDefault="004A10B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1238" w14:textId="77777777" w:rsidR="004A10BF" w:rsidRPr="002B6917" w:rsidRDefault="004A10B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C57C" w14:textId="77777777" w:rsidR="004A10BF" w:rsidRDefault="004A10BF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7EA60966" w14:textId="77777777" w:rsidR="004A10BF" w:rsidRDefault="004A10BF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42C388B6" w14:textId="77777777" w:rsidR="004A10BF" w:rsidRDefault="004A10BF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954B" w14:textId="77777777" w:rsidR="004A10BF" w:rsidRDefault="004A10B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C3CA8" w14:textId="77777777" w:rsidR="004A10BF" w:rsidRDefault="004A10B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CDC7" w14:textId="77777777" w:rsidR="004A10BF" w:rsidRDefault="004A10B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02460F7B" w14:textId="77777777" w:rsidR="004A10BF" w:rsidRDefault="004A10B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A066" w14:textId="77777777" w:rsidR="004A10BF" w:rsidRPr="002A6824" w:rsidRDefault="004A10B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442B" w14:textId="77777777" w:rsidR="004A10BF" w:rsidRDefault="004A10BF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64B7D03E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8A41D" w14:textId="77777777" w:rsidR="004A10BF" w:rsidRDefault="004A10B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C1F4" w14:textId="77777777" w:rsidR="004A10BF" w:rsidRDefault="004A10B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8A2D" w14:textId="77777777" w:rsidR="004A10BF" w:rsidRPr="002B6917" w:rsidRDefault="004A10B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C6B3" w14:textId="77777777" w:rsidR="004A10BF" w:rsidRDefault="004A10BF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64119F83" w14:textId="77777777" w:rsidR="004A10BF" w:rsidRDefault="004A10BF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404E" w14:textId="77777777" w:rsidR="004A10BF" w:rsidRDefault="004A10BF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7DACB065" w14:textId="77777777" w:rsidR="004A10BF" w:rsidRPr="00810F5B" w:rsidRDefault="004A10BF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1E81" w14:textId="77777777" w:rsidR="004A10BF" w:rsidRPr="00557C88" w:rsidRDefault="004A10B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38F8" w14:textId="77777777" w:rsidR="004A10BF" w:rsidRDefault="004A10B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15079" w14:textId="77777777" w:rsidR="004A10BF" w:rsidRPr="002A6824" w:rsidRDefault="004A10B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E548" w14:textId="77777777" w:rsidR="004A10BF" w:rsidRDefault="004A10BF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90E542" w14:textId="77777777" w:rsidR="004A10BF" w:rsidRDefault="004A10BF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4A10BF" w14:paraId="745898BA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CCE5C" w14:textId="77777777" w:rsidR="004A10BF" w:rsidRDefault="004A10B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9895" w14:textId="77777777" w:rsidR="004A10BF" w:rsidRDefault="004A10B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5B07" w14:textId="77777777" w:rsidR="004A10BF" w:rsidRPr="002B6917" w:rsidRDefault="004A10B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FFFA6" w14:textId="77777777" w:rsidR="004A10BF" w:rsidRDefault="004A10BF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508F" w14:textId="77777777" w:rsidR="004A10BF" w:rsidRDefault="004A10BF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6CA23BD6" w14:textId="77777777" w:rsidR="004A10BF" w:rsidRDefault="004A10BF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E824C" w14:textId="77777777" w:rsidR="004A10BF" w:rsidRDefault="004A10B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5355" w14:textId="77777777" w:rsidR="004A10BF" w:rsidRDefault="004A10B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C6C9" w14:textId="77777777" w:rsidR="004A10BF" w:rsidRPr="002A6824" w:rsidRDefault="004A10B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DDDE" w14:textId="77777777" w:rsidR="004A10BF" w:rsidRDefault="004A10BF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23B8671D" w14:textId="77777777" w:rsidR="004A10BF" w:rsidRDefault="004A10BF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4A10BF" w14:paraId="1325A821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80592" w14:textId="77777777" w:rsidR="004A10BF" w:rsidRDefault="004A10B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5807" w14:textId="77777777" w:rsidR="004A10BF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FE1E7" w14:textId="77777777" w:rsidR="004A10BF" w:rsidRPr="002B6917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4133" w14:textId="77777777" w:rsidR="004A10BF" w:rsidRDefault="004A10BF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F2AD" w14:textId="77777777" w:rsidR="004A10BF" w:rsidRDefault="004A10BF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DD0A" w14:textId="77777777" w:rsidR="004A10BF" w:rsidRPr="00557C88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9D520" w14:textId="77777777" w:rsidR="004A10BF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F647" w14:textId="77777777" w:rsidR="004A10BF" w:rsidRPr="002A6824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F0D7" w14:textId="77777777" w:rsidR="004A10BF" w:rsidRDefault="004A10BF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8122ED" w14:textId="77777777" w:rsidR="004A10BF" w:rsidRPr="00D83307" w:rsidRDefault="004A10BF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4A10BF" w14:paraId="77BDB5FF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FBF26" w14:textId="77777777" w:rsidR="004A10BF" w:rsidRDefault="004A10B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4E162" w14:textId="77777777" w:rsidR="004A10BF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3881" w14:textId="77777777" w:rsidR="004A10BF" w:rsidRPr="002B6917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86C6" w14:textId="77777777" w:rsidR="004A10BF" w:rsidRDefault="004A10BF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133258F0" w14:textId="77777777" w:rsidR="004A10BF" w:rsidRDefault="004A10BF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A9E2C" w14:textId="77777777" w:rsidR="004A10BF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AD31" w14:textId="77777777" w:rsidR="004A10BF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AF4EA" w14:textId="77777777" w:rsidR="004A10BF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6CC2" w14:textId="77777777" w:rsidR="004A10BF" w:rsidRPr="002A6824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075A" w14:textId="77777777" w:rsidR="004A10BF" w:rsidRDefault="004A10BF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1AD4D9AA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C0195" w14:textId="77777777" w:rsidR="004A10BF" w:rsidRDefault="004A10B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8AF8" w14:textId="77777777" w:rsidR="004A10BF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1DC4" w14:textId="77777777" w:rsidR="004A10BF" w:rsidRPr="002B6917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C198" w14:textId="77777777" w:rsidR="004A10BF" w:rsidRDefault="004A10BF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6252B271" w14:textId="77777777" w:rsidR="004A10BF" w:rsidRDefault="004A10BF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8B2B" w14:textId="77777777" w:rsidR="004A10BF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BC98" w14:textId="77777777" w:rsidR="004A10BF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1A77" w14:textId="77777777" w:rsidR="004A10BF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1BD3" w14:textId="77777777" w:rsidR="004A10BF" w:rsidRPr="002A6824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4A43" w14:textId="77777777" w:rsidR="004A10BF" w:rsidRDefault="004A10BF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67EE7E49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F02C1" w14:textId="77777777" w:rsidR="004A10BF" w:rsidRDefault="004A10B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A890" w14:textId="77777777" w:rsidR="004A10BF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7F4A" w14:textId="77777777" w:rsidR="004A10BF" w:rsidRPr="002B6917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3811" w14:textId="77777777" w:rsidR="004A10BF" w:rsidRDefault="004A10BF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4D479328" w14:textId="77777777" w:rsidR="004A10BF" w:rsidRDefault="004A10BF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53B19" w14:textId="77777777" w:rsidR="004A10BF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188D" w14:textId="77777777" w:rsidR="004A10BF" w:rsidRPr="00557C88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FDDB2" w14:textId="77777777" w:rsidR="004A10BF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D4E5" w14:textId="77777777" w:rsidR="004A10BF" w:rsidRPr="002A6824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5038" w14:textId="77777777" w:rsidR="004A10BF" w:rsidRDefault="004A10BF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4AAC409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F9FCB" w14:textId="77777777" w:rsidR="004A10BF" w:rsidRDefault="004A10B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1074" w14:textId="77777777" w:rsidR="004A10BF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0695" w14:textId="77777777" w:rsidR="004A10BF" w:rsidRPr="002B6917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F772B" w14:textId="77777777" w:rsidR="004A10BF" w:rsidRDefault="004A10BF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406B7BD2" w14:textId="77777777" w:rsidR="004A10BF" w:rsidRPr="006315B8" w:rsidRDefault="004A10BF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00E6" w14:textId="77777777" w:rsidR="004A10BF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810C" w14:textId="77777777" w:rsidR="004A10BF" w:rsidRPr="00557C88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8F30" w14:textId="77777777" w:rsidR="004A10BF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F881" w14:textId="77777777" w:rsidR="004A10BF" w:rsidRPr="002A6824" w:rsidRDefault="004A10B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7656D" w14:textId="77777777" w:rsidR="004A10BF" w:rsidRDefault="004A10BF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62F8B5F" w14:textId="77777777" w:rsidR="004A10BF" w:rsidRDefault="004A10BF">
      <w:pPr>
        <w:tabs>
          <w:tab w:val="left" w:pos="3183"/>
        </w:tabs>
        <w:rPr>
          <w:sz w:val="20"/>
          <w:lang w:val="ro-RO"/>
        </w:rPr>
      </w:pPr>
    </w:p>
    <w:p w14:paraId="422254F1" w14:textId="77777777" w:rsidR="004A10BF" w:rsidRDefault="004A10BF" w:rsidP="00445244">
      <w:pPr>
        <w:pStyle w:val="Heading1"/>
        <w:spacing w:line="24" w:lineRule="atLeast"/>
      </w:pPr>
      <w:r>
        <w:t>LINIA 818</w:t>
      </w:r>
    </w:p>
    <w:p w14:paraId="3A216EF4" w14:textId="77777777" w:rsidR="004A10BF" w:rsidRDefault="004A10BF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A10BF" w14:paraId="1F5C51A1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A5278" w14:textId="77777777" w:rsidR="004A10BF" w:rsidRDefault="004A10B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988A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C2E4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A016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14:paraId="14A13E1E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08D8BB60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075F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72BCBBDF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05DA9" w14:textId="77777777" w:rsidR="004A10BF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FBC7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E3E7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BC9E5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FD19C7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0D2BAFD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4A10BF" w14:paraId="48BA3FA7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45F89" w14:textId="77777777" w:rsidR="004A10BF" w:rsidRDefault="004A10B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E0A4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AD34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84B28" w14:textId="77777777" w:rsidR="004A10BF" w:rsidRDefault="004A10BF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F57F7E7" w14:textId="77777777" w:rsidR="004A10BF" w:rsidRDefault="004A10BF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E1F80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4F62" w14:textId="77777777" w:rsidR="004A10BF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534B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4547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F9740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09CF1317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B57F" w14:textId="77777777" w:rsidR="004A10BF" w:rsidRDefault="004A10B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9C15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AE63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0738" w14:textId="77777777" w:rsidR="004A10BF" w:rsidRDefault="004A10BF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E07E7E8" w14:textId="77777777" w:rsidR="004A10BF" w:rsidRDefault="004A10BF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86CB9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14:paraId="4B4FCCF3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4F7654A7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A645C" w14:textId="77777777" w:rsidR="004A10BF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E129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9D2B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421BD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E3830A3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C0FDB" w14:textId="77777777" w:rsidR="004A10BF" w:rsidRDefault="004A10B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27D5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D46B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F5FF" w14:textId="77777777" w:rsidR="004A10BF" w:rsidRDefault="004A10BF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7C80B68" w14:textId="77777777" w:rsidR="004A10BF" w:rsidRDefault="004A10BF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7179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14:paraId="0E8FD686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F25828F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1D0E8FEA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52B3CBA3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1EEE" w14:textId="77777777" w:rsidR="004A10BF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76DD3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F791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24D31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D9D0392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E9CE8" w14:textId="77777777" w:rsidR="004A10BF" w:rsidRDefault="004A10B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32E5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B4105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681D" w14:textId="77777777" w:rsidR="004A10BF" w:rsidRDefault="004A10BF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618C76D" w14:textId="77777777" w:rsidR="004A10BF" w:rsidRDefault="004A10BF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5E7E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72E0BC98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1598" w14:textId="77777777" w:rsidR="004A10BF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94428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8780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31297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2BC04DB1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ED446" w14:textId="77777777" w:rsidR="004A10BF" w:rsidRDefault="004A10B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7246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B02F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E339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8B6EDFA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CD47BCA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DEAC4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611C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250B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07D7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98BB7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219F54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4EA4E08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4A10BF" w14:paraId="2BE087BE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14F67" w14:textId="77777777" w:rsidR="004A10BF" w:rsidRDefault="004A10B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DC91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585B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5EF2" w14:textId="77777777" w:rsidR="004A10BF" w:rsidRDefault="004A10BF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B8E331E" w14:textId="77777777" w:rsidR="004A10BF" w:rsidRDefault="004A10BF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294BF17F" w14:textId="77777777" w:rsidR="004A10BF" w:rsidRDefault="004A10BF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68AE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C95A" w14:textId="77777777" w:rsidR="004A10BF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8259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6587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DB3AC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B2C034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8441E3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4A10BF" w14:paraId="7061499F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45B8A" w14:textId="77777777" w:rsidR="004A10BF" w:rsidRDefault="004A10B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89CF8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95C8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02A1" w14:textId="77777777" w:rsidR="004A10BF" w:rsidRDefault="004A10BF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60EC6C2" w14:textId="77777777" w:rsidR="004A10BF" w:rsidRDefault="004A10BF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5FEBEC72" w14:textId="77777777" w:rsidR="004A10BF" w:rsidRDefault="004A10BF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AC7CC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88,</w:t>
            </w:r>
          </w:p>
          <w:p w14:paraId="7C2FDD02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33E9853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 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69912" w14:textId="77777777" w:rsidR="004A10BF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171D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89A0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6B404" w14:textId="77777777" w:rsidR="004A10BF" w:rsidRDefault="004A10BF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94BEB7" w14:textId="77777777" w:rsidR="004A10BF" w:rsidRDefault="004A10BF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655456" w14:textId="77777777" w:rsidR="004A10BF" w:rsidRPr="00B95299" w:rsidRDefault="004A10BF" w:rsidP="00B95299">
            <w:pPr>
              <w:spacing w:before="40" w:after="40" w:line="24" w:lineRule="atLeast"/>
              <w:ind w:left="57" w:right="57"/>
              <w:rPr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- 11A.</w:t>
            </w:r>
          </w:p>
        </w:tc>
      </w:tr>
      <w:tr w:rsidR="004A10BF" w14:paraId="4306AAAD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2458E" w14:textId="77777777" w:rsidR="004A10BF" w:rsidRDefault="004A10B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4EE5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A021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CC0F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2062C86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61E6D8AF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A0C4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6E53" w14:textId="77777777" w:rsidR="004A10BF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42804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FEE54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6F44A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437C8302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E88FC" w14:textId="77777777" w:rsidR="004A10BF" w:rsidRDefault="004A10B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1918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14:paraId="505176C6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6797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E7A5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25C36BFA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10CA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ED5A" w14:textId="77777777" w:rsidR="004A10BF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529C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E1E5D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F9AA5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A10BF" w14:paraId="7F158084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AC01E" w14:textId="77777777" w:rsidR="004A10BF" w:rsidRDefault="004A10B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F0F4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8102" w14:textId="77777777" w:rsidR="004A10BF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DE54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03A0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 xml:space="preserve">peste sch.8 </w:t>
            </w:r>
          </w:p>
          <w:p w14:paraId="0696D311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E0A8" w14:textId="77777777" w:rsidR="004A10BF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70B0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D9BF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724A3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2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și  L3  Constanța. Mărfuri Cap Y.</w:t>
            </w:r>
          </w:p>
        </w:tc>
      </w:tr>
      <w:tr w:rsidR="004A10BF" w14:paraId="2396CE50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0478E" w14:textId="77777777" w:rsidR="004A10BF" w:rsidRDefault="004A10B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F94F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4D1A" w14:textId="77777777" w:rsidR="004A10BF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AC99" w14:textId="77777777" w:rsidR="004A10BF" w:rsidRPr="00277DE8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62E5D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6FD9C3F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A5FFD78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TDJ</w:t>
            </w:r>
          </w:p>
          <w:p w14:paraId="2F8BC39B" w14:textId="77777777" w:rsidR="004A10BF" w:rsidRPr="00277DE8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D113" w14:textId="77777777" w:rsidR="004A10BF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8F7B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49C1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37CC7" w14:textId="77777777" w:rsidR="004A10BF" w:rsidRPr="00277DE8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2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   Constanța. Mărfuri Cap Y.</w:t>
            </w:r>
          </w:p>
        </w:tc>
      </w:tr>
      <w:tr w:rsidR="004A10BF" w14:paraId="2F4449B4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59BBE" w14:textId="77777777" w:rsidR="004A10BF" w:rsidRDefault="004A10B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4A935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205B" w14:textId="77777777" w:rsidR="004A10BF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2358D" w14:textId="77777777" w:rsidR="004A10BF" w:rsidRPr="00277DE8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2AAD" w14:textId="77777777" w:rsidR="004A10BF" w:rsidRDefault="004A10BF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01B217D" w14:textId="77777777" w:rsidR="004A10BF" w:rsidRDefault="004A10BF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BE08EF4" w14:textId="77777777" w:rsidR="004A10BF" w:rsidRDefault="004A10BF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0D8F89E" w14:textId="77777777" w:rsidR="004A10BF" w:rsidRPr="00277DE8" w:rsidRDefault="004A10BF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6DEF" w14:textId="77777777" w:rsidR="004A10BF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4DEE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E70B7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6DA5F" w14:textId="77777777" w:rsidR="004A10BF" w:rsidRPr="00277DE8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   Constanța. Mărfuri Cap Y.</w:t>
            </w:r>
          </w:p>
        </w:tc>
      </w:tr>
      <w:tr w:rsidR="004A10BF" w14:paraId="55EE4B1B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C4B0A" w14:textId="77777777" w:rsidR="004A10BF" w:rsidRDefault="004A10B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B7DE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9570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E911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55F402EC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0F818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7AD3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BCC8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0D1C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4DDD1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54013AA6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41CC8" w14:textId="77777777" w:rsidR="004A10BF" w:rsidRDefault="004A10B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0F38E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72B1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8BD8E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6BFCAE79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5982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AC50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5BF9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09F2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E3C04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A10BF" w14:paraId="78D18483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3C566" w14:textId="77777777" w:rsidR="004A10BF" w:rsidRDefault="004A10B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C4C1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ECC4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EE13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0A5524B3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D99AD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79F6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8C6F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14:paraId="341475C3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81D9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02AA9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A10BF" w14:paraId="327E8E2C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57DD1" w14:textId="77777777" w:rsidR="004A10BF" w:rsidRDefault="004A10B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87E0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8B1E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E991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3717608E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EB40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AA8D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B4D1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14:paraId="4244AEB6" w14:textId="77777777" w:rsidR="004A10BF" w:rsidRDefault="004A10B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4E76" w14:textId="77777777" w:rsidR="004A10BF" w:rsidRPr="00E54142" w:rsidRDefault="004A10B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1F69B" w14:textId="77777777" w:rsidR="004A10BF" w:rsidRDefault="004A10B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C20FD2F" w14:textId="77777777" w:rsidR="004A10BF" w:rsidRDefault="004A10BF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563AFCB6" w14:textId="77777777" w:rsidR="004A10BF" w:rsidRPr="00C21F42" w:rsidRDefault="004A10B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FFDC728" w14:textId="77777777" w:rsidR="004A10BF" w:rsidRPr="00C21F42" w:rsidRDefault="004A10B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35CE18BB" w14:textId="77777777" w:rsidR="004A10BF" w:rsidRPr="00C21F42" w:rsidRDefault="004A10B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3E97978C" w14:textId="77777777" w:rsidR="004A10BF" w:rsidRPr="00C21F42" w:rsidRDefault="004A10BF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589DB8FD" w14:textId="77777777" w:rsidR="004A10BF" w:rsidRDefault="004A10BF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35CEA7AA" w14:textId="77777777" w:rsidR="004A10BF" w:rsidRPr="00C21F42" w:rsidRDefault="004A10BF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5402F1DC" w14:textId="77777777" w:rsidR="004A10BF" w:rsidRPr="00C21F42" w:rsidRDefault="004A10BF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10055B3E" w14:textId="77777777" w:rsidR="004A10BF" w:rsidRPr="00C21F42" w:rsidRDefault="004A10BF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388A1697" w14:textId="77777777" w:rsidR="004A10BF" w:rsidRPr="00C21F42" w:rsidRDefault="004A10BF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B4AB4F4" w14:textId="77777777" w:rsidR="00FB37F1" w:rsidRPr="000F0C3B" w:rsidRDefault="00FB37F1" w:rsidP="000F0C3B"/>
    <w:sectPr w:rsidR="00FB37F1" w:rsidRPr="000F0C3B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A77AA" w14:textId="77777777" w:rsidR="007434AE" w:rsidRDefault="007434AE">
      <w:r>
        <w:separator/>
      </w:r>
    </w:p>
  </w:endnote>
  <w:endnote w:type="continuationSeparator" w:id="0">
    <w:p w14:paraId="38F1C01A" w14:textId="77777777" w:rsidR="007434AE" w:rsidRDefault="0074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B0B0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82D0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DF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6DACA" w14:textId="77777777" w:rsidR="007434AE" w:rsidRDefault="007434AE">
      <w:r>
        <w:separator/>
      </w:r>
    </w:p>
  </w:footnote>
  <w:footnote w:type="continuationSeparator" w:id="0">
    <w:p w14:paraId="7D6CF4E3" w14:textId="77777777" w:rsidR="007434AE" w:rsidRDefault="0074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C558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B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6DB089" w14:textId="19041CB5"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F75464">
      <w:rPr>
        <w:b/>
        <w:bCs/>
        <w:i/>
        <w:iCs/>
        <w:sz w:val="22"/>
      </w:rPr>
      <w:t>decada 11-20 mai 2025</w:t>
    </w:r>
  </w:p>
  <w:p w14:paraId="321A6371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096D342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965C09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993E57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04F943E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9AEECE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6C246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60A653E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7DAC6F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F103B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BF50E2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28EE77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5363C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279A1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34E50AD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E79AFC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5A12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38D76D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3513CC1A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5389C04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6A37FB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968B58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3109C30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8BD77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5D57D4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5A338AC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065F851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9811E1E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30EF677E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75C9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72705B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F11F0B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E4BF2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12B4FC2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43AE2E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22067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0391FC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A858FE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B6211E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9D79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E3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68EC72" w14:textId="72639080"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F75464">
      <w:rPr>
        <w:b/>
        <w:bCs/>
        <w:i/>
        <w:iCs/>
        <w:sz w:val="22"/>
      </w:rPr>
      <w:t>decada 11-20 mai 2025</w:t>
    </w:r>
  </w:p>
  <w:p w14:paraId="5A43A1D0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6FA37E94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E3BE1AF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A4DE266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8F32537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52E797BB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9B4B83A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50C5400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482E29A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4FF500E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1AEEA93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E69D9C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DD5637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E56A054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C51A256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2CDA5C4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65D38F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215EBFE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AF5FEC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A3AFE2A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43579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273F79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5ED720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13D710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251F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242756A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4342A9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051FE1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48D135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32BD4C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038EF73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EAFBF4C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574A7BC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5F7C8CB0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7CE8AD8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2E0002B2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1742E2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1B26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399617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E21847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6E2C1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42A605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BF3F1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BE3A8C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9B17547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F04E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4530DF"/>
    <w:multiLevelType w:val="hybridMultilevel"/>
    <w:tmpl w:val="4B1A8E4E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0E70228D"/>
    <w:multiLevelType w:val="hybridMultilevel"/>
    <w:tmpl w:val="5AB8AAE6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11CC037A"/>
    <w:multiLevelType w:val="hybridMultilevel"/>
    <w:tmpl w:val="2B781ADC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12CE0DA8"/>
    <w:multiLevelType w:val="hybridMultilevel"/>
    <w:tmpl w:val="14FC5882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 w15:restartNumberingAfterBreak="0">
    <w:nsid w:val="12D93849"/>
    <w:multiLevelType w:val="hybridMultilevel"/>
    <w:tmpl w:val="EDCE974A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0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1DF900B0"/>
    <w:multiLevelType w:val="hybridMultilevel"/>
    <w:tmpl w:val="21E49EDE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 w15:restartNumberingAfterBreak="0">
    <w:nsid w:val="1FE30F8F"/>
    <w:multiLevelType w:val="hybridMultilevel"/>
    <w:tmpl w:val="4B0A44BC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9" w15:restartNumberingAfterBreak="0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A06427"/>
    <w:multiLevelType w:val="hybridMultilevel"/>
    <w:tmpl w:val="E5E404EA"/>
    <w:lvl w:ilvl="0" w:tplc="F3E64A8A">
      <w:start w:val="1"/>
      <w:numFmt w:val="decimal"/>
      <w:lvlRestart w:val="0"/>
      <w:suff w:val="nothing"/>
      <w:lvlText w:val="%1"/>
      <w:lvlJc w:val="right"/>
      <w:pPr>
        <w:ind w:left="398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5" w15:restartNumberingAfterBreak="0">
    <w:nsid w:val="371B4C0F"/>
    <w:multiLevelType w:val="hybridMultilevel"/>
    <w:tmpl w:val="64047A7A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6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426084"/>
    <w:multiLevelType w:val="hybridMultilevel"/>
    <w:tmpl w:val="D7EE4AE8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 w15:restartNumberingAfterBreak="0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0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1" w15:restartNumberingAfterBreak="0">
    <w:nsid w:val="428E0E3F"/>
    <w:multiLevelType w:val="hybridMultilevel"/>
    <w:tmpl w:val="6344BEEE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2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43CE0142"/>
    <w:multiLevelType w:val="hybridMultilevel"/>
    <w:tmpl w:val="FB442D62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4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466AEB"/>
    <w:multiLevelType w:val="hybridMultilevel"/>
    <w:tmpl w:val="027248C0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8" w15:restartNumberingAfterBreak="0">
    <w:nsid w:val="4CA055B0"/>
    <w:multiLevelType w:val="hybridMultilevel"/>
    <w:tmpl w:val="17881F64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9" w15:restartNumberingAfterBreak="0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0" w15:restartNumberingAfterBreak="0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1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2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3" w15:restartNumberingAfterBreak="0">
    <w:nsid w:val="57C16284"/>
    <w:multiLevelType w:val="hybridMultilevel"/>
    <w:tmpl w:val="6344C1F4"/>
    <w:lvl w:ilvl="0" w:tplc="9DC898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5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E326F16"/>
    <w:multiLevelType w:val="hybridMultilevel"/>
    <w:tmpl w:val="E36E6EE8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7" w15:restartNumberingAfterBreak="0">
    <w:nsid w:val="61362E12"/>
    <w:multiLevelType w:val="hybridMultilevel"/>
    <w:tmpl w:val="2488C2B4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8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1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 w15:restartNumberingAfterBreak="0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3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5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6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7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9" w15:restartNumberingAfterBreak="0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0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2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185288910">
    <w:abstractNumId w:val="44"/>
  </w:num>
  <w:num w:numId="2" w16cid:durableId="446778134">
    <w:abstractNumId w:val="46"/>
  </w:num>
  <w:num w:numId="3" w16cid:durableId="416630842">
    <w:abstractNumId w:val="4"/>
  </w:num>
  <w:num w:numId="4" w16cid:durableId="1646426366">
    <w:abstractNumId w:val="42"/>
  </w:num>
  <w:num w:numId="5" w16cid:durableId="219556498">
    <w:abstractNumId w:val="10"/>
  </w:num>
  <w:num w:numId="6" w16cid:durableId="1205824033">
    <w:abstractNumId w:val="21"/>
  </w:num>
  <w:num w:numId="7" w16cid:durableId="733817592">
    <w:abstractNumId w:val="50"/>
  </w:num>
  <w:num w:numId="8" w16cid:durableId="8605037">
    <w:abstractNumId w:val="24"/>
  </w:num>
  <w:num w:numId="9" w16cid:durableId="758911022">
    <w:abstractNumId w:val="40"/>
  </w:num>
  <w:num w:numId="10" w16cid:durableId="612709197">
    <w:abstractNumId w:val="65"/>
  </w:num>
  <w:num w:numId="11" w16cid:durableId="2005742871">
    <w:abstractNumId w:val="25"/>
  </w:num>
  <w:num w:numId="12" w16cid:durableId="717434687">
    <w:abstractNumId w:val="2"/>
  </w:num>
  <w:num w:numId="13" w16cid:durableId="1419444519">
    <w:abstractNumId w:val="64"/>
  </w:num>
  <w:num w:numId="14" w16cid:durableId="757795720">
    <w:abstractNumId w:val="5"/>
  </w:num>
  <w:num w:numId="15" w16cid:durableId="348991350">
    <w:abstractNumId w:val="39"/>
  </w:num>
  <w:num w:numId="16" w16cid:durableId="894320408">
    <w:abstractNumId w:val="1"/>
  </w:num>
  <w:num w:numId="17" w16cid:durableId="146173004">
    <w:abstractNumId w:val="60"/>
  </w:num>
  <w:num w:numId="18" w16cid:durableId="1426071485">
    <w:abstractNumId w:val="6"/>
  </w:num>
  <w:num w:numId="19" w16cid:durableId="263805713">
    <w:abstractNumId w:val="51"/>
  </w:num>
  <w:num w:numId="20" w16cid:durableId="1957827431">
    <w:abstractNumId w:val="33"/>
  </w:num>
  <w:num w:numId="21" w16cid:durableId="779224245">
    <w:abstractNumId w:val="63"/>
  </w:num>
  <w:num w:numId="22" w16cid:durableId="1306203890">
    <w:abstractNumId w:val="72"/>
  </w:num>
  <w:num w:numId="23" w16cid:durableId="1444154727">
    <w:abstractNumId w:val="31"/>
  </w:num>
  <w:num w:numId="24" w16cid:durableId="1767338941">
    <w:abstractNumId w:val="32"/>
  </w:num>
  <w:num w:numId="25" w16cid:durableId="307561399">
    <w:abstractNumId w:val="38"/>
  </w:num>
  <w:num w:numId="26" w16cid:durableId="23556309">
    <w:abstractNumId w:val="61"/>
  </w:num>
  <w:num w:numId="27" w16cid:durableId="998843482">
    <w:abstractNumId w:val="62"/>
  </w:num>
  <w:num w:numId="28" w16cid:durableId="10882362">
    <w:abstractNumId w:val="69"/>
  </w:num>
  <w:num w:numId="29" w16cid:durableId="2105151904">
    <w:abstractNumId w:val="13"/>
  </w:num>
  <w:num w:numId="30" w16cid:durableId="1616717587">
    <w:abstractNumId w:val="70"/>
  </w:num>
  <w:num w:numId="31" w16cid:durableId="2067291654">
    <w:abstractNumId w:val="36"/>
  </w:num>
  <w:num w:numId="32" w16cid:durableId="2004091095">
    <w:abstractNumId w:val="68"/>
  </w:num>
  <w:num w:numId="33" w16cid:durableId="2074115326">
    <w:abstractNumId w:val="66"/>
  </w:num>
  <w:num w:numId="34" w16cid:durableId="2120827936">
    <w:abstractNumId w:val="30"/>
  </w:num>
  <w:num w:numId="35" w16cid:durableId="242495204">
    <w:abstractNumId w:val="20"/>
  </w:num>
  <w:num w:numId="36" w16cid:durableId="149490138">
    <w:abstractNumId w:val="23"/>
  </w:num>
  <w:num w:numId="37" w16cid:durableId="1730886646">
    <w:abstractNumId w:val="54"/>
  </w:num>
  <w:num w:numId="38" w16cid:durableId="516776666">
    <w:abstractNumId w:val="52"/>
  </w:num>
  <w:num w:numId="39" w16cid:durableId="925304876">
    <w:abstractNumId w:val="15"/>
  </w:num>
  <w:num w:numId="40" w16cid:durableId="957179693">
    <w:abstractNumId w:val="22"/>
  </w:num>
  <w:num w:numId="41" w16cid:durableId="1799686414">
    <w:abstractNumId w:val="59"/>
  </w:num>
  <w:num w:numId="42" w16cid:durableId="1246691998">
    <w:abstractNumId w:val="58"/>
  </w:num>
  <w:num w:numId="43" w16cid:durableId="1376587192">
    <w:abstractNumId w:val="45"/>
  </w:num>
  <w:num w:numId="44" w16cid:durableId="418715502">
    <w:abstractNumId w:val="8"/>
  </w:num>
  <w:num w:numId="45" w16cid:durableId="87776783">
    <w:abstractNumId w:val="7"/>
  </w:num>
  <w:num w:numId="46" w16cid:durableId="1813520787">
    <w:abstractNumId w:val="26"/>
  </w:num>
  <w:num w:numId="47" w16cid:durableId="1876574803">
    <w:abstractNumId w:val="55"/>
  </w:num>
  <w:num w:numId="48" w16cid:durableId="1967275777">
    <w:abstractNumId w:val="29"/>
  </w:num>
  <w:num w:numId="49" w16cid:durableId="2104376620">
    <w:abstractNumId w:val="14"/>
  </w:num>
  <w:num w:numId="50" w16cid:durableId="418060069">
    <w:abstractNumId w:val="19"/>
  </w:num>
  <w:num w:numId="51" w16cid:durableId="1131903302">
    <w:abstractNumId w:val="3"/>
  </w:num>
  <w:num w:numId="52" w16cid:durableId="1331103992">
    <w:abstractNumId w:val="67"/>
  </w:num>
  <w:num w:numId="53" w16cid:durableId="63529593">
    <w:abstractNumId w:val="71"/>
  </w:num>
  <w:num w:numId="54" w16cid:durableId="84959321">
    <w:abstractNumId w:val="49"/>
  </w:num>
  <w:num w:numId="55" w16cid:durableId="1530414019">
    <w:abstractNumId w:val="0"/>
  </w:num>
  <w:num w:numId="56" w16cid:durableId="205945749">
    <w:abstractNumId w:val="53"/>
  </w:num>
  <w:num w:numId="57" w16cid:durableId="956106441">
    <w:abstractNumId w:val="11"/>
  </w:num>
  <w:num w:numId="58" w16cid:durableId="1442143641">
    <w:abstractNumId w:val="9"/>
  </w:num>
  <w:num w:numId="59" w16cid:durableId="2086612001">
    <w:abstractNumId w:val="35"/>
  </w:num>
  <w:num w:numId="60" w16cid:durableId="601572867">
    <w:abstractNumId w:val="18"/>
  </w:num>
  <w:num w:numId="61" w16cid:durableId="613709940">
    <w:abstractNumId w:val="48"/>
  </w:num>
  <w:num w:numId="62" w16cid:durableId="329412333">
    <w:abstractNumId w:val="47"/>
  </w:num>
  <w:num w:numId="63" w16cid:durableId="2018846344">
    <w:abstractNumId w:val="57"/>
  </w:num>
  <w:num w:numId="64" w16cid:durableId="770125703">
    <w:abstractNumId w:val="17"/>
  </w:num>
  <w:num w:numId="65" w16cid:durableId="1752971685">
    <w:abstractNumId w:val="37"/>
  </w:num>
  <w:num w:numId="66" w16cid:durableId="1168442331">
    <w:abstractNumId w:val="27"/>
  </w:num>
  <w:num w:numId="67" w16cid:durableId="13383358">
    <w:abstractNumId w:val="43"/>
  </w:num>
  <w:num w:numId="68" w16cid:durableId="308167351">
    <w:abstractNumId w:val="34"/>
  </w:num>
  <w:num w:numId="69" w16cid:durableId="523323057">
    <w:abstractNumId w:val="41"/>
  </w:num>
  <w:num w:numId="70" w16cid:durableId="874734574">
    <w:abstractNumId w:val="56"/>
  </w:num>
  <w:num w:numId="71" w16cid:durableId="1736317846">
    <w:abstractNumId w:val="12"/>
  </w:num>
  <w:num w:numId="72" w16cid:durableId="13577916">
    <w:abstractNumId w:val="16"/>
  </w:num>
  <w:num w:numId="73" w16cid:durableId="210851956">
    <w:abstractNumId w:val="2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NbXM4WXdjAY7JlhTal8O6r/OuAup2rV7Dlo7VCldRRTGMMJuZkCOPv1lc/k9Xv5nFZOloGl80ZtA7I8S47wEQw==" w:salt="tR8hM3rku1YoTEPCAjyWMA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6F4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5EFB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4F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947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0C38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666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40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C3B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88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3FD3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16C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3C6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B8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2B7D"/>
    <w:rsid w:val="001D3274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B6D"/>
    <w:rsid w:val="00223DDD"/>
    <w:rsid w:val="00224539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3BC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5E4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67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69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10A"/>
    <w:rsid w:val="003C53F8"/>
    <w:rsid w:val="003C5CF3"/>
    <w:rsid w:val="003C64AC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D8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62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0BF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1DC"/>
    <w:rsid w:val="004E753F"/>
    <w:rsid w:val="004F0055"/>
    <w:rsid w:val="004F010C"/>
    <w:rsid w:val="004F055E"/>
    <w:rsid w:val="004F0FE9"/>
    <w:rsid w:val="004F1225"/>
    <w:rsid w:val="004F17B4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818"/>
    <w:rsid w:val="00504AC8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CD2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F73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0FCC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BAA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2B14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185"/>
    <w:rsid w:val="006D3539"/>
    <w:rsid w:val="006D50D5"/>
    <w:rsid w:val="006D51B9"/>
    <w:rsid w:val="006D5D92"/>
    <w:rsid w:val="006D6C3C"/>
    <w:rsid w:val="006D6DE0"/>
    <w:rsid w:val="006D6F9B"/>
    <w:rsid w:val="006D78C4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AE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47F03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403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0BF"/>
    <w:rsid w:val="007905D2"/>
    <w:rsid w:val="00790C11"/>
    <w:rsid w:val="00790D61"/>
    <w:rsid w:val="00791302"/>
    <w:rsid w:val="0079148B"/>
    <w:rsid w:val="00791CED"/>
    <w:rsid w:val="007920E5"/>
    <w:rsid w:val="00792196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5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8E1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2F1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C7ECF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733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001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569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15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AB7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2CD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B7CAC"/>
    <w:rsid w:val="00AC0383"/>
    <w:rsid w:val="00AC06A1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7D3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8FE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2E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27D3F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377F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4C25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3350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81F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64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778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198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264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861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4A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64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5BD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3F3D34B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14</TotalTime>
  <Pages>1</Pages>
  <Words>28146</Words>
  <Characters>160438</Characters>
  <Application>Microsoft Office Word</Application>
  <DocSecurity>0</DocSecurity>
  <Lines>1336</Lines>
  <Paragraphs>376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2025-04-29T06:21:00Z</dcterms:created>
  <dcterms:modified xsi:type="dcterms:W3CDTF">2025-04-29T08:20:00Z</dcterms:modified>
</cp:coreProperties>
</file>