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2F10C" w14:textId="77777777" w:rsidR="00FB15BD" w:rsidRPr="00FD1158" w:rsidRDefault="00FB15BD" w:rsidP="00110E00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FD1158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14:paraId="160960B2" w14:textId="59FC7121" w:rsidR="00FB15BD" w:rsidRPr="00FD1158" w:rsidRDefault="001247C7" w:rsidP="001247C7">
      <w:pPr>
        <w:framePr w:w="3969" w:h="567" w:hRule="exact" w:hSpace="181" w:wrap="around" w:vAnchor="page" w:hAnchor="text" w:xAlign="right" w:y="852"/>
        <w:shd w:val="solid" w:color="FFFFFF" w:fill="FFFFFF"/>
        <w:rPr>
          <w:b/>
          <w:sz w:val="16"/>
          <w:szCs w:val="16"/>
          <w:lang w:val="ro-RO"/>
        </w:rPr>
      </w:pPr>
      <w:r>
        <w:rPr>
          <w:b/>
          <w:sz w:val="16"/>
          <w:szCs w:val="16"/>
          <w:lang w:val="ro-RO"/>
        </w:rPr>
        <w:t xml:space="preserve">                     </w:t>
      </w:r>
      <w:r w:rsidR="00FB15BD" w:rsidRPr="00FD1158">
        <w:rPr>
          <w:b/>
          <w:sz w:val="16"/>
          <w:szCs w:val="16"/>
          <w:lang w:val="ro-RO"/>
        </w:rPr>
        <w:t xml:space="preserve"> (de la pagina 1 la pagina )</w:t>
      </w:r>
    </w:p>
    <w:p w14:paraId="00CF3BE0" w14:textId="77777777" w:rsidR="00FB15BD" w:rsidRDefault="00FB15BD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14:paraId="29389E20" w14:textId="77777777" w:rsidR="00FB15BD" w:rsidRDefault="00FB15BD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14:paraId="7C16E95F" w14:textId="77777777" w:rsidR="00FB15BD" w:rsidRDefault="00FB15BD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14:paraId="1603CC40" w14:textId="77777777" w:rsidR="00FB15BD" w:rsidRDefault="00FB15BD">
      <w:pPr>
        <w:jc w:val="center"/>
        <w:rPr>
          <w:sz w:val="28"/>
        </w:rPr>
      </w:pPr>
    </w:p>
    <w:p w14:paraId="2ABF7051" w14:textId="77777777" w:rsidR="00FB15BD" w:rsidRDefault="00FB15BD">
      <w:pPr>
        <w:jc w:val="center"/>
        <w:rPr>
          <w:sz w:val="28"/>
        </w:rPr>
      </w:pPr>
    </w:p>
    <w:p w14:paraId="0D44AEB1" w14:textId="77777777" w:rsidR="00FB15BD" w:rsidRDefault="00FB15BD">
      <w:pPr>
        <w:jc w:val="center"/>
        <w:rPr>
          <w:sz w:val="28"/>
        </w:rPr>
      </w:pPr>
    </w:p>
    <w:p w14:paraId="1EEE78EC" w14:textId="77777777" w:rsidR="00FB15BD" w:rsidRDefault="00FB15BD">
      <w:pPr>
        <w:jc w:val="center"/>
        <w:rPr>
          <w:sz w:val="28"/>
        </w:rPr>
      </w:pPr>
    </w:p>
    <w:p w14:paraId="3DA1A730" w14:textId="77777777" w:rsidR="00FB15BD" w:rsidRDefault="00FB15BD">
      <w:pPr>
        <w:jc w:val="center"/>
        <w:rPr>
          <w:b/>
          <w:bCs/>
          <w:noProof/>
          <w:spacing w:val="80"/>
          <w:sz w:val="32"/>
          <w:lang w:val="en-US"/>
        </w:rPr>
      </w:pPr>
    </w:p>
    <w:p w14:paraId="7D97B1C7" w14:textId="7D5CBA27" w:rsidR="00FB15BD" w:rsidRDefault="00000000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pict w14:anchorId="4F612345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-.1pt;margin-top:12.75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FB15BD">
        <w:rPr>
          <w:b/>
          <w:bCs/>
          <w:noProof/>
          <w:spacing w:val="80"/>
          <w:sz w:val="32"/>
          <w:lang w:val="en-US"/>
        </w:rPr>
        <w:t>B.A.R.</w:t>
      </w:r>
      <w:r w:rsidR="00FB15BD">
        <w:rPr>
          <w:b/>
          <w:bCs/>
          <w:spacing w:val="80"/>
          <w:sz w:val="32"/>
        </w:rPr>
        <w:t xml:space="preserve"> BUCUREŞTI</w:t>
      </w:r>
    </w:p>
    <w:p w14:paraId="3F8C1B3A" w14:textId="01C1A828" w:rsidR="00FB15BD" w:rsidRDefault="00FB15BD">
      <w:pPr>
        <w:rPr>
          <w:b/>
          <w:bCs/>
          <w:spacing w:val="40"/>
        </w:rPr>
      </w:pPr>
    </w:p>
    <w:p w14:paraId="7CFD4454" w14:textId="77777777" w:rsidR="00FB15BD" w:rsidRDefault="00FB15BD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1B333691" w14:textId="77777777" w:rsidR="00FB15BD" w:rsidRDefault="00FB15BD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11-20 aprilie 2025</w:t>
      </w:r>
    </w:p>
    <w:p w14:paraId="16C10975" w14:textId="77777777" w:rsidR="00FB15BD" w:rsidRDefault="00FB15BD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FB15BD" w14:paraId="38D5066F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06948A80" w14:textId="77777777" w:rsidR="00FB15BD" w:rsidRDefault="00FB15BD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0B91FE6F" w14:textId="77777777" w:rsidR="00FB15BD" w:rsidRDefault="00FB15BD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14:paraId="7ADAA90F" w14:textId="77777777" w:rsidR="00FB15BD" w:rsidRDefault="00FB15BD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3194A241" w14:textId="77777777" w:rsidR="00FB15BD" w:rsidRDefault="00FB15BD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14:paraId="2E21708E" w14:textId="77777777" w:rsidR="00FB15BD" w:rsidRDefault="00FB15BD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53E7C25D" w14:textId="77777777" w:rsidR="00FB15BD" w:rsidRDefault="00FB15BD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D184E43" w14:textId="77777777" w:rsidR="00FB15BD" w:rsidRDefault="00FB15BD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14:paraId="287F506F" w14:textId="77777777" w:rsidR="00FB15BD" w:rsidRDefault="00FB15BD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373D81F9" w14:textId="77777777" w:rsidR="00FB15BD" w:rsidRDefault="00FB15BD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4DB00A84" w14:textId="77777777" w:rsidR="00FB15BD" w:rsidRDefault="00FB15BD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14:paraId="75905AB8" w14:textId="77777777" w:rsidR="00FB15BD" w:rsidRDefault="00FB15BD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14:paraId="3DF52CD8" w14:textId="77777777" w:rsidR="00FB15BD" w:rsidRDefault="00FB15BD" w:rsidP="001D0732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14:paraId="01C638CF" w14:textId="77777777" w:rsidR="00FB15BD" w:rsidRDefault="00FB15BD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14:paraId="2C7E049D" w14:textId="77777777" w:rsidR="00FB15BD" w:rsidRDefault="00FB15BD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14:paraId="7983C357" w14:textId="77777777" w:rsidR="00FB15BD" w:rsidRDefault="00FB15BD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4EE9DC50" w14:textId="77777777" w:rsidR="00FB15BD" w:rsidRDefault="00FB15BD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14:paraId="7CB5BEB4" w14:textId="77777777" w:rsidR="00FB15BD" w:rsidRDefault="00FB15BD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6361F0D5" w14:textId="77777777" w:rsidR="00FB15BD" w:rsidRDefault="00FB15BD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3F60F585" w14:textId="77777777" w:rsidR="00FB15BD" w:rsidRDefault="00FB15BD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05B7B681" w14:textId="77777777" w:rsidR="00FB15BD" w:rsidRDefault="00FB15BD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14:paraId="73E11567" w14:textId="77777777" w:rsidR="00FB15BD" w:rsidRDefault="00FB15BD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1CFF0682" w14:textId="77777777" w:rsidR="00FB15BD" w:rsidRDefault="00FB15BD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14:paraId="7EA966E4" w14:textId="77777777" w:rsidR="00FB15BD" w:rsidRDefault="00FB15BD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14:paraId="43DD2579" w14:textId="77777777" w:rsidR="00FB15BD" w:rsidRDefault="00FB15BD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15F37B7C" w14:textId="77777777" w:rsidR="00FB15BD" w:rsidRDefault="00FB15BD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FB15BD" w14:paraId="2ECC9CA3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5F64A79D" w14:textId="77777777" w:rsidR="00FB15BD" w:rsidRDefault="00FB15BD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337F2354" w14:textId="77777777" w:rsidR="00FB15BD" w:rsidRDefault="00FB15BD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2F7B1992" w14:textId="77777777" w:rsidR="00FB15BD" w:rsidRDefault="00FB15BD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2090B787" w14:textId="77777777" w:rsidR="00FB15BD" w:rsidRDefault="00FB15BD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6ADD8670" w14:textId="77777777" w:rsidR="00FB15BD" w:rsidRDefault="00FB15BD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4F7B7311" w14:textId="77777777" w:rsidR="00FB15BD" w:rsidRDefault="00FB15BD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4DFA4118" w14:textId="77777777" w:rsidR="00FB15BD" w:rsidRDefault="00FB15BD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14A02178" w14:textId="77777777" w:rsidR="00FB15BD" w:rsidRDefault="00FB15BD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14:paraId="5E30B3B6" w14:textId="77777777" w:rsidR="00FB15BD" w:rsidRDefault="00FB15BD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0D6B3306" w14:textId="77777777" w:rsidR="00FB15BD" w:rsidRDefault="00FB15BD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649121DA" w14:textId="77777777" w:rsidR="00FB15BD" w:rsidRDefault="00FB15BD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14:paraId="7AA1D707" w14:textId="77777777" w:rsidR="00FB15BD" w:rsidRDefault="00FB15BD">
      <w:pPr>
        <w:spacing w:line="192" w:lineRule="auto"/>
        <w:jc w:val="center"/>
      </w:pPr>
    </w:p>
    <w:p w14:paraId="2DC32221" w14:textId="77777777" w:rsidR="00FB15BD" w:rsidRDefault="00FB15BD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14:paraId="320105C2" w14:textId="77777777" w:rsidR="00FB15BD" w:rsidRPr="008D04AB" w:rsidRDefault="00FB15BD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6C46BF09" w14:textId="77777777" w:rsidR="00FB15BD" w:rsidRPr="008D04AB" w:rsidRDefault="00FB15BD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711BBB1F" w14:textId="77777777" w:rsidR="00FB15BD" w:rsidRPr="008D04AB" w:rsidRDefault="00FB15BD" w:rsidP="001725F5">
      <w:pPr>
        <w:tabs>
          <w:tab w:val="center" w:pos="312"/>
        </w:tabs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17D597E9" w14:textId="77777777" w:rsidR="00FB15BD" w:rsidRPr="00A8307A" w:rsidRDefault="00FB15BD" w:rsidP="00516DD3">
      <w:pPr>
        <w:pStyle w:val="Heading1"/>
        <w:spacing w:line="360" w:lineRule="auto"/>
      </w:pPr>
      <w:r w:rsidRPr="00A8307A">
        <w:t>LINIA 100</w:t>
      </w:r>
    </w:p>
    <w:p w14:paraId="783174B2" w14:textId="77777777" w:rsidR="00FB15BD" w:rsidRPr="00A8307A" w:rsidRDefault="00FB15BD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923"/>
        <w:gridCol w:w="701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FB15BD" w:rsidRPr="00A8307A" w14:paraId="3E76B311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6D391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FF21BD" w14:textId="77777777" w:rsidR="00FB15BD" w:rsidRPr="00A8307A" w:rsidRDefault="00FB15BD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BE351D" w14:textId="77777777" w:rsidR="00FB15BD" w:rsidRPr="00A8307A" w:rsidRDefault="00FB15BD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087121" w14:textId="77777777" w:rsidR="00FB15BD" w:rsidRPr="00A8307A" w:rsidRDefault="00FB15BD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7DE8BF6C" w14:textId="77777777" w:rsidR="00FB15BD" w:rsidRPr="00A8307A" w:rsidRDefault="00FB15BD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049A87" w14:textId="77777777" w:rsidR="00FB15BD" w:rsidRPr="00A8307A" w:rsidRDefault="00FB15BD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7CA91677" w14:textId="77777777" w:rsidR="00FB15BD" w:rsidRPr="00A8307A" w:rsidRDefault="00FB15BD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CFC2DF" w14:textId="77777777" w:rsidR="00FB15BD" w:rsidRPr="00A8307A" w:rsidRDefault="00FB15BD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73D7BB" w14:textId="77777777" w:rsidR="00FB15BD" w:rsidRPr="00A8307A" w:rsidRDefault="00FB15BD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27D802" w14:textId="77777777" w:rsidR="00FB15BD" w:rsidRPr="00A8307A" w:rsidRDefault="00FB15BD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968B9C" w14:textId="77777777" w:rsidR="00FB15BD" w:rsidRPr="00A8307A" w:rsidRDefault="00FB15BD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:rsidRPr="00A8307A" w14:paraId="19A78C5E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07362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175921" w14:textId="77777777" w:rsidR="00FB15BD" w:rsidRPr="00A8307A" w:rsidRDefault="00FB15BD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C341B9" w14:textId="77777777" w:rsidR="00FB15BD" w:rsidRPr="00A8307A" w:rsidRDefault="00FB15BD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BD1E10" w14:textId="77777777" w:rsidR="00FB15BD" w:rsidRPr="00A8307A" w:rsidRDefault="00FB15BD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69372D11" w14:textId="77777777" w:rsidR="00FB15BD" w:rsidRPr="00A8307A" w:rsidRDefault="00FB15BD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C8DC8A" w14:textId="77777777" w:rsidR="00FB15BD" w:rsidRPr="00A8307A" w:rsidRDefault="00FB15BD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28C15B2C" w14:textId="77777777" w:rsidR="00FB15BD" w:rsidRPr="00A8307A" w:rsidRDefault="00FB15BD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D373F0" w14:textId="77777777" w:rsidR="00FB15BD" w:rsidRPr="00A8307A" w:rsidRDefault="00FB15BD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138691" w14:textId="77777777" w:rsidR="00FB15BD" w:rsidRPr="00A8307A" w:rsidRDefault="00FB15BD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1E5459" w14:textId="77777777" w:rsidR="00FB15BD" w:rsidRPr="00A8307A" w:rsidRDefault="00FB15BD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96B4EB" w14:textId="77777777" w:rsidR="00FB15BD" w:rsidRPr="00A8307A" w:rsidRDefault="00FB15BD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:rsidRPr="00A8307A" w14:paraId="5B6A0930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0A254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20427D" w14:textId="77777777" w:rsidR="00FB15BD" w:rsidRPr="00A8307A" w:rsidRDefault="00FB15BD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A3844F" w14:textId="77777777" w:rsidR="00FB15BD" w:rsidRPr="00A8307A" w:rsidRDefault="00FB15BD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17AECE" w14:textId="77777777" w:rsidR="00FB15BD" w:rsidRPr="00A8307A" w:rsidRDefault="00FB15BD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5B99E216" w14:textId="77777777" w:rsidR="00FB15BD" w:rsidRPr="00A8307A" w:rsidRDefault="00FB15BD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834A3F" w14:textId="77777777" w:rsidR="00FB15BD" w:rsidRPr="00A8307A" w:rsidRDefault="00FB15BD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14:paraId="7CC42E12" w14:textId="77777777" w:rsidR="00FB15BD" w:rsidRPr="00A8307A" w:rsidRDefault="00FB15BD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286AEB" w14:textId="77777777" w:rsidR="00FB15BD" w:rsidRPr="00A8307A" w:rsidRDefault="00FB15BD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9A6EF1" w14:textId="77777777" w:rsidR="00FB15BD" w:rsidRPr="00A8307A" w:rsidRDefault="00FB15BD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9F0EE2" w14:textId="77777777" w:rsidR="00FB15BD" w:rsidRPr="00A8307A" w:rsidRDefault="00FB15BD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0ACD31" w14:textId="77777777" w:rsidR="00FB15BD" w:rsidRPr="00A8307A" w:rsidRDefault="00FB15BD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76EA985" w14:textId="77777777" w:rsidR="00FB15BD" w:rsidRPr="00A8307A" w:rsidRDefault="00FB15BD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Acces la liniile 11 şi 12.</w:t>
            </w:r>
          </w:p>
        </w:tc>
      </w:tr>
      <w:tr w:rsidR="00FB15BD" w:rsidRPr="00A8307A" w14:paraId="291B6A34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EF6748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59FDC3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68FC0D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9A733D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1143B006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C486E1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77687D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F05BE6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027440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329218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:rsidRPr="00A8307A" w14:paraId="6DFE1BC8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C60B4F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AC94F1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DAA0B7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546B0B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499B4150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257C5E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0D2107FB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473BD5E4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895E06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E8EFFB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4B6E49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D2DB56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34352C9D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76FD499E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FB15BD" w:rsidRPr="00A8307A" w14:paraId="024EA96D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7CC71C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EF55F5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C1A192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604AC3" w14:textId="77777777" w:rsidR="00FB15BD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14:paraId="4D20E3E5" w14:textId="77777777" w:rsidR="00FB15BD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14:paraId="01D3A5DB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8E77FC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9DC596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B1B71A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1+650</w:t>
            </w:r>
          </w:p>
          <w:p w14:paraId="1ECA2F59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872713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F2D127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București Nord semnalizată numai cu paleta cu diagonală.</w:t>
            </w:r>
          </w:p>
        </w:tc>
      </w:tr>
      <w:tr w:rsidR="00FB15BD" w:rsidRPr="00A8307A" w14:paraId="10808E30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66F6D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AD5E40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14:paraId="3F0589D4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8555EB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3DF249" w14:textId="77777777" w:rsidR="00FB15BD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14:paraId="4384B329" w14:textId="77777777" w:rsidR="00FB15BD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14:paraId="54DA0129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6B76DB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BB9E28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AF1BE8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CE4FAC" w14:textId="77777777" w:rsidR="00FB15BD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D362C2" w14:textId="77777777" w:rsidR="00FB15BD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:rsidRPr="00A8307A" w14:paraId="755349DB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B7585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383DFE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14:paraId="6CAF0878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E4E393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FB3B2C" w14:textId="77777777" w:rsidR="00FB15BD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  <w:p w14:paraId="0519C661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14:paraId="48DC1DFA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</w:t>
            </w:r>
            <w:r>
              <w:rPr>
                <w:b/>
                <w:bCs/>
                <w:sz w:val="20"/>
                <w:lang w:val="ro-RO"/>
              </w:rPr>
              <w:t>ă</w:t>
            </w:r>
            <w:r w:rsidRPr="00A8307A">
              <w:rPr>
                <w:b/>
                <w:bCs/>
                <w:sz w:val="20"/>
                <w:lang w:val="ro-RO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76D623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01E025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00C6B4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D3CA5F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077653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:rsidRPr="00A8307A" w14:paraId="5332E367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455291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7D4FD4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6C58F9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9E23F2" w14:textId="77777777" w:rsidR="00FB15BD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Bucureştii Noi </w:t>
            </w:r>
          </w:p>
          <w:p w14:paraId="17D5CC70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14:paraId="0010B025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422B8C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8D64DD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6352F1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14:paraId="3071CD88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E6960D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173AAD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:rsidRPr="00A8307A" w14:paraId="48826128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AB71D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5FC56D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25C408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DE5427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14:paraId="234F2F91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E08786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BBDBD9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EDE833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F1DA9A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5BF2E8" w14:textId="77777777" w:rsidR="00FB15BD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:rsidRPr="00A8307A" w14:paraId="4732FC96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6222F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EA3911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9C32C5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547121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14:paraId="2E84D65B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2032F5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34FA8F0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 / 22</w:t>
            </w:r>
          </w:p>
          <w:p w14:paraId="4210C10D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7CADC9A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7DC15B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6FAFDA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BA1855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44626D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A80B881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spre Chiajna firele I și II.</w:t>
            </w:r>
          </w:p>
        </w:tc>
      </w:tr>
      <w:tr w:rsidR="00FB15BD" w:rsidRPr="00A8307A" w14:paraId="555B71DC" w14:textId="77777777" w:rsidTr="006365AA">
        <w:trPr>
          <w:cantSplit/>
          <w:trHeight w:val="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10EA86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01DCF6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86B1BE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5DA0D6" w14:textId="77777777" w:rsidR="00FB15BD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Bucureştii Noi</w:t>
            </w:r>
          </w:p>
          <w:p w14:paraId="54F01146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D39AFA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ED158E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60ACED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D6A663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B9F6D5" w14:textId="77777777" w:rsidR="00FB15BD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B3F4589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FB15BD" w:rsidRPr="00A8307A" w14:paraId="58F8D0E5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BDDA3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E29274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</w:t>
            </w:r>
            <w:r>
              <w:rPr>
                <w:b/>
                <w:bCs/>
                <w:sz w:val="20"/>
                <w:lang w:val="ro-RO"/>
              </w:rPr>
              <w:t>410</w:t>
            </w:r>
          </w:p>
          <w:p w14:paraId="1819369F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513A5F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39025D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5B1C77EF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directă + </w:t>
            </w:r>
          </w:p>
          <w:p w14:paraId="6E31F6F8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9, 13, 18, 20.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DC7E8F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EFEE2B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90C6A2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20F49E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551AFB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:rsidRPr="00A8307A" w14:paraId="55DC7DB7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2C67E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35BFCB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0B976D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BD11C8" w14:textId="77777777" w:rsidR="00FB15BD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5E5FEFAF" w14:textId="77777777" w:rsidR="00FB15BD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14:paraId="217AF819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8CA3AA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6F564B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4E7B85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14:paraId="76E59C51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AACB21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3FACFE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linia 5.</w:t>
            </w:r>
          </w:p>
        </w:tc>
      </w:tr>
      <w:tr w:rsidR="00FB15BD" w:rsidRPr="00A8307A" w14:paraId="4718EFD0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CFAF9F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912DF1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9C65D2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FAF904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1D2FCC1F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B6878B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  <w:p w14:paraId="6E7AC7DE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directă + </w:t>
            </w:r>
          </w:p>
          <w:p w14:paraId="775290D2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8ACE30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14D1B1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BD4D5E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4DCF5C" w14:textId="77777777" w:rsidR="00FB15BD" w:rsidRPr="006E7012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E7012">
              <w:rPr>
                <w:b/>
                <w:bCs/>
                <w:i/>
                <w:iCs/>
                <w:sz w:val="20"/>
                <w:lang w:val="ro-RO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ieșiri liniile 1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6.</w:t>
            </w:r>
          </w:p>
        </w:tc>
      </w:tr>
      <w:tr w:rsidR="00FB15BD" w:rsidRPr="00A8307A" w14:paraId="30BD8DE8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B4CDEA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4C4B33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ED980D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EF113A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0174A422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14:paraId="72C95975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17, 10, 12, 14 și 16.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79C4AF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7B313C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1CA576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8+410</w:t>
            </w:r>
          </w:p>
          <w:p w14:paraId="32047177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81B4A6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FC3D03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:rsidRPr="00A8307A" w14:paraId="3BBDD986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F9D3BF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3D37C0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90BA35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446E06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233DD62A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4DD803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3649AE5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5, 9 </w:t>
            </w:r>
          </w:p>
          <w:p w14:paraId="059718B0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</w:t>
            </w:r>
          </w:p>
          <w:p w14:paraId="109AD515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ED4280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1CE100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F06ED3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D88CD6" w14:textId="77777777" w:rsidR="00FB15BD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9FD512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1 - 5.</w:t>
            </w:r>
          </w:p>
        </w:tc>
      </w:tr>
      <w:tr w:rsidR="00FB15BD" w:rsidRPr="00A8307A" w14:paraId="212E9DCE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4EB62E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AFEE02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4AA0C3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06311A" w14:textId="77777777" w:rsidR="00FB15BD" w:rsidRPr="00A8307A" w:rsidRDefault="00FB15BD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2D96B19A" w14:textId="77777777" w:rsidR="00FB15BD" w:rsidRPr="00A8307A" w:rsidRDefault="00FB15BD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281DCA" w14:textId="77777777" w:rsidR="00FB15BD" w:rsidRDefault="00FB15BD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30B94BD" w14:textId="77777777" w:rsidR="00FB15BD" w:rsidRDefault="00FB15BD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560601" w14:textId="77777777" w:rsidR="00FB15BD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312B0E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4D97FE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CCD84B" w14:textId="77777777" w:rsidR="00FB15BD" w:rsidRDefault="00FB15BD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6929A19" w14:textId="77777777" w:rsidR="00FB15BD" w:rsidRDefault="00FB15BD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1 - 5.</w:t>
            </w:r>
          </w:p>
        </w:tc>
      </w:tr>
      <w:tr w:rsidR="00FB15BD" w:rsidRPr="00A8307A" w14:paraId="73096503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68B0D2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54189F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41454F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0CAE5B" w14:textId="77777777" w:rsidR="00FB15BD" w:rsidRPr="00A8307A" w:rsidRDefault="00FB15BD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6089BDE9" w14:textId="77777777" w:rsidR="00FB15BD" w:rsidRPr="00A8307A" w:rsidRDefault="00FB15BD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47805E" w14:textId="77777777" w:rsidR="00FB15BD" w:rsidRDefault="00FB15BD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5145F22" w14:textId="77777777" w:rsidR="00FB15BD" w:rsidRDefault="00FB15BD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924BAE" w14:textId="77777777" w:rsidR="00FB15BD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6E321F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8595EA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D53D39" w14:textId="77777777" w:rsidR="00FB15BD" w:rsidRDefault="00FB15BD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C9AA06E" w14:textId="77777777" w:rsidR="00FB15BD" w:rsidRDefault="00FB15BD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FB15BD" w:rsidRPr="00A8307A" w14:paraId="5AF93249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75281D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90BC7A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9B42ED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635730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1B14A528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10A569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3A65142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18, 20, 24 </w:t>
            </w:r>
          </w:p>
          <w:p w14:paraId="2E883FF3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0A1822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4C956F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0DAF4C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0AC6A3" w14:textId="77777777" w:rsidR="00FB15BD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F730E64" w14:textId="77777777" w:rsidR="00FB15BD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FBEE7F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FB15BD" w:rsidRPr="00A8307A" w14:paraId="65D7D52D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0B048C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BA2329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10+300</w:t>
            </w:r>
          </w:p>
          <w:p w14:paraId="29E3AD7E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838D32" w14:textId="77777777" w:rsidR="00FB15BD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CC8983" w14:textId="77777777" w:rsidR="00FB15BD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3CC431F8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BDC698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788459" w14:textId="77777777" w:rsidR="00FB15BD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79F69E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F6CC49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07F1E5" w14:textId="77777777" w:rsidR="00FB15BD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B15BD" w:rsidRPr="00A8307A" w14:paraId="0C233DAB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A0A46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08DAA0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19+500</w:t>
            </w:r>
          </w:p>
          <w:p w14:paraId="6CB7F2A1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E407C4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0ADF04" w14:textId="77777777" w:rsidR="00FB15BD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661A7D1C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3E8127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ED70CF" w14:textId="77777777" w:rsidR="00FB15BD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0DA585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939D94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1134CD" w14:textId="77777777" w:rsidR="00FB15BD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:rsidRPr="00A8307A" w14:paraId="514A752E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18E82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C4D7D9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996E0E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200134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02DAF3DF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CA6C88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B271EF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C97DBE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E9CA65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0685DE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:rsidRPr="00A8307A" w14:paraId="757F9175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7E5654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C2AE94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B04A58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20DF12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521A8BDB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7433FD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FB4C2D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A616F7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CBD98C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65A534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:rsidRPr="00A8307A" w14:paraId="25A676F4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FC1FFA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639802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CB4491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123F39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7B1051A8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19A639" w14:textId="77777777" w:rsidR="00FB15BD" w:rsidRPr="00A8307A" w:rsidRDefault="00FB15BD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0AACDA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96005D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98A91A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9C48ED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:rsidRPr="00A8307A" w14:paraId="44EEB79C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2E33B9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832C2E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42B0CF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85D5B4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5A6458CB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AF4DFE" w14:textId="77777777" w:rsidR="00FB15BD" w:rsidRPr="00A8307A" w:rsidRDefault="00FB15BD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E4FF8D8" w14:textId="77777777" w:rsidR="00FB15BD" w:rsidRPr="00A8307A" w:rsidRDefault="00FB15BD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0A3BB3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A13BF0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852E0C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443D41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:rsidRPr="00A8307A" w14:paraId="7CC504AD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6C313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767CDB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A0A5F1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0AD3DD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676E796F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35815A" w14:textId="77777777" w:rsidR="00FB15BD" w:rsidRPr="00A8307A" w:rsidRDefault="00FB15BD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B00DFE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15C13B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A2ED39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734FB0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:rsidRPr="00A8307A" w14:paraId="120A4780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51622D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301F9B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394D2F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52CFAD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27F60441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0DF460" w14:textId="77777777" w:rsidR="00FB15BD" w:rsidRPr="00A8307A" w:rsidRDefault="00FB15BD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64DAA5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24C8A1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12+000</w:t>
            </w:r>
          </w:p>
          <w:p w14:paraId="6C319669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6436C0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95404A" w14:textId="77777777" w:rsidR="00FB15BD" w:rsidRPr="00A8307A" w:rsidRDefault="00FB15BD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  <w:p w14:paraId="68D016DF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:rsidRPr="00A8307A" w14:paraId="64F1EA7C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65AEDA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F1A142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24+000</w:t>
            </w:r>
          </w:p>
          <w:p w14:paraId="52C4466E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26+050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CEC1B4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E9E4C3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63FA0CE4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  <w:p w14:paraId="0ACD7101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74F59B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FEDE4D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A30324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BC6DBF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CB00FD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:rsidRPr="00A8307A" w14:paraId="307E3E37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BD8B90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9FD819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32072F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4A5039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5FF44C62" w14:textId="77777777" w:rsidR="00FB15BD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Grădinari + </w:t>
            </w:r>
          </w:p>
          <w:p w14:paraId="3A2335DA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14:paraId="73D5B566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A8307A">
              <w:rPr>
                <w:b/>
                <w:bCs/>
                <w:sz w:val="20"/>
                <w:lang w:val="ro-RO"/>
              </w:rPr>
              <w:t>ap X</w:t>
            </w:r>
            <w:r>
              <w:rPr>
                <w:b/>
                <w:bCs/>
                <w:sz w:val="20"/>
                <w:lang w:val="ro-RO"/>
              </w:rPr>
              <w:t>,</w:t>
            </w:r>
            <w:r w:rsidRPr="00A8307A">
              <w:rPr>
                <w:b/>
                <w:bCs/>
                <w:sz w:val="20"/>
                <w:lang w:val="ro-RO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9CF5A6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88DB36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4E94C3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19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14:paraId="12ADD722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22E21C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490CD5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:rsidRPr="00A8307A" w14:paraId="7E35289F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25A11D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A2CD46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A9B419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6EE95E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14:paraId="0AFB7D2A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FD68B5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14:paraId="50A6C749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sch. </w:t>
            </w:r>
          </w:p>
          <w:p w14:paraId="29382C23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0214C7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E3FCDF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68C41D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3862DB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:rsidRPr="00A8307A" w14:paraId="7470B901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645D63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5F8219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0EB878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C7C70E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14:paraId="522C60D7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8C0295" w14:textId="77777777" w:rsidR="00FB15BD" w:rsidRPr="00A8307A" w:rsidRDefault="00FB15BD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154BC5E1" w14:textId="77777777" w:rsidR="00FB15BD" w:rsidRPr="00A8307A" w:rsidRDefault="00FB15BD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2 - 8</w:t>
            </w:r>
          </w:p>
          <w:p w14:paraId="16F3019D" w14:textId="77777777" w:rsidR="00FB15BD" w:rsidRPr="00A8307A" w:rsidRDefault="00FB15BD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03919258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4 - 6</w:t>
            </w:r>
          </w:p>
          <w:p w14:paraId="02A7F730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C2AF47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CAEB2C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ACC02F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55A390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:rsidRPr="00A8307A" w14:paraId="3C687C4C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765892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30A099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14:paraId="7A8DD2F6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E32F37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971097" w14:textId="77777777" w:rsidR="00FB15BD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61647939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8B7006" w14:textId="77777777" w:rsidR="00FB15BD" w:rsidRPr="00A8307A" w:rsidRDefault="00FB15BD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557ABD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524F00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14:paraId="70AD5829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1C20B2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1F2201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:rsidRPr="00A8307A" w14:paraId="4759CBFD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533B9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4DF7F5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2E2AE0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2FA80A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H. Vadu Lat</w:t>
            </w:r>
          </w:p>
          <w:p w14:paraId="1D4E9194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339DAD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5934D78E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3E3707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D1FC94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D3AF55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FA0335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:rsidRPr="00A8307A" w14:paraId="2E80E94A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38A8A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16C3F9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68FA41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555E6F" w14:textId="77777777" w:rsidR="00FB15BD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Videle - Zăvestreni -</w:t>
            </w:r>
          </w:p>
          <w:p w14:paraId="4414CBD3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DC2F19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07BCEE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E7D134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14:paraId="35516A18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36+228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5FE906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7B4E8A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:rsidRPr="00A8307A" w14:paraId="3829AEE8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277C1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38DF9D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E73BDC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F05F1B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7D8D23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14:paraId="569C5B25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+ </w:t>
            </w:r>
          </w:p>
          <w:p w14:paraId="476175B4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00ED5D60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9 - 13 </w:t>
            </w:r>
          </w:p>
          <w:p w14:paraId="2D23DD54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3EEB4DC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9D3CFF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39AEFF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FB347E" w14:textId="77777777" w:rsidR="00FB15BD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19A709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:rsidRPr="00A8307A" w14:paraId="754F1277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7BB52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4A05BE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14:paraId="67CB1267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8DE516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9A7DDF" w14:textId="77777777" w:rsidR="00FB15BD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14:paraId="7BDB97AB" w14:textId="77777777" w:rsidR="00FB15BD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567C27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E5A67B" w14:textId="77777777" w:rsidR="00FB15BD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308D02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9E54C7" w14:textId="77777777" w:rsidR="00FB15BD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2721F9" w14:textId="77777777" w:rsidR="00FB15BD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:rsidRPr="00A8307A" w14:paraId="2BF48F80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4443B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3A85F0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3147CA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9BF71C" w14:textId="77777777" w:rsidR="00FB15BD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14:paraId="6963C822" w14:textId="77777777" w:rsidR="00FB15BD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01ADD3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763997" w14:textId="77777777" w:rsidR="00FB15BD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8C29B4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14:paraId="5D289BAE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E95260" w14:textId="77777777" w:rsidR="00FB15BD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0A29DC" w14:textId="77777777" w:rsidR="00FB15BD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:rsidRPr="00A8307A" w14:paraId="50737B05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1EC47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424445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41FB28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4D238B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4F59688E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0D005B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13, 21, 23  și TDJ  </w:t>
            </w:r>
          </w:p>
          <w:p w14:paraId="71D364B1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CADEFF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D9D0D9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2E0A78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547E2D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279635C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5E58031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FB15BD" w:rsidRPr="00A8307A" w14:paraId="6D6FA0CE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34785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1BACA2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BA8B4F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7F21FA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14474A37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F6E405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3964498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D25E93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8301B3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E4F0C4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F566A4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:rsidRPr="00A8307A" w14:paraId="1FF1906C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78E928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959A25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47459A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45D559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38169E36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C04027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69FD66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2AF4BF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FBE9D3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462475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:rsidRPr="00A8307A" w14:paraId="284B40A0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3E32A3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2961EC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9E51E2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B818F4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75A217E9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7C4C97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18, 26, 30  și TDJ </w:t>
            </w:r>
          </w:p>
          <w:p w14:paraId="49931BF0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A3B349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21BCFA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5BAB46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C657DA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A24FB3E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7C76A71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FB15BD" w:rsidRPr="00A8307A" w14:paraId="6F66E31F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FB1037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AA02DE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52+500</w:t>
            </w:r>
          </w:p>
          <w:p w14:paraId="183CE647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5AED49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4DEBE8" w14:textId="77777777" w:rsidR="00FB15BD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025FC36E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D90385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68C466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43735F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ADAFB9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3B0621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:rsidRPr="00A8307A" w14:paraId="62BDF26C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2412DF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F4E388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57+880</w:t>
            </w:r>
          </w:p>
          <w:p w14:paraId="68C9AF2C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5211DD" w14:textId="77777777" w:rsidR="00FB15BD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840DD3" w14:textId="77777777" w:rsidR="00FB15BD" w:rsidRDefault="00FB15BD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4C131684" w14:textId="77777777" w:rsidR="00FB15BD" w:rsidRDefault="00FB15BD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1353AF01" w14:textId="77777777" w:rsidR="00FB15BD" w:rsidRPr="00A8307A" w:rsidRDefault="00FB15BD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6D862B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C0DA10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7A8BBA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4F3856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3105F2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B15BD" w:rsidRPr="00A8307A" w14:paraId="65F9AEB7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0A0D73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B2C40E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57+890</w:t>
            </w:r>
          </w:p>
          <w:p w14:paraId="1D18074F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57+940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DD1A58" w14:textId="77777777" w:rsidR="00FB15BD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488818" w14:textId="77777777" w:rsidR="00FB15BD" w:rsidRDefault="00FB15BD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0799F0AA" w14:textId="77777777" w:rsidR="00FB15BD" w:rsidRDefault="00FB15BD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37B26B79" w14:textId="77777777" w:rsidR="00FB15BD" w:rsidRDefault="00FB15BD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D1BFE5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BBA435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97744C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5568CB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A1FDC7" w14:textId="77777777" w:rsidR="00FB15BD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1918074" w14:textId="77777777" w:rsidR="00FB15BD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sch.5.</w:t>
            </w:r>
          </w:p>
        </w:tc>
      </w:tr>
      <w:tr w:rsidR="00FB15BD" w:rsidRPr="00A8307A" w14:paraId="38FF8856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B094BF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473D4D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078B9D" w14:textId="77777777" w:rsidR="00FB15BD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83DB4E" w14:textId="77777777" w:rsidR="00FB15BD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1C810DF0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00786C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187E9C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BDE311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  <w:p w14:paraId="68BCC616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081BB3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1B7679" w14:textId="77777777" w:rsidR="00FB15BD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79CCEA1" w14:textId="77777777" w:rsidR="00FB15BD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10.</w:t>
            </w:r>
          </w:p>
          <w:p w14:paraId="35AFEC0D" w14:textId="77777777" w:rsidR="00FB15BD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B15BD" w:rsidRPr="00A8307A" w14:paraId="79A44A05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1E2E5F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E5D844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A675CE" w14:textId="77777777" w:rsidR="00FB15BD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023627" w14:textId="77777777" w:rsidR="00FB15BD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14:paraId="52E45999" w14:textId="77777777" w:rsidR="00FB15BD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4E1DD9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DBCA73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F27599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59+500</w:t>
            </w:r>
          </w:p>
          <w:p w14:paraId="2A961D90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F8F2E2" w14:textId="77777777" w:rsidR="00FB15BD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8AA336" w14:textId="77777777" w:rsidR="00FB15BD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B15BD" w:rsidRPr="00A8307A" w14:paraId="3C075310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B8A850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1DE0B2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60+600</w:t>
            </w:r>
          </w:p>
          <w:p w14:paraId="7E42127C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CC08C5" w14:textId="77777777" w:rsidR="00FB15BD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7952CB" w14:textId="77777777" w:rsidR="00FB15BD" w:rsidRDefault="00FB15BD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14:paraId="3E6A1ECC" w14:textId="77777777" w:rsidR="00FB15BD" w:rsidRDefault="00FB15BD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2C4511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623F32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1F2679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13CA78" w14:textId="77777777" w:rsidR="00FB15BD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4B479E" w14:textId="77777777" w:rsidR="00FB15BD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B15BD" w:rsidRPr="00A8307A" w14:paraId="0358C195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0A5E6A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D4B491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66+025</w:t>
            </w:r>
          </w:p>
          <w:p w14:paraId="031FF107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66+085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6E4C31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6DEBEA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01004102" w14:textId="77777777" w:rsidR="00FB15BD" w:rsidRPr="0032656D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CAAAC5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05EE28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8E486A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7CC781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FE4DCC" w14:textId="77777777" w:rsidR="00FB15BD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1FB4BDA" w14:textId="77777777" w:rsidR="00FB15BD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099B244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Cap X.</w:t>
            </w:r>
          </w:p>
        </w:tc>
      </w:tr>
      <w:tr w:rsidR="00FB15BD" w:rsidRPr="00A8307A" w14:paraId="03FAE897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733A9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55E5FC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64DDAC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98E340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4053114D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CB84F9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13B921AC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2 - 4 </w:t>
            </w:r>
          </w:p>
          <w:p w14:paraId="404D7576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76A00F9F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844C35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6C7A6C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A1741A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EFCE74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DD01D26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FB15BD" w:rsidRPr="00A8307A" w14:paraId="29279106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99BA8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955BB7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EC5399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4FDF70" w14:textId="77777777" w:rsidR="00FB15BD" w:rsidRPr="00A8307A" w:rsidRDefault="00FB15BD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123B90C6" w14:textId="77777777" w:rsidR="00FB15BD" w:rsidRPr="00A8307A" w:rsidRDefault="00FB15BD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2DC18B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0669B29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7B5B2711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F6B9B3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3F0049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FADEE3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4599BC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și 2 </w:t>
            </w:r>
          </w:p>
        </w:tc>
      </w:tr>
      <w:tr w:rsidR="00FB15BD" w:rsidRPr="00A8307A" w14:paraId="5AABA365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F350D8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715B1E" w14:textId="77777777" w:rsidR="00FB15BD" w:rsidRPr="00A8307A" w:rsidRDefault="00FB15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C1500F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293832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Olteni</w:t>
            </w:r>
          </w:p>
          <w:p w14:paraId="105DD3D2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93EA37" w14:textId="77777777" w:rsidR="00FB15BD" w:rsidRPr="00A8307A" w:rsidRDefault="00FB15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78D3266" w14:textId="77777777" w:rsidR="00FB15BD" w:rsidRPr="00A8307A" w:rsidRDefault="00FB15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D3349F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9668C4" w14:textId="77777777" w:rsidR="00FB15BD" w:rsidRPr="00A8307A" w:rsidRDefault="00FB15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3DF919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8A2260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55A519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1 Cap X. </w:t>
            </w:r>
          </w:p>
        </w:tc>
      </w:tr>
      <w:tr w:rsidR="00FB15BD" w:rsidRPr="00A8307A" w14:paraId="60518E95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A84884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F295DE" w14:textId="77777777" w:rsidR="00FB15BD" w:rsidRDefault="00FB15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14:paraId="2C6C3C0B" w14:textId="77777777" w:rsidR="00FB15BD" w:rsidRPr="00A8307A" w:rsidRDefault="00FB15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483608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4DA80D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5E34B7B6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78BBC7" w14:textId="77777777" w:rsidR="00FB15BD" w:rsidRPr="00A8307A" w:rsidRDefault="00FB15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C88208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314458" w14:textId="77777777" w:rsidR="00FB15BD" w:rsidRPr="00A8307A" w:rsidRDefault="00FB15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17E333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73DF7E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B15BD" w:rsidRPr="00A8307A" w14:paraId="389493F0" w14:textId="77777777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7D19B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90FB3A" w14:textId="77777777" w:rsidR="00FB15BD" w:rsidRPr="00A8307A" w:rsidRDefault="00FB15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02CAB1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26D46C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34B01132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907C76" w14:textId="77777777" w:rsidR="00FB15BD" w:rsidRPr="00A8307A" w:rsidRDefault="00FB15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0397C6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E29020" w14:textId="77777777" w:rsidR="00FB15BD" w:rsidRDefault="00FB15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14:paraId="59BFE594" w14:textId="77777777" w:rsidR="00FB15BD" w:rsidRPr="00A8307A" w:rsidRDefault="00FB15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D74352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3E717D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B15BD" w:rsidRPr="00A8307A" w14:paraId="6026CB81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FC3BA0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883003" w14:textId="77777777" w:rsidR="00FB15BD" w:rsidRPr="00A8307A" w:rsidRDefault="00FB15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A6901F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F3D579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69513F1F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EF82FE" w14:textId="77777777" w:rsidR="00FB15BD" w:rsidRPr="00A8307A" w:rsidRDefault="00FB15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813858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5B5B5D" w14:textId="77777777" w:rsidR="00FB15BD" w:rsidRPr="00A8307A" w:rsidRDefault="00FB15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75+600</w:t>
            </w:r>
          </w:p>
          <w:p w14:paraId="36CCDEFE" w14:textId="77777777" w:rsidR="00FB15BD" w:rsidRPr="00A8307A" w:rsidRDefault="00FB15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9398CD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59EB34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15A1181D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FB15BD" w:rsidRPr="00A8307A" w14:paraId="29D7C65C" w14:textId="77777777" w:rsidTr="006365AA">
        <w:trPr>
          <w:cantSplit/>
          <w:trHeight w:hRule="exact"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9EBD4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B9074B" w14:textId="77777777" w:rsidR="00FB15BD" w:rsidRPr="00A8307A" w:rsidRDefault="00FB15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59BBEF" w14:textId="77777777" w:rsidR="00FB15BD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8BAB0D" w14:textId="77777777" w:rsidR="00FB15BD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1E2DC281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8B8BDA" w14:textId="77777777" w:rsidR="00FB15BD" w:rsidRPr="00A8307A" w:rsidRDefault="00FB15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8124DA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6FA64C" w14:textId="77777777" w:rsidR="00FB15BD" w:rsidRDefault="00FB15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85+880</w:t>
            </w:r>
          </w:p>
          <w:p w14:paraId="474B890D" w14:textId="77777777" w:rsidR="00FB15BD" w:rsidRPr="00A8307A" w:rsidRDefault="00FB15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D59097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18B4AB" w14:textId="77777777" w:rsidR="00FB15BD" w:rsidRPr="008907B7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FB15BD" w:rsidRPr="00A8307A" w14:paraId="44EBD932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180C7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162577" w14:textId="77777777" w:rsidR="00FB15BD" w:rsidRPr="00A8307A" w:rsidRDefault="00FB15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A81189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B57D4D" w14:textId="77777777" w:rsidR="00FB15BD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5E94C637" w14:textId="77777777" w:rsidR="00FB15BD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Atârnaţi </w:t>
            </w:r>
          </w:p>
          <w:p w14:paraId="0C85249E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</w:t>
            </w:r>
            <w:r w:rsidRPr="00A8307A">
              <w:rPr>
                <w:b/>
                <w:bCs/>
                <w:sz w:val="20"/>
                <w:lang w:val="ro-RO"/>
              </w:rPr>
              <w:t>t. Atârnaţi</w:t>
            </w:r>
          </w:p>
          <w:p w14:paraId="6ADA85CE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4C29D1" w14:textId="77777777" w:rsidR="00FB15BD" w:rsidRPr="00A8307A" w:rsidRDefault="00FB15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ED2C09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BF51CD" w14:textId="77777777" w:rsidR="00FB15BD" w:rsidRPr="00A8307A" w:rsidRDefault="00FB15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000</w:t>
            </w:r>
          </w:p>
          <w:p w14:paraId="27B1FB1E" w14:textId="77777777" w:rsidR="00FB15BD" w:rsidRPr="00A8307A" w:rsidRDefault="00FB15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FB78F9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5CE8CF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225C2CE3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1, 9, 11, 10, 6 și 2.</w:t>
            </w:r>
          </w:p>
          <w:p w14:paraId="4532B238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FB15BD" w:rsidRPr="00A8307A" w14:paraId="32384A7C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83E9D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86D2A5" w14:textId="77777777" w:rsidR="00FB15BD" w:rsidRPr="00A8307A" w:rsidRDefault="00FB15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92+</w:t>
            </w:r>
            <w:r>
              <w:rPr>
                <w:b/>
                <w:bCs/>
                <w:sz w:val="20"/>
                <w:lang w:val="ro-RO"/>
              </w:rPr>
              <w:t>040</w:t>
            </w:r>
          </w:p>
          <w:p w14:paraId="7B4BD3F6" w14:textId="77777777" w:rsidR="00FB15BD" w:rsidRPr="00A8307A" w:rsidRDefault="00FB15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0F8446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52274E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7FBAA5D0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36780B88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5F3AB2" w14:textId="77777777" w:rsidR="00FB15BD" w:rsidRPr="00A8307A" w:rsidRDefault="00FB15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5B93C7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4146AF" w14:textId="77777777" w:rsidR="00FB15BD" w:rsidRPr="00A8307A" w:rsidRDefault="00FB15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41781F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AA2137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58C920A8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5, 7, 4 și 8.</w:t>
            </w:r>
          </w:p>
          <w:p w14:paraId="36F6B987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FB15BD" w:rsidRPr="00A8307A" w14:paraId="73CCC59A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8E33BD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63B872" w14:textId="77777777" w:rsidR="00FB15BD" w:rsidRPr="00A8307A" w:rsidRDefault="00FB15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A7BEA2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494928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0E886A7C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69E08E" w14:textId="77777777" w:rsidR="00FB15BD" w:rsidRPr="00A8307A" w:rsidRDefault="00FB15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2D86254" w14:textId="77777777" w:rsidR="00FB15BD" w:rsidRPr="00A8307A" w:rsidRDefault="00FB15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1 - 5 </w:t>
            </w:r>
          </w:p>
          <w:p w14:paraId="524119F0" w14:textId="77777777" w:rsidR="00FB15BD" w:rsidRPr="00A8307A" w:rsidRDefault="00FB15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68CFBD5" w14:textId="77777777" w:rsidR="00FB15BD" w:rsidRPr="00A8307A" w:rsidRDefault="00FB15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A5E696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8BB18E" w14:textId="77777777" w:rsidR="00FB15BD" w:rsidRPr="00A8307A" w:rsidRDefault="00FB15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275CBE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1DBBCA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72BA1B42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firul I în firul II.</w:t>
            </w:r>
          </w:p>
          <w:p w14:paraId="68B49BE0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FB15BD" w:rsidRPr="00A8307A" w14:paraId="2A3A1F00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C58DFF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E53C96" w14:textId="77777777" w:rsidR="00FB15BD" w:rsidRPr="00A8307A" w:rsidRDefault="00FB15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52353D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D12A78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7657181B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44ADD6" w14:textId="77777777" w:rsidR="00FB15BD" w:rsidRPr="00A8307A" w:rsidRDefault="00FB15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3CD9F1F" w14:textId="77777777" w:rsidR="00FB15BD" w:rsidRPr="00A8307A" w:rsidRDefault="00FB15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525E1A76" w14:textId="77777777" w:rsidR="00FB15BD" w:rsidRPr="00A8307A" w:rsidRDefault="00FB15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10 și 11 </w:t>
            </w:r>
          </w:p>
          <w:p w14:paraId="7F2A1587" w14:textId="77777777" w:rsidR="00FB15BD" w:rsidRPr="00A8307A" w:rsidRDefault="00FB15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88D521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651AD7" w14:textId="77777777" w:rsidR="00FB15BD" w:rsidRPr="00A8307A" w:rsidRDefault="00FB15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C3B1B9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85FDB8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06634AD2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linia 1.</w:t>
            </w:r>
          </w:p>
        </w:tc>
      </w:tr>
      <w:tr w:rsidR="00FB15BD" w:rsidRPr="00A8307A" w14:paraId="6E8E1CD5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C40C22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12329F" w14:textId="77777777" w:rsidR="00FB15BD" w:rsidRPr="00A8307A" w:rsidRDefault="00FB15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2CAF12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44E695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14:paraId="424EBFF1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265AEA" w14:textId="77777777" w:rsidR="00FB15BD" w:rsidRPr="00A8307A" w:rsidRDefault="00FB15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7A9F18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363EA0" w14:textId="77777777" w:rsidR="00FB15BD" w:rsidRDefault="00FB15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93+605</w:t>
            </w:r>
          </w:p>
          <w:p w14:paraId="7F0D50F8" w14:textId="77777777" w:rsidR="00FB15BD" w:rsidRPr="00A8307A" w:rsidRDefault="00FB15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E839EC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02E814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FB15BD" w:rsidRPr="00A8307A" w14:paraId="4ADA860D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F501DA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54E661" w14:textId="77777777" w:rsidR="00FB15BD" w:rsidRPr="00A8307A" w:rsidRDefault="00FB15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16FD70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05A899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14:paraId="5721D989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A34272" w14:textId="77777777" w:rsidR="00FB15BD" w:rsidRPr="00A8307A" w:rsidRDefault="00FB15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38FBE9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24F415" w14:textId="77777777" w:rsidR="00FB15BD" w:rsidRPr="00A8307A" w:rsidRDefault="00FB15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94+800</w:t>
            </w:r>
          </w:p>
          <w:p w14:paraId="1FB4ACB0" w14:textId="77777777" w:rsidR="00FB15BD" w:rsidRPr="00A8307A" w:rsidRDefault="00FB15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51945B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B55EA4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05FCB5E3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FB15BD" w:rsidRPr="00A8307A" w14:paraId="6B5E4BB0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559097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98D1F7" w14:textId="77777777" w:rsidR="00FB15BD" w:rsidRPr="00A8307A" w:rsidRDefault="00FB15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BBB3CB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ED3C06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14:paraId="7D24A4BE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D102D1" w14:textId="77777777" w:rsidR="00FB15BD" w:rsidRPr="00A8307A" w:rsidRDefault="00FB15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65ADB8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C6429D" w14:textId="77777777" w:rsidR="00FB15BD" w:rsidRDefault="00FB15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97+550</w:t>
            </w:r>
          </w:p>
          <w:p w14:paraId="05F6588E" w14:textId="77777777" w:rsidR="00FB15BD" w:rsidRPr="00A8307A" w:rsidRDefault="00FB15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AFF90E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F27424" w14:textId="77777777" w:rsidR="00FB15BD" w:rsidRPr="00653AC2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53AC2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FB15BD" w:rsidRPr="00A8307A" w14:paraId="3D29F88C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8A8B23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087C48" w14:textId="77777777" w:rsidR="00FB15BD" w:rsidRDefault="00FB15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97+600</w:t>
            </w:r>
          </w:p>
          <w:p w14:paraId="3994A355" w14:textId="77777777" w:rsidR="00FB15BD" w:rsidRPr="00A8307A" w:rsidRDefault="00FB15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4AD12B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471791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14:paraId="755FF14F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B96985" w14:textId="77777777" w:rsidR="00FB15BD" w:rsidRPr="00A8307A" w:rsidRDefault="00FB15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11FD0A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254DDC" w14:textId="77777777" w:rsidR="00FB15BD" w:rsidRPr="00A8307A" w:rsidRDefault="00FB15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28DA0D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41D235" w14:textId="77777777" w:rsidR="00FB15BD" w:rsidRPr="00797B7F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797B7F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FB15BD" w:rsidRPr="00A8307A" w14:paraId="6DF7A6DB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30DCAB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8E3C61" w14:textId="77777777" w:rsidR="00FB15BD" w:rsidRPr="00A8307A" w:rsidRDefault="00FB15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AF07D2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CBA7B5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12ED88E0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A8B3BF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C046CF9" w14:textId="77777777" w:rsidR="00FB15BD" w:rsidRDefault="00FB15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20D543FB" w14:textId="77777777" w:rsidR="00FB15BD" w:rsidRDefault="00FB15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14:paraId="309DBE84" w14:textId="77777777" w:rsidR="00FB15BD" w:rsidRPr="00A8307A" w:rsidRDefault="00FB15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A288A0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601E38" w14:textId="77777777" w:rsidR="00FB15BD" w:rsidRPr="00A8307A" w:rsidRDefault="00FB15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7417BE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BFC637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623FEED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în fir II și invers.</w:t>
            </w:r>
          </w:p>
        </w:tc>
      </w:tr>
      <w:tr w:rsidR="00FB15BD" w:rsidRPr="00A8307A" w14:paraId="435DADD3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C91AD1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16961F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8A0711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3DEEEA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70037BBE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AF283A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AA70AD1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2556D449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1ABEA0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0FCC41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1BA212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2558D1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7CD2051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Cap X.</w:t>
            </w:r>
          </w:p>
        </w:tc>
      </w:tr>
      <w:tr w:rsidR="00FB15BD" w:rsidRPr="00A8307A" w14:paraId="0E0D1E03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24ECA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F5A51A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CBAAE3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67BB81" w14:textId="77777777" w:rsidR="00FB15BD" w:rsidRPr="00A8307A" w:rsidRDefault="00FB15BD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7F911335" w14:textId="77777777" w:rsidR="00FB15BD" w:rsidRPr="00A8307A" w:rsidRDefault="00FB15BD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B9AE62A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07CDAAA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50DD538B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12 - 16 </w:t>
            </w:r>
          </w:p>
          <w:p w14:paraId="55DAE6A5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9CF2381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20 - 30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91E45B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F23E64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50592C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79B478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:rsidRPr="00A8307A" w14:paraId="1EDCC732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451855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C3340A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B0688E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A7F26B" w14:textId="77777777" w:rsidR="00FB15BD" w:rsidRPr="00A8307A" w:rsidRDefault="00FB15BD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4C0BBCC0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954EF55" w14:textId="77777777" w:rsidR="00FB15BD" w:rsidRPr="00A8307A" w:rsidRDefault="00FB15BD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4A6E8B10" w14:textId="77777777" w:rsidR="00FB15BD" w:rsidRDefault="00FB15BD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14:paraId="0DD9AFF8" w14:textId="77777777" w:rsidR="00FB15BD" w:rsidRDefault="00FB15BD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</w:t>
            </w:r>
          </w:p>
          <w:p w14:paraId="734077AF" w14:textId="77777777" w:rsidR="00FB15BD" w:rsidRDefault="00FB15BD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0B3C766E" w14:textId="77777777" w:rsidR="00FB15BD" w:rsidRDefault="00FB15BD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16, 20, 34, 40, 54 și</w:t>
            </w:r>
          </w:p>
          <w:p w14:paraId="29980532" w14:textId="77777777" w:rsidR="00FB15BD" w:rsidRDefault="00FB15BD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480C2196" w14:textId="77777777" w:rsidR="00FB15BD" w:rsidRPr="00A8307A" w:rsidRDefault="00FB15BD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7149D7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2A887B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C2CC8C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2DE5FB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:rsidRPr="00A8307A" w14:paraId="1BCFEED7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D28A21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09D9F9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FBF1F5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7E2F4C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61E97B02" w14:textId="77777777" w:rsidR="00FB15BD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 xml:space="preserve">7 </w:t>
            </w:r>
          </w:p>
          <w:p w14:paraId="5520D411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7746FEF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78F702E8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376B61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1F2DB2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28EE1E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43B052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:rsidRPr="00A8307A" w14:paraId="51524258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0A78AA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C3BAF9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E8922F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3D09F7" w14:textId="77777777" w:rsidR="00FB15BD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47B409FE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F03721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7FCF5E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4335F3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100+600</w:t>
            </w:r>
          </w:p>
          <w:p w14:paraId="717954DC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B974DB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C4D5FE" w14:textId="77777777" w:rsidR="00FB15BD" w:rsidRPr="000407B7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B15BD" w:rsidRPr="00A8307A" w14:paraId="35CE9CE2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C81856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5A8A70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107+400</w:t>
            </w:r>
          </w:p>
          <w:p w14:paraId="7A7DB371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59DE34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AE36F2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14:paraId="5B7EDBBF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  <w:p w14:paraId="2CC11591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66513BA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B274F3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3D78D3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511BE2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A76FCA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1, 9,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11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, 2, 8 și 10.</w:t>
            </w:r>
          </w:p>
          <w:p w14:paraId="5078652F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B15BD" w:rsidRPr="00A8307A" w14:paraId="757FCF8C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557A7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E07B6F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EC1C08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FC160E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14:paraId="7FE6E4EF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57E9B177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49F9D2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2001D418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32584A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71D1DF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8D1A53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37BDFA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:rsidRPr="00A8307A" w14:paraId="535F4133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A22C0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23EF67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  <w:p w14:paraId="13A3F91E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121+100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98BE4E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C977F9" w14:textId="77777777" w:rsidR="00FB15BD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460C69CB" w14:textId="77777777" w:rsidR="00FB15BD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14:paraId="65435E85" w14:textId="77777777" w:rsidR="00FB15BD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  <w:p w14:paraId="648E02FC" w14:textId="77777777" w:rsidR="00FB15BD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37156240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670FE2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D93ABF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AFB5F0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E3781A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8354F7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B15BD" w:rsidRPr="00A8307A" w14:paraId="4F8968A7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52795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DC41BD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D2DBDC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49457E" w14:textId="77777777" w:rsidR="00FB15BD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4EFB9996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3FECC8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6B6D9B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588895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112+200</w:t>
            </w:r>
          </w:p>
          <w:p w14:paraId="637C9B96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69B311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076A64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B15BD" w:rsidRPr="00A8307A" w14:paraId="34B77E76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09EEA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5D6575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09E2F1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53FC30" w14:textId="77777777" w:rsidR="00FB15BD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72FE7F99" w14:textId="77777777" w:rsidR="00FB15BD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14:paraId="2871F955" w14:textId="77777777" w:rsidR="00FB15BD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</w:p>
          <w:p w14:paraId="37770952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AD67A7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6E5BD7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C62FC8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  <w:p w14:paraId="0D23DBFC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BAFB3C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44F87A" w14:textId="77777777" w:rsidR="00FB15BD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BFD2555" w14:textId="77777777" w:rsidR="00FB15BD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98DEC85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5, 4 și 6.</w:t>
            </w:r>
          </w:p>
        </w:tc>
      </w:tr>
      <w:tr w:rsidR="00FB15BD" w:rsidRPr="00A8307A" w14:paraId="77C8BA5E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B4E07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6D6897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52410D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963B2E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Mihăeşti</w:t>
            </w:r>
          </w:p>
          <w:p w14:paraId="5B693B09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0AB49D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08BFDDE7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B0ABED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C08819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322197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3F7719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:rsidRPr="00A8307A" w14:paraId="50E587C7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A2A281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412087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89C9EF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14CF6E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14:paraId="4766A798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385CFE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5544FE5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1 - 5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14:paraId="7E89D2F0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3 - 7</w:t>
            </w:r>
          </w:p>
          <w:p w14:paraId="086E3DB9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0842917E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D4337C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C81C65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F654BD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1DAEDA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CC9B305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 și invers.</w:t>
            </w:r>
          </w:p>
        </w:tc>
      </w:tr>
      <w:tr w:rsidR="00FB15BD" w:rsidRPr="00A8307A" w14:paraId="70439357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96C9A4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C26515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AC9B90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D8C15A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14:paraId="597E4B99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27055F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3D05F0B8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F08934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CC58DF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7A39B5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048E4D" w14:textId="77777777" w:rsidR="00FB15BD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4D3E6A2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FB15BD" w:rsidRPr="00A8307A" w14:paraId="255D2233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85D2D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9B68D5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128+500</w:t>
            </w:r>
          </w:p>
          <w:p w14:paraId="7C1172FD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755C48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62001C" w14:textId="77777777" w:rsidR="00FB15BD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7BAB16B9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93AE44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9158AB" w14:textId="77777777" w:rsidR="00FB15BD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037C9A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CFE9AC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44617F" w14:textId="77777777" w:rsidR="00FB15BD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B15BD" w:rsidRPr="00A8307A" w14:paraId="21318A39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F5C8EF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2A3A75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119F35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156749" w14:textId="77777777" w:rsidR="00FB15BD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0A280363" w14:textId="77777777" w:rsidR="00FB15BD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 </w:t>
            </w:r>
          </w:p>
          <w:p w14:paraId="3C16925B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F99007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174B70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B5DAEE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130+618</w:t>
            </w:r>
          </w:p>
          <w:p w14:paraId="449CD518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A7E4A4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FB4922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B15BD" w:rsidRPr="00A8307A" w14:paraId="4C59D256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083B4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193F72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A3D4F3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2D54A1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14:paraId="3C1482F9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79F1662B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E9660C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de la</w:t>
            </w:r>
          </w:p>
          <w:p w14:paraId="60FCBFE3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  <w:p w14:paraId="5B5A4606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313D36DD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6E783B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072EE5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9F01A0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0E2979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:rsidRPr="00A8307A" w14:paraId="114550DA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E6FCBE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7AD426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298873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648B07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14:paraId="0F3670ED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96DE5C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54DD33FB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452005BE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6 - 12, </w:t>
            </w:r>
          </w:p>
          <w:p w14:paraId="78891087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4C0853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E8269B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1DC29A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BF73ED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0CF06D1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 directe.</w:t>
            </w:r>
          </w:p>
        </w:tc>
      </w:tr>
      <w:tr w:rsidR="00FB15BD" w:rsidRPr="00A8307A" w14:paraId="476913F7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3B7544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0E82C7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BBD44C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CC56CF" w14:textId="77777777" w:rsidR="00FB15BD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</w:t>
            </w:r>
          </w:p>
          <w:p w14:paraId="682AE597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B6BA01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0AA4A3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5AC6BF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143+280</w:t>
            </w:r>
          </w:p>
          <w:p w14:paraId="71877CCD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CBC891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DA6BDF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B15BD" w:rsidRPr="00A8307A" w14:paraId="76FF3918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2FCF49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2FF438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B8D3DF" w14:textId="77777777" w:rsidR="00FB15BD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A4EF73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14:paraId="7382D5A8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4B87C9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A530AA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48D355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147+380</w:t>
            </w:r>
          </w:p>
          <w:p w14:paraId="2DE03B19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47F20C" w14:textId="77777777" w:rsidR="00FB15BD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1D602B" w14:textId="77777777" w:rsidR="00FB15BD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B15BD" w:rsidRPr="00A8307A" w14:paraId="431FCA00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3E4814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5FF292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E99392" w14:textId="77777777" w:rsidR="00FB15BD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CF1B49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14:paraId="6E5691CA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23DD29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E81B3B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6955CB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0CF86E" w14:textId="77777777" w:rsidR="00FB15BD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A369D5" w14:textId="77777777" w:rsidR="00FB15BD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 linia 1 și intrări - ieşiri la linia 7.</w:t>
            </w:r>
          </w:p>
        </w:tc>
      </w:tr>
      <w:tr w:rsidR="00FB15BD" w:rsidRPr="00A8307A" w14:paraId="7ADC0298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952FA0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50EDDC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14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14:paraId="36C1D781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15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754DC0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348914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14:paraId="3A7BA54C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</w:t>
            </w:r>
          </w:p>
          <w:p w14:paraId="34813711" w14:textId="77777777" w:rsidR="00FB15BD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14:paraId="5C2A5493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FB7D97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0E0329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9C3F05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2A77DD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4512FB" w14:textId="77777777" w:rsidR="00FB15BD" w:rsidRDefault="00FB15BD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3EF5FBC7" w14:textId="77777777" w:rsidR="00FB15BD" w:rsidRDefault="00FB15BD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14:paraId="7DC8DDE7" w14:textId="77777777" w:rsidR="00FB15BD" w:rsidRDefault="00FB15BD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DF5D43E" w14:textId="77777777" w:rsidR="00FB15BD" w:rsidRPr="00A8307A" w:rsidRDefault="00FB15BD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:rsidRPr="00A8307A" w14:paraId="53EBBE7A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5C8AA3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3F6E27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153+900</w:t>
            </w:r>
          </w:p>
          <w:p w14:paraId="5E7186F6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537F6E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4C86A9" w14:textId="77777777" w:rsidR="00FB15BD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14:paraId="5CD6EA38" w14:textId="77777777" w:rsidR="00FB15BD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Caracal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BE4449B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3F28B51E" w14:textId="77777777" w:rsidR="00FB15BD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B90C54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1AB07C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F140D6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514FFF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76C5F3" w14:textId="77777777" w:rsidR="00FB15BD" w:rsidRDefault="00FB15BD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Fără inductori.</w:t>
            </w:r>
          </w:p>
          <w:p w14:paraId="1E94CCBA" w14:textId="77777777" w:rsidR="00FB15BD" w:rsidRDefault="00FB15BD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4D7EC00E" w14:textId="77777777" w:rsidR="00FB15BD" w:rsidRDefault="00FB15BD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7, 11, 17, 23 și 27.</w:t>
            </w:r>
          </w:p>
          <w:p w14:paraId="129AB3AD" w14:textId="77777777" w:rsidR="00FB15BD" w:rsidRPr="00A8307A" w:rsidRDefault="00FB15BD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:rsidRPr="00A8307A" w14:paraId="64E19FAC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F724DE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4E0442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0626E0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0E437B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4E3F92EF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F4BF13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155+330</w:t>
            </w:r>
          </w:p>
          <w:p w14:paraId="03533D75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69673B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A9FEFB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A7A4AB" w14:textId="77777777" w:rsidR="00FB15BD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652AE1" w14:textId="77777777" w:rsidR="00FB15BD" w:rsidRDefault="00FB15BD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32AF61F" w14:textId="77777777" w:rsidR="00FB15BD" w:rsidRDefault="00FB15BD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călcâi sch. 27 și </w:t>
            </w:r>
          </w:p>
          <w:p w14:paraId="4230CAD2" w14:textId="77777777" w:rsidR="00FB15BD" w:rsidRDefault="00FB15BD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vf. sch. 22.</w:t>
            </w:r>
          </w:p>
        </w:tc>
      </w:tr>
      <w:tr w:rsidR="00FB15BD" w:rsidRPr="00A8307A" w14:paraId="15E32761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76AF7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8F6BA3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2100E4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2BF8E7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  <w:r>
              <w:rPr>
                <w:b/>
                <w:bCs/>
                <w:sz w:val="20"/>
                <w:lang w:val="ro-RO"/>
              </w:rPr>
              <w:t xml:space="preserve"> Cap Y</w:t>
            </w:r>
          </w:p>
          <w:p w14:paraId="1CF89A19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3C854E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D2BB1C" w14:textId="77777777" w:rsidR="00FB15BD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60D65E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0CD300" w14:textId="77777777" w:rsidR="00FB15BD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0794C5" w14:textId="77777777" w:rsidR="00FB15BD" w:rsidRDefault="00FB15BD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FB15BD" w:rsidRPr="00A8307A" w14:paraId="3F0395CF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6A7799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7B0DBB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CAC760" w14:textId="77777777" w:rsidR="00FB15BD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4FA53D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6482D645" w14:textId="77777777" w:rsidR="00FB15BD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Y,</w:t>
            </w:r>
          </w:p>
          <w:p w14:paraId="0A630F5A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50B3F5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1483B0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0CCDEE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14:paraId="3044F8E1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0CAC46" w14:textId="77777777" w:rsidR="00FB15BD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39DFC8" w14:textId="77777777" w:rsidR="00FB15BD" w:rsidRDefault="00FB15BD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D4ADA24" w14:textId="77777777" w:rsidR="00FB15BD" w:rsidRDefault="00FB15BD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B9F72CA" w14:textId="77777777" w:rsidR="00FB15BD" w:rsidRDefault="00FB15BD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FB15BD" w:rsidRPr="00A8307A" w14:paraId="1193647A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970BA8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A6DD42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8313C7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9A9B39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0D41C30F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E4D8E9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1C6240E8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60CB18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5BFDC9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23C5FD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6F4517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BA5674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FB15BD" w:rsidRPr="00A8307A" w14:paraId="0A4FC174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268F8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01EB54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ADCB50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5D6EB7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696D343A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7980EF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5954032D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0AB197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4B91F9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2BC610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5A2E06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EA490B1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FB15BD" w:rsidRPr="00A8307A" w14:paraId="3A5D9033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BD2907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DBB99F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6CFEEC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7C8EBC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2C7C8476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F26541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12345E7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3 - 9 </w:t>
            </w:r>
          </w:p>
          <w:p w14:paraId="513DA035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443803AB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F19EF9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6C86DB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7E5593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A5D652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1BF39D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1 - 7.</w:t>
            </w:r>
          </w:p>
        </w:tc>
      </w:tr>
      <w:tr w:rsidR="00FB15BD" w:rsidRPr="00A8307A" w14:paraId="66573EB9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1B6EA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83064C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9582E6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CBA3F9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495E4905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241C2F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15A08F9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170064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76BE32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6B2AAD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51169F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50DDC18E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FB15BD" w:rsidRPr="00A8307A" w14:paraId="10819C2B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E2CC1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D7B106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AEDC8B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4F7E2A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6AA7D78A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04B182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31</w:t>
            </w:r>
            <w:r>
              <w:rPr>
                <w:b/>
                <w:bCs/>
                <w:sz w:val="20"/>
                <w:lang w:val="ro-RO"/>
              </w:rPr>
              <w:t xml:space="preserve"> și 37</w:t>
            </w:r>
          </w:p>
          <w:p w14:paraId="031AA30B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ED962B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A6B9CD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32D792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84DDAC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038DCF6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- 9.</w:t>
            </w:r>
          </w:p>
        </w:tc>
      </w:tr>
      <w:tr w:rsidR="00FB15BD" w:rsidRPr="00A8307A" w14:paraId="24059411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50C615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CBF0C4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E06093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E5CB48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26B467DE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0179E6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AE6CFB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97BFE8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AA289C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E4AFC7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D384D97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FB15BD" w:rsidRPr="00A8307A" w14:paraId="3628E0F1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0E0D8C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2A5E46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6F4F8F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4C20A0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3F8C87BF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407A57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A207CF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1296D8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31C60C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876B37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FB15BD" w:rsidRPr="00A8307A" w14:paraId="0A8526C2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4A5C17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BBC8E8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172B00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D953C0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6E6EC1CB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0D7FCF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ECF3CD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51E3E1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9FF17F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008F46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FB15BD" w:rsidRPr="00A8307A" w14:paraId="03FDB5C5" w14:textId="77777777" w:rsidTr="006365AA">
        <w:trPr>
          <w:cantSplit/>
          <w:trHeight w:val="6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2C880A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6BBDE1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6016D7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58EF1F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6FDA813A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9C8FC6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D446298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871586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5160EA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FFC36F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F9254F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3191314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FB15BD" w:rsidRPr="00A8307A" w14:paraId="5D6368F6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2EF54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143C2A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54D824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F4E8D3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4E9490FC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ile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 și 6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348B0571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5C8296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0A99B8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B810E5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6CEE24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F8C9D3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:rsidRPr="00A8307A" w14:paraId="21F37363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E7FE1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3CC4C3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554781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A4F177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2ED00E4A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 7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7EC0FF3A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0C45D0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DF0C36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E450AF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F7EDC4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6947C7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:rsidRPr="00A8307A" w14:paraId="1951B238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E6B7E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8E8209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156+450</w:t>
            </w:r>
          </w:p>
          <w:p w14:paraId="591F7520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DD2F02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61262A" w14:textId="77777777" w:rsidR="00FB15BD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4001C2D8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9CAB0B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5A7EEA" w14:textId="77777777" w:rsidR="00FB15BD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C3C081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BD0B7A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6E0F68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B15BD" w:rsidRPr="00A8307A" w14:paraId="303DD7F3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ED2FA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60B4DA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160+500</w:t>
            </w:r>
          </w:p>
          <w:p w14:paraId="3A06B9FB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19A129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48669C" w14:textId="77777777" w:rsidR="00FB15BD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45951170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CADA52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262D18" w14:textId="77777777" w:rsidR="00FB15BD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9CB921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76F571" w14:textId="77777777" w:rsidR="00FB15BD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B2AA59" w14:textId="77777777" w:rsidR="00FB15BD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B15BD" w:rsidRPr="00A8307A" w14:paraId="201C7A08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240EB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D167B0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83AF7E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F04578" w14:textId="77777777" w:rsidR="00FB15BD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4EA5FE7C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20B87B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5233ED" w14:textId="77777777" w:rsidR="00FB15BD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9F04DB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160+800</w:t>
            </w:r>
          </w:p>
          <w:p w14:paraId="528A25D7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DA929B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37148F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B15BD" w:rsidRPr="00A8307A" w14:paraId="4E5A5177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254B4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F86863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C9867D" w14:textId="77777777" w:rsidR="00FB15BD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395228" w14:textId="77777777" w:rsidR="00FB15BD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 -</w:t>
            </w:r>
          </w:p>
          <w:p w14:paraId="5511C62F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ECEA71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EAC413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70CA45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169+350</w:t>
            </w:r>
          </w:p>
          <w:p w14:paraId="730C89D6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10CF9A" w14:textId="77777777" w:rsidR="00FB15BD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F92055" w14:textId="77777777" w:rsidR="00FB15BD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B15BD" w:rsidRPr="00A8307A" w14:paraId="3767F02E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43458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890650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C3E5BC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511964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Jianca</w:t>
            </w:r>
          </w:p>
          <w:p w14:paraId="6347DEBA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573877C3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5746C9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2B4369C8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3DF28D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8EDD58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CE55CD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BE9BB2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:rsidRPr="00A8307A" w14:paraId="66BB99B7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5D992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288D1C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14:paraId="13BA2133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985394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CB3B7D" w14:textId="77777777" w:rsidR="00FB15BD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1BB62BBD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B8B8EB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9ADF3E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733F7D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5782D0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424EAF" w14:textId="77777777" w:rsidR="00FB15BD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9D189B5" w14:textId="77777777" w:rsidR="00FB15BD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69CC198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 și 6.</w:t>
            </w:r>
          </w:p>
        </w:tc>
      </w:tr>
      <w:tr w:rsidR="00FB15BD" w:rsidRPr="00A8307A" w14:paraId="622C1735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4F5D8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583CAE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1CB78E" w14:textId="77777777" w:rsidR="00FB15BD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BA7BFC" w14:textId="77777777" w:rsidR="00FB15BD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2C332B45" w14:textId="77777777" w:rsidR="00FB15BD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directă, </w:t>
            </w:r>
          </w:p>
          <w:p w14:paraId="420FBCCD" w14:textId="77777777" w:rsidR="00FB15BD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CAC9EE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B197EA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1DA793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14:paraId="02B29BC1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0DFD94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C5CEAA" w14:textId="77777777" w:rsidR="00FB15BD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7962D91" w14:textId="77777777" w:rsidR="00FB15BD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 sch. 2 și 16 Cap Y.</w:t>
            </w:r>
          </w:p>
          <w:p w14:paraId="075EFD67" w14:textId="77777777" w:rsidR="00FB15BD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B15BD" w:rsidRPr="00A8307A" w14:paraId="1FC60DB9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32E56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956A2A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16ADB1" w14:textId="77777777" w:rsidR="00FB15BD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12305F" w14:textId="77777777" w:rsidR="00FB15BD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07D69AE3" w14:textId="77777777" w:rsidR="00FB15BD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0098EE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64F7D194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3002EB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ECB747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400AB0" w14:textId="77777777" w:rsidR="00FB15BD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E6F15A" w14:textId="77777777" w:rsidR="00FB15BD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:rsidRPr="00A8307A" w14:paraId="6E283786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927C9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47F8A0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196+000</w:t>
            </w:r>
          </w:p>
          <w:p w14:paraId="2219EB38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197+700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6175B2" w14:textId="77777777" w:rsidR="00FB15BD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ED09E6" w14:textId="77777777" w:rsidR="00FB15BD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A1AD66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85EAA9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882F9C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9741D3" w14:textId="77777777" w:rsidR="00FB15BD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C50070" w14:textId="77777777" w:rsidR="00FB15BD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DAE98C9" w14:textId="77777777" w:rsidR="00FB15BD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B15BD" w:rsidRPr="00A8307A" w14:paraId="71B7C8DB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70E16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1425F4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00D1D1" w14:textId="77777777" w:rsidR="00FB15BD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7E000A" w14:textId="77777777" w:rsidR="00FB15BD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D4538E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9632D9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297484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196+100</w:t>
            </w:r>
          </w:p>
          <w:p w14:paraId="3267C2F2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AE9355" w14:textId="77777777" w:rsidR="00FB15BD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57006B" w14:textId="77777777" w:rsidR="00FB15BD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FB15BD" w:rsidRPr="00A8307A" w14:paraId="4126870B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17E68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7B3791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198+600</w:t>
            </w:r>
          </w:p>
          <w:p w14:paraId="2A0FA313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EFCADF" w14:textId="77777777" w:rsidR="00FB15BD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46A4FA" w14:textId="77777777" w:rsidR="00FB15BD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33EE1A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4228D9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25D8A9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F59E58" w14:textId="77777777" w:rsidR="00FB15BD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C84C5F" w14:textId="77777777" w:rsidR="00FB15BD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FB15BD" w:rsidRPr="00A8307A" w14:paraId="19A87252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7831D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0DF2BC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25F23D" w14:textId="77777777" w:rsidR="00FB15BD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CABCC4" w14:textId="77777777" w:rsidR="00FB15BD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B8844B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8B809F5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 și 3 în abatere și diag</w:t>
            </w:r>
          </w:p>
          <w:p w14:paraId="4762FE9B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CE4ADD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1ACFDB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A50104" w14:textId="77777777" w:rsidR="00FB15BD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24C50E" w14:textId="77777777" w:rsidR="00FB15BD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din fir I Leu -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în fir II (L3)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 și din fir II (L3) Malu Mare în fir I Malu Mare - Leu</w:t>
            </w:r>
          </w:p>
        </w:tc>
      </w:tr>
      <w:tr w:rsidR="00FB15BD" w:rsidRPr="00A8307A" w14:paraId="2895773C" w14:textId="77777777" w:rsidTr="006365AA">
        <w:trPr>
          <w:cantSplit/>
          <w:trHeight w:val="1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66B29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B9E6A7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D257BA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7C6A36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Malu Mare</w:t>
            </w:r>
          </w:p>
          <w:p w14:paraId="1E038C2F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25B694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6D9F488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6 și 8 </w:t>
            </w:r>
          </w:p>
          <w:p w14:paraId="7286B1B0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14:paraId="345B9431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850DAF7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10ED144B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303D90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B69F9E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165639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F6C323" w14:textId="77777777" w:rsidR="00FB15BD" w:rsidRPr="00A8307A" w:rsidRDefault="00FB15BD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Cu acces din firul II </w:t>
            </w:r>
          </w:p>
          <w:p w14:paraId="18A90E47" w14:textId="77777777" w:rsidR="00FB15BD" w:rsidRPr="00A8307A" w:rsidRDefault="00FB15BD" w:rsidP="00913D2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Malu Mare - Banu Mărăcine la linia 2 (firul I) Malu Mare și cu acces din linia 2 (firul I) Malu Mare la firul II Malu Mare - Banu Mărăcine.</w:t>
            </w:r>
          </w:p>
        </w:tc>
      </w:tr>
      <w:tr w:rsidR="00FB15BD" w:rsidRPr="00A8307A" w14:paraId="318B8907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C108B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E34C82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FAF0EA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F92B1C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Malu Mare -</w:t>
            </w:r>
          </w:p>
          <w:p w14:paraId="12F78C71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D39887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8F45D6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7717EF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14:paraId="5BDDE298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200+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4AD8F4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71EC85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B15BD" w:rsidRPr="00A8307A" w14:paraId="7608A8F4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49BCC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A9BB2D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7E6D8F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3DFA57" w14:textId="77777777" w:rsidR="00FB15BD" w:rsidRPr="00A8307A" w:rsidRDefault="00FB15BD" w:rsidP="00427ED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Malu Mare -</w:t>
            </w:r>
          </w:p>
          <w:p w14:paraId="0DB9AAF5" w14:textId="77777777" w:rsidR="00FB15BD" w:rsidRPr="00A8307A" w:rsidRDefault="00FB15BD" w:rsidP="00427ED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E03A32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2544B1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C8FA70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200+200</w:t>
            </w:r>
          </w:p>
          <w:p w14:paraId="043C871D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1827A6" w14:textId="77777777" w:rsidR="00FB15BD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B5C30D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B15BD" w:rsidRPr="00A8307A" w14:paraId="1112C93B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693AC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9C1137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4D3BC0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FA2D9B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  <w:r>
              <w:rPr>
                <w:b/>
                <w:bCs/>
                <w:sz w:val="20"/>
                <w:lang w:val="ro-RO"/>
              </w:rPr>
              <w:t xml:space="preserve"> linia 5 directă</w:t>
            </w:r>
          </w:p>
          <w:p w14:paraId="1AB492FD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</w:t>
            </w:r>
            <w:r>
              <w:rPr>
                <w:b/>
                <w:bCs/>
                <w:sz w:val="20"/>
                <w:lang w:val="ro-RO"/>
              </w:rPr>
              <w:t xml:space="preserve"> X-Y,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77BB2B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54307F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D543BE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203+100</w:t>
            </w:r>
          </w:p>
          <w:p w14:paraId="60948E10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1AE4F0" w14:textId="77777777" w:rsidR="00FB15BD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CD9EF6" w14:textId="77777777" w:rsidR="00FB15BD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357F9B0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B15BD" w:rsidRPr="00A8307A" w14:paraId="0D1DCC43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E8C51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19B586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55B511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10096C" w14:textId="77777777" w:rsidR="00FB15BD" w:rsidRPr="00A8307A" w:rsidRDefault="00FB15BD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0B462936" w14:textId="77777777" w:rsidR="00FB15BD" w:rsidRPr="00A8307A" w:rsidRDefault="00FB15BD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A7C034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3 în abatere și diag. 1-3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855E96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8A7635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E5C7A9" w14:textId="77777777" w:rsidR="00FB15BD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299AA1" w14:textId="77777777" w:rsidR="00FB15BD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din fir II Malu Mare - Banu Mărăcine în fir I - linia 6 Banu Mărăcine și din fir I - L 6 Banu Mărăcine în fir II Banu Mărăcine -  Malu Mare</w:t>
            </w:r>
          </w:p>
        </w:tc>
      </w:tr>
      <w:tr w:rsidR="00FB15BD" w:rsidRPr="00A8307A" w14:paraId="3C5A396D" w14:textId="77777777" w:rsidTr="006365AA">
        <w:trPr>
          <w:cantSplit/>
          <w:trHeight w:val="3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31DB8A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2C0159F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E0A6275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6FF958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65BD92D0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4B61A58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491D6135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</w:t>
            </w:r>
            <w:r>
              <w:rPr>
                <w:b/>
                <w:bCs/>
                <w:sz w:val="20"/>
                <w:lang w:val="ro-RO"/>
              </w:rPr>
              <w:t>și</w:t>
            </w:r>
            <w:r w:rsidRPr="00A8307A">
              <w:rPr>
                <w:b/>
                <w:bCs/>
                <w:sz w:val="20"/>
                <w:lang w:val="ro-RO"/>
              </w:rPr>
              <w:t xml:space="preserve"> 11</w:t>
            </w: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  <w:p w14:paraId="072713C9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12EBE38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794426A8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 xml:space="preserve"> - 1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  <w:p w14:paraId="468C03B4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sch. </w:t>
            </w:r>
          </w:p>
          <w:p w14:paraId="0476DB66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ECB84B6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0AF1DD9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918DE9C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A20B2CD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1 - 4 Cap X + Cap Y.</w:t>
            </w:r>
          </w:p>
          <w:p w14:paraId="03786228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:rsidRPr="00A8307A" w14:paraId="4F8B8FFC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59DA78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E1F1F8F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B0A956E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1366B2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035763F4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AA23E57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7</w:t>
            </w:r>
          </w:p>
          <w:p w14:paraId="4D3E67AA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- 100 m din călcâi sch. </w:t>
            </w:r>
          </w:p>
          <w:p w14:paraId="6E1BC723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AB37683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1D64F8B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5B633B4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9EA60AD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:rsidRPr="00A8307A" w14:paraId="5B94C426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F86CC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C830831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9DE0F9A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094B95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5AA5554A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3C5E0A3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9477E25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6BF1C5F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CB03490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EDD6029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DBEFBA8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2C9321F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X şi CEREALCOM.</w:t>
            </w:r>
          </w:p>
        </w:tc>
      </w:tr>
      <w:tr w:rsidR="00FB15BD" w:rsidRPr="00A8307A" w14:paraId="3112EFF2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35CD6D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C16D6D2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33BF276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D146E0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5098C715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01A5AF5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E2012D0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F7E9D0B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75B5C8E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6FA77D8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1D48583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CEREALCOM.</w:t>
            </w:r>
          </w:p>
        </w:tc>
      </w:tr>
      <w:tr w:rsidR="00FB15BD" w:rsidRPr="00A8307A" w14:paraId="23366378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BEC55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8F6556B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D37A9DC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7C3B69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07FFE07F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E542832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D9711FA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799A1ED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BE5CF8C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A580E84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F31C3EF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Y.</w:t>
            </w:r>
          </w:p>
        </w:tc>
      </w:tr>
      <w:tr w:rsidR="00FB15BD" w:rsidRPr="00A8307A" w14:paraId="74E22226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2BC8B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0582B6A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249+150</w:t>
            </w:r>
          </w:p>
          <w:p w14:paraId="4186525B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9124686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2857E0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7FBFF401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200BD15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16285B3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BB01146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C9394E7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4C4401B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Numai pentru trenurile de marfă în tranzit .</w:t>
            </w:r>
          </w:p>
          <w:p w14:paraId="17DC0BA6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FB7AFDA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FB15BD" w:rsidRPr="00A8307A" w14:paraId="30DC8972" w14:textId="77777777" w:rsidTr="006365AA">
        <w:trPr>
          <w:cantSplit/>
          <w:trHeight w:val="10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44F1A2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9F6A7FF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697BACE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E62A28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9EC18A5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17A6328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14:paraId="7F3AE10D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0D8A2BE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1E7FF9B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C45BA13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A00196F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FB15BD" w:rsidRPr="00A8307A" w14:paraId="5A77586F" w14:textId="77777777" w:rsidTr="006365AA">
        <w:trPr>
          <w:cantSplit/>
          <w:trHeight w:val="6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91B741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C2FEE1D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5CE9C89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5810FB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7904586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4C80571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14:paraId="088578C6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3770AAB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8E0E138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62CE36E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31DD4BD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 B.</w:t>
            </w:r>
          </w:p>
        </w:tc>
      </w:tr>
      <w:tr w:rsidR="00FB15BD" w:rsidRPr="00A8307A" w14:paraId="219D5B08" w14:textId="77777777" w:rsidTr="006365AA">
        <w:trPr>
          <w:cantSplit/>
          <w:trHeight w:val="54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888B3E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4529919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FC82A2E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06CEE0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593B28A3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D92D712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551AFEC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9D6B72A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D3DBC92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477FFB0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A98C3D4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linia 28A la liniile 1 - 4 B, 26 și 27.</w:t>
            </w:r>
          </w:p>
        </w:tc>
      </w:tr>
      <w:tr w:rsidR="00FB15BD" w:rsidRPr="00A8307A" w14:paraId="1BC70C88" w14:textId="77777777" w:rsidTr="006365AA">
        <w:trPr>
          <w:cantSplit/>
          <w:trHeight w:val="86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BA1288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965AFF6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D1C7849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3F758A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158D13FD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044971E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14:paraId="42663B4E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6FDFE45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9107C3A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87A8AC5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02A8F45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liniile 1A, 2A și 28A la liniile 26 și 27.</w:t>
            </w:r>
          </w:p>
        </w:tc>
      </w:tr>
      <w:tr w:rsidR="00FB15BD" w:rsidRPr="00A8307A" w14:paraId="7479CB99" w14:textId="77777777" w:rsidTr="006365AA">
        <w:trPr>
          <w:cantSplit/>
          <w:trHeight w:val="18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8754E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F8F825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546FDE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547BFB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662507F9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AFD9B6" w14:textId="77777777" w:rsidR="00FB15BD" w:rsidRPr="00A8307A" w:rsidRDefault="00FB15B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63FF76E" w14:textId="77777777" w:rsidR="00FB15BD" w:rsidRPr="00A8307A" w:rsidRDefault="00FB15B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 23,  33,  35,  </w:t>
            </w:r>
          </w:p>
          <w:p w14:paraId="4F040868" w14:textId="77777777" w:rsidR="00FB15BD" w:rsidRPr="00A8307A" w:rsidRDefault="00FB15B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68C368A0" w14:textId="77777777" w:rsidR="00FB15BD" w:rsidRPr="00A8307A" w:rsidRDefault="00FB15B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43 / 49, </w:t>
            </w:r>
          </w:p>
          <w:p w14:paraId="2B91C314" w14:textId="77777777" w:rsidR="00FB15BD" w:rsidRPr="00A8307A" w:rsidRDefault="00FB15B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45 / 51, sch. 55,  57, 59,  </w:t>
            </w:r>
          </w:p>
          <w:p w14:paraId="11F5A0E6" w14:textId="77777777" w:rsidR="00FB15BD" w:rsidRPr="00A8307A" w:rsidRDefault="00FB15B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2A47BD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0EC945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4C2AF7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1929D5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F66C3FF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FB15BD" w:rsidRPr="00A8307A" w14:paraId="3FC10AB5" w14:textId="77777777" w:rsidTr="006365AA">
        <w:trPr>
          <w:cantSplit/>
          <w:trHeight w:val="94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4B519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247E7D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154560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131DB0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4766AA0D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9688A4" w14:textId="77777777" w:rsidR="00FB15BD" w:rsidRPr="00A8307A" w:rsidRDefault="00FB15B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149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04E633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001E93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A1C466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F82C1D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:rsidRPr="00A8307A" w14:paraId="36C4DE4C" w14:textId="77777777" w:rsidTr="006365AA">
        <w:trPr>
          <w:cantSplit/>
          <w:trHeight w:val="5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4A81B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71F24A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690309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A63761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76A7462C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3C0032" w14:textId="77777777" w:rsidR="00FB15BD" w:rsidRPr="00A8307A" w:rsidRDefault="00FB15B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157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E03B88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58A12E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2C3435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DBAE91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:rsidRPr="00A8307A" w14:paraId="745AAC02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0D98F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F71586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016F9A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232A15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701237E0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F67AD3" w14:textId="77777777" w:rsidR="00FB15BD" w:rsidRPr="00A8307A" w:rsidRDefault="00FB15B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BD29A3C" w14:textId="77777777" w:rsidR="00FB15BD" w:rsidRPr="00A8307A" w:rsidRDefault="00FB15B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  <w:p w14:paraId="3973E8BB" w14:textId="77777777" w:rsidR="00FB15BD" w:rsidRPr="00A8307A" w:rsidRDefault="00FB15B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2EB42E38" w14:textId="77777777" w:rsidR="00FB15BD" w:rsidRPr="00A8307A" w:rsidRDefault="00FB15B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22 / 26</w:t>
            </w:r>
          </w:p>
          <w:p w14:paraId="515DDD7B" w14:textId="77777777" w:rsidR="00FB15BD" w:rsidRPr="00A8307A" w:rsidRDefault="00FB15B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  <w:p w14:paraId="190687EF" w14:textId="77777777" w:rsidR="00FB15BD" w:rsidRPr="00A8307A" w:rsidRDefault="00FB15B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2A99A3E8" w14:textId="77777777" w:rsidR="00FB15BD" w:rsidRPr="00A8307A" w:rsidRDefault="00FB15B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32 / 38</w:t>
            </w:r>
          </w:p>
          <w:p w14:paraId="6331CB14" w14:textId="77777777" w:rsidR="00FB15BD" w:rsidRPr="00A8307A" w:rsidRDefault="00FB15B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sch.: 40</w:t>
            </w:r>
          </w:p>
          <w:p w14:paraId="0848A944" w14:textId="77777777" w:rsidR="00FB15BD" w:rsidRPr="00A8307A" w:rsidRDefault="00FB15B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50, 52, 54, 56, 58, 60, 62, 64, 66, 76, 78, 80, 82, 84 </w:t>
            </w:r>
          </w:p>
          <w:p w14:paraId="669257DD" w14:textId="77777777" w:rsidR="00FB15BD" w:rsidRPr="00A8307A" w:rsidRDefault="00FB15B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41A20A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F20A90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8C013E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187393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A16B641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5 - 16.</w:t>
            </w:r>
          </w:p>
        </w:tc>
      </w:tr>
      <w:tr w:rsidR="00FB15BD" w:rsidRPr="00A8307A" w14:paraId="76869470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5C51B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E78ABB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C1ED51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BA1DE9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591A332F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2A6D1C" w14:textId="77777777" w:rsidR="00FB15BD" w:rsidRPr="00A8307A" w:rsidRDefault="00FB15B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82 </w:t>
            </w:r>
          </w:p>
          <w:p w14:paraId="3FA8BF9C" w14:textId="77777777" w:rsidR="00FB15BD" w:rsidRPr="00A8307A" w:rsidRDefault="00FB15B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CBA7DA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F32A6A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AF04A5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51E338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:rsidRPr="00A8307A" w14:paraId="078CC780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97643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3ABFA2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D674C8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4AE8B5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06CE4F9C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D0BDB5" w14:textId="77777777" w:rsidR="00FB15BD" w:rsidRPr="00A8307A" w:rsidRDefault="00FB15B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78 </w:t>
            </w:r>
          </w:p>
          <w:p w14:paraId="6A0A9EC5" w14:textId="77777777" w:rsidR="00FB15BD" w:rsidRPr="00A8307A" w:rsidRDefault="00FB15B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79D97D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9955CB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7D2E3B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634CFA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:rsidRPr="00A8307A" w14:paraId="6F0C72DF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E2136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DCF8CD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417E55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983CA6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565B87DE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782824" w14:textId="77777777" w:rsidR="00FB15BD" w:rsidRPr="00A8307A" w:rsidRDefault="00FB15B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80 </w:t>
            </w:r>
          </w:p>
          <w:p w14:paraId="6CA8B468" w14:textId="77777777" w:rsidR="00FB15BD" w:rsidRPr="00A8307A" w:rsidRDefault="00FB15B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1DF6FD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990F77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F333FB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1DDF4E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:rsidRPr="00A8307A" w14:paraId="5DF45158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FD66A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F16EA8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2F0E2E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3FCAD0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045447B6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4FC2CC" w14:textId="77777777" w:rsidR="00FB15BD" w:rsidRPr="00A8307A" w:rsidRDefault="00FB15B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88 </w:t>
            </w:r>
          </w:p>
          <w:p w14:paraId="7EF0CFFE" w14:textId="77777777" w:rsidR="00FB15BD" w:rsidRPr="00A8307A" w:rsidRDefault="00FB15B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6832D7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734DC6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7BA5E2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9799CF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:rsidRPr="00A8307A" w14:paraId="3764D32D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19130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8B8759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D441EA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F1987C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577384CB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Y, L 13 directă, peste sch. 9, 15, 21, 28, 20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BA3EFC" w14:textId="77777777" w:rsidR="00FB15BD" w:rsidRPr="00A8307A" w:rsidRDefault="00FB15B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0EF7DA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4749C7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14:paraId="5BE61A21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853EBA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C43E24" w14:textId="77777777" w:rsidR="00FB15BD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A909304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B15BD" w:rsidRPr="00A8307A" w14:paraId="235F1090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62D34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010526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14:paraId="6C2F53CD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AEC6DF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104C54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064CFAFA" w14:textId="77777777" w:rsidR="00FB15BD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>+Y, L 12 directă</w:t>
            </w:r>
          </w:p>
          <w:p w14:paraId="5244EEBC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7, 13, 17, 22, 18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8778B1" w14:textId="77777777" w:rsidR="00FB15BD" w:rsidRPr="00A8307A" w:rsidRDefault="00FB15B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2DE257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50D463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F096F5" w14:textId="77777777" w:rsidR="00FB15BD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DC094C" w14:textId="77777777" w:rsidR="00FB15BD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F5D8FB6" w14:textId="77777777" w:rsidR="00FB15BD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B15BD" w:rsidRPr="00A8307A" w14:paraId="080C1E96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B16D1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7713BC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3CFBE7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986FE9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790A10D0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33FB9E" w14:textId="77777777" w:rsidR="00FB15BD" w:rsidRDefault="00FB15B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F48A035" w14:textId="77777777" w:rsidR="00FB15BD" w:rsidRDefault="00FB15B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5036F9DA" w14:textId="77777777" w:rsidR="00FB15BD" w:rsidRDefault="00FB15B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23 / 27 </w:t>
            </w:r>
          </w:p>
          <w:p w14:paraId="681C0FE9" w14:textId="77777777" w:rsidR="00FB15BD" w:rsidRDefault="00FB15B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și </w:t>
            </w:r>
          </w:p>
          <w:p w14:paraId="179B572E" w14:textId="77777777" w:rsidR="00FB15BD" w:rsidRPr="00A8307A" w:rsidRDefault="00FB15B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6C4B04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86A0FB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DAB6CC" w14:textId="77777777" w:rsidR="00FB15BD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A35C18" w14:textId="77777777" w:rsidR="00FB15BD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10D01A" w14:textId="77777777" w:rsidR="00FB15BD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7 - 11.</w:t>
            </w:r>
          </w:p>
        </w:tc>
      </w:tr>
      <w:tr w:rsidR="00FB15BD" w:rsidRPr="00A8307A" w14:paraId="79D04420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E0941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B5D542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C32C3B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849273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73F31666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AF48FB" w14:textId="77777777" w:rsidR="00FB15BD" w:rsidRDefault="00FB15B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28F9DD4" w14:textId="77777777" w:rsidR="00FB15BD" w:rsidRDefault="00FB15B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2AA67CEC" w14:textId="77777777" w:rsidR="00FB15BD" w:rsidRPr="00A8307A" w:rsidRDefault="00FB15B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133855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65037A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4316B2" w14:textId="77777777" w:rsidR="00FB15BD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CA670F" w14:textId="77777777" w:rsidR="00FB15BD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1E06D5C" w14:textId="77777777" w:rsidR="00FB15BD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14 - 18.</w:t>
            </w:r>
          </w:p>
        </w:tc>
      </w:tr>
      <w:tr w:rsidR="00FB15BD" w:rsidRPr="00A8307A" w14:paraId="7DF2FD64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27A6F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AFC313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DB8613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B33608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3D2CB469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12025F" w14:textId="77777777" w:rsidR="00FB15BD" w:rsidRPr="00A8307A" w:rsidRDefault="00FB15B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8F1FBBD" w14:textId="77777777" w:rsidR="00FB15BD" w:rsidRPr="00A8307A" w:rsidRDefault="00FB15B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5333A3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F0D3FA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00D68B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33593A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către Triaj Grupa A.</w:t>
            </w:r>
          </w:p>
        </w:tc>
      </w:tr>
      <w:tr w:rsidR="00FB15BD" w:rsidRPr="00A8307A" w14:paraId="4B9A0768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EFDC76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E993E1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DADFB4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C4C260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6E61A960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ABB32C" w14:textId="77777777" w:rsidR="00FB15BD" w:rsidRPr="00A8307A" w:rsidRDefault="00FB15B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T.D.J. </w:t>
            </w:r>
          </w:p>
          <w:p w14:paraId="5D057D05" w14:textId="77777777" w:rsidR="00FB15BD" w:rsidRPr="00A8307A" w:rsidRDefault="00FB15B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9A0115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285B6B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47FB14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77F4A1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F0671C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7 - 10 .</w:t>
            </w:r>
          </w:p>
          <w:p w14:paraId="09B04D81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FB15BD" w:rsidRPr="00A8307A" w14:paraId="3A668469" w14:textId="77777777" w:rsidTr="006365AA">
        <w:trPr>
          <w:cantSplit/>
          <w:trHeight w:val="18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B0DCD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ED5653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159ADF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E34C6E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38F7F59F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96B08D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toţi schim-bătorii </w:t>
            </w:r>
          </w:p>
          <w:p w14:paraId="7EFFD840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1816F2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3519F5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318FE5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69E709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CD10982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X.</w:t>
            </w:r>
          </w:p>
        </w:tc>
      </w:tr>
      <w:tr w:rsidR="00FB15BD" w:rsidRPr="00A8307A" w14:paraId="013C17FB" w14:textId="77777777" w:rsidTr="006365AA">
        <w:trPr>
          <w:cantSplit/>
          <w:trHeight w:val="89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2953A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5386D2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67FB55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21CBEF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14998AC9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6DF757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2B6B8E5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30, 38 </w:t>
            </w:r>
          </w:p>
          <w:p w14:paraId="46DFFF6F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5721CA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B7FB68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348105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469E85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7, 8 și 10 Cap Y.</w:t>
            </w:r>
          </w:p>
        </w:tc>
      </w:tr>
      <w:tr w:rsidR="00FB15BD" w:rsidRPr="00A8307A" w14:paraId="6B4C966F" w14:textId="77777777" w:rsidTr="006365AA">
        <w:trPr>
          <w:cantSplit/>
          <w:trHeight w:val="8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AC7B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95E2A4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24B1F9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CC9C29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498FB0BA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7BB5A0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CF37DBD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44, 52, 56, 58, 60 şi </w:t>
            </w:r>
          </w:p>
          <w:p w14:paraId="142B817F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6413A3B3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7BFD91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BB80F7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4F3CAE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D7947D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683881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Y.</w:t>
            </w:r>
          </w:p>
        </w:tc>
      </w:tr>
      <w:tr w:rsidR="00FB15BD" w:rsidRPr="00A8307A" w14:paraId="21997032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341DE7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6C113F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257+900</w:t>
            </w:r>
          </w:p>
          <w:p w14:paraId="62DE47C5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258+100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743F04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A225E3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Cernele -</w:t>
            </w:r>
          </w:p>
          <w:p w14:paraId="39946077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457765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022014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95768F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F216E1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6481CB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40D40A3C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:rsidRPr="00A8307A" w14:paraId="1CF3676D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72042F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1746A2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261+350</w:t>
            </w:r>
          </w:p>
          <w:p w14:paraId="2AFD7A3D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473147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3A56B3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281CC5B4" w14:textId="77777777" w:rsidR="00FB15BD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72D95877" w14:textId="77777777" w:rsidR="00FB15BD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</w:p>
          <w:p w14:paraId="1723B16A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59DD70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90F8CA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A534D2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E85B85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0BC121" w14:textId="77777777" w:rsidR="00FB15BD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14:paraId="2BFCD13A" w14:textId="77777777" w:rsidR="00FB15BD" w:rsidRPr="00CA7415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FB15BD" w:rsidRPr="00A8307A" w14:paraId="7B8FA17B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393C5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D8B7DF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12AE8C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BEDDBE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684D944B" w14:textId="77777777" w:rsidR="00FB15BD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033EEC06" w14:textId="77777777" w:rsidR="00FB15BD" w:rsidRDefault="00FB15BD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</w:p>
          <w:p w14:paraId="1FF14F70" w14:textId="77777777" w:rsidR="00FB15BD" w:rsidRPr="00A8307A" w:rsidRDefault="00FB15BD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5, 7, 8 și 4.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814A71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1197DD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FB9F59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40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14:paraId="2F1CFDAA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85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3C1EA1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6FBEFC" w14:textId="77777777" w:rsidR="00FB15BD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14:paraId="18FEA1BD" w14:textId="77777777" w:rsidR="00FB15BD" w:rsidRPr="00CA7415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FB15BD" w:rsidRPr="00A8307A" w14:paraId="31DD411F" w14:textId="77777777" w:rsidTr="006365AA">
        <w:trPr>
          <w:cantSplit/>
          <w:trHeight w:val="16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32D302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D5E026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04E546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DC959B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376439B8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071C97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7AE09109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toţi </w:t>
            </w:r>
          </w:p>
          <w:p w14:paraId="142911B7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06994E4F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425DE259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26C14C45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97C809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E1DA5C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82D424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111EF4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:rsidRPr="00A8307A" w14:paraId="2E9A790B" w14:textId="77777777" w:rsidTr="006365AA">
        <w:trPr>
          <w:cantSplit/>
          <w:trHeight w:val="116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180ADF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65C0DE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A4AC70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780978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0310370F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11 </w:t>
            </w:r>
          </w:p>
          <w:p w14:paraId="201CF499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primiri - expedieri, </w:t>
            </w:r>
          </w:p>
          <w:p w14:paraId="11E04344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813C3A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F06392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28C475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05B669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33C85E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:rsidRPr="00A8307A" w14:paraId="0120FED1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26BFE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95D6AC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5977CC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55BBED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481765BD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A6DA0D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080F1F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38EF67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4525C7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C6F13A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:rsidRPr="00A8307A" w14:paraId="1603B0E3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DC39A4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9C3EBE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1FCF1F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59B8C4" w14:textId="77777777" w:rsidR="00FB15BD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Coţofeni  </w:t>
            </w:r>
          </w:p>
          <w:p w14:paraId="3D12359C" w14:textId="77777777" w:rsidR="00FB15BD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sch. 8 și</w:t>
            </w:r>
          </w:p>
          <w:p w14:paraId="7E9F65A1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14:paraId="440AC806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A875CE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BC41B2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3105D4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270+100</w:t>
            </w:r>
          </w:p>
          <w:p w14:paraId="5DB990BF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F2DD9B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2C6491" w14:textId="77777777" w:rsidR="00FB15BD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41ADFAD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B15BD" w:rsidRPr="00A8307A" w14:paraId="034925ED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5C16B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F9EE41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35F8EB" w14:textId="77777777" w:rsidR="00FB15BD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9B5040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Răcari</w:t>
            </w:r>
            <w:r>
              <w:rPr>
                <w:b/>
                <w:bCs/>
                <w:sz w:val="20"/>
                <w:lang w:val="ro-RO"/>
              </w:rPr>
              <w:t xml:space="preserve">, L3 directă Cap X și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626AE9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AC474F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38734C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278+600</w:t>
            </w:r>
          </w:p>
          <w:p w14:paraId="66ABFD07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16EE40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BEFEFD" w14:textId="77777777" w:rsidR="00FB15BD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B15BD" w:rsidRPr="00A8307A" w14:paraId="740AAF71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40ABCC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0B7B84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8E4F98" w14:textId="77777777" w:rsidR="00FB15BD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904F7E" w14:textId="77777777" w:rsidR="00FB15BD" w:rsidRDefault="00FB15BD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00463D04" w14:textId="77777777" w:rsidR="00FB15BD" w:rsidRDefault="00FB15BD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peste sch. 9, 13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9F6453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D87B86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07B4D2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284+850</w:t>
            </w:r>
          </w:p>
          <w:p w14:paraId="68B0C0EA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E5CF09" w14:textId="77777777" w:rsidR="00FB15BD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447A0B" w14:textId="77777777" w:rsidR="00FB15BD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B15BD" w:rsidRPr="00A8307A" w14:paraId="14D75F19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96BC6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A87028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E39795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3AFC14" w14:textId="77777777" w:rsidR="00FB15BD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66E57A02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868A8D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  <w:p w14:paraId="207E0550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diag.</w:t>
            </w:r>
          </w:p>
          <w:p w14:paraId="1D9E897C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0D0F18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08FCA3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D0C8CA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B3C37A" w14:textId="77777777" w:rsidR="00FB15BD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405EEDD8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Cap X.</w:t>
            </w:r>
          </w:p>
        </w:tc>
      </w:tr>
      <w:tr w:rsidR="00FB15BD" w:rsidRPr="00A8307A" w14:paraId="276BBAF8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7FD94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77D2C9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DE2F75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CF4517" w14:textId="77777777" w:rsidR="00FB15BD" w:rsidRDefault="00FB15BD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249A55EE" w14:textId="77777777" w:rsidR="00FB15BD" w:rsidRPr="00A8307A" w:rsidRDefault="00FB15BD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DF4561" w14:textId="77777777" w:rsidR="00FB15BD" w:rsidRPr="00A8307A" w:rsidRDefault="00FB15BD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437583BD" w14:textId="77777777" w:rsidR="00FB15BD" w:rsidRDefault="00FB15BD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</w:t>
            </w:r>
            <w:r w:rsidRPr="00A8307A">
              <w:rPr>
                <w:b/>
                <w:bCs/>
                <w:sz w:val="20"/>
                <w:lang w:val="ro-RO"/>
              </w:rPr>
              <w:t xml:space="preserve"> / </w:t>
            </w:r>
            <w:r>
              <w:rPr>
                <w:b/>
                <w:bCs/>
                <w:sz w:val="20"/>
                <w:lang w:val="ro-RO"/>
              </w:rPr>
              <w:t>32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4BB9E9" w14:textId="77777777" w:rsidR="00FB15BD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27E7BB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F19A5F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BBF325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5 - 7 Cap Y.</w:t>
            </w:r>
          </w:p>
        </w:tc>
      </w:tr>
      <w:tr w:rsidR="00FB15BD" w:rsidRPr="00A8307A" w14:paraId="6F0A8D5C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07E7A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310BFA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287+640</w:t>
            </w:r>
          </w:p>
          <w:p w14:paraId="1FA540D3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287+690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B4B1AD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10F737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14:paraId="21E8C9C1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90C39B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AD10FD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71812A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287+640</w:t>
            </w:r>
          </w:p>
          <w:p w14:paraId="4D751E7F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1FB9E4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2B2BCE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*Valabil pentru trenurile care au în componență  două locomotive cuplate.</w:t>
            </w:r>
          </w:p>
          <w:p w14:paraId="683C5EB7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:rsidRPr="00A8307A" w14:paraId="4887091C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DFE6F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768D1E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10727E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053E44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14:paraId="02327F2A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45142B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23B262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7F0E48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290+550</w:t>
            </w:r>
          </w:p>
          <w:p w14:paraId="245387DF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904AD2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933C8F" w14:textId="77777777" w:rsidR="00FB15BD" w:rsidRPr="00B943BB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943BB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FB15BD" w:rsidRPr="00A8307A" w14:paraId="7AC348D2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756084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04B6FE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ECFEAC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F2E281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Gura Motrului</w:t>
            </w:r>
          </w:p>
          <w:p w14:paraId="16E8366C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657C929E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1198E1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22D5A3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6ACF9E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ABAE8C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541C03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:rsidRPr="00A8307A" w14:paraId="1A1EDC6F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DA729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92A7EF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416614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F5B01B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 -</w:t>
            </w:r>
          </w:p>
          <w:p w14:paraId="2071E769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C75FCA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B2AE83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DDA12C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292+000</w:t>
            </w:r>
          </w:p>
          <w:p w14:paraId="1D7CD6B3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454FF7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19A6BF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B15BD" w:rsidRPr="00A8307A" w14:paraId="1FD32D1D" w14:textId="77777777" w:rsidTr="006365AA">
        <w:trPr>
          <w:cantSplit/>
          <w:trHeight w:val="3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B4925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31DA79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298+250</w:t>
            </w:r>
          </w:p>
          <w:p w14:paraId="7697191D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AB607A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A0F45F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14:paraId="03CBC85E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D2682F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F3A918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AAC546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5EFA2D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B071D4" w14:textId="77777777" w:rsidR="00FB15BD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 și </w:t>
            </w:r>
          </w:p>
          <w:p w14:paraId="030BB7FF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podeț km 298+330. </w:t>
            </w:r>
          </w:p>
          <w:p w14:paraId="739E6D47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B15BD" w:rsidRPr="00A8307A" w14:paraId="3AFA3696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7686BC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1B7B90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603607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0587FB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14:paraId="273E6F11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37B293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CA6B3F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81326B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298+280</w:t>
            </w:r>
          </w:p>
          <w:p w14:paraId="17780751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BD7D19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751DA4" w14:textId="77777777" w:rsidR="00FB15BD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9FF1CA2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 și 7.</w:t>
            </w:r>
          </w:p>
        </w:tc>
      </w:tr>
      <w:tr w:rsidR="00FB15BD" w:rsidRPr="00A8307A" w14:paraId="2C1A6772" w14:textId="77777777" w:rsidTr="006365AA">
        <w:trPr>
          <w:cantSplit/>
          <w:trHeight w:val="52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0CFA20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E46B1B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ED973E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CFF459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14:paraId="6ADDD777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5B9FE7F7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92D2C3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AC4920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7E12A3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9DD208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8F3613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:rsidRPr="00A8307A" w14:paraId="3AEEAD58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FF5383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338CEC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302+500</w:t>
            </w:r>
          </w:p>
          <w:p w14:paraId="1DB22CC0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6B949F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316D8E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14:paraId="6444B999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911AB1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B9D8A9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B99580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A91BA1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95B7F1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3ABE8B31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:rsidRPr="00A8307A" w14:paraId="18193A6F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CDAF0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E81E73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E505F5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225C39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14:paraId="6638D6D7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96D1AB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F6659D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A4FF5E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305+700</w:t>
            </w:r>
          </w:p>
          <w:p w14:paraId="14E58FFE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D1CAC1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5C32E5" w14:textId="77777777" w:rsidR="00FB15BD" w:rsidRPr="00D0015E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D0015E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FB15BD" w:rsidRPr="00A8307A" w14:paraId="34AA5863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3737E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D260F9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DEECC5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2E4A3D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34E2C5A0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C45F31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</w:t>
            </w:r>
          </w:p>
          <w:p w14:paraId="5A84D35C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AD544D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87ECAE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8FBFD5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BF0227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4C27FB8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FB15BD" w:rsidRPr="00A8307A" w14:paraId="51430243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0D9DB1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674CF7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008C61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162740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41EC9D10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524E59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12</w:t>
            </w:r>
          </w:p>
          <w:p w14:paraId="49947683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9352AF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D7EE46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DCC015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C1B881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0CFDC4B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2 - 5  înspre și dinspre st. Jirov.</w:t>
            </w:r>
          </w:p>
        </w:tc>
      </w:tr>
      <w:tr w:rsidR="00FB15BD" w:rsidRPr="00A8307A" w14:paraId="747D36AB" w14:textId="77777777" w:rsidTr="006365AA">
        <w:trPr>
          <w:cantSplit/>
          <w:trHeight w:val="114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A9617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1CAA5A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C008CD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1E6C9A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61391866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69F3B1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09B6CA0F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72657C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AC1D30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E89DCB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FA4930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6D6AB7B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FB15BD" w:rsidRPr="00A8307A" w14:paraId="6AAD2F59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A725AD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5D1285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9C6CC2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05234B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5627E5C3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A64ADF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932F78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90DC00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549178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5D552D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C99931A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FB15BD" w:rsidRPr="00A8307A" w14:paraId="27C6D77A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E608C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CA8DF7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B4EB90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BDBAF2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Ciochiuţa</w:t>
            </w:r>
          </w:p>
          <w:p w14:paraId="0EB9A245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0292E811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DD9417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47870DE0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2C1ADA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0ED3D1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E0E2B9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66BF54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:rsidRPr="00A8307A" w14:paraId="6351D8FF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45349F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006E50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50</w:t>
            </w:r>
          </w:p>
          <w:p w14:paraId="1F94AF88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322+350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1EBE4A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76D41C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Ciochiuţa -</w:t>
            </w:r>
          </w:p>
          <w:p w14:paraId="5DB3E4A0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56BFA4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02D788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137E42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DF7B92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9488D3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B15BD" w:rsidRPr="00A8307A" w14:paraId="536389B0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FEA060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5B78BD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33B9C8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6B26AB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14:paraId="3CB72F02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93451A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calcâi</w:t>
            </w:r>
          </w:p>
          <w:p w14:paraId="5ECEED6E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</w:t>
            </w:r>
          </w:p>
          <w:p w14:paraId="43777FE2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până</w:t>
            </w:r>
          </w:p>
          <w:p w14:paraId="5A71E2A8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la axa</w:t>
            </w:r>
          </w:p>
          <w:p w14:paraId="5E1133E7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00FBD5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CA0F32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B5AB75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7F8D7B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:rsidRPr="00A8307A" w14:paraId="41D62C17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A61542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8A432A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3F9952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E9AA65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14:paraId="063AA2BC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1281C910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0B1839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ACF907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DA75D6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E7429F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F3AA38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:rsidRPr="00A8307A" w14:paraId="13C0782C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665109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3FA894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325+100</w:t>
            </w:r>
          </w:p>
          <w:p w14:paraId="2532F53B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325+220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F6AC82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44B172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Tâmna </w:t>
            </w:r>
          </w:p>
          <w:p w14:paraId="0E58416D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D2B25C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11635E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1DCF03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9B72F7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965582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05B25A9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2 și 4.</w:t>
            </w:r>
          </w:p>
        </w:tc>
      </w:tr>
      <w:tr w:rsidR="00FB15BD" w:rsidRPr="00A8307A" w14:paraId="0E41DAB5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CEF72A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ECF586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329+400</w:t>
            </w:r>
          </w:p>
          <w:p w14:paraId="64940BC4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94423C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BDBE15" w14:textId="77777777" w:rsidR="00FB15BD" w:rsidRPr="00A8307A" w:rsidRDefault="00FB15BD" w:rsidP="0086017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  <w:r>
              <w:rPr>
                <w:b/>
                <w:bCs/>
                <w:sz w:val="20"/>
                <w:lang w:val="ro-RO"/>
              </w:rPr>
              <w:t>, linia 2 directă Cap X</w:t>
            </w:r>
          </w:p>
          <w:p w14:paraId="6231EDA4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768764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34E6DC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897676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928653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3808DA" w14:textId="77777777" w:rsidR="00FB15BD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1. </w:t>
            </w:r>
          </w:p>
          <w:p w14:paraId="7AB85FD8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B15BD" w:rsidRPr="00A8307A" w14:paraId="40A4799E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00156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F000D4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5CB4E2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942336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</w:p>
          <w:p w14:paraId="411791AE" w14:textId="77777777" w:rsidR="00FB15BD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  <w:p w14:paraId="403C897E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7372F9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și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010EB040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8C290B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0F61C4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266837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78FD91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:rsidRPr="00A8307A" w14:paraId="61E54AC6" w14:textId="77777777" w:rsidTr="006365AA">
        <w:trPr>
          <w:cantSplit/>
          <w:trHeight w:val="65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DA895B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D40B33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BE84A3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F32FBE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14:paraId="227B4D4A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6F50CB60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970442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018B1E7D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1D51F7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DE3F2E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2AB3D6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41D069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:rsidRPr="00A8307A" w14:paraId="3B90897D" w14:textId="77777777" w:rsidTr="006365AA">
        <w:trPr>
          <w:cantSplit/>
          <w:trHeight w:val="10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266DF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E143CB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F280DD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466803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14:paraId="7D113119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17958F82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AF38C7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6022203A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183B4D87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1A0292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E15C4E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9ED7D4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CAC265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:rsidRPr="00A8307A" w14:paraId="2910B82B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F7505C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D2ABFE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335+120</w:t>
            </w:r>
          </w:p>
          <w:p w14:paraId="311D0F8F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EAA416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A5B03E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Prunișor -</w:t>
            </w:r>
          </w:p>
          <w:p w14:paraId="7567029A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DBC41C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FF2AE3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1CE93B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2C6110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947A7B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*Valabil </w:t>
            </w:r>
            <w:r>
              <w:rPr>
                <w:b/>
                <w:bCs/>
                <w:iCs/>
                <w:sz w:val="20"/>
                <w:lang w:val="ro-RO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  <w:lang w:val="ro-RO"/>
              </w:rPr>
              <w:t>pentru trenurile care au în componență două locomotive cuplate.</w:t>
            </w:r>
          </w:p>
          <w:p w14:paraId="282B8818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B15BD" w:rsidRPr="00A8307A" w14:paraId="051E2E19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760CFC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DCDE57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4A6B53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042B94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14:paraId="51089572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5A1798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0848129D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FED631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6C08BD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982CEE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005A17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68CDD9A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 X.</w:t>
            </w:r>
          </w:p>
        </w:tc>
      </w:tr>
      <w:tr w:rsidR="00FB15BD" w:rsidRPr="00A8307A" w14:paraId="1185A603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DB1DB1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0EFA5F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A7FE15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CB30F1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14:paraId="302141B4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E25A0E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14:paraId="34A57F63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14CA90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ABC8BC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40A6A4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45D352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5C8C049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CapY.</w:t>
            </w:r>
          </w:p>
        </w:tc>
      </w:tr>
      <w:tr w:rsidR="00FB15BD" w:rsidRPr="00A8307A" w14:paraId="353BB838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E6D5F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F6BCC4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342+430</w:t>
            </w:r>
          </w:p>
          <w:p w14:paraId="1CB46A38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342+630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5BB6F7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870CA7" w14:textId="77777777" w:rsidR="00FB15BD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7CFD4439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2F2B95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A7A3C1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421EE5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A813BB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09ACEC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B15BD" w:rsidRPr="00A8307A" w14:paraId="025615CD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7180E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02B783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47020B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263797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672F5C4B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1EF48B2E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8C26B3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69B56356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B0D0ED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4C0983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15B257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67A5F2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:rsidRPr="00A8307A" w14:paraId="190A0C2D" w14:textId="77777777" w:rsidTr="006365AA">
        <w:trPr>
          <w:cantSplit/>
          <w:trHeight w:val="68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F07B4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276100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C14152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F3DE99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1CAF7E82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94FC7F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55A7619D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5896D6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9F3835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3C0008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D9DDEA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233DE3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3.</w:t>
            </w:r>
          </w:p>
        </w:tc>
      </w:tr>
      <w:tr w:rsidR="00FB15BD" w:rsidRPr="00A8307A" w14:paraId="76D42755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81E49A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2BC202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BEAD4E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0B565D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0FFCFD23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87E8E6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33FEC0CF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37856A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060089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4F571F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CE0172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91A73AB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şi 4.</w:t>
            </w:r>
          </w:p>
        </w:tc>
      </w:tr>
      <w:tr w:rsidR="00FB15BD" w:rsidRPr="00A8307A" w14:paraId="240BA67E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5DB45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E9B56A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E18B10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A09956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275EBF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 dintre sch. </w:t>
            </w:r>
          </w:p>
          <w:p w14:paraId="156A8B73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17 -</w:t>
            </w:r>
          </w:p>
          <w:p w14:paraId="337467E3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13C23048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C2F235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D289A3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F6F666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578C21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zonă parcurs </w:t>
            </w:r>
          </w:p>
          <w:p w14:paraId="01A7CF78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st. Balota liniile 1 - 3 </w:t>
            </w:r>
          </w:p>
          <w:p w14:paraId="1DCEDD47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în abatere.</w:t>
            </w:r>
          </w:p>
        </w:tc>
      </w:tr>
      <w:tr w:rsidR="00FB15BD" w:rsidRPr="00A8307A" w14:paraId="6510074E" w14:textId="77777777" w:rsidTr="006365AA">
        <w:trPr>
          <w:cantSplit/>
          <w:trHeight w:val="112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EE981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50E51F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72C409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D744B8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63740A34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75B8520A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305214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47C99A43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1C2FE3BE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40BCF9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9E8B33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4F0F59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0CB1DB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:rsidRPr="00A8307A" w14:paraId="55727125" w14:textId="77777777" w:rsidTr="006365AA">
        <w:trPr>
          <w:cantSplit/>
          <w:trHeight w:val="201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F538FE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983335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F11DF1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168E68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2A61D5D1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065488F3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167378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până la călcâi macaz 12 </w:t>
            </w:r>
          </w:p>
          <w:p w14:paraId="1C58AE58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25213D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78EEA3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67B603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BE5FEA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:rsidRPr="00A8307A" w14:paraId="62A1A3A4" w14:textId="77777777" w:rsidTr="006365AA">
        <w:trPr>
          <w:cantSplit/>
          <w:trHeight w:val="11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6B69D1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C73472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33B1C3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375019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350882C9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228E193C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6ADFD3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5F197100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10F48C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82A01D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4538BF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9EEAC6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:rsidRPr="00A8307A" w14:paraId="56976EEA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0FB220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3176E0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AA55F3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B03EBF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3C63D557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FC4E09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564A8A88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B16664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B1BBC8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7DBD00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C87E91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9AC6B27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3 - 5.</w:t>
            </w:r>
          </w:p>
        </w:tc>
      </w:tr>
      <w:tr w:rsidR="00FB15BD" w:rsidRPr="00A8307A" w14:paraId="1C46BD45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86E63F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3BAD31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345+652</w:t>
            </w:r>
          </w:p>
          <w:p w14:paraId="30701462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355+537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CAB683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C8A14C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14:paraId="60E0B50D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8EA8C3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ED100A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8D293F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743905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BC3448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trenurilor care au în componență mai mult de două locomotive cuplate.</w:t>
            </w:r>
          </w:p>
          <w:p w14:paraId="1D2E823A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:rsidRPr="00A8307A" w14:paraId="28301472" w14:textId="77777777" w:rsidTr="006365AA">
        <w:trPr>
          <w:cantSplit/>
          <w:trHeight w:val="129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D7BD82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8DFBF8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345+200</w:t>
            </w:r>
          </w:p>
          <w:p w14:paraId="15082779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4DF0048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1AB442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14:paraId="5D82033E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</w:t>
            </w:r>
          </w:p>
          <w:p w14:paraId="5FC3555C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directă </w:t>
            </w:r>
          </w:p>
          <w:p w14:paraId="63AEA394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și</w:t>
            </w:r>
          </w:p>
          <w:p w14:paraId="3DC659F4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-</w:t>
            </w:r>
          </w:p>
          <w:p w14:paraId="7D75C2C6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BE1DAB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84E6C9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9699AA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91F749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C86DFB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B15BD" w:rsidRPr="00A8307A" w14:paraId="5AC4AFD1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8D2038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19F722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2AB7AE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D5705E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 -</w:t>
            </w:r>
          </w:p>
          <w:p w14:paraId="77449E30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7581B0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FD064B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E73E6B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354+400</w:t>
            </w:r>
          </w:p>
          <w:p w14:paraId="0F525A2D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5A38E0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44E2FC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B15BD" w:rsidRPr="00A8307A" w14:paraId="22635CB2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9CFB3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C1D9A6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C7840E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21E341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14180A1C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Mărfuri </w:t>
            </w:r>
          </w:p>
          <w:p w14:paraId="7948914F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FB8C4A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41F82F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DADBF2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356+930</w:t>
            </w:r>
          </w:p>
          <w:p w14:paraId="7034A795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0DE2B6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BF2307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9AFA540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10, 8 și 6A.</w:t>
            </w:r>
          </w:p>
        </w:tc>
      </w:tr>
      <w:tr w:rsidR="00FB15BD" w:rsidRPr="00A8307A" w14:paraId="66711471" w14:textId="77777777" w:rsidTr="006365AA">
        <w:trPr>
          <w:cantSplit/>
          <w:trHeight w:val="2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7E756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A2C3CE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3E8F74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1211E8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5545D708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57415E" w14:textId="77777777" w:rsidR="00FB15BD" w:rsidRPr="00A8307A" w:rsidRDefault="00FB15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7573AFD4" w14:textId="77777777" w:rsidR="00FB15BD" w:rsidRPr="00A8307A" w:rsidRDefault="00FB15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1 - 3 </w:t>
            </w:r>
          </w:p>
          <w:p w14:paraId="722D3B71" w14:textId="77777777" w:rsidR="00FB15BD" w:rsidRPr="00A8307A" w:rsidRDefault="00FB15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4C4E5FC0" w14:textId="77777777" w:rsidR="00FB15BD" w:rsidRPr="00A8307A" w:rsidRDefault="00FB15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75BC32C5" w14:textId="77777777" w:rsidR="00FB15BD" w:rsidRPr="00A8307A" w:rsidRDefault="00FB15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şi 3 </w:t>
            </w:r>
          </w:p>
          <w:p w14:paraId="4FF4B098" w14:textId="77777777" w:rsidR="00FB15BD" w:rsidRPr="00A8307A" w:rsidRDefault="00FB15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2788F6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BE4C16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79D89C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77B2CF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139CBF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FB15BD" w:rsidRPr="00A8307A" w14:paraId="28B3E5D0" w14:textId="77777777" w:rsidTr="006365AA">
        <w:trPr>
          <w:cantSplit/>
          <w:trHeight w:val="77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A10B7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CFF1E8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801850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319665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6378A7" w14:textId="77777777" w:rsidR="00FB15BD" w:rsidRPr="00A8307A" w:rsidRDefault="00FB15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818A84F" w14:textId="77777777" w:rsidR="00FB15BD" w:rsidRPr="00A8307A" w:rsidRDefault="00FB15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9 </w:t>
            </w:r>
          </w:p>
          <w:p w14:paraId="64FDD276" w14:textId="77777777" w:rsidR="00FB15BD" w:rsidRPr="00A8307A" w:rsidRDefault="00FB15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7FEB21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6C5144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767657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A6E33C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6869EA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FB15BD" w:rsidRPr="00A8307A" w14:paraId="5FFD82F9" w14:textId="77777777" w:rsidTr="006365AA">
        <w:trPr>
          <w:cantSplit/>
          <w:trHeight w:val="20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4320F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812698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B25116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DD97DB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7E175E62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8CCDC9" w14:textId="77777777" w:rsidR="00FB15BD" w:rsidRPr="00A8307A" w:rsidRDefault="00FB15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1BF7F58" w14:textId="77777777" w:rsidR="00FB15BD" w:rsidRPr="00A8307A" w:rsidRDefault="00FB15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7 </w:t>
            </w:r>
          </w:p>
          <w:p w14:paraId="5A853F50" w14:textId="77777777" w:rsidR="00FB15BD" w:rsidRPr="00A8307A" w:rsidRDefault="00FB15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14:paraId="44DAD314" w14:textId="77777777" w:rsidR="00FB15BD" w:rsidRPr="00A8307A" w:rsidRDefault="00FB15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19E07924" w14:textId="77777777" w:rsidR="00FB15BD" w:rsidRPr="00A8307A" w:rsidRDefault="00FB15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53940982" w14:textId="77777777" w:rsidR="00FB15BD" w:rsidRPr="00A8307A" w:rsidRDefault="00FB15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3D993D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2CB145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998480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7CF392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4991668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  <w:tr w:rsidR="00FB15BD" w:rsidRPr="00A8307A" w14:paraId="0A6DBC64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67994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C2E48D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C6E17F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C58ABF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52689169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X, liniile 6 - 10 </w:t>
            </w:r>
          </w:p>
          <w:p w14:paraId="109F42B0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CE0FBC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43E892C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2129B7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4A04F5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ACFCAE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66523C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:rsidRPr="00A8307A" w14:paraId="5F77EA7A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0EDB8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0C77D3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5D942C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0A3081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3DF39A82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457B384E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2BE254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9669C2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642EFC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6B6EE2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89BF2D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:rsidRPr="00A8307A" w14:paraId="2193DD7D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B2EF4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F4F7F2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D8C652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3D159A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3572784F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7E2D7E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AA3F67E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3410B3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715D19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0D5928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221B8A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58745F7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5 - 10, Cap Y.</w:t>
            </w:r>
          </w:p>
        </w:tc>
      </w:tr>
      <w:tr w:rsidR="00FB15BD" w:rsidRPr="00A8307A" w14:paraId="52BFFC11" w14:textId="77777777" w:rsidTr="006365AA">
        <w:trPr>
          <w:cantSplit/>
          <w:trHeight w:val="7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4C633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545870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D18639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1701C2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14:paraId="54AB7380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7AD170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12C18AA9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F1281F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9D05FA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FB240F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A31DED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  <w:tr w:rsidR="00FB15BD" w:rsidRPr="00A8307A" w14:paraId="42F4BD76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35F277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A39459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7F015D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63F6F9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14:paraId="15066C0D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6BEE0A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14:paraId="7197BBC3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0B28A4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22FEB5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924B81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67877B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2C537A6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abatere.</w:t>
            </w:r>
          </w:p>
        </w:tc>
      </w:tr>
      <w:tr w:rsidR="00FB15BD" w:rsidRPr="00A8307A" w14:paraId="60D7B8F2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52FC2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D601CA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363+400</w:t>
            </w:r>
          </w:p>
          <w:p w14:paraId="4A0F73D4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363+470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DB76DD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6BD6DF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7F1F1A00" w14:textId="77777777" w:rsidR="00FB15BD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directă și</w:t>
            </w:r>
          </w:p>
          <w:p w14:paraId="67356EE7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EC8C55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D04863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75B797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10C31F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1A36A2" w14:textId="77777777" w:rsidR="00FB15BD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AEAB70" w14:textId="77777777" w:rsidR="00FB15BD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5.</w:t>
            </w:r>
          </w:p>
          <w:p w14:paraId="51F39F35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A2FA4F3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FB15BD" w:rsidRPr="00A8307A" w14:paraId="13B9FFB2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DEFE5F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D14FE9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F38FD7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E1D7B1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641C57B2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5D42EC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ADD29DB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9B9366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72658D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AEC697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0545B4" w14:textId="77777777" w:rsidR="00FB15BD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04FE2BC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FB15BD" w:rsidRPr="00A8307A" w14:paraId="059CE8FC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930862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B59310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D7BBB5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48E1FF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0A12EC46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FEFDD8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B5CF4B9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18255253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11, 13, 15, 17,  21, 23, </w:t>
            </w:r>
          </w:p>
          <w:p w14:paraId="6AD3E9F4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C3317F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4EB8B8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112DAE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1246F3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38BC4E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5 - 14.</w:t>
            </w:r>
          </w:p>
        </w:tc>
      </w:tr>
      <w:tr w:rsidR="00FB15BD" w:rsidRPr="00A8307A" w14:paraId="7E187636" w14:textId="77777777" w:rsidTr="006365AA">
        <w:trPr>
          <w:cantSplit/>
          <w:trHeight w:val="230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2CDB5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BA8181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07094E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FCCE33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227F64B4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470FA1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D2F5CD8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12, 18,  20, 22,  24, 26,  28, 30,  32, </w:t>
            </w:r>
          </w:p>
          <w:p w14:paraId="3D099DA4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F167E2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2B11A2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50471A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C45C5B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517D379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- 14.</w:t>
            </w:r>
          </w:p>
        </w:tc>
      </w:tr>
      <w:tr w:rsidR="00FB15BD" w:rsidRPr="00A8307A" w14:paraId="5E96122C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7BEABC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E8DE2D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380+600</w:t>
            </w:r>
          </w:p>
          <w:p w14:paraId="1FA040D0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384+200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E32495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FF4ABC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Vârciorova  </w:t>
            </w:r>
          </w:p>
          <w:p w14:paraId="19E2E9A3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directă, Cap Y și </w:t>
            </w:r>
          </w:p>
          <w:p w14:paraId="3129D5CD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Vârciorova -</w:t>
            </w:r>
          </w:p>
          <w:p w14:paraId="2CFBED2B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C66057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6ABBA6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ADCB89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6626E7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EF477C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B15BD" w:rsidRPr="00A8307A" w14:paraId="6AD62789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440FAE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1A5D0D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70A992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260475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14:paraId="5885BBBE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804D8E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călcâi </w:t>
            </w:r>
          </w:p>
          <w:p w14:paraId="5E2BF8C8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 3 </w:t>
            </w:r>
          </w:p>
          <w:p w14:paraId="57F3F356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CB0C8C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AD3CB0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FE0001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531EED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:rsidRPr="00A8307A" w14:paraId="3EC9A8A0" w14:textId="77777777" w:rsidTr="006365AA">
        <w:trPr>
          <w:cantSplit/>
          <w:trHeight w:val="137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7B0E0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094FD4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483250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BEE6AE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14:paraId="10A45CDB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8B0784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peste </w:t>
            </w:r>
          </w:p>
          <w:p w14:paraId="4CAC1125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9,</w:t>
            </w:r>
          </w:p>
          <w:p w14:paraId="001A8925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13,</w:t>
            </w:r>
          </w:p>
          <w:p w14:paraId="150BF59C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17,</w:t>
            </w:r>
          </w:p>
          <w:p w14:paraId="06DA18C0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S 19 </w:t>
            </w:r>
          </w:p>
          <w:p w14:paraId="77F42CA2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şi</w:t>
            </w:r>
          </w:p>
          <w:p w14:paraId="6D613FA9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D42FB4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36E93A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9E31EF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EE6BD2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AB5ADC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 -  7 abătute.</w:t>
            </w:r>
          </w:p>
        </w:tc>
      </w:tr>
      <w:tr w:rsidR="00FB15BD" w:rsidRPr="00A8307A" w14:paraId="7D74B1D5" w14:textId="77777777" w:rsidTr="006365AA">
        <w:trPr>
          <w:cantSplit/>
          <w:trHeight w:val="35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56E1F5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275A0E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B6B411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268FB8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14:paraId="376471BE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6C6615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95083A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694F52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14C3C0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A650BF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:rsidRPr="00A8307A" w14:paraId="58CD67E8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D741BA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012E19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525166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096C9B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14:paraId="6A9832C6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E0C62B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1F6392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3BACEF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661EF1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BE06C1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D15CFB0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 8 abatere.</w:t>
            </w:r>
          </w:p>
        </w:tc>
      </w:tr>
      <w:tr w:rsidR="00FB15BD" w:rsidRPr="00A8307A" w14:paraId="158DFB7E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18085F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05FD3A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D0764F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577F2E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Cernei</w:t>
            </w:r>
          </w:p>
          <w:p w14:paraId="03B6D052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628DA4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E09ABB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9CBCB7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00AEF0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44340F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:rsidRPr="00A8307A" w14:paraId="66D4952B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F5D4AA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EC209A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396+750</w:t>
            </w:r>
          </w:p>
          <w:p w14:paraId="1CAB792F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396+850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54C441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F9FD0E" w14:textId="77777777" w:rsidR="00FB15BD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Cernei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686DDD46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Topleţ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CEA271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3AA4FC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D852E1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F05AD4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D94FBA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:rsidRPr="00A8307A" w14:paraId="0E7DDF21" w14:textId="77777777" w:rsidTr="006365AA">
        <w:trPr>
          <w:cantSplit/>
          <w:trHeight w:val="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6B838B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A214B5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0139DA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15085B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Topleţ </w:t>
            </w:r>
          </w:p>
          <w:p w14:paraId="47EE72AF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B2856F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B5AF57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148967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E8045E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FC5CB9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:rsidRPr="00A8307A" w14:paraId="20B0D983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E5B821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D573E0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CB2074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A8F84E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14:paraId="3B4A8CF9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0EEE9F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5E50C25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0FE518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D4BB16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1A0E17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9B4CB1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1D9EEF5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3 abătută. </w:t>
            </w:r>
          </w:p>
        </w:tc>
      </w:tr>
      <w:tr w:rsidR="00FB15BD" w:rsidRPr="00A8307A" w14:paraId="31384939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954C63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A03B9E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1C0B71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EFCF3C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14:paraId="7BEDFAD3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BC5C2C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28F700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988DF1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8A59AC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9F16BE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2 și 3 abătute, Cap Y. </w:t>
            </w:r>
          </w:p>
        </w:tc>
      </w:tr>
      <w:tr w:rsidR="00FB15BD" w:rsidRPr="00A8307A" w14:paraId="0807F417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5DCD26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94028C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32833B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E16E7D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Iablaniţa</w:t>
            </w:r>
          </w:p>
          <w:p w14:paraId="04587539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95CDF1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0A8645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CDD83D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ED6777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A708C3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:rsidRPr="00A8307A" w14:paraId="1DDC2918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2BC244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C86F1E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5B7F27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29F049" w14:textId="77777777" w:rsidR="00FB15BD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Crușovăț</w:t>
            </w:r>
          </w:p>
          <w:p w14:paraId="55F3D053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8BD5A6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8FFE72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213DA6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46C1CE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85ADA9" w14:textId="77777777" w:rsidR="00FB15BD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5642494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FB15BD" w:rsidRPr="00A8307A" w14:paraId="01A311EF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2143C7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31FCC3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428+850</w:t>
            </w:r>
          </w:p>
          <w:p w14:paraId="25BAAC05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429+100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65F3F1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4C19E7" w14:textId="77777777" w:rsidR="00FB15BD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Crușovăț - </w:t>
            </w:r>
          </w:p>
          <w:p w14:paraId="098A72FC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69ECA4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A800CE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33C5A3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31E025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70D4DE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:rsidRPr="00A8307A" w14:paraId="330D91B6" w14:textId="77777777" w:rsidTr="006365AA">
        <w:trPr>
          <w:cantSplit/>
          <w:trHeight w:val="14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F3A3A9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DA8030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745EB2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61A16A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Domașnea</w:t>
            </w:r>
          </w:p>
          <w:p w14:paraId="447A35AD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6A0358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410F041C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1D8866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06B648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8B9A22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A4EA1C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BB61342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 Cap X.</w:t>
            </w:r>
          </w:p>
        </w:tc>
      </w:tr>
      <w:tr w:rsidR="00FB15BD" w:rsidRPr="00A8307A" w14:paraId="2B39E40D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9BB894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04C7DA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73D7FA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316D3B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Poarta </w:t>
            </w:r>
          </w:p>
          <w:p w14:paraId="1F38615A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FB8945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CCDF228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CFDD6B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6E397F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A09EFD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0058A7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055EB89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FB15BD" w:rsidRPr="00A8307A" w14:paraId="0C6B6FF1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E952C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DD99A4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5C0E8D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A73F97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Slatina Timiș</w:t>
            </w:r>
          </w:p>
          <w:p w14:paraId="163F742D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58A08A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139ED5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C11CE8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7ECDB7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A6D2BA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5EEFCF8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 abătută, Cap Y.</w:t>
            </w:r>
          </w:p>
        </w:tc>
      </w:tr>
      <w:tr w:rsidR="00FB15BD" w:rsidRPr="00A8307A" w14:paraId="2C98716E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22CB9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6A6337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6CFCAF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26BF42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14:paraId="1B842038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D4C4A2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B884ED9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45A60F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007560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A3BB3D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530B6B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6AE9F63D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liniile 3 și 4, Cap Y.</w:t>
            </w:r>
          </w:p>
        </w:tc>
      </w:tr>
      <w:tr w:rsidR="00FB15BD" w:rsidRPr="00A8307A" w14:paraId="26157178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458C2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0DF57A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462+050</w:t>
            </w:r>
          </w:p>
          <w:p w14:paraId="2E8F0B7C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B8566F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D8B79D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14:paraId="6708F353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6BA991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550788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0E9672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AE4311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4FD119" w14:textId="77777777" w:rsidR="00FB15BD" w:rsidRPr="00A8307A" w:rsidRDefault="00FB15BD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:rsidRPr="00A8307A" w14:paraId="10BC1E51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EC3B7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970306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5BB1DA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C2ECA3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Timișului</w:t>
            </w:r>
          </w:p>
          <w:p w14:paraId="2AFCE708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37F220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5095C2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8E0F0A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E3CB20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F451F5" w14:textId="77777777" w:rsidR="00FB15BD" w:rsidRPr="00A8307A" w:rsidRDefault="00FB15BD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5EF8FAD8" w14:textId="77777777" w:rsidR="00FB15BD" w:rsidRPr="00A8307A" w:rsidRDefault="00FB15BD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linia 3 abătută Cap Y.</w:t>
            </w:r>
          </w:p>
        </w:tc>
      </w:tr>
      <w:tr w:rsidR="00FB15BD" w:rsidRPr="00A8307A" w14:paraId="2FD33724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E3C7D8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7668B6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9BCD48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1F21B7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14:paraId="065D4C2A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3FA333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peste</w:t>
            </w:r>
          </w:p>
          <w:p w14:paraId="5864C15B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2C5A9421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F18830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0256E1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CBCD7B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96B610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:rsidRPr="00A8307A" w14:paraId="10FA5E98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F723D0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25C432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E47FA4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018960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14:paraId="0DFFF6B4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A80E2A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inclusiv în aba-terea </w:t>
            </w:r>
          </w:p>
          <w:p w14:paraId="5D3432A1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872E5E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0AAADB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49842D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608C7D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:rsidRPr="00A8307A" w14:paraId="5817AD08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0BB61F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56B95A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116F5C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EA0912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4E6AB9B3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62F0C6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BBD996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971A7E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E04D28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FCDB42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7746A1D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X.</w:t>
            </w:r>
          </w:p>
        </w:tc>
      </w:tr>
      <w:tr w:rsidR="00FB15BD" w:rsidRPr="00A8307A" w14:paraId="16A71393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55E539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4782F7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780D9A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AEBEE9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15DED520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A2F65B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14:paraId="26D1D0B6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408CD0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66F854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519683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08244A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264F8BC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3 - 8, Cap X.</w:t>
            </w:r>
          </w:p>
        </w:tc>
      </w:tr>
      <w:tr w:rsidR="00FB15BD" w:rsidRPr="00A8307A" w14:paraId="1FFF043C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A6A8A0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9FBAC5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CCFDB3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2D5F51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0EAE9579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A9093D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21D4518A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6948CF95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 / 36,</w:t>
            </w:r>
          </w:p>
          <w:p w14:paraId="295066AA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0C7F51F1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42 / 46</w:t>
            </w:r>
          </w:p>
          <w:p w14:paraId="0B773749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7790AFDA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04B73137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E7B791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79EC14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6269CC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81A03C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FECF1A4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Y.</w:t>
            </w:r>
          </w:p>
        </w:tc>
      </w:tr>
      <w:tr w:rsidR="00FB15BD" w:rsidRPr="00A8307A" w14:paraId="73613103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523B9B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C55991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09C241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6E0264" w14:textId="77777777" w:rsidR="00FB15BD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14:paraId="285E9ACF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65C0EE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A73A1C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6D213C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482+600</w:t>
            </w:r>
          </w:p>
          <w:p w14:paraId="71A0C533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BA1D87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0BA260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:rsidRPr="00A8307A" w14:paraId="765D506E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22EC2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E8AD41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4B7C4B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EC0F61" w14:textId="77777777" w:rsidR="00FB15BD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14:paraId="1816D6AE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368DE7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EEB5B4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BD8B9D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A1DBFA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80ECC6" w14:textId="77777777" w:rsidR="00FB15BD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5083170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X.</w:t>
            </w:r>
          </w:p>
        </w:tc>
      </w:tr>
      <w:tr w:rsidR="00FB15BD" w:rsidRPr="00A8307A" w14:paraId="44292874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37562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1B2052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B3BD0A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67D48A" w14:textId="77777777" w:rsidR="00FB15BD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14:paraId="38519CE8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FD43E7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22C3AA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B94D4B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D6E561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2A7762" w14:textId="77777777" w:rsidR="00FB15BD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A32A678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Y.</w:t>
            </w:r>
          </w:p>
        </w:tc>
      </w:tr>
      <w:tr w:rsidR="00FB15BD" w:rsidRPr="00A8307A" w14:paraId="72839AA5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01C254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8908B4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504+550</w:t>
            </w:r>
          </w:p>
          <w:p w14:paraId="141FA25B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A4430B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ACC97F" w14:textId="77777777" w:rsidR="00FB15BD" w:rsidRPr="00A8307A" w:rsidRDefault="00FB15BD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14:paraId="53BAF86F" w14:textId="77777777" w:rsidR="00FB15BD" w:rsidRDefault="00FB15BD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D9985C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B6D9B0" w14:textId="77777777" w:rsidR="00FB15BD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CA0DBB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7D7BC8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0247A8" w14:textId="77777777" w:rsidR="00FB15BD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2</w:t>
            </w:r>
          </w:p>
        </w:tc>
      </w:tr>
      <w:tr w:rsidR="00FB15BD" w:rsidRPr="00A8307A" w14:paraId="34212B8B" w14:textId="77777777" w:rsidTr="006365AA">
        <w:trPr>
          <w:cantSplit/>
          <w:trHeight w:val="25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DD0A900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F02C69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E46F98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99DD94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14:paraId="67D65BEB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9133EB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818747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2F7E84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1571FB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C296D5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</w:tr>
      <w:tr w:rsidR="00FB15BD" w:rsidRPr="00A8307A" w14:paraId="61F87531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79035E1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6FF664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4C4BB2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00BEC3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Tapia</w:t>
            </w:r>
          </w:p>
          <w:p w14:paraId="05A3032E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BDA200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5AFCACDF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14:paraId="2A80BCCE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inclusiv </w:t>
            </w:r>
          </w:p>
          <w:p w14:paraId="27D803DA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1893F2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F064E9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5C08C0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C879E0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:rsidRPr="00A8307A" w14:paraId="74110662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3B4CB85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F06451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514+400</w:t>
            </w:r>
          </w:p>
          <w:p w14:paraId="36453757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515+150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68DC20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D17119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Tapia</w:t>
            </w:r>
            <w:r>
              <w:rPr>
                <w:b/>
                <w:bCs/>
                <w:sz w:val="20"/>
                <w:lang w:val="ro-RO"/>
              </w:rPr>
              <w:t xml:space="preserve"> - Lugoj și St. Lugoj 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EC8BC5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BAED8B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37B355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E78271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841C97" w14:textId="77777777" w:rsidR="00FB15BD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1B49AA25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FB15BD" w:rsidRPr="00A8307A" w14:paraId="380F44BF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C2EDF9A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44F67B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516+600</w:t>
            </w:r>
          </w:p>
          <w:p w14:paraId="19B096DE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517+540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986F62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F5C6F0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Lugoj linia 2 directă Cap Y și Lugoj - Jabăr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DDB1D7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FC57F9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C7E79C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0D4B0E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050378" w14:textId="77777777" w:rsidR="00FB15BD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D62F2F3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FB15BD" w:rsidRPr="00A8307A" w14:paraId="59744580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CCD1F84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3ED369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412F6D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C518A0" w14:textId="77777777" w:rsidR="00FB15BD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Jabăr</w:t>
            </w:r>
          </w:p>
          <w:p w14:paraId="484E9C86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D797D3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E836A6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852C3C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FEE0E7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06AEFF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:rsidRPr="00A8307A" w14:paraId="06EAFC7F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C9B29AC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9A9416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2FD95A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B1FE81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Belinț</w:t>
            </w:r>
          </w:p>
          <w:p w14:paraId="457D662B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C54826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96DD36B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545BDA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54ABF0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54E5AF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FC6010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6FE1876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abătute, </w:t>
            </w:r>
          </w:p>
          <w:p w14:paraId="2CFD27C2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FB15BD" w:rsidRPr="00A8307A" w14:paraId="19CA4DE0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FE53E65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97939E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06CFAC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59A099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Chizătău</w:t>
            </w:r>
          </w:p>
          <w:p w14:paraId="0372E062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16B810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7A01AF3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36ADA6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B09D30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8AF2C9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90D346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A060A00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 </w:t>
            </w:r>
          </w:p>
          <w:p w14:paraId="24BA4A8A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FB15BD" w:rsidRPr="00A8307A" w14:paraId="51EA8A99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11A57A1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A07960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5D596E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3C9212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BCB6D3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DBE80EA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6456B1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5E9B4B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7861AA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47934C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abaterea sch. 3 și 4</w:t>
            </w:r>
          </w:p>
        </w:tc>
      </w:tr>
      <w:tr w:rsidR="00FB15BD" w:rsidRPr="00A8307A" w14:paraId="2FBB8B9A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DD3EE11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60DDE4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539+943</w:t>
            </w:r>
          </w:p>
          <w:p w14:paraId="3D2D33E4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561+063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2C9749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B47CBF" w14:textId="77777777" w:rsidR="00FB15BD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Ax.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  <w:r>
              <w:rPr>
                <w:b/>
                <w:bCs/>
                <w:sz w:val="20"/>
                <w:lang w:val="ro-RO"/>
              </w:rPr>
              <w:t>-</w:t>
            </w:r>
          </w:p>
          <w:p w14:paraId="06229231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4F1D5E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268880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4F58F6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14B3A1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3BEE4B" w14:textId="77777777" w:rsidR="00FB15BD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431A609" w14:textId="77777777" w:rsidR="00FB15BD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de protecție - lucrări coridor IV.</w:t>
            </w:r>
          </w:p>
        </w:tc>
      </w:tr>
      <w:tr w:rsidR="00FB15BD" w:rsidRPr="00A8307A" w14:paraId="40FE4ED2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8E74ED0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C7606B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540+200</w:t>
            </w:r>
          </w:p>
          <w:p w14:paraId="37CAE76D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1D127E" w14:textId="77777777" w:rsidR="00FB15BD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5B5A12" w14:textId="77777777" w:rsidR="00FB15BD" w:rsidRDefault="00FB15BD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 xml:space="preserve">, linia 1 directă cap Y și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8307A">
              <w:rPr>
                <w:b/>
                <w:bCs/>
                <w:sz w:val="20"/>
                <w:lang w:val="ro-RO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9B2667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1D0A4C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20C706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7FFA9B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BE0CD0" w14:textId="77777777" w:rsidR="00FB15BD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FB15BD" w:rsidRPr="00A8307A" w14:paraId="1039C01B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7229E29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1A7CDD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554+400</w:t>
            </w:r>
          </w:p>
          <w:p w14:paraId="4134E867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557+400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C48126" w14:textId="77777777" w:rsidR="00FB15BD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9B5E73" w14:textId="77777777" w:rsidR="00FB15BD" w:rsidRDefault="00FB15BD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Recaș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29836534" w14:textId="77777777" w:rsidR="00FB15BD" w:rsidRPr="00A8307A" w:rsidRDefault="00FB15BD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CE4672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7152FC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898A01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8016F6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FDC9F6" w14:textId="77777777" w:rsidR="00FB15BD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FB15BD" w:rsidRPr="00A8307A" w14:paraId="5828A83A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8B8834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F4F5CE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869B2F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FC0829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14:paraId="5ED1B534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218174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67018C1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72873F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BB3B47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DDDFE4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E32A82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E2A0A9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Y și</w:t>
            </w:r>
          </w:p>
          <w:p w14:paraId="3E3A284B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linia M.Ap.N.</w:t>
            </w:r>
          </w:p>
        </w:tc>
      </w:tr>
      <w:tr w:rsidR="00FB15BD" w:rsidRPr="00A8307A" w14:paraId="426AC6BD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ACA90E3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2529CF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566+500</w:t>
            </w:r>
          </w:p>
          <w:p w14:paraId="04C1BFC5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E6ACAE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7B46F6" w14:textId="77777777" w:rsidR="00FB15BD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Remetea Mare - </w:t>
            </w:r>
          </w:p>
          <w:p w14:paraId="1F5E043D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D56CD4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BCE499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9A847D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D9B77A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60BE21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B15BD" w:rsidRPr="00A8307A" w14:paraId="40F8574E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55716D5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139882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CE96BC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79662B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14:paraId="6351381D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E2AF17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63D72D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42C0AC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E672D4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D021E1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6B0A00A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X.</w:t>
            </w:r>
          </w:p>
        </w:tc>
      </w:tr>
      <w:tr w:rsidR="00FB15BD" w:rsidRPr="00A8307A" w14:paraId="56E4B5CE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A239B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74A3BC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569+400</w:t>
            </w:r>
          </w:p>
          <w:p w14:paraId="24BA4681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2F8939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B018B0" w14:textId="77777777" w:rsidR="00FB15BD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31AFEEA1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627666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64EDB6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0043F8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3C6DD1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4DB3E9" w14:textId="77777777" w:rsidR="00FB15BD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5FBA1F9" w14:textId="77777777" w:rsidR="00FB15BD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5, 9, 12 </w:t>
            </w:r>
          </w:p>
          <w:p w14:paraId="3181AD5E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</w:tc>
      </w:tr>
      <w:tr w:rsidR="00FB15BD" w:rsidRPr="00A8307A" w14:paraId="0DF5B67E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1F84B1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324083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E19CA1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42D1C9" w14:textId="77777777" w:rsidR="00FB15BD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4576EB41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2BF147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6D43ABC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DE2792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A0EDD2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D06CB3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E6FFF1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X.</w:t>
            </w:r>
          </w:p>
        </w:tc>
      </w:tr>
      <w:tr w:rsidR="00FB15BD" w:rsidRPr="00A8307A" w14:paraId="558DDA93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66AF81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67B663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CCDB97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1111B6" w14:textId="77777777" w:rsidR="00FB15BD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08E15580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99D602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B3E1A4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E44564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46EE10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27A265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Y.</w:t>
            </w:r>
          </w:p>
        </w:tc>
      </w:tr>
      <w:tr w:rsidR="00FB15BD" w:rsidRPr="00A8307A" w14:paraId="77CB1423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072A18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E6BBC0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BD9735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5E99A8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59398DDC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0403DF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15386A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21E90A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F5F6C2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0826F2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și 13 abătute cap Y</w:t>
            </w:r>
          </w:p>
        </w:tc>
      </w:tr>
      <w:tr w:rsidR="00FB15BD" w:rsidRPr="00A8307A" w14:paraId="1CBB4BFB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D0773A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7AD74C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572+150</w:t>
            </w:r>
          </w:p>
          <w:p w14:paraId="5FA22F50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572+250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FDEC72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64D032" w14:textId="77777777" w:rsidR="00FB15BD" w:rsidRPr="00A8307A" w:rsidRDefault="00FB15BD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4193CE87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66EC01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78CFD6" w14:textId="77777777" w:rsidR="00FB15BD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CA06AF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6F150D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879DBD" w14:textId="77777777" w:rsidR="00FB15BD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B15BD" w:rsidRPr="00A8307A" w14:paraId="56F84F76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5E9A73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580572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D5ADD3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7A2F1A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D6DBBCF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CAB2FD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2C4175FE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586232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BBF898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3CD6A8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03B30B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:rsidRPr="00A8307A" w14:paraId="3A9EC041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0D50FD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E8BBB3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7587EF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ECC7B8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0B6CD43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ED6100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14:paraId="30AF18CA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56C46A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B9F7D7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65CB12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2C54D1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BBEC99D" w14:textId="77777777" w:rsidR="00FB15BD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61497741" w14:textId="77777777" w:rsidR="00FB15BD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5A70F61E" w14:textId="77777777" w:rsidR="00FB15BD" w:rsidRPr="00DC4AFE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FB15BD" w:rsidRPr="00A8307A" w14:paraId="5104EA14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251E8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4D1862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AD3F0C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5861DD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CAF1F18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48C451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3A04726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D629B0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0A1735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293708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30DB2A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854A902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22E487E5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343E31B0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FB15BD" w:rsidRPr="00A8307A" w14:paraId="6C6FD3FD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94E37F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E85E00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6AD7D4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E6B1D6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1414611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29E686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27D6F30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1F2303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8EE1C4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77E51B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9D32E5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1B65F39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FB15BD" w:rsidRPr="00A8307A" w14:paraId="1AA9A695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24794A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4DC069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DB3C48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A48294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F323B50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1A33D9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43BFC2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204A99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DA903F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DC915D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3C15369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FB15BD" w:rsidRPr="00A8307A" w14:paraId="00C282FF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867E2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664D6D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B5200C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9B30D8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FADA90E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3B6F13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2128CF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275F3F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7DC9C2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B1D118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3AF79B5" w14:textId="77777777" w:rsidR="00FB15BD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5DDCF57C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FB15BD" w:rsidRPr="00A8307A" w14:paraId="02200929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82829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99773A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7FB234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E44F54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0C42C93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EEBBD3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A85EDF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4C8D51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D64375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E6899D" w14:textId="77777777" w:rsidR="00FB15BD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3A2906" w14:textId="77777777" w:rsidR="00FB15BD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15448E9E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FB15BD" w:rsidRPr="00A8307A" w14:paraId="3D8513BB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0C217E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6DB013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089673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80B9E7" w14:textId="77777777" w:rsidR="00FB15BD" w:rsidRPr="00A8307A" w:rsidRDefault="00FB15BD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68C423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03937CC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0E1E7916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17EAA7" w14:textId="77777777" w:rsidR="00FB15BD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91E235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9FE76B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7DB762" w14:textId="77777777" w:rsidR="00FB15BD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5FF0F754" w14:textId="77777777" w:rsidR="00FB15BD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3A4D2B5B" w14:textId="77777777" w:rsidR="00FB15BD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FB15BD" w:rsidRPr="00A8307A" w14:paraId="19407811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52C653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8F2C61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A650FD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7DEC41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ADD3423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25D0DF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30,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CAD0A8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B3881D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797429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6A2881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A0AE02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1 - 13, Cap Y și liniile 1R - 6R.</w:t>
            </w:r>
          </w:p>
        </w:tc>
      </w:tr>
      <w:tr w:rsidR="00FB15BD" w:rsidRPr="00A8307A" w14:paraId="1F88DB08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4AE909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DAD556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3720A1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EB98E8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55BCA6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532E0E8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5BEAEB63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551D43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508D8D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531783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B9ECC2" w14:textId="77777777" w:rsidR="00FB15BD" w:rsidRDefault="00FB15BD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6CBCBC18" w14:textId="77777777" w:rsidR="00FB15BD" w:rsidRPr="00A8307A" w:rsidRDefault="00FB15BD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FB15BD" w:rsidRPr="00A8307A" w14:paraId="21FF1897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47948D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1ACC7A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232355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0F6ADE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838B35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A8051CF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CF5F12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7F0C75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0DB2F5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971B4C" w14:textId="77777777" w:rsidR="00FB15BD" w:rsidRPr="00A8307A" w:rsidRDefault="00FB15BD" w:rsidP="003F6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FB15BD" w:rsidRPr="00A8307A" w14:paraId="2E751E34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5F147F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A23C75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F612B1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38075D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D7F4664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BC285F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52, 66, 68, 70, 86 </w:t>
            </w:r>
          </w:p>
          <w:p w14:paraId="6B658745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035C33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F4ED5C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42E4A6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4A824D" w14:textId="77777777" w:rsidR="00FB15BD" w:rsidRPr="00A8307A" w:rsidRDefault="00FB15BD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175C78C" w14:textId="77777777" w:rsidR="00FB15BD" w:rsidRPr="00A8307A" w:rsidRDefault="00FB15BD" w:rsidP="00913D2F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FB15BD" w:rsidRPr="00A8307A" w14:paraId="5F43CF1F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46A49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3E519A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CD6E0C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036174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9BE8798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64A4A3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0CF9EC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DCC47B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6A4BF9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F14628" w14:textId="77777777" w:rsidR="00FB15BD" w:rsidRPr="00A8307A" w:rsidRDefault="00FB15BD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01D4DF0" w14:textId="77777777" w:rsidR="00FB15BD" w:rsidRPr="00A8307A" w:rsidRDefault="00FB15BD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FB15BD" w:rsidRPr="00A8307A" w14:paraId="0EF32CA3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DB76C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2277EF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5FF386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0E4481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A66E720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BD7D6F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81D7C1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3EC515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1B726C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017121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5DB4EF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FB15BD" w:rsidRPr="00A8307A" w14:paraId="23E367FA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042DC7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5CE67D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030FEB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86814A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B1AC254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9E1789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F9C8E5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9CE922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A8A56D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DF2BF9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EA6E672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FB15BD" w:rsidRPr="00A8307A" w14:paraId="3D55864E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189D03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4C68F6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637C48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A3CAF7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8AE6CC0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8EE7E0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626C65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E5275F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2448B2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059EB1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8A5D7D2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FB15BD" w:rsidRPr="00A8307A" w14:paraId="2CAA5B4C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3136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82940C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580+050</w:t>
            </w:r>
          </w:p>
          <w:p w14:paraId="18766960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B559A0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3C091E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14:paraId="1B36B45E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B2465A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41BA1E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8DFF6B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8C82B6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7F6DF6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B15BD" w:rsidRPr="00A8307A" w14:paraId="0B2D4A5B" w14:textId="77777777" w:rsidTr="006365AA">
        <w:trPr>
          <w:cantSplit/>
          <w:trHeight w:val="5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7D3FCA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04DF4E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250</w:t>
            </w:r>
          </w:p>
          <w:p w14:paraId="43F792A5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86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C19F95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13D03A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14:paraId="79280447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391560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F5C7D6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002CEA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C7F47D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FB0CF8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B15BD" w:rsidRPr="00A8307A" w14:paraId="5BBB8464" w14:textId="77777777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8A4ABD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623204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90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950</w:t>
            </w:r>
          </w:p>
          <w:p w14:paraId="112598E0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591+470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667F8C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380435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14:paraId="75066A19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Cărpiniş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21433C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1D1BE8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C45537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061931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012A2B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B15BD" w:rsidRPr="00A8307A" w14:paraId="68B283AC" w14:textId="77777777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2E930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48AFC1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597+630</w:t>
            </w:r>
          </w:p>
          <w:p w14:paraId="388B465F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598+520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177A62" w14:textId="77777777" w:rsidR="00FB15BD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BEF391" w14:textId="77777777" w:rsidR="00FB15BD" w:rsidRPr="00A8307A" w:rsidRDefault="00FB15BD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14:paraId="5D92E614" w14:textId="77777777" w:rsidR="00FB15BD" w:rsidRPr="00A8307A" w:rsidRDefault="00FB15BD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917663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77AE19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5ED1C4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A2407E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90F803" w14:textId="77777777" w:rsidR="00FB15BD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27878DEB" w14:textId="77777777" w:rsidR="00FB15BD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din </w:t>
            </w:r>
          </w:p>
          <w:p w14:paraId="165C298B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și Cap Y linia 2 directă</w:t>
            </w:r>
          </w:p>
        </w:tc>
      </w:tr>
      <w:tr w:rsidR="00FB15BD" w:rsidRPr="00A8307A" w14:paraId="21776B49" w14:textId="77777777" w:rsidTr="006365AA">
        <w:trPr>
          <w:cantSplit/>
          <w:trHeight w:val="5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7256F2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7E463F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59D1E7" w14:textId="77777777" w:rsidR="00FB15BD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D65DDD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14:paraId="4DDBC40C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FCD542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388DF0BC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593923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F1C037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67E947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6D26D4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5, 9 și 10, până la limita cu LFI.</w:t>
            </w:r>
          </w:p>
        </w:tc>
      </w:tr>
      <w:tr w:rsidR="00FB15BD" w:rsidRPr="00A8307A" w14:paraId="48EBAFBB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B81F1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95041F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CBDFA0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4E9FBF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345312B8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01ED61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4EFC9D4F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2BB3B2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997EE4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A5D8C0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793B7A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:rsidRPr="00A8307A" w14:paraId="3B95A627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16ECE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C48E74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99EC22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048EB9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53E415CA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24C444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8A5565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FAE4B9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256FAB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399A28" w14:textId="77777777" w:rsidR="00FB15BD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DBE2BA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5, 6, 7, Cap X.</w:t>
            </w:r>
          </w:p>
        </w:tc>
      </w:tr>
      <w:tr w:rsidR="00FB15BD" w:rsidRPr="00A8307A" w14:paraId="3038A6B2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402ED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C1395B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C22A41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DBE36A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05B0579E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1DF069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9CC5D5" w14:textId="77777777" w:rsidR="00FB15BD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5E667A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8E37F4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05591D" w14:textId="77777777" w:rsidR="00FB15BD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:rsidRPr="00A8307A" w14:paraId="29499B5C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FC97E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C19D8B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C5D53B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921C51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1F5507C6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180130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F24223" w14:textId="77777777" w:rsidR="00FB15BD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E01F4A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1D4D47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2A45C7" w14:textId="77777777" w:rsidR="00FB15BD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C3CAD9" w14:textId="77777777" w:rsidR="00FB15BD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2, 7, 18 Cap Y.</w:t>
            </w:r>
          </w:p>
        </w:tc>
      </w:tr>
      <w:tr w:rsidR="00FB15BD" w:rsidRPr="00A8307A" w14:paraId="678CCC14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9D890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55D25F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7459FC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ACD95D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0A1B7CD6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90CC1F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F3ABCF" w14:textId="77777777" w:rsidR="00FB15BD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130948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57C3E7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037053" w14:textId="77777777" w:rsidR="00FB15BD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CF90049" w14:textId="77777777" w:rsidR="00FB15BD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 Cap Y.</w:t>
            </w:r>
          </w:p>
        </w:tc>
      </w:tr>
      <w:tr w:rsidR="00FB15BD" w:rsidRPr="00A8307A" w14:paraId="13DA423A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E1A1F" w14:textId="77777777" w:rsidR="00FB15BD" w:rsidRPr="00A75A00" w:rsidRDefault="00FB15BD" w:rsidP="00FB15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BCDE98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B44410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A3E14C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0706DF07" w14:textId="77777777" w:rsidR="00FB15BD" w:rsidRPr="00A8307A" w:rsidRDefault="00FB15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A6CEC9" w14:textId="77777777" w:rsidR="00FB15BD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57BFAF" w14:textId="77777777" w:rsidR="00FB15BD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6189C9" w14:textId="77777777" w:rsidR="00FB15BD" w:rsidRPr="00A8307A" w:rsidRDefault="00FB15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EFA0CA" w14:textId="77777777" w:rsidR="00FB15BD" w:rsidRPr="00A8307A" w:rsidRDefault="00FB15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F824C6" w14:textId="77777777" w:rsidR="00FB15BD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1A78D09" w14:textId="77777777" w:rsidR="00FB15BD" w:rsidRDefault="00FB15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și 10 Cap Y.</w:t>
            </w:r>
          </w:p>
        </w:tc>
      </w:tr>
    </w:tbl>
    <w:p w14:paraId="372B6824" w14:textId="77777777" w:rsidR="00FB15BD" w:rsidRPr="00A8307A" w:rsidRDefault="00FB15BD" w:rsidP="008B25EE">
      <w:pPr>
        <w:spacing w:before="40" w:after="40" w:line="192" w:lineRule="auto"/>
        <w:ind w:right="57"/>
        <w:rPr>
          <w:sz w:val="20"/>
          <w:lang w:val="ro-RO"/>
        </w:rPr>
      </w:pPr>
    </w:p>
    <w:p w14:paraId="6073F8B1" w14:textId="77777777" w:rsidR="00FB15BD" w:rsidRDefault="00FB15BD" w:rsidP="004C7D25">
      <w:pPr>
        <w:pStyle w:val="Heading1"/>
        <w:spacing w:line="360" w:lineRule="auto"/>
      </w:pPr>
      <w:r>
        <w:t>LINIA 101</w:t>
      </w:r>
    </w:p>
    <w:p w14:paraId="5C1884B0" w14:textId="77777777" w:rsidR="00FB15BD" w:rsidRDefault="00FB15BD" w:rsidP="00877BCD">
      <w:pPr>
        <w:pStyle w:val="Heading1"/>
        <w:spacing w:line="360" w:lineRule="auto"/>
        <w:rPr>
          <w:b w:val="0"/>
          <w:bCs w:val="0"/>
          <w:sz w:val="8"/>
        </w:rPr>
      </w:pPr>
      <w:r>
        <w:t>CHITILA - GOLEŞTI - PITEŞTI - PIATRA OLT – CRAIOVA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FB15BD" w14:paraId="65D45582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74920" w14:textId="77777777" w:rsidR="00FB15BD" w:rsidRDefault="00FB15B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D2DC3" w14:textId="77777777" w:rsidR="00FB15BD" w:rsidRDefault="00FB15B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9+455</w:t>
            </w:r>
          </w:p>
          <w:p w14:paraId="15C16337" w14:textId="77777777" w:rsidR="00FB15BD" w:rsidRDefault="00FB15BD" w:rsidP="00747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7F27F" w14:textId="77777777" w:rsidR="00FB15BD" w:rsidRPr="000625F2" w:rsidRDefault="00FB15B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ED0D9" w14:textId="77777777" w:rsidR="00FB15BD" w:rsidRDefault="00FB15BD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Chitila - </w:t>
            </w:r>
          </w:p>
          <w:p w14:paraId="52CEDF16" w14:textId="77777777" w:rsidR="00FB15BD" w:rsidRDefault="00FB15BD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51290E" w14:textId="77777777" w:rsidR="00FB15BD" w:rsidRPr="009E41CA" w:rsidRDefault="00FB15BD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0E4A9" w14:textId="77777777" w:rsidR="00FB15BD" w:rsidRPr="000625F2" w:rsidRDefault="00FB15B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11AC9" w14:textId="77777777" w:rsidR="00FB15BD" w:rsidRDefault="00FB15B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D605E" w14:textId="77777777" w:rsidR="00FB15BD" w:rsidRPr="000625F2" w:rsidRDefault="00FB15B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6DDB4" w14:textId="77777777" w:rsidR="00FB15BD" w:rsidRDefault="00FB15BD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273F6EA" w14:textId="77777777" w:rsidR="00FB15BD" w:rsidRDefault="00FB15BD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B15BD" w14:paraId="120E1B7C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E148A6" w14:textId="77777777" w:rsidR="00FB15BD" w:rsidRDefault="00FB15B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CDBC6" w14:textId="77777777" w:rsidR="00FB15BD" w:rsidRDefault="00FB15B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  <w:p w14:paraId="1078221C" w14:textId="77777777" w:rsidR="00FB15BD" w:rsidRDefault="00FB15B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14437" w14:textId="77777777" w:rsidR="00FB15BD" w:rsidRDefault="00FB15B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2ED16" w14:textId="77777777" w:rsidR="00FB15BD" w:rsidRDefault="00FB15BD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</w:t>
            </w:r>
          </w:p>
          <w:p w14:paraId="1E2E4F9E" w14:textId="77777777" w:rsidR="00FB15BD" w:rsidRDefault="00FB15BD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14/16, cap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B12627" w14:textId="77777777" w:rsidR="00FB15BD" w:rsidRPr="009E41CA" w:rsidRDefault="00FB15BD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1AA7E" w14:textId="77777777" w:rsidR="00FB15BD" w:rsidRPr="000625F2" w:rsidRDefault="00FB15B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67539" w14:textId="77777777" w:rsidR="00FB15BD" w:rsidRDefault="00FB15B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BD030" w14:textId="77777777" w:rsidR="00FB15BD" w:rsidRPr="000625F2" w:rsidRDefault="00FB15B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EC264" w14:textId="77777777" w:rsidR="00FB15BD" w:rsidRDefault="00FB15BD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3344109" w14:textId="77777777" w:rsidR="00FB15BD" w:rsidRDefault="00FB15BD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AFAD6A" w14:textId="77777777" w:rsidR="00FB15BD" w:rsidRDefault="00FB15BD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liniile 4 - 11 și spre </w:t>
            </w:r>
          </w:p>
          <w:p w14:paraId="2C9CAFB9" w14:textId="77777777" w:rsidR="00FB15BD" w:rsidRDefault="00FB15BD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 I Chitila - Săbăreni.</w:t>
            </w:r>
          </w:p>
        </w:tc>
      </w:tr>
      <w:tr w:rsidR="00FB15BD" w14:paraId="66FEDE92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411E44" w14:textId="77777777" w:rsidR="00FB15BD" w:rsidRDefault="00FB15B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2F5B6" w14:textId="77777777" w:rsidR="00FB15BD" w:rsidRDefault="00FB15B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2D3E" w14:textId="77777777" w:rsidR="00FB15BD" w:rsidRDefault="00FB15B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99377" w14:textId="77777777" w:rsidR="00FB15BD" w:rsidRDefault="00FB15BD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14:paraId="003B244F" w14:textId="77777777" w:rsidR="00FB15BD" w:rsidRDefault="00FB15BD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14:paraId="77ECA9A3" w14:textId="77777777" w:rsidR="00FB15BD" w:rsidRDefault="00FB15BD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macaze, 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34C23C" w14:textId="77777777" w:rsidR="00FB15BD" w:rsidRPr="009E41CA" w:rsidRDefault="00FB15BD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C4EEF" w14:textId="77777777" w:rsidR="00FB15BD" w:rsidRPr="000625F2" w:rsidRDefault="00FB15B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D308A" w14:textId="77777777" w:rsidR="00FB15BD" w:rsidRDefault="00FB15B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14+000</w:t>
            </w:r>
          </w:p>
          <w:p w14:paraId="697C18F0" w14:textId="77777777" w:rsidR="00FB15BD" w:rsidRDefault="00FB15B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5A44D" w14:textId="77777777" w:rsidR="00FB15BD" w:rsidRPr="000625F2" w:rsidRDefault="00FB15B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CF425" w14:textId="77777777" w:rsidR="00FB15BD" w:rsidRDefault="00FB15BD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B15BD" w14:paraId="00EAEB11" w14:textId="77777777" w:rsidTr="007E1FA3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AD6A8B" w14:textId="77777777" w:rsidR="00FB15BD" w:rsidRDefault="00FB15B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D38BA" w14:textId="77777777" w:rsidR="00FB15BD" w:rsidRDefault="00FB15BD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6166E" w14:textId="77777777" w:rsidR="00FB15BD" w:rsidRPr="000625F2" w:rsidRDefault="00FB15BD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75227" w14:textId="77777777" w:rsidR="00FB15BD" w:rsidRDefault="00FB15BD" w:rsidP="001139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Săbăreni </w:t>
            </w:r>
          </w:p>
          <w:p w14:paraId="658773FD" w14:textId="77777777" w:rsidR="00FB15BD" w:rsidRDefault="00FB15BD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peste sch. 17  </w:t>
            </w:r>
          </w:p>
          <w:p w14:paraId="1879983D" w14:textId="77777777" w:rsidR="00FB15BD" w:rsidRDefault="00FB15BD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D22226" w14:textId="77777777" w:rsidR="00FB15BD" w:rsidRDefault="00FB15BD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17 </w:t>
            </w:r>
          </w:p>
          <w:p w14:paraId="1774B1F2" w14:textId="77777777" w:rsidR="00FB15BD" w:rsidRDefault="00FB15BD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B55D8" w14:textId="77777777" w:rsidR="00FB15BD" w:rsidRPr="000625F2" w:rsidRDefault="00FB15BD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943DD" w14:textId="77777777" w:rsidR="00FB15BD" w:rsidRDefault="00FB15BD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D73FD" w14:textId="77777777" w:rsidR="00FB15BD" w:rsidRPr="000625F2" w:rsidRDefault="00FB15BD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790AA" w14:textId="77777777" w:rsidR="00FB15BD" w:rsidRDefault="00FB15BD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305CF35" w14:textId="77777777" w:rsidR="00FB15BD" w:rsidRDefault="00FB15BD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 abătută.</w:t>
            </w:r>
          </w:p>
        </w:tc>
      </w:tr>
      <w:tr w:rsidR="00FB15BD" w14:paraId="28644F70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8913D" w14:textId="77777777" w:rsidR="00FB15BD" w:rsidRDefault="00FB15B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8B57E" w14:textId="77777777" w:rsidR="00FB15BD" w:rsidRDefault="00FB15B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76A08" w14:textId="77777777" w:rsidR="00FB15BD" w:rsidRPr="000625F2" w:rsidRDefault="00FB15B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B84C7" w14:textId="77777777" w:rsidR="00FB15BD" w:rsidRDefault="00FB15BD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14:paraId="2871B843" w14:textId="77777777" w:rsidR="00FB15BD" w:rsidRDefault="00FB15BD" w:rsidP="00AF79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6A062" w14:textId="77777777" w:rsidR="00FB15BD" w:rsidRDefault="00FB15BD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10 </w:t>
            </w:r>
          </w:p>
          <w:p w14:paraId="5233925D" w14:textId="77777777" w:rsidR="00FB15BD" w:rsidRDefault="00FB15BD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2CD8F" w14:textId="77777777" w:rsidR="00FB15BD" w:rsidRPr="000625F2" w:rsidRDefault="00FB15B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49D45" w14:textId="77777777" w:rsidR="00FB15BD" w:rsidRDefault="00FB15B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2545B" w14:textId="77777777" w:rsidR="00FB15BD" w:rsidRPr="000625F2" w:rsidRDefault="00FB15B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AFD4E" w14:textId="77777777" w:rsidR="00FB15BD" w:rsidRDefault="00FB15BD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şi 5.</w:t>
            </w:r>
          </w:p>
        </w:tc>
      </w:tr>
      <w:tr w:rsidR="00FB15BD" w14:paraId="55A2D809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834B6" w14:textId="77777777" w:rsidR="00FB15BD" w:rsidRDefault="00FB15B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AE65D" w14:textId="77777777" w:rsidR="00FB15BD" w:rsidRDefault="00FB15B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22+500</w:t>
            </w:r>
          </w:p>
          <w:p w14:paraId="7F0432C2" w14:textId="77777777" w:rsidR="00FB15BD" w:rsidRDefault="00FB15B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23+197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C266C" w14:textId="77777777" w:rsidR="00FB15BD" w:rsidRPr="000625F2" w:rsidRDefault="00FB15B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AF771" w14:textId="77777777" w:rsidR="00FB15BD" w:rsidRDefault="00FB15BD" w:rsidP="00AA76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14:paraId="17F38DB5" w14:textId="77777777" w:rsidR="00FB15BD" w:rsidRDefault="00FB15BD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X,</w:t>
            </w:r>
          </w:p>
          <w:p w14:paraId="7590228E" w14:textId="77777777" w:rsidR="00FB15BD" w:rsidRDefault="00FB15BD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8A9E91" w14:textId="77777777" w:rsidR="00FB15BD" w:rsidRPr="009E41CA" w:rsidRDefault="00FB15BD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1F99E" w14:textId="77777777" w:rsidR="00FB15BD" w:rsidRPr="000625F2" w:rsidRDefault="00FB15B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1ED2D" w14:textId="77777777" w:rsidR="00FB15BD" w:rsidRDefault="00FB15B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4BBD3" w14:textId="77777777" w:rsidR="00FB15BD" w:rsidRPr="000625F2" w:rsidRDefault="00FB15B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67DC0" w14:textId="77777777" w:rsidR="00FB15BD" w:rsidRDefault="00FB15BD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35C4ACE2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6AE54" w14:textId="77777777" w:rsidR="00FB15BD" w:rsidRDefault="00FB15B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ABD49" w14:textId="77777777" w:rsidR="00FB15BD" w:rsidRDefault="00FB15B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C5B28" w14:textId="77777777" w:rsidR="00FB15BD" w:rsidRDefault="00FB15B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1EBDD" w14:textId="77777777" w:rsidR="00FB15BD" w:rsidRDefault="00FB15BD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14:paraId="4A62716C" w14:textId="77777777" w:rsidR="00FB15BD" w:rsidRDefault="00FB15BD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- </w:t>
            </w:r>
          </w:p>
          <w:p w14:paraId="3DA62AE7" w14:textId="77777777" w:rsidR="00FB15BD" w:rsidRDefault="00FB15BD" w:rsidP="00087F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 - Fusea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C8C4A0" w14:textId="77777777" w:rsidR="00FB15BD" w:rsidRPr="009E41CA" w:rsidRDefault="00FB15BD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BE665" w14:textId="77777777" w:rsidR="00FB15BD" w:rsidRPr="000625F2" w:rsidRDefault="00FB15B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29A56" w14:textId="77777777" w:rsidR="00FB15BD" w:rsidRDefault="00FB15B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23+700</w:t>
            </w:r>
          </w:p>
          <w:p w14:paraId="0E57D9F2" w14:textId="77777777" w:rsidR="00FB15BD" w:rsidRDefault="00FB15B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0C066" w14:textId="77777777" w:rsidR="00FB15BD" w:rsidRPr="000625F2" w:rsidRDefault="00FB15B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1FEB1" w14:textId="77777777" w:rsidR="00FB15BD" w:rsidRDefault="00FB15BD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029701D1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29391C" w14:textId="77777777" w:rsidR="00FB15BD" w:rsidRDefault="00FB15B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0CD4D" w14:textId="77777777" w:rsidR="00FB15BD" w:rsidRDefault="00FB15B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0CC8D" w14:textId="77777777" w:rsidR="00FB15BD" w:rsidRPr="000625F2" w:rsidRDefault="00FB15B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4254D" w14:textId="77777777" w:rsidR="00FB15BD" w:rsidRDefault="00FB15BD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14:paraId="12D7B9EA" w14:textId="77777777" w:rsidR="00FB15BD" w:rsidRDefault="00FB15BD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numărul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40FA9" w14:textId="77777777" w:rsidR="00FB15BD" w:rsidRDefault="00FB15BD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9 </w:t>
            </w:r>
          </w:p>
          <w:p w14:paraId="2BD9B571" w14:textId="77777777" w:rsidR="00FB15BD" w:rsidRDefault="00FB15BD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26B05" w14:textId="77777777" w:rsidR="00FB15BD" w:rsidRPr="000625F2" w:rsidRDefault="00FB15B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076C9" w14:textId="77777777" w:rsidR="00FB15BD" w:rsidRDefault="00FB15B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9B9F0" w14:textId="77777777" w:rsidR="00FB15BD" w:rsidRPr="000625F2" w:rsidRDefault="00FB15B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EF984" w14:textId="77777777" w:rsidR="00FB15BD" w:rsidRDefault="00FB15BD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2CF816DB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2D5FA0" w14:textId="77777777" w:rsidR="00FB15BD" w:rsidRDefault="00FB15B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A7FE1" w14:textId="77777777" w:rsidR="00FB15BD" w:rsidRDefault="00FB15B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  <w:p w14:paraId="1EC8A3CC" w14:textId="77777777" w:rsidR="00FB15BD" w:rsidRDefault="00FB15B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08069" w14:textId="77777777" w:rsidR="00FB15BD" w:rsidRPr="000625F2" w:rsidRDefault="00FB15B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AF191" w14:textId="77777777" w:rsidR="00FB15BD" w:rsidRDefault="00FB15BD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Ciocăneşti -</w:t>
            </w:r>
          </w:p>
          <w:p w14:paraId="20623513" w14:textId="77777777" w:rsidR="00FB15BD" w:rsidRDefault="00FB15BD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9AD4DE" w14:textId="77777777" w:rsidR="00FB15BD" w:rsidRDefault="00FB15B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546FA" w14:textId="77777777" w:rsidR="00FB15BD" w:rsidRPr="000625F2" w:rsidRDefault="00FB15B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0C840" w14:textId="77777777" w:rsidR="00FB15BD" w:rsidRDefault="00FB15B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F1A84" w14:textId="77777777" w:rsidR="00FB15BD" w:rsidRPr="000625F2" w:rsidRDefault="00FB15B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8F692" w14:textId="77777777" w:rsidR="00FB15BD" w:rsidRDefault="00FB15BD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71EB4516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91A4E7" w14:textId="77777777" w:rsidR="00FB15BD" w:rsidRDefault="00FB15B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0077D" w14:textId="77777777" w:rsidR="00FB15BD" w:rsidRDefault="00FB15B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35+400</w:t>
            </w:r>
          </w:p>
          <w:p w14:paraId="3EDC0A85" w14:textId="77777777" w:rsidR="00FB15BD" w:rsidRDefault="00FB15B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C6E6E" w14:textId="77777777" w:rsidR="00FB15BD" w:rsidRDefault="00FB15B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52AD6" w14:textId="77777777" w:rsidR="00FB15BD" w:rsidRDefault="00FB15BD" w:rsidP="006D780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14:paraId="61F9020C" w14:textId="77777777" w:rsidR="00FB15BD" w:rsidRDefault="00FB15BD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zonă aparate de cale Cap X și Cap Y și </w:t>
            </w:r>
          </w:p>
          <w:p w14:paraId="28D069F1" w14:textId="77777777" w:rsidR="00FB15BD" w:rsidRDefault="00FB15BD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7D0563" w14:textId="77777777" w:rsidR="00FB15BD" w:rsidRDefault="00FB15B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481B3" w14:textId="77777777" w:rsidR="00FB15BD" w:rsidRPr="000625F2" w:rsidRDefault="00FB15B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0AEF5" w14:textId="77777777" w:rsidR="00FB15BD" w:rsidRDefault="00FB15B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4BB75" w14:textId="77777777" w:rsidR="00FB15BD" w:rsidRPr="000625F2" w:rsidRDefault="00FB15B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831CC" w14:textId="77777777" w:rsidR="00FB15BD" w:rsidRDefault="00FB15BD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54F2CA2F" w14:textId="77777777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C63EFF" w14:textId="77777777" w:rsidR="00FB15BD" w:rsidRDefault="00FB15B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6BACF4" w14:textId="77777777" w:rsidR="00FB15BD" w:rsidRDefault="00FB15B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6F132" w14:textId="77777777" w:rsidR="00FB15BD" w:rsidRPr="000625F2" w:rsidRDefault="00FB15B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FDC03" w14:textId="77777777" w:rsidR="00FB15BD" w:rsidRDefault="00FB15BD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14:paraId="4AD8388E" w14:textId="77777777" w:rsidR="00FB15BD" w:rsidRDefault="00FB15BD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63FE74C7" w14:textId="77777777" w:rsidR="00FB15BD" w:rsidRDefault="00FB15BD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2E44A" w14:textId="77777777" w:rsidR="00FB15BD" w:rsidRDefault="00FB15B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8CB73C" w14:textId="77777777" w:rsidR="00FB15BD" w:rsidRPr="000625F2" w:rsidRDefault="00FB15B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E5627" w14:textId="77777777" w:rsidR="00FB15BD" w:rsidRDefault="00FB15B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1C22CF" w14:textId="77777777" w:rsidR="00FB15BD" w:rsidRPr="000625F2" w:rsidRDefault="00FB15B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7036C9" w14:textId="77777777" w:rsidR="00FB15BD" w:rsidRDefault="00FB15BD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3171BFDE" w14:textId="77777777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434F02" w14:textId="77777777" w:rsidR="00FB15BD" w:rsidRDefault="00FB15B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3AC2B7" w14:textId="77777777" w:rsidR="00FB15BD" w:rsidRDefault="00FB15B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  <w:p w14:paraId="7F4CA8CA" w14:textId="77777777" w:rsidR="00FB15BD" w:rsidRDefault="00FB15B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47+270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44F92" w14:textId="77777777" w:rsidR="00FB15BD" w:rsidRPr="000625F2" w:rsidRDefault="00FB15B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9D71C6" w14:textId="77777777" w:rsidR="00FB15BD" w:rsidRDefault="00FB15BD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 -</w:t>
            </w:r>
          </w:p>
          <w:p w14:paraId="38229BB0" w14:textId="77777777" w:rsidR="00FB15BD" w:rsidRDefault="00FB15BD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BB71DA" w14:textId="77777777" w:rsidR="00FB15BD" w:rsidRDefault="00FB15B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B738B" w14:textId="77777777" w:rsidR="00FB15BD" w:rsidRPr="000625F2" w:rsidRDefault="00FB15B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5C4994" w14:textId="77777777" w:rsidR="00FB15BD" w:rsidRDefault="00FB15B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7F8171" w14:textId="77777777" w:rsidR="00FB15BD" w:rsidRPr="000625F2" w:rsidRDefault="00FB15B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959B40" w14:textId="77777777" w:rsidR="00FB15BD" w:rsidRDefault="00FB15BD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4E4AF351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DA646A" w14:textId="77777777" w:rsidR="00FB15BD" w:rsidRDefault="00FB15B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4B1C43" w14:textId="77777777" w:rsidR="00FB15BD" w:rsidRDefault="00FB15B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880398" w14:textId="77777777" w:rsidR="00FB15BD" w:rsidRPr="000625F2" w:rsidRDefault="00FB15B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FE9C1C" w14:textId="77777777" w:rsidR="00FB15BD" w:rsidRDefault="00FB15BD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16B7B95D" w14:textId="77777777" w:rsidR="00FB15BD" w:rsidRDefault="00FB15BD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4EDA70" w14:textId="77777777" w:rsidR="00FB15BD" w:rsidRPr="00A165AE" w:rsidRDefault="00FB15BD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23, 29 și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EB042" w14:textId="77777777" w:rsidR="00FB15BD" w:rsidRPr="000625F2" w:rsidRDefault="00FB15B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5CCF4F" w14:textId="77777777" w:rsidR="00FB15BD" w:rsidRDefault="00FB15B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89E2CA" w14:textId="77777777" w:rsidR="00FB15BD" w:rsidRPr="000625F2" w:rsidRDefault="00FB15B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CE3819" w14:textId="77777777" w:rsidR="00FB15BD" w:rsidRDefault="00FB15BD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51F77A01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655B45" w14:textId="77777777" w:rsidR="00FB15BD" w:rsidRDefault="00FB15B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B2EAC" w14:textId="77777777" w:rsidR="00FB15BD" w:rsidRDefault="00FB15B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47+800</w:t>
            </w:r>
          </w:p>
          <w:p w14:paraId="75EA56B2" w14:textId="77777777" w:rsidR="00FB15BD" w:rsidRDefault="00FB15B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0CDF2E" w14:textId="77777777" w:rsidR="00FB15BD" w:rsidRPr="000625F2" w:rsidRDefault="00FB15B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AAC93" w14:textId="77777777" w:rsidR="00FB15BD" w:rsidRDefault="00FB15BD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521B341B" w14:textId="77777777" w:rsidR="00FB15BD" w:rsidRDefault="00FB15BD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AACC31" w14:textId="77777777" w:rsidR="00FB15BD" w:rsidRDefault="00FB15BD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687294" w14:textId="77777777" w:rsidR="00FB15BD" w:rsidRDefault="00FB15B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07E7F" w14:textId="77777777" w:rsidR="00FB15BD" w:rsidRDefault="00FB15B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0182BD" w14:textId="77777777" w:rsidR="00FB15BD" w:rsidRPr="000625F2" w:rsidRDefault="00FB15B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153C4" w14:textId="77777777" w:rsidR="00FB15BD" w:rsidRDefault="00FB15BD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- ax stație.</w:t>
            </w:r>
          </w:p>
        </w:tc>
      </w:tr>
      <w:tr w:rsidR="00FB15BD" w14:paraId="707A5D9E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105AD2" w14:textId="77777777" w:rsidR="00FB15BD" w:rsidRDefault="00FB15B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8F7B0" w14:textId="77777777" w:rsidR="00FB15BD" w:rsidRDefault="00FB15B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30D20" w14:textId="77777777" w:rsidR="00FB15BD" w:rsidRPr="000625F2" w:rsidRDefault="00FB15B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B7DEF" w14:textId="77777777" w:rsidR="00FB15BD" w:rsidRDefault="00FB15BD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777B1695" w14:textId="77777777" w:rsidR="00FB15BD" w:rsidRDefault="00FB15BD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1E4D63" w14:textId="77777777" w:rsidR="00FB15BD" w:rsidRDefault="00FB15BD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8BA129" w14:textId="77777777" w:rsidR="00FB15BD" w:rsidRDefault="00FB15B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B285B4" w14:textId="77777777" w:rsidR="00FB15BD" w:rsidRDefault="00FB15B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FFBC4" w14:textId="77777777" w:rsidR="00FB15BD" w:rsidRPr="000625F2" w:rsidRDefault="00FB15B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2A82F1" w14:textId="77777777" w:rsidR="00FB15BD" w:rsidRDefault="00FB15BD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CEE3CB4" w14:textId="77777777" w:rsidR="00FB15BD" w:rsidRDefault="00FB15BD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9BA79F" w14:textId="77777777" w:rsidR="00FB15BD" w:rsidRDefault="00FB15BD" w:rsidP="00D675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FB15BD" w14:paraId="038E1A64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674F4" w14:textId="77777777" w:rsidR="00FB15BD" w:rsidRDefault="00FB15B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18689" w14:textId="77777777" w:rsidR="00FB15BD" w:rsidRDefault="00FB15B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B32411" w14:textId="77777777" w:rsidR="00FB15BD" w:rsidRPr="000625F2" w:rsidRDefault="00FB15B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7B620A" w14:textId="77777777" w:rsidR="00FB15BD" w:rsidRDefault="00FB15BD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206CE683" w14:textId="77777777" w:rsidR="00FB15BD" w:rsidRDefault="00FB15BD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D3F101" w14:textId="77777777" w:rsidR="00FB15BD" w:rsidRDefault="00FB15BD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D17CCB" w14:textId="77777777" w:rsidR="00FB15BD" w:rsidRDefault="00FB15B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AD51E3" w14:textId="77777777" w:rsidR="00FB15BD" w:rsidRDefault="00FB15B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2B38A5" w14:textId="77777777" w:rsidR="00FB15BD" w:rsidRPr="000625F2" w:rsidRDefault="00FB15B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290136" w14:textId="77777777" w:rsidR="00FB15BD" w:rsidRDefault="00FB15BD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920446B" w14:textId="77777777" w:rsidR="00FB15BD" w:rsidRDefault="00FB15BD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5ED8182" w14:textId="77777777" w:rsidR="00FB15BD" w:rsidRDefault="00FB15BD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6, 7 și 8.</w:t>
            </w:r>
          </w:p>
        </w:tc>
      </w:tr>
      <w:tr w:rsidR="00FB15BD" w14:paraId="0A2A9C81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9730B6" w14:textId="77777777" w:rsidR="00FB15BD" w:rsidRDefault="00FB15B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34B3C6" w14:textId="77777777" w:rsidR="00FB15BD" w:rsidRDefault="00FB15B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E17DEE" w14:textId="77777777" w:rsidR="00FB15BD" w:rsidRPr="000625F2" w:rsidRDefault="00FB15B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A90CD8" w14:textId="77777777" w:rsidR="00FB15BD" w:rsidRDefault="00FB15BD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7D5E9E32" w14:textId="77777777" w:rsidR="00FB15BD" w:rsidRDefault="00FB15BD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E7DB60" w14:textId="77777777" w:rsidR="00FB15BD" w:rsidRDefault="00FB15BD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37/39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D7CB6B" w14:textId="77777777" w:rsidR="00FB15BD" w:rsidRDefault="00FB15B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A37DAC" w14:textId="77777777" w:rsidR="00FB15BD" w:rsidRDefault="00FB15B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18F2FE" w14:textId="77777777" w:rsidR="00FB15BD" w:rsidRPr="000625F2" w:rsidRDefault="00FB15B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EED5E" w14:textId="77777777" w:rsidR="00FB15BD" w:rsidRDefault="00FB15BD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954E2A1" w14:textId="77777777" w:rsidR="00FB15BD" w:rsidRDefault="00FB15BD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886E5CD" w14:textId="77777777" w:rsidR="00FB15BD" w:rsidRDefault="00FB15BD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și 8.</w:t>
            </w:r>
          </w:p>
        </w:tc>
      </w:tr>
      <w:tr w:rsidR="00FB15BD" w14:paraId="4A76B36E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C2A8BA" w14:textId="77777777" w:rsidR="00FB15BD" w:rsidRDefault="00FB15B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CFB354" w14:textId="77777777" w:rsidR="00FB15BD" w:rsidRDefault="00FB15B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1F4322" w14:textId="77777777" w:rsidR="00FB15BD" w:rsidRPr="000625F2" w:rsidRDefault="00FB15B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5F29DF" w14:textId="77777777" w:rsidR="00FB15BD" w:rsidRDefault="00FB15BD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3FD62488" w14:textId="77777777" w:rsidR="00FB15BD" w:rsidRDefault="00FB15BD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445970" w14:textId="77777777" w:rsidR="00FB15BD" w:rsidRDefault="00FB15BD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56/58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27E3F8" w14:textId="77777777" w:rsidR="00FB15BD" w:rsidRDefault="00FB15B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18977" w14:textId="77777777" w:rsidR="00FB15BD" w:rsidRDefault="00FB15B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E39B7C" w14:textId="77777777" w:rsidR="00FB15BD" w:rsidRPr="000625F2" w:rsidRDefault="00FB15B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D0A42F" w14:textId="77777777" w:rsidR="00FB15BD" w:rsidRDefault="00FB15BD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8378B7E" w14:textId="77777777" w:rsidR="00FB15BD" w:rsidRDefault="00FB15BD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5EF5AB0" w14:textId="77777777" w:rsidR="00FB15BD" w:rsidRDefault="00FB15BD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și 10.</w:t>
            </w:r>
          </w:p>
        </w:tc>
      </w:tr>
      <w:tr w:rsidR="00FB15BD" w14:paraId="6D1A8328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CE6438" w14:textId="77777777" w:rsidR="00FB15BD" w:rsidRDefault="00FB15B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E78957" w14:textId="77777777" w:rsidR="00FB15BD" w:rsidRDefault="00FB15B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8CB602" w14:textId="77777777" w:rsidR="00FB15BD" w:rsidRPr="000625F2" w:rsidRDefault="00FB15B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2F37AD" w14:textId="77777777" w:rsidR="00FB15BD" w:rsidRDefault="00FB15BD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3E77D698" w14:textId="77777777" w:rsidR="00FB15BD" w:rsidRDefault="00FB15BD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704A88" w14:textId="77777777" w:rsidR="00FB15BD" w:rsidRDefault="00FB15B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CE7F78E" w14:textId="77777777" w:rsidR="00FB15BD" w:rsidRDefault="00FB15B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și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10EC9D" w14:textId="77777777" w:rsidR="00FB15BD" w:rsidRDefault="00FB15B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51F76A" w14:textId="77777777" w:rsidR="00FB15BD" w:rsidRDefault="00FB15B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D4FB5" w14:textId="77777777" w:rsidR="00FB15BD" w:rsidRPr="000625F2" w:rsidRDefault="00FB15B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37C76C" w14:textId="77777777" w:rsidR="00FB15BD" w:rsidRDefault="00FB15BD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7EA2697" w14:textId="77777777" w:rsidR="00FB15BD" w:rsidRDefault="00FB15BD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CD75D12" w14:textId="77777777" w:rsidR="00FB15BD" w:rsidRDefault="00FB15BD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FB15BD" w14:paraId="4F8C35FF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268D0B" w14:textId="77777777" w:rsidR="00FB15BD" w:rsidRDefault="00FB15B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DAE0C" w14:textId="77777777" w:rsidR="00FB15BD" w:rsidRDefault="00FB15B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0ACE0A" w14:textId="77777777" w:rsidR="00FB15BD" w:rsidRPr="000625F2" w:rsidRDefault="00FB15B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8F1AA5" w14:textId="77777777" w:rsidR="00FB15BD" w:rsidRDefault="00FB15BD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3AFDEA95" w14:textId="77777777" w:rsidR="00FB15BD" w:rsidRDefault="00FB15BD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1D2A46" w14:textId="77777777" w:rsidR="00FB15BD" w:rsidRDefault="00FB15B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0BEB9899" w14:textId="77777777" w:rsidR="00FB15BD" w:rsidRDefault="00FB15B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34 / 42 </w:t>
            </w:r>
          </w:p>
          <w:p w14:paraId="6849DEE6" w14:textId="77777777" w:rsidR="00FB15BD" w:rsidRDefault="00FB15B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74F91C08" w14:textId="77777777" w:rsidR="00FB15BD" w:rsidRDefault="00FB15B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13B55020" w14:textId="77777777" w:rsidR="00FB15BD" w:rsidRPr="00A165AE" w:rsidRDefault="00FB15B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CFA0C9" w14:textId="77777777" w:rsidR="00FB15BD" w:rsidRPr="000625F2" w:rsidRDefault="00FB15B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580B99" w14:textId="77777777" w:rsidR="00FB15BD" w:rsidRDefault="00FB15B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C1B87B" w14:textId="77777777" w:rsidR="00FB15BD" w:rsidRPr="000625F2" w:rsidRDefault="00FB15B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CF46F7" w14:textId="77777777" w:rsidR="00FB15BD" w:rsidRDefault="00FB15BD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5E22403" w14:textId="77777777" w:rsidR="00FB15BD" w:rsidRDefault="00FB15BD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5 - 9.</w:t>
            </w:r>
          </w:p>
        </w:tc>
      </w:tr>
      <w:tr w:rsidR="00FB15BD" w14:paraId="01755CF5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00463C" w14:textId="77777777" w:rsidR="00FB15BD" w:rsidRDefault="00FB15B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35A65" w14:textId="77777777" w:rsidR="00FB15BD" w:rsidRDefault="00FB15B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F8C10" w14:textId="77777777" w:rsidR="00FB15BD" w:rsidRPr="000625F2" w:rsidRDefault="00FB15B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D2492" w14:textId="77777777" w:rsidR="00FB15BD" w:rsidRDefault="00FB15BD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Fusea</w:t>
            </w:r>
          </w:p>
          <w:p w14:paraId="5C60B7F3" w14:textId="77777777" w:rsidR="00FB15BD" w:rsidRDefault="00FB15BD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peron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7DC6FD" w14:textId="77777777" w:rsidR="00FB15BD" w:rsidRDefault="00FB15B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785FE" w14:textId="77777777" w:rsidR="00FB15BD" w:rsidRPr="000625F2" w:rsidRDefault="00FB15B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C2FF2" w14:textId="77777777" w:rsidR="00FB15BD" w:rsidRDefault="00FB15B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84C79" w14:textId="77777777" w:rsidR="00FB15BD" w:rsidRPr="000625F2" w:rsidRDefault="00FB15B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ABDF0" w14:textId="77777777" w:rsidR="00FB15BD" w:rsidRDefault="00FB15BD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0B38EDCF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BE266" w14:textId="77777777" w:rsidR="00FB15BD" w:rsidRDefault="00FB15B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909CB" w14:textId="77777777" w:rsidR="00FB15BD" w:rsidRDefault="00FB15B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  <w:p w14:paraId="0CE99292" w14:textId="77777777" w:rsidR="00FB15BD" w:rsidRDefault="00FB15B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8905A" w14:textId="77777777" w:rsidR="00FB15BD" w:rsidRPr="000625F2" w:rsidRDefault="00FB15B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6B812" w14:textId="77777777" w:rsidR="00FB15BD" w:rsidRDefault="00FB15BD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Fusea -</w:t>
            </w:r>
          </w:p>
          <w:p w14:paraId="34C04941" w14:textId="77777777" w:rsidR="00FB15BD" w:rsidRDefault="00FB15BD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71DBA" w14:textId="77777777" w:rsidR="00FB15BD" w:rsidRDefault="00FB15B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C3D9E" w14:textId="77777777" w:rsidR="00FB15BD" w:rsidRPr="000625F2" w:rsidRDefault="00FB15B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49018" w14:textId="77777777" w:rsidR="00FB15BD" w:rsidRDefault="00FB15B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8BD51" w14:textId="77777777" w:rsidR="00FB15BD" w:rsidRPr="000625F2" w:rsidRDefault="00FB15B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382AC" w14:textId="77777777" w:rsidR="00FB15BD" w:rsidRDefault="00FB15BD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0F8E1CC9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07D247" w14:textId="77777777" w:rsidR="00FB15BD" w:rsidRDefault="00FB15B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AAA7D" w14:textId="77777777" w:rsidR="00FB15BD" w:rsidRDefault="00FB15B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57+760</w:t>
            </w:r>
          </w:p>
          <w:p w14:paraId="170B35D6" w14:textId="77777777" w:rsidR="00FB15BD" w:rsidRDefault="00FB15B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CFD9A" w14:textId="77777777" w:rsidR="00FB15BD" w:rsidRDefault="00FB15B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9D2E4" w14:textId="77777777" w:rsidR="00FB15BD" w:rsidRDefault="00FB15BD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505C356A" w14:textId="77777777" w:rsidR="00FB15BD" w:rsidRDefault="00FB15BD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7A135F" w14:textId="77777777" w:rsidR="00FB15BD" w:rsidRDefault="00FB15B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62AFB" w14:textId="77777777" w:rsidR="00FB15BD" w:rsidRPr="000625F2" w:rsidRDefault="00FB15B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BC89D" w14:textId="77777777" w:rsidR="00FB15BD" w:rsidRDefault="00FB15B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BD207" w14:textId="77777777" w:rsidR="00FB15BD" w:rsidRPr="000625F2" w:rsidRDefault="00FB15B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529B7" w14:textId="77777777" w:rsidR="00FB15BD" w:rsidRDefault="00FB15BD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56179ADC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F3138D" w14:textId="77777777" w:rsidR="00FB15BD" w:rsidRDefault="00FB15B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1DB77" w14:textId="77777777" w:rsidR="00FB15BD" w:rsidRDefault="00FB15B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D5CDD" w14:textId="77777777" w:rsidR="00FB15BD" w:rsidRPr="000625F2" w:rsidRDefault="00FB15B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0750F" w14:textId="77777777" w:rsidR="00FB15BD" w:rsidRDefault="00FB15BD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12079413" w14:textId="77777777" w:rsidR="00FB15BD" w:rsidRDefault="00FB15BD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 și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8454A" w14:textId="77777777" w:rsidR="00FB15BD" w:rsidRDefault="00FB15B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6FE0C" w14:textId="77777777" w:rsidR="00FB15BD" w:rsidRPr="000625F2" w:rsidRDefault="00FB15B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D0E38" w14:textId="77777777" w:rsidR="00FB15BD" w:rsidRDefault="00FB15B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57+740</w:t>
            </w:r>
          </w:p>
          <w:p w14:paraId="1FB7377D" w14:textId="77777777" w:rsidR="00FB15BD" w:rsidRDefault="00FB15B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87247" w14:textId="77777777" w:rsidR="00FB15BD" w:rsidRDefault="00FB15B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4ECA7" w14:textId="77777777" w:rsidR="00FB15BD" w:rsidRDefault="00FB15BD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1568AA97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9CBBBE" w14:textId="77777777" w:rsidR="00FB15BD" w:rsidRDefault="00FB15B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B4F5A" w14:textId="77777777" w:rsidR="00FB15BD" w:rsidRDefault="00FB15B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FF5AE" w14:textId="77777777" w:rsidR="00FB15BD" w:rsidRPr="000625F2" w:rsidRDefault="00FB15B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0E0B6" w14:textId="77777777" w:rsidR="00FB15BD" w:rsidRDefault="00FB15BD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11B9916B" w14:textId="77777777" w:rsidR="00FB15BD" w:rsidRDefault="00FB15BD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 și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0C6D8C" w14:textId="77777777" w:rsidR="00FB15BD" w:rsidRDefault="00FB15B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345C3" w14:textId="77777777" w:rsidR="00FB15BD" w:rsidRPr="000625F2" w:rsidRDefault="00FB15B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822A2" w14:textId="77777777" w:rsidR="00FB15BD" w:rsidRDefault="00FB15B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58+850</w:t>
            </w:r>
          </w:p>
          <w:p w14:paraId="34C55DB2" w14:textId="77777777" w:rsidR="00FB15BD" w:rsidRDefault="00FB15B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83C06" w14:textId="77777777" w:rsidR="00FB15BD" w:rsidRDefault="00FB15B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37B29" w14:textId="77777777" w:rsidR="00FB15BD" w:rsidRDefault="00FB15BD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2F126008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651C66" w14:textId="77777777" w:rsidR="00FB15BD" w:rsidRDefault="00FB15B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F6214" w14:textId="77777777" w:rsidR="00FB15BD" w:rsidRDefault="00FB15B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257D6" w14:textId="77777777" w:rsidR="00FB15BD" w:rsidRPr="000625F2" w:rsidRDefault="00FB15B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0538E" w14:textId="77777777" w:rsidR="00FB15BD" w:rsidRDefault="00FB15BD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224BDF" w14:textId="77777777" w:rsidR="00FB15BD" w:rsidRDefault="00FB15B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34C597B5" w14:textId="77777777" w:rsidR="00FB15BD" w:rsidRDefault="00FB15B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1 - călcâi sch. 3A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9D199" w14:textId="77777777" w:rsidR="00FB15BD" w:rsidRPr="000625F2" w:rsidRDefault="00FB15B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AA210" w14:textId="77777777" w:rsidR="00FB15BD" w:rsidRDefault="00FB15B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82496" w14:textId="77777777" w:rsidR="00FB15BD" w:rsidRDefault="00FB15B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09A75" w14:textId="77777777" w:rsidR="00FB15BD" w:rsidRDefault="00FB15BD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2ACA9793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FAF177" w14:textId="77777777" w:rsidR="00FB15BD" w:rsidRDefault="00FB15B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E44EA" w14:textId="77777777" w:rsidR="00FB15BD" w:rsidRDefault="00FB15B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58+900</w:t>
            </w:r>
          </w:p>
          <w:p w14:paraId="3A768107" w14:textId="77777777" w:rsidR="00FB15BD" w:rsidRDefault="00FB15B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0AFF9" w14:textId="77777777" w:rsidR="00FB15BD" w:rsidRPr="000625F2" w:rsidRDefault="00FB15B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BD9C5" w14:textId="77777777" w:rsidR="00FB15BD" w:rsidRDefault="00FB15BD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1ECE2D37" w14:textId="77777777" w:rsidR="00FB15BD" w:rsidRDefault="00FB15BD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957DE" w14:textId="77777777" w:rsidR="00FB15BD" w:rsidRDefault="00FB15B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CC508" w14:textId="77777777" w:rsidR="00FB15BD" w:rsidRPr="000625F2" w:rsidRDefault="00FB15B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F6E2A" w14:textId="77777777" w:rsidR="00FB15BD" w:rsidRDefault="00FB15B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22C2E" w14:textId="77777777" w:rsidR="00FB15BD" w:rsidRDefault="00FB15B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5C245" w14:textId="77777777" w:rsidR="00FB15BD" w:rsidRDefault="00FB15BD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5C61E969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25B952" w14:textId="77777777" w:rsidR="00FB15BD" w:rsidRDefault="00FB15B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34D3C" w14:textId="77777777" w:rsidR="00FB15BD" w:rsidRDefault="00FB15B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6FDD1" w14:textId="77777777" w:rsidR="00FB15BD" w:rsidRPr="000625F2" w:rsidRDefault="00FB15B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4210D" w14:textId="77777777" w:rsidR="00FB15BD" w:rsidRDefault="00FB15BD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 -</w:t>
            </w:r>
          </w:p>
          <w:p w14:paraId="6B24DFBD" w14:textId="77777777" w:rsidR="00FB15BD" w:rsidRDefault="00FB15BD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A844C8" w14:textId="77777777" w:rsidR="00FB15BD" w:rsidRDefault="00FB15B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36E84" w14:textId="77777777" w:rsidR="00FB15BD" w:rsidRPr="000625F2" w:rsidRDefault="00FB15B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3B132" w14:textId="77777777" w:rsidR="00FB15BD" w:rsidRDefault="00FB15B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66+000</w:t>
            </w:r>
          </w:p>
          <w:p w14:paraId="7C01980A" w14:textId="77777777" w:rsidR="00FB15BD" w:rsidRDefault="00FB15B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29F68" w14:textId="77777777" w:rsidR="00FB15BD" w:rsidRPr="000625F2" w:rsidRDefault="00FB15B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A48A7" w14:textId="77777777" w:rsidR="00FB15BD" w:rsidRDefault="00FB15BD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01F25705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444A92" w14:textId="77777777" w:rsidR="00FB15BD" w:rsidRDefault="00FB15B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D8C51" w14:textId="77777777" w:rsidR="00FB15BD" w:rsidRDefault="00FB15B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CF1FD" w14:textId="77777777" w:rsidR="00FB15BD" w:rsidRPr="000625F2" w:rsidRDefault="00FB15B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C6CB3" w14:textId="77777777" w:rsidR="00FB15BD" w:rsidRDefault="00FB15B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4EF2D72F" w14:textId="77777777" w:rsidR="00FB15BD" w:rsidRDefault="00FB15B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35FCD7" w14:textId="77777777" w:rsidR="00FB15BD" w:rsidRDefault="00FB15B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romb bretea</w:t>
            </w:r>
          </w:p>
          <w:p w14:paraId="1331AAFC" w14:textId="77777777" w:rsidR="00FB15BD" w:rsidRDefault="00FB15B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9-11-7-13 </w:t>
            </w:r>
          </w:p>
          <w:p w14:paraId="73794815" w14:textId="77777777" w:rsidR="00FB15BD" w:rsidRDefault="00FB15B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ECF32DC" w14:textId="77777777" w:rsidR="00FB15BD" w:rsidRDefault="00FB15B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abate-rile </w:t>
            </w:r>
          </w:p>
          <w:p w14:paraId="3DDEE4AF" w14:textId="77777777" w:rsidR="00FB15BD" w:rsidRDefault="00FB15B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2AF7E158" w14:textId="77777777" w:rsidR="00FB15BD" w:rsidRDefault="00FB15B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CC9A9" w14:textId="77777777" w:rsidR="00FB15BD" w:rsidRPr="000625F2" w:rsidRDefault="00FB15B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0FFF4" w14:textId="77777777" w:rsidR="00FB15BD" w:rsidRDefault="00FB15B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83041" w14:textId="77777777" w:rsidR="00FB15BD" w:rsidRDefault="00FB15B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FD459" w14:textId="77777777" w:rsidR="00FB15BD" w:rsidRDefault="00FB15BD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542D0613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10899" w14:textId="77777777" w:rsidR="00FB15BD" w:rsidRDefault="00FB15B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3AEC0" w14:textId="77777777" w:rsidR="00FB15BD" w:rsidRDefault="00FB15B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3CC13" w14:textId="77777777" w:rsidR="00FB15BD" w:rsidRPr="000625F2" w:rsidRDefault="00FB15B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8C3F3" w14:textId="77777777" w:rsidR="00FB15BD" w:rsidRDefault="00FB15B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64823351" w14:textId="77777777" w:rsidR="00FB15BD" w:rsidRDefault="00FB15B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F795F2" w14:textId="77777777" w:rsidR="00FB15BD" w:rsidRDefault="00FB15B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057DB" w14:textId="77777777" w:rsidR="00FB15BD" w:rsidRPr="000625F2" w:rsidRDefault="00FB15B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7389D" w14:textId="77777777" w:rsidR="00FB15BD" w:rsidRDefault="00FB15B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3A086" w14:textId="77777777" w:rsidR="00FB15BD" w:rsidRPr="000625F2" w:rsidRDefault="00FB15B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20514" w14:textId="77777777" w:rsidR="00FB15BD" w:rsidRDefault="00FB15BD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3B9A649" w14:textId="77777777" w:rsidR="00FB15BD" w:rsidRDefault="00FB15BD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FB15BD" w14:paraId="0389E091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4EF2A6" w14:textId="77777777" w:rsidR="00FB15BD" w:rsidRDefault="00FB15B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FABCA" w14:textId="77777777" w:rsidR="00FB15BD" w:rsidRDefault="00FB15B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E23EB" w14:textId="77777777" w:rsidR="00FB15BD" w:rsidRPr="000625F2" w:rsidRDefault="00FB15B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4EFC7" w14:textId="77777777" w:rsidR="00FB15BD" w:rsidRDefault="00FB15B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520F4D14" w14:textId="77777777" w:rsidR="00FB15BD" w:rsidRDefault="00FB15B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CE36A" w14:textId="77777777" w:rsidR="00FB15BD" w:rsidRDefault="00FB15B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97D299A" w14:textId="77777777" w:rsidR="00FB15BD" w:rsidRDefault="00FB15B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1FFD1" w14:textId="77777777" w:rsidR="00FB15BD" w:rsidRPr="000625F2" w:rsidRDefault="00FB15B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FCCF8" w14:textId="77777777" w:rsidR="00FB15BD" w:rsidRDefault="00FB15B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709FA" w14:textId="77777777" w:rsidR="00FB15BD" w:rsidRPr="000625F2" w:rsidRDefault="00FB15B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6AB64" w14:textId="77777777" w:rsidR="00FB15BD" w:rsidRDefault="00FB15BD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40A7278B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78C7DB" w14:textId="77777777" w:rsidR="00FB15BD" w:rsidRDefault="00FB15B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80AB4" w14:textId="77777777" w:rsidR="00FB15BD" w:rsidRDefault="00FB15B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F75AE" w14:textId="77777777" w:rsidR="00FB15BD" w:rsidRPr="000625F2" w:rsidRDefault="00FB15B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26955" w14:textId="77777777" w:rsidR="00FB15BD" w:rsidRDefault="00FB15B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3C7FA28B" w14:textId="77777777" w:rsidR="00FB15BD" w:rsidRDefault="00FB15B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14:paraId="078B7EF9" w14:textId="77777777" w:rsidR="00FB15BD" w:rsidRDefault="00FB15B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92CD15" w14:textId="77777777" w:rsidR="00FB15BD" w:rsidRDefault="00FB15B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 </w:t>
            </w:r>
          </w:p>
          <w:p w14:paraId="53D26210" w14:textId="77777777" w:rsidR="00FB15BD" w:rsidRDefault="00FB15B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8EBEF" w14:textId="77777777" w:rsidR="00FB15BD" w:rsidRPr="000625F2" w:rsidRDefault="00FB15B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00DC8" w14:textId="77777777" w:rsidR="00FB15BD" w:rsidRDefault="00FB15B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DA950" w14:textId="77777777" w:rsidR="00FB15BD" w:rsidRPr="000625F2" w:rsidRDefault="00FB15B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5656A" w14:textId="77777777" w:rsidR="00FB15BD" w:rsidRDefault="00FB15BD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1D05704" w14:textId="77777777" w:rsidR="00FB15BD" w:rsidRDefault="00FB15BD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LFI SC Mairon SA.</w:t>
            </w:r>
          </w:p>
        </w:tc>
      </w:tr>
      <w:tr w:rsidR="00FB15BD" w14:paraId="7F105AAE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4D955" w14:textId="77777777" w:rsidR="00FB15BD" w:rsidRDefault="00FB15B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289EA" w14:textId="77777777" w:rsidR="00FB15BD" w:rsidRDefault="00FB15B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1AF66" w14:textId="77777777" w:rsidR="00FB15BD" w:rsidRPr="000625F2" w:rsidRDefault="00FB15B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2AA47" w14:textId="77777777" w:rsidR="00FB15BD" w:rsidRDefault="00FB15B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771B57E8" w14:textId="77777777" w:rsidR="00FB15BD" w:rsidRDefault="00FB15B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14:paraId="6F08519F" w14:textId="77777777" w:rsidR="00FB15BD" w:rsidRDefault="00FB15B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21 / 23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021CC" w14:textId="77777777" w:rsidR="00FB15BD" w:rsidRDefault="00FB15B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A8D4B47" w14:textId="77777777" w:rsidR="00FB15BD" w:rsidRDefault="00FB15B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DB72A" w14:textId="77777777" w:rsidR="00FB15BD" w:rsidRPr="000625F2" w:rsidRDefault="00FB15B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88DF7" w14:textId="77777777" w:rsidR="00FB15BD" w:rsidRDefault="00FB15B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B100C" w14:textId="77777777" w:rsidR="00FB15BD" w:rsidRPr="000625F2" w:rsidRDefault="00FB15B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39BF6" w14:textId="77777777" w:rsidR="00FB15BD" w:rsidRDefault="00FB15BD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5531319" w14:textId="77777777" w:rsidR="00FB15BD" w:rsidRDefault="00FB15BD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FB15BD" w14:paraId="6EEAFF22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3B2AF" w14:textId="77777777" w:rsidR="00FB15BD" w:rsidRDefault="00FB15B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AA596" w14:textId="77777777" w:rsidR="00FB15BD" w:rsidRDefault="00FB15B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F464E" w14:textId="77777777" w:rsidR="00FB15BD" w:rsidRPr="000625F2" w:rsidRDefault="00FB15B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8FDDF" w14:textId="77777777" w:rsidR="00FB15BD" w:rsidRDefault="00FB15B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Găeşti</w:t>
            </w:r>
          </w:p>
          <w:p w14:paraId="70C01E30" w14:textId="77777777" w:rsidR="00FB15BD" w:rsidRDefault="00FB15B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155310E6" w14:textId="77777777" w:rsidR="00FB15BD" w:rsidRDefault="00FB15B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25 / 27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BC0BF7" w14:textId="77777777" w:rsidR="00FB15BD" w:rsidRDefault="00FB15B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F23D659" w14:textId="77777777" w:rsidR="00FB15BD" w:rsidRDefault="00FB15B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30973" w14:textId="77777777" w:rsidR="00FB15BD" w:rsidRPr="000625F2" w:rsidRDefault="00FB15B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E30A8" w14:textId="77777777" w:rsidR="00FB15BD" w:rsidRDefault="00FB15B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D797E" w14:textId="77777777" w:rsidR="00FB15BD" w:rsidRPr="000625F2" w:rsidRDefault="00FB15B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AB629" w14:textId="77777777" w:rsidR="00FB15BD" w:rsidRDefault="00FB15BD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5 - 8.</w:t>
            </w:r>
          </w:p>
        </w:tc>
      </w:tr>
      <w:tr w:rsidR="00FB15BD" w14:paraId="7B82EF37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ABD0D" w14:textId="77777777" w:rsidR="00FB15BD" w:rsidRDefault="00FB15B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385BE" w14:textId="77777777" w:rsidR="00FB15BD" w:rsidRDefault="00FB15B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ECB0E" w14:textId="77777777" w:rsidR="00FB15BD" w:rsidRPr="000625F2" w:rsidRDefault="00FB15B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08379" w14:textId="77777777" w:rsidR="00FB15BD" w:rsidRDefault="00FB15B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477072F4" w14:textId="77777777" w:rsidR="00FB15BD" w:rsidRDefault="00FB15B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  <w:p w14:paraId="3FF6C4BF" w14:textId="77777777" w:rsidR="00FB15BD" w:rsidRDefault="00FB15B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69F83" w14:textId="77777777" w:rsidR="00FB15BD" w:rsidRDefault="00FB15B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14 </w:t>
            </w:r>
          </w:p>
          <w:p w14:paraId="42825369" w14:textId="77777777" w:rsidR="00FB15BD" w:rsidRDefault="00FB15B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6AF80" w14:textId="77777777" w:rsidR="00FB15BD" w:rsidRPr="000625F2" w:rsidRDefault="00FB15B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77880" w14:textId="77777777" w:rsidR="00FB15BD" w:rsidRDefault="00FB15B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6866B" w14:textId="77777777" w:rsidR="00FB15BD" w:rsidRPr="000625F2" w:rsidRDefault="00FB15B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F6806" w14:textId="77777777" w:rsidR="00FB15BD" w:rsidRDefault="00FB15BD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9068E04" w14:textId="77777777" w:rsidR="00FB15BD" w:rsidRDefault="00FB15BD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FB15BD" w14:paraId="54956075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000EC" w14:textId="77777777" w:rsidR="00FB15BD" w:rsidRDefault="00FB15B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045F7" w14:textId="77777777" w:rsidR="00FB15BD" w:rsidRDefault="00FB15B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8BB3E" w14:textId="77777777" w:rsidR="00FB15BD" w:rsidRPr="000625F2" w:rsidRDefault="00FB15B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4214C" w14:textId="77777777" w:rsidR="00FB15BD" w:rsidRDefault="00FB15BD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680E5066" w14:textId="77777777" w:rsidR="00FB15BD" w:rsidRDefault="00FB15BD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F598F" w14:textId="77777777" w:rsidR="00FB15BD" w:rsidRDefault="00FB15B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16, 18, 20 </w:t>
            </w:r>
          </w:p>
          <w:p w14:paraId="1B8B8A22" w14:textId="77777777" w:rsidR="00FB15BD" w:rsidRPr="009E41CA" w:rsidRDefault="00FB15B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F0342" w14:textId="77777777" w:rsidR="00FB15BD" w:rsidRDefault="00FB15B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CCAB4" w14:textId="77777777" w:rsidR="00FB15BD" w:rsidRDefault="00FB15B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9190E" w14:textId="77777777" w:rsidR="00FB15BD" w:rsidRPr="000625F2" w:rsidRDefault="00FB15B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31ABB" w14:textId="77777777" w:rsidR="00FB15BD" w:rsidRDefault="00FB15BD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71008095" w14:textId="77777777" w:rsidTr="005F28C0">
        <w:trPr>
          <w:cantSplit/>
          <w:trHeight w:val="5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25142" w14:textId="77777777" w:rsidR="00FB15BD" w:rsidRDefault="00FB15B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401E8" w14:textId="77777777" w:rsidR="00FB15BD" w:rsidRDefault="00FB15B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9EC36" w14:textId="77777777" w:rsidR="00FB15BD" w:rsidRPr="000625F2" w:rsidRDefault="00FB15B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7AB23" w14:textId="77777777" w:rsidR="00FB15BD" w:rsidRDefault="00FB15B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3D1730" w14:textId="77777777" w:rsidR="00FB15BD" w:rsidRDefault="00FB15B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28AF4C21" w14:textId="77777777" w:rsidR="00FB15BD" w:rsidRDefault="00FB15B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85C19" w14:textId="77777777" w:rsidR="00FB15BD" w:rsidRPr="000625F2" w:rsidRDefault="00FB15B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225EE" w14:textId="77777777" w:rsidR="00FB15BD" w:rsidRDefault="00FB15B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5DA66" w14:textId="77777777" w:rsidR="00FB15BD" w:rsidRPr="000625F2" w:rsidRDefault="00FB15B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86B13" w14:textId="77777777" w:rsidR="00FB15BD" w:rsidRDefault="00FB15BD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4 - 7.</w:t>
            </w:r>
          </w:p>
        </w:tc>
      </w:tr>
      <w:tr w:rsidR="00FB15BD" w14:paraId="4A2E1D33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51B550" w14:textId="77777777" w:rsidR="00FB15BD" w:rsidRDefault="00FB15B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5882B" w14:textId="77777777" w:rsidR="00FB15BD" w:rsidRDefault="00FB15B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5A5C0" w14:textId="77777777" w:rsidR="00FB15BD" w:rsidRPr="000625F2" w:rsidRDefault="00FB15B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47F36" w14:textId="77777777" w:rsidR="00FB15BD" w:rsidRDefault="00FB15B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14:paraId="72E0E087" w14:textId="77777777" w:rsidR="00FB15BD" w:rsidRDefault="00FB15B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297CD" w14:textId="77777777" w:rsidR="00FB15BD" w:rsidRDefault="00FB15B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65795" w14:textId="77777777" w:rsidR="00FB15BD" w:rsidRPr="000625F2" w:rsidRDefault="00FB15B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ACD3D" w14:textId="77777777" w:rsidR="00FB15BD" w:rsidRDefault="00FB15B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07C65" w14:textId="77777777" w:rsidR="00FB15BD" w:rsidRPr="000625F2" w:rsidRDefault="00FB15B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1035D" w14:textId="77777777" w:rsidR="00FB15BD" w:rsidRDefault="00FB15BD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8AAC400" w14:textId="77777777" w:rsidR="00FB15BD" w:rsidRDefault="00FB15BD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6.</w:t>
            </w:r>
          </w:p>
        </w:tc>
      </w:tr>
      <w:tr w:rsidR="00FB15BD" w14:paraId="375A9306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30843" w14:textId="77777777" w:rsidR="00FB15BD" w:rsidRDefault="00FB15B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0F144" w14:textId="77777777" w:rsidR="00FB15BD" w:rsidRDefault="00FB15B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4B25D" w14:textId="77777777" w:rsidR="00FB15BD" w:rsidRPr="000625F2" w:rsidRDefault="00FB15B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B92DE" w14:textId="77777777" w:rsidR="00FB15BD" w:rsidRDefault="00FB15B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14:paraId="552E3CDE" w14:textId="77777777" w:rsidR="00FB15BD" w:rsidRDefault="00FB15B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1F1E7" w14:textId="77777777" w:rsidR="00FB15BD" w:rsidRDefault="00FB15B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C0A2248" w14:textId="77777777" w:rsidR="00FB15BD" w:rsidRDefault="00FB15B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1E532" w14:textId="77777777" w:rsidR="00FB15BD" w:rsidRPr="000625F2" w:rsidRDefault="00FB15B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27C1D" w14:textId="77777777" w:rsidR="00FB15BD" w:rsidRDefault="00FB15B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05347" w14:textId="77777777" w:rsidR="00FB15BD" w:rsidRPr="000625F2" w:rsidRDefault="00FB15B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7B676" w14:textId="77777777" w:rsidR="00FB15BD" w:rsidRDefault="00FB15BD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95FCDBF" w14:textId="77777777" w:rsidR="00FB15BD" w:rsidRDefault="00FB15BD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64DC0D" w14:textId="77777777" w:rsidR="00FB15BD" w:rsidRDefault="00FB15BD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4 - 6.</w:t>
            </w:r>
          </w:p>
        </w:tc>
      </w:tr>
      <w:tr w:rsidR="00FB15BD" w14:paraId="51537922" w14:textId="77777777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C71EC7" w14:textId="77777777" w:rsidR="00FB15BD" w:rsidRDefault="00FB15B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48AB6" w14:textId="77777777" w:rsidR="00FB15BD" w:rsidRDefault="00FB15B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A60D4" w14:textId="77777777" w:rsidR="00FB15BD" w:rsidRPr="000625F2" w:rsidRDefault="00FB15B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17078" w14:textId="77777777" w:rsidR="00FB15BD" w:rsidRDefault="00FB15B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14:paraId="0DA48210" w14:textId="77777777" w:rsidR="00FB15BD" w:rsidRDefault="00FB15B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E6AD0" w14:textId="77777777" w:rsidR="00FB15BD" w:rsidRDefault="00FB15B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4A6F2" w14:textId="77777777" w:rsidR="00FB15BD" w:rsidRPr="000625F2" w:rsidRDefault="00FB15B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575A5" w14:textId="77777777" w:rsidR="00FB15BD" w:rsidRDefault="00FB15B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F0BB8" w14:textId="77777777" w:rsidR="00FB15BD" w:rsidRPr="000625F2" w:rsidRDefault="00FB15B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13DF9" w14:textId="77777777" w:rsidR="00FB15BD" w:rsidRDefault="00FB15BD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21B7BAC3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AFAFA" w14:textId="77777777" w:rsidR="00FB15BD" w:rsidRDefault="00FB15B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AF254" w14:textId="77777777" w:rsidR="00FB15BD" w:rsidRDefault="00FB15B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F727B" w14:textId="77777777" w:rsidR="00FB15BD" w:rsidRPr="000625F2" w:rsidRDefault="00FB15B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7BD16" w14:textId="77777777" w:rsidR="00FB15BD" w:rsidRDefault="00FB15B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Călineşti</w:t>
            </w:r>
          </w:p>
          <w:p w14:paraId="140DDE1F" w14:textId="77777777" w:rsidR="00FB15BD" w:rsidRDefault="00FB15B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0EF8AA" w14:textId="77777777" w:rsidR="00FB15BD" w:rsidRDefault="00FB15B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694CF" w14:textId="77777777" w:rsidR="00FB15BD" w:rsidRPr="000625F2" w:rsidRDefault="00FB15B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79734" w14:textId="77777777" w:rsidR="00FB15BD" w:rsidRDefault="00FB15B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05CBE" w14:textId="77777777" w:rsidR="00FB15BD" w:rsidRPr="000625F2" w:rsidRDefault="00FB15B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29700" w14:textId="77777777" w:rsidR="00FB15BD" w:rsidRDefault="00FB15BD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 abătute.</w:t>
            </w:r>
          </w:p>
        </w:tc>
      </w:tr>
      <w:tr w:rsidR="00FB15BD" w14:paraId="51071B78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48390" w14:textId="77777777" w:rsidR="00FB15BD" w:rsidRDefault="00FB15B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7F20C" w14:textId="77777777" w:rsidR="00FB15BD" w:rsidRDefault="00FB15BD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D7BD2" w14:textId="77777777" w:rsidR="00FB15BD" w:rsidRPr="000625F2" w:rsidRDefault="00FB15BD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3E960" w14:textId="77777777" w:rsidR="00FB15BD" w:rsidRDefault="00FB15BD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– Goleşti și</w:t>
            </w:r>
          </w:p>
          <w:p w14:paraId="55ECE9A8" w14:textId="77777777" w:rsidR="00FB15BD" w:rsidRDefault="00FB15BD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 linia 2C și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CAD71" w14:textId="77777777" w:rsidR="00FB15BD" w:rsidRDefault="00FB15BD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6B8F8" w14:textId="77777777" w:rsidR="00FB15BD" w:rsidRPr="000625F2" w:rsidRDefault="00FB15BD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2D1BF" w14:textId="77777777" w:rsidR="00FB15BD" w:rsidRDefault="00FB15BD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95+000</w:t>
            </w:r>
          </w:p>
          <w:p w14:paraId="0E854316" w14:textId="77777777" w:rsidR="00FB15BD" w:rsidRDefault="00FB15BD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100+551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B6D66" w14:textId="77777777" w:rsidR="00FB15BD" w:rsidRDefault="00FB15BD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0A3B2" w14:textId="77777777" w:rsidR="00FB15BD" w:rsidRDefault="00FB15BD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5A49BA3" w14:textId="77777777" w:rsidR="00FB15BD" w:rsidRDefault="00FB15BD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3, 5, 7, 11, 13, 17 până la călcâi sch. 70 (din TDJ 70 / 72).</w:t>
            </w:r>
          </w:p>
          <w:p w14:paraId="56F389FD" w14:textId="77777777" w:rsidR="00FB15BD" w:rsidRDefault="00FB15BD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Cap X, liniile 1 - 6,  1A -7A, </w:t>
            </w:r>
          </w:p>
          <w:p w14:paraId="58019D94" w14:textId="77777777" w:rsidR="00FB15BD" w:rsidRDefault="00FB15BD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firele I și II.</w:t>
            </w:r>
          </w:p>
        </w:tc>
      </w:tr>
      <w:tr w:rsidR="00FB15BD" w14:paraId="4C87D4C0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5A93B" w14:textId="77777777" w:rsidR="00FB15BD" w:rsidRDefault="00FB15B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9FFB9" w14:textId="77777777" w:rsidR="00FB15BD" w:rsidRDefault="00FB15B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95+000</w:t>
            </w:r>
          </w:p>
          <w:p w14:paraId="42441407" w14:textId="77777777" w:rsidR="00FB15BD" w:rsidRDefault="00FB15B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136BF" w14:textId="77777777" w:rsidR="00FB15BD" w:rsidRPr="000625F2" w:rsidRDefault="00FB15B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E0DEF" w14:textId="77777777" w:rsidR="00FB15BD" w:rsidRDefault="00FB15B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-</w:t>
            </w:r>
          </w:p>
          <w:p w14:paraId="2E496DC8" w14:textId="77777777" w:rsidR="00FB15BD" w:rsidRDefault="00FB15B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Goleşti, F 1, linia 1C și linia 3 directă </w:t>
            </w:r>
          </w:p>
          <w:p w14:paraId="520550F8" w14:textId="77777777" w:rsidR="00FB15BD" w:rsidRDefault="00FB15B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Golești,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002697" w14:textId="77777777" w:rsidR="00FB15BD" w:rsidRDefault="00FB15B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5494B" w14:textId="77777777" w:rsidR="00FB15BD" w:rsidRPr="000625F2" w:rsidRDefault="00FB15B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9A54E" w14:textId="77777777" w:rsidR="00FB15BD" w:rsidRDefault="00FB15B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759E8" w14:textId="77777777" w:rsidR="00FB15BD" w:rsidRPr="000625F2" w:rsidRDefault="00FB15B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0F870" w14:textId="77777777" w:rsidR="00FB15BD" w:rsidRDefault="00FB15BD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1, 9, 15, până la călcâi sch. 33.</w:t>
            </w:r>
          </w:p>
        </w:tc>
      </w:tr>
      <w:tr w:rsidR="00FB15BD" w14:paraId="48A09203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9B187" w14:textId="77777777" w:rsidR="00FB15BD" w:rsidRDefault="00FB15B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C5179" w14:textId="77777777" w:rsidR="00FB15BD" w:rsidRDefault="00FB15B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E6918" w14:textId="77777777" w:rsidR="00FB15BD" w:rsidRDefault="00FB15B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2AB45" w14:textId="77777777" w:rsidR="00FB15BD" w:rsidRDefault="00FB15B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Golești</w:t>
            </w:r>
          </w:p>
          <w:p w14:paraId="7531189B" w14:textId="77777777" w:rsidR="00FB15BD" w:rsidRDefault="00FB15B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89E864" w14:textId="77777777" w:rsidR="00FB15BD" w:rsidRDefault="00FB15B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0A54EBA" w14:textId="77777777" w:rsidR="00FB15BD" w:rsidRDefault="00FB15B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60C9D590" w14:textId="77777777" w:rsidR="00FB15BD" w:rsidRDefault="00FB15B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1-3</w:t>
            </w:r>
          </w:p>
          <w:p w14:paraId="3A12E4A8" w14:textId="77777777" w:rsidR="00FB15BD" w:rsidRDefault="00FB15B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AE331" w14:textId="77777777" w:rsidR="00FB15BD" w:rsidRPr="000625F2" w:rsidRDefault="00FB15B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A8054" w14:textId="77777777" w:rsidR="00FB15BD" w:rsidRDefault="00FB15B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9F2D4" w14:textId="77777777" w:rsidR="00FB15BD" w:rsidRPr="000625F2" w:rsidRDefault="00FB15B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59778" w14:textId="77777777" w:rsidR="00FB15BD" w:rsidRDefault="00FB15BD" w:rsidP="004B6B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direcția Călinești fir I la liniile  1A -7A, linia 2C, 4 directă 5 și  6 primiri – expedieri St. Golești.</w:t>
            </w:r>
          </w:p>
        </w:tc>
      </w:tr>
      <w:tr w:rsidR="00FB15BD" w14:paraId="0F3B196A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E5880" w14:textId="77777777" w:rsidR="00FB15BD" w:rsidRDefault="00FB15B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6176A" w14:textId="77777777" w:rsidR="00FB15BD" w:rsidRDefault="00FB15BD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99+850</w:t>
            </w:r>
          </w:p>
          <w:p w14:paraId="2F9D3372" w14:textId="77777777" w:rsidR="00FB15BD" w:rsidRDefault="00FB15BD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B7282" w14:textId="77777777" w:rsidR="00FB15BD" w:rsidRDefault="00FB15BD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4B3C0" w14:textId="77777777" w:rsidR="00FB15BD" w:rsidRDefault="00FB15BD" w:rsidP="0002245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3 directă </w:t>
            </w:r>
          </w:p>
          <w:p w14:paraId="3DA0B460" w14:textId="77777777" w:rsidR="00FB15BD" w:rsidRDefault="00FB15BD" w:rsidP="003B18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4A8BB" w14:textId="77777777" w:rsidR="00FB15BD" w:rsidRDefault="00FB15BD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9F050" w14:textId="77777777" w:rsidR="00FB15BD" w:rsidRPr="000625F2" w:rsidRDefault="00FB15BD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519DC" w14:textId="77777777" w:rsidR="00FB15BD" w:rsidRDefault="00FB15BD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DDCDF" w14:textId="77777777" w:rsidR="00FB15BD" w:rsidRPr="000625F2" w:rsidRDefault="00FB15BD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F2996" w14:textId="77777777" w:rsidR="00FB15BD" w:rsidRDefault="00FB15BD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33, 37, 56, 50, 22, 12, si 2 St. Golești.</w:t>
            </w:r>
          </w:p>
        </w:tc>
      </w:tr>
      <w:tr w:rsidR="00FB15BD" w14:paraId="7869743C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ABAA4" w14:textId="77777777" w:rsidR="00FB15BD" w:rsidRDefault="00FB15B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727B0" w14:textId="77777777" w:rsidR="00FB15BD" w:rsidRDefault="00FB15BD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A8812" w14:textId="77777777" w:rsidR="00FB15BD" w:rsidRDefault="00FB15BD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2DB34" w14:textId="77777777" w:rsidR="00FB15BD" w:rsidRDefault="00FB15BD" w:rsidP="004B6B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Golești</w:t>
            </w:r>
          </w:p>
          <w:p w14:paraId="79502A5C" w14:textId="77777777" w:rsidR="00FB15BD" w:rsidRDefault="00FB15BD" w:rsidP="004B6B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760EC6" w14:textId="77777777" w:rsidR="00FB15BD" w:rsidRDefault="00FB15BD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3218571" w14:textId="77777777" w:rsidR="00FB15BD" w:rsidRDefault="00FB15BD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28090CC7" w14:textId="77777777" w:rsidR="00FB15BD" w:rsidRDefault="00FB15BD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26-50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C0821" w14:textId="77777777" w:rsidR="00FB15BD" w:rsidRPr="000625F2" w:rsidRDefault="00FB15BD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0D206" w14:textId="77777777" w:rsidR="00FB15BD" w:rsidRDefault="00FB15BD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609B9" w14:textId="77777777" w:rsidR="00FB15BD" w:rsidRPr="000625F2" w:rsidRDefault="00FB15BD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FB401" w14:textId="77777777" w:rsidR="00FB15BD" w:rsidRDefault="00FB15BD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direcția IC Brătianu la  linia 3 directă 4, 5 și 6 primiri – expedieri St. Golești.</w:t>
            </w:r>
          </w:p>
        </w:tc>
      </w:tr>
      <w:tr w:rsidR="00FB15BD" w14:paraId="54599B5A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D235A" w14:textId="77777777" w:rsidR="00FB15BD" w:rsidRDefault="00FB15B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1E96C" w14:textId="77777777" w:rsidR="00FB15BD" w:rsidRDefault="00FB15BD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101+210</w:t>
            </w:r>
          </w:p>
          <w:p w14:paraId="724490C6" w14:textId="77777777" w:rsidR="00FB15BD" w:rsidRDefault="00FB15BD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107+575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2FEA4" w14:textId="77777777" w:rsidR="00FB15BD" w:rsidRDefault="00FB15BD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FC1CE" w14:textId="77777777" w:rsidR="00FB15BD" w:rsidRDefault="00FB15BD" w:rsidP="0002245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Golești - Pitești și linia 1 directă St. Pitești.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AC8B7" w14:textId="77777777" w:rsidR="00FB15BD" w:rsidRDefault="00FB15BD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2D5E4" w14:textId="77777777" w:rsidR="00FB15BD" w:rsidRPr="000625F2" w:rsidRDefault="00FB15BD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47B9F" w14:textId="77777777" w:rsidR="00FB15BD" w:rsidRDefault="00FB15BD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5CE7" w14:textId="77777777" w:rsidR="00FB15BD" w:rsidRPr="000625F2" w:rsidRDefault="00FB15BD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3D11A" w14:textId="77777777" w:rsidR="00FB15BD" w:rsidRDefault="00FB15BD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 Peste sch. 4R Ramificație Golești  până la călcâi sch. 13 St. Pitești.</w:t>
            </w:r>
          </w:p>
        </w:tc>
      </w:tr>
      <w:tr w:rsidR="00FB15BD" w14:paraId="08EF934E" w14:textId="77777777" w:rsidTr="004A7C8A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99B6C" w14:textId="77777777" w:rsidR="00FB15BD" w:rsidRDefault="00FB15B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C3BE6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100+842</w:t>
            </w:r>
          </w:p>
          <w:p w14:paraId="0D52D334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D33E7" w14:textId="77777777" w:rsidR="00FB15BD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CFFBC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4A2B8878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1F2DC7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BD806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B48E1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7C364" w14:textId="77777777" w:rsidR="00FB15BD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FC37F" w14:textId="77777777" w:rsidR="00FB15BD" w:rsidRDefault="00FB15BD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RV, nesemnalizată pe teren.</w:t>
            </w:r>
          </w:p>
          <w:p w14:paraId="45CBB5D4" w14:textId="77777777" w:rsidR="00FB15BD" w:rsidRDefault="00FB15BD" w:rsidP="00CA4F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Semnal intrare Y (Golești - I.C. Brătianu) peste sch. 4, 8.</w:t>
            </w:r>
          </w:p>
          <w:p w14:paraId="330B65ED" w14:textId="77777777" w:rsidR="00FB15BD" w:rsidRDefault="00FB15BD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5751FBC1" w14:textId="77777777" w:rsidR="00FB15BD" w:rsidRDefault="00FB15BD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din direcția Pitești, </w:t>
            </w:r>
          </w:p>
          <w:p w14:paraId="7F33FFF7" w14:textId="77777777" w:rsidR="00FB15BD" w:rsidRPr="002C6BE4" w:rsidRDefault="00FB15BD" w:rsidP="002C6BE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ap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liniile 1a, 1b și 2a,  și intrări ieșiri  din direcția  I.C. Brătianu, liniile 1a, 1b, 2a</w:t>
            </w:r>
            <w:r>
              <w:rPr>
                <w:b/>
                <w:bCs/>
                <w:i/>
                <w:iCs/>
                <w:caps/>
                <w:color w:val="000000"/>
                <w:sz w:val="20"/>
                <w:lang w:val="ro-RO"/>
              </w:rPr>
              <w:t xml:space="preserve">, II,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direcția III, 4, 5 și 6.</w:t>
            </w:r>
          </w:p>
        </w:tc>
      </w:tr>
      <w:tr w:rsidR="00FB15BD" w14:paraId="3D5F9719" w14:textId="77777777" w:rsidTr="005F28C0">
        <w:trPr>
          <w:cantSplit/>
          <w:trHeight w:val="1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F2D274" w14:textId="77777777" w:rsidR="00FB15BD" w:rsidRDefault="00FB15B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0920C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F8B09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5A658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353B6226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42312006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A6664F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17AFE6A1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F60C4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EA01478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3E348E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31A42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C31451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şi 6</w:t>
            </w:r>
          </w:p>
          <w:p w14:paraId="73EF460F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 expedieri.</w:t>
            </w:r>
          </w:p>
        </w:tc>
      </w:tr>
      <w:tr w:rsidR="00FB15BD" w14:paraId="6358B700" w14:textId="77777777" w:rsidTr="00146B0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34786B" w14:textId="77777777" w:rsidR="00FB15BD" w:rsidRDefault="00FB15B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C6EA5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D9E9C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AAB61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4DFD6082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1A - 6A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6C44E1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călcâiul sch. 5 până la axa grupei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B2390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00B27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8A7B7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6FB70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414C7C2A" w14:textId="77777777" w:rsidTr="00FD7C86">
        <w:trPr>
          <w:cantSplit/>
          <w:trHeight w:val="10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71677F" w14:textId="77777777" w:rsidR="00FB15BD" w:rsidRDefault="00FB15B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C4D93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8E376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ADE49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23CE8E1B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E77C0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FB4E7B3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/ 41</w:t>
            </w:r>
          </w:p>
          <w:p w14:paraId="5A29ADE5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</w:t>
            </w:r>
            <w:r>
              <w:rPr>
                <w:b/>
                <w:bCs/>
                <w:sz w:val="20"/>
                <w:lang w:val="en-US"/>
              </w:rPr>
              <w:t xml:space="preserve">i </w:t>
            </w:r>
          </w:p>
          <w:p w14:paraId="0C010B60" w14:textId="77777777" w:rsidR="00FB15BD" w:rsidRPr="00164983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E2BE8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72870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743A0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A4365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5D82D3E" w14:textId="77777777" w:rsidR="00FB15BD" w:rsidRPr="0058349B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Călineşti - Goleşti.</w:t>
            </w:r>
          </w:p>
        </w:tc>
      </w:tr>
      <w:tr w:rsidR="00FB15BD" w14:paraId="5DC1C46C" w14:textId="77777777" w:rsidTr="002B79C2">
        <w:trPr>
          <w:cantSplit/>
          <w:trHeight w:val="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442C87" w14:textId="77777777" w:rsidR="00FB15BD" w:rsidRDefault="00FB15B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D05A5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E532C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99CB8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490E2199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2BD3DB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26B5A44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2B725" w14:textId="77777777" w:rsidR="00FB15BD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8FB7A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46CE2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1F3B7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47F969C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I. C. Brătianu - Goleşti.</w:t>
            </w:r>
          </w:p>
        </w:tc>
      </w:tr>
      <w:tr w:rsidR="00FB15BD" w14:paraId="6E0E4E22" w14:textId="77777777" w:rsidTr="005F28C0">
        <w:trPr>
          <w:cantSplit/>
          <w:trHeight w:val="20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956D9" w14:textId="77777777" w:rsidR="00FB15BD" w:rsidRDefault="00FB15B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5A716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7D255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CCA77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14:paraId="7A900AEC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02FFFBD2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6C52F9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între călcâiul sch.  15 </w:t>
            </w:r>
          </w:p>
          <w:p w14:paraId="23B7F054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şi călcâiul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B9723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204A4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8C2C6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4EC70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36F5B9A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şi 2 </w:t>
            </w:r>
          </w:p>
          <w:p w14:paraId="721A17C1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FB15BD" w14:paraId="2184DE01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8547B" w14:textId="77777777" w:rsidR="00FB15BD" w:rsidRDefault="00FB15B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DBC57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F1E49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9B7B4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14:paraId="13E93E6C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C7A64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7C04144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0594C01F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18 şi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B26C0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A6425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0DBD2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DF536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06BD3609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5877C" w14:textId="77777777" w:rsidR="00FB15BD" w:rsidRDefault="00FB15B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B5F96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ED888" w14:textId="77777777" w:rsidR="00FB15BD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5B2F1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Costești</w:t>
            </w:r>
          </w:p>
          <w:p w14:paraId="54AECA13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prim.-expedieri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8B24ED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51472C4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3746F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6BF1B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E6785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624B1" w14:textId="77777777" w:rsidR="00FB15BD" w:rsidRPr="00860983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7A902B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Cap Y, liniile 3 - 5 </w:t>
            </w:r>
          </w:p>
          <w:p w14:paraId="02F96A76" w14:textId="77777777" w:rsidR="00FB15BD" w:rsidRDefault="00FB15BD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st. Costești, din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direcția 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Fâlfani L 101 și </w:t>
            </w:r>
          </w:p>
          <w:p w14:paraId="3575E41E" w14:textId="77777777" w:rsidR="00FB15BD" w:rsidRDefault="00FB15BD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>direc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ția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Roșiori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Nord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L 110.</w:t>
            </w:r>
          </w:p>
        </w:tc>
      </w:tr>
      <w:tr w:rsidR="00FB15BD" w14:paraId="17A8A1E6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EA74D" w14:textId="77777777" w:rsidR="00FB15BD" w:rsidRDefault="00FB15B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4F902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152+400</w:t>
            </w:r>
          </w:p>
          <w:p w14:paraId="560198DE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26002" w14:textId="77777777" w:rsidR="00FB15BD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9DAA8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Hârsești - Corbu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864622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D5DCB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40D9D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B03D8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F5E11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5A376954" w14:textId="77777777" w:rsidTr="006C5723">
        <w:trPr>
          <w:cantSplit/>
          <w:trHeight w:val="5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7A15D" w14:textId="77777777" w:rsidR="00FB15BD" w:rsidRDefault="00FB15B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63817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292E3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9E1B6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Corbu</w:t>
            </w:r>
          </w:p>
          <w:p w14:paraId="4E94D563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CB21BD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1DA2349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84FE7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E4D73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E0A6C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29C50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4</w:t>
            </w:r>
          </w:p>
          <w:p w14:paraId="3333830D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FB15BD" w14:paraId="1A041B83" w14:textId="77777777" w:rsidTr="005F28C0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0B307" w14:textId="77777777" w:rsidR="00FB15BD" w:rsidRDefault="00FB15B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0E284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ECD07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C4EAC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Sineşti</w:t>
            </w:r>
          </w:p>
          <w:p w14:paraId="1263011E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7B2E8D33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BCB4C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3007F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6D277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50043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7ECCC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4B740932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03C6B" w14:textId="77777777" w:rsidR="00FB15BD" w:rsidRDefault="00FB15B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AA7D1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4D9B0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009D4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68660280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AC556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1501A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AE9CF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8877C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27F5A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1</w:t>
            </w:r>
          </w:p>
          <w:p w14:paraId="1E1CA1B3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FB15BD" w14:paraId="008F9AC5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1B3B5" w14:textId="77777777" w:rsidR="00FB15BD" w:rsidRDefault="00FB15B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F9DA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E487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4020F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0B5FCC53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752E3B94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09C26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7630930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456CC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29A36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2FC1C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E86A1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7FC001C8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312799" w14:textId="77777777" w:rsidR="00FB15BD" w:rsidRDefault="00FB15B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8DC9F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47C0A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77DA3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0DFBAAF6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0ADA638E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9FD4C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7 până la axa stației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74E16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B7709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27454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58F1B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620E1D33" w14:textId="77777777" w:rsidTr="00902E5A">
        <w:trPr>
          <w:cantSplit/>
          <w:trHeight w:val="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1142FB" w14:textId="77777777" w:rsidR="00FB15BD" w:rsidRDefault="00FB15B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34B43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B0609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33FB1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Bălteni</w:t>
            </w:r>
          </w:p>
          <w:p w14:paraId="327F3A86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55F4FC9F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8C46B7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1A3FC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CDBA7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37F17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F8500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57B1B947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832350" w14:textId="77777777" w:rsidR="00FB15BD" w:rsidRDefault="00FB15B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EA296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004E5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8AC12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Recea</w:t>
            </w:r>
          </w:p>
          <w:p w14:paraId="485DF113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64B21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1AD1A0A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CBE70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28921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3AAE7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039AF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0B7A1EBE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1DB64D" w14:textId="77777777" w:rsidR="00FB15BD" w:rsidRDefault="00FB15B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79C31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FACB5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1A2B3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1D7B8C1D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BAFB45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64B86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C3C21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B9FC5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D23FB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26A70D1F" w14:textId="77777777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FA083B" w14:textId="77777777" w:rsidR="00FB15BD" w:rsidRDefault="00FB15B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ABBE4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6E85B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CAC52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53DBA7A5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BB4753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14:paraId="27AC0196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în </w:t>
            </w:r>
          </w:p>
          <w:p w14:paraId="0CC5A772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axa staţiei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56CA0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4F00B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9BF7E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43B62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este închisă.</w:t>
            </w:r>
          </w:p>
        </w:tc>
      </w:tr>
      <w:tr w:rsidR="00FB15BD" w14:paraId="1EA32172" w14:textId="77777777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AF351A" w14:textId="77777777" w:rsidR="00FB15BD" w:rsidRDefault="00FB15B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5144A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83FD0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4DBBD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439EBEF2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</w:t>
            </w:r>
          </w:p>
          <w:p w14:paraId="3C102939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0A4B58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94E6D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2952D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19033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5DEDA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0D761B28" w14:textId="77777777" w:rsidTr="005F28C0">
        <w:trPr>
          <w:cantSplit/>
          <w:trHeight w:val="4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6DA7E" w14:textId="77777777" w:rsidR="00FB15BD" w:rsidRDefault="00FB15B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909F1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F00E6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240B0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52486C97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7AAFBA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27, 33,  22 </w:t>
            </w:r>
          </w:p>
          <w:p w14:paraId="60B4485D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 34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8F0CC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ABA39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6D6C7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A615D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3 - 11  primiri - expedieri.</w:t>
            </w:r>
          </w:p>
        </w:tc>
      </w:tr>
      <w:tr w:rsidR="00FB15BD" w14:paraId="0C31A6F1" w14:textId="77777777" w:rsidTr="005F28C0">
        <w:trPr>
          <w:cantSplit/>
          <w:trHeight w:val="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FC965E" w14:textId="77777777" w:rsidR="00FB15BD" w:rsidRDefault="00FB15B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1368B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63448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09A6D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1EB1337F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15832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7712D77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 şi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9E3A8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F6B11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B2625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33169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98B460F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</w:t>
            </w:r>
          </w:p>
          <w:p w14:paraId="4F0BA123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FB15BD" w14:paraId="0DCA63A0" w14:textId="77777777" w:rsidTr="005F28C0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E1C41" w14:textId="77777777" w:rsidR="00FB15BD" w:rsidRDefault="00FB15B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EC600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EC66B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EB73C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624853C2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C226F3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325CFA37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7E3D4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BF94F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81581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DCC7C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5 - 11 primiri – expedieri.</w:t>
            </w:r>
          </w:p>
        </w:tc>
      </w:tr>
      <w:tr w:rsidR="00FB15BD" w14:paraId="0B0ED527" w14:textId="77777777" w:rsidTr="005F28C0">
        <w:trPr>
          <w:cantSplit/>
          <w:trHeight w:val="6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5CBBE8" w14:textId="77777777" w:rsidR="00FB15BD" w:rsidRDefault="00FB15B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17167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81FC9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831AB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37D64A2F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E8B77B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3AB53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0471F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56466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98BB9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8 - 15</w:t>
            </w:r>
          </w:p>
          <w:p w14:paraId="4BB21CFC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FB15BD" w14:paraId="6C28FEEE" w14:textId="77777777" w:rsidTr="003C63C0">
        <w:trPr>
          <w:cantSplit/>
          <w:trHeight w:val="8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3F855" w14:textId="77777777" w:rsidR="00FB15BD" w:rsidRDefault="00FB15B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AB370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2B25E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1A274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Slătioara</w:t>
            </w:r>
          </w:p>
          <w:p w14:paraId="60F221F7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440DFB2A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94C74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DA6E1F2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6D8A8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27368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23679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083B2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342F684F" w14:textId="77777777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C8E44C" w14:textId="77777777" w:rsidR="00FB15BD" w:rsidRDefault="00FB15B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B30EB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205+450</w:t>
            </w:r>
          </w:p>
          <w:p w14:paraId="2DC08435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206+600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C11E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969E7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2B5079C4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14:paraId="495C2C8B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(din călcâiul schimbătorului numărul 23 până la vârful schimbătorului numărul 14)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25B040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78CB2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D75D5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E5F3E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8B8E5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EEA0E32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FB15BD" w14:paraId="51AFDB99" w14:textId="77777777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C177DE" w14:textId="77777777" w:rsidR="00FB15BD" w:rsidRDefault="00FB15B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038F8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65A36" w14:textId="77777777" w:rsidR="00FB15BD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F9479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Piatra Olt 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5FAB0B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6318A9B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259F2C55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14:paraId="6674926B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1EF09" w14:textId="77777777" w:rsidR="00FB15BD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BEFC8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A9861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4C172" w14:textId="77777777" w:rsidR="00FB15BD" w:rsidRDefault="00FB15BD" w:rsidP="00DD478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14:paraId="227DDDBA" w14:textId="77777777" w:rsidR="00FB15BD" w:rsidRDefault="00FB15BD" w:rsidP="00DD478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3 - 11 Piatra Olt.</w:t>
            </w:r>
          </w:p>
        </w:tc>
      </w:tr>
      <w:tr w:rsidR="00FB15BD" w14:paraId="5E313423" w14:textId="77777777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884ACE" w14:textId="77777777" w:rsidR="00FB15BD" w:rsidRDefault="00FB15B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AB2F4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0069F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ABC49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0C85EAAE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88C47F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1E6E0DB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</w:t>
            </w:r>
          </w:p>
          <w:p w14:paraId="114CE530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35 / 39 și </w:t>
            </w:r>
          </w:p>
          <w:p w14:paraId="4E011BAF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41, 47 și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FF0BA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2D57A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49537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D4E66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14:paraId="69257CCA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FB15BD" w14:paraId="236EB0F8" w14:textId="77777777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A0BFE" w14:textId="77777777" w:rsidR="00FB15BD" w:rsidRDefault="00FB15B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ACA9E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BE3D7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0A425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2DE5EECB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06A2EE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3EA585B6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77D9E" w14:textId="77777777" w:rsidR="00FB15BD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B02D3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805D5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4AA87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FB15BD" w14:paraId="52374D7A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7EF36" w14:textId="77777777" w:rsidR="00FB15BD" w:rsidRDefault="00FB15B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0D1A5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7776A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CFA7F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66429D92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A3D62A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BC0DB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262DC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74879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4066D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 -  11.</w:t>
            </w:r>
          </w:p>
        </w:tc>
      </w:tr>
      <w:tr w:rsidR="00FB15BD" w14:paraId="054C9D25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A41EE8" w14:textId="77777777" w:rsidR="00FB15BD" w:rsidRDefault="00FB15B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27F19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2D399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C7589" w14:textId="77777777" w:rsidR="00FB15BD" w:rsidRDefault="00FB15BD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58460A9E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24749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24586F8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7D4ED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05319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0DF78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9BBF5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56338E24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354092" w14:textId="77777777" w:rsidR="00FB15BD" w:rsidRDefault="00FB15B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B20B9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2FA1A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18753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Balş</w:t>
            </w:r>
          </w:p>
          <w:p w14:paraId="44112BDB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C4CF2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5B0CF54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şi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CD8B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00312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29E83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7BA51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1.</w:t>
            </w:r>
          </w:p>
        </w:tc>
      </w:tr>
      <w:tr w:rsidR="00FB15BD" w14:paraId="37A1F230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E0D751" w14:textId="77777777" w:rsidR="00FB15BD" w:rsidRDefault="00FB15B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108E7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219+775</w:t>
            </w:r>
          </w:p>
          <w:p w14:paraId="60AF74E3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219+935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402AE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79B5C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14:paraId="63600391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75C849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186F7" w14:textId="77777777" w:rsidR="00FB15BD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381AD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2C2C9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752F1" w14:textId="77777777" w:rsidR="00FB15BD" w:rsidRPr="006064A3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3CF5AAB0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718A13BA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D4E384" w14:textId="77777777" w:rsidR="00FB15BD" w:rsidRDefault="00FB15B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9351E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220+850</w:t>
            </w:r>
          </w:p>
          <w:p w14:paraId="2BE78489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43DEE" w14:textId="77777777" w:rsidR="00FB15BD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8BC36" w14:textId="77777777" w:rsidR="00FB15BD" w:rsidRDefault="00FB15BD" w:rsidP="005521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14:paraId="0F393B10" w14:textId="77777777" w:rsidR="00FB15BD" w:rsidRDefault="00FB15BD" w:rsidP="005521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9B8751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2F23C" w14:textId="77777777" w:rsidR="00FB15BD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3D066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EA269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96950" w14:textId="77777777" w:rsidR="00FB15BD" w:rsidRPr="005521CB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FB15BD" w14:paraId="398BB23E" w14:textId="77777777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23B58A" w14:textId="77777777" w:rsidR="00FB15BD" w:rsidRDefault="00FB15B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8496C" w14:textId="77777777" w:rsidR="00FB15BD" w:rsidRPr="006064A3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221+910</w:t>
            </w:r>
          </w:p>
          <w:p w14:paraId="5525895A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328B9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E11AF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14:paraId="04C91D33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1F0F7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5F97D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10E5F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123D0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7991C" w14:textId="77777777" w:rsidR="00FB15BD" w:rsidRPr="006064A3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1EC9AA01" w14:textId="77777777" w:rsidR="00FB15BD" w:rsidRPr="001D28D8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17592D85" w14:textId="77777777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41D21C" w14:textId="77777777" w:rsidR="00FB15BD" w:rsidRDefault="00FB15B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650FD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230+550</w:t>
            </w:r>
          </w:p>
          <w:p w14:paraId="67FDEB6D" w14:textId="77777777" w:rsidR="00FB15BD" w:rsidRPr="006064A3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230+700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D958F" w14:textId="77777777" w:rsidR="00FB15BD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F4413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Robăneşti-</w:t>
            </w:r>
          </w:p>
          <w:p w14:paraId="45035E6D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4A470D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49431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5E6CF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43FDA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29849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Fără inductori.</w:t>
            </w:r>
          </w:p>
        </w:tc>
      </w:tr>
      <w:tr w:rsidR="00FB15BD" w14:paraId="69C99B90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40AAD" w14:textId="77777777" w:rsidR="00FB15BD" w:rsidRDefault="00FB15B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A7401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10614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3248E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Pieleşti</w:t>
            </w:r>
          </w:p>
          <w:p w14:paraId="3BBE15A8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3 </w:t>
            </w:r>
          </w:p>
          <w:p w14:paraId="06519F1C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5196D2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91398C1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8133C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6A695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18E66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0CB07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5F54952F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1E336" w14:textId="77777777" w:rsidR="00FB15BD" w:rsidRDefault="00FB15B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69125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241+900</w:t>
            </w:r>
          </w:p>
          <w:p w14:paraId="280AFC1A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64C1C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29FC4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 -</w:t>
            </w:r>
          </w:p>
          <w:p w14:paraId="65C81AFC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Plaiu Vulcănești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02E42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B655C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C238F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CF412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C4F8C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B15BD" w14:paraId="0A24A18A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C186C" w14:textId="77777777" w:rsidR="00FB15BD" w:rsidRDefault="00FB15B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1B3BC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1E98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78B41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Plaiu Vulcănești</w:t>
            </w:r>
          </w:p>
          <w:p w14:paraId="48D614E1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EBD487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0D452240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FB79C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3A4A8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0715C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9B655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2 și 3 primiri - expedieri, Cap X.</w:t>
            </w:r>
          </w:p>
        </w:tc>
      </w:tr>
      <w:tr w:rsidR="00FB15BD" w14:paraId="0B65A3B5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5E9A0" w14:textId="77777777" w:rsidR="00FB15BD" w:rsidRDefault="00FB15B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06556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249+150</w:t>
            </w:r>
          </w:p>
          <w:p w14:paraId="7D6C4F48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A8274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B7B60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6B18E68B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3A+3B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514614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A302E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7100D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FBD88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6D914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trenuri de marfă în tranzit. Nesemnalizată pe teren.</w:t>
            </w:r>
          </w:p>
          <w:p w14:paraId="04E2C9D5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Stația  în  paralelogram.</w:t>
            </w:r>
          </w:p>
        </w:tc>
      </w:tr>
      <w:tr w:rsidR="00FB15BD" w14:paraId="74AF46B9" w14:textId="77777777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61A7D" w14:textId="77777777" w:rsidR="00FB15BD" w:rsidRDefault="00FB15B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30F0A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4E679" w14:textId="77777777" w:rsidR="00FB15BD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A82E7" w14:textId="77777777" w:rsidR="00FB15BD" w:rsidRDefault="00FB15BD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DCB4AD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14:paraId="690C4C1A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73 -77-</w:t>
            </w:r>
          </w:p>
          <w:p w14:paraId="17D07A02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- 83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55C2B" w14:textId="77777777" w:rsidR="00FB15BD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DB55E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37F2A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22195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FB15BD" w14:paraId="77821FD7" w14:textId="77777777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90FE3" w14:textId="77777777" w:rsidR="00FB15BD" w:rsidRDefault="00FB15B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32180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90185" w14:textId="77777777" w:rsidR="00FB15BD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C29E0" w14:textId="77777777" w:rsidR="00FB15BD" w:rsidRDefault="00FB15BD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EF590F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14:paraId="3C385064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F228" w14:textId="77777777" w:rsidR="00FB15BD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6BC9A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E3224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672E3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1 - 4B.</w:t>
            </w:r>
          </w:p>
        </w:tc>
      </w:tr>
      <w:tr w:rsidR="00FB15BD" w14:paraId="1DF91DA4" w14:textId="77777777" w:rsidTr="007E1DFD">
        <w:trPr>
          <w:cantSplit/>
          <w:trHeight w:val="5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0C6FD8" w14:textId="77777777" w:rsidR="00FB15BD" w:rsidRDefault="00FB15B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B8B4F" w14:textId="77777777" w:rsidR="00FB15BD" w:rsidRDefault="00FB15BD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275F" w14:textId="77777777" w:rsidR="00FB15BD" w:rsidRPr="000625F2" w:rsidRDefault="00FB15BD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F40E6" w14:textId="77777777" w:rsidR="00FB15BD" w:rsidRDefault="00FB15BD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6FF9AC24" w14:textId="77777777" w:rsidR="00FB15BD" w:rsidRDefault="00FB15BD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4DD331" w14:textId="77777777" w:rsidR="00FB15BD" w:rsidRDefault="00FB15BD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CABF138" w14:textId="77777777" w:rsidR="00FB15BD" w:rsidRDefault="00FB15BD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1B2D5" w14:textId="77777777" w:rsidR="00FB15BD" w:rsidRDefault="00FB15BD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665C6" w14:textId="77777777" w:rsidR="00FB15BD" w:rsidRDefault="00FB15BD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B5950" w14:textId="77777777" w:rsidR="00FB15BD" w:rsidRPr="000625F2" w:rsidRDefault="00FB15BD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E199F" w14:textId="77777777" w:rsidR="00FB15BD" w:rsidRDefault="00FB15BD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209AE25" w14:textId="77777777" w:rsidR="00FB15BD" w:rsidRDefault="00FB15BD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2A către liniile </w:t>
            </w:r>
          </w:p>
          <w:p w14:paraId="286AA2ED" w14:textId="77777777" w:rsidR="00FB15BD" w:rsidRDefault="00FB15BD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26 și 27. </w:t>
            </w:r>
          </w:p>
        </w:tc>
      </w:tr>
      <w:tr w:rsidR="00FB15BD" w14:paraId="3D147968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D140" w14:textId="77777777" w:rsidR="00FB15BD" w:rsidRDefault="00FB15B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278B1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CDC43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AFEDC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2FA015F7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77689E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EF53E9B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23, 33,  35, TDJ </w:t>
            </w:r>
          </w:p>
          <w:p w14:paraId="416F858B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43 / 49, 45 / 51, sch. 55, 57, 59, 65, 67, 69, 145,147, 149,151 </w:t>
            </w:r>
          </w:p>
          <w:p w14:paraId="6E62F90A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8E2C7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0C6BC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4D6FD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886B1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042BE2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FB15BD" w14:paraId="2E8591DB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271BB" w14:textId="77777777" w:rsidR="00FB15BD" w:rsidRDefault="00FB15B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202CE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25394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D3E32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3997A715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19CD6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călcâi sch. 149 pe </w:t>
            </w:r>
          </w:p>
          <w:p w14:paraId="151A66CE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6B4FE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A4B0B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DA583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35520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53AF80DF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9413E" w14:textId="77777777" w:rsidR="00FB15BD" w:rsidRDefault="00FB15B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8DAB1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A72BE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0D6EF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16528F08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45D149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călcâi sch. 157 pe </w:t>
            </w:r>
          </w:p>
          <w:p w14:paraId="297AE43E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2E8C6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8F45C" w14:textId="77777777" w:rsidR="00FB15BD" w:rsidRDefault="00FB15B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32DA4" w14:textId="77777777" w:rsidR="00FB15BD" w:rsidRPr="000625F2" w:rsidRDefault="00FB15B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A933E" w14:textId="77777777" w:rsidR="00FB15BD" w:rsidRDefault="00FB15B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0EEFD291" w14:textId="77777777" w:rsidR="00FB15BD" w:rsidRDefault="00FB15BD">
      <w:pPr>
        <w:spacing w:before="40" w:after="40" w:line="192" w:lineRule="auto"/>
        <w:ind w:right="57"/>
        <w:rPr>
          <w:sz w:val="20"/>
          <w:lang w:val="ro-RO"/>
        </w:rPr>
      </w:pPr>
    </w:p>
    <w:p w14:paraId="4092E377" w14:textId="77777777" w:rsidR="00FB15BD" w:rsidRDefault="00FB15BD" w:rsidP="00F22BF3">
      <w:pPr>
        <w:pStyle w:val="Heading1"/>
        <w:spacing w:line="360" w:lineRule="auto"/>
      </w:pPr>
      <w:r>
        <w:t xml:space="preserve">LINIA 103 </w:t>
      </w:r>
    </w:p>
    <w:p w14:paraId="5E2D289E" w14:textId="77777777" w:rsidR="00FB15BD" w:rsidRDefault="00FB15BD" w:rsidP="003934D5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BUCUREŞTI PROGRESU - GIURGIU ORAŞ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FB15BD" w14:paraId="7EC6C3BD" w14:textId="77777777" w:rsidTr="0038382A">
        <w:trPr>
          <w:cantSplit/>
          <w:trHeight w:val="57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C0DD1" w14:textId="77777777" w:rsidR="00FB15BD" w:rsidRDefault="00FB15B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ACB4B" w14:textId="77777777" w:rsidR="00FB15BD" w:rsidRDefault="00FB15BD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6+395</w:t>
            </w:r>
          </w:p>
          <w:p w14:paraId="1BC5B0D9" w14:textId="77777777" w:rsidR="00FB15BD" w:rsidRDefault="00FB15BD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6+445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E3BF2" w14:textId="77777777" w:rsidR="00FB15BD" w:rsidRDefault="00FB15BD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E657E" w14:textId="77777777" w:rsidR="00FB15BD" w:rsidRPr="009E41CA" w:rsidRDefault="00FB15BD" w:rsidP="00DF7A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  <w:p w14:paraId="08B85D8E" w14:textId="77777777" w:rsidR="00FB15BD" w:rsidRPr="009E41CA" w:rsidRDefault="00FB15BD" w:rsidP="006340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9CEB4" w14:textId="77777777" w:rsidR="00FB15BD" w:rsidRPr="009E41CA" w:rsidRDefault="00FB15BD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B991E" w14:textId="77777777" w:rsidR="00FB15BD" w:rsidRPr="006307B2" w:rsidRDefault="00FB15BD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E09E9" w14:textId="77777777" w:rsidR="00FB15BD" w:rsidRPr="009E41CA" w:rsidRDefault="00FB15BD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F0CB4" w14:textId="77777777" w:rsidR="00FB15BD" w:rsidRPr="006307B2" w:rsidRDefault="00FB15BD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74629" w14:textId="77777777" w:rsidR="00FB15BD" w:rsidRDefault="00FB15BD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45B5488" w14:textId="77777777" w:rsidR="00FB15BD" w:rsidRPr="009E41CA" w:rsidRDefault="00FB15BD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FB15BD" w14:paraId="646B324D" w14:textId="77777777" w:rsidTr="0038382A">
        <w:trPr>
          <w:cantSplit/>
          <w:trHeight w:val="58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01DCD" w14:textId="77777777" w:rsidR="00FB15BD" w:rsidRDefault="00FB15B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409ED" w14:textId="77777777" w:rsidR="00FB15BD" w:rsidRDefault="00FB15BD" w:rsidP="005F1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DBBBC" w14:textId="77777777" w:rsidR="00FB15BD" w:rsidRPr="006307B2" w:rsidRDefault="00FB15BD" w:rsidP="005F13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8180D" w14:textId="77777777" w:rsidR="00FB15BD" w:rsidRPr="009E41CA" w:rsidRDefault="00FB15BD" w:rsidP="005F13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F9533" w14:textId="77777777" w:rsidR="00FB15BD" w:rsidRDefault="00FB15BD" w:rsidP="003838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B7D58" w14:textId="77777777" w:rsidR="00FB15BD" w:rsidRPr="006307B2" w:rsidRDefault="00FB15BD" w:rsidP="005F13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4A588" w14:textId="77777777" w:rsidR="00FB15BD" w:rsidRPr="009E41CA" w:rsidRDefault="00FB15BD" w:rsidP="005F1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F4952" w14:textId="77777777" w:rsidR="00FB15BD" w:rsidRPr="006307B2" w:rsidRDefault="00FB15BD" w:rsidP="005F1387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C8C61" w14:textId="77777777" w:rsidR="00FB15BD" w:rsidRDefault="00FB15BD" w:rsidP="005F13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9E24AEA" w14:textId="77777777" w:rsidR="00FB15BD" w:rsidRDefault="00FB15BD" w:rsidP="005F13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960DF82" w14:textId="77777777" w:rsidR="00FB15BD" w:rsidRPr="009E41CA" w:rsidRDefault="00FB15BD" w:rsidP="005F13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FB15BD" w14:paraId="091820A9" w14:textId="77777777" w:rsidTr="00786ADD">
        <w:trPr>
          <w:cantSplit/>
          <w:trHeight w:val="1123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59706" w14:textId="77777777" w:rsidR="00FB15BD" w:rsidRDefault="00FB15B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FC653" w14:textId="77777777" w:rsidR="00FB15BD" w:rsidRDefault="00FB15BD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855D1" w14:textId="77777777" w:rsidR="00FB15BD" w:rsidRPr="006307B2" w:rsidRDefault="00FB15BD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0E979" w14:textId="77777777" w:rsidR="00FB15BD" w:rsidRPr="009E41CA" w:rsidRDefault="00FB15BD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  <w:p w14:paraId="3AE9A9CA" w14:textId="77777777" w:rsidR="00FB15BD" w:rsidRPr="009E41CA" w:rsidRDefault="00FB15BD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9E41CA">
              <w:rPr>
                <w:b/>
                <w:bCs/>
                <w:sz w:val="20"/>
                <w:lang w:val="ro-RO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37443" w14:textId="77777777" w:rsidR="00FB15BD" w:rsidRPr="009E41CA" w:rsidRDefault="00FB15BD" w:rsidP="003838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00BED" w14:textId="77777777" w:rsidR="00FB15BD" w:rsidRPr="006307B2" w:rsidRDefault="00FB15BD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657EB" w14:textId="77777777" w:rsidR="00FB15BD" w:rsidRPr="009E41CA" w:rsidRDefault="00FB15BD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79D85" w14:textId="77777777" w:rsidR="00FB15BD" w:rsidRPr="006307B2" w:rsidRDefault="00FB15BD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FEA4" w14:textId="77777777" w:rsidR="00FB15BD" w:rsidRPr="009E41CA" w:rsidRDefault="00FB15BD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AFF8EDB" w14:textId="77777777" w:rsidR="00FB15BD" w:rsidRPr="009E41CA" w:rsidRDefault="00FB15BD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Cu acces la liniile 5 şi 6 primiri - expedieri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FB15BD" w14:paraId="7E28C650" w14:textId="77777777" w:rsidTr="0038382A">
        <w:trPr>
          <w:cantSplit/>
          <w:trHeight w:val="648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99E9E" w14:textId="77777777" w:rsidR="00FB15BD" w:rsidRDefault="00FB15B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6FCEC" w14:textId="77777777" w:rsidR="00FB15BD" w:rsidRDefault="00FB15BD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1E7D7" w14:textId="77777777" w:rsidR="00FB15BD" w:rsidRPr="006307B2" w:rsidRDefault="00FB15BD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7F18F" w14:textId="77777777" w:rsidR="00FB15BD" w:rsidRPr="009E41CA" w:rsidRDefault="00FB15BD" w:rsidP="00B07FA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AB53E" w14:textId="77777777" w:rsidR="00FB15BD" w:rsidRPr="009E41CA" w:rsidRDefault="00FB15BD" w:rsidP="003838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7F180" w14:textId="77777777" w:rsidR="00FB15BD" w:rsidRPr="006307B2" w:rsidRDefault="00FB15BD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89D94" w14:textId="77777777" w:rsidR="00FB15BD" w:rsidRPr="009E41CA" w:rsidRDefault="00FB15BD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22E0D" w14:textId="77777777" w:rsidR="00FB15BD" w:rsidRPr="006307B2" w:rsidRDefault="00FB15BD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D8929" w14:textId="77777777" w:rsidR="00FB15BD" w:rsidRPr="009E41CA" w:rsidRDefault="00FB15BD" w:rsidP="00B07FA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4C3949B" w14:textId="77777777" w:rsidR="00FB15BD" w:rsidRPr="009E41CA" w:rsidRDefault="00FB15BD" w:rsidP="00FC13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3</w:t>
            </w:r>
            <w:r w:rsidRPr="009E41CA">
              <w:rPr>
                <w:b/>
                <w:bCs/>
                <w:i/>
                <w:iCs/>
                <w:sz w:val="20"/>
                <w:lang w:val="ro-RO"/>
              </w:rPr>
              <w:t xml:space="preserve"> şi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4</w:t>
            </w:r>
            <w:r w:rsidRPr="009E41CA">
              <w:rPr>
                <w:b/>
                <w:bCs/>
                <w:i/>
                <w:iCs/>
                <w:sz w:val="20"/>
                <w:lang w:val="ro-RO"/>
              </w:rPr>
              <w:t xml:space="preserve"> primiri - expedieri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FB15BD" w14:paraId="0F2AF8FE" w14:textId="77777777" w:rsidTr="0038382A">
        <w:trPr>
          <w:cantSplit/>
          <w:trHeight w:val="174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4CDA41" w14:textId="77777777" w:rsidR="00FB15BD" w:rsidRDefault="00FB15B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DDEBC" w14:textId="77777777" w:rsidR="00FB15BD" w:rsidRDefault="00FB15BD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69429" w14:textId="77777777" w:rsidR="00FB15BD" w:rsidRPr="006307B2" w:rsidRDefault="00FB15BD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EB5C6" w14:textId="77777777" w:rsidR="00FB15BD" w:rsidRPr="009E41CA" w:rsidRDefault="00FB15BD" w:rsidP="00B07FA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02E57" w14:textId="77777777" w:rsidR="00FB15BD" w:rsidRDefault="00FB15BD" w:rsidP="00B07F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72EAF66" w14:textId="77777777" w:rsidR="00FB15BD" w:rsidRDefault="00FB15BD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8</w:t>
            </w:r>
          </w:p>
          <w:p w14:paraId="350BB632" w14:textId="77777777" w:rsidR="00FB15BD" w:rsidRDefault="00FB15BD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D596359" w14:textId="77777777" w:rsidR="00FB15BD" w:rsidRDefault="00FB15BD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0945163E" w14:textId="77777777" w:rsidR="00FB15BD" w:rsidRPr="009E41CA" w:rsidRDefault="00FB15BD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2F1E2" w14:textId="77777777" w:rsidR="00FB15BD" w:rsidRDefault="00FB15BD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64F21" w14:textId="77777777" w:rsidR="00FB15BD" w:rsidRPr="009E41CA" w:rsidRDefault="00FB15BD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691A2" w14:textId="77777777" w:rsidR="00FB15BD" w:rsidRPr="006307B2" w:rsidRDefault="00FB15BD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DDC3A" w14:textId="77777777" w:rsidR="00FB15BD" w:rsidRDefault="00FB15BD" w:rsidP="00B07FA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CC677F6" w14:textId="77777777" w:rsidR="00FB15BD" w:rsidRDefault="00FB15BD" w:rsidP="00C10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4F4D882" w14:textId="77777777" w:rsidR="00FB15BD" w:rsidRDefault="00FB15BD" w:rsidP="00C10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1 - 3, 7, 8 și </w:t>
            </w:r>
          </w:p>
          <w:p w14:paraId="4022B949" w14:textId="77777777" w:rsidR="00FB15BD" w:rsidRPr="009E41CA" w:rsidRDefault="00FB15BD" w:rsidP="00C10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Tehnică București Progresu.</w:t>
            </w:r>
          </w:p>
        </w:tc>
      </w:tr>
      <w:tr w:rsidR="00FB15BD" w14:paraId="12168FAF" w14:textId="77777777" w:rsidTr="00786ADD">
        <w:trPr>
          <w:cantSplit/>
          <w:trHeight w:val="97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9EE915" w14:textId="77777777" w:rsidR="00FB15BD" w:rsidRDefault="00FB15B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0CF67" w14:textId="77777777" w:rsidR="00FB15BD" w:rsidRDefault="00FB15BD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17729" w14:textId="77777777" w:rsidR="00FB15BD" w:rsidRPr="006307B2" w:rsidRDefault="00FB15BD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54A71" w14:textId="77777777" w:rsidR="00FB15BD" w:rsidRPr="009E41CA" w:rsidRDefault="00FB15BD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  <w:p w14:paraId="5E45B621" w14:textId="77777777" w:rsidR="00FB15BD" w:rsidRPr="009E41CA" w:rsidRDefault="00FB15BD" w:rsidP="00F769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linia 1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9E41CA">
              <w:rPr>
                <w:b/>
                <w:bCs/>
                <w:sz w:val="20"/>
                <w:lang w:val="ro-RO"/>
              </w:rPr>
              <w:t>ab</w:t>
            </w:r>
            <w:r>
              <w:rPr>
                <w:b/>
                <w:bCs/>
                <w:sz w:val="20"/>
                <w:lang w:val="ro-RO"/>
              </w:rPr>
              <w:t>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8EB1A" w14:textId="77777777" w:rsidR="00FB15BD" w:rsidRPr="009E41CA" w:rsidRDefault="00FB15BD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0197D" w14:textId="77777777" w:rsidR="00FB15BD" w:rsidRPr="006307B2" w:rsidRDefault="00FB15BD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EB079" w14:textId="77777777" w:rsidR="00FB15BD" w:rsidRPr="009E41CA" w:rsidRDefault="00FB15BD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4C030" w14:textId="77777777" w:rsidR="00FB15BD" w:rsidRPr="006307B2" w:rsidRDefault="00FB15BD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DCE0D" w14:textId="77777777" w:rsidR="00FB15BD" w:rsidRPr="009E41CA" w:rsidRDefault="00FB15BD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2C6E5574" w14:textId="77777777" w:rsidTr="00786ADD">
        <w:trPr>
          <w:cantSplit/>
          <w:trHeight w:val="97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2E094" w14:textId="77777777" w:rsidR="00FB15BD" w:rsidRDefault="00FB15B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E437D" w14:textId="77777777" w:rsidR="00FB15BD" w:rsidRDefault="00FB15BD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FF550" w14:textId="77777777" w:rsidR="00FB15BD" w:rsidRPr="006307B2" w:rsidRDefault="00FB15BD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2F547" w14:textId="77777777" w:rsidR="00FB15BD" w:rsidRPr="009E41CA" w:rsidRDefault="00FB15BD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  <w:p w14:paraId="04E857E6" w14:textId="77777777" w:rsidR="00FB15BD" w:rsidRPr="009E41CA" w:rsidRDefault="00FB15BD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9E41CA">
              <w:rPr>
                <w:b/>
                <w:bCs/>
                <w:sz w:val="20"/>
                <w:lang w:val="ro-RO"/>
              </w:rPr>
              <w:t xml:space="preserve"> ab</w:t>
            </w:r>
            <w:r>
              <w:rPr>
                <w:b/>
                <w:bCs/>
                <w:sz w:val="20"/>
                <w:lang w:val="ro-RO"/>
              </w:rPr>
              <w:t>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0C162" w14:textId="77777777" w:rsidR="00FB15BD" w:rsidRPr="009E41CA" w:rsidRDefault="00FB15BD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toată</w:t>
            </w:r>
          </w:p>
          <w:p w14:paraId="4687BA99" w14:textId="77777777" w:rsidR="00FB15BD" w:rsidRPr="009E41CA" w:rsidRDefault="00FB15BD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E4BEF" w14:textId="77777777" w:rsidR="00FB15BD" w:rsidRPr="006307B2" w:rsidRDefault="00FB15BD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3ED30" w14:textId="77777777" w:rsidR="00FB15BD" w:rsidRPr="009E41CA" w:rsidRDefault="00FB15BD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F0A5A" w14:textId="77777777" w:rsidR="00FB15BD" w:rsidRPr="006307B2" w:rsidRDefault="00FB15BD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CF636" w14:textId="77777777" w:rsidR="00FB15BD" w:rsidRPr="009E41CA" w:rsidRDefault="00FB15BD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FB15BD" w14:paraId="13F7A96B" w14:textId="77777777" w:rsidTr="00786ADD">
        <w:trPr>
          <w:cantSplit/>
          <w:trHeight w:val="82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D102D5" w14:textId="77777777" w:rsidR="00FB15BD" w:rsidRDefault="00FB15B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667FE" w14:textId="77777777" w:rsidR="00FB15BD" w:rsidRDefault="00FB15BD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0411B" w14:textId="77777777" w:rsidR="00FB15BD" w:rsidRPr="006307B2" w:rsidRDefault="00FB15BD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E8DBC" w14:textId="77777777" w:rsidR="00FB15BD" w:rsidRPr="009E41CA" w:rsidRDefault="00FB15BD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  <w:p w14:paraId="585058D6" w14:textId="77777777" w:rsidR="00FB15BD" w:rsidRPr="009E41CA" w:rsidRDefault="00FB15BD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9E41CA">
              <w:rPr>
                <w:b/>
                <w:bCs/>
                <w:sz w:val="20"/>
                <w:lang w:val="ro-RO"/>
              </w:rPr>
              <w:t xml:space="preserve"> ab</w:t>
            </w:r>
            <w:r>
              <w:rPr>
                <w:b/>
                <w:bCs/>
                <w:sz w:val="20"/>
                <w:lang w:val="ro-RO"/>
              </w:rPr>
              <w:t>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CE72E" w14:textId="77777777" w:rsidR="00FB15BD" w:rsidRPr="009E41CA" w:rsidRDefault="00FB15BD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toată</w:t>
            </w:r>
          </w:p>
          <w:p w14:paraId="75ED9697" w14:textId="77777777" w:rsidR="00FB15BD" w:rsidRPr="009E41CA" w:rsidRDefault="00FB15BD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7189D" w14:textId="77777777" w:rsidR="00FB15BD" w:rsidRPr="006307B2" w:rsidRDefault="00FB15BD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81F52" w14:textId="77777777" w:rsidR="00FB15BD" w:rsidRPr="009E41CA" w:rsidRDefault="00FB15BD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64FEC" w14:textId="77777777" w:rsidR="00FB15BD" w:rsidRPr="006307B2" w:rsidRDefault="00FB15BD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50759" w14:textId="77777777" w:rsidR="00FB15BD" w:rsidRPr="009E41CA" w:rsidRDefault="00FB15BD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FB15BD" w14:paraId="49FFE5E4" w14:textId="77777777" w:rsidTr="0038382A">
        <w:trPr>
          <w:cantSplit/>
          <w:trHeight w:val="97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2B174F" w14:textId="77777777" w:rsidR="00FB15BD" w:rsidRDefault="00FB15B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9F655" w14:textId="77777777" w:rsidR="00FB15BD" w:rsidRDefault="00FB15BD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C0368" w14:textId="77777777" w:rsidR="00FB15BD" w:rsidRPr="006307B2" w:rsidRDefault="00FB15BD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B6F2C" w14:textId="77777777" w:rsidR="00FB15BD" w:rsidRPr="009E41CA" w:rsidRDefault="00FB15BD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49BEA" w14:textId="77777777" w:rsidR="00FB15BD" w:rsidRDefault="00FB15BD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peste T.D.J.</w:t>
            </w:r>
          </w:p>
          <w:p w14:paraId="42BE2AF0" w14:textId="77777777" w:rsidR="00FB15BD" w:rsidRPr="009E41CA" w:rsidRDefault="00FB15BD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2053E" w14:textId="77777777" w:rsidR="00FB15BD" w:rsidRPr="006307B2" w:rsidRDefault="00FB15BD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FDD02" w14:textId="77777777" w:rsidR="00FB15BD" w:rsidRPr="009E41CA" w:rsidRDefault="00FB15BD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E8C7E" w14:textId="77777777" w:rsidR="00FB15BD" w:rsidRPr="006307B2" w:rsidRDefault="00FB15BD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06D6D" w14:textId="77777777" w:rsidR="00FB15BD" w:rsidRDefault="00FB15BD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CF2DC84" w14:textId="77777777" w:rsidR="00FB15BD" w:rsidRDefault="00FB15BD" w:rsidP="002A5E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029FC7" w14:textId="77777777" w:rsidR="00FB15BD" w:rsidRDefault="00FB15BD" w:rsidP="002A5E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2 și 3</w:t>
            </w:r>
          </w:p>
          <w:p w14:paraId="5BB85774" w14:textId="77777777" w:rsidR="00FB15BD" w:rsidRPr="009E41CA" w:rsidRDefault="00FB15BD" w:rsidP="002A5E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 </w:t>
            </w:r>
          </w:p>
        </w:tc>
      </w:tr>
      <w:tr w:rsidR="00FB15BD" w14:paraId="08AB4948" w14:textId="77777777" w:rsidTr="00786ADD">
        <w:trPr>
          <w:cantSplit/>
          <w:trHeight w:val="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23331E" w14:textId="77777777" w:rsidR="00FB15BD" w:rsidRDefault="00FB15B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CF730" w14:textId="77777777" w:rsidR="00FB15BD" w:rsidRDefault="00FB15BD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60+100</w:t>
            </w:r>
          </w:p>
          <w:p w14:paraId="2D53DEDB" w14:textId="77777777" w:rsidR="00FB15BD" w:rsidRDefault="00FB15BD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9390D" w14:textId="77777777" w:rsidR="00FB15BD" w:rsidRPr="006307B2" w:rsidRDefault="00FB15BD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E51C1" w14:textId="77777777" w:rsidR="00FB15BD" w:rsidRDefault="00FB15BD" w:rsidP="0001629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Frătești</w:t>
            </w:r>
          </w:p>
          <w:p w14:paraId="2603557F" w14:textId="77777777" w:rsidR="00FB15BD" w:rsidRPr="009E41CA" w:rsidRDefault="00FB15BD" w:rsidP="0001629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3B0B1" w14:textId="77777777" w:rsidR="00FB15BD" w:rsidRPr="009E41CA" w:rsidRDefault="00FB15BD" w:rsidP="000162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620C" w14:textId="77777777" w:rsidR="00FB15BD" w:rsidRPr="006307B2" w:rsidRDefault="00FB15BD" w:rsidP="000162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447D7" w14:textId="77777777" w:rsidR="00FB15BD" w:rsidRPr="009E41CA" w:rsidRDefault="00FB15BD" w:rsidP="000162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E903" w14:textId="77777777" w:rsidR="00FB15BD" w:rsidRPr="006307B2" w:rsidRDefault="00FB15BD" w:rsidP="000162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BCCC3" w14:textId="77777777" w:rsidR="00FB15BD" w:rsidRPr="009E41CA" w:rsidRDefault="00FB15BD" w:rsidP="000162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2E270CF9" w14:textId="77777777" w:rsidR="00FB15BD" w:rsidRPr="007C0989" w:rsidRDefault="00FB15BD" w:rsidP="007C0989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4B7D62E4" w14:textId="77777777" w:rsidR="00FB15BD" w:rsidRDefault="00FB15BD" w:rsidP="00E15E78">
      <w:pPr>
        <w:pStyle w:val="Heading1"/>
        <w:spacing w:line="360" w:lineRule="auto"/>
      </w:pPr>
      <w:r>
        <w:t>LINIA 105</w:t>
      </w:r>
    </w:p>
    <w:p w14:paraId="2447AF14" w14:textId="77777777" w:rsidR="00FB15BD" w:rsidRDefault="00FB15BD" w:rsidP="00E15E78">
      <w:pPr>
        <w:pStyle w:val="Heading1"/>
        <w:spacing w:line="360" w:lineRule="auto"/>
      </w:pPr>
      <w:r>
        <w:t>GIURGIU NORD - VIDELE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69"/>
        <w:gridCol w:w="754"/>
        <w:gridCol w:w="2204"/>
        <w:gridCol w:w="870"/>
        <w:gridCol w:w="754"/>
        <w:gridCol w:w="870"/>
        <w:gridCol w:w="753"/>
        <w:gridCol w:w="2493"/>
      </w:tblGrid>
      <w:tr w:rsidR="00FB15BD" w14:paraId="4C8740AE" w14:textId="77777777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145B78" w14:textId="77777777" w:rsidR="00FB15BD" w:rsidRDefault="00FB15BD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5F631" w14:textId="77777777" w:rsidR="00FB15BD" w:rsidRDefault="00FB15BD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2+309</w:t>
            </w:r>
          </w:p>
          <w:p w14:paraId="1CC28959" w14:textId="77777777" w:rsidR="00FB15BD" w:rsidRDefault="00FB15BD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BE31C" w14:textId="77777777" w:rsidR="00FB15BD" w:rsidRDefault="00FB15BD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4A9D3" w14:textId="77777777" w:rsidR="00FB15BD" w:rsidRDefault="00FB15BD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Giurgiu Nord -</w:t>
            </w:r>
          </w:p>
          <w:p w14:paraId="6553D8D8" w14:textId="77777777" w:rsidR="00FB15BD" w:rsidRDefault="00FB15BD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Rădulești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2C476" w14:textId="77777777" w:rsidR="00FB15BD" w:rsidRDefault="00FB15BD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7D595" w14:textId="77777777" w:rsidR="00FB15BD" w:rsidRDefault="00FB15BD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9927E" w14:textId="77777777" w:rsidR="00FB15BD" w:rsidRDefault="00FB15BD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5ABB0" w14:textId="77777777" w:rsidR="00FB15BD" w:rsidRPr="004A2897" w:rsidRDefault="00FB15BD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85675" w14:textId="77777777" w:rsidR="00FB15BD" w:rsidRDefault="00FB15BD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0698E5C" w14:textId="77777777" w:rsidR="00FB15BD" w:rsidRDefault="00FB15BD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trenurile de călători.</w:t>
            </w:r>
          </w:p>
        </w:tc>
      </w:tr>
      <w:tr w:rsidR="00FB15BD" w14:paraId="6AB6A4DF" w14:textId="77777777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C92435" w14:textId="77777777" w:rsidR="00FB15BD" w:rsidRDefault="00FB15BD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EECA7" w14:textId="77777777" w:rsidR="00FB15BD" w:rsidRDefault="00FB15BD" w:rsidP="00E02C9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2+309</w:t>
            </w:r>
          </w:p>
          <w:p w14:paraId="1649B5FC" w14:textId="77777777" w:rsidR="00FB15BD" w:rsidRDefault="00FB15BD" w:rsidP="00E02C9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74D01" w14:textId="77777777" w:rsidR="00FB15BD" w:rsidRDefault="00FB15BD" w:rsidP="00E02C9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1EBA3" w14:textId="77777777" w:rsidR="00FB15BD" w:rsidRDefault="00FB15BD" w:rsidP="00E02C9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Giurgiu Nord -</w:t>
            </w:r>
          </w:p>
          <w:p w14:paraId="2EA9C8F9" w14:textId="77777777" w:rsidR="00FB15BD" w:rsidRDefault="00FB15BD" w:rsidP="00E02C9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Rădulești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FBC91" w14:textId="77777777" w:rsidR="00FB15BD" w:rsidRDefault="00FB15BD" w:rsidP="00E02C9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1E4CA" w14:textId="77777777" w:rsidR="00FB15BD" w:rsidRDefault="00FB15BD" w:rsidP="00E02C9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2D241" w14:textId="77777777" w:rsidR="00FB15BD" w:rsidRDefault="00FB15BD" w:rsidP="00E02C9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DC49" w14:textId="77777777" w:rsidR="00FB15BD" w:rsidRPr="004A2897" w:rsidRDefault="00FB15BD" w:rsidP="00E02C9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799BC" w14:textId="77777777" w:rsidR="00FB15BD" w:rsidRDefault="00FB15BD" w:rsidP="00E02C9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2C1AA7F" w14:textId="77777777" w:rsidR="00FB15BD" w:rsidRDefault="00FB15BD" w:rsidP="00E02C9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trenurile de marfă.</w:t>
            </w:r>
          </w:p>
        </w:tc>
      </w:tr>
      <w:tr w:rsidR="00FB15BD" w14:paraId="76EF08F2" w14:textId="77777777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DFFDF0" w14:textId="77777777" w:rsidR="00FB15BD" w:rsidRDefault="00FB15BD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DD4D9" w14:textId="77777777" w:rsidR="00FB15BD" w:rsidRDefault="00FB15BD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B81FE" w14:textId="77777777" w:rsidR="00FB15BD" w:rsidRDefault="00FB15BD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6BC18" w14:textId="77777777" w:rsidR="00FB15BD" w:rsidRDefault="00FB15BD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Bălănoaia 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AE839" w14:textId="77777777" w:rsidR="00FB15BD" w:rsidRDefault="00FB15BD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E0B7DCB" w14:textId="77777777" w:rsidR="00FB15BD" w:rsidRDefault="00FB15BD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+ sch.6, diag </w:t>
            </w:r>
          </w:p>
          <w:p w14:paraId="09E5993C" w14:textId="77777777" w:rsidR="00FB15BD" w:rsidRDefault="00FB15BD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2-6,</w:t>
            </w:r>
          </w:p>
          <w:p w14:paraId="48344706" w14:textId="77777777" w:rsidR="00FB15BD" w:rsidRDefault="00FB15BD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57BD0" w14:textId="77777777" w:rsidR="00FB15BD" w:rsidRDefault="00FB15BD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B8ABE" w14:textId="77777777" w:rsidR="00FB15BD" w:rsidRDefault="00FB15BD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66CFE" w14:textId="77777777" w:rsidR="00FB15BD" w:rsidRPr="004A2897" w:rsidRDefault="00FB15BD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04189" w14:textId="77777777" w:rsidR="00FB15BD" w:rsidRDefault="00FB15BD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24A7DF23" w14:textId="77777777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37267F" w14:textId="77777777" w:rsidR="00FB15BD" w:rsidRDefault="00FB15BD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CB646" w14:textId="77777777" w:rsidR="00FB15BD" w:rsidRDefault="00FB15BD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950A1" w14:textId="77777777" w:rsidR="00FB15BD" w:rsidRDefault="00FB15BD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708FB" w14:textId="77777777" w:rsidR="00FB15BD" w:rsidRDefault="00FB15BD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Stănești,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04C84" w14:textId="77777777" w:rsidR="00FB15BD" w:rsidRDefault="00FB15BD" w:rsidP="000560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8443ACB" w14:textId="77777777" w:rsidR="00FB15BD" w:rsidRDefault="00FB15BD" w:rsidP="000560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+ sch.5 și</w:t>
            </w:r>
          </w:p>
          <w:p w14:paraId="1C906B98" w14:textId="77777777" w:rsidR="00FB15BD" w:rsidRDefault="00FB15BD" w:rsidP="000560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6B7C64A2" w14:textId="77777777" w:rsidR="00FB15BD" w:rsidRDefault="00FB15BD" w:rsidP="000560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8/10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D8075" w14:textId="77777777" w:rsidR="00FB15BD" w:rsidRDefault="00FB15BD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5C7AB" w14:textId="77777777" w:rsidR="00FB15BD" w:rsidRDefault="00FB15BD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9C9AE" w14:textId="77777777" w:rsidR="00FB15BD" w:rsidRPr="004A2897" w:rsidRDefault="00FB15BD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AFAE4" w14:textId="77777777" w:rsidR="00FB15BD" w:rsidRDefault="00FB15BD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27AD3C08" w14:textId="77777777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8012E" w14:textId="77777777" w:rsidR="00FB15BD" w:rsidRDefault="00FB15BD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215C8" w14:textId="77777777" w:rsidR="00FB15BD" w:rsidRDefault="00FB15BD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A6BDB" w14:textId="77777777" w:rsidR="00FB15BD" w:rsidRDefault="00FB15BD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86E00" w14:textId="77777777" w:rsidR="00FB15BD" w:rsidRDefault="00FB15BD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Chiriacu</w:t>
            </w:r>
          </w:p>
          <w:p w14:paraId="56C0CDBD" w14:textId="77777777" w:rsidR="00FB15BD" w:rsidRDefault="00FB15BD" w:rsidP="009720D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1C066" w14:textId="77777777" w:rsidR="00FB15BD" w:rsidRDefault="00FB15BD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EE2BF" w14:textId="77777777" w:rsidR="00FB15BD" w:rsidRPr="004A2897" w:rsidRDefault="00FB15BD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D7D20" w14:textId="77777777" w:rsidR="00FB15BD" w:rsidRDefault="00FB15BD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5EFE5" w14:textId="77777777" w:rsidR="00FB15BD" w:rsidRPr="004A2897" w:rsidRDefault="00FB15BD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0FD2B" w14:textId="77777777" w:rsidR="00FB15BD" w:rsidRDefault="00FB15BD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FB15BD" w14:paraId="256AE0E7" w14:textId="77777777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E4B77A" w14:textId="77777777" w:rsidR="00FB15BD" w:rsidRDefault="00FB15BD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FA27B" w14:textId="77777777" w:rsidR="00FB15BD" w:rsidRDefault="00FB15BD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91661" w14:textId="77777777" w:rsidR="00FB15BD" w:rsidRDefault="00FB15BD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C954E" w14:textId="77777777" w:rsidR="00FB15BD" w:rsidRDefault="00FB15BD" w:rsidP="00C55C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Chiriacu</w:t>
            </w:r>
          </w:p>
          <w:p w14:paraId="79C893CB" w14:textId="77777777" w:rsidR="00FB15BD" w:rsidRDefault="00FB15BD" w:rsidP="00C55C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AD75F" w14:textId="77777777" w:rsidR="00FB15BD" w:rsidRDefault="00FB15BD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6, </w:t>
            </w:r>
          </w:p>
          <w:p w14:paraId="4C851E78" w14:textId="77777777" w:rsidR="00FB15BD" w:rsidRDefault="00FB15BD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și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EBBF5" w14:textId="77777777" w:rsidR="00FB15BD" w:rsidRPr="004A2897" w:rsidRDefault="00FB15BD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D8217" w14:textId="77777777" w:rsidR="00FB15BD" w:rsidRDefault="00FB15BD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48F44" w14:textId="77777777" w:rsidR="00FB15BD" w:rsidRPr="004A2897" w:rsidRDefault="00FB15BD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8CE2F" w14:textId="77777777" w:rsidR="00FB15BD" w:rsidRDefault="00FB15BD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4A4A6F5B" w14:textId="77777777" w:rsidTr="00BD4EA0">
        <w:trPr>
          <w:cantSplit/>
          <w:trHeight w:val="19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42D344" w14:textId="77777777" w:rsidR="00FB15BD" w:rsidRDefault="00FB15BD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F86E8" w14:textId="77777777" w:rsidR="00FB15BD" w:rsidRDefault="00FB15BD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75CC1" w14:textId="77777777" w:rsidR="00FB15BD" w:rsidRDefault="00FB15BD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E364D" w14:textId="77777777" w:rsidR="00FB15BD" w:rsidRDefault="00FB15BD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Chiriacu</w:t>
            </w:r>
          </w:p>
          <w:p w14:paraId="4745E7D0" w14:textId="77777777" w:rsidR="00FB15BD" w:rsidRDefault="00FB15BD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3, Cap X,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AE71C" w14:textId="77777777" w:rsidR="00FB15BD" w:rsidRDefault="00FB15BD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  <w:p w14:paraId="6BE10120" w14:textId="77777777" w:rsidR="00FB15BD" w:rsidRDefault="00FB15BD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50E4E" w14:textId="77777777" w:rsidR="00FB15BD" w:rsidRPr="004A2897" w:rsidRDefault="00FB15BD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28C8C" w14:textId="77777777" w:rsidR="00FB15BD" w:rsidRDefault="00FB15BD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691E8" w14:textId="77777777" w:rsidR="00FB15BD" w:rsidRPr="004A2897" w:rsidRDefault="00FB15BD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829DA" w14:textId="77777777" w:rsidR="00FB15BD" w:rsidRDefault="00FB15BD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64F7D3F3" w14:textId="77777777" w:rsidTr="00BD4EA0">
        <w:trPr>
          <w:cantSplit/>
          <w:trHeight w:val="19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9EC3C3" w14:textId="77777777" w:rsidR="00FB15BD" w:rsidRDefault="00FB15BD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8D12D" w14:textId="77777777" w:rsidR="00FB15BD" w:rsidRDefault="00FB15BD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D942D" w14:textId="77777777" w:rsidR="00FB15BD" w:rsidRDefault="00FB15BD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A3A52" w14:textId="77777777" w:rsidR="00FB15BD" w:rsidRDefault="00FB15BD" w:rsidP="005747D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Toporu</w:t>
            </w:r>
          </w:p>
          <w:p w14:paraId="399C2991" w14:textId="77777777" w:rsidR="00FB15BD" w:rsidRDefault="00FB15BD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367FC" w14:textId="77777777" w:rsidR="00FB15BD" w:rsidRDefault="00FB15BD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 </w:t>
            </w:r>
          </w:p>
          <w:p w14:paraId="32E8ECE3" w14:textId="77777777" w:rsidR="00FB15BD" w:rsidRDefault="00FB15BD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9F1A" w14:textId="77777777" w:rsidR="00FB15BD" w:rsidRDefault="00FB15BD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86BBA" w14:textId="77777777" w:rsidR="00FB15BD" w:rsidRDefault="00FB15BD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9C31F" w14:textId="77777777" w:rsidR="00FB15BD" w:rsidRPr="004A2897" w:rsidRDefault="00FB15BD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F3C2C" w14:textId="77777777" w:rsidR="00FB15BD" w:rsidRDefault="00FB15BD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CF461DE" w14:textId="77777777" w:rsidR="00FB15BD" w:rsidRDefault="00FB15BD" w:rsidP="00A159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5B3B1F" w14:textId="77777777" w:rsidR="00FB15BD" w:rsidRDefault="00FB15BD" w:rsidP="00A159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</w:tc>
      </w:tr>
      <w:tr w:rsidR="00FB15BD" w14:paraId="0423D830" w14:textId="77777777" w:rsidTr="00BD4EA0">
        <w:trPr>
          <w:cantSplit/>
          <w:trHeight w:val="19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8AFA41" w14:textId="77777777" w:rsidR="00FB15BD" w:rsidRDefault="00FB15BD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F5571" w14:textId="77777777" w:rsidR="00FB15BD" w:rsidRDefault="00FB15BD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DDB57" w14:textId="77777777" w:rsidR="00FB15BD" w:rsidRDefault="00FB15BD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48C39" w14:textId="77777777" w:rsidR="00FB15BD" w:rsidRDefault="00FB15BD" w:rsidP="000228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Toporu</w:t>
            </w:r>
          </w:p>
          <w:p w14:paraId="260424AD" w14:textId="77777777" w:rsidR="00FB15BD" w:rsidRDefault="00FB15BD" w:rsidP="000228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numărul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FBCA5" w14:textId="77777777" w:rsidR="00FB15BD" w:rsidRDefault="00FB15BD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78F4B777" w14:textId="77777777" w:rsidR="00FB15BD" w:rsidRDefault="00FB15BD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F52E7" w14:textId="77777777" w:rsidR="00FB15BD" w:rsidRDefault="00FB15BD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C5FBB" w14:textId="77777777" w:rsidR="00FB15BD" w:rsidRDefault="00FB15BD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14D6B" w14:textId="77777777" w:rsidR="00FB15BD" w:rsidRPr="004A2897" w:rsidRDefault="00FB15BD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3DC76" w14:textId="77777777" w:rsidR="00FB15BD" w:rsidRDefault="00FB15BD" w:rsidP="000228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76D657E" w14:textId="77777777" w:rsidR="00FB15BD" w:rsidRDefault="00FB15BD" w:rsidP="000228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DB8FAD" w14:textId="77777777" w:rsidR="00FB15BD" w:rsidRDefault="00FB15BD" w:rsidP="000228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</w:tc>
      </w:tr>
      <w:tr w:rsidR="00FB15BD" w14:paraId="446A9A97" w14:textId="77777777" w:rsidTr="0008747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29521F" w14:textId="77777777" w:rsidR="00FB15BD" w:rsidRDefault="00FB15BD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0614E" w14:textId="77777777" w:rsidR="00FB15BD" w:rsidRDefault="00FB15BD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1B27F" w14:textId="77777777" w:rsidR="00FB15BD" w:rsidRDefault="00FB15BD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97EB6" w14:textId="77777777" w:rsidR="00FB15BD" w:rsidRDefault="00FB15BD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Vlaşca</w:t>
            </w:r>
          </w:p>
          <w:p w14:paraId="58CEFE62" w14:textId="77777777" w:rsidR="00FB15BD" w:rsidRDefault="00FB15BD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1CF98" w14:textId="77777777" w:rsidR="00FB15BD" w:rsidRDefault="00FB15BD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 </w:t>
            </w:r>
          </w:p>
          <w:p w14:paraId="1885B377" w14:textId="77777777" w:rsidR="00FB15BD" w:rsidRDefault="00FB15BD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2AD60" w14:textId="77777777" w:rsidR="00FB15BD" w:rsidRPr="004A2897" w:rsidRDefault="00FB15BD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23137" w14:textId="77777777" w:rsidR="00FB15BD" w:rsidRDefault="00FB15BD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6CFB1" w14:textId="77777777" w:rsidR="00FB15BD" w:rsidRPr="004A2897" w:rsidRDefault="00FB15BD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A826F" w14:textId="77777777" w:rsidR="00FB15BD" w:rsidRDefault="00FB15BD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56A80AF3" w14:textId="77777777" w:rsidTr="0008747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B96A85" w14:textId="77777777" w:rsidR="00FB15BD" w:rsidRDefault="00FB15BD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85E17" w14:textId="77777777" w:rsidR="00FB15BD" w:rsidRDefault="00FB15BD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E4FCD" w14:textId="77777777" w:rsidR="00FB15BD" w:rsidRDefault="00FB15BD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85533" w14:textId="77777777" w:rsidR="00FB15BD" w:rsidRDefault="00FB15BD" w:rsidP="008F52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Vlaşca</w:t>
            </w:r>
          </w:p>
          <w:p w14:paraId="79794450" w14:textId="77777777" w:rsidR="00FB15BD" w:rsidRDefault="00FB15BD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EB982" w14:textId="77777777" w:rsidR="00FB15BD" w:rsidRDefault="00FB15BD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D5F8139" w14:textId="77777777" w:rsidR="00FB15BD" w:rsidRDefault="00FB15BD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D4F1B" w14:textId="77777777" w:rsidR="00FB15BD" w:rsidRDefault="00FB15BD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0B220" w14:textId="77777777" w:rsidR="00FB15BD" w:rsidRDefault="00FB15BD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E3E02" w14:textId="77777777" w:rsidR="00FB15BD" w:rsidRPr="004A2897" w:rsidRDefault="00FB15BD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D980A" w14:textId="77777777" w:rsidR="00FB15BD" w:rsidRDefault="00FB15BD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19E6BC8" w14:textId="77777777" w:rsidR="00FB15BD" w:rsidRDefault="00FB15BD" w:rsidP="009E44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599C1AE" w14:textId="77777777" w:rsidR="00FB15BD" w:rsidRDefault="00FB15BD" w:rsidP="009E44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</w:tc>
      </w:tr>
      <w:tr w:rsidR="00FB15BD" w14:paraId="039E8365" w14:textId="77777777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8E4D9" w14:textId="77777777" w:rsidR="00FB15BD" w:rsidRDefault="00FB15BD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000C4" w14:textId="77777777" w:rsidR="00FB15BD" w:rsidRDefault="00FB15BD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A5849" w14:textId="77777777" w:rsidR="00FB15BD" w:rsidRDefault="00FB15BD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9D6BD" w14:textId="77777777" w:rsidR="00FB15BD" w:rsidRDefault="00FB15BD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Târnavele</w:t>
            </w:r>
          </w:p>
          <w:p w14:paraId="04EFF1EC" w14:textId="77777777" w:rsidR="00FB15BD" w:rsidRDefault="00FB15BD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0955F" w14:textId="77777777" w:rsidR="00FB15BD" w:rsidRDefault="00FB15BD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linia 2</w:t>
            </w:r>
          </w:p>
          <w:p w14:paraId="710F1E8C" w14:textId="77777777" w:rsidR="00FB15BD" w:rsidRDefault="00FB15BD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3D42C" w14:textId="77777777" w:rsidR="00FB15BD" w:rsidRPr="004A2897" w:rsidRDefault="00FB15BD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F8ACD" w14:textId="77777777" w:rsidR="00FB15BD" w:rsidRDefault="00FB15BD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CCD31" w14:textId="77777777" w:rsidR="00FB15BD" w:rsidRPr="004A2897" w:rsidRDefault="00FB15BD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887CC" w14:textId="77777777" w:rsidR="00FB15BD" w:rsidRDefault="00FB15BD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2BAC9214" w14:textId="77777777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235B7B" w14:textId="77777777" w:rsidR="00FB15BD" w:rsidRDefault="00FB15BD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97AD1" w14:textId="77777777" w:rsidR="00FB15BD" w:rsidRDefault="00FB15BD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96498" w14:textId="77777777" w:rsidR="00FB15BD" w:rsidRDefault="00FB15BD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4C554" w14:textId="77777777" w:rsidR="00FB15BD" w:rsidRDefault="00FB15BD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Târnavele</w:t>
            </w:r>
          </w:p>
          <w:p w14:paraId="64530480" w14:textId="77777777" w:rsidR="00FB15BD" w:rsidRDefault="00FB15BD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5FE08C4C" w14:textId="77777777" w:rsidR="00FB15BD" w:rsidRDefault="00FB15BD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1 - 3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32BBB" w14:textId="77777777" w:rsidR="00FB15BD" w:rsidRDefault="00FB15BD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16182E6" w14:textId="77777777" w:rsidR="00FB15BD" w:rsidRDefault="00FB15BD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75C7D" w14:textId="77777777" w:rsidR="00FB15BD" w:rsidRPr="004A2897" w:rsidRDefault="00FB15BD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40453" w14:textId="77777777" w:rsidR="00FB15BD" w:rsidRDefault="00FB15BD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6A09E" w14:textId="77777777" w:rsidR="00FB15BD" w:rsidRPr="004A2897" w:rsidRDefault="00FB15BD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CBDA4" w14:textId="77777777" w:rsidR="00FB15BD" w:rsidRDefault="00FB15BD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C441A2B" w14:textId="77777777" w:rsidR="00FB15BD" w:rsidRDefault="00FB15BD" w:rsidP="00E2470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2, Cap X, din </w:t>
            </w:r>
            <w:r w:rsidRPr="002C5ADE">
              <w:rPr>
                <w:b/>
                <w:bCs/>
                <w:i/>
                <w:iCs/>
                <w:sz w:val="20"/>
                <w:lang w:val="ro-RO"/>
              </w:rPr>
              <w:t>St. Târnavele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FB15BD" w14:paraId="150974E3" w14:textId="77777777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6CD46C" w14:textId="77777777" w:rsidR="00FB15BD" w:rsidRDefault="00FB15BD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DEDD4" w14:textId="77777777" w:rsidR="00FB15BD" w:rsidRDefault="00FB15BD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9B980" w14:textId="77777777" w:rsidR="00FB15BD" w:rsidRDefault="00FB15BD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E5B63" w14:textId="77777777" w:rsidR="00FB15BD" w:rsidRDefault="00FB15BD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Rădulești</w:t>
            </w:r>
          </w:p>
          <w:p w14:paraId="2454B06B" w14:textId="77777777" w:rsidR="00FB15BD" w:rsidRPr="00CA6A06" w:rsidRDefault="00FB15BD" w:rsidP="00C93B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A6A06">
              <w:rPr>
                <w:b/>
                <w:bCs/>
                <w:iCs/>
                <w:sz w:val="20"/>
                <w:lang w:val="ro-RO"/>
              </w:rPr>
              <w:t>peste sch. 22</w:t>
            </w:r>
            <w:r>
              <w:rPr>
                <w:b/>
                <w:bCs/>
                <w:iCs/>
                <w:sz w:val="20"/>
                <w:lang w:val="ro-RO"/>
              </w:rPr>
              <w:t>,</w:t>
            </w:r>
            <w:r w:rsidRPr="00CA6A06">
              <w:rPr>
                <w:b/>
                <w:bCs/>
                <w:iCs/>
                <w:sz w:val="20"/>
                <w:lang w:val="ro-RO"/>
              </w:rPr>
              <w:t xml:space="preserve">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0CF56" w14:textId="77777777" w:rsidR="00FB15BD" w:rsidRDefault="00FB15BD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22 </w:t>
            </w:r>
          </w:p>
          <w:p w14:paraId="1A1F079D" w14:textId="77777777" w:rsidR="00FB15BD" w:rsidRDefault="00FB15BD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3BEB2" w14:textId="77777777" w:rsidR="00FB15BD" w:rsidRPr="004A2897" w:rsidRDefault="00FB15BD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77007" w14:textId="77777777" w:rsidR="00FB15BD" w:rsidRDefault="00FB15BD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1B3AD" w14:textId="77777777" w:rsidR="00FB15BD" w:rsidRPr="004A2897" w:rsidRDefault="00FB15BD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6ECDC" w14:textId="77777777" w:rsidR="00FB15BD" w:rsidRDefault="00FB15BD" w:rsidP="00CA6A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4A969811" w14:textId="77777777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D5EE73" w14:textId="77777777" w:rsidR="00FB15BD" w:rsidRDefault="00FB15BD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97E47" w14:textId="77777777" w:rsidR="00FB15BD" w:rsidRDefault="00FB15BD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E5517" w14:textId="77777777" w:rsidR="00FB15BD" w:rsidRDefault="00FB15BD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33163" w14:textId="77777777" w:rsidR="00FB15BD" w:rsidRDefault="00FB15BD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Rădulești</w:t>
            </w:r>
          </w:p>
          <w:p w14:paraId="543AA1AB" w14:textId="77777777" w:rsidR="00FB15BD" w:rsidRDefault="00FB15BD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sch. 7, 11, 15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8FCF4" w14:textId="77777777" w:rsidR="00FB15BD" w:rsidRDefault="00FB15BD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7, 11, 15 </w:t>
            </w:r>
          </w:p>
          <w:p w14:paraId="38ED02B2" w14:textId="77777777" w:rsidR="00FB15BD" w:rsidRDefault="00FB15BD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17 </w:t>
            </w:r>
          </w:p>
          <w:p w14:paraId="778D2946" w14:textId="77777777" w:rsidR="00FB15BD" w:rsidRDefault="00FB15BD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54E9F" w14:textId="77777777" w:rsidR="00FB15BD" w:rsidRPr="004A2897" w:rsidRDefault="00FB15BD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6350E" w14:textId="77777777" w:rsidR="00FB15BD" w:rsidRDefault="00FB15BD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E2756" w14:textId="77777777" w:rsidR="00FB15BD" w:rsidRPr="004A2897" w:rsidRDefault="00FB15BD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7F27E" w14:textId="77777777" w:rsidR="00FB15BD" w:rsidRDefault="00FB15BD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19ECD54" w14:textId="77777777" w:rsidR="00FB15BD" w:rsidRDefault="00FB15BD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437C53D" w14:textId="77777777" w:rsidR="00FB15BD" w:rsidRDefault="00FB15BD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5 și 6.</w:t>
            </w:r>
          </w:p>
        </w:tc>
      </w:tr>
      <w:tr w:rsidR="00FB15BD" w14:paraId="5DA42DBD" w14:textId="77777777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549507" w14:textId="77777777" w:rsidR="00FB15BD" w:rsidRDefault="00FB15BD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5E0A4" w14:textId="77777777" w:rsidR="00FB15BD" w:rsidRDefault="00FB15BD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7EF22" w14:textId="77777777" w:rsidR="00FB15BD" w:rsidRDefault="00FB15BD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DD959" w14:textId="77777777" w:rsidR="00FB15BD" w:rsidRDefault="00FB15BD" w:rsidP="004341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Videle</w:t>
            </w:r>
          </w:p>
          <w:p w14:paraId="6617F7AF" w14:textId="77777777" w:rsidR="00FB15BD" w:rsidRDefault="00FB15BD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5D1EF" w14:textId="77777777" w:rsidR="00FB15BD" w:rsidRDefault="00FB15BD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3A419" w14:textId="77777777" w:rsidR="00FB15BD" w:rsidRDefault="00FB15BD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B50F7" w14:textId="77777777" w:rsidR="00FB15BD" w:rsidRDefault="00FB15BD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DCD33" w14:textId="77777777" w:rsidR="00FB15BD" w:rsidRPr="004A2897" w:rsidRDefault="00FB15BD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60394" w14:textId="77777777" w:rsidR="00FB15BD" w:rsidRDefault="00FB15BD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0A5CCDC0" w14:textId="77777777" w:rsidTr="00537F67">
        <w:trPr>
          <w:cantSplit/>
          <w:trHeight w:val="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B97DA" w14:textId="77777777" w:rsidR="00FB15BD" w:rsidRDefault="00FB15BD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D917C" w14:textId="77777777" w:rsidR="00FB15BD" w:rsidRDefault="00FB15BD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335A8" w14:textId="77777777" w:rsidR="00FB15BD" w:rsidRDefault="00FB15BD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E78A5" w14:textId="77777777" w:rsidR="00FB15BD" w:rsidRDefault="00FB15BD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Videle</w:t>
            </w:r>
          </w:p>
          <w:p w14:paraId="4C1753A4" w14:textId="77777777" w:rsidR="00FB15BD" w:rsidRDefault="00FB15BD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0A49A" w14:textId="77777777" w:rsidR="00FB15BD" w:rsidRDefault="00FB15BD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7829B" w14:textId="77777777" w:rsidR="00FB15BD" w:rsidRPr="004A2897" w:rsidRDefault="00FB15BD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A6C45" w14:textId="77777777" w:rsidR="00FB15BD" w:rsidRDefault="00FB15BD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8658F" w14:textId="77777777" w:rsidR="00FB15BD" w:rsidRPr="004A2897" w:rsidRDefault="00FB15BD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D1EA0" w14:textId="77777777" w:rsidR="00FB15BD" w:rsidRDefault="00FB15BD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54DE843" w14:textId="77777777" w:rsidR="00FB15BD" w:rsidRDefault="00FB15BD">
      <w:pPr>
        <w:spacing w:before="40" w:after="40" w:line="192" w:lineRule="auto"/>
        <w:ind w:right="57"/>
        <w:rPr>
          <w:sz w:val="20"/>
          <w:lang w:val="ro-RO"/>
        </w:rPr>
      </w:pPr>
    </w:p>
    <w:p w14:paraId="5361B13E" w14:textId="77777777" w:rsidR="00FB15BD" w:rsidRDefault="00FB15BD" w:rsidP="00C81930">
      <w:pPr>
        <w:pStyle w:val="Heading1"/>
        <w:spacing w:line="360" w:lineRule="auto"/>
        <w:rPr>
          <w:spacing w:val="40"/>
        </w:rPr>
      </w:pPr>
      <w:r>
        <w:rPr>
          <w:spacing w:val="40"/>
        </w:rPr>
        <w:lastRenderedPageBreak/>
        <w:t>LINIA 107</w:t>
      </w:r>
    </w:p>
    <w:p w14:paraId="65D96E10" w14:textId="77777777" w:rsidR="00FB15BD" w:rsidRDefault="00FB15BD" w:rsidP="008C0C31">
      <w:pPr>
        <w:pStyle w:val="Heading1"/>
        <w:spacing w:before="40" w:after="40" w:line="360" w:lineRule="auto"/>
        <w:ind w:left="57" w:right="57"/>
      </w:pPr>
      <w:r>
        <w:t>TITU - TEIŞ - PIETROŞIŢA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69"/>
        <w:gridCol w:w="754"/>
        <w:gridCol w:w="2204"/>
        <w:gridCol w:w="870"/>
        <w:gridCol w:w="754"/>
        <w:gridCol w:w="870"/>
        <w:gridCol w:w="754"/>
        <w:gridCol w:w="2492"/>
      </w:tblGrid>
      <w:tr w:rsidR="00FB15BD" w14:paraId="68BC884C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05425" w14:textId="77777777" w:rsidR="00FB15BD" w:rsidRDefault="00FB15B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904B4" w14:textId="77777777" w:rsidR="00FB15BD" w:rsidRDefault="00FB15BD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6517E" w14:textId="77777777" w:rsidR="00FB15BD" w:rsidRDefault="00FB15BD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14264" w14:textId="77777777" w:rsidR="00FB15BD" w:rsidRDefault="00FB15BD" w:rsidP="002550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 -</w:t>
            </w:r>
          </w:p>
          <w:p w14:paraId="0F8CB44C" w14:textId="77777777" w:rsidR="00FB15BD" w:rsidRDefault="00FB15BD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D8367" w14:textId="77777777" w:rsidR="00FB15BD" w:rsidRDefault="00FB15BD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romb bretea</w:t>
            </w:r>
          </w:p>
          <w:p w14:paraId="69D6DE4E" w14:textId="77777777" w:rsidR="00FB15BD" w:rsidRDefault="00FB15BD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10R-14R-12R-16R și abate-rile sch. 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B5902" w14:textId="77777777" w:rsidR="00FB15BD" w:rsidRPr="00C83AE9" w:rsidRDefault="00FB15BD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29989" w14:textId="77777777" w:rsidR="00FB15BD" w:rsidRDefault="00FB15BD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907B1" w14:textId="77777777" w:rsidR="00FB15BD" w:rsidRDefault="00FB15BD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8F2EF" w14:textId="77777777" w:rsidR="00FB15BD" w:rsidRDefault="00FB15BD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1588BAB0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C5C4C5" w14:textId="77777777" w:rsidR="00FB15BD" w:rsidRDefault="00FB15B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A8863" w14:textId="77777777" w:rsidR="00FB15BD" w:rsidRDefault="00FB15BD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1+300</w:t>
            </w:r>
          </w:p>
          <w:p w14:paraId="15EF4178" w14:textId="77777777" w:rsidR="00FB15BD" w:rsidRDefault="00FB15BD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F43AE" w14:textId="77777777" w:rsidR="00FB15BD" w:rsidRDefault="00FB15BD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42EB2" w14:textId="77777777" w:rsidR="00FB15BD" w:rsidRDefault="00FB15BD" w:rsidP="002550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Titu - </w:t>
            </w:r>
          </w:p>
          <w:p w14:paraId="6D403D40" w14:textId="77777777" w:rsidR="00FB15BD" w:rsidRDefault="00FB15BD" w:rsidP="002550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AB13E" w14:textId="77777777" w:rsidR="00FB15BD" w:rsidRDefault="00FB15BD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E6E12" w14:textId="77777777" w:rsidR="00FB15BD" w:rsidRDefault="00FB15BD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5426" w14:textId="77777777" w:rsidR="00FB15BD" w:rsidRDefault="00FB15BD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604B5" w14:textId="77777777" w:rsidR="00FB15BD" w:rsidRDefault="00FB15BD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F687F" w14:textId="77777777" w:rsidR="00FB15BD" w:rsidRDefault="00FB15BD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41F01F43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6EB0A7" w14:textId="77777777" w:rsidR="00FB15BD" w:rsidRDefault="00FB15B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BD1C7" w14:textId="77777777" w:rsidR="00FB15BD" w:rsidRDefault="00FB15BD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BBAB3" w14:textId="77777777" w:rsidR="00FB15BD" w:rsidRDefault="00FB15BD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64516" w14:textId="77777777" w:rsidR="00FB15BD" w:rsidRDefault="00FB15BD" w:rsidP="00B1454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Titu - </w:t>
            </w:r>
          </w:p>
          <w:p w14:paraId="3CB53196" w14:textId="77777777" w:rsidR="00FB15BD" w:rsidRDefault="00FB15BD" w:rsidP="00B1454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C241B" w14:textId="77777777" w:rsidR="00FB15BD" w:rsidRDefault="00FB15BD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1E6C4" w14:textId="77777777" w:rsidR="00FB15BD" w:rsidRDefault="00FB15BD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EC791" w14:textId="77777777" w:rsidR="00FB15BD" w:rsidRDefault="00FB15BD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6+000</w:t>
            </w:r>
          </w:p>
          <w:p w14:paraId="067AE1C4" w14:textId="77777777" w:rsidR="00FB15BD" w:rsidRDefault="00FB15BD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3D8BF" w14:textId="77777777" w:rsidR="00FB15BD" w:rsidRDefault="00FB15BD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EE83B" w14:textId="77777777" w:rsidR="00FB15BD" w:rsidRDefault="00FB15BD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5479957B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EC2289" w14:textId="77777777" w:rsidR="00FB15BD" w:rsidRDefault="00FB15B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5A968" w14:textId="77777777" w:rsidR="00FB15BD" w:rsidRDefault="00FB15BD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0A0C5" w14:textId="77777777" w:rsidR="00FB15BD" w:rsidRDefault="00FB15BD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482EC" w14:textId="77777777" w:rsidR="00FB15BD" w:rsidRDefault="00FB15BD" w:rsidP="003617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14:paraId="39AFA460" w14:textId="77777777" w:rsidR="00FB15BD" w:rsidRDefault="00FB15BD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1CE78" w14:textId="77777777" w:rsidR="00FB15BD" w:rsidRDefault="00FB15BD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A9208" w14:textId="77777777" w:rsidR="00FB15BD" w:rsidRPr="00C83AE9" w:rsidRDefault="00FB15BD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11ED7" w14:textId="77777777" w:rsidR="00FB15BD" w:rsidRDefault="00FB15BD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14+850</w:t>
            </w:r>
          </w:p>
          <w:p w14:paraId="2468E118" w14:textId="77777777" w:rsidR="00FB15BD" w:rsidRDefault="00FB15BD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01807" w14:textId="77777777" w:rsidR="00FB15BD" w:rsidRDefault="00FB15BD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6BB3B" w14:textId="77777777" w:rsidR="00FB15BD" w:rsidRDefault="00FB15BD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4CD54F66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6881B9" w14:textId="77777777" w:rsidR="00FB15BD" w:rsidRDefault="00FB15B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58194" w14:textId="77777777" w:rsidR="00FB15BD" w:rsidRDefault="00FB15BD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14+900</w:t>
            </w:r>
          </w:p>
          <w:p w14:paraId="0888EFC6" w14:textId="77777777" w:rsidR="00FB15BD" w:rsidRDefault="00FB15BD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32CB7" w14:textId="77777777" w:rsidR="00FB15BD" w:rsidRDefault="00FB15BD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71B48" w14:textId="77777777" w:rsidR="00FB15BD" w:rsidRDefault="00FB15BD" w:rsidP="00E976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14:paraId="0E9E78D8" w14:textId="77777777" w:rsidR="00FB15BD" w:rsidRDefault="00FB15BD" w:rsidP="00E976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A838" w14:textId="77777777" w:rsidR="00FB15BD" w:rsidRDefault="00FB15BD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85D90" w14:textId="77777777" w:rsidR="00FB15BD" w:rsidRPr="00C83AE9" w:rsidRDefault="00FB15BD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A2279" w14:textId="77777777" w:rsidR="00FB15BD" w:rsidRDefault="00FB15BD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94889" w14:textId="77777777" w:rsidR="00FB15BD" w:rsidRDefault="00FB15BD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07BAC" w14:textId="77777777" w:rsidR="00FB15BD" w:rsidRDefault="00FB15BD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558E4713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53D4B2" w14:textId="77777777" w:rsidR="00FB15BD" w:rsidRDefault="00FB15B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385EE" w14:textId="77777777" w:rsidR="00FB15BD" w:rsidRDefault="00FB15BD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5F06D" w14:textId="77777777" w:rsidR="00FB15BD" w:rsidRDefault="00FB15BD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54DD5" w14:textId="77777777" w:rsidR="00FB15BD" w:rsidRDefault="00FB15BD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14:paraId="6AE79BC0" w14:textId="77777777" w:rsidR="00FB15BD" w:rsidRDefault="00FB15BD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EF781" w14:textId="77777777" w:rsidR="00FB15BD" w:rsidRDefault="00FB15BD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A79F94A" w14:textId="77777777" w:rsidR="00FB15BD" w:rsidRDefault="00FB15BD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D5529" w14:textId="77777777" w:rsidR="00FB15BD" w:rsidRPr="00C83AE9" w:rsidRDefault="00FB15BD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8F876" w14:textId="77777777" w:rsidR="00FB15BD" w:rsidRDefault="00FB15BD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0965D" w14:textId="77777777" w:rsidR="00FB15BD" w:rsidRDefault="00FB15BD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56346" w14:textId="77777777" w:rsidR="00FB15BD" w:rsidRDefault="00FB15BD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3D9EB579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98B27" w14:textId="77777777" w:rsidR="00FB15BD" w:rsidRDefault="00FB15B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C3C8B" w14:textId="77777777" w:rsidR="00FB15BD" w:rsidRDefault="00FB15BD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15+970</w:t>
            </w:r>
          </w:p>
          <w:p w14:paraId="315B977C" w14:textId="77777777" w:rsidR="00FB15BD" w:rsidRDefault="00FB15BD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F349C" w14:textId="77777777" w:rsidR="00FB15BD" w:rsidRDefault="00FB15BD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1FFDE" w14:textId="77777777" w:rsidR="00FB15BD" w:rsidRDefault="00FB15BD" w:rsidP="006704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14:paraId="2461AE28" w14:textId="77777777" w:rsidR="00FB15BD" w:rsidRDefault="00FB15BD" w:rsidP="006704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30B73" w14:textId="77777777" w:rsidR="00FB15BD" w:rsidRDefault="00FB15BD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B093A" w14:textId="77777777" w:rsidR="00FB15BD" w:rsidRPr="00C83AE9" w:rsidRDefault="00FB15BD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DD6BA" w14:textId="77777777" w:rsidR="00FB15BD" w:rsidRDefault="00FB15BD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3838D" w14:textId="77777777" w:rsidR="00FB15BD" w:rsidRDefault="00FB15BD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A73F1" w14:textId="77777777" w:rsidR="00FB15BD" w:rsidRDefault="00FB15BD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3B8274C1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A4C365" w14:textId="77777777" w:rsidR="00FB15BD" w:rsidRDefault="00FB15B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8A467" w14:textId="77777777" w:rsidR="00FB15BD" w:rsidRDefault="00FB15BD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7CB6D" w14:textId="77777777" w:rsidR="00FB15BD" w:rsidRDefault="00FB15BD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3DD6E" w14:textId="77777777" w:rsidR="00FB15BD" w:rsidRDefault="00FB15BD" w:rsidP="00E7482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14:paraId="21928DB8" w14:textId="77777777" w:rsidR="00FB15BD" w:rsidRDefault="00FB15BD" w:rsidP="00E7482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38DA2" w14:textId="77777777" w:rsidR="00FB15BD" w:rsidRDefault="00FB15BD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D45C3" w14:textId="77777777" w:rsidR="00FB15BD" w:rsidRPr="00C83AE9" w:rsidRDefault="00FB15BD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A0F60" w14:textId="77777777" w:rsidR="00FB15BD" w:rsidRDefault="00FB15BD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15+970</w:t>
            </w:r>
          </w:p>
          <w:p w14:paraId="17CC9EEF" w14:textId="77777777" w:rsidR="00FB15BD" w:rsidRDefault="00FB15BD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9EE20" w14:textId="77777777" w:rsidR="00FB15BD" w:rsidRDefault="00FB15BD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0F70C" w14:textId="77777777" w:rsidR="00FB15BD" w:rsidRDefault="00FB15BD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411D037F" w14:textId="77777777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5F173" w14:textId="77777777" w:rsidR="00FB15BD" w:rsidRDefault="00FB15B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C7A61" w14:textId="77777777" w:rsidR="00FB15BD" w:rsidRDefault="00FB15BD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FBE85" w14:textId="77777777" w:rsidR="00FB15BD" w:rsidRDefault="00FB15BD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CC1A4" w14:textId="77777777" w:rsidR="00FB15BD" w:rsidRDefault="00FB15BD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14:paraId="085D9BCE" w14:textId="77777777" w:rsidR="00FB15BD" w:rsidRDefault="00FB15BD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EDE9E" w14:textId="77777777" w:rsidR="00FB15BD" w:rsidRDefault="00FB15BD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31F1064" w14:textId="77777777" w:rsidR="00FB15BD" w:rsidRDefault="00FB15BD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4A0A0" w14:textId="77777777" w:rsidR="00FB15BD" w:rsidRPr="00C83AE9" w:rsidRDefault="00FB15BD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2DADD" w14:textId="77777777" w:rsidR="00FB15BD" w:rsidRDefault="00FB15BD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327BA" w14:textId="77777777" w:rsidR="00FB15BD" w:rsidRDefault="00FB15BD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7E36F" w14:textId="77777777" w:rsidR="00FB15BD" w:rsidRDefault="00FB15BD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7A94D192" w14:textId="77777777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C07D1" w14:textId="77777777" w:rsidR="00FB15BD" w:rsidRDefault="00FB15B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486E2" w14:textId="77777777" w:rsidR="00FB15BD" w:rsidRDefault="00FB15BD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78183" w14:textId="77777777" w:rsidR="00FB15BD" w:rsidRDefault="00FB15BD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070B6" w14:textId="77777777" w:rsidR="00FB15BD" w:rsidRDefault="00FB15BD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 -</w:t>
            </w:r>
          </w:p>
          <w:p w14:paraId="06009BBC" w14:textId="77777777" w:rsidR="00FB15BD" w:rsidRDefault="00FB15BD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Târgovişte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335D1" w14:textId="77777777" w:rsidR="00FB15BD" w:rsidRDefault="00FB15BD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472F1" w14:textId="77777777" w:rsidR="00FB15BD" w:rsidRPr="00C83AE9" w:rsidRDefault="00FB15BD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A643E" w14:textId="77777777" w:rsidR="00FB15BD" w:rsidRDefault="00FB15BD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22+000</w:t>
            </w:r>
          </w:p>
          <w:p w14:paraId="58344616" w14:textId="77777777" w:rsidR="00FB15BD" w:rsidRDefault="00FB15BD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1903C" w14:textId="77777777" w:rsidR="00FB15BD" w:rsidRDefault="00FB15BD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735B8" w14:textId="77777777" w:rsidR="00FB15BD" w:rsidRDefault="00FB15BD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31B3A3F7" w14:textId="77777777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8C64D" w14:textId="77777777" w:rsidR="00FB15BD" w:rsidRDefault="00FB15B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C3FFB" w14:textId="77777777" w:rsidR="00FB15BD" w:rsidRDefault="00FB15BD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22+500</w:t>
            </w:r>
          </w:p>
          <w:p w14:paraId="69CF4903" w14:textId="77777777" w:rsidR="00FB15BD" w:rsidRDefault="00FB15BD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0E735" w14:textId="77777777" w:rsidR="00FB15BD" w:rsidRDefault="00FB15BD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2C467" w14:textId="77777777" w:rsidR="00FB15BD" w:rsidRDefault="00FB15BD" w:rsidP="00C9179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 -</w:t>
            </w:r>
          </w:p>
          <w:p w14:paraId="73D58FB0" w14:textId="77777777" w:rsidR="00FB15BD" w:rsidRDefault="00FB15BD" w:rsidP="00C9179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Târgovişte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63EE8" w14:textId="77777777" w:rsidR="00FB15BD" w:rsidRDefault="00FB15BD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840BF" w14:textId="77777777" w:rsidR="00FB15BD" w:rsidRPr="00C83AE9" w:rsidRDefault="00FB15BD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89988" w14:textId="77777777" w:rsidR="00FB15BD" w:rsidRDefault="00FB15BD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6CE72" w14:textId="77777777" w:rsidR="00FB15BD" w:rsidRDefault="00FB15BD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AD5A9" w14:textId="77777777" w:rsidR="00FB15BD" w:rsidRDefault="00FB15BD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424590AB" w14:textId="77777777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5FFF7" w14:textId="77777777" w:rsidR="00FB15BD" w:rsidRDefault="00FB15B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97A47" w14:textId="77777777" w:rsidR="00FB15BD" w:rsidRDefault="00FB15BD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4BD93" w14:textId="77777777" w:rsidR="00FB15BD" w:rsidRDefault="00FB15BD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98AB0" w14:textId="77777777" w:rsidR="00FB15BD" w:rsidRDefault="00FB15BD" w:rsidP="00FC3C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 -</w:t>
            </w:r>
          </w:p>
          <w:p w14:paraId="29AA7D6C" w14:textId="77777777" w:rsidR="00FB15BD" w:rsidRDefault="00FB15BD" w:rsidP="00FC3C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Târgovişte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A58E7" w14:textId="77777777" w:rsidR="00FB15BD" w:rsidRDefault="00FB15BD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14008" w14:textId="77777777" w:rsidR="00FB15BD" w:rsidRPr="00C83AE9" w:rsidRDefault="00FB15BD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22989" w14:textId="77777777" w:rsidR="00FB15BD" w:rsidRDefault="00FB15BD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25+000</w:t>
            </w:r>
          </w:p>
          <w:p w14:paraId="53D009D7" w14:textId="77777777" w:rsidR="00FB15BD" w:rsidRDefault="00FB15BD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693A" w14:textId="77777777" w:rsidR="00FB15BD" w:rsidRDefault="00FB15BD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FC1AB" w14:textId="77777777" w:rsidR="00FB15BD" w:rsidRDefault="00FB15BD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6E857B50" w14:textId="77777777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BB7E8" w14:textId="77777777" w:rsidR="00FB15BD" w:rsidRDefault="00FB15B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AF334" w14:textId="77777777" w:rsidR="00FB15BD" w:rsidRDefault="00FB15B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10D60" w14:textId="77777777" w:rsidR="00FB15BD" w:rsidRDefault="00FB15BD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AF39D" w14:textId="77777777" w:rsidR="00FB15BD" w:rsidRDefault="00FB15BD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25C0C2C6" w14:textId="77777777" w:rsidR="00FB15BD" w:rsidRDefault="00FB15BD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CFFC4" w14:textId="77777777" w:rsidR="00FB15BD" w:rsidRDefault="00FB15B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AECFA3C" w14:textId="77777777" w:rsidR="00FB15BD" w:rsidRDefault="00FB15B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8CFB2" w14:textId="77777777" w:rsidR="00FB15BD" w:rsidRPr="00C83AE9" w:rsidRDefault="00FB15BD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4E244" w14:textId="77777777" w:rsidR="00FB15BD" w:rsidRDefault="00FB15B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91542" w14:textId="77777777" w:rsidR="00FB15BD" w:rsidRDefault="00FB15BD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1548D" w14:textId="77777777" w:rsidR="00FB15BD" w:rsidRDefault="00FB15BD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66FC265B" w14:textId="77777777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8A0F4" w14:textId="77777777" w:rsidR="00FB15BD" w:rsidRDefault="00FB15B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371E7" w14:textId="77777777" w:rsidR="00FB15BD" w:rsidRDefault="00FB15B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58CC7" w14:textId="77777777" w:rsidR="00FB15BD" w:rsidRDefault="00FB15BD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66A50" w14:textId="77777777" w:rsidR="00FB15BD" w:rsidRDefault="00FB15BD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01294580" w14:textId="77777777" w:rsidR="00FB15BD" w:rsidRDefault="00FB15BD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BE916" w14:textId="77777777" w:rsidR="00FB15BD" w:rsidRDefault="00FB15B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C09C391" w14:textId="77777777" w:rsidR="00FB15BD" w:rsidRDefault="00FB15B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05718" w14:textId="77777777" w:rsidR="00FB15BD" w:rsidRPr="00C83AE9" w:rsidRDefault="00FB15BD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A2BDE" w14:textId="77777777" w:rsidR="00FB15BD" w:rsidRDefault="00FB15B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1B459" w14:textId="77777777" w:rsidR="00FB15BD" w:rsidRDefault="00FB15BD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085DC" w14:textId="77777777" w:rsidR="00FB15BD" w:rsidRDefault="00FB15BD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2E7F444E" w14:textId="77777777" w:rsidTr="000E0844">
        <w:trPr>
          <w:cantSplit/>
          <w:trHeight w:val="5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85E4D" w14:textId="77777777" w:rsidR="00FB15BD" w:rsidRDefault="00FB15B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6A9BB" w14:textId="77777777" w:rsidR="00FB15BD" w:rsidRDefault="00FB15B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A4B38" w14:textId="77777777" w:rsidR="00FB15BD" w:rsidRDefault="00FB15BD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4667A" w14:textId="77777777" w:rsidR="00FB15BD" w:rsidRDefault="00FB15BD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034C4CF0" w14:textId="77777777" w:rsidR="00FB15BD" w:rsidRDefault="00FB15BD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34E8" w14:textId="77777777" w:rsidR="00FB15BD" w:rsidRDefault="00FB15B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16A7815" w14:textId="77777777" w:rsidR="00FB15BD" w:rsidRDefault="00FB15B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D9943" w14:textId="77777777" w:rsidR="00FB15BD" w:rsidRPr="00C83AE9" w:rsidRDefault="00FB15BD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DA529" w14:textId="77777777" w:rsidR="00FB15BD" w:rsidRDefault="00FB15B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5FF9E" w14:textId="77777777" w:rsidR="00FB15BD" w:rsidRDefault="00FB15BD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C358E" w14:textId="77777777" w:rsidR="00FB15BD" w:rsidRDefault="00FB15BD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5293AB4B" w14:textId="77777777" w:rsidTr="000E0844">
        <w:trPr>
          <w:cantSplit/>
          <w:trHeight w:val="5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C3542" w14:textId="77777777" w:rsidR="00FB15BD" w:rsidRDefault="00FB15B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40569" w14:textId="77777777" w:rsidR="00FB15BD" w:rsidRDefault="00FB15B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05E37" w14:textId="77777777" w:rsidR="00FB15BD" w:rsidRDefault="00FB15BD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B525A" w14:textId="77777777" w:rsidR="00FB15BD" w:rsidRDefault="00FB15BD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58130F86" w14:textId="77777777" w:rsidR="00FB15BD" w:rsidRDefault="00FB15BD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776CC" w14:textId="77777777" w:rsidR="00FB15BD" w:rsidRDefault="00FB15B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6A55842" w14:textId="77777777" w:rsidR="00FB15BD" w:rsidRDefault="00FB15B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5037C866" w14:textId="77777777" w:rsidR="00FB15BD" w:rsidRDefault="00FB15B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41 și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FC487" w14:textId="77777777" w:rsidR="00FB15BD" w:rsidRPr="00C83AE9" w:rsidRDefault="00FB15BD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32FDC" w14:textId="77777777" w:rsidR="00FB15BD" w:rsidRDefault="00FB15B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FC2F8" w14:textId="77777777" w:rsidR="00FB15BD" w:rsidRDefault="00FB15BD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778D7" w14:textId="77777777" w:rsidR="00FB15BD" w:rsidRDefault="00FB15BD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1FD494FE" w14:textId="77777777" w:rsidTr="003A09E9">
        <w:trPr>
          <w:cantSplit/>
          <w:trHeight w:val="5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1F3843" w14:textId="77777777" w:rsidR="00FB15BD" w:rsidRDefault="00FB15B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E17E9" w14:textId="77777777" w:rsidR="00FB15BD" w:rsidRDefault="00FB15B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40F9" w14:textId="77777777" w:rsidR="00FB15BD" w:rsidRDefault="00FB15BD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1900F" w14:textId="77777777" w:rsidR="00FB15BD" w:rsidRDefault="00FB15BD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4C90762D" w14:textId="77777777" w:rsidR="00FB15BD" w:rsidRDefault="00FB15BD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2774F" w14:textId="77777777" w:rsidR="00FB15BD" w:rsidRDefault="00FB15B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T.D.J.</w:t>
            </w:r>
          </w:p>
          <w:p w14:paraId="2877FF2C" w14:textId="77777777" w:rsidR="00FB15BD" w:rsidRDefault="00FB15B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34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4FCEC" w14:textId="77777777" w:rsidR="00FB15BD" w:rsidRPr="00C83AE9" w:rsidRDefault="00FB15BD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7BD94" w14:textId="77777777" w:rsidR="00FB15BD" w:rsidRDefault="00FB15B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0BA6B" w14:textId="77777777" w:rsidR="00FB15BD" w:rsidRDefault="00FB15BD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C8B30" w14:textId="77777777" w:rsidR="00FB15BD" w:rsidRDefault="00FB15BD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4 - 8.</w:t>
            </w:r>
          </w:p>
        </w:tc>
      </w:tr>
      <w:tr w:rsidR="00FB15BD" w14:paraId="5C3DB450" w14:textId="77777777" w:rsidTr="003A09E9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64A4F9" w14:textId="77777777" w:rsidR="00FB15BD" w:rsidRDefault="00FB15B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9AFFC" w14:textId="77777777" w:rsidR="00FB15BD" w:rsidRDefault="00FB15B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133FC" w14:textId="77777777" w:rsidR="00FB15BD" w:rsidRDefault="00FB15BD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4116D" w14:textId="77777777" w:rsidR="00FB15BD" w:rsidRDefault="00FB15BD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5F0D7C5B" w14:textId="77777777" w:rsidR="00FB15BD" w:rsidRDefault="00FB15BD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88F45" w14:textId="77777777" w:rsidR="00FB15BD" w:rsidRDefault="00FB15B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D4D063B" w14:textId="77777777" w:rsidR="00FB15BD" w:rsidRDefault="00FB15B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5002B" w14:textId="77777777" w:rsidR="00FB15BD" w:rsidRPr="00C83AE9" w:rsidRDefault="00FB15BD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4397A" w14:textId="77777777" w:rsidR="00FB15BD" w:rsidRDefault="00FB15B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DDE93" w14:textId="77777777" w:rsidR="00FB15BD" w:rsidRDefault="00FB15BD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0A4C3" w14:textId="77777777" w:rsidR="00FB15BD" w:rsidRDefault="00FB15BD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58656500" w14:textId="77777777" w:rsidTr="003A09E9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3B5B58" w14:textId="77777777" w:rsidR="00FB15BD" w:rsidRDefault="00FB15B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C2997" w14:textId="77777777" w:rsidR="00FB15BD" w:rsidRDefault="00FB15B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471E7" w14:textId="77777777" w:rsidR="00FB15BD" w:rsidRDefault="00FB15BD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2820F" w14:textId="77777777" w:rsidR="00FB15BD" w:rsidRDefault="00FB15BD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79D45CCD" w14:textId="77777777" w:rsidR="00FB15BD" w:rsidRDefault="00FB15BD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91F47" w14:textId="77777777" w:rsidR="00FB15BD" w:rsidRDefault="00FB15B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A31DBE9" w14:textId="77777777" w:rsidR="00FB15BD" w:rsidRDefault="00FB15B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E2973" w14:textId="77777777" w:rsidR="00FB15BD" w:rsidRPr="00C83AE9" w:rsidRDefault="00FB15BD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8F645" w14:textId="77777777" w:rsidR="00FB15BD" w:rsidRDefault="00FB15B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C9891" w14:textId="77777777" w:rsidR="00FB15BD" w:rsidRDefault="00FB15BD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5FB44" w14:textId="77777777" w:rsidR="00FB15BD" w:rsidRDefault="00FB15BD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4ACADB10" w14:textId="77777777" w:rsidTr="003D4FB0">
        <w:trPr>
          <w:cantSplit/>
          <w:trHeight w:val="3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E0903C" w14:textId="77777777" w:rsidR="00FB15BD" w:rsidRDefault="00FB15B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A2276" w14:textId="77777777" w:rsidR="00FB15BD" w:rsidRDefault="00FB15B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912CF" w14:textId="77777777" w:rsidR="00FB15BD" w:rsidRDefault="00FB15BD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3787A" w14:textId="77777777" w:rsidR="00FB15BD" w:rsidRDefault="00FB15BD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Doiceşti</w:t>
            </w:r>
          </w:p>
          <w:p w14:paraId="7F219BBC" w14:textId="77777777" w:rsidR="00FB15BD" w:rsidRDefault="00FB15BD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 3 şi 4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07D13" w14:textId="77777777" w:rsidR="00FB15BD" w:rsidRDefault="00FB15B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BAB0C74" w14:textId="77777777" w:rsidR="00FB15BD" w:rsidRDefault="00FB15B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9B414" w14:textId="77777777" w:rsidR="00FB15BD" w:rsidRPr="00C83AE9" w:rsidRDefault="00FB15BD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E395C" w14:textId="77777777" w:rsidR="00FB15BD" w:rsidRDefault="00FB15B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B4CF2" w14:textId="77777777" w:rsidR="00FB15BD" w:rsidRDefault="00FB15BD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3C78B" w14:textId="77777777" w:rsidR="00FB15BD" w:rsidRDefault="00FB15BD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43DF8AAE" w14:textId="77777777" w:rsidTr="00F868BB">
        <w:trPr>
          <w:cantSplit/>
          <w:trHeight w:val="3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2DE29" w14:textId="77777777" w:rsidR="00FB15BD" w:rsidRDefault="00FB15B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1B392" w14:textId="77777777" w:rsidR="00FB15BD" w:rsidRDefault="00FB15B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2B85D" w14:textId="77777777" w:rsidR="00FB15BD" w:rsidRDefault="00FB15BD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796D6" w14:textId="77777777" w:rsidR="00FB15BD" w:rsidRDefault="00FB15BD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Pucioasa linia 3</w:t>
            </w:r>
          </w:p>
          <w:p w14:paraId="37725B6C" w14:textId="77777777" w:rsidR="00FB15BD" w:rsidRDefault="00FB15BD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A033E" w14:textId="77777777" w:rsidR="00FB15BD" w:rsidRDefault="00FB15B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B4688" w14:textId="77777777" w:rsidR="00FB15BD" w:rsidRPr="00C83AE9" w:rsidRDefault="00FB15BD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D7D30" w14:textId="77777777" w:rsidR="00FB15BD" w:rsidRDefault="00FB15B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87399" w14:textId="77777777" w:rsidR="00FB15BD" w:rsidRDefault="00FB15BD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7BAA1" w14:textId="77777777" w:rsidR="00FB15BD" w:rsidRDefault="00FB15BD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6F43D6C8" w14:textId="77777777" w:rsidTr="00F868BB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D80708" w14:textId="77777777" w:rsidR="00FB15BD" w:rsidRDefault="00FB15B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2A53C" w14:textId="77777777" w:rsidR="00FB15BD" w:rsidRDefault="00FB15B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9B4DB" w14:textId="77777777" w:rsidR="00FB15BD" w:rsidRDefault="00FB15BD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C0906" w14:textId="77777777" w:rsidR="00FB15BD" w:rsidRDefault="00FB15BD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Pucioasa linia 3</w:t>
            </w:r>
          </w:p>
          <w:p w14:paraId="48F338B8" w14:textId="77777777" w:rsidR="00FB15BD" w:rsidRDefault="00FB15BD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3C954" w14:textId="77777777" w:rsidR="00FB15BD" w:rsidRDefault="00FB15B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8DF773B" w14:textId="77777777" w:rsidR="00FB15BD" w:rsidRDefault="00FB15B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DD27F" w14:textId="77777777" w:rsidR="00FB15BD" w:rsidRPr="00C83AE9" w:rsidRDefault="00FB15BD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13796" w14:textId="77777777" w:rsidR="00FB15BD" w:rsidRDefault="00FB15B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E7373" w14:textId="77777777" w:rsidR="00FB15BD" w:rsidRDefault="00FB15BD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FC34A" w14:textId="77777777" w:rsidR="00FB15BD" w:rsidRDefault="00FB15B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18321B2F" w14:textId="77777777" w:rsidTr="00F97677">
        <w:trPr>
          <w:cantSplit/>
          <w:trHeight w:val="26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39BE3" w14:textId="77777777" w:rsidR="00FB15BD" w:rsidRDefault="00FB15B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01639" w14:textId="77777777" w:rsidR="00FB15BD" w:rsidRDefault="00FB15B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182D7" w14:textId="77777777" w:rsidR="00FB15BD" w:rsidRDefault="00FB15BD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54EF2" w14:textId="77777777" w:rsidR="00FB15BD" w:rsidRDefault="00FB15BD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Fieni</w:t>
            </w:r>
          </w:p>
          <w:p w14:paraId="3A224F6A" w14:textId="77777777" w:rsidR="00FB15BD" w:rsidRDefault="00FB15BD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3, 5, 6,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D6382" w14:textId="77777777" w:rsidR="00FB15BD" w:rsidRDefault="00FB15B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F4F71" w14:textId="77777777" w:rsidR="00FB15BD" w:rsidRPr="00C83AE9" w:rsidRDefault="00FB15BD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75408" w14:textId="77777777" w:rsidR="00FB15BD" w:rsidRDefault="00FB15B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F704D" w14:textId="77777777" w:rsidR="00FB15BD" w:rsidRDefault="00FB15BD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41910" w14:textId="77777777" w:rsidR="00FB15BD" w:rsidRDefault="00FB15BD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79CEDA53" w14:textId="77777777" w:rsidTr="009359F0">
        <w:trPr>
          <w:cantSplit/>
          <w:trHeight w:val="89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99F88" w14:textId="77777777" w:rsidR="00FB15BD" w:rsidRDefault="00FB15B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A185D" w14:textId="77777777" w:rsidR="00FB15BD" w:rsidRDefault="00FB15B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54B73" w14:textId="77777777" w:rsidR="00FB15BD" w:rsidRDefault="00FB15BD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C664C" w14:textId="77777777" w:rsidR="00FB15BD" w:rsidRDefault="00FB15BD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Fieni</w:t>
            </w:r>
          </w:p>
          <w:p w14:paraId="435D648D" w14:textId="77777777" w:rsidR="00FB15BD" w:rsidRDefault="00FB15BD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74146" w14:textId="77777777" w:rsidR="00FB15BD" w:rsidRDefault="00FB15B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00247" w14:textId="77777777" w:rsidR="00FB15BD" w:rsidRPr="00C83AE9" w:rsidRDefault="00FB15BD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454B4" w14:textId="77777777" w:rsidR="00FB15BD" w:rsidRDefault="00FB15B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2616B" w14:textId="77777777" w:rsidR="00FB15BD" w:rsidRDefault="00FB15BD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03284" w14:textId="77777777" w:rsidR="00FB15BD" w:rsidRDefault="00FB15BD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31903ED6" w14:textId="77777777" w:rsidTr="009359F0">
        <w:trPr>
          <w:cantSplit/>
          <w:trHeight w:val="89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9AA355" w14:textId="77777777" w:rsidR="00FB15BD" w:rsidRDefault="00FB15B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8AD0D" w14:textId="77777777" w:rsidR="00FB15BD" w:rsidRDefault="00FB15B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63+600</w:t>
            </w:r>
          </w:p>
          <w:p w14:paraId="429395E7" w14:textId="77777777" w:rsidR="00FB15BD" w:rsidRDefault="00FB15B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A9204" w14:textId="77777777" w:rsidR="00FB15BD" w:rsidRDefault="00FB15BD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067C9" w14:textId="77777777" w:rsidR="00FB15BD" w:rsidRDefault="00FB15BD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Fieni -</w:t>
            </w:r>
          </w:p>
          <w:p w14:paraId="00CA7D0A" w14:textId="77777777" w:rsidR="00FB15BD" w:rsidRDefault="00FB15BD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Pietroşiţa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B9536" w14:textId="77777777" w:rsidR="00FB15BD" w:rsidRDefault="00FB15B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83BBE" w14:textId="77777777" w:rsidR="00FB15BD" w:rsidRDefault="00FB15BD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8C874" w14:textId="77777777" w:rsidR="00FB15BD" w:rsidRDefault="00FB15B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F0193" w14:textId="77777777" w:rsidR="00FB15BD" w:rsidRDefault="00FB15BD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C52C5" w14:textId="77777777" w:rsidR="00FB15BD" w:rsidRDefault="00FB15BD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0A655B0F" w14:textId="77777777" w:rsidTr="000E0844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76778" w14:textId="77777777" w:rsidR="00FB15BD" w:rsidRDefault="00FB15B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92442" w14:textId="77777777" w:rsidR="00FB15BD" w:rsidRDefault="00FB15B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0E4A0" w14:textId="77777777" w:rsidR="00FB15BD" w:rsidRDefault="00FB15BD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F9024" w14:textId="77777777" w:rsidR="00FB15BD" w:rsidRDefault="00FB15BD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Pietroşiţa</w:t>
            </w:r>
          </w:p>
          <w:p w14:paraId="0D296988" w14:textId="77777777" w:rsidR="00FB15BD" w:rsidRDefault="00FB15BD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 şi sch.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23F95" w14:textId="77777777" w:rsidR="00FB15BD" w:rsidRDefault="00FB15B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F0DDAF2" w14:textId="77777777" w:rsidR="00FB15BD" w:rsidRDefault="00FB15B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54902" w14:textId="77777777" w:rsidR="00FB15BD" w:rsidRPr="00C83AE9" w:rsidRDefault="00FB15BD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EBC6E" w14:textId="77777777" w:rsidR="00FB15BD" w:rsidRDefault="00FB15B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F6E40" w14:textId="77777777" w:rsidR="00FB15BD" w:rsidRDefault="00FB15BD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5601F" w14:textId="77777777" w:rsidR="00FB15BD" w:rsidRDefault="00FB15BD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2DF31EC6" w14:textId="77777777" w:rsidTr="000E0844">
        <w:trPr>
          <w:cantSplit/>
          <w:trHeight w:val="5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30119" w14:textId="77777777" w:rsidR="00FB15BD" w:rsidRDefault="00FB15B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E1432" w14:textId="77777777" w:rsidR="00FB15BD" w:rsidRDefault="00FB15B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97C3C" w14:textId="77777777" w:rsidR="00FB15BD" w:rsidRDefault="00FB15BD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FDADE" w14:textId="77777777" w:rsidR="00FB15BD" w:rsidRDefault="00FB15BD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Pietroşiţa</w:t>
            </w:r>
          </w:p>
          <w:p w14:paraId="556C6504" w14:textId="77777777" w:rsidR="00FB15BD" w:rsidRDefault="00FB15BD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 şi sch.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C39A6" w14:textId="77777777" w:rsidR="00FB15BD" w:rsidRDefault="00FB15B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C5E0F" w14:textId="77777777" w:rsidR="00FB15BD" w:rsidRPr="00C83AE9" w:rsidRDefault="00FB15BD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14D99" w14:textId="77777777" w:rsidR="00FB15BD" w:rsidRDefault="00FB15B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AD2DB" w14:textId="77777777" w:rsidR="00FB15BD" w:rsidRDefault="00FB15BD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7E117" w14:textId="77777777" w:rsidR="00FB15BD" w:rsidRDefault="00FB15BD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62F06FAA" w14:textId="77777777" w:rsidR="00FB15BD" w:rsidRDefault="00FB15BD">
      <w:pPr>
        <w:rPr>
          <w:sz w:val="20"/>
          <w:lang w:val="ro-RO"/>
        </w:rPr>
      </w:pPr>
    </w:p>
    <w:p w14:paraId="13AA3755" w14:textId="77777777" w:rsidR="00FB15BD" w:rsidRDefault="00FB15BD" w:rsidP="000507C8">
      <w:pPr>
        <w:pStyle w:val="Heading1"/>
        <w:spacing w:line="360" w:lineRule="auto"/>
      </w:pPr>
      <w:r>
        <w:t>LINIA 107 A</w:t>
      </w:r>
    </w:p>
    <w:p w14:paraId="04198522" w14:textId="77777777" w:rsidR="00FB15BD" w:rsidRDefault="00FB15BD" w:rsidP="00B85474">
      <w:pPr>
        <w:pStyle w:val="Heading1"/>
        <w:spacing w:line="360" w:lineRule="auto"/>
        <w:rPr>
          <w:b w:val="0"/>
          <w:bCs w:val="0"/>
          <w:sz w:val="8"/>
        </w:rPr>
      </w:pPr>
      <w:r>
        <w:t>TÂRGOVIŞTE NORD - ANINOASA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69"/>
        <w:gridCol w:w="754"/>
        <w:gridCol w:w="2204"/>
        <w:gridCol w:w="870"/>
        <w:gridCol w:w="754"/>
        <w:gridCol w:w="870"/>
        <w:gridCol w:w="753"/>
        <w:gridCol w:w="2493"/>
      </w:tblGrid>
      <w:tr w:rsidR="00FB15BD" w14:paraId="26A40E17" w14:textId="77777777" w:rsidTr="001931BF">
        <w:trPr>
          <w:cantSplit/>
          <w:trHeight w:val="2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5273E" w14:textId="77777777" w:rsidR="00FB15BD" w:rsidRDefault="00FB15B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F50B6" w14:textId="77777777" w:rsidR="00FB15BD" w:rsidRDefault="00FB15BD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83220" w14:textId="77777777" w:rsidR="00FB15BD" w:rsidRPr="004659BE" w:rsidRDefault="00FB15BD" w:rsidP="005F03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7F7ED" w14:textId="77777777" w:rsidR="00FB15BD" w:rsidRDefault="00FB15BD" w:rsidP="005F031C">
            <w:pPr>
              <w:pStyle w:val="Heading2"/>
              <w:spacing w:before="40" w:after="40" w:line="36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St. Târgovişte Nord</w:t>
            </w:r>
          </w:p>
          <w:p w14:paraId="2FFF1424" w14:textId="77777777" w:rsidR="00FB15BD" w:rsidRDefault="00FB15BD" w:rsidP="005F031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8922" w14:textId="77777777" w:rsidR="00FB15BD" w:rsidRDefault="00FB15BD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3FDD850" w14:textId="77777777" w:rsidR="00FB15BD" w:rsidRDefault="00FB15BD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02B50" w14:textId="77777777" w:rsidR="00FB15BD" w:rsidRPr="004659BE" w:rsidRDefault="00FB15BD" w:rsidP="005F03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659BE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A6305" w14:textId="77777777" w:rsidR="00FB15BD" w:rsidRDefault="00FB15BD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5912D" w14:textId="77777777" w:rsidR="00FB15BD" w:rsidRPr="004659BE" w:rsidRDefault="00FB15BD" w:rsidP="005F03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F6DCD" w14:textId="77777777" w:rsidR="00FB15BD" w:rsidRDefault="00FB15BD" w:rsidP="005F03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7EBD602B" w14:textId="77777777" w:rsidR="00FB15BD" w:rsidRDefault="00FB15BD">
      <w:pPr>
        <w:spacing w:before="40" w:after="40" w:line="192" w:lineRule="auto"/>
        <w:ind w:right="57"/>
        <w:rPr>
          <w:sz w:val="20"/>
          <w:lang w:val="ro-RO"/>
        </w:rPr>
      </w:pPr>
    </w:p>
    <w:p w14:paraId="1E2ACF75" w14:textId="77777777" w:rsidR="00FB15BD" w:rsidRDefault="00FB15BD" w:rsidP="00410133">
      <w:pPr>
        <w:pStyle w:val="Heading1"/>
        <w:spacing w:line="360" w:lineRule="auto"/>
      </w:pPr>
      <w:r>
        <w:t>LINIA 108</w:t>
      </w:r>
    </w:p>
    <w:p w14:paraId="6B657798" w14:textId="77777777" w:rsidR="00FB15BD" w:rsidRDefault="00FB15BD" w:rsidP="00410133">
      <w:pPr>
        <w:pStyle w:val="Heading1"/>
        <w:spacing w:line="360" w:lineRule="auto"/>
      </w:pPr>
      <w:r>
        <w:t>GOLEŞTI - ARGEŞEL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FB15BD" w14:paraId="2A0A3DF1" w14:textId="77777777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A9F5FC" w14:textId="77777777" w:rsidR="00FB15BD" w:rsidRDefault="00FB15BD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E9073" w14:textId="77777777" w:rsidR="00FB15BD" w:rsidRDefault="00FB15BD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100+842</w:t>
            </w:r>
          </w:p>
          <w:p w14:paraId="660865B0" w14:textId="77777777" w:rsidR="00FB15BD" w:rsidRDefault="00FB15BD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20FF0" w14:textId="77777777" w:rsidR="00FB15BD" w:rsidRPr="000625F2" w:rsidRDefault="00FB15BD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A65D1" w14:textId="77777777" w:rsidR="00FB15BD" w:rsidRDefault="00FB15BD" w:rsidP="00A56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1040F80B" w14:textId="77777777" w:rsidR="00FB15BD" w:rsidRDefault="00FB15BD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786DE1" w14:textId="77777777" w:rsidR="00FB15BD" w:rsidRDefault="00FB15BD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C06D6" w14:textId="77777777" w:rsidR="00FB15BD" w:rsidRDefault="00FB15BD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F1F21" w14:textId="77777777" w:rsidR="00FB15BD" w:rsidRDefault="00FB15BD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9F13B" w14:textId="77777777" w:rsidR="00FB15BD" w:rsidRPr="000625F2" w:rsidRDefault="00FB15BD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83FC5" w14:textId="77777777" w:rsidR="00FB15BD" w:rsidRDefault="00FB15BD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RV, nesemnalizată pe teren.</w:t>
            </w:r>
          </w:p>
          <w:p w14:paraId="21435284" w14:textId="77777777" w:rsidR="00FB15BD" w:rsidRDefault="00FB15BD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Semnal intrare Y (Golești - I.C. Brătianu) peste sch. 4, 8.</w:t>
            </w:r>
          </w:p>
          <w:p w14:paraId="2EC165A6" w14:textId="77777777" w:rsidR="00FB15BD" w:rsidRDefault="00FB15BD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4C656706" w14:textId="77777777" w:rsidR="00FB15BD" w:rsidRDefault="00FB15BD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din direcția Pitești, </w:t>
            </w:r>
          </w:p>
          <w:p w14:paraId="692E2339" w14:textId="77777777" w:rsidR="00FB15BD" w:rsidRDefault="00FB15BD" w:rsidP="002E5ED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liniile 1a, 1b și 2a,  și intrări ieșiri  din direcția  I.C. Brătianu, liniile 1a, 1b, 2a</w:t>
            </w:r>
            <w:r>
              <w:rPr>
                <w:b/>
                <w:bCs/>
                <w:i/>
                <w:iCs/>
                <w:caps/>
                <w:color w:val="000000"/>
                <w:sz w:val="20"/>
                <w:lang w:val="ro-RO"/>
              </w:rPr>
              <w:t xml:space="preserve">,  II,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direcția III, 4, 5 și 6.</w:t>
            </w:r>
          </w:p>
        </w:tc>
      </w:tr>
      <w:tr w:rsidR="00FB15BD" w14:paraId="094C1902" w14:textId="77777777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7002B" w14:textId="77777777" w:rsidR="00FB15BD" w:rsidRDefault="00FB15BD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E659C" w14:textId="77777777" w:rsidR="00FB15BD" w:rsidRDefault="00FB15BD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CF268" w14:textId="77777777" w:rsidR="00FB15BD" w:rsidRDefault="00FB15BD" w:rsidP="007A10C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C465D" w14:textId="77777777" w:rsidR="00FB15BD" w:rsidRDefault="00FB15BD" w:rsidP="007A10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49743BAC" w14:textId="77777777" w:rsidR="00FB15BD" w:rsidRDefault="00FB15BD" w:rsidP="007A10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21FFD1" w14:textId="77777777" w:rsidR="00FB15BD" w:rsidRDefault="00FB15BD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25FAF99" w14:textId="77777777" w:rsidR="00FB15BD" w:rsidRDefault="00FB15BD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1BE03CAD" w14:textId="77777777" w:rsidR="00FB15BD" w:rsidRDefault="00FB15BD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26-50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8641" w14:textId="77777777" w:rsidR="00FB15BD" w:rsidRDefault="00FB15BD" w:rsidP="007A10C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F1113" w14:textId="77777777" w:rsidR="00FB15BD" w:rsidRDefault="00FB15BD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EFF37" w14:textId="77777777" w:rsidR="00FB15BD" w:rsidRPr="000625F2" w:rsidRDefault="00FB15BD" w:rsidP="007A10C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19775" w14:textId="77777777" w:rsidR="00FB15BD" w:rsidRDefault="00FB15BD" w:rsidP="007A10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direcția IC Brătianu la  linia 3 directă 4, 5 și 6 primiri – expedieri St. Golești.</w:t>
            </w:r>
          </w:p>
        </w:tc>
      </w:tr>
      <w:tr w:rsidR="00FB15BD" w14:paraId="30B6D44D" w14:textId="77777777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8095E" w14:textId="77777777" w:rsidR="00FB15BD" w:rsidRDefault="00FB15BD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C28FC" w14:textId="77777777" w:rsidR="00FB15BD" w:rsidRDefault="00FB15BD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D5844" w14:textId="77777777" w:rsidR="00FB15BD" w:rsidRPr="000625F2" w:rsidRDefault="00FB15BD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FE0FA" w14:textId="77777777" w:rsidR="00FB15BD" w:rsidRDefault="00FB15BD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50D69A1B" w14:textId="77777777" w:rsidR="00FB15BD" w:rsidRDefault="00FB15BD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E2DBFE" w14:textId="77777777" w:rsidR="00FB15BD" w:rsidRDefault="00FB15BD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11E857A" w14:textId="77777777" w:rsidR="00FB15BD" w:rsidRDefault="00FB15BD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/ 41</w:t>
            </w:r>
          </w:p>
          <w:p w14:paraId="4AF369DE" w14:textId="77777777" w:rsidR="00FB15BD" w:rsidRPr="00164983" w:rsidRDefault="00FB15BD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</w:t>
            </w:r>
            <w:r>
              <w:rPr>
                <w:b/>
                <w:bCs/>
                <w:sz w:val="20"/>
                <w:lang w:val="en-US"/>
              </w:rPr>
              <w:t>i 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14D9A" w14:textId="77777777" w:rsidR="00FB15BD" w:rsidRPr="000625F2" w:rsidRDefault="00FB15BD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AF2A0" w14:textId="77777777" w:rsidR="00FB15BD" w:rsidRDefault="00FB15BD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AAA55" w14:textId="77777777" w:rsidR="00FB15BD" w:rsidRPr="000625F2" w:rsidRDefault="00FB15BD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56049" w14:textId="77777777" w:rsidR="00FB15BD" w:rsidRDefault="00FB15BD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4EBAF75" w14:textId="77777777" w:rsidR="00FB15BD" w:rsidRPr="0058349B" w:rsidRDefault="00FB15BD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Călineşti - Goleşti.</w:t>
            </w:r>
          </w:p>
        </w:tc>
      </w:tr>
      <w:tr w:rsidR="00FB15BD" w14:paraId="36C293EC" w14:textId="77777777" w:rsidTr="006D11C4">
        <w:trPr>
          <w:cantSplit/>
          <w:trHeight w:val="21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FB5BAC" w14:textId="77777777" w:rsidR="00FB15BD" w:rsidRDefault="00FB15BD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8BD2F" w14:textId="77777777" w:rsidR="00FB15BD" w:rsidRDefault="00FB15BD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E9CE6" w14:textId="77777777" w:rsidR="00FB15BD" w:rsidRPr="000625F2" w:rsidRDefault="00FB15BD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601E4" w14:textId="77777777" w:rsidR="00FB15BD" w:rsidRDefault="00FB15BD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3493559B" w14:textId="77777777" w:rsidR="00FB15BD" w:rsidRDefault="00FB15BD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47E39E" w14:textId="77777777" w:rsidR="00FB15BD" w:rsidRDefault="00FB15BD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7F3E2BD" w14:textId="77777777" w:rsidR="00FB15BD" w:rsidRDefault="00FB15BD" w:rsidP="001C6A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E4B4B" w14:textId="77777777" w:rsidR="00FB15BD" w:rsidRDefault="00FB15BD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B65E5" w14:textId="77777777" w:rsidR="00FB15BD" w:rsidRDefault="00FB15BD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0E088" w14:textId="77777777" w:rsidR="00FB15BD" w:rsidRPr="000625F2" w:rsidRDefault="00FB15BD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268D2" w14:textId="77777777" w:rsidR="00FB15BD" w:rsidRDefault="00FB15BD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55C0899" w14:textId="77777777" w:rsidR="00FB15BD" w:rsidRDefault="00FB15BD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I.C. Brătianu - Goleşti.</w:t>
            </w:r>
          </w:p>
        </w:tc>
      </w:tr>
      <w:tr w:rsidR="00FB15BD" w14:paraId="2788F9AE" w14:textId="77777777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1A35E" w14:textId="77777777" w:rsidR="00FB15BD" w:rsidRDefault="00FB15BD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536CB" w14:textId="77777777" w:rsidR="00FB15BD" w:rsidRDefault="00FB15B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40E4B" w14:textId="77777777" w:rsidR="00FB15BD" w:rsidRPr="00D16CE1" w:rsidRDefault="00FB15B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53985" w14:textId="77777777" w:rsidR="00FB15BD" w:rsidRDefault="00FB15BD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653CA145" w14:textId="77777777" w:rsidR="00FB15BD" w:rsidRDefault="00FB15BD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6203BAF1" w14:textId="77777777" w:rsidR="00FB15BD" w:rsidRDefault="00FB15BD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79873" w14:textId="77777777" w:rsidR="00FB15BD" w:rsidRDefault="00FB15B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3E105902" w14:textId="77777777" w:rsidR="00FB15BD" w:rsidRDefault="00FB15B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3646A" w14:textId="77777777" w:rsidR="00FB15BD" w:rsidRPr="00D16CE1" w:rsidRDefault="00FB15B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00350" w14:textId="77777777" w:rsidR="00FB15BD" w:rsidRDefault="00FB15B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BCE82" w14:textId="77777777" w:rsidR="00FB15BD" w:rsidRPr="00D16CE1" w:rsidRDefault="00FB15B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E1EC8" w14:textId="77777777" w:rsidR="00FB15BD" w:rsidRDefault="00FB15BD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</w:t>
            </w:r>
          </w:p>
          <w:p w14:paraId="278F920F" w14:textId="77777777" w:rsidR="00FB15BD" w:rsidRDefault="00FB15BD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4 - 6 </w:t>
            </w:r>
          </w:p>
          <w:p w14:paraId="49E31427" w14:textId="77777777" w:rsidR="00FB15BD" w:rsidRDefault="00FB15BD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FB15BD" w14:paraId="0A795378" w14:textId="77777777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F5610" w14:textId="77777777" w:rsidR="00FB15BD" w:rsidRDefault="00FB15BD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57317" w14:textId="77777777" w:rsidR="00FB15BD" w:rsidRDefault="00FB15B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  <w:p w14:paraId="194CF394" w14:textId="77777777" w:rsidR="00FB15BD" w:rsidRDefault="00FB15B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92D6A" w14:textId="77777777" w:rsidR="00FB15BD" w:rsidRDefault="00FB15B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FFB46" w14:textId="77777777" w:rsidR="00FB15BD" w:rsidRDefault="00FB15BD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 -</w:t>
            </w:r>
          </w:p>
          <w:p w14:paraId="46177602" w14:textId="77777777" w:rsidR="00FB15BD" w:rsidRDefault="00FB15BD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I.C. Brătianu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712CE" w14:textId="77777777" w:rsidR="00FB15BD" w:rsidRDefault="00FB15B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927C7" w14:textId="77777777" w:rsidR="00FB15BD" w:rsidRPr="00D16CE1" w:rsidRDefault="00FB15B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7C6F3" w14:textId="77777777" w:rsidR="00FB15BD" w:rsidRDefault="00FB15B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820F6" w14:textId="77777777" w:rsidR="00FB15BD" w:rsidRPr="00D16CE1" w:rsidRDefault="00FB15B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5382F" w14:textId="77777777" w:rsidR="00FB15BD" w:rsidRDefault="00FB15BD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B15BD" w14:paraId="7A1A7B78" w14:textId="77777777" w:rsidTr="00F80ACE">
        <w:trPr>
          <w:cantSplit/>
          <w:trHeight w:val="10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83E7C0" w14:textId="77777777" w:rsidR="00FB15BD" w:rsidRDefault="00FB15BD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EA3B1" w14:textId="77777777" w:rsidR="00FB15BD" w:rsidRDefault="00FB15BD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101+208</w:t>
            </w:r>
          </w:p>
          <w:p w14:paraId="4FBA895A" w14:textId="77777777" w:rsidR="00FB15BD" w:rsidRPr="001571B7" w:rsidRDefault="00FB15BD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168+242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4298C" w14:textId="77777777" w:rsidR="00FB15BD" w:rsidRDefault="00FB15BD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B041" w14:textId="77777777" w:rsidR="00FB15BD" w:rsidRDefault="00FB15BD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 -</w:t>
            </w:r>
          </w:p>
          <w:p w14:paraId="0EB8A9FF" w14:textId="77777777" w:rsidR="00FB15BD" w:rsidRDefault="00FB15BD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Argeşel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E6331" w14:textId="77777777" w:rsidR="00FB15BD" w:rsidRDefault="00FB15B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03A8D" w14:textId="77777777" w:rsidR="00FB15BD" w:rsidRPr="00D16CE1" w:rsidRDefault="00FB15B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2EE57" w14:textId="77777777" w:rsidR="00FB15BD" w:rsidRDefault="00FB15B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E6582" w14:textId="77777777" w:rsidR="00FB15BD" w:rsidRPr="00D16CE1" w:rsidRDefault="00FB15B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90743" w14:textId="77777777" w:rsidR="00FB15BD" w:rsidRDefault="00FB15BD" w:rsidP="00BB459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80ACE">
              <w:rPr>
                <w:b/>
                <w:bCs/>
                <w:iCs/>
                <w:sz w:val="20"/>
                <w:lang w:val="ro-RO"/>
              </w:rPr>
              <w:t>*Interzis circulaţia trenurilor care au în componenţă mai mult de două locomotive cuplate.</w:t>
            </w:r>
          </w:p>
          <w:p w14:paraId="7D8889C6" w14:textId="77777777" w:rsidR="00FB15BD" w:rsidRPr="00F80ACE" w:rsidRDefault="00FB15BD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5EE1B641" w14:textId="77777777" w:rsidTr="00E952E8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FFA540" w14:textId="77777777" w:rsidR="00FB15BD" w:rsidRDefault="00FB15BD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36F6D" w14:textId="77777777" w:rsidR="00FB15BD" w:rsidRDefault="00FB15B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107+600</w:t>
            </w:r>
          </w:p>
          <w:p w14:paraId="6D868701" w14:textId="77777777" w:rsidR="00FB15BD" w:rsidRDefault="00FB15B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62C78" w14:textId="77777777" w:rsidR="00FB15BD" w:rsidRDefault="00FB15B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4E237" w14:textId="77777777" w:rsidR="00FB15BD" w:rsidRDefault="00FB15BD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I.C. Brătianu - </w:t>
            </w:r>
          </w:p>
          <w:p w14:paraId="1B374408" w14:textId="77777777" w:rsidR="00FB15BD" w:rsidRDefault="00FB15BD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Ciumeşti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997B0" w14:textId="77777777" w:rsidR="00FB15BD" w:rsidRDefault="00FB15B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CF7ED" w14:textId="77777777" w:rsidR="00FB15BD" w:rsidRPr="00D16CE1" w:rsidRDefault="00FB15B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039C1" w14:textId="77777777" w:rsidR="00FB15BD" w:rsidRDefault="00FB15B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48837" w14:textId="77777777" w:rsidR="00FB15BD" w:rsidRPr="00D16CE1" w:rsidRDefault="00FB15B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A7D6D" w14:textId="77777777" w:rsidR="00FB15BD" w:rsidRDefault="00FB15BD" w:rsidP="003F1ED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80ACE">
              <w:rPr>
                <w:b/>
                <w:bCs/>
                <w:iCs/>
                <w:sz w:val="20"/>
                <w:lang w:val="ro-RO"/>
              </w:rPr>
              <w:t>*</w:t>
            </w:r>
            <w:r>
              <w:rPr>
                <w:b/>
                <w:bCs/>
                <w:iCs/>
                <w:sz w:val="20"/>
                <w:lang w:val="ro-RO"/>
              </w:rPr>
              <w:t xml:space="preserve">Valabil pentru </w:t>
            </w:r>
            <w:r w:rsidRPr="00F80ACE">
              <w:rPr>
                <w:b/>
                <w:bCs/>
                <w:iCs/>
                <w:sz w:val="20"/>
                <w:lang w:val="ro-RO"/>
              </w:rPr>
              <w:t>trenuril</w:t>
            </w:r>
            <w:r>
              <w:rPr>
                <w:b/>
                <w:bCs/>
                <w:iCs/>
                <w:sz w:val="20"/>
                <w:lang w:val="ro-RO"/>
              </w:rPr>
              <w:t>e</w:t>
            </w:r>
            <w:r w:rsidRPr="00F80ACE">
              <w:rPr>
                <w:b/>
                <w:bCs/>
                <w:iCs/>
                <w:sz w:val="20"/>
                <w:lang w:val="ro-RO"/>
              </w:rPr>
              <w:t xml:space="preserve"> care au în componenţă două locomotive cuplate.</w:t>
            </w:r>
          </w:p>
          <w:p w14:paraId="4C4A7119" w14:textId="77777777" w:rsidR="00FB15BD" w:rsidRDefault="00FB15BD" w:rsidP="003F1E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F1ED3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3BD3386D" w14:textId="77777777" w:rsidTr="00E952E8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19C437" w14:textId="77777777" w:rsidR="00FB15BD" w:rsidRDefault="00FB15BD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93B56" w14:textId="77777777" w:rsidR="00FB15BD" w:rsidRPr="00346EDA" w:rsidRDefault="00FB15BD" w:rsidP="00346E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6256A" w14:textId="77777777" w:rsidR="00FB15BD" w:rsidRDefault="00FB15B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61ECF" w14:textId="77777777" w:rsidR="00FB15BD" w:rsidRDefault="00FB15BD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14:paraId="4398DA18" w14:textId="77777777" w:rsidR="00FB15BD" w:rsidRDefault="00FB15BD" w:rsidP="006B58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59F39DF6" w14:textId="77777777" w:rsidR="00FB15BD" w:rsidRDefault="00FB15BD" w:rsidP="006B58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FDF00" w14:textId="77777777" w:rsidR="00FB15BD" w:rsidRDefault="00FB15B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001AEDC7" w14:textId="77777777" w:rsidR="00FB15BD" w:rsidRDefault="00FB15B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242098A0" w14:textId="77777777" w:rsidR="00FB15BD" w:rsidRDefault="00FB15B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</w:t>
            </w:r>
          </w:p>
          <w:p w14:paraId="118C07D9" w14:textId="77777777" w:rsidR="00FB15BD" w:rsidRDefault="00FB15B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(de la km 113+</w:t>
            </w:r>
          </w:p>
          <w:p w14:paraId="4415C9E7" w14:textId="77777777" w:rsidR="00FB15BD" w:rsidRDefault="00FB15B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 până la km 113+</w:t>
            </w:r>
          </w:p>
          <w:p w14:paraId="12EF73FE" w14:textId="77777777" w:rsidR="00FB15BD" w:rsidRDefault="00FB15B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9F49" w14:textId="77777777" w:rsidR="00FB15BD" w:rsidRPr="00D16CE1" w:rsidRDefault="00FB15B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855FC" w14:textId="77777777" w:rsidR="00FB15BD" w:rsidRDefault="00FB15B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793AB" w14:textId="77777777" w:rsidR="00FB15BD" w:rsidRPr="00D16CE1" w:rsidRDefault="00FB15B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8C8FC" w14:textId="77777777" w:rsidR="00FB15BD" w:rsidRDefault="00FB15BD" w:rsidP="00743457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FB15BD" w14:paraId="1010410B" w14:textId="7777777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286F03" w14:textId="77777777" w:rsidR="00FB15BD" w:rsidRDefault="00FB15BD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78F84" w14:textId="77777777" w:rsidR="00FB15BD" w:rsidRDefault="00FB15B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9BB75" w14:textId="77777777" w:rsidR="00FB15BD" w:rsidRPr="00D16CE1" w:rsidRDefault="00FB15B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93EC3" w14:textId="77777777" w:rsidR="00FB15BD" w:rsidRDefault="00FB15BD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14:paraId="46198EB7" w14:textId="77777777" w:rsidR="00FB15BD" w:rsidRDefault="00FB15BD" w:rsidP="00A13E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5D84CE15" w14:textId="77777777" w:rsidR="00FB15BD" w:rsidRDefault="00FB15BD" w:rsidP="00A13E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2E008" w14:textId="77777777" w:rsidR="00FB15BD" w:rsidRDefault="00FB15B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CB97C07" w14:textId="77777777" w:rsidR="00FB15BD" w:rsidRDefault="00FB15B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812AC" w14:textId="77777777" w:rsidR="00FB15BD" w:rsidRPr="00D16CE1" w:rsidRDefault="00FB15B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153AF" w14:textId="77777777" w:rsidR="00FB15BD" w:rsidRDefault="00FB15B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43C83" w14:textId="77777777" w:rsidR="00FB15BD" w:rsidRPr="00D16CE1" w:rsidRDefault="00FB15B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24290" w14:textId="77777777" w:rsidR="00FB15BD" w:rsidRDefault="00FB15BD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7597E0BC" w14:textId="7777777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9BF559" w14:textId="77777777" w:rsidR="00FB15BD" w:rsidRDefault="00FB15BD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03392" w14:textId="77777777" w:rsidR="00FB15BD" w:rsidRDefault="00FB15B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73284" w14:textId="77777777" w:rsidR="00FB15BD" w:rsidRPr="00D16CE1" w:rsidRDefault="00FB15B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9E0ED" w14:textId="77777777" w:rsidR="00FB15BD" w:rsidRDefault="00FB15BD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14:paraId="5A0697F2" w14:textId="77777777" w:rsidR="00FB15BD" w:rsidRDefault="00FB15BD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0136D" w14:textId="77777777" w:rsidR="00FB15BD" w:rsidRDefault="00FB15B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7FF627BE" w14:textId="77777777" w:rsidR="00FB15BD" w:rsidRDefault="00FB15B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9A7D" w14:textId="77777777" w:rsidR="00FB15BD" w:rsidRPr="00D16CE1" w:rsidRDefault="00FB15B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667A1" w14:textId="77777777" w:rsidR="00FB15BD" w:rsidRDefault="00FB15B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26A7F" w14:textId="77777777" w:rsidR="00FB15BD" w:rsidRPr="00D16CE1" w:rsidRDefault="00FB15B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C7044" w14:textId="77777777" w:rsidR="00FB15BD" w:rsidRDefault="00FB15BD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45BAA49" w14:textId="77777777" w:rsidR="00FB15BD" w:rsidRDefault="00FB15BD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4 - 10 </w:t>
            </w:r>
          </w:p>
          <w:p w14:paraId="1BA0743C" w14:textId="77777777" w:rsidR="00FB15BD" w:rsidRDefault="00FB15BD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direcția</w:t>
            </w:r>
            <w:r w:rsidRPr="00CD357C">
              <w:rPr>
                <w:b/>
                <w:bCs/>
                <w:i/>
                <w:iCs/>
                <w:sz w:val="20"/>
                <w:lang w:val="ro-RO"/>
              </w:rPr>
              <w:t xml:space="preserve"> I.C. Brătianu.</w:t>
            </w:r>
          </w:p>
        </w:tc>
      </w:tr>
      <w:tr w:rsidR="00FB15BD" w14:paraId="1535E855" w14:textId="7777777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957C50" w14:textId="77777777" w:rsidR="00FB15BD" w:rsidRDefault="00FB15BD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F82F" w14:textId="77777777" w:rsidR="00FB15BD" w:rsidRDefault="00FB15B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3E4DC" w14:textId="77777777" w:rsidR="00FB15BD" w:rsidRPr="00D16CE1" w:rsidRDefault="00FB15B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FB831" w14:textId="77777777" w:rsidR="00FB15BD" w:rsidRDefault="00FB15BD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14:paraId="3F8A1BB3" w14:textId="77777777" w:rsidR="00FB15BD" w:rsidRDefault="00FB15BD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56B15" w14:textId="77777777" w:rsidR="00FB15BD" w:rsidRDefault="00FB15B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57F9E24A" w14:textId="77777777" w:rsidR="00FB15BD" w:rsidRDefault="00FB15B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B0CAC" w14:textId="77777777" w:rsidR="00FB15BD" w:rsidRDefault="00FB15B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1E985" w14:textId="77777777" w:rsidR="00FB15BD" w:rsidRDefault="00FB15B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84E48" w14:textId="77777777" w:rsidR="00FB15BD" w:rsidRPr="00D16CE1" w:rsidRDefault="00FB15B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01E7D" w14:textId="77777777" w:rsidR="00FB15BD" w:rsidRDefault="00FB15BD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8FE5E53" w14:textId="77777777" w:rsidR="00FB15BD" w:rsidRDefault="00FB15BD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4 - 10 </w:t>
            </w:r>
          </w:p>
          <w:p w14:paraId="017589D9" w14:textId="77777777" w:rsidR="00FB15BD" w:rsidRDefault="00FB15BD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direcția Stâlpeni.</w:t>
            </w:r>
          </w:p>
        </w:tc>
      </w:tr>
      <w:tr w:rsidR="00FB15BD" w14:paraId="7FAAE863" w14:textId="7777777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1EB595" w14:textId="77777777" w:rsidR="00FB15BD" w:rsidRDefault="00FB15BD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8FD04" w14:textId="77777777" w:rsidR="00FB15BD" w:rsidRDefault="00FB15B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F698E" w14:textId="77777777" w:rsidR="00FB15BD" w:rsidRPr="00D16CE1" w:rsidRDefault="00FB15B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14407" w14:textId="77777777" w:rsidR="00FB15BD" w:rsidRDefault="00FB15BD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14:paraId="229B9969" w14:textId="77777777" w:rsidR="00FB15BD" w:rsidRDefault="00FB15BD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14 </w:t>
            </w:r>
          </w:p>
          <w:p w14:paraId="465914F4" w14:textId="77777777" w:rsidR="00FB15BD" w:rsidRDefault="00FB15BD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  <w:p w14:paraId="6285BD3D" w14:textId="77777777" w:rsidR="00FB15BD" w:rsidRDefault="00FB15BD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 IAP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9BCE1" w14:textId="77777777" w:rsidR="00FB15BD" w:rsidRDefault="00FB15B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538FD6E8" w14:textId="77777777" w:rsidR="00FB15BD" w:rsidRDefault="00FB15B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1+700</w:t>
            </w:r>
          </w:p>
          <w:p w14:paraId="503473F2" w14:textId="77777777" w:rsidR="00FB15BD" w:rsidRDefault="00FB15B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1R, 3R și 2R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0F9D0" w14:textId="77777777" w:rsidR="00FB15BD" w:rsidRPr="00D16CE1" w:rsidRDefault="00FB15B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C4D72" w14:textId="77777777" w:rsidR="00FB15BD" w:rsidRDefault="00FB15B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3E0AF" w14:textId="77777777" w:rsidR="00FB15BD" w:rsidRPr="00D16CE1" w:rsidRDefault="00FB15B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F8458" w14:textId="77777777" w:rsidR="00FB15BD" w:rsidRDefault="00FB15BD" w:rsidP="004F408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C951DF3" w14:textId="77777777" w:rsidR="00FB15BD" w:rsidRDefault="00FB15BD" w:rsidP="001D7EF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Uzina de Autoturisme pentru toate convoaiele de manevră.</w:t>
            </w:r>
          </w:p>
        </w:tc>
      </w:tr>
      <w:tr w:rsidR="00FB15BD" w14:paraId="6FEDEC1D" w14:textId="77777777" w:rsidTr="00AA37E5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A21A92" w14:textId="77777777" w:rsidR="00FB15BD" w:rsidRDefault="00FB15BD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22F94" w14:textId="77777777" w:rsidR="00FB15BD" w:rsidRPr="00E804A9" w:rsidRDefault="00FB15BD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E804A9"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14:paraId="5B4800C1" w14:textId="77777777" w:rsidR="00FB15BD" w:rsidRDefault="00FB15BD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E804A9">
              <w:rPr>
                <w:b/>
                <w:bCs/>
                <w:color w:val="000000"/>
                <w:sz w:val="20"/>
                <w:lang w:val="ro-RO"/>
              </w:rPr>
              <w:t>115+650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1CA98" w14:textId="77777777" w:rsidR="00FB15BD" w:rsidRPr="00D16CE1" w:rsidRDefault="00FB15BD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62B4C" w14:textId="77777777" w:rsidR="00FB15BD" w:rsidRDefault="00FB15BD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Ciumeşti -</w:t>
            </w:r>
          </w:p>
          <w:p w14:paraId="3347C2AD" w14:textId="77777777" w:rsidR="00FB15BD" w:rsidRDefault="00FB15BD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425F0" w14:textId="77777777" w:rsidR="00FB15BD" w:rsidRDefault="00FB15BD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04B48" w14:textId="77777777" w:rsidR="00FB15BD" w:rsidRPr="00D16CE1" w:rsidRDefault="00FB15BD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4D848" w14:textId="77777777" w:rsidR="00FB15BD" w:rsidRDefault="00FB15BD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A14CE" w14:textId="77777777" w:rsidR="00FB15BD" w:rsidRPr="00D16CE1" w:rsidRDefault="00FB15BD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CE3B9" w14:textId="77777777" w:rsidR="00FB15BD" w:rsidRPr="00E804A9" w:rsidRDefault="00FB15BD" w:rsidP="00E331A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804A9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E804A9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13E91597" w14:textId="77777777" w:rsidR="00FB15BD" w:rsidRPr="00884DD1" w:rsidRDefault="00FB15BD" w:rsidP="00E3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84DD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698BD1A3" w14:textId="77777777" w:rsidTr="00B87843">
        <w:trPr>
          <w:cantSplit/>
          <w:trHeight w:val="1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87FF76" w14:textId="77777777" w:rsidR="00FB15BD" w:rsidRDefault="00FB15BD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00D23" w14:textId="77777777" w:rsidR="00FB15BD" w:rsidRPr="00DD4D10" w:rsidRDefault="00FB15BD" w:rsidP="00DD4D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DD4D10">
              <w:rPr>
                <w:b/>
                <w:bCs/>
                <w:color w:val="000000"/>
                <w:sz w:val="20"/>
                <w:lang w:val="ro-RO"/>
              </w:rPr>
              <w:t>129+535</w:t>
            </w:r>
          </w:p>
          <w:p w14:paraId="08E4C532" w14:textId="77777777" w:rsidR="00FB15BD" w:rsidRDefault="00FB15BD" w:rsidP="00DD4D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DD4D10">
              <w:rPr>
                <w:b/>
                <w:bCs/>
                <w:color w:val="000000"/>
                <w:sz w:val="20"/>
                <w:lang w:val="ro-RO"/>
              </w:rPr>
              <w:t>129+585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DBB99" w14:textId="77777777" w:rsidR="00FB15BD" w:rsidRPr="00D16CE1" w:rsidRDefault="00FB15BD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2AB68" w14:textId="77777777" w:rsidR="00FB15BD" w:rsidRDefault="00FB15BD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Ciumeşti -</w:t>
            </w:r>
          </w:p>
          <w:p w14:paraId="063691EC" w14:textId="77777777" w:rsidR="00FB15BD" w:rsidRDefault="00FB15BD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8B5BD" w14:textId="77777777" w:rsidR="00FB15BD" w:rsidRDefault="00FB15BD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11DE6" w14:textId="77777777" w:rsidR="00FB15BD" w:rsidRPr="00D16CE1" w:rsidRDefault="00FB15BD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505B4" w14:textId="77777777" w:rsidR="00FB15BD" w:rsidRDefault="00FB15BD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89BB0" w14:textId="77777777" w:rsidR="00FB15BD" w:rsidRPr="00D16CE1" w:rsidRDefault="00FB15BD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98BD9" w14:textId="77777777" w:rsidR="00FB15BD" w:rsidRPr="00DD4D10" w:rsidRDefault="00FB15BD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DD4D10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DD4D10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00C6E6AB" w14:textId="77777777" w:rsidR="00FB15BD" w:rsidRPr="00054DFC" w:rsidRDefault="00FB15BD" w:rsidP="001344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54DF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4A090133" w14:textId="77777777" w:rsidTr="00B977F8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F637CD" w14:textId="77777777" w:rsidR="00FB15BD" w:rsidRDefault="00FB15BD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793C2" w14:textId="77777777" w:rsidR="00FB15BD" w:rsidRPr="00535AB9" w:rsidRDefault="00FB15BD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535AB9">
              <w:rPr>
                <w:b/>
                <w:bCs/>
                <w:color w:val="000000"/>
                <w:sz w:val="20"/>
                <w:lang w:val="ro-RO"/>
              </w:rPr>
              <w:t>137+685</w:t>
            </w:r>
          </w:p>
          <w:p w14:paraId="0E7C3C9E" w14:textId="77777777" w:rsidR="00FB15BD" w:rsidRDefault="00FB15BD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35AB9">
              <w:rPr>
                <w:b/>
                <w:bCs/>
                <w:color w:val="000000"/>
                <w:sz w:val="20"/>
                <w:lang w:val="ro-RO"/>
              </w:rPr>
              <w:t>137+735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E2348" w14:textId="77777777" w:rsidR="00FB15BD" w:rsidRPr="00D16CE1" w:rsidRDefault="00FB15BD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C6F9A" w14:textId="77777777" w:rsidR="00FB15BD" w:rsidRDefault="00FB15BD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Stâlpeni -</w:t>
            </w:r>
          </w:p>
          <w:p w14:paraId="502236BE" w14:textId="77777777" w:rsidR="00FB15BD" w:rsidRDefault="00FB15BD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Câmpulung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B0205" w14:textId="77777777" w:rsidR="00FB15BD" w:rsidRDefault="00FB15B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96258" w14:textId="77777777" w:rsidR="00FB15BD" w:rsidRPr="00D16CE1" w:rsidRDefault="00FB15B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E8C5B" w14:textId="77777777" w:rsidR="00FB15BD" w:rsidRDefault="00FB15B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B565A" w14:textId="77777777" w:rsidR="00FB15BD" w:rsidRPr="00D16CE1" w:rsidRDefault="00FB15B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C859F" w14:textId="77777777" w:rsidR="00FB15BD" w:rsidRPr="00535AB9" w:rsidRDefault="00FB15BD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35AB9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35AB9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3B5F172E" w14:textId="77777777" w:rsidR="00FB15BD" w:rsidRPr="00884DD1" w:rsidRDefault="00FB15BD" w:rsidP="001344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84DD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60E7B38E" w14:textId="77777777" w:rsidTr="00B977F8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7FD1ED" w14:textId="77777777" w:rsidR="00FB15BD" w:rsidRDefault="00FB15BD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5471F" w14:textId="77777777" w:rsidR="00FB15BD" w:rsidRPr="00535AB9" w:rsidRDefault="00FB15BD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61174" w14:textId="77777777" w:rsidR="00FB15BD" w:rsidRDefault="00FB15BD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87AE5" w14:textId="77777777" w:rsidR="00FB15BD" w:rsidRDefault="00FB15BD" w:rsidP="0078068C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Câmpulung</w:t>
            </w:r>
          </w:p>
          <w:p w14:paraId="578F4369" w14:textId="77777777" w:rsidR="00FB15BD" w:rsidRDefault="00FB15BD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2E19F108" w14:textId="77777777" w:rsidR="00FB15BD" w:rsidRDefault="00FB15BD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095B3" w14:textId="77777777" w:rsidR="00FB15BD" w:rsidRDefault="00FB15BD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CBBCD0B" w14:textId="77777777" w:rsidR="00FB15BD" w:rsidRDefault="00FB15BD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5F0BE" w14:textId="77777777" w:rsidR="00FB15BD" w:rsidRPr="00D16CE1" w:rsidRDefault="00FB15BD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18961" w14:textId="77777777" w:rsidR="00FB15BD" w:rsidRDefault="00FB15B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03EB4" w14:textId="77777777" w:rsidR="00FB15BD" w:rsidRPr="00D16CE1" w:rsidRDefault="00FB15B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271E1" w14:textId="77777777" w:rsidR="00FB15BD" w:rsidRDefault="00FB15BD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FB15BD" w14:paraId="4C72F003" w14:textId="77777777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E0413A" w14:textId="77777777" w:rsidR="00FB15BD" w:rsidRDefault="00FB15BD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32477" w14:textId="77777777" w:rsidR="00FB15BD" w:rsidRDefault="00FB15B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AAD43" w14:textId="77777777" w:rsidR="00FB15BD" w:rsidRPr="00D16CE1" w:rsidRDefault="00FB15B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5E0D9" w14:textId="77777777" w:rsidR="00FB15BD" w:rsidRDefault="00FB15BD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Câmpulung</w:t>
            </w:r>
          </w:p>
          <w:p w14:paraId="38AFA1E6" w14:textId="77777777" w:rsidR="00FB15BD" w:rsidRDefault="00FB15BD" w:rsidP="001C5312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şi 3 </w:t>
            </w:r>
          </w:p>
          <w:p w14:paraId="44E2CFD1" w14:textId="77777777" w:rsidR="00FB15BD" w:rsidRDefault="00FB15BD" w:rsidP="001C5312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B67E8" w14:textId="77777777" w:rsidR="00FB15BD" w:rsidRDefault="00FB15B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3DE071A" w14:textId="77777777" w:rsidR="00FB15BD" w:rsidRDefault="00FB15B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31F6C" w14:textId="77777777" w:rsidR="00FB15BD" w:rsidRPr="00D16CE1" w:rsidRDefault="00FB15B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96E2B" w14:textId="77777777" w:rsidR="00FB15BD" w:rsidRDefault="00FB15B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42BE3" w14:textId="77777777" w:rsidR="00FB15BD" w:rsidRPr="00D16CE1" w:rsidRDefault="00FB15B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442CA" w14:textId="77777777" w:rsidR="00FB15BD" w:rsidRDefault="00FB15BD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6911606A" w14:textId="77777777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E86E2" w14:textId="77777777" w:rsidR="00FB15BD" w:rsidRDefault="00FB15BD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97AEB" w14:textId="77777777" w:rsidR="00FB15BD" w:rsidRDefault="00FB15B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155+800</w:t>
            </w:r>
          </w:p>
          <w:p w14:paraId="472D7C16" w14:textId="77777777" w:rsidR="00FB15BD" w:rsidRDefault="00FB15B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E355B" w14:textId="77777777" w:rsidR="00FB15BD" w:rsidRPr="00D16CE1" w:rsidRDefault="00FB15B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1A3F9" w14:textId="77777777" w:rsidR="00FB15BD" w:rsidRDefault="00FB15BD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Câmpulung -</w:t>
            </w:r>
          </w:p>
          <w:p w14:paraId="440C5EF9" w14:textId="77777777" w:rsidR="00FB15BD" w:rsidRDefault="00FB15BD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Argeşel</w:t>
            </w:r>
          </w:p>
          <w:p w14:paraId="29A4564B" w14:textId="77777777" w:rsidR="00FB15BD" w:rsidRDefault="00FB15BD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</w:p>
          <w:p w14:paraId="208F3AF0" w14:textId="77777777" w:rsidR="00FB15BD" w:rsidRDefault="00FB15BD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Câmpulung și</w:t>
            </w:r>
          </w:p>
          <w:p w14:paraId="31D4CBCD" w14:textId="77777777" w:rsidR="00FB15BD" w:rsidRDefault="00FB15BD" w:rsidP="00326D3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directă </w:t>
            </w:r>
          </w:p>
          <w:p w14:paraId="4B9B3D4E" w14:textId="77777777" w:rsidR="00FB15BD" w:rsidRDefault="00FB15BD" w:rsidP="00326D3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BBE44" w14:textId="77777777" w:rsidR="00FB15BD" w:rsidRDefault="00FB15B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F03E2" w14:textId="77777777" w:rsidR="00FB15BD" w:rsidRPr="00D16CE1" w:rsidRDefault="00FB15B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4AC05" w14:textId="77777777" w:rsidR="00FB15BD" w:rsidRDefault="00FB15B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8417D" w14:textId="77777777" w:rsidR="00FB15BD" w:rsidRPr="00D16CE1" w:rsidRDefault="00FB15B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5340B" w14:textId="77777777" w:rsidR="00FB15BD" w:rsidRDefault="00FB15BD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26D39">
              <w:rPr>
                <w:b/>
                <w:bCs/>
                <w:i/>
                <w:iCs/>
                <w:sz w:val="20"/>
                <w:lang w:val="ro-RO"/>
              </w:rPr>
              <w:t xml:space="preserve">De la vf. sch. 2 </w:t>
            </w:r>
          </w:p>
          <w:p w14:paraId="5FFA8FD1" w14:textId="77777777" w:rsidR="00FB15BD" w:rsidRDefault="00FB15BD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26D39">
              <w:rPr>
                <w:b/>
                <w:bCs/>
                <w:i/>
                <w:iCs/>
                <w:sz w:val="20"/>
                <w:lang w:val="ro-RO"/>
              </w:rPr>
              <w:t xml:space="preserve">st. Câmpulung până la </w:t>
            </w:r>
          </w:p>
          <w:p w14:paraId="2A6C2EA7" w14:textId="77777777" w:rsidR="00FB15BD" w:rsidRDefault="00FB15BD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26D39">
              <w:rPr>
                <w:b/>
                <w:bCs/>
                <w:i/>
                <w:iCs/>
                <w:sz w:val="20"/>
                <w:lang w:val="ro-RO"/>
              </w:rPr>
              <w:t>vf. sch. 1 st. Argeșel.</w:t>
            </w:r>
          </w:p>
          <w:p w14:paraId="13467B76" w14:textId="77777777" w:rsidR="00FB15BD" w:rsidRPr="00326D39" w:rsidRDefault="00FB15BD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1FB1997" w14:textId="77777777" w:rsidR="00FB15BD" w:rsidRDefault="00FB15BD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50A42202" w14:textId="77777777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ACA2F0" w14:textId="77777777" w:rsidR="00FB15BD" w:rsidRDefault="00FB15BD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3C8A0" w14:textId="77777777" w:rsidR="00FB15BD" w:rsidRDefault="00FB15BD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46A22" w14:textId="77777777" w:rsidR="00FB15BD" w:rsidRPr="00D16CE1" w:rsidRDefault="00FB15BD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8632F" w14:textId="77777777" w:rsidR="00FB15BD" w:rsidRDefault="00FB15BD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Argeşel</w:t>
            </w:r>
          </w:p>
          <w:p w14:paraId="7111CAD4" w14:textId="77777777" w:rsidR="00FB15BD" w:rsidRDefault="00FB15BD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529F0F2A" w14:textId="77777777" w:rsidR="00FB15BD" w:rsidRDefault="00FB15BD" w:rsidP="0092433F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5AAAE" w14:textId="77777777" w:rsidR="00FB15BD" w:rsidRDefault="00FB15BD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941A8AE" w14:textId="77777777" w:rsidR="00FB15BD" w:rsidRDefault="00FB15BD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10262" w14:textId="77777777" w:rsidR="00FB15BD" w:rsidRPr="00D16CE1" w:rsidRDefault="00FB15BD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56E61" w14:textId="77777777" w:rsidR="00FB15BD" w:rsidRDefault="00FB15BD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82D9E" w14:textId="77777777" w:rsidR="00FB15BD" w:rsidRPr="00D16CE1" w:rsidRDefault="00FB15BD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AF0F2" w14:textId="77777777" w:rsidR="00FB15BD" w:rsidRDefault="00FB15BD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99A58FE" w14:textId="77777777" w:rsidR="00FB15BD" w:rsidRDefault="00FB15BD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1 - 4, peste TDJ </w:t>
            </w:r>
          </w:p>
          <w:p w14:paraId="2154E363" w14:textId="77777777" w:rsidR="00FB15BD" w:rsidRDefault="00FB15BD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19 / 21 și sch. 27, 18 și 16.</w:t>
            </w:r>
          </w:p>
        </w:tc>
      </w:tr>
      <w:tr w:rsidR="00FB15BD" w14:paraId="70E4CDF2" w14:textId="77777777" w:rsidTr="00B87843">
        <w:trPr>
          <w:cantSplit/>
          <w:trHeight w:val="26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B986C9" w14:textId="77777777" w:rsidR="00FB15BD" w:rsidRDefault="00FB15BD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4A19D" w14:textId="77777777" w:rsidR="00FB15BD" w:rsidRDefault="00FB15BD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8E0A5" w14:textId="77777777" w:rsidR="00FB15BD" w:rsidRPr="00D16CE1" w:rsidRDefault="00FB15BD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F0742" w14:textId="77777777" w:rsidR="00FB15BD" w:rsidRDefault="00FB15BD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Argeşel</w:t>
            </w:r>
          </w:p>
          <w:p w14:paraId="26466FC8" w14:textId="77777777" w:rsidR="00FB15BD" w:rsidRDefault="00FB15BD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şi 7 </w:t>
            </w:r>
          </w:p>
          <w:p w14:paraId="773B0858" w14:textId="77777777" w:rsidR="00FB15BD" w:rsidRDefault="00FB15BD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C1D1E" w14:textId="77777777" w:rsidR="00FB15BD" w:rsidRDefault="00FB15BD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1B5D933" w14:textId="77777777" w:rsidR="00FB15BD" w:rsidRDefault="00FB15BD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A3013" w14:textId="77777777" w:rsidR="00FB15BD" w:rsidRPr="00D16CE1" w:rsidRDefault="00FB15BD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32BBB" w14:textId="77777777" w:rsidR="00FB15BD" w:rsidRDefault="00FB15BD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1AC2D" w14:textId="77777777" w:rsidR="00FB15BD" w:rsidRPr="00D16CE1" w:rsidRDefault="00FB15BD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7354F" w14:textId="77777777" w:rsidR="00FB15BD" w:rsidRDefault="00FB15BD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14BDAA3D" w14:textId="77777777" w:rsidR="00FB15BD" w:rsidRPr="00FE25BC" w:rsidRDefault="00FB15BD" w:rsidP="00423AC0">
      <w:pPr>
        <w:spacing w:before="40" w:after="40" w:line="192" w:lineRule="auto"/>
        <w:ind w:right="57"/>
        <w:rPr>
          <w:b/>
          <w:sz w:val="20"/>
          <w:szCs w:val="20"/>
          <w:lang w:val="ro-RO"/>
        </w:rPr>
      </w:pPr>
    </w:p>
    <w:p w14:paraId="1A1056EE" w14:textId="77777777" w:rsidR="00FB15BD" w:rsidRDefault="00FB15BD" w:rsidP="00815695">
      <w:pPr>
        <w:pStyle w:val="Heading1"/>
        <w:spacing w:line="360" w:lineRule="auto"/>
      </w:pPr>
      <w:r>
        <w:t>LINIA 109</w:t>
      </w:r>
    </w:p>
    <w:p w14:paraId="7FE3B256" w14:textId="77777777" w:rsidR="00FB15BD" w:rsidRDefault="00FB15BD" w:rsidP="00F53A8E">
      <w:pPr>
        <w:pStyle w:val="Heading1"/>
        <w:spacing w:line="360" w:lineRule="auto"/>
        <w:rPr>
          <w:b w:val="0"/>
          <w:bCs w:val="0"/>
          <w:sz w:val="8"/>
        </w:rPr>
      </w:pPr>
      <w:r>
        <w:t>PITEŞTI - CURTEA DE ARGEŞ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FB15BD" w14:paraId="4512A5E6" w14:textId="77777777" w:rsidTr="005601AF">
        <w:trPr>
          <w:cantSplit/>
          <w:trHeight w:val="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3D9131" w14:textId="77777777" w:rsidR="00FB15BD" w:rsidRDefault="00FB15BD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7D9B2" w14:textId="77777777" w:rsidR="00FB15BD" w:rsidRDefault="00FB15BD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53C9" w14:textId="77777777" w:rsidR="00FB15BD" w:rsidRPr="001B30CD" w:rsidRDefault="00FB15BD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622DB" w14:textId="77777777" w:rsidR="00FB15BD" w:rsidRDefault="00FB15BD" w:rsidP="00B3381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Piteşti Nord</w:t>
            </w:r>
          </w:p>
          <w:p w14:paraId="6974076B" w14:textId="77777777" w:rsidR="00FB15BD" w:rsidRDefault="00FB15BD" w:rsidP="00B3381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D883D" w14:textId="77777777" w:rsidR="00FB15BD" w:rsidRDefault="00FB15BD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0704301" w14:textId="77777777" w:rsidR="00FB15BD" w:rsidRDefault="00FB15BD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77C12" w14:textId="77777777" w:rsidR="00FB15BD" w:rsidRPr="001B30CD" w:rsidRDefault="00FB15BD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0C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F7803" w14:textId="77777777" w:rsidR="00FB15BD" w:rsidRDefault="00FB15BD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BCAC7" w14:textId="77777777" w:rsidR="00FB15BD" w:rsidRPr="001B30CD" w:rsidRDefault="00FB15BD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F1D45" w14:textId="77777777" w:rsidR="00FB15BD" w:rsidRDefault="00FB15BD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131390C7" w14:textId="77777777" w:rsidTr="00CA51E9">
        <w:trPr>
          <w:cantSplit/>
          <w:trHeight w:val="1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734D7B" w14:textId="77777777" w:rsidR="00FB15BD" w:rsidRDefault="00FB15BD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05B3A" w14:textId="77777777" w:rsidR="00FB15BD" w:rsidRDefault="00FB15BD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87724" w14:textId="77777777" w:rsidR="00FB15BD" w:rsidRPr="001B30CD" w:rsidRDefault="00FB15BD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F8D54" w14:textId="77777777" w:rsidR="00FB15BD" w:rsidRDefault="00FB15BD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Piteşti Nord</w:t>
            </w:r>
          </w:p>
          <w:p w14:paraId="2DCD7CB3" w14:textId="77777777" w:rsidR="00FB15BD" w:rsidRDefault="00FB15BD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5A6CF" w14:textId="77777777" w:rsidR="00FB15BD" w:rsidRDefault="00FB15BD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84D2D7E" w14:textId="77777777" w:rsidR="00FB15BD" w:rsidRDefault="00FB15BD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6E988" w14:textId="77777777" w:rsidR="00FB15BD" w:rsidRPr="001B30CD" w:rsidRDefault="00FB15BD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0C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9C712" w14:textId="77777777" w:rsidR="00FB15BD" w:rsidRDefault="00FB15BD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6CE02" w14:textId="77777777" w:rsidR="00FB15BD" w:rsidRPr="001B30CD" w:rsidRDefault="00FB15BD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2614" w14:textId="77777777" w:rsidR="00FB15BD" w:rsidRDefault="00FB15BD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70F180E0" w14:textId="77777777" w:rsidTr="00ED3186">
        <w:trPr>
          <w:cantSplit/>
          <w:trHeight w:val="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A5EF04" w14:textId="77777777" w:rsidR="00FB15BD" w:rsidRDefault="00FB15BD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F6CA8" w14:textId="77777777" w:rsidR="00FB15BD" w:rsidRDefault="00FB15BD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83AC7" w14:textId="77777777" w:rsidR="00FB15BD" w:rsidRPr="001B30CD" w:rsidRDefault="00FB15BD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3C4A6" w14:textId="77777777" w:rsidR="00FB15BD" w:rsidRDefault="00FB15BD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Bascov </w:t>
            </w:r>
          </w:p>
          <w:p w14:paraId="0BDC04C7" w14:textId="77777777" w:rsidR="00FB15BD" w:rsidRDefault="00FB15BD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FEC0F" w14:textId="77777777" w:rsidR="00FB15BD" w:rsidRDefault="00FB15BD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FC3E9" w14:textId="77777777" w:rsidR="00FB15BD" w:rsidRPr="001B30CD" w:rsidRDefault="00FB15BD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B678F" w14:textId="77777777" w:rsidR="00FB15BD" w:rsidRDefault="00FB15BD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0AF57" w14:textId="77777777" w:rsidR="00FB15BD" w:rsidRPr="001B30CD" w:rsidRDefault="00FB15BD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39E03" w14:textId="77777777" w:rsidR="00FB15BD" w:rsidRDefault="00FB15BD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7BE9FC85" w14:textId="77777777" w:rsidR="00FB15BD" w:rsidRDefault="00FB15BD">
      <w:pPr>
        <w:spacing w:before="40" w:after="40" w:line="192" w:lineRule="auto"/>
        <w:ind w:right="57"/>
        <w:rPr>
          <w:sz w:val="20"/>
          <w:lang w:val="ro-RO"/>
        </w:rPr>
      </w:pPr>
    </w:p>
    <w:p w14:paraId="4E1B46E1" w14:textId="77777777" w:rsidR="00FB15BD" w:rsidRDefault="00FB15BD" w:rsidP="00DB78D2">
      <w:pPr>
        <w:pStyle w:val="Heading1"/>
        <w:spacing w:line="360" w:lineRule="auto"/>
      </w:pPr>
      <w:r>
        <w:t>LINIA 112</w:t>
      </w:r>
    </w:p>
    <w:p w14:paraId="077B068D" w14:textId="77777777" w:rsidR="00FB15BD" w:rsidRDefault="00FB15BD" w:rsidP="00D013FA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PIATRA OLT - CARACAL - </w:t>
      </w:r>
      <w:r w:rsidRPr="00755F45">
        <w:t>CARACAL GR. TEHNICA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877"/>
        <w:gridCol w:w="756"/>
        <w:gridCol w:w="2204"/>
        <w:gridCol w:w="869"/>
        <w:gridCol w:w="758"/>
        <w:gridCol w:w="869"/>
        <w:gridCol w:w="754"/>
        <w:gridCol w:w="2487"/>
      </w:tblGrid>
      <w:tr w:rsidR="00FB15BD" w14:paraId="29DF2291" w14:textId="77777777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B6F66A" w14:textId="77777777" w:rsidR="00FB15BD" w:rsidRDefault="00FB15BD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7F3E9" w14:textId="77777777" w:rsidR="00FB15BD" w:rsidRDefault="00FB15BD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4FC59" w14:textId="77777777" w:rsidR="00FB15BD" w:rsidRPr="00483148" w:rsidRDefault="00FB15BD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1BFD8" w14:textId="77777777" w:rsidR="00FB15BD" w:rsidRDefault="00FB15BD" w:rsidP="00DD46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Piatra Olt  Cap X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98F52" w14:textId="77777777" w:rsidR="00FB15BD" w:rsidRDefault="00FB15BD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4EC0C10" w14:textId="77777777" w:rsidR="00FB15BD" w:rsidRDefault="00FB15BD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2E97A265" w14:textId="77777777" w:rsidR="00FB15BD" w:rsidRDefault="00FB15BD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14:paraId="0A3DDBB4" w14:textId="77777777" w:rsidR="00FB15BD" w:rsidRDefault="00FB15BD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24829" w14:textId="77777777" w:rsidR="00FB15BD" w:rsidRDefault="00FB15BD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6F01C" w14:textId="77777777" w:rsidR="00FB15BD" w:rsidRDefault="00FB15BD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4A3F" w14:textId="77777777" w:rsidR="00FB15BD" w:rsidRPr="00483148" w:rsidRDefault="00FB15BD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B4F30" w14:textId="77777777" w:rsidR="00FB15BD" w:rsidRDefault="00FB15BD" w:rsidP="00DD46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curentă Piatra Olt Arcești și</w:t>
            </w:r>
          </w:p>
          <w:p w14:paraId="2199F1D4" w14:textId="77777777" w:rsidR="00FB15BD" w:rsidRDefault="00FB15BD" w:rsidP="00DD46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Piatra Olt - Slătioara</w:t>
            </w:r>
          </w:p>
        </w:tc>
      </w:tr>
      <w:tr w:rsidR="00FB15BD" w14:paraId="3503AA8F" w14:textId="77777777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DD244" w14:textId="77777777" w:rsidR="00FB15BD" w:rsidRDefault="00FB15BD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86062" w14:textId="77777777" w:rsidR="00FB15BD" w:rsidRDefault="00FB15BD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655CF" w14:textId="77777777" w:rsidR="00FB15BD" w:rsidRPr="00483148" w:rsidRDefault="00FB15BD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6C79B" w14:textId="77777777" w:rsidR="00FB15BD" w:rsidRDefault="00FB15BD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4BC4643E" w14:textId="77777777" w:rsidR="00FB15BD" w:rsidRDefault="00FB15BD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67DAF" w14:textId="77777777" w:rsidR="00FB15BD" w:rsidRDefault="00FB15BD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3507046" w14:textId="77777777" w:rsidR="00FB15BD" w:rsidRDefault="00FB15BD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35 / 39 și </w:t>
            </w:r>
          </w:p>
          <w:p w14:paraId="4FF01521" w14:textId="77777777" w:rsidR="00FB15BD" w:rsidRDefault="00FB15BD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41, 47 și 57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7BD0" w14:textId="77777777" w:rsidR="00FB15BD" w:rsidRPr="00483148" w:rsidRDefault="00FB15BD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5B8D3" w14:textId="77777777" w:rsidR="00FB15BD" w:rsidRDefault="00FB15BD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03D77" w14:textId="77777777" w:rsidR="00FB15BD" w:rsidRPr="00483148" w:rsidRDefault="00FB15BD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2A44B" w14:textId="77777777" w:rsidR="00FB15BD" w:rsidRDefault="00FB15BD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14:paraId="6BB5B593" w14:textId="77777777" w:rsidR="00FB15BD" w:rsidRDefault="00FB15BD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FB15BD" w14:paraId="187B97EE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B307FD" w14:textId="77777777" w:rsidR="00FB15BD" w:rsidRDefault="00FB15BD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65F29" w14:textId="77777777" w:rsidR="00FB15BD" w:rsidRDefault="00FB15BD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D711A" w14:textId="77777777" w:rsidR="00FB15BD" w:rsidRPr="00483148" w:rsidRDefault="00FB15BD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8B7AD" w14:textId="77777777" w:rsidR="00FB15BD" w:rsidRDefault="00FB15BD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129B61C2" w14:textId="77777777" w:rsidR="00FB15BD" w:rsidRDefault="00FB15BD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21755" w14:textId="77777777" w:rsidR="00FB15BD" w:rsidRDefault="00FB15BD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5F922" w14:textId="77777777" w:rsidR="00FB15BD" w:rsidRPr="00483148" w:rsidRDefault="00FB15BD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384DC" w14:textId="77777777" w:rsidR="00FB15BD" w:rsidRDefault="00FB15BD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CE142" w14:textId="77777777" w:rsidR="00FB15BD" w:rsidRPr="00483148" w:rsidRDefault="00FB15BD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A8C0C" w14:textId="77777777" w:rsidR="00FB15BD" w:rsidRDefault="00FB15BD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8 - 11.</w:t>
            </w:r>
          </w:p>
        </w:tc>
      </w:tr>
      <w:tr w:rsidR="00FB15BD" w14:paraId="7AAD663A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804AB2" w14:textId="77777777" w:rsidR="00FB15BD" w:rsidRDefault="00FB15BD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E6235" w14:textId="77777777" w:rsidR="00FB15BD" w:rsidRDefault="00FB15BD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A7966" w14:textId="77777777" w:rsidR="00FB15BD" w:rsidRPr="00483148" w:rsidRDefault="00FB15BD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01857" w14:textId="77777777" w:rsidR="00FB15BD" w:rsidRDefault="00FB15BD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30D2BD17" w14:textId="77777777" w:rsidR="00FB15BD" w:rsidRDefault="00FB15BD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CDC05" w14:textId="77777777" w:rsidR="00FB15BD" w:rsidRDefault="00FB15BD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5817C4A" w14:textId="77777777" w:rsidR="00FB15BD" w:rsidRDefault="00FB15BD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9FFDF" w14:textId="77777777" w:rsidR="00FB15BD" w:rsidRPr="00483148" w:rsidRDefault="00FB15BD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9D173" w14:textId="77777777" w:rsidR="00FB15BD" w:rsidRDefault="00FB15BD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4EE89" w14:textId="77777777" w:rsidR="00FB15BD" w:rsidRPr="00483148" w:rsidRDefault="00FB15BD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FDBBC" w14:textId="77777777" w:rsidR="00FB15BD" w:rsidRDefault="00FB15BD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FB15BD" w14:paraId="1DEF907A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7C258" w14:textId="77777777" w:rsidR="00FB15BD" w:rsidRDefault="00FB15BD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78CCD" w14:textId="77777777" w:rsidR="00FB15BD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15E5A" w14:textId="77777777" w:rsidR="00FB15BD" w:rsidRPr="00483148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D8047" w14:textId="77777777" w:rsidR="00FB15BD" w:rsidRDefault="00FB15BD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204F1EFA" w14:textId="77777777" w:rsidR="00FB15BD" w:rsidRDefault="00FB15BD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427FA" w14:textId="77777777" w:rsidR="00FB15BD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B5E5C6B" w14:textId="77777777" w:rsidR="00FB15BD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C2A00" w14:textId="77777777" w:rsidR="00FB15BD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3ED2A" w14:textId="77777777" w:rsidR="00FB15BD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E0959" w14:textId="77777777" w:rsidR="00FB15BD" w:rsidRPr="00483148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971CC" w14:textId="77777777" w:rsidR="00FB15BD" w:rsidRDefault="00FB15BD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4C020646" w14:textId="77777777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866B58" w14:textId="77777777" w:rsidR="00FB15BD" w:rsidRDefault="00FB15BD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0CC55" w14:textId="77777777" w:rsidR="00FB15BD" w:rsidRDefault="00FB15BD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219+300</w:t>
            </w:r>
          </w:p>
          <w:p w14:paraId="223BD004" w14:textId="77777777" w:rsidR="00FB15BD" w:rsidRDefault="00FB15BD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219+550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7FBF2" w14:textId="77777777" w:rsidR="00FB15BD" w:rsidRPr="00483148" w:rsidRDefault="00FB15BD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97298" w14:textId="77777777" w:rsidR="00FB15BD" w:rsidRDefault="00FB15BD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Piatra Olt -</w:t>
            </w:r>
          </w:p>
          <w:p w14:paraId="1C2DF87A" w14:textId="77777777" w:rsidR="00FB15BD" w:rsidRDefault="00FB15BD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Vlăduleni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23032" w14:textId="77777777" w:rsidR="00FB15BD" w:rsidRDefault="00FB15BD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FB9C5" w14:textId="77777777" w:rsidR="00FB15BD" w:rsidRPr="00483148" w:rsidRDefault="00FB15BD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6789B" w14:textId="77777777" w:rsidR="00FB15BD" w:rsidRDefault="00FB15BD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DBB70" w14:textId="77777777" w:rsidR="00FB15BD" w:rsidRPr="00483148" w:rsidRDefault="00FB15BD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C652B" w14:textId="77777777" w:rsidR="00FB15BD" w:rsidRDefault="00FB15BD" w:rsidP="008660C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B15BD" w14:paraId="56D4E7D1" w14:textId="77777777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B79BC0" w14:textId="77777777" w:rsidR="00FB15BD" w:rsidRDefault="00FB15BD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ED2F2" w14:textId="77777777" w:rsidR="00FB15BD" w:rsidRDefault="00FB15BD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F3841" w14:textId="77777777" w:rsidR="00FB15BD" w:rsidRDefault="00FB15BD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DBAC7" w14:textId="77777777" w:rsidR="00FB15BD" w:rsidRDefault="00FB15BD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Vlăduleni</w:t>
            </w:r>
          </w:p>
          <w:p w14:paraId="586341BA" w14:textId="77777777" w:rsidR="00FB15BD" w:rsidRDefault="00FB15BD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D69D0" w14:textId="77777777" w:rsidR="00FB15BD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3314A52" w14:textId="77777777" w:rsidR="00FB15BD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D0C13" w14:textId="77777777" w:rsidR="00FB15BD" w:rsidRPr="00483148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4F809" w14:textId="77777777" w:rsidR="00FB15BD" w:rsidRDefault="00FB15BD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C67E1" w14:textId="77777777" w:rsidR="00FB15BD" w:rsidRPr="00483148" w:rsidRDefault="00FB15BD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A1141" w14:textId="77777777" w:rsidR="00FB15BD" w:rsidRDefault="00FB15BD" w:rsidP="008660C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6105606B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CE2AC5" w14:textId="77777777" w:rsidR="00FB15BD" w:rsidRDefault="00FB15BD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BAC58" w14:textId="77777777" w:rsidR="00FB15BD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F9193" w14:textId="77777777" w:rsidR="00FB15BD" w:rsidRPr="00483148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07392" w14:textId="77777777" w:rsidR="00FB15BD" w:rsidRDefault="00FB15BD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14:paraId="77FE603B" w14:textId="77777777" w:rsidR="00FB15BD" w:rsidRDefault="00FB15BD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74BEC07A" w14:textId="77777777" w:rsidR="00FB15BD" w:rsidRDefault="00FB15BD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AF916" w14:textId="77777777" w:rsidR="00FB15BD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562A911" w14:textId="77777777" w:rsidR="00FB15BD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CD67B" w14:textId="77777777" w:rsidR="00FB15BD" w:rsidRPr="00483148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CF657" w14:textId="77777777" w:rsidR="00FB15BD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3304A" w14:textId="77777777" w:rsidR="00FB15BD" w:rsidRPr="00483148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041B4" w14:textId="77777777" w:rsidR="00FB15BD" w:rsidRDefault="00FB15BD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501648C2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50D465" w14:textId="77777777" w:rsidR="00FB15BD" w:rsidRDefault="00FB15BD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0F346" w14:textId="77777777" w:rsidR="00FB15BD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169F9" w14:textId="77777777" w:rsidR="00FB15BD" w:rsidRPr="00483148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B2902" w14:textId="77777777" w:rsidR="00FB15BD" w:rsidRDefault="00FB15BD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14:paraId="44A10A5E" w14:textId="77777777" w:rsidR="00FB15BD" w:rsidRDefault="00FB15BD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78D6A" w14:textId="77777777" w:rsidR="00FB15BD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F991079" w14:textId="77777777" w:rsidR="00FB15BD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9BA44" w14:textId="77777777" w:rsidR="00FB15BD" w:rsidRPr="00483148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B810B" w14:textId="77777777" w:rsidR="00FB15BD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261A1" w14:textId="77777777" w:rsidR="00FB15BD" w:rsidRPr="00483148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84724" w14:textId="77777777" w:rsidR="00FB15BD" w:rsidRDefault="00FB15BD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4DDE7E7" w14:textId="77777777" w:rsidR="00FB15BD" w:rsidRDefault="00FB15BD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FB15BD" w14:paraId="46D365E6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F20B07" w14:textId="77777777" w:rsidR="00FB15BD" w:rsidRDefault="00FB15BD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DC922" w14:textId="77777777" w:rsidR="00FB15BD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231+150</w:t>
            </w:r>
          </w:p>
          <w:p w14:paraId="693A0308" w14:textId="77777777" w:rsidR="00FB15BD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3270A" w14:textId="77777777" w:rsidR="00FB15BD" w:rsidRPr="00483148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DA25F" w14:textId="77777777" w:rsidR="00FB15BD" w:rsidRDefault="00FB15BD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14:paraId="7E5AD42D" w14:textId="77777777" w:rsidR="00FB15BD" w:rsidRDefault="00FB15BD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AAEFE" w14:textId="77777777" w:rsidR="00FB15BD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82ECC" w14:textId="77777777" w:rsidR="00FB15BD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830EF" w14:textId="77777777" w:rsidR="00FB15BD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A1F16" w14:textId="77777777" w:rsidR="00FB15BD" w:rsidRPr="00483148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755CC" w14:textId="77777777" w:rsidR="00FB15BD" w:rsidRDefault="00FB15BD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B15BD" w14:paraId="7C218958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F90CE2" w14:textId="77777777" w:rsidR="00FB15BD" w:rsidRDefault="00FB15BD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01C43" w14:textId="77777777" w:rsidR="00FB15BD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231+335</w:t>
            </w:r>
          </w:p>
          <w:p w14:paraId="66F8E7DE" w14:textId="77777777" w:rsidR="00FB15BD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231+405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40BF5" w14:textId="77777777" w:rsidR="00FB15BD" w:rsidRPr="00483148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BADD0" w14:textId="77777777" w:rsidR="00FB15BD" w:rsidRDefault="00FB15BD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14:paraId="7D37EF7B" w14:textId="77777777" w:rsidR="00FB15BD" w:rsidRDefault="00FB15BD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B499A" w14:textId="77777777" w:rsidR="00FB15BD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385F8" w14:textId="77777777" w:rsidR="00FB15BD" w:rsidRPr="00483148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73997" w14:textId="77777777" w:rsidR="00FB15BD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8F5B3" w14:textId="77777777" w:rsidR="00FB15BD" w:rsidRPr="00483148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6B570" w14:textId="77777777" w:rsidR="00FB15BD" w:rsidRPr="00EB0A86" w:rsidRDefault="00FB15BD" w:rsidP="008660C2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  două locomotive cuplate.</w:t>
            </w:r>
          </w:p>
          <w:p w14:paraId="163B4DBA" w14:textId="77777777" w:rsidR="00FB15BD" w:rsidRDefault="00FB15BD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0E93B24C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EFEB0" w14:textId="77777777" w:rsidR="00FB15BD" w:rsidRDefault="00FB15BD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D7A62" w14:textId="77777777" w:rsidR="00FB15BD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231+950</w:t>
            </w:r>
          </w:p>
          <w:p w14:paraId="7F6CD046" w14:textId="77777777" w:rsidR="00FB15BD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F02FF" w14:textId="77777777" w:rsidR="00FB15BD" w:rsidRPr="00483148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2A3F6" w14:textId="77777777" w:rsidR="00FB15BD" w:rsidRDefault="00FB15BD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14:paraId="1D78FE78" w14:textId="77777777" w:rsidR="00FB15BD" w:rsidRDefault="00FB15BD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6FCDD" w14:textId="77777777" w:rsidR="00FB15BD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F77C2" w14:textId="77777777" w:rsidR="00FB15BD" w:rsidRPr="00483148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246A4" w14:textId="77777777" w:rsidR="00FB15BD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CAA1D" w14:textId="77777777" w:rsidR="00FB15BD" w:rsidRPr="00483148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6FEA4" w14:textId="77777777" w:rsidR="00FB15BD" w:rsidRDefault="00FB15BD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B15BD" w14:paraId="50786573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2BC37B" w14:textId="77777777" w:rsidR="00FB15BD" w:rsidRDefault="00FB15BD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73686" w14:textId="77777777" w:rsidR="00FB15BD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237+810</w:t>
            </w:r>
          </w:p>
          <w:p w14:paraId="36F3A1A6" w14:textId="77777777" w:rsidR="00FB15BD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238+790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D3785" w14:textId="77777777" w:rsidR="00FB15BD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7B778" w14:textId="77777777" w:rsidR="00FB15BD" w:rsidRDefault="00FB15BD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5E663B60" w14:textId="77777777" w:rsidR="00FB15BD" w:rsidRDefault="00FB15BD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0C857" w14:textId="77777777" w:rsidR="00FB15BD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26BC1" w14:textId="77777777" w:rsidR="00FB15BD" w:rsidRPr="00483148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C7CCA" w14:textId="77777777" w:rsidR="00FB15BD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C3BA2" w14:textId="77777777" w:rsidR="00FB15BD" w:rsidRPr="00483148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87F35" w14:textId="77777777" w:rsidR="00FB15BD" w:rsidRDefault="00FB15BD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914E76D" w14:textId="77777777" w:rsidR="00FB15BD" w:rsidRDefault="00FB15BD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vf. sch. 22 și </w:t>
            </w:r>
          </w:p>
          <w:p w14:paraId="21FF0BE7" w14:textId="77777777" w:rsidR="00FB15BD" w:rsidRDefault="00FB15BD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călcâi sch. 27.</w:t>
            </w:r>
          </w:p>
        </w:tc>
      </w:tr>
      <w:tr w:rsidR="00FB15BD" w14:paraId="72E85DF8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8C006" w14:textId="77777777" w:rsidR="00FB15BD" w:rsidRDefault="00FB15BD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B7873" w14:textId="77777777" w:rsidR="00FB15BD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8BE8E" w14:textId="77777777" w:rsidR="00FB15BD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2FAD8" w14:textId="77777777" w:rsidR="00FB15BD" w:rsidRDefault="00FB15BD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79ADFF37" w14:textId="77777777" w:rsidR="00FB15BD" w:rsidRDefault="00FB15BD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4DD83" w14:textId="77777777" w:rsidR="00FB15BD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852C03B" w14:textId="77777777" w:rsidR="00FB15BD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22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588DF" w14:textId="77777777" w:rsidR="00FB15BD" w:rsidRPr="00483148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0D35D" w14:textId="77777777" w:rsidR="00FB15BD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97679" w14:textId="77777777" w:rsidR="00FB15BD" w:rsidRPr="00483148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2B1B6" w14:textId="77777777" w:rsidR="00FB15BD" w:rsidRDefault="00FB15BD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FB15BD" w14:paraId="3B62D3E1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69DE8A" w14:textId="77777777" w:rsidR="00FB15BD" w:rsidRDefault="00FB15BD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B4042" w14:textId="77777777" w:rsidR="00FB15BD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CDB92" w14:textId="77777777" w:rsidR="00FB15BD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067B3" w14:textId="77777777" w:rsidR="00FB15BD" w:rsidRDefault="00FB15BD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28C71AF1" w14:textId="77777777" w:rsidR="00FB15BD" w:rsidRDefault="00FB15BD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14:paraId="79614C04" w14:textId="77777777" w:rsidR="00FB15BD" w:rsidRDefault="00FB15BD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E25B3" w14:textId="77777777" w:rsidR="00FB15BD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8FB66" w14:textId="77777777" w:rsidR="00FB15BD" w:rsidRPr="00483148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15ACF" w14:textId="77777777" w:rsidR="00FB15BD" w:rsidRDefault="00FB15BD" w:rsidP="00CD6B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14:paraId="5F05A079" w14:textId="77777777" w:rsidR="00FB15BD" w:rsidRDefault="00FB15BD" w:rsidP="00CD6B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A23A9" w14:textId="77777777" w:rsidR="00FB15BD" w:rsidRPr="00483148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70534" w14:textId="77777777" w:rsidR="00FB15BD" w:rsidRDefault="00FB15BD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53F6AA4" w14:textId="77777777" w:rsidR="00FB15BD" w:rsidRDefault="00FB15BD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CEAEBBF" w14:textId="77777777" w:rsidR="00FB15BD" w:rsidRDefault="00FB15BD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FB15BD" w14:paraId="46D96724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67423E" w14:textId="77777777" w:rsidR="00FB15BD" w:rsidRDefault="00FB15BD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526C1" w14:textId="77777777" w:rsidR="00FB15BD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C98F8" w14:textId="77777777" w:rsidR="00FB15BD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560A5" w14:textId="77777777" w:rsidR="00FB15BD" w:rsidRDefault="00FB15BD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38E99221" w14:textId="77777777" w:rsidR="00FB15BD" w:rsidRDefault="00FB15BD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7BCF3" w14:textId="77777777" w:rsidR="00FB15BD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  <w:p w14:paraId="1F38A2A0" w14:textId="77777777" w:rsidR="00FB15BD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3A0C6" w14:textId="77777777" w:rsidR="00FB15BD" w:rsidRPr="00483148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BC52B" w14:textId="77777777" w:rsidR="00FB15BD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7B20D" w14:textId="77777777" w:rsidR="00FB15BD" w:rsidRPr="00483148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675BD" w14:textId="77777777" w:rsidR="00FB15BD" w:rsidRDefault="00FB15BD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8DFA568" w14:textId="77777777" w:rsidR="00FB15BD" w:rsidRDefault="00FB15BD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FB15BD" w14:paraId="3983F993" w14:textId="77777777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569A2F" w14:textId="77777777" w:rsidR="00FB15BD" w:rsidRDefault="00FB15BD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5C934" w14:textId="77777777" w:rsidR="00FB15BD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49859" w14:textId="77777777" w:rsidR="00FB15BD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55A9B" w14:textId="77777777" w:rsidR="00FB15BD" w:rsidRDefault="00FB15BD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3D61E911" w14:textId="77777777" w:rsidR="00FB15BD" w:rsidRDefault="00FB15BD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6F548" w14:textId="77777777" w:rsidR="00FB15BD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76CCFA2" w14:textId="77777777" w:rsidR="00FB15BD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3 - 9 </w:t>
            </w:r>
          </w:p>
          <w:p w14:paraId="746632B8" w14:textId="77777777" w:rsidR="00FB15BD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FB4B7E1" w14:textId="77777777" w:rsidR="00FB15BD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EF01B" w14:textId="77777777" w:rsidR="00FB15BD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E0C95" w14:textId="77777777" w:rsidR="00FB15BD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582A0" w14:textId="77777777" w:rsidR="00FB15BD" w:rsidRPr="00483148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10D71" w14:textId="77777777" w:rsidR="00FB15BD" w:rsidRDefault="00FB15BD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5D6F4F" w14:textId="77777777" w:rsidR="00FB15BD" w:rsidRDefault="00FB15BD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linia 1 la linia 7.</w:t>
            </w:r>
          </w:p>
        </w:tc>
      </w:tr>
      <w:tr w:rsidR="00FB15BD" w14:paraId="619F17F7" w14:textId="77777777" w:rsidTr="00965202">
        <w:trPr>
          <w:cantSplit/>
          <w:trHeight w:val="128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0A4802" w14:textId="77777777" w:rsidR="00FB15BD" w:rsidRDefault="00FB15BD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932C5" w14:textId="77777777" w:rsidR="00FB15BD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D7254" w14:textId="77777777" w:rsidR="00FB15BD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7D449" w14:textId="77777777" w:rsidR="00FB15BD" w:rsidRDefault="00FB15BD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63D7DCAB" w14:textId="77777777" w:rsidR="00FB15BD" w:rsidRDefault="00FB15BD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97864" w14:textId="77777777" w:rsidR="00FB15BD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6CC803A" w14:textId="77777777" w:rsidR="00FB15BD" w:rsidRPr="000A20AF" w:rsidRDefault="00FB15BD" w:rsidP="008660C2">
            <w:pPr>
              <w:spacing w:before="40" w:after="40" w:line="360" w:lineRule="auto"/>
              <w:ind w:left="64" w:right="57"/>
              <w:jc w:val="center"/>
              <w:rPr>
                <w:b/>
                <w:bCs/>
                <w:sz w:val="20"/>
                <w:lang w:val="ro-RO"/>
              </w:rPr>
            </w:pPr>
            <w:r w:rsidRPr="000A20AF">
              <w:rPr>
                <w:b/>
                <w:bCs/>
                <w:sz w:val="20"/>
                <w:lang w:val="ro-RO"/>
              </w:rPr>
              <w:t>23 -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0A20AF">
              <w:rPr>
                <w:b/>
                <w:bCs/>
                <w:sz w:val="20"/>
                <w:lang w:val="ro-RO"/>
              </w:rPr>
              <w:t>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FFA20" w14:textId="77777777" w:rsidR="00FB15BD" w:rsidRPr="00483148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B7B4A" w14:textId="77777777" w:rsidR="00FB15BD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57B4E" w14:textId="77777777" w:rsidR="00FB15BD" w:rsidRPr="00483148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84CBC" w14:textId="77777777" w:rsidR="00FB15BD" w:rsidRDefault="00FB15BD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E049A46" w14:textId="77777777" w:rsidR="00FB15BD" w:rsidRDefault="00FB15BD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FB15BD" w14:paraId="79D327B6" w14:textId="77777777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6742D6" w14:textId="77777777" w:rsidR="00FB15BD" w:rsidRDefault="00FB15BD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BD8FF" w14:textId="77777777" w:rsidR="00FB15BD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06C87" w14:textId="77777777" w:rsidR="00FB15BD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0523C" w14:textId="77777777" w:rsidR="00FB15BD" w:rsidRDefault="00FB15BD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72AF7D71" w14:textId="77777777" w:rsidR="00FB15BD" w:rsidRDefault="00FB15BD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C5A5A" w14:textId="77777777" w:rsidR="00FB15BD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31 și 37 pe directă și în abatere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303BD" w14:textId="77777777" w:rsidR="00FB15BD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349B7" w14:textId="77777777" w:rsidR="00FB15BD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FEC71" w14:textId="77777777" w:rsidR="00FB15BD" w:rsidRPr="00483148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E6160" w14:textId="77777777" w:rsidR="00FB15BD" w:rsidRDefault="00FB15BD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E7A6DCD" w14:textId="77777777" w:rsidR="00FB15BD" w:rsidRDefault="00FB15BD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7 - 9.</w:t>
            </w:r>
          </w:p>
        </w:tc>
      </w:tr>
      <w:tr w:rsidR="00FB15BD" w14:paraId="58BC5D5F" w14:textId="77777777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A773F1" w14:textId="77777777" w:rsidR="00FB15BD" w:rsidRDefault="00FB15BD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7C416" w14:textId="77777777" w:rsidR="00FB15BD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A4A2D" w14:textId="77777777" w:rsidR="00FB15BD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C4D15" w14:textId="77777777" w:rsidR="00FB15BD" w:rsidRDefault="00FB15BD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14:paraId="6D75E2F6" w14:textId="77777777" w:rsidR="00FB15BD" w:rsidRDefault="00FB15BD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0EA61" w14:textId="77777777" w:rsidR="00FB15BD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787C848B" w14:textId="77777777" w:rsidR="00FB15BD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26, 28, 30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5CB9F" w14:textId="77777777" w:rsidR="00FB15BD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167CD" w14:textId="77777777" w:rsidR="00FB15BD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829E6" w14:textId="77777777" w:rsidR="00FB15BD" w:rsidRPr="00483148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C0AEF" w14:textId="77777777" w:rsidR="00FB15BD" w:rsidRDefault="00FB15BD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FB15BD" w14:paraId="3F33CA15" w14:textId="77777777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56EA97" w14:textId="77777777" w:rsidR="00FB15BD" w:rsidRDefault="00FB15BD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27DF9" w14:textId="77777777" w:rsidR="00FB15BD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76823" w14:textId="77777777" w:rsidR="00FB15BD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2E6C5" w14:textId="77777777" w:rsidR="00FB15BD" w:rsidRDefault="00FB15BD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14:paraId="229C0E87" w14:textId="77777777" w:rsidR="00FB15BD" w:rsidRDefault="00FB15BD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6075D" w14:textId="77777777" w:rsidR="00FB15BD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56F13" w14:textId="77777777" w:rsidR="00FB15BD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30226" w14:textId="77777777" w:rsidR="00FB15BD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621E7" w14:textId="77777777" w:rsidR="00FB15BD" w:rsidRPr="00483148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F7A4E" w14:textId="77777777" w:rsidR="00FB15BD" w:rsidRDefault="00FB15BD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FB15BD" w14:paraId="248D49B0" w14:textId="77777777" w:rsidTr="00965202">
        <w:trPr>
          <w:cantSplit/>
          <w:trHeight w:val="592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C4B37" w14:textId="77777777" w:rsidR="00FB15BD" w:rsidRDefault="00FB15BD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E50AD" w14:textId="77777777" w:rsidR="00FB15BD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9D292" w14:textId="77777777" w:rsidR="00FB15BD" w:rsidRPr="00483148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FD6B8" w14:textId="77777777" w:rsidR="00FB15BD" w:rsidRDefault="00FB15BD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14:paraId="39DD4D13" w14:textId="77777777" w:rsidR="00FB15BD" w:rsidRDefault="00FB15BD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2B1E2" w14:textId="77777777" w:rsidR="00FB15BD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8CF1F18" w14:textId="77777777" w:rsidR="00FB15BD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89617" w14:textId="77777777" w:rsidR="00FB15BD" w:rsidRPr="00483148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2B6F0" w14:textId="77777777" w:rsidR="00FB15BD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0F313" w14:textId="77777777" w:rsidR="00FB15BD" w:rsidRPr="00483148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9EA3B" w14:textId="77777777" w:rsidR="00FB15BD" w:rsidRDefault="00FB15BD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CDBBA77" w14:textId="77777777" w:rsidR="00FB15BD" w:rsidRDefault="00FB15BD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FB15BD" w14:paraId="3EF6B768" w14:textId="77777777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0B256" w14:textId="77777777" w:rsidR="00FB15BD" w:rsidRDefault="00FB15BD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67F6F" w14:textId="77777777" w:rsidR="00FB15BD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39845" w14:textId="77777777" w:rsidR="00FB15BD" w:rsidRPr="00483148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56BD4" w14:textId="77777777" w:rsidR="00FB15BD" w:rsidRDefault="00FB15BD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421678E9" w14:textId="77777777" w:rsidR="00FB15BD" w:rsidRDefault="00FB15BD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5 și 6 </w:t>
            </w:r>
          </w:p>
          <w:p w14:paraId="732954C3" w14:textId="77777777" w:rsidR="00FB15BD" w:rsidRDefault="00FB15BD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5C00B" w14:textId="77777777" w:rsidR="00FB15BD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8C51B92" w14:textId="77777777" w:rsidR="00FB15BD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F8503" w14:textId="77777777" w:rsidR="00FB15BD" w:rsidRPr="00483148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E76D0" w14:textId="77777777" w:rsidR="00FB15BD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108A5" w14:textId="77777777" w:rsidR="00FB15BD" w:rsidRPr="00483148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557D0" w14:textId="77777777" w:rsidR="00FB15BD" w:rsidRDefault="00FB15BD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355245DC" w14:textId="77777777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6D964" w14:textId="77777777" w:rsidR="00FB15BD" w:rsidRDefault="00FB15BD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E852E" w14:textId="77777777" w:rsidR="00FB15BD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803DD" w14:textId="77777777" w:rsidR="00FB15BD" w:rsidRPr="00483148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8FA12" w14:textId="77777777" w:rsidR="00FB15BD" w:rsidRDefault="00FB15BD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451E54A3" w14:textId="77777777" w:rsidR="00FB15BD" w:rsidRDefault="00FB15BD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</w:t>
            </w:r>
          </w:p>
          <w:p w14:paraId="37A1D1B9" w14:textId="77777777" w:rsidR="00FB15BD" w:rsidRDefault="00FB15BD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77E3F" w14:textId="77777777" w:rsidR="00FB15BD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2B32123" w14:textId="77777777" w:rsidR="00FB15BD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B04EB" w14:textId="77777777" w:rsidR="00FB15BD" w:rsidRPr="00483148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896F8" w14:textId="77777777" w:rsidR="00FB15BD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47BA3" w14:textId="77777777" w:rsidR="00FB15BD" w:rsidRPr="00483148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80A5D" w14:textId="77777777" w:rsidR="00FB15BD" w:rsidRDefault="00FB15BD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5C21904D" w14:textId="77777777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EEBFB" w14:textId="77777777" w:rsidR="00FB15BD" w:rsidRDefault="00FB15BD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FC23D" w14:textId="77777777" w:rsidR="00FB15BD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B97FD" w14:textId="77777777" w:rsidR="00FB15BD" w:rsidRPr="00483148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2D272" w14:textId="77777777" w:rsidR="00FB15BD" w:rsidRDefault="00FB15BD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14:paraId="57606443" w14:textId="77777777" w:rsidR="00FB15BD" w:rsidRDefault="00FB15BD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Caracal </w:t>
            </w:r>
          </w:p>
          <w:p w14:paraId="27F33A21" w14:textId="77777777" w:rsidR="00FB15BD" w:rsidRDefault="00FB15BD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3909CB05" w14:textId="77777777" w:rsidR="00FB15BD" w:rsidRDefault="00FB15BD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E6026" w14:textId="77777777" w:rsidR="00FB15BD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D7B69C5" w14:textId="77777777" w:rsidR="00FB15BD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58DD9" w14:textId="77777777" w:rsidR="00FB15BD" w:rsidRPr="00483148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F8B3C" w14:textId="77777777" w:rsidR="00FB15BD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D48A1" w14:textId="77777777" w:rsidR="00FB15BD" w:rsidRPr="00483148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7F512" w14:textId="77777777" w:rsidR="00FB15BD" w:rsidRDefault="00FB15BD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52F36F2D" w14:textId="77777777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A9AEDF" w14:textId="77777777" w:rsidR="00FB15BD" w:rsidRDefault="00FB15BD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64CC6" w14:textId="77777777" w:rsidR="00FB15BD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BFE66" w14:textId="77777777" w:rsidR="00FB15BD" w:rsidRPr="00483148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B9148" w14:textId="77777777" w:rsidR="00FB15BD" w:rsidRDefault="00FB15BD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14:paraId="0CC1454F" w14:textId="77777777" w:rsidR="00FB15BD" w:rsidRDefault="00FB15BD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Caracal </w:t>
            </w:r>
          </w:p>
          <w:p w14:paraId="6D8CAC7B" w14:textId="77777777" w:rsidR="00FB15BD" w:rsidRPr="007D0C03" w:rsidRDefault="00FB15BD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1E125" w14:textId="77777777" w:rsidR="00FB15BD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0E72906" w14:textId="77777777" w:rsidR="00FB15BD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4F1DAA30" w14:textId="77777777" w:rsidR="00FB15BD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5/7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6D991" w14:textId="77777777" w:rsidR="00FB15BD" w:rsidRPr="00483148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55941" w14:textId="77777777" w:rsidR="00FB15BD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DFAB1" w14:textId="77777777" w:rsidR="00FB15BD" w:rsidRPr="00483148" w:rsidRDefault="00FB15BD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7173F" w14:textId="77777777" w:rsidR="00FB15BD" w:rsidRDefault="00FB15BD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 la liniile 2 și 3</w:t>
            </w:r>
          </w:p>
        </w:tc>
      </w:tr>
    </w:tbl>
    <w:p w14:paraId="5FFD0064" w14:textId="77777777" w:rsidR="00FB15BD" w:rsidRDefault="00FB15BD">
      <w:pPr>
        <w:spacing w:before="40" w:after="40" w:line="192" w:lineRule="auto"/>
        <w:ind w:right="57"/>
        <w:rPr>
          <w:sz w:val="20"/>
          <w:lang w:val="ro-RO"/>
        </w:rPr>
      </w:pPr>
    </w:p>
    <w:p w14:paraId="299DAB8F" w14:textId="77777777" w:rsidR="00FB15BD" w:rsidRPr="005905D7" w:rsidRDefault="00FB15BD" w:rsidP="006B4CB8">
      <w:pPr>
        <w:pStyle w:val="Heading1"/>
        <w:spacing w:line="360" w:lineRule="auto"/>
      </w:pPr>
      <w:r w:rsidRPr="005905D7">
        <w:t>LINIA 116</w:t>
      </w:r>
    </w:p>
    <w:p w14:paraId="20CB53D5" w14:textId="77777777" w:rsidR="00FB15BD" w:rsidRPr="005905D7" w:rsidRDefault="00FB15BD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FB15BD" w:rsidRPr="00743905" w14:paraId="02A94518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5BE5C6" w14:textId="77777777" w:rsidR="00FB15BD" w:rsidRPr="00743905" w:rsidRDefault="00FB15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ABD23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6CA3F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9A741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336256AF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44AE5" w14:textId="77777777" w:rsidR="00FB15BD" w:rsidRDefault="00FB15BD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</w:t>
            </w:r>
          </w:p>
          <w:p w14:paraId="5FDA0C6E" w14:textId="77777777" w:rsidR="00FB15BD" w:rsidRPr="00743905" w:rsidRDefault="00FB15BD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BBE9D" w14:textId="77777777" w:rsidR="00FB15BD" w:rsidRPr="00743905" w:rsidRDefault="00FB15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C6109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33B23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06F47" w14:textId="77777777" w:rsidR="00FB15BD" w:rsidRDefault="00FB15BD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5C09E529" w14:textId="77777777" w:rsidR="00FB15BD" w:rsidRPr="00743905" w:rsidRDefault="00FB15BD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1.</w:t>
            </w:r>
          </w:p>
        </w:tc>
      </w:tr>
      <w:tr w:rsidR="00FB15BD" w:rsidRPr="00743905" w14:paraId="4020AB31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CC4C1D" w14:textId="77777777" w:rsidR="00FB15BD" w:rsidRPr="00743905" w:rsidRDefault="00FB15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0B653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F6B10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B27A5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191CAED3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B8BDF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de la</w:t>
            </w:r>
          </w:p>
          <w:p w14:paraId="44E1E532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27A52" w14:textId="77777777" w:rsidR="00FB15BD" w:rsidRPr="00743905" w:rsidRDefault="00FB15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B5662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DC916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848E1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FB15BD" w:rsidRPr="00743905" w14:paraId="5FB1DBC6" w14:textId="77777777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544D45" w14:textId="77777777" w:rsidR="00FB15BD" w:rsidRPr="00743905" w:rsidRDefault="00FB15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51B11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C5490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4D5AF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2DD644FC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3</w:t>
            </w:r>
          </w:p>
          <w:p w14:paraId="10214A0C" w14:textId="77777777" w:rsidR="00FB15BD" w:rsidRPr="00743905" w:rsidRDefault="00FB15BD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2614F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C0153" w14:textId="77777777" w:rsidR="00FB15BD" w:rsidRPr="00743905" w:rsidRDefault="00FB15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B76AA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4235C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D64D4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FB15BD" w:rsidRPr="00743905" w14:paraId="3C1EBCE5" w14:textId="77777777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493510" w14:textId="77777777" w:rsidR="00FB15BD" w:rsidRPr="00743905" w:rsidRDefault="00FB15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58EF7" w14:textId="77777777" w:rsidR="00FB15BD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8+665</w:t>
            </w:r>
          </w:p>
          <w:p w14:paraId="32CA5FA4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8+715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3DC1D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00D97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Ţânţăreni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Gilort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63784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C9EBE" w14:textId="77777777" w:rsidR="00FB15BD" w:rsidRPr="00743905" w:rsidRDefault="00FB15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2A60D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9486C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C08EA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FB15BD" w:rsidRPr="00743905" w14:paraId="476B5DBF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16667" w14:textId="77777777" w:rsidR="00FB15BD" w:rsidRPr="00743905" w:rsidRDefault="00FB15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21C4A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4166E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D58BF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14:paraId="37A2689C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3FE9D" w14:textId="77777777" w:rsidR="00FB15BD" w:rsidRPr="00743905" w:rsidRDefault="00FB15BD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BB3FE" w14:textId="77777777" w:rsidR="00FB15BD" w:rsidRPr="00743905" w:rsidRDefault="00FB15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4BA90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6155C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E253E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linia 2 </w:t>
            </w:r>
          </w:p>
          <w:p w14:paraId="5E17858D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FB15BD" w:rsidRPr="00743905" w14:paraId="444AB274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834F6" w14:textId="77777777" w:rsidR="00FB15BD" w:rsidRPr="00743905" w:rsidRDefault="00FB15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4B3A2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17+830</w:t>
            </w:r>
          </w:p>
          <w:p w14:paraId="0A3C27D8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142B7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937A1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11D7EA77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A9BF1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D35AF" w14:textId="77777777" w:rsidR="00FB15BD" w:rsidRPr="00743905" w:rsidRDefault="00FB15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138D7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E67C7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FECBA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11494E3A" w14:textId="77777777" w:rsidR="00FB15BD" w:rsidRPr="0007721B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FB15BD" w:rsidRPr="00743905" w14:paraId="0573D2A1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CEC81" w14:textId="77777777" w:rsidR="00FB15BD" w:rsidRPr="00743905" w:rsidRDefault="00FB15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9B49C" w14:textId="77777777" w:rsidR="00FB15BD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18+190</w:t>
            </w:r>
          </w:p>
          <w:p w14:paraId="7A926A6F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A1EA3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64CF9" w14:textId="77777777" w:rsidR="00FB15BD" w:rsidRPr="00743905" w:rsidRDefault="00FB15BD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3503CCAA" w14:textId="77777777" w:rsidR="00FB15BD" w:rsidRPr="00743905" w:rsidRDefault="00FB15BD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F7849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68340" w14:textId="77777777" w:rsidR="00FB15BD" w:rsidRPr="00743905" w:rsidRDefault="00FB15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61C78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F08DA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36458" w14:textId="77777777" w:rsidR="00FB15BD" w:rsidRPr="00743905" w:rsidRDefault="00FB15BD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644D52F1" w14:textId="77777777" w:rsidR="00FB15BD" w:rsidRDefault="00FB15BD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FB15BD" w:rsidRPr="00743905" w14:paraId="4D3C2066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40D41" w14:textId="77777777" w:rsidR="00FB15BD" w:rsidRPr="00743905" w:rsidRDefault="00FB15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D5B3D" w14:textId="77777777" w:rsidR="00FB15BD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18+540</w:t>
            </w:r>
          </w:p>
          <w:p w14:paraId="6C823130" w14:textId="77777777" w:rsidR="00FB15BD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18+630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5EC35" w14:textId="77777777" w:rsidR="00FB15BD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38B23" w14:textId="77777777" w:rsidR="00FB15BD" w:rsidRDefault="00FB15BD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  <w:p w14:paraId="7EDDAE67" w14:textId="77777777" w:rsidR="00FB15BD" w:rsidRPr="00743905" w:rsidRDefault="00FB15BD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8ACD1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A8A18" w14:textId="77777777" w:rsidR="00FB15BD" w:rsidRPr="00743905" w:rsidRDefault="00FB15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08F16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E2D10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39235" w14:textId="77777777" w:rsidR="00FB15BD" w:rsidRPr="008D4C6D" w:rsidRDefault="00FB15BD" w:rsidP="00257764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Peste sch. 1 și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>,</w:t>
            </w: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 xml:space="preserve"> Cap X.</w:t>
            </w:r>
          </w:p>
          <w:p w14:paraId="29BCDB77" w14:textId="77777777" w:rsidR="00FB15BD" w:rsidRDefault="00FB15BD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FB15BD" w:rsidRPr="00743905" w14:paraId="5FE476A6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3BD6D" w14:textId="77777777" w:rsidR="00FB15BD" w:rsidRPr="00743905" w:rsidRDefault="00FB15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6C64F" w14:textId="77777777" w:rsidR="00FB15BD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20+645</w:t>
            </w:r>
          </w:p>
          <w:p w14:paraId="4FA271A8" w14:textId="77777777" w:rsidR="00FB15BD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F1346" w14:textId="77777777" w:rsidR="00FB15BD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24B7" w14:textId="77777777" w:rsidR="00FB15BD" w:rsidRPr="00743905" w:rsidRDefault="00FB15BD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5C647AD6" w14:textId="77777777" w:rsidR="00FB15BD" w:rsidRPr="00743905" w:rsidRDefault="00FB15BD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95556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B85CD" w14:textId="77777777" w:rsidR="00FB15BD" w:rsidRPr="00743905" w:rsidRDefault="00FB15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90733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627C9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13864" w14:textId="77777777" w:rsidR="00FB15BD" w:rsidRPr="00743905" w:rsidRDefault="00FB15BD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28CD1D29" w14:textId="77777777" w:rsidR="00FB15BD" w:rsidRPr="00743905" w:rsidRDefault="00FB15BD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FB15BD" w:rsidRPr="00743905" w14:paraId="4727B567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8A674" w14:textId="77777777" w:rsidR="00FB15BD" w:rsidRPr="00743905" w:rsidRDefault="00FB15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69C6A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14:paraId="7FAB540A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3F30D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01774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6DA0C642" w14:textId="77777777" w:rsidR="00FB15BD" w:rsidRPr="00743905" w:rsidRDefault="00FB15BD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2BB66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C27C6" w14:textId="77777777" w:rsidR="00FB15BD" w:rsidRPr="00743905" w:rsidRDefault="00FB15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EAA1A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072BF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EF848" w14:textId="77777777" w:rsidR="00FB15BD" w:rsidRPr="00537749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FB15BD" w:rsidRPr="00743905" w14:paraId="6E44100C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702B0" w14:textId="77777777" w:rsidR="00FB15BD" w:rsidRPr="00743905" w:rsidRDefault="00FB15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F04B5" w14:textId="77777777" w:rsidR="00FB15BD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21+450</w:t>
            </w:r>
          </w:p>
          <w:p w14:paraId="09C48DBE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E5A69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F4451" w14:textId="77777777" w:rsidR="00FB15BD" w:rsidRPr="00743905" w:rsidRDefault="00FB15BD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77CC868D" w14:textId="77777777" w:rsidR="00FB15BD" w:rsidRPr="00743905" w:rsidRDefault="00FB15BD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2D916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F2997" w14:textId="77777777" w:rsidR="00FB15BD" w:rsidRPr="00743905" w:rsidRDefault="00FB15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B3E6E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6BAC2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7722E" w14:textId="77777777" w:rsidR="00FB15BD" w:rsidRPr="008640F6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640F6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FB15BD" w:rsidRPr="00743905" w14:paraId="33B86B35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8852F" w14:textId="77777777" w:rsidR="00FB15BD" w:rsidRPr="00743905" w:rsidRDefault="00FB15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A3A68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25+470</w:t>
            </w:r>
          </w:p>
          <w:p w14:paraId="0EEF9BEC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D750B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FE556" w14:textId="77777777" w:rsidR="00FB15BD" w:rsidRDefault="00FB15BD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14:paraId="0DCDF2E1" w14:textId="77777777" w:rsidR="00FB15BD" w:rsidRPr="00743905" w:rsidRDefault="00FB15BD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B6506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F755D" w14:textId="77777777" w:rsidR="00FB15BD" w:rsidRPr="00743905" w:rsidRDefault="00FB15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656FE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3F876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F8476" w14:textId="77777777" w:rsidR="00FB15BD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pentru trenurile care au în componență două locomotive cuplate.</w:t>
            </w:r>
          </w:p>
          <w:p w14:paraId="0879622F" w14:textId="77777777" w:rsidR="00FB15BD" w:rsidRPr="005A7670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FB15BD" w:rsidRPr="00743905" w14:paraId="2BCD0094" w14:textId="77777777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F5AAB1" w14:textId="77777777" w:rsidR="00FB15BD" w:rsidRPr="00743905" w:rsidRDefault="00FB15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22B5C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620D8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6CFB2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Bibeşti</w:t>
            </w:r>
          </w:p>
          <w:p w14:paraId="085A8F3F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2 </w:t>
            </w:r>
          </w:p>
          <w:p w14:paraId="1536247A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225D3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0E11F0C3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E2BE6" w14:textId="77777777" w:rsidR="00FB15BD" w:rsidRPr="00743905" w:rsidRDefault="00FB15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70633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9EBB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73B5C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FB15BD" w:rsidRPr="00743905" w14:paraId="3FE70351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C0488" w14:textId="77777777" w:rsidR="00FB15BD" w:rsidRPr="00743905" w:rsidRDefault="00FB15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6BC48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1FF22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5812E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14:paraId="2029CD01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A6C9C" w14:textId="77777777" w:rsidR="00FB15BD" w:rsidRPr="00743905" w:rsidRDefault="00FB15BD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5A749" w14:textId="77777777" w:rsidR="00FB15BD" w:rsidRPr="00743905" w:rsidRDefault="00FB15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F9D39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F575E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78BD0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1</w:t>
            </w:r>
          </w:p>
          <w:p w14:paraId="594B7C28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FB15BD" w:rsidRPr="00743905" w14:paraId="2E54CAAC" w14:textId="77777777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770CC6" w14:textId="77777777" w:rsidR="00FB15BD" w:rsidRPr="00743905" w:rsidRDefault="00FB15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1D34F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44D32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26CA8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Bărbăteşti</w:t>
            </w:r>
          </w:p>
          <w:p w14:paraId="3A5F1551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3 </w:t>
            </w:r>
          </w:p>
          <w:p w14:paraId="6CC18550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43370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toată linia </w:t>
            </w:r>
          </w:p>
          <w:p w14:paraId="22D646C0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1164FF48" w14:textId="77777777" w:rsidR="00FB15BD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peste sch. </w:t>
            </w:r>
          </w:p>
          <w:p w14:paraId="6AA2243A" w14:textId="77777777" w:rsidR="00FB15BD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5, 7 </w:t>
            </w:r>
          </w:p>
          <w:p w14:paraId="6954B250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7149A0D1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30AB7880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A82AB" w14:textId="77777777" w:rsidR="00FB15BD" w:rsidRPr="00743905" w:rsidRDefault="00FB15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3AE7E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9DF7A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F4500" w14:textId="77777777" w:rsidR="00FB15BD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5147109A" w14:textId="77777777" w:rsidR="00FB15BD" w:rsidRPr="00743905" w:rsidRDefault="00FB15BD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şi 4.</w:t>
            </w:r>
          </w:p>
        </w:tc>
      </w:tr>
      <w:tr w:rsidR="00FB15BD" w:rsidRPr="00743905" w14:paraId="3B262D5A" w14:textId="77777777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00374" w14:textId="77777777" w:rsidR="00FB15BD" w:rsidRPr="00743905" w:rsidRDefault="00FB15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119E2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ADB68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FD243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 Bărbăteşti</w:t>
            </w:r>
          </w:p>
          <w:p w14:paraId="29823800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03AB1286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24CD6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de la Cap X la </w:t>
            </w:r>
          </w:p>
          <w:p w14:paraId="6E7A8362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F380A" w14:textId="77777777" w:rsidR="00FB15BD" w:rsidRPr="00743905" w:rsidRDefault="00FB15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5D822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17DF9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A8968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FB15BD" w:rsidRPr="00743905" w14:paraId="353ADEF5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A6B5FA" w14:textId="77777777" w:rsidR="00FB15BD" w:rsidRPr="00743905" w:rsidRDefault="00FB15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02153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B1709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FA2B8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Jupâneşti</w:t>
            </w:r>
          </w:p>
          <w:p w14:paraId="62B21647" w14:textId="77777777" w:rsidR="00FB15BD" w:rsidRPr="00743905" w:rsidRDefault="00FB15BD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D8CCA" w14:textId="77777777" w:rsidR="00FB15BD" w:rsidRPr="00743905" w:rsidRDefault="00FB15BD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F09E8" w14:textId="77777777" w:rsidR="00FB15BD" w:rsidRPr="00743905" w:rsidRDefault="00FB15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BF208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0F433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51374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</w:t>
            </w:r>
          </w:p>
          <w:p w14:paraId="3F383B8E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la linia 2</w:t>
            </w:r>
          </w:p>
          <w:p w14:paraId="6B519E82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FB15BD" w:rsidRPr="00743905" w14:paraId="54021643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882F0D" w14:textId="77777777" w:rsidR="00FB15BD" w:rsidRPr="00743905" w:rsidRDefault="00FB15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1DB97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45+660</w:t>
            </w:r>
          </w:p>
          <w:p w14:paraId="45D20FD7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678BC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27EAB" w14:textId="77777777" w:rsidR="00FB15BD" w:rsidRPr="00743905" w:rsidRDefault="00FB15BD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2F022CB4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9D348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B151F" w14:textId="77777777" w:rsidR="00FB15BD" w:rsidRPr="00743905" w:rsidRDefault="00FB15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6274B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562A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C7514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321468B8" w14:textId="77777777" w:rsidR="00FB15BD" w:rsidRPr="001D7D9E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FB15BD" w:rsidRPr="00743905" w14:paraId="443A5280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CE3C0" w14:textId="77777777" w:rsidR="00FB15BD" w:rsidRPr="00743905" w:rsidRDefault="00FB15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A2DAB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6C8C6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10AA0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1C218CE5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6EEE7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46A7F939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 / 7,</w:t>
            </w:r>
          </w:p>
          <w:p w14:paraId="3510C95D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sch. 11, 17, 24, 26, 30 şi TDJ </w:t>
            </w:r>
          </w:p>
          <w:p w14:paraId="6009BD77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65F69" w14:textId="77777777" w:rsidR="00FB15BD" w:rsidRPr="00743905" w:rsidRDefault="00FB15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72F8A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7864B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7B7D3" w14:textId="77777777" w:rsidR="00FB15BD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4773E58E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3 - 8.</w:t>
            </w:r>
          </w:p>
        </w:tc>
      </w:tr>
      <w:tr w:rsidR="00FB15BD" w:rsidRPr="00743905" w14:paraId="4BC293BD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7BD125" w14:textId="77777777" w:rsidR="00FB15BD" w:rsidRPr="00743905" w:rsidRDefault="00FB15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3275A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94FEE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C4C0F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575E92D2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3650B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68B84045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678C5" w14:textId="77777777" w:rsidR="00FB15BD" w:rsidRPr="00743905" w:rsidRDefault="00FB15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4185F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7E9A0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A754B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FB15BD" w:rsidRPr="00743905" w14:paraId="7A6BF1A0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AA9D2B" w14:textId="77777777" w:rsidR="00FB15BD" w:rsidRPr="00743905" w:rsidRDefault="00FB15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C367D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33845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9E42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 +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E3918" w14:textId="77777777" w:rsidR="00FB15BD" w:rsidRPr="00743905" w:rsidRDefault="00FB15BD" w:rsidP="00F141F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149135DF" w14:textId="77777777" w:rsidR="00FB15BD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 / 5</w:t>
            </w:r>
          </w:p>
          <w:p w14:paraId="21CC7212" w14:textId="77777777" w:rsidR="00FB15BD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3B40F003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463E7" w14:textId="77777777" w:rsidR="00FB15BD" w:rsidRPr="00743905" w:rsidRDefault="00FB15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97353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3242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F89A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2.</w:t>
            </w:r>
          </w:p>
        </w:tc>
      </w:tr>
      <w:tr w:rsidR="00FB15BD" w:rsidRPr="00743905" w14:paraId="69138E6D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21847C" w14:textId="77777777" w:rsidR="00FB15BD" w:rsidRPr="00743905" w:rsidRDefault="00FB15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4382E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51+565</w:t>
            </w:r>
          </w:p>
          <w:p w14:paraId="584BF9DA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D026C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2EE74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4452D6D8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8FC4E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3FC07" w14:textId="77777777" w:rsidR="00FB15BD" w:rsidRPr="00743905" w:rsidRDefault="00FB15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85B29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DD35E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27BB7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5830F428" w14:textId="77777777" w:rsidR="00FB15BD" w:rsidRPr="0007721B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FB15BD" w:rsidRPr="00743905" w14:paraId="6B883F46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4BDB04" w14:textId="77777777" w:rsidR="00FB15BD" w:rsidRPr="00743905" w:rsidRDefault="00FB15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E061D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53+270</w:t>
            </w:r>
          </w:p>
          <w:p w14:paraId="2DDD6253" w14:textId="77777777" w:rsidR="00FB15BD" w:rsidRPr="00743905" w:rsidRDefault="00FB15BD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32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1D130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2D968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73AB42BF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C7CAC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77986" w14:textId="77777777" w:rsidR="00FB15BD" w:rsidRPr="00743905" w:rsidRDefault="00FB15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DD583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4AF2D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107BF" w14:textId="77777777" w:rsidR="00FB15BD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7B82FF47" w14:textId="77777777" w:rsidR="00FB15BD" w:rsidRPr="00951746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51746">
              <w:rPr>
                <w:b/>
                <w:bCs/>
                <w:i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FB15BD" w:rsidRPr="00743905" w14:paraId="7E8A8A0E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F063A1" w14:textId="77777777" w:rsidR="00FB15BD" w:rsidRPr="00743905" w:rsidRDefault="00FB15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AF36C" w14:textId="77777777" w:rsidR="00FB15BD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56+530</w:t>
            </w:r>
          </w:p>
          <w:p w14:paraId="0BC97192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56+600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6A0EA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817A8" w14:textId="77777777" w:rsidR="00FB15BD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Copăcioasa</w:t>
            </w:r>
          </w:p>
          <w:p w14:paraId="5A208263" w14:textId="77777777" w:rsidR="00FB15BD" w:rsidRPr="00743905" w:rsidRDefault="00FB15BD" w:rsidP="00707BD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7018F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38C83" w14:textId="77777777" w:rsidR="00FB15BD" w:rsidRPr="00743905" w:rsidRDefault="00FB15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254F5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20CE7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5C1D9" w14:textId="77777777" w:rsidR="00FB15BD" w:rsidRPr="005C672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FB15BD" w:rsidRPr="00743905" w14:paraId="517BA838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DF2E67" w14:textId="77777777" w:rsidR="00FB15BD" w:rsidRPr="00743905" w:rsidRDefault="00FB15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3EDE0" w14:textId="77777777" w:rsidR="00FB15BD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63+600</w:t>
            </w:r>
          </w:p>
          <w:p w14:paraId="65C976A6" w14:textId="77777777" w:rsidR="00FB15BD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63+980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9BB0F" w14:textId="77777777" w:rsidR="00FB15BD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A18D9" w14:textId="77777777" w:rsidR="00FB15BD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Lunca Budieni </w:t>
            </w:r>
          </w:p>
          <w:p w14:paraId="7AC813F8" w14:textId="77777777" w:rsidR="00FB15BD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31ACF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87202" w14:textId="77777777" w:rsidR="00FB15BD" w:rsidRPr="00743905" w:rsidRDefault="00FB15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A8566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C8F9F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E7A03" w14:textId="77777777" w:rsidR="00FB15BD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FB15BD" w:rsidRPr="00743905" w14:paraId="5577C697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F1521A" w14:textId="77777777" w:rsidR="00FB15BD" w:rsidRPr="00743905" w:rsidRDefault="00FB15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7562F" w14:textId="77777777" w:rsidR="00FB15BD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68+900</w:t>
            </w:r>
          </w:p>
          <w:p w14:paraId="40E21F64" w14:textId="77777777" w:rsidR="00FB15BD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B22C2" w14:textId="77777777" w:rsidR="00FB15BD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47BE" w14:textId="77777777" w:rsidR="00FB15BD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Lunca Budieni -</w:t>
            </w:r>
          </w:p>
          <w:p w14:paraId="69BA00A3" w14:textId="77777777" w:rsidR="00FB15BD" w:rsidRPr="00743905" w:rsidRDefault="00FB15BD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76B65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FD709" w14:textId="77777777" w:rsidR="00FB15BD" w:rsidRPr="00743905" w:rsidRDefault="00FB15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949D7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28138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3F918" w14:textId="77777777" w:rsidR="00FB15BD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FB15BD" w:rsidRPr="00743905" w14:paraId="2FFE3C4F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0A6386" w14:textId="77777777" w:rsidR="00FB15BD" w:rsidRPr="00743905" w:rsidRDefault="00FB15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8EF42" w14:textId="77777777" w:rsidR="00FB15BD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69+546</w:t>
            </w:r>
          </w:p>
          <w:p w14:paraId="121FA041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69+673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39908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2A352" w14:textId="77777777" w:rsidR="00FB15BD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14:paraId="17E04B58" w14:textId="77777777" w:rsidR="00FB15BD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 5 / 7 și </w:t>
            </w:r>
          </w:p>
          <w:p w14:paraId="12B73E8C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73097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FDF62" w14:textId="77777777" w:rsidR="00FB15BD" w:rsidRPr="00743905" w:rsidRDefault="00FB15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973DD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EC725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A9276" w14:textId="77777777" w:rsidR="00FB15BD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linia 3 directă.</w:t>
            </w:r>
          </w:p>
          <w:p w14:paraId="54517F4D" w14:textId="77777777" w:rsidR="00FB15BD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558D7CEC" w14:textId="77777777" w:rsidR="00FB15BD" w:rsidRPr="00575A1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Stație paralelogram.</w:t>
            </w:r>
          </w:p>
        </w:tc>
      </w:tr>
      <w:tr w:rsidR="00FB15BD" w:rsidRPr="00743905" w14:paraId="2AA2557A" w14:textId="77777777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5C5C9E" w14:textId="77777777" w:rsidR="00FB15BD" w:rsidRPr="00743905" w:rsidRDefault="00FB15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A02E6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E01CE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803EB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14:paraId="578B1E2B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</w:t>
            </w:r>
            <w:r>
              <w:rPr>
                <w:b/>
                <w:bCs/>
                <w:color w:val="000000"/>
                <w:sz w:val="20"/>
                <w:lang w:val="ro-RO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1429F" w14:textId="77777777" w:rsidR="00FB15BD" w:rsidRDefault="00FB15BD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13,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27,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24358FED" w14:textId="77777777" w:rsidR="00FB15BD" w:rsidRPr="00743905" w:rsidRDefault="00FB15BD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F397C" w14:textId="77777777" w:rsidR="00FB15BD" w:rsidRPr="00743905" w:rsidRDefault="00FB15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D2156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4D189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740D2" w14:textId="77777777" w:rsidR="00FB15BD" w:rsidRDefault="00FB15BD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708EA023" w14:textId="77777777" w:rsidR="00FB15BD" w:rsidRPr="00743905" w:rsidRDefault="00FB15BD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- 10.</w:t>
            </w:r>
          </w:p>
        </w:tc>
      </w:tr>
      <w:tr w:rsidR="00FB15BD" w:rsidRPr="00743905" w14:paraId="248B5A51" w14:textId="77777777" w:rsidTr="00C046FD">
        <w:trPr>
          <w:cantSplit/>
          <w:trHeight w:val="125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B5FF6A" w14:textId="77777777" w:rsidR="00FB15BD" w:rsidRPr="00743905" w:rsidRDefault="00FB15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45408" w14:textId="77777777" w:rsidR="00FB15BD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75+080</w:t>
            </w:r>
          </w:p>
          <w:p w14:paraId="13E89E89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75+130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6A943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851B9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14:paraId="0B13ECA5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A1F88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8509E" w14:textId="77777777" w:rsidR="00FB15BD" w:rsidRPr="00743905" w:rsidRDefault="00FB15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97751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347EE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B2DBC" w14:textId="77777777" w:rsidR="00FB15BD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6.</w:t>
            </w:r>
          </w:p>
          <w:p w14:paraId="13364896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FB15BD" w:rsidRPr="00743905" w14:paraId="575583EF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49545" w14:textId="77777777" w:rsidR="00FB15BD" w:rsidRPr="00743905" w:rsidRDefault="00FB15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F2240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1D535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D1193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14:paraId="5337D42C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1FD3766D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2FBC2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6C30F1E1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C2B9E" w14:textId="77777777" w:rsidR="00FB15BD" w:rsidRPr="00743905" w:rsidRDefault="00FB15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20F02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6ABED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E61A9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FB15BD" w:rsidRPr="00743905" w14:paraId="51F7C894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5380" w14:textId="77777777" w:rsidR="00FB15BD" w:rsidRPr="00743905" w:rsidRDefault="00FB15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709A7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77+685</w:t>
            </w:r>
          </w:p>
          <w:p w14:paraId="455A0F54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AE42E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08A4E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Ec. Teodoroiu -</w:t>
            </w:r>
          </w:p>
          <w:p w14:paraId="5026CB1F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B369B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ACA0E" w14:textId="77777777" w:rsidR="00FB15BD" w:rsidRPr="00743905" w:rsidRDefault="00FB15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6245E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E2D93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72AF5" w14:textId="77777777" w:rsidR="00FB15BD" w:rsidRPr="00351657" w:rsidRDefault="00FB15BD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FB15BD" w:rsidRPr="00743905" w14:paraId="763B9CA2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D6ABDC" w14:textId="77777777" w:rsidR="00FB15BD" w:rsidRPr="00743905" w:rsidRDefault="00FB15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BE573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E2E0B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9177D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Valea Sadului</w:t>
            </w:r>
          </w:p>
          <w:p w14:paraId="26B6F8CB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54734A2E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196A8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002DA3F8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81B03" w14:textId="77777777" w:rsidR="00FB15BD" w:rsidRPr="00743905" w:rsidRDefault="00FB15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12B97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21E7E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88B0F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FB15BD" w:rsidRPr="00743905" w14:paraId="66A54A80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F4D90D" w14:textId="77777777" w:rsidR="00FB15BD" w:rsidRPr="00743905" w:rsidRDefault="00FB15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7BEA2" w14:textId="77777777" w:rsidR="00FB15BD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91+800</w:t>
            </w:r>
          </w:p>
          <w:p w14:paraId="709930CE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23484" w14:textId="77777777" w:rsidR="00FB15BD" w:rsidRPr="00743905" w:rsidRDefault="00FB15BD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57229" w14:textId="77777777" w:rsidR="00FB15BD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Valea Sadului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14:paraId="1C89704E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618E8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65B72" w14:textId="77777777" w:rsidR="00FB15BD" w:rsidRPr="00743905" w:rsidRDefault="00FB15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ECBC1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B6C73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C779B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FB15BD" w:rsidRPr="00743905" w14:paraId="24737F82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7FE7E" w14:textId="77777777" w:rsidR="00FB15BD" w:rsidRPr="00743905" w:rsidRDefault="00FB15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B1A7E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40AD9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0EDB6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  <w:p w14:paraId="21DC58E1" w14:textId="77777777" w:rsidR="00FB15BD" w:rsidRPr="00743905" w:rsidRDefault="00FB15BD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  <w:lang w:val="ro-RO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A6996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4AC15BA9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636C3" w14:textId="77777777" w:rsidR="00FB15BD" w:rsidRPr="00743905" w:rsidRDefault="00FB15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FC4E8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1F20A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F49EB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FB15BD" w:rsidRPr="00743905" w14:paraId="5FBB5435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F6E79" w14:textId="77777777" w:rsidR="00FB15BD" w:rsidRPr="00743905" w:rsidRDefault="00FB15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E0666" w14:textId="77777777" w:rsidR="00FB15BD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95+700</w:t>
            </w:r>
          </w:p>
          <w:p w14:paraId="48F86D5E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97+500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881B7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55020" w14:textId="77777777" w:rsidR="00FB15BD" w:rsidRDefault="00FB15BD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103FC534" w14:textId="77777777" w:rsidR="00FB15BD" w:rsidRPr="00743905" w:rsidRDefault="00FB15BD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D0CD1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19F38" w14:textId="77777777" w:rsidR="00FB15BD" w:rsidRPr="00743905" w:rsidRDefault="00FB15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5F366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7518C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011E5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FB15BD" w:rsidRPr="00743905" w14:paraId="5D486DF3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A632D" w14:textId="77777777" w:rsidR="00FB15BD" w:rsidRPr="00743905" w:rsidRDefault="00FB15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B7ABC" w14:textId="77777777" w:rsidR="00FB15BD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96+250</w:t>
            </w:r>
          </w:p>
          <w:p w14:paraId="5800396A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77D6A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30030" w14:textId="77777777" w:rsidR="00FB15BD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53AAD926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96AFB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A19C4" w14:textId="77777777" w:rsidR="00FB15BD" w:rsidRPr="00743905" w:rsidRDefault="00FB15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B5457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F42E2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59132" w14:textId="77777777" w:rsidR="00FB15BD" w:rsidRDefault="00FB15BD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09A014BE" w14:textId="77777777" w:rsidR="00FB15BD" w:rsidRPr="003B409E" w:rsidRDefault="00FB15BD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FB15BD" w:rsidRPr="00743905" w14:paraId="591ACF24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EF492" w14:textId="77777777" w:rsidR="00FB15BD" w:rsidRPr="00743905" w:rsidRDefault="00FB15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95117" w14:textId="77777777" w:rsidR="00FB15BD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98+600</w:t>
            </w:r>
          </w:p>
          <w:p w14:paraId="09D8C736" w14:textId="77777777" w:rsidR="00FB15BD" w:rsidRDefault="00FB15BD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F0CA7" w14:textId="77777777" w:rsidR="00FB15BD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538B0" w14:textId="77777777" w:rsidR="00FB15BD" w:rsidRDefault="00FB15BD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3D0C7F7F" w14:textId="77777777" w:rsidR="00FB15BD" w:rsidRPr="00743905" w:rsidRDefault="00FB15BD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3F086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EFFCD" w14:textId="77777777" w:rsidR="00FB15BD" w:rsidRPr="00743905" w:rsidRDefault="00FB15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81B03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11D20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74910" w14:textId="77777777" w:rsidR="00FB15BD" w:rsidRDefault="00FB15BD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FB15BD" w:rsidRPr="00743905" w14:paraId="691557AA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97A3B" w14:textId="77777777" w:rsidR="00FB15BD" w:rsidRPr="00743905" w:rsidRDefault="00FB15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327B0" w14:textId="77777777" w:rsidR="00FB15BD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100+420</w:t>
            </w:r>
          </w:p>
          <w:p w14:paraId="34B66753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B391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3A868" w14:textId="77777777" w:rsidR="00FB15BD" w:rsidRDefault="00FB15BD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30A05262" w14:textId="77777777" w:rsidR="00FB15BD" w:rsidRPr="00743905" w:rsidRDefault="00FB15BD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540B6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0480E" w14:textId="77777777" w:rsidR="00FB15BD" w:rsidRPr="00743905" w:rsidRDefault="00FB15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914EE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4D21E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D92B4" w14:textId="77777777" w:rsidR="00FB15BD" w:rsidRDefault="00FB15BD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3301DA02" w14:textId="77777777" w:rsidR="00FB15BD" w:rsidRPr="00743905" w:rsidRDefault="00FB15BD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FB15BD" w:rsidRPr="00743905" w14:paraId="2EEAF7CD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105E6" w14:textId="77777777" w:rsidR="00FB15BD" w:rsidRPr="00743905" w:rsidRDefault="00FB15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C2D08" w14:textId="77777777" w:rsidR="00FB15BD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100+950</w:t>
            </w:r>
          </w:p>
          <w:p w14:paraId="34B87C13" w14:textId="77777777" w:rsidR="00FB15BD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CBB85" w14:textId="77777777" w:rsidR="00FB15BD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2B641" w14:textId="77777777" w:rsidR="00FB15BD" w:rsidRPr="00743905" w:rsidRDefault="00FB15BD" w:rsidP="00B42B2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14:paraId="1486CCC2" w14:textId="77777777" w:rsidR="00FB15BD" w:rsidRDefault="00FB15BD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2 directă, </w:t>
            </w:r>
          </w:p>
          <w:p w14:paraId="1269EC98" w14:textId="77777777" w:rsidR="00FB15BD" w:rsidRPr="00743905" w:rsidRDefault="00FB15BD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64CF4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2D5EC" w14:textId="77777777" w:rsidR="00FB15BD" w:rsidRPr="00743905" w:rsidRDefault="00FB15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5C228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66974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8306D" w14:textId="77777777" w:rsidR="00FB15BD" w:rsidRPr="00B42B20" w:rsidRDefault="00FB15BD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Peste sch.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și 2</w:t>
            </w: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.</w:t>
            </w:r>
          </w:p>
          <w:p w14:paraId="7596A2A8" w14:textId="77777777" w:rsidR="00FB15BD" w:rsidRPr="00B42B20" w:rsidRDefault="00FB15BD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FB15BD" w:rsidRPr="00743905" w14:paraId="1725B150" w14:textId="77777777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13530" w14:textId="77777777" w:rsidR="00FB15BD" w:rsidRPr="00743905" w:rsidRDefault="00FB15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23162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D1FE4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D5CDF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14:paraId="5160B858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068CDFF0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7B71A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3CB85423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08794" w14:textId="77777777" w:rsidR="00FB15BD" w:rsidRPr="00743905" w:rsidRDefault="00FB15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DE979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27CFB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1819A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FB15BD" w:rsidRPr="00743905" w14:paraId="12648342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0FFEAA" w14:textId="77777777" w:rsidR="00FB15BD" w:rsidRPr="00743905" w:rsidRDefault="00FB15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986DE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930</w:t>
            </w:r>
          </w:p>
          <w:p w14:paraId="7EA7B495" w14:textId="77777777" w:rsidR="00FB15BD" w:rsidRPr="00743905" w:rsidRDefault="00FB15BD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104+</w:t>
            </w:r>
            <w:r>
              <w:rPr>
                <w:b/>
                <w:bCs/>
                <w:color w:val="000000"/>
                <w:sz w:val="20"/>
                <w:lang w:val="ro-RO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7B257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170F9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 –</w:t>
            </w:r>
          </w:p>
          <w:p w14:paraId="3227D13C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2ADEF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77A12" w14:textId="77777777" w:rsidR="00FB15BD" w:rsidRPr="00743905" w:rsidRDefault="00FB15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2F2FC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07D58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583F7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FB15BD" w:rsidRPr="00743905" w14:paraId="2946EE8B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0C3D70" w14:textId="77777777" w:rsidR="00FB15BD" w:rsidRPr="00743905" w:rsidRDefault="00FB15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DCFF3" w14:textId="77777777" w:rsidR="00FB15BD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F6417" w14:textId="77777777" w:rsidR="00FB15BD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F6C6C" w14:textId="77777777" w:rsidR="00FB15BD" w:rsidRDefault="00FB15BD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  <w:p w14:paraId="6C1F2933" w14:textId="77777777" w:rsidR="00FB15BD" w:rsidRDefault="00FB15BD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liniile 1 și 2</w:t>
            </w:r>
          </w:p>
          <w:p w14:paraId="027C6BB0" w14:textId="77777777" w:rsidR="00FB15BD" w:rsidRDefault="00FB15BD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BF09D" w14:textId="77777777" w:rsidR="00FB15BD" w:rsidRPr="00743905" w:rsidRDefault="00FB15BD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688AA149" w14:textId="77777777" w:rsidR="00FB15BD" w:rsidRPr="00743905" w:rsidRDefault="00FB15BD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A4DCE" w14:textId="77777777" w:rsidR="00FB15BD" w:rsidRPr="00743905" w:rsidRDefault="00FB15BD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79AFA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112B5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771D5" w14:textId="77777777" w:rsidR="00FB15BD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FB15BD" w:rsidRPr="00743905" w14:paraId="67011B87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A0F22" w14:textId="77777777" w:rsidR="00FB15BD" w:rsidRPr="00743905" w:rsidRDefault="00FB15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34D83" w14:textId="77777777" w:rsidR="00FB15BD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112+950</w:t>
            </w:r>
          </w:p>
          <w:p w14:paraId="3BA18357" w14:textId="77777777" w:rsidR="00FB15BD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877E6" w14:textId="77777777" w:rsidR="00FB15BD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C7D7C" w14:textId="77777777" w:rsidR="00FB15BD" w:rsidRDefault="00FB15BD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6CA19" w14:textId="77777777" w:rsidR="00FB15BD" w:rsidRPr="00743905" w:rsidRDefault="00FB15BD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408F0" w14:textId="77777777" w:rsidR="00FB15BD" w:rsidRPr="00743905" w:rsidRDefault="00FB15BD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78938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825B9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C23AB" w14:textId="77777777" w:rsidR="00FB15BD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 Fără inductori.</w:t>
            </w:r>
          </w:p>
        </w:tc>
      </w:tr>
      <w:tr w:rsidR="00FB15BD" w:rsidRPr="00743905" w14:paraId="4831596F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A0407" w14:textId="77777777" w:rsidR="00FB15BD" w:rsidRPr="00743905" w:rsidRDefault="00FB15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94F4B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3C669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FA600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</w:p>
          <w:p w14:paraId="74603194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295AE40B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B356B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406CFEEC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C6E4A" w14:textId="77777777" w:rsidR="00FB15BD" w:rsidRPr="00743905" w:rsidRDefault="00FB15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FDC75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94A98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F9E1B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FB15BD" w:rsidRPr="00743905" w14:paraId="08DB8CEA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40D92F" w14:textId="77777777" w:rsidR="00FB15BD" w:rsidRPr="00743905" w:rsidRDefault="00FB15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89C17" w14:textId="77777777" w:rsidR="00FB15BD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14:paraId="42E90B27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DA71F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0FC79" w14:textId="77777777" w:rsidR="00FB15BD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524267E1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7F15F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3B7CE" w14:textId="77777777" w:rsidR="00FB15BD" w:rsidRPr="00743905" w:rsidRDefault="00FB15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F4211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62CB1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D43B7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FB15BD" w:rsidRPr="00743905" w14:paraId="65DEBE9D" w14:textId="77777777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9A0C8" w14:textId="77777777" w:rsidR="00FB15BD" w:rsidRPr="00743905" w:rsidRDefault="00FB15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A0634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CC1CC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37ED6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28759569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1A36D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6E1774F8" w14:textId="77777777" w:rsidR="00FB15BD" w:rsidRPr="00743905" w:rsidRDefault="00FB15BD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F4F46" w14:textId="77777777" w:rsidR="00FB15BD" w:rsidRPr="00743905" w:rsidRDefault="00FB15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0E99A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E831F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935B8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Între km 84+000 şi călcâiul schimbătorului numărul 12 este porţiune închisă.</w:t>
            </w:r>
          </w:p>
        </w:tc>
      </w:tr>
      <w:tr w:rsidR="00FB15BD" w:rsidRPr="00743905" w14:paraId="6B581DA9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438718" w14:textId="77777777" w:rsidR="00FB15BD" w:rsidRPr="00743905" w:rsidRDefault="00FB15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27971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98FBB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BF52A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20E92C65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8D3E4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5AA51" w14:textId="77777777" w:rsidR="00FB15BD" w:rsidRPr="00743905" w:rsidRDefault="00FB15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3D31F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231B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A8A4B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schimbătorul numărul 22.</w:t>
            </w:r>
          </w:p>
        </w:tc>
      </w:tr>
      <w:tr w:rsidR="00FB15BD" w:rsidRPr="00743905" w14:paraId="2C5FFCD6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76C200" w14:textId="77777777" w:rsidR="00FB15BD" w:rsidRPr="00743905" w:rsidRDefault="00FB15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D392B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6DED1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EDA9C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68B54E9D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5C2DE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22616C5B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6B142" w14:textId="77777777" w:rsidR="00FB15BD" w:rsidRPr="00743905" w:rsidRDefault="00FB15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AEE6B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9569D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C9369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schimbătorii numerele 17 şi 18.</w:t>
            </w:r>
          </w:p>
        </w:tc>
      </w:tr>
      <w:tr w:rsidR="00FB15BD" w:rsidRPr="00743905" w14:paraId="2D549B3F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36179" w14:textId="77777777" w:rsidR="00FB15BD" w:rsidRPr="00743905" w:rsidRDefault="00FB15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F66F3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D6C30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C6D91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Călători, linia 3 directă Cap. X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41E88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40C7D" w14:textId="77777777" w:rsidR="00FB15BD" w:rsidRPr="00743905" w:rsidRDefault="00FB15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00362" w14:textId="77777777" w:rsidR="00FB15BD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79+510</w:t>
            </w:r>
          </w:p>
          <w:p w14:paraId="69BE969F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79+460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551AA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C2EC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 Stație paralelogram. Afectează intrări - ieşiri la liniile 1 - 3 Cap X.</w:t>
            </w:r>
          </w:p>
        </w:tc>
      </w:tr>
      <w:tr w:rsidR="00FB15BD" w:rsidRPr="00743905" w14:paraId="159C8E2E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48C9E" w14:textId="77777777" w:rsidR="00FB15BD" w:rsidRPr="00743905" w:rsidRDefault="00FB15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33CDF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32F0C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0B8E6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14:paraId="45122BB7" w14:textId="77777777" w:rsidR="00FB15BD" w:rsidRPr="00743905" w:rsidRDefault="00FB15BD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B,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9, 12</w:t>
            </w:r>
            <w:r>
              <w:rPr>
                <w:b/>
                <w:bCs/>
                <w:color w:val="000000"/>
                <w:sz w:val="20"/>
                <w:lang w:val="ro-RO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3F55A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2F8870C9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BA8DC" w14:textId="77777777" w:rsidR="00FB15BD" w:rsidRPr="00743905" w:rsidRDefault="00FB15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9D197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A8D9C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767FA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FB15BD" w:rsidRPr="00743905" w14:paraId="3F7A4DF4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74291" w14:textId="77777777" w:rsidR="00FB15BD" w:rsidRPr="00743905" w:rsidRDefault="00FB15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195EE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1C2D2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BD9B1" w14:textId="77777777" w:rsidR="00FB15BD" w:rsidRPr="00743905" w:rsidRDefault="00FB15BD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 Călători</w:t>
            </w:r>
          </w:p>
          <w:p w14:paraId="44AB2841" w14:textId="77777777" w:rsidR="00FB15BD" w:rsidRPr="00D73778" w:rsidRDefault="00FB15BD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color w:val="000000"/>
                <w:sz w:val="20"/>
                <w:lang w:val="ro-RO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40DFE" w14:textId="77777777" w:rsidR="00FB15BD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6909B4F1" w14:textId="77777777" w:rsidR="00FB15BD" w:rsidRPr="00743905" w:rsidRDefault="00FB15BD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F8281" w14:textId="77777777" w:rsidR="00FB15BD" w:rsidRPr="00D73778" w:rsidRDefault="00FB15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E597E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C0D51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7AE66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FB15BD" w:rsidRPr="00743905" w14:paraId="4F623ECA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D6DBE" w14:textId="77777777" w:rsidR="00FB15BD" w:rsidRPr="00743905" w:rsidRDefault="00FB15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805A3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D2278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030C7" w14:textId="77777777" w:rsidR="00FB15BD" w:rsidRDefault="00FB15BD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413C44AB" w14:textId="77777777" w:rsidR="00FB15BD" w:rsidRPr="00743905" w:rsidRDefault="00FB15BD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3300F" w14:textId="77777777" w:rsidR="00FB15BD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20F7846C" w14:textId="77777777" w:rsidR="00FB15BD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10 - 16,</w:t>
            </w:r>
          </w:p>
          <w:p w14:paraId="529FD5F6" w14:textId="77777777" w:rsidR="00FB15BD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20 - 24</w:t>
            </w:r>
          </w:p>
          <w:p w14:paraId="58E01715" w14:textId="77777777" w:rsidR="00FB15BD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27E25CDE" w14:textId="77777777" w:rsidR="00FB15BD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17B21" w14:textId="77777777" w:rsidR="00FB15BD" w:rsidRDefault="00FB15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D6998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8C670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15E79" w14:textId="77777777" w:rsidR="00FB15BD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06B2331C" w14:textId="77777777" w:rsidR="00FB15BD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1 - 12 abătute </w:t>
            </w:r>
          </w:p>
          <w:p w14:paraId="7D5F62E7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Cap Y.</w:t>
            </w:r>
          </w:p>
        </w:tc>
      </w:tr>
      <w:tr w:rsidR="00FB15BD" w:rsidRPr="00743905" w14:paraId="7C1E39DD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FA36D" w14:textId="77777777" w:rsidR="00FB15BD" w:rsidRPr="00743905" w:rsidRDefault="00FB15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D507B" w14:textId="77777777" w:rsidR="00FB15BD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78+100</w:t>
            </w:r>
          </w:p>
          <w:p w14:paraId="7A056E40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78+000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378EC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2D053" w14:textId="77777777" w:rsidR="00FB15BD" w:rsidRDefault="00FB15BD" w:rsidP="00222B0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4E9ECAC8" w14:textId="77777777" w:rsidR="00FB15BD" w:rsidRPr="00743905" w:rsidRDefault="00FB15BD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3 directă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63133" w14:textId="77777777" w:rsidR="00FB15BD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A4381" w14:textId="77777777" w:rsidR="00FB15BD" w:rsidRDefault="00FB15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C5466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EB12A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F4D89" w14:textId="77777777" w:rsidR="00FB15BD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Stație paralelogram. </w:t>
            </w:r>
          </w:p>
        </w:tc>
      </w:tr>
      <w:tr w:rsidR="00FB15BD" w:rsidRPr="00743905" w14:paraId="0DA8A67B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BCDC" w14:textId="77777777" w:rsidR="00FB15BD" w:rsidRPr="00743905" w:rsidRDefault="00FB15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01B37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0D7E8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7D1B3" w14:textId="77777777" w:rsidR="00FB15BD" w:rsidRDefault="00FB15BD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2EC48184" w14:textId="77777777" w:rsidR="00FB15BD" w:rsidRPr="00743905" w:rsidRDefault="00FB15BD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9755A" w14:textId="77777777" w:rsidR="00FB15BD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7D3B6" w14:textId="77777777" w:rsidR="00FB15BD" w:rsidRDefault="00FB15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1DB09" w14:textId="77777777" w:rsidR="00FB15BD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77+830</w:t>
            </w:r>
          </w:p>
          <w:p w14:paraId="794CD403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E7EF0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87CCE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Stație paralelogram. </w:t>
            </w:r>
          </w:p>
        </w:tc>
      </w:tr>
      <w:tr w:rsidR="00FB15BD" w:rsidRPr="00743905" w14:paraId="7F06CF74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786A4" w14:textId="77777777" w:rsidR="00FB15BD" w:rsidRPr="00743905" w:rsidRDefault="00FB15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4FFC5" w14:textId="77777777" w:rsidR="00FB15BD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4F943" w14:textId="77777777" w:rsidR="00FB15BD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B713B" w14:textId="77777777" w:rsidR="00FB15BD" w:rsidRDefault="00FB15BD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14A3C1DF" w14:textId="77777777" w:rsidR="00FB15BD" w:rsidRPr="00743905" w:rsidRDefault="00FB15BD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14EE4" w14:textId="77777777" w:rsidR="00FB15BD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C7A96" w14:textId="77777777" w:rsidR="00FB15BD" w:rsidRDefault="00FB15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7ACB3" w14:textId="77777777" w:rsidR="00FB15BD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74+500</w:t>
            </w:r>
          </w:p>
          <w:p w14:paraId="15793190" w14:textId="77777777" w:rsidR="00FB15BD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F0F51" w14:textId="77777777" w:rsidR="00FB15BD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B847E" w14:textId="77777777" w:rsidR="00FB15BD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FB15BD" w:rsidRPr="00743905" w14:paraId="77A41A9A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194BE" w14:textId="77777777" w:rsidR="00FB15BD" w:rsidRPr="00743905" w:rsidRDefault="00FB15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423C0" w14:textId="77777777" w:rsidR="00FB15BD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1E9C57B7" w14:textId="77777777" w:rsidR="00FB15BD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DCE96" w14:textId="77777777" w:rsidR="00FB15BD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8CB" w14:textId="77777777" w:rsidR="00FB15BD" w:rsidRPr="00743905" w:rsidRDefault="00FB15BD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36CE9797" w14:textId="77777777" w:rsidR="00FB15BD" w:rsidRPr="00743905" w:rsidRDefault="00FB15BD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A5F83" w14:textId="77777777" w:rsidR="00FB15BD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EEE64" w14:textId="77777777" w:rsidR="00FB15BD" w:rsidRDefault="00FB15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C6F4F" w14:textId="77777777" w:rsidR="00FB15BD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7BE702A3" w14:textId="77777777" w:rsidR="00FB15BD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D185B" w14:textId="77777777" w:rsidR="00FB15BD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C3FB0" w14:textId="77777777" w:rsidR="00FB15BD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FB15BD" w:rsidRPr="00743905" w14:paraId="00431E3A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D73B6" w14:textId="77777777" w:rsidR="00FB15BD" w:rsidRPr="00743905" w:rsidRDefault="00FB15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D115D" w14:textId="77777777" w:rsidR="00FB15BD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00D8E" w14:textId="77777777" w:rsidR="00FB15BD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4C23A" w14:textId="77777777" w:rsidR="00FB15BD" w:rsidRPr="00743905" w:rsidRDefault="00FB15BD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79ABE30A" w14:textId="77777777" w:rsidR="00FB15BD" w:rsidRPr="00743905" w:rsidRDefault="00FB15BD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1EAC5" w14:textId="77777777" w:rsidR="00FB15BD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60087662" w14:textId="77777777" w:rsidR="00FB15BD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1 - 5 / 7</w:t>
            </w:r>
          </w:p>
          <w:p w14:paraId="3FB2803E" w14:textId="77777777" w:rsidR="00FB15BD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3DEEA0EB" w14:textId="77777777" w:rsidR="00FB15BD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01B69" w14:textId="77777777" w:rsidR="00FB15BD" w:rsidRDefault="00FB15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83BEC" w14:textId="77777777" w:rsidR="00FB15BD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FB017" w14:textId="77777777" w:rsidR="00FB15BD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336A6" w14:textId="77777777" w:rsidR="00FB15BD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45D46568" w14:textId="77777777" w:rsidR="00FB15BD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 I în fir II și invers.</w:t>
            </w:r>
          </w:p>
        </w:tc>
      </w:tr>
      <w:tr w:rsidR="00FB15BD" w:rsidRPr="00743905" w14:paraId="735F0040" w14:textId="77777777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EB4993" w14:textId="77777777" w:rsidR="00FB15BD" w:rsidRPr="00743905" w:rsidRDefault="00FB15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25037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C1E9B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EE4DE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1A8EFA35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189C2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ED4C1" w14:textId="77777777" w:rsidR="00FB15BD" w:rsidRPr="00743905" w:rsidRDefault="00FB15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4E4EE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F38D5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409F7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FB15BD" w:rsidRPr="00743905" w14:paraId="00CFD6A3" w14:textId="77777777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9987F2" w14:textId="77777777" w:rsidR="00FB15BD" w:rsidRPr="00743905" w:rsidRDefault="00FB15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10996" w14:textId="77777777" w:rsidR="00FB15BD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97B95" w14:textId="77777777" w:rsidR="00FB15BD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6F6E6" w14:textId="77777777" w:rsidR="00FB15BD" w:rsidRDefault="00FB15BD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Bănița -</w:t>
            </w:r>
          </w:p>
          <w:p w14:paraId="141A9206" w14:textId="77777777" w:rsidR="00FB15BD" w:rsidRDefault="00FB15BD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Merișor </w:t>
            </w:r>
          </w:p>
          <w:p w14:paraId="5A60BA0F" w14:textId="77777777" w:rsidR="00FB15BD" w:rsidRDefault="00FB15BD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Merișor </w:t>
            </w:r>
          </w:p>
          <w:p w14:paraId="4BCEAF09" w14:textId="77777777" w:rsidR="00FB15BD" w:rsidRDefault="00FB15BD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DC116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55A82" w14:textId="77777777" w:rsidR="00FB15BD" w:rsidRPr="00743905" w:rsidRDefault="00FB15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E0E30" w14:textId="77777777" w:rsidR="00FB15BD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65+700</w:t>
            </w:r>
          </w:p>
          <w:p w14:paraId="74A2FC8F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FF1D6" w14:textId="77777777" w:rsidR="00FB15BD" w:rsidRPr="00743905" w:rsidRDefault="00FB15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D6A31" w14:textId="77777777" w:rsidR="00FB15BD" w:rsidRDefault="00FB15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FB15BD" w:rsidRPr="00743905" w14:paraId="38A5A8C5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69D001" w14:textId="77777777" w:rsidR="00FB15BD" w:rsidRPr="00743905" w:rsidRDefault="00FB15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D9753" w14:textId="77777777" w:rsidR="00FB15BD" w:rsidRPr="00743905" w:rsidRDefault="00FB15B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30BBE" w14:textId="77777777" w:rsidR="00FB15BD" w:rsidRPr="00743905" w:rsidRDefault="00FB15B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64188" w14:textId="77777777" w:rsidR="00FB15BD" w:rsidRPr="00743905" w:rsidRDefault="00FB15BD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Baru Mare</w:t>
            </w:r>
          </w:p>
          <w:p w14:paraId="6AECB926" w14:textId="77777777" w:rsidR="00FB15BD" w:rsidRPr="00743905" w:rsidRDefault="00FB15BD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7D03B" w14:textId="77777777" w:rsidR="00FB15BD" w:rsidRDefault="00FB15B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între </w:t>
            </w:r>
          </w:p>
          <w:p w14:paraId="734C30C9" w14:textId="77777777" w:rsidR="00FB15BD" w:rsidRDefault="00FB15B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ax stație și </w:t>
            </w:r>
          </w:p>
          <w:p w14:paraId="4CF8888E" w14:textId="77777777" w:rsidR="00FB15BD" w:rsidRPr="00743905" w:rsidRDefault="00FB15B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B7B09" w14:textId="77777777" w:rsidR="00FB15BD" w:rsidRPr="00743905" w:rsidRDefault="00FB15BD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C0519" w14:textId="77777777" w:rsidR="00FB15BD" w:rsidRPr="00743905" w:rsidRDefault="00FB15B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C8198" w14:textId="77777777" w:rsidR="00FB15BD" w:rsidRPr="00743905" w:rsidRDefault="00FB15B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4AB8B" w14:textId="77777777" w:rsidR="00FB15BD" w:rsidRPr="00743905" w:rsidRDefault="00FB15BD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FB15BD" w:rsidRPr="00743905" w14:paraId="64260236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486D06" w14:textId="77777777" w:rsidR="00FB15BD" w:rsidRPr="00743905" w:rsidRDefault="00FB15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B68C0" w14:textId="77777777" w:rsidR="00FB15BD" w:rsidRPr="00743905" w:rsidRDefault="00FB15B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E8B54" w14:textId="77777777" w:rsidR="00FB15BD" w:rsidRPr="00743905" w:rsidRDefault="00FB15B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3FFD6" w14:textId="77777777" w:rsidR="00FB15BD" w:rsidRDefault="00FB15BD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Pui -</w:t>
            </w:r>
          </w:p>
          <w:p w14:paraId="752AAB5A" w14:textId="77777777" w:rsidR="00FB15BD" w:rsidRPr="00743905" w:rsidRDefault="00FB15BD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C8A25" w14:textId="77777777" w:rsidR="00FB15BD" w:rsidRPr="00743905" w:rsidRDefault="00FB15B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C5706" w14:textId="77777777" w:rsidR="00FB15BD" w:rsidRPr="00743905" w:rsidRDefault="00FB15BD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37A1D" w14:textId="77777777" w:rsidR="00FB15BD" w:rsidRDefault="00FB15B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38+600</w:t>
            </w:r>
          </w:p>
          <w:p w14:paraId="4A60965B" w14:textId="77777777" w:rsidR="00FB15BD" w:rsidRPr="00743905" w:rsidRDefault="00FB15B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50981" w14:textId="77777777" w:rsidR="00FB15BD" w:rsidRPr="00743905" w:rsidRDefault="00FB15B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AA203" w14:textId="77777777" w:rsidR="00FB15BD" w:rsidRPr="00743905" w:rsidRDefault="00FB15BD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FB15BD" w:rsidRPr="00743905" w14:paraId="2476F766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FC982" w14:textId="77777777" w:rsidR="00FB15BD" w:rsidRPr="00743905" w:rsidRDefault="00FB15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23C52" w14:textId="77777777" w:rsidR="00FB15BD" w:rsidRDefault="00FB15B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36+100</w:t>
            </w:r>
          </w:p>
          <w:p w14:paraId="0AE0E332" w14:textId="77777777" w:rsidR="00FB15BD" w:rsidRPr="00743905" w:rsidRDefault="00FB15B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89AA0" w14:textId="77777777" w:rsidR="00FB15BD" w:rsidRPr="00743905" w:rsidRDefault="00FB15B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0E56F" w14:textId="77777777" w:rsidR="00FB15BD" w:rsidRDefault="00FB15BD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 -</w:t>
            </w:r>
          </w:p>
          <w:p w14:paraId="31FEB029" w14:textId="77777777" w:rsidR="00FB15BD" w:rsidRDefault="00FB15BD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8F0C2" w14:textId="77777777" w:rsidR="00FB15BD" w:rsidRDefault="00FB15B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9107A" w14:textId="77777777" w:rsidR="00FB15BD" w:rsidRDefault="00FB15BD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9F587" w14:textId="77777777" w:rsidR="00FB15BD" w:rsidRPr="00743905" w:rsidRDefault="00FB15B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D3AC0" w14:textId="77777777" w:rsidR="00FB15BD" w:rsidRPr="00743905" w:rsidRDefault="00FB15B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39138" w14:textId="77777777" w:rsidR="00FB15BD" w:rsidRDefault="00FB15BD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FB15BD" w:rsidRPr="00743905" w14:paraId="3219302E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FDC6AC" w14:textId="77777777" w:rsidR="00FB15BD" w:rsidRPr="00743905" w:rsidRDefault="00FB15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B53F4" w14:textId="77777777" w:rsidR="00FB15BD" w:rsidRDefault="00FB15B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30+050</w:t>
            </w:r>
          </w:p>
          <w:p w14:paraId="19909C93" w14:textId="77777777" w:rsidR="00FB15BD" w:rsidRDefault="00FB15B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37138" w14:textId="77777777" w:rsidR="00FB15BD" w:rsidRDefault="00FB15B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B4590" w14:textId="77777777" w:rsidR="00FB15BD" w:rsidRDefault="00FB15BD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1A988573" w14:textId="77777777" w:rsidR="00FB15BD" w:rsidRDefault="00FB15BD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441F9" w14:textId="77777777" w:rsidR="00FB15BD" w:rsidRDefault="00FB15B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3EC50" w14:textId="77777777" w:rsidR="00FB15BD" w:rsidRDefault="00FB15BD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D8065" w14:textId="77777777" w:rsidR="00FB15BD" w:rsidRPr="00743905" w:rsidRDefault="00FB15B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37988" w14:textId="77777777" w:rsidR="00FB15BD" w:rsidRPr="00743905" w:rsidRDefault="00FB15B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A4441" w14:textId="77777777" w:rsidR="00FB15BD" w:rsidRDefault="00FB15BD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FB15BD" w:rsidRPr="00743905" w14:paraId="2CA83760" w14:textId="77777777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A21E4" w14:textId="77777777" w:rsidR="00FB15BD" w:rsidRPr="00743905" w:rsidRDefault="00FB15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2DEC1" w14:textId="77777777" w:rsidR="00FB15BD" w:rsidRPr="00743905" w:rsidRDefault="00FB15B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84B10" w14:textId="77777777" w:rsidR="00FB15BD" w:rsidRPr="00743905" w:rsidRDefault="00FB15B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45A16" w14:textId="77777777" w:rsidR="00FB15BD" w:rsidRDefault="00FB15BD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1DA0DD74" w14:textId="77777777" w:rsidR="00FB15BD" w:rsidRDefault="00FB15BD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C6E5A" w14:textId="77777777" w:rsidR="00FB15BD" w:rsidRDefault="00FB15B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249E9" w14:textId="77777777" w:rsidR="00FB15BD" w:rsidRDefault="00FB15BD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A59F7" w14:textId="77777777" w:rsidR="00FB15BD" w:rsidRPr="00743905" w:rsidRDefault="00FB15B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A4F44" w14:textId="77777777" w:rsidR="00FB15BD" w:rsidRPr="00743905" w:rsidRDefault="00FB15B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FCB54" w14:textId="77777777" w:rsidR="00FB15BD" w:rsidRDefault="00FB15BD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FB15BD" w:rsidRPr="00743905" w14:paraId="04B498FE" w14:textId="77777777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6119E4" w14:textId="77777777" w:rsidR="00FB15BD" w:rsidRPr="00743905" w:rsidRDefault="00FB15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B2CA0" w14:textId="77777777" w:rsidR="00FB15BD" w:rsidRDefault="00FB15B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12+450</w:t>
            </w:r>
          </w:p>
          <w:p w14:paraId="475BC613" w14:textId="77777777" w:rsidR="00FB15BD" w:rsidRPr="00743905" w:rsidRDefault="00FB15B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A997A" w14:textId="77777777" w:rsidR="00FB15BD" w:rsidRPr="00743905" w:rsidRDefault="00FB15B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E973D" w14:textId="77777777" w:rsidR="00FB15BD" w:rsidRDefault="00FB15B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- </w:t>
            </w:r>
          </w:p>
          <w:p w14:paraId="3EACE8A9" w14:textId="77777777" w:rsidR="00FB15BD" w:rsidRDefault="00FB15B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Băi și </w:t>
            </w:r>
          </w:p>
          <w:p w14:paraId="0A666BA5" w14:textId="77777777" w:rsidR="00FB15BD" w:rsidRDefault="00FB15B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Călan Băi </w:t>
            </w:r>
          </w:p>
          <w:p w14:paraId="163C6106" w14:textId="77777777" w:rsidR="00FB15BD" w:rsidRPr="00743905" w:rsidRDefault="00FB15B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2F2FB" w14:textId="77777777" w:rsidR="00FB15BD" w:rsidRPr="00743905" w:rsidRDefault="00FB15B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04BD1" w14:textId="77777777" w:rsidR="00FB15BD" w:rsidRPr="00743905" w:rsidRDefault="00FB15BD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97973" w14:textId="77777777" w:rsidR="00FB15BD" w:rsidRPr="00743905" w:rsidRDefault="00FB15B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51986" w14:textId="77777777" w:rsidR="00FB15BD" w:rsidRDefault="00FB15B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1277D" w14:textId="77777777" w:rsidR="00FB15BD" w:rsidRPr="00743905" w:rsidRDefault="00FB15B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FB15BD" w:rsidRPr="00743905" w14:paraId="7AE54929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5DECB1" w14:textId="77777777" w:rsidR="00FB15BD" w:rsidRPr="00743905" w:rsidRDefault="00FB15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E006A" w14:textId="77777777" w:rsidR="00FB15BD" w:rsidRPr="00743905" w:rsidRDefault="00FB15B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2D299" w14:textId="77777777" w:rsidR="00FB15BD" w:rsidRPr="00743905" w:rsidRDefault="00FB15B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62D98" w14:textId="77777777" w:rsidR="00FB15BD" w:rsidRPr="00743905" w:rsidRDefault="00FB15B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14:paraId="300FFD48" w14:textId="77777777" w:rsidR="00FB15BD" w:rsidRPr="00743905" w:rsidRDefault="00FB15B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47D8F" w14:textId="77777777" w:rsidR="00FB15BD" w:rsidRDefault="00FB15B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4001BEF3" w14:textId="77777777" w:rsidR="00FB15BD" w:rsidRDefault="00FB15B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ax staţie şi </w:t>
            </w:r>
          </w:p>
          <w:p w14:paraId="1E074E9D" w14:textId="77777777" w:rsidR="00FB15BD" w:rsidRPr="00743905" w:rsidRDefault="00FB15B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FAAD0" w14:textId="77777777" w:rsidR="00FB15BD" w:rsidRPr="00743905" w:rsidRDefault="00FB15BD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8B5DF" w14:textId="77777777" w:rsidR="00FB15BD" w:rsidRPr="00743905" w:rsidRDefault="00FB15B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5EA5A" w14:textId="77777777" w:rsidR="00FB15BD" w:rsidRPr="00743905" w:rsidRDefault="00FB15B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C5D54" w14:textId="77777777" w:rsidR="00FB15BD" w:rsidRPr="00743905" w:rsidRDefault="00FB15B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închisă.</w:t>
            </w:r>
          </w:p>
        </w:tc>
      </w:tr>
      <w:tr w:rsidR="00FB15BD" w:rsidRPr="00743905" w14:paraId="1879F1FB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34AE71" w14:textId="77777777" w:rsidR="00FB15BD" w:rsidRPr="00743905" w:rsidRDefault="00FB15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50B55" w14:textId="77777777" w:rsidR="00FB15BD" w:rsidRPr="00743905" w:rsidRDefault="00FB15B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06D09" w14:textId="77777777" w:rsidR="00FB15BD" w:rsidRPr="00743905" w:rsidRDefault="00FB15B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3ABBD" w14:textId="77777777" w:rsidR="00FB15BD" w:rsidRDefault="00FB15B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Băcia linia 2 directă </w:t>
            </w:r>
          </w:p>
          <w:p w14:paraId="402057B6" w14:textId="77777777" w:rsidR="00FB15BD" w:rsidRPr="00CD295A" w:rsidRDefault="00FB15B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1CA3E" w14:textId="77777777" w:rsidR="00FB15BD" w:rsidRPr="00743905" w:rsidRDefault="00FB15B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8804C" w14:textId="77777777" w:rsidR="00FB15BD" w:rsidRPr="00743905" w:rsidRDefault="00FB15BD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E99F0" w14:textId="77777777" w:rsidR="00FB15BD" w:rsidRDefault="00FB15B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6+270</w:t>
            </w:r>
          </w:p>
          <w:p w14:paraId="681433BF" w14:textId="77777777" w:rsidR="00FB15BD" w:rsidRPr="00743905" w:rsidRDefault="00FB15B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222FE" w14:textId="77777777" w:rsidR="00FB15BD" w:rsidRPr="00743905" w:rsidRDefault="00FB15B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55DBD" w14:textId="77777777" w:rsidR="00FB15BD" w:rsidRPr="00743905" w:rsidRDefault="00FB15B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FB15BD" w:rsidRPr="00743905" w14:paraId="1A9D41F5" w14:textId="77777777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4E741" w14:textId="77777777" w:rsidR="00FB15BD" w:rsidRPr="00743905" w:rsidRDefault="00FB15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85D84" w14:textId="77777777" w:rsidR="00FB15BD" w:rsidRPr="00743905" w:rsidRDefault="00FB15B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84D92" w14:textId="77777777" w:rsidR="00FB15BD" w:rsidRPr="00743905" w:rsidRDefault="00FB15B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4B1DA" w14:textId="77777777" w:rsidR="00FB15BD" w:rsidRPr="00743905" w:rsidRDefault="00FB15B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28C7F3E7" w14:textId="77777777" w:rsidR="00FB15BD" w:rsidRPr="00743905" w:rsidRDefault="00FB15B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14:paraId="19E4BA7D" w14:textId="77777777" w:rsidR="00FB15BD" w:rsidRPr="00743905" w:rsidRDefault="00FB15B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31184" w14:textId="77777777" w:rsidR="00FB15BD" w:rsidRPr="00743905" w:rsidRDefault="00FB15B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1A53F96E" w14:textId="77777777" w:rsidR="00FB15BD" w:rsidRPr="00743905" w:rsidRDefault="00FB15B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137 -</w:t>
            </w:r>
          </w:p>
          <w:p w14:paraId="2294A9D5" w14:textId="77777777" w:rsidR="00FB15BD" w:rsidRPr="00743905" w:rsidRDefault="00FB15B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4250C" w14:textId="77777777" w:rsidR="00FB15BD" w:rsidRPr="00743905" w:rsidRDefault="00FB15BD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E20F1" w14:textId="77777777" w:rsidR="00FB15BD" w:rsidRPr="00743905" w:rsidRDefault="00FB15B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28063" w14:textId="77777777" w:rsidR="00FB15BD" w:rsidRPr="00743905" w:rsidRDefault="00FB15B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430B4" w14:textId="77777777" w:rsidR="00FB15BD" w:rsidRPr="00743905" w:rsidRDefault="00FB15B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FB15BD" w:rsidRPr="00743905" w14:paraId="02C167B8" w14:textId="77777777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8224E" w14:textId="77777777" w:rsidR="00FB15BD" w:rsidRPr="00743905" w:rsidRDefault="00FB15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8DD0E" w14:textId="77777777" w:rsidR="00FB15BD" w:rsidRPr="00743905" w:rsidRDefault="00FB15B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5504F" w14:textId="77777777" w:rsidR="00FB15BD" w:rsidRPr="00743905" w:rsidRDefault="00FB15B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6A198" w14:textId="77777777" w:rsidR="00FB15BD" w:rsidRPr="00743905" w:rsidRDefault="00FB15B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5CA21537" w14:textId="77777777" w:rsidR="00FB15BD" w:rsidRPr="00743905" w:rsidRDefault="00FB15B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14:paraId="5114C661" w14:textId="77777777" w:rsidR="00FB15BD" w:rsidRPr="00743905" w:rsidRDefault="00FB15B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B6A8E" w14:textId="77777777" w:rsidR="00FB15BD" w:rsidRPr="00743905" w:rsidRDefault="00FB15B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420391F8" w14:textId="77777777" w:rsidR="00FB15BD" w:rsidRPr="00743905" w:rsidRDefault="00FB15B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39C68" w14:textId="77777777" w:rsidR="00FB15BD" w:rsidRPr="00743905" w:rsidRDefault="00FB15BD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3F5EF" w14:textId="77777777" w:rsidR="00FB15BD" w:rsidRPr="00743905" w:rsidRDefault="00FB15B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E957C" w14:textId="77777777" w:rsidR="00FB15BD" w:rsidRPr="00743905" w:rsidRDefault="00FB15B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990B6" w14:textId="77777777" w:rsidR="00FB15BD" w:rsidRPr="00743905" w:rsidRDefault="00FB15B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FB15BD" w:rsidRPr="00743905" w14:paraId="6FEDB59B" w14:textId="77777777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B4A9E7" w14:textId="77777777" w:rsidR="00FB15BD" w:rsidRPr="00743905" w:rsidRDefault="00FB15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6D544" w14:textId="77777777" w:rsidR="00FB15BD" w:rsidRPr="00743905" w:rsidRDefault="00FB15B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07415" w14:textId="77777777" w:rsidR="00FB15BD" w:rsidRPr="00743905" w:rsidRDefault="00FB15B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2366D" w14:textId="77777777" w:rsidR="00FB15BD" w:rsidRDefault="00FB15B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68AEC38B" w14:textId="77777777" w:rsidR="00FB15BD" w:rsidRDefault="00FB15B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0A46F" w14:textId="77777777" w:rsidR="00FB15BD" w:rsidRDefault="00FB15B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0F03F" w14:textId="77777777" w:rsidR="00FB15BD" w:rsidRDefault="00FB15BD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D6406" w14:textId="77777777" w:rsidR="00FB15BD" w:rsidRPr="00743905" w:rsidRDefault="00FB15B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30A6D" w14:textId="77777777" w:rsidR="00FB15BD" w:rsidRPr="00743905" w:rsidRDefault="00FB15B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3E60A" w14:textId="77777777" w:rsidR="00FB15BD" w:rsidRDefault="00FB15B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14:paraId="704D03CB" w14:textId="77777777" w:rsidR="00FB15BD" w:rsidRDefault="00FB15B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14:paraId="55976DBE" w14:textId="77777777" w:rsidR="00FB15BD" w:rsidRDefault="00FB15B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2D59FA8D" w14:textId="77777777" w:rsidR="00FB15BD" w:rsidRDefault="00FB15B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FB15BD" w:rsidRPr="00743905" w14:paraId="72C9650E" w14:textId="77777777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CF8F7" w14:textId="77777777" w:rsidR="00FB15BD" w:rsidRPr="00743905" w:rsidRDefault="00FB15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7E6BC" w14:textId="77777777" w:rsidR="00FB15BD" w:rsidRPr="00743905" w:rsidRDefault="00FB15B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B8D52" w14:textId="77777777" w:rsidR="00FB15BD" w:rsidRPr="00743905" w:rsidRDefault="00FB15B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94028" w14:textId="77777777" w:rsidR="00FB15BD" w:rsidRDefault="00FB15B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0E3F0F4F" w14:textId="77777777" w:rsidR="00FB15BD" w:rsidRDefault="00FB15B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AF5D6" w14:textId="77777777" w:rsidR="00FB15BD" w:rsidRDefault="00FB15B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13 </w:t>
            </w:r>
          </w:p>
          <w:p w14:paraId="04F5C5B3" w14:textId="77777777" w:rsidR="00FB15BD" w:rsidRDefault="00FB15B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63AE04EB" w14:textId="77777777" w:rsidR="00FB15BD" w:rsidRDefault="00FB15B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25FFA19C" w14:textId="77777777" w:rsidR="00FB15BD" w:rsidRDefault="00FB15B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7A946" w14:textId="77777777" w:rsidR="00FB15BD" w:rsidRDefault="00FB15BD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5C6D6" w14:textId="77777777" w:rsidR="00FB15BD" w:rsidRPr="00743905" w:rsidRDefault="00FB15B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9C280" w14:textId="77777777" w:rsidR="00FB15BD" w:rsidRPr="00743905" w:rsidRDefault="00FB15B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7A2A3" w14:textId="77777777" w:rsidR="00FB15BD" w:rsidRDefault="00FB15B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20D6FD8A" w14:textId="77777777" w:rsidR="00FB15BD" w:rsidRDefault="00FB15B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14:paraId="3336C6B1" w14:textId="77777777" w:rsidR="00FB15BD" w:rsidRPr="005905D7" w:rsidRDefault="00FB15BD" w:rsidP="00B773E9">
      <w:pPr>
        <w:spacing w:before="40" w:after="40" w:line="192" w:lineRule="auto"/>
        <w:ind w:right="57"/>
        <w:rPr>
          <w:b/>
          <w:sz w:val="20"/>
          <w:lang w:val="ro-RO"/>
        </w:rPr>
      </w:pPr>
    </w:p>
    <w:p w14:paraId="21D44DB1" w14:textId="77777777" w:rsidR="00FB15BD" w:rsidRDefault="00FB15BD" w:rsidP="00740BAB">
      <w:pPr>
        <w:pStyle w:val="Heading1"/>
        <w:spacing w:line="360" w:lineRule="auto"/>
      </w:pPr>
      <w:r>
        <w:t>LINIA 136</w:t>
      </w:r>
    </w:p>
    <w:p w14:paraId="68B5468E" w14:textId="77777777" w:rsidR="00FB15BD" w:rsidRDefault="00FB15BD" w:rsidP="00CF5ED3">
      <w:pPr>
        <w:pStyle w:val="Heading1"/>
        <w:spacing w:line="360" w:lineRule="auto"/>
        <w:rPr>
          <w:sz w:val="8"/>
        </w:rPr>
      </w:pPr>
      <w:r>
        <w:t>STREHAIA - MOTRU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FB15BD" w14:paraId="3D187152" w14:textId="77777777" w:rsidTr="000474F1">
        <w:trPr>
          <w:cantSplit/>
          <w:trHeight w:val="4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60ABD4" w14:textId="77777777" w:rsidR="00FB15BD" w:rsidRDefault="00FB15B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C8941" w14:textId="77777777" w:rsidR="00FB15BD" w:rsidRDefault="00FB15B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A6705" w14:textId="77777777" w:rsidR="00FB15BD" w:rsidRDefault="00FB15B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EED94" w14:textId="77777777" w:rsidR="00FB15BD" w:rsidRDefault="00FB15BD" w:rsidP="007859F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Strehaia</w:t>
            </w:r>
          </w:p>
          <w:p w14:paraId="121D1A8A" w14:textId="77777777" w:rsidR="00FB15BD" w:rsidRDefault="00FB15BD" w:rsidP="007859F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FD676" w14:textId="77777777" w:rsidR="00FB15BD" w:rsidRDefault="00FB15BD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623146F" w14:textId="77777777" w:rsidR="00FB15BD" w:rsidRDefault="00FB15BD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12 </w:t>
            </w:r>
          </w:p>
          <w:p w14:paraId="0AD39635" w14:textId="77777777" w:rsidR="00FB15BD" w:rsidRDefault="00FB15BD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630D9" w14:textId="77777777" w:rsidR="00FB15BD" w:rsidRDefault="00FB15BD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CDB3E" w14:textId="77777777" w:rsidR="00FB15BD" w:rsidRDefault="00FB15BD" w:rsidP="007859F3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A07B" w14:textId="77777777" w:rsidR="00FB15BD" w:rsidRDefault="00FB15BD" w:rsidP="007859F3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0690D" w14:textId="77777777" w:rsidR="00FB15BD" w:rsidRDefault="00FB15BD" w:rsidP="00686E97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82ACD73" w14:textId="77777777" w:rsidR="00FB15BD" w:rsidRDefault="00FB15BD" w:rsidP="00686E97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2 - 5 către staţia Jirov.</w:t>
            </w:r>
          </w:p>
        </w:tc>
      </w:tr>
      <w:tr w:rsidR="00FB15BD" w14:paraId="387DF8A5" w14:textId="77777777" w:rsidTr="000474F1">
        <w:trPr>
          <w:cantSplit/>
          <w:trHeight w:val="4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027A2" w14:textId="77777777" w:rsidR="00FB15BD" w:rsidRDefault="00FB15B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D71AD" w14:textId="77777777" w:rsidR="00FB15BD" w:rsidRDefault="00FB15B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EF58E" w14:textId="77777777" w:rsidR="00FB15BD" w:rsidRDefault="00FB15B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F1E3B" w14:textId="77777777" w:rsidR="00FB15BD" w:rsidRDefault="00FB15BD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Strehaia</w:t>
            </w:r>
          </w:p>
          <w:p w14:paraId="4B978883" w14:textId="77777777" w:rsidR="00FB15BD" w:rsidRDefault="00FB15BD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CE395" w14:textId="77777777" w:rsidR="00FB15BD" w:rsidRDefault="00FB15B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993845F" w14:textId="77777777" w:rsidR="00FB15BD" w:rsidRDefault="00FB15B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A2806" w14:textId="77777777" w:rsidR="00FB15BD" w:rsidRDefault="00FB15B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E3D3A" w14:textId="77777777" w:rsidR="00FB15BD" w:rsidRDefault="00FB15B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CC1D" w14:textId="77777777" w:rsidR="00FB15BD" w:rsidRDefault="00FB15B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6398B" w14:textId="77777777" w:rsidR="00FB15BD" w:rsidRDefault="00FB15BD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6E4A6E7F" w14:textId="77777777" w:rsidR="00FB15BD" w:rsidRDefault="00FB15BD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linia 1.</w:t>
            </w:r>
          </w:p>
        </w:tc>
      </w:tr>
      <w:tr w:rsidR="00FB15BD" w14:paraId="03305D76" w14:textId="77777777" w:rsidTr="00BE53A1">
        <w:trPr>
          <w:cantSplit/>
          <w:trHeight w:val="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B8AB2E" w14:textId="77777777" w:rsidR="00FB15BD" w:rsidRDefault="00FB15B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BEA5C" w14:textId="77777777" w:rsidR="00FB15BD" w:rsidRDefault="00FB15B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AC5C9" w14:textId="77777777" w:rsidR="00FB15BD" w:rsidRDefault="00FB15B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254F6" w14:textId="77777777" w:rsidR="00FB15BD" w:rsidRDefault="00FB15BD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Strehaia</w:t>
            </w:r>
          </w:p>
          <w:p w14:paraId="2F3229E6" w14:textId="77777777" w:rsidR="00FB15BD" w:rsidRDefault="00FB15BD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E2FCD" w14:textId="77777777" w:rsidR="00FB15BD" w:rsidRDefault="00FB15B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DFC9DBF" w14:textId="77777777" w:rsidR="00FB15BD" w:rsidRDefault="00FB15B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C6CCC" w14:textId="77777777" w:rsidR="00FB15BD" w:rsidRDefault="00FB15B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6A1BA" w14:textId="77777777" w:rsidR="00FB15BD" w:rsidRDefault="00FB15B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751AF" w14:textId="77777777" w:rsidR="00FB15BD" w:rsidRDefault="00FB15B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57CBF" w14:textId="77777777" w:rsidR="00FB15BD" w:rsidRDefault="00FB15BD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15AF5A85" w14:textId="77777777" w:rsidR="00FB15BD" w:rsidRDefault="00FB15BD" w:rsidP="00BD187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4 și 5 direcţia Jirov.</w:t>
            </w:r>
          </w:p>
        </w:tc>
      </w:tr>
      <w:tr w:rsidR="00FB15BD" w14:paraId="16B444A4" w14:textId="77777777" w:rsidTr="00E238F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E33BB" w14:textId="77777777" w:rsidR="00FB15BD" w:rsidRDefault="00FB15B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39229" w14:textId="77777777" w:rsidR="00FB15BD" w:rsidRDefault="00FB15B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AF7CC" w14:textId="77777777" w:rsidR="00FB15BD" w:rsidRDefault="00FB15B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14332" w14:textId="77777777" w:rsidR="00FB15BD" w:rsidRDefault="00FB15BD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Jirov</w:t>
            </w:r>
          </w:p>
          <w:p w14:paraId="75DBB931" w14:textId="77777777" w:rsidR="00FB15BD" w:rsidRDefault="00FB15BD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095C7987" w14:textId="77777777" w:rsidR="00FB15BD" w:rsidRDefault="00FB15BD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ED2BC" w14:textId="77777777" w:rsidR="00FB15BD" w:rsidRDefault="00FB15B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3CD753F5" w14:textId="77777777" w:rsidR="00FB15BD" w:rsidRDefault="00FB15B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CB9CB" w14:textId="77777777" w:rsidR="00FB15BD" w:rsidRDefault="00FB15B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067C8" w14:textId="77777777" w:rsidR="00FB15BD" w:rsidRDefault="00FB15B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A1EA1" w14:textId="77777777" w:rsidR="00FB15BD" w:rsidRDefault="00FB15B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5B818" w14:textId="77777777" w:rsidR="00FB15BD" w:rsidRDefault="00FB15BD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1AE4EA4B" w14:textId="77777777" w:rsidTr="00E238F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BA0BD7" w14:textId="77777777" w:rsidR="00FB15BD" w:rsidRDefault="00FB15B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4FCCA" w14:textId="77777777" w:rsidR="00FB15BD" w:rsidRDefault="00FB15B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27+250</w:t>
            </w:r>
          </w:p>
          <w:p w14:paraId="4542A860" w14:textId="77777777" w:rsidR="00FB15BD" w:rsidRDefault="00FB15B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2404C" w14:textId="77777777" w:rsidR="00FB15BD" w:rsidRDefault="00FB15B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959C8" w14:textId="77777777" w:rsidR="00FB15BD" w:rsidRDefault="00FB15BD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14:paraId="14E63403" w14:textId="77777777" w:rsidR="00FB15BD" w:rsidRDefault="00FB15BD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0F5C" w14:textId="77777777" w:rsidR="00FB15BD" w:rsidRDefault="00FB15B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82613" w14:textId="77777777" w:rsidR="00FB15BD" w:rsidRDefault="00FB15B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95EBA" w14:textId="77777777" w:rsidR="00FB15BD" w:rsidRDefault="00FB15B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3C569" w14:textId="77777777" w:rsidR="00FB15BD" w:rsidRDefault="00FB15B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91DB2" w14:textId="77777777" w:rsidR="00FB15BD" w:rsidRDefault="00FB15BD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11.</w:t>
            </w:r>
          </w:p>
          <w:p w14:paraId="4AB4F341" w14:textId="77777777" w:rsidR="00FB15BD" w:rsidRDefault="00FB15BD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B15BD" w14:paraId="179D2D4A" w14:textId="77777777" w:rsidTr="00A321CB">
        <w:trPr>
          <w:cantSplit/>
          <w:trHeight w:val="6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D0561" w14:textId="77777777" w:rsidR="00FB15BD" w:rsidRDefault="00FB15B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34AD" w14:textId="77777777" w:rsidR="00FB15BD" w:rsidRDefault="00FB15B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5B3E6" w14:textId="77777777" w:rsidR="00FB15BD" w:rsidRDefault="00FB15B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383B4" w14:textId="77777777" w:rsidR="00FB15BD" w:rsidRDefault="00FB15BD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14:paraId="2C9061B0" w14:textId="77777777" w:rsidR="00FB15BD" w:rsidRDefault="00FB15BD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079D9" w14:textId="77777777" w:rsidR="00FB15BD" w:rsidRDefault="00FB15B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F4F5CAA" w14:textId="77777777" w:rsidR="00FB15BD" w:rsidRDefault="00FB15B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2AFA3" w14:textId="77777777" w:rsidR="00FB15BD" w:rsidRDefault="00FB15B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8DDCE" w14:textId="77777777" w:rsidR="00FB15BD" w:rsidRDefault="00FB15B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1D64B" w14:textId="77777777" w:rsidR="00FB15BD" w:rsidRDefault="00FB15B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6C666" w14:textId="77777777" w:rsidR="00FB15BD" w:rsidRDefault="00FB15BD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36161803" w14:textId="77777777" w:rsidR="00FB15BD" w:rsidRDefault="00FB15BD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7 şi 8 </w:t>
            </w:r>
          </w:p>
          <w:p w14:paraId="08A40695" w14:textId="77777777" w:rsidR="00FB15BD" w:rsidRDefault="00FB15BD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FB15BD" w14:paraId="7F12A92B" w14:textId="77777777" w:rsidTr="00A321CB">
        <w:trPr>
          <w:cantSplit/>
          <w:trHeight w:val="1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F3B57" w14:textId="77777777" w:rsidR="00FB15BD" w:rsidRDefault="00FB15B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428B6" w14:textId="77777777" w:rsidR="00FB15BD" w:rsidRDefault="00FB15B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A991F" w14:textId="77777777" w:rsidR="00FB15BD" w:rsidRDefault="00FB15B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10D48" w14:textId="77777777" w:rsidR="00FB15BD" w:rsidRDefault="00FB15BD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14:paraId="134766E4" w14:textId="77777777" w:rsidR="00FB15BD" w:rsidRDefault="00FB15BD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2E33D" w14:textId="77777777" w:rsidR="00FB15BD" w:rsidRDefault="00FB15B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29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46DA8" w14:textId="77777777" w:rsidR="00FB15BD" w:rsidRDefault="00FB15B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F9F59" w14:textId="77777777" w:rsidR="00FB15BD" w:rsidRDefault="00FB15B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0E098" w14:textId="77777777" w:rsidR="00FB15BD" w:rsidRDefault="00FB15B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4D0BA" w14:textId="77777777" w:rsidR="00FB15BD" w:rsidRDefault="00FB15BD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0488618A" w14:textId="77777777" w:rsidR="00FB15BD" w:rsidRDefault="00FB15BD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– 13, Cap X.</w:t>
            </w:r>
          </w:p>
        </w:tc>
      </w:tr>
      <w:tr w:rsidR="00FB15BD" w14:paraId="469C1A0C" w14:textId="77777777" w:rsidTr="00A321CB">
        <w:trPr>
          <w:cantSplit/>
          <w:trHeight w:val="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0E61D" w14:textId="77777777" w:rsidR="00FB15BD" w:rsidRDefault="00FB15B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89403" w14:textId="77777777" w:rsidR="00FB15BD" w:rsidRDefault="00FB15B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3411C" w14:textId="77777777" w:rsidR="00FB15BD" w:rsidRDefault="00FB15B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59921" w14:textId="77777777" w:rsidR="00FB15BD" w:rsidRDefault="00FB15BD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14:paraId="7BC0452D" w14:textId="77777777" w:rsidR="00FB15BD" w:rsidRDefault="00FB15BD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  <w:p w14:paraId="1A2AC669" w14:textId="77777777" w:rsidR="00FB15BD" w:rsidRDefault="00FB15BD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A75BF" w14:textId="77777777" w:rsidR="00FB15BD" w:rsidRDefault="00FB15B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A5404CB" w14:textId="77777777" w:rsidR="00FB15BD" w:rsidRDefault="00FB15B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8A282" w14:textId="77777777" w:rsidR="00FB15BD" w:rsidRDefault="00FB15B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F2900" w14:textId="77777777" w:rsidR="00FB15BD" w:rsidRDefault="00FB15B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49B52" w14:textId="77777777" w:rsidR="00FB15BD" w:rsidRDefault="00FB15B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78D14" w14:textId="77777777" w:rsidR="00FB15BD" w:rsidRDefault="00FB15BD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1C985D63" w14:textId="77777777" w:rsidTr="000474F1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019C5" w14:textId="77777777" w:rsidR="00FB15BD" w:rsidRDefault="00FB15B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98B7C" w14:textId="77777777" w:rsidR="00FB15BD" w:rsidRDefault="00FB15B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8E3B2" w14:textId="77777777" w:rsidR="00FB15BD" w:rsidRDefault="00FB15B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400BA" w14:textId="77777777" w:rsidR="00FB15BD" w:rsidRDefault="00FB15BD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14:paraId="6B1CA9F9" w14:textId="77777777" w:rsidR="00FB15BD" w:rsidRDefault="00FB15BD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19D75" w14:textId="77777777" w:rsidR="00FB15BD" w:rsidRDefault="00FB15B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9F26FD7" w14:textId="77777777" w:rsidR="00FB15BD" w:rsidRDefault="00FB15B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958E1" w14:textId="77777777" w:rsidR="00FB15BD" w:rsidRDefault="00FB15B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39E69" w14:textId="77777777" w:rsidR="00FB15BD" w:rsidRDefault="00FB15B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0E090" w14:textId="77777777" w:rsidR="00FB15BD" w:rsidRDefault="00FB15B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B38D" w14:textId="77777777" w:rsidR="00FB15BD" w:rsidRDefault="00FB15BD" w:rsidP="00A5339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DAC0DC1" w14:textId="77777777" w:rsidR="00FB15BD" w:rsidRDefault="00FB15BD" w:rsidP="00A5339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10 şi 11.</w:t>
            </w:r>
          </w:p>
        </w:tc>
      </w:tr>
      <w:tr w:rsidR="00FB15BD" w14:paraId="3F80590E" w14:textId="77777777" w:rsidTr="000474F1">
        <w:trPr>
          <w:cantSplit/>
          <w:trHeight w:val="1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436241" w14:textId="77777777" w:rsidR="00FB15BD" w:rsidRDefault="00FB15B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D0F6F" w14:textId="77777777" w:rsidR="00FB15BD" w:rsidRDefault="00FB15B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5FB87" w14:textId="77777777" w:rsidR="00FB15BD" w:rsidRDefault="00FB15B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F3A97" w14:textId="77777777" w:rsidR="00FB15BD" w:rsidRDefault="00FB15BD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14:paraId="5EA796CF" w14:textId="77777777" w:rsidR="00FB15BD" w:rsidRDefault="00FB15BD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16906" w14:textId="77777777" w:rsidR="00FB15BD" w:rsidRDefault="00FB15B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22 / 26 şi </w:t>
            </w:r>
          </w:p>
          <w:p w14:paraId="7437059C" w14:textId="77777777" w:rsidR="00FB15BD" w:rsidRDefault="00FB15B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7DDF2A3A" w14:textId="77777777" w:rsidR="00FB15BD" w:rsidRDefault="00FB15B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30, 38, 40 </w:t>
            </w:r>
          </w:p>
          <w:p w14:paraId="7563FD4F" w14:textId="77777777" w:rsidR="00FB15BD" w:rsidRDefault="00FB15B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9C4D9" w14:textId="77777777" w:rsidR="00FB15BD" w:rsidRDefault="00FB15B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18A21" w14:textId="77777777" w:rsidR="00FB15BD" w:rsidRDefault="00FB15B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CF0E7" w14:textId="77777777" w:rsidR="00FB15BD" w:rsidRDefault="00FB15B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28A63" w14:textId="77777777" w:rsidR="00FB15BD" w:rsidRDefault="00FB15BD" w:rsidP="00DF2A1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093C1D9" w14:textId="77777777" w:rsidR="00FB15BD" w:rsidRDefault="00FB15BD" w:rsidP="00DF2A1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1 - 13.</w:t>
            </w:r>
          </w:p>
        </w:tc>
      </w:tr>
    </w:tbl>
    <w:p w14:paraId="39E542E8" w14:textId="77777777" w:rsidR="00FB15BD" w:rsidRDefault="00FB15BD">
      <w:pPr>
        <w:spacing w:line="192" w:lineRule="auto"/>
        <w:ind w:right="57"/>
        <w:rPr>
          <w:sz w:val="20"/>
          <w:lang w:val="ro-RO"/>
        </w:rPr>
      </w:pPr>
    </w:p>
    <w:p w14:paraId="5D6F52AC" w14:textId="77777777" w:rsidR="00FB15BD" w:rsidRDefault="00FB15BD" w:rsidP="00C83010">
      <w:pPr>
        <w:pStyle w:val="Heading1"/>
        <w:spacing w:line="360" w:lineRule="auto"/>
      </w:pPr>
      <w:r>
        <w:lastRenderedPageBreak/>
        <w:t>LINIA 143</w:t>
      </w:r>
    </w:p>
    <w:p w14:paraId="12C37BA3" w14:textId="77777777" w:rsidR="00FB15BD" w:rsidRDefault="00FB15BD" w:rsidP="003A21BE">
      <w:pPr>
        <w:pStyle w:val="Heading1"/>
        <w:spacing w:line="360" w:lineRule="auto"/>
        <w:rPr>
          <w:b w:val="0"/>
          <w:bCs w:val="0"/>
          <w:sz w:val="8"/>
        </w:rPr>
      </w:pPr>
      <w:r>
        <w:t>GURA MOTRULUI - TÂRGU JIU</w:t>
      </w: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855"/>
        <w:gridCol w:w="756"/>
        <w:gridCol w:w="2198"/>
        <w:gridCol w:w="868"/>
        <w:gridCol w:w="783"/>
        <w:gridCol w:w="841"/>
        <w:gridCol w:w="769"/>
        <w:gridCol w:w="2478"/>
      </w:tblGrid>
      <w:tr w:rsidR="00FB15BD" w14:paraId="118697F9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AD169" w14:textId="77777777" w:rsidR="00FB15BD" w:rsidRDefault="00FB15B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0A7FF" w14:textId="77777777" w:rsidR="00FB15BD" w:rsidRDefault="00FB15BD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12+875</w:t>
            </w:r>
          </w:p>
          <w:p w14:paraId="4769CF68" w14:textId="77777777" w:rsidR="00FB15BD" w:rsidRDefault="00FB15BD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13+200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6A697" w14:textId="77777777" w:rsidR="00FB15BD" w:rsidRPr="00984839" w:rsidRDefault="00FB15BD" w:rsidP="00822DE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1D894" w14:textId="77777777" w:rsidR="00FB15BD" w:rsidRDefault="00FB15BD" w:rsidP="006C3F8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008E8AEC" w14:textId="77777777" w:rsidR="00FB15BD" w:rsidRDefault="00FB15BD" w:rsidP="00822DE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43B73" w14:textId="77777777" w:rsidR="00FB15BD" w:rsidRDefault="00FB15BD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9A211" w14:textId="77777777" w:rsidR="00FB15BD" w:rsidRDefault="00FB15BD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B2BCA" w14:textId="77777777" w:rsidR="00FB15BD" w:rsidRDefault="00FB15BD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B8E0C" w14:textId="77777777" w:rsidR="00FB15BD" w:rsidRPr="00984839" w:rsidRDefault="00FB15BD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5158A" w14:textId="77777777" w:rsidR="00FB15BD" w:rsidRDefault="00FB15BD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23, 25, 31, 35 </w:t>
            </w:r>
          </w:p>
          <w:p w14:paraId="661804EE" w14:textId="77777777" w:rsidR="00FB15BD" w:rsidRDefault="00FB15BD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47.</w:t>
            </w:r>
          </w:p>
          <w:p w14:paraId="42820856" w14:textId="77777777" w:rsidR="00FB15BD" w:rsidRDefault="00FB15BD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B15BD" w14:paraId="3B66FB17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80DEEE" w14:textId="77777777" w:rsidR="00FB15BD" w:rsidRDefault="00FB15B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5487F" w14:textId="77777777" w:rsidR="00FB15BD" w:rsidRDefault="00FB15BD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B09AD" w14:textId="77777777" w:rsidR="00FB15BD" w:rsidRDefault="00FB15BD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F0E03" w14:textId="77777777" w:rsidR="00FB15BD" w:rsidRDefault="00FB15BD" w:rsidP="00CB133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Gura Motrului - Turceni și St. Turceni</w:t>
            </w:r>
          </w:p>
          <w:p w14:paraId="60294C99" w14:textId="77777777" w:rsidR="00FB15BD" w:rsidRDefault="00FB15BD" w:rsidP="00CB133D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C7CAC" w14:textId="77777777" w:rsidR="00FB15BD" w:rsidRDefault="00FB15BD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7AC52" w14:textId="77777777" w:rsidR="00FB15BD" w:rsidRDefault="00FB15BD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ABDD2" w14:textId="77777777" w:rsidR="00FB15BD" w:rsidRDefault="00FB15BD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11+850</w:t>
            </w:r>
          </w:p>
          <w:p w14:paraId="36712131" w14:textId="77777777" w:rsidR="00FB15BD" w:rsidRDefault="00FB15BD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13+300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330F7" w14:textId="77777777" w:rsidR="00FB15BD" w:rsidRPr="00984839" w:rsidRDefault="00FB15BD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A373D" w14:textId="77777777" w:rsidR="00FB15BD" w:rsidRDefault="00FB15BD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E361240" w14:textId="77777777" w:rsidR="00FB15BD" w:rsidRDefault="00FB15BD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15, 51 și 57.</w:t>
            </w:r>
          </w:p>
        </w:tc>
      </w:tr>
      <w:tr w:rsidR="00FB15BD" w14:paraId="2EC2AD51" w14:textId="77777777" w:rsidTr="007E69AB">
        <w:trPr>
          <w:cantSplit/>
          <w:trHeight w:val="1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BB7306" w14:textId="77777777" w:rsidR="00FB15BD" w:rsidRDefault="00FB15B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8ACEF" w14:textId="77777777" w:rsidR="00FB15BD" w:rsidRDefault="00FB15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F1B1F" w14:textId="77777777" w:rsidR="00FB15BD" w:rsidRPr="00984839" w:rsidRDefault="00FB15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06D59" w14:textId="77777777" w:rsidR="00FB15BD" w:rsidRDefault="00FB15BD" w:rsidP="00921EB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6AFFB730" w14:textId="77777777" w:rsidR="00FB15BD" w:rsidRDefault="00FB15BD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  <w:p w14:paraId="6F238DB1" w14:textId="77777777" w:rsidR="00FB15BD" w:rsidRDefault="00FB15BD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28, 18, 14, 12, 6 și 4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FB6D0" w14:textId="77777777" w:rsidR="00FB15BD" w:rsidRDefault="00FB15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5189E" w14:textId="77777777" w:rsidR="00FB15BD" w:rsidRDefault="00FB15BD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E0AB6" w14:textId="77777777" w:rsidR="00FB15BD" w:rsidRDefault="00FB15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14+290</w:t>
            </w:r>
          </w:p>
          <w:p w14:paraId="40CDD37D" w14:textId="77777777" w:rsidR="00FB15BD" w:rsidRDefault="00FB15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7476A" w14:textId="77777777" w:rsidR="00FB15BD" w:rsidRPr="00984839" w:rsidRDefault="00FB15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B81A6" w14:textId="77777777" w:rsidR="00FB15BD" w:rsidRDefault="00FB15BD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69BCD5" w14:textId="77777777" w:rsidR="00FB15BD" w:rsidRDefault="00FB15BD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 28, 18, 14, 12, 6 </w:t>
            </w:r>
          </w:p>
          <w:p w14:paraId="117E1711" w14:textId="77777777" w:rsidR="00FB15BD" w:rsidRDefault="00FB15BD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  <w:p w14:paraId="2D4798EE" w14:textId="77777777" w:rsidR="00FB15BD" w:rsidRDefault="00FB15BD" w:rsidP="00086986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B15BD" w14:paraId="0197CDAC" w14:textId="77777777" w:rsidTr="007E69AB">
        <w:trPr>
          <w:cantSplit/>
          <w:trHeight w:val="1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7FC182" w14:textId="77777777" w:rsidR="00FB15BD" w:rsidRDefault="00FB15B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F8433" w14:textId="77777777" w:rsidR="00FB15BD" w:rsidRDefault="00FB15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F68A1" w14:textId="77777777" w:rsidR="00FB15BD" w:rsidRPr="00984839" w:rsidRDefault="00FB15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DA2A2" w14:textId="77777777" w:rsidR="00FB15BD" w:rsidRDefault="00FB15BD" w:rsidP="00A944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11A4F8E5" w14:textId="77777777" w:rsidR="00FB15BD" w:rsidRDefault="00FB15BD" w:rsidP="00A94416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D2D15" w14:textId="77777777" w:rsidR="00FB15BD" w:rsidRDefault="00FB15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72179" w14:textId="77777777" w:rsidR="00FB15BD" w:rsidRDefault="00FB15BD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BE431" w14:textId="77777777" w:rsidR="00FB15BD" w:rsidRDefault="00FB15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14+940</w:t>
            </w:r>
          </w:p>
          <w:p w14:paraId="106E0ADA" w14:textId="77777777" w:rsidR="00FB15BD" w:rsidRDefault="00FB15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15+010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2FD42" w14:textId="77777777" w:rsidR="00FB15BD" w:rsidRDefault="00FB15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ACE0A" w14:textId="77777777" w:rsidR="00FB15BD" w:rsidRDefault="00FB15BD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81F3DF0" w14:textId="77777777" w:rsidR="00FB15BD" w:rsidRDefault="00FB15BD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6.</w:t>
            </w:r>
          </w:p>
        </w:tc>
      </w:tr>
      <w:tr w:rsidR="00FB15BD" w14:paraId="497C248C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9FCC7" w14:textId="77777777" w:rsidR="00FB15BD" w:rsidRDefault="00FB15B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32818" w14:textId="77777777" w:rsidR="00FB15BD" w:rsidRDefault="00FB15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62929" w14:textId="77777777" w:rsidR="00FB15BD" w:rsidRPr="00984839" w:rsidRDefault="00FB15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60142" w14:textId="77777777" w:rsidR="00FB15BD" w:rsidRDefault="00FB15BD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260B0204" w14:textId="77777777" w:rsidR="00FB15BD" w:rsidRDefault="00FB15BD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92068" w14:textId="77777777" w:rsidR="00FB15BD" w:rsidRDefault="00FB15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93CFE29" w14:textId="77777777" w:rsidR="00FB15BD" w:rsidRDefault="00FB15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15 - 23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F5691" w14:textId="77777777" w:rsidR="00FB15BD" w:rsidRDefault="00FB15BD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8D330" w14:textId="77777777" w:rsidR="00FB15BD" w:rsidRDefault="00FB15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AC275" w14:textId="77777777" w:rsidR="00FB15BD" w:rsidRDefault="00FB15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3039B" w14:textId="77777777" w:rsidR="00FB15BD" w:rsidRDefault="00FB15BD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A5E29F3" w14:textId="77777777" w:rsidR="00FB15BD" w:rsidRDefault="00FB15BD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2 - 13.</w:t>
            </w:r>
          </w:p>
        </w:tc>
      </w:tr>
      <w:tr w:rsidR="00FB15BD" w14:paraId="554F1D79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92DD76" w14:textId="77777777" w:rsidR="00FB15BD" w:rsidRDefault="00FB15B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6C019" w14:textId="77777777" w:rsidR="00FB15BD" w:rsidRDefault="00FB15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45CD1" w14:textId="77777777" w:rsidR="00FB15BD" w:rsidRPr="00984839" w:rsidRDefault="00FB15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9A0AF" w14:textId="77777777" w:rsidR="00FB15BD" w:rsidRDefault="00FB15BD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63861C7C" w14:textId="77777777" w:rsidR="00FB15BD" w:rsidRDefault="00FB15BD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FA2C2" w14:textId="77777777" w:rsidR="00FB15BD" w:rsidRDefault="00FB15B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C13A606" w14:textId="77777777" w:rsidR="00FB15BD" w:rsidRDefault="00FB15BD" w:rsidP="00D5490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35 - 51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4FAD7" w14:textId="77777777" w:rsidR="00FB15BD" w:rsidRDefault="00FB15B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7C898" w14:textId="77777777" w:rsidR="00FB15BD" w:rsidRDefault="00FB15B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75BCA" w14:textId="77777777" w:rsidR="00FB15BD" w:rsidRDefault="00FB15B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935DD" w14:textId="77777777" w:rsidR="00FB15BD" w:rsidRDefault="00FB15BD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9344530" w14:textId="77777777" w:rsidR="00FB15BD" w:rsidRDefault="00FB15BD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FB15BD" w14:paraId="077F07BC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A9F65" w14:textId="77777777" w:rsidR="00FB15BD" w:rsidRDefault="00FB15B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1C9E0" w14:textId="77777777" w:rsidR="00FB15BD" w:rsidRDefault="00FB15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A443C" w14:textId="77777777" w:rsidR="00FB15BD" w:rsidRPr="00984839" w:rsidRDefault="00FB15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86B91" w14:textId="77777777" w:rsidR="00FB15BD" w:rsidRDefault="00FB15BD" w:rsidP="00780D6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3603753D" w14:textId="77777777" w:rsidR="00FB15BD" w:rsidRDefault="00FB15BD" w:rsidP="00BF086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57DA7" w14:textId="77777777" w:rsidR="00FB15BD" w:rsidRDefault="00FB15BD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6A236FF" w14:textId="77777777" w:rsidR="00FB15BD" w:rsidRDefault="00FB15BD" w:rsidP="00780D6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4824D1D7" w14:textId="77777777" w:rsidR="00FB15BD" w:rsidRDefault="00FB15BD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 / 41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31306" w14:textId="77777777" w:rsidR="00FB15BD" w:rsidRDefault="00FB15BD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DB8ED" w14:textId="77777777" w:rsidR="00FB15BD" w:rsidRDefault="00FB15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C3D94" w14:textId="77777777" w:rsidR="00FB15BD" w:rsidRDefault="00FB15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33CBF" w14:textId="77777777" w:rsidR="00FB15BD" w:rsidRDefault="00FB15BD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B8E271B" w14:textId="77777777" w:rsidR="00FB15BD" w:rsidRDefault="00FB15BD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FB15BD" w14:paraId="52F857E9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587CDE" w14:textId="77777777" w:rsidR="00FB15BD" w:rsidRDefault="00FB15B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B305E" w14:textId="77777777" w:rsidR="00FB15BD" w:rsidRDefault="00FB15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B74EE" w14:textId="77777777" w:rsidR="00FB15BD" w:rsidRPr="00984839" w:rsidRDefault="00FB15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1AA8B" w14:textId="77777777" w:rsidR="00FB15BD" w:rsidRDefault="00FB15BD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66F89FC3" w14:textId="77777777" w:rsidR="00FB15BD" w:rsidRDefault="00FB15BD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5F30C" w14:textId="77777777" w:rsidR="00FB15BD" w:rsidRDefault="00FB15BD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41A1330" w14:textId="77777777" w:rsidR="00FB15BD" w:rsidRDefault="00FB15BD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375EEDC8" w14:textId="77777777" w:rsidR="00FB15BD" w:rsidRDefault="00FB15BD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61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4E739" w14:textId="77777777" w:rsidR="00FB15BD" w:rsidRDefault="00FB15BD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7602E" w14:textId="77777777" w:rsidR="00FB15BD" w:rsidRDefault="00FB15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1A2D2" w14:textId="77777777" w:rsidR="00FB15BD" w:rsidRDefault="00FB15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03187" w14:textId="77777777" w:rsidR="00FB15BD" w:rsidRDefault="00FB15BD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578B65A" w14:textId="77777777" w:rsidR="00FB15BD" w:rsidRDefault="00FB15BD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7 - 15.</w:t>
            </w:r>
          </w:p>
        </w:tc>
      </w:tr>
      <w:tr w:rsidR="00FB15BD" w14:paraId="043B1248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516ED9" w14:textId="77777777" w:rsidR="00FB15BD" w:rsidRDefault="00FB15B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62F34" w14:textId="77777777" w:rsidR="00FB15BD" w:rsidRDefault="00FB15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DDCD2" w14:textId="77777777" w:rsidR="00FB15BD" w:rsidRPr="00984839" w:rsidRDefault="00FB15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D32BE" w14:textId="77777777" w:rsidR="00FB15BD" w:rsidRDefault="00FB15BD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18805D52" w14:textId="77777777" w:rsidR="00FB15BD" w:rsidRDefault="00FB15BD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8D268" w14:textId="77777777" w:rsidR="00FB15BD" w:rsidRDefault="00FB15B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EFC9B6D" w14:textId="77777777" w:rsidR="00FB15BD" w:rsidRDefault="00FB15B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0BE36E8E" w14:textId="77777777" w:rsidR="00FB15BD" w:rsidRDefault="00FB15B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2F14FBC7" w14:textId="77777777" w:rsidR="00FB15BD" w:rsidRDefault="00FB15B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530BD1FD" w14:textId="77777777" w:rsidR="00FB15BD" w:rsidRDefault="00FB15B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59</w:t>
            </w:r>
          </w:p>
          <w:p w14:paraId="0783C8CE" w14:textId="77777777" w:rsidR="00FB15BD" w:rsidRDefault="00FB15B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5BB3DE8" w14:textId="77777777" w:rsidR="00FB15BD" w:rsidRDefault="00FB15BD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5B42DA86" w14:textId="77777777" w:rsidR="00FB15BD" w:rsidRDefault="00FB15BD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64071" w14:textId="77777777" w:rsidR="00FB15BD" w:rsidRDefault="00FB15B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2E8E6" w14:textId="77777777" w:rsidR="00FB15BD" w:rsidRDefault="00FB15B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D7BB9" w14:textId="77777777" w:rsidR="00FB15BD" w:rsidRDefault="00FB15B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03C94" w14:textId="77777777" w:rsidR="00FB15BD" w:rsidRDefault="00FB15BD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9F0C179" w14:textId="77777777" w:rsidR="00FB15BD" w:rsidRDefault="00FB15BD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FB15BD" w14:paraId="74D559F2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90708" w14:textId="77777777" w:rsidR="00FB15BD" w:rsidRDefault="00FB15B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FA48F" w14:textId="77777777" w:rsidR="00FB15BD" w:rsidRDefault="00FB15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8D5F1" w14:textId="77777777" w:rsidR="00FB15BD" w:rsidRPr="00984839" w:rsidRDefault="00FB15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47025" w14:textId="77777777" w:rsidR="00FB15BD" w:rsidRDefault="00FB15BD" w:rsidP="006E55D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3A2EFD01" w14:textId="77777777" w:rsidR="00FB15BD" w:rsidRDefault="00FB15BD" w:rsidP="004B53E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CE6BB" w14:textId="77777777" w:rsidR="00FB15BD" w:rsidRDefault="00FB15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47 </w:t>
            </w:r>
          </w:p>
          <w:p w14:paraId="7F1C65D4" w14:textId="77777777" w:rsidR="00FB15BD" w:rsidRDefault="00FB15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B644E" w14:textId="77777777" w:rsidR="00FB15BD" w:rsidRDefault="00FB15BD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412ED" w14:textId="77777777" w:rsidR="00FB15BD" w:rsidRDefault="00FB15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6DB0C" w14:textId="77777777" w:rsidR="00FB15BD" w:rsidRDefault="00FB15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E4A1A" w14:textId="77777777" w:rsidR="00FB15BD" w:rsidRDefault="00FB15BD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CDB344" w14:textId="77777777" w:rsidR="00FB15BD" w:rsidRDefault="00FB15BD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4 până la </w:t>
            </w:r>
          </w:p>
          <w:p w14:paraId="0B632028" w14:textId="77777777" w:rsidR="00FB15BD" w:rsidRDefault="00FB15BD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axa staţiei Turceni.</w:t>
            </w:r>
          </w:p>
        </w:tc>
      </w:tr>
      <w:tr w:rsidR="00FB15BD" w14:paraId="2D9BEAC9" w14:textId="77777777" w:rsidTr="007E69AB">
        <w:trPr>
          <w:cantSplit/>
          <w:trHeight w:val="67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E89AB1" w14:textId="77777777" w:rsidR="00FB15BD" w:rsidRDefault="00FB15B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342DA" w14:textId="77777777" w:rsidR="00FB15BD" w:rsidRDefault="00FB15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89B22" w14:textId="77777777" w:rsidR="00FB15BD" w:rsidRPr="00984839" w:rsidRDefault="00FB15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43D99" w14:textId="77777777" w:rsidR="00FB15BD" w:rsidRDefault="00FB15BD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68CBCCAE" w14:textId="77777777" w:rsidR="00FB15BD" w:rsidRDefault="00FB15BD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80E98" w14:textId="77777777" w:rsidR="00FB15BD" w:rsidRDefault="00FB15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1D4BFD3" w14:textId="77777777" w:rsidR="00FB15BD" w:rsidRDefault="00FB15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FDCFD" w14:textId="77777777" w:rsidR="00FB15BD" w:rsidRDefault="00FB15BD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DBFDC" w14:textId="77777777" w:rsidR="00FB15BD" w:rsidRDefault="00FB15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62E9F" w14:textId="77777777" w:rsidR="00FB15BD" w:rsidRDefault="00FB15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7391E" w14:textId="77777777" w:rsidR="00FB15BD" w:rsidRDefault="00FB15BD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7A705F3" w14:textId="77777777" w:rsidR="00FB15BD" w:rsidRDefault="00FB15BD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6 - 13 Cap X.</w:t>
            </w:r>
          </w:p>
        </w:tc>
      </w:tr>
      <w:tr w:rsidR="00FB15BD" w14:paraId="0BF07562" w14:textId="77777777" w:rsidTr="007E69AB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8ADAA3" w14:textId="77777777" w:rsidR="00FB15BD" w:rsidRDefault="00FB15B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29334" w14:textId="77777777" w:rsidR="00FB15BD" w:rsidRDefault="00FB15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612A0" w14:textId="77777777" w:rsidR="00FB15BD" w:rsidRPr="00984839" w:rsidRDefault="00FB15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54AB6" w14:textId="77777777" w:rsidR="00FB15BD" w:rsidRDefault="00FB15BD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650FDFA3" w14:textId="77777777" w:rsidR="00FB15BD" w:rsidRDefault="00FB15BD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360E9" w14:textId="77777777" w:rsidR="00FB15BD" w:rsidRDefault="00FB15BD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5A9854F" w14:textId="77777777" w:rsidR="00FB15BD" w:rsidRDefault="00FB15BD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C3086" w14:textId="77777777" w:rsidR="00FB15BD" w:rsidRDefault="00FB15BD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E2BDD" w14:textId="77777777" w:rsidR="00FB15BD" w:rsidRDefault="00FB15B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5BD6A" w14:textId="77777777" w:rsidR="00FB15BD" w:rsidRDefault="00FB15B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05635" w14:textId="77777777" w:rsidR="00FB15BD" w:rsidRDefault="00FB15BD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E83322" w14:textId="77777777" w:rsidR="00FB15BD" w:rsidRDefault="00FB15BD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 și 3 </w:t>
            </w:r>
          </w:p>
          <w:p w14:paraId="4EFE46D7" w14:textId="77777777" w:rsidR="00FB15BD" w:rsidRDefault="00FB15BD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direcția Borăscu.</w:t>
            </w:r>
          </w:p>
        </w:tc>
      </w:tr>
      <w:tr w:rsidR="00FB15BD" w14:paraId="556B0942" w14:textId="77777777" w:rsidTr="007E69AB">
        <w:trPr>
          <w:cantSplit/>
          <w:trHeight w:val="40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D3EAD3" w14:textId="77777777" w:rsidR="00FB15BD" w:rsidRDefault="00FB15B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4594D" w14:textId="77777777" w:rsidR="00FB15BD" w:rsidRDefault="00FB15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29EBC" w14:textId="77777777" w:rsidR="00FB15BD" w:rsidRPr="00984839" w:rsidRDefault="00FB15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0823E" w14:textId="77777777" w:rsidR="00FB15BD" w:rsidRDefault="00FB15BD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11214663" w14:textId="77777777" w:rsidR="00FB15BD" w:rsidRDefault="00FB15BD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610D7" w14:textId="77777777" w:rsidR="00FB15BD" w:rsidRDefault="00FB15B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C10EFE1" w14:textId="77777777" w:rsidR="00FB15BD" w:rsidRDefault="00FB15BD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F7A88" w14:textId="77777777" w:rsidR="00FB15BD" w:rsidRDefault="00FB15B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C8D8B" w14:textId="77777777" w:rsidR="00FB15BD" w:rsidRDefault="00FB15B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EFB0A" w14:textId="77777777" w:rsidR="00FB15BD" w:rsidRDefault="00FB15B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19E0D" w14:textId="77777777" w:rsidR="00FB15BD" w:rsidRDefault="00FB15BD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DB93675" w14:textId="77777777" w:rsidR="00FB15BD" w:rsidRDefault="00FB15BD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2 - 13.</w:t>
            </w:r>
          </w:p>
        </w:tc>
      </w:tr>
      <w:tr w:rsidR="00FB15BD" w14:paraId="49223277" w14:textId="77777777" w:rsidTr="007E69AB">
        <w:trPr>
          <w:cantSplit/>
          <w:trHeight w:val="6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F1241" w14:textId="77777777" w:rsidR="00FB15BD" w:rsidRDefault="00FB15B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C02F5" w14:textId="77777777" w:rsidR="00FB15BD" w:rsidRDefault="00FB15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A4574" w14:textId="77777777" w:rsidR="00FB15BD" w:rsidRPr="00984839" w:rsidRDefault="00FB15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71B73" w14:textId="77777777" w:rsidR="00FB15BD" w:rsidRDefault="00FB15BD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41050057" w14:textId="77777777" w:rsidR="00FB15BD" w:rsidRDefault="00FB15BD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AE34B" w14:textId="77777777" w:rsidR="00FB15BD" w:rsidRDefault="00FB15B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91E9E59" w14:textId="77777777" w:rsidR="00FB15BD" w:rsidRDefault="00FB15BD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10 - 12 și </w:t>
            </w:r>
          </w:p>
          <w:p w14:paraId="76AD7799" w14:textId="77777777" w:rsidR="00FB15BD" w:rsidRDefault="00FB15BD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80 - 82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21C6B" w14:textId="77777777" w:rsidR="00FB15BD" w:rsidRDefault="00FB15B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92E2E" w14:textId="77777777" w:rsidR="00FB15BD" w:rsidRDefault="00FB15B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D778C" w14:textId="77777777" w:rsidR="00FB15BD" w:rsidRDefault="00FB15B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011B9" w14:textId="77777777" w:rsidR="00FB15BD" w:rsidRDefault="00FB15BD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624B436" w14:textId="77777777" w:rsidR="00FB15BD" w:rsidRDefault="00FB15BD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FB15BD" w14:paraId="5EA4B8F6" w14:textId="77777777" w:rsidTr="007E69AB">
        <w:trPr>
          <w:cantSplit/>
          <w:trHeight w:val="6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F6D792" w14:textId="77777777" w:rsidR="00FB15BD" w:rsidRDefault="00FB15B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8DBCB" w14:textId="77777777" w:rsidR="00FB15BD" w:rsidRDefault="00FB15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50031" w14:textId="77777777" w:rsidR="00FB15BD" w:rsidRPr="00984839" w:rsidRDefault="00FB15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544F8" w14:textId="77777777" w:rsidR="00FB15BD" w:rsidRDefault="00FB15BD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00E3D0F7" w14:textId="77777777" w:rsidR="00FB15BD" w:rsidRDefault="00FB15BD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43260" w14:textId="77777777" w:rsidR="00FB15BD" w:rsidRDefault="00FB15B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D9D71E1" w14:textId="77777777" w:rsidR="00FB15BD" w:rsidRDefault="00FB15BD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6A459" w14:textId="77777777" w:rsidR="00FB15BD" w:rsidRDefault="00FB15BD" w:rsidP="00B7281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BBB7C" w14:textId="77777777" w:rsidR="00FB15BD" w:rsidRDefault="00FB15B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42CA9" w14:textId="77777777" w:rsidR="00FB15BD" w:rsidRDefault="00FB15B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2141B" w14:textId="77777777" w:rsidR="00FB15BD" w:rsidRDefault="00FB15BD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08A2470" w14:textId="77777777" w:rsidR="00FB15BD" w:rsidRDefault="00FB15BD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2 - 7.</w:t>
            </w:r>
          </w:p>
        </w:tc>
      </w:tr>
      <w:tr w:rsidR="00FB15BD" w14:paraId="298780AF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589679" w14:textId="77777777" w:rsidR="00FB15BD" w:rsidRDefault="00FB15B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18962" w14:textId="77777777" w:rsidR="00FB15BD" w:rsidRDefault="00FB15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03DF6" w14:textId="77777777" w:rsidR="00FB15BD" w:rsidRPr="00984839" w:rsidRDefault="00FB15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5B32C" w14:textId="77777777" w:rsidR="00FB15BD" w:rsidRDefault="00FB15BD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649790A6" w14:textId="77777777" w:rsidR="00FB15BD" w:rsidRDefault="00FB15BD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51F47" w14:textId="77777777" w:rsidR="00FB15BD" w:rsidRDefault="00FB15B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64DD9AA4" w14:textId="77777777" w:rsidR="00FB15BD" w:rsidRDefault="00FB15B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și 24 </w:t>
            </w:r>
          </w:p>
          <w:p w14:paraId="24827A18" w14:textId="77777777" w:rsidR="00FB15BD" w:rsidRDefault="00FB15B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2AF81" w14:textId="77777777" w:rsidR="00FB15BD" w:rsidRDefault="00FB15BD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3B7F6" w14:textId="77777777" w:rsidR="00FB15BD" w:rsidRDefault="00FB15B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538E0" w14:textId="77777777" w:rsidR="00FB15BD" w:rsidRDefault="00FB15B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3C16A" w14:textId="77777777" w:rsidR="00FB15BD" w:rsidRDefault="00FB15BD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C0FE9C2" w14:textId="77777777" w:rsidR="00FB15BD" w:rsidRDefault="00FB15BD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3 - 13.</w:t>
            </w:r>
          </w:p>
        </w:tc>
      </w:tr>
      <w:tr w:rsidR="00FB15BD" w14:paraId="6817DD4C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07ECF" w14:textId="77777777" w:rsidR="00FB15BD" w:rsidRDefault="00FB15B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D9EBE" w14:textId="77777777" w:rsidR="00FB15BD" w:rsidRDefault="00FB15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FCD2B" w14:textId="77777777" w:rsidR="00FB15BD" w:rsidRPr="00984839" w:rsidRDefault="00FB15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EC4E9" w14:textId="77777777" w:rsidR="00FB15BD" w:rsidRDefault="00FB15BD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6BF4F3C3" w14:textId="77777777" w:rsidR="00FB15BD" w:rsidRDefault="00FB15BD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866DE" w14:textId="77777777" w:rsidR="00FB15BD" w:rsidRDefault="00FB15BD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  <w:p w14:paraId="21CF2333" w14:textId="77777777" w:rsidR="00FB15BD" w:rsidRDefault="00FB15BD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6191F" w14:textId="77777777" w:rsidR="00FB15BD" w:rsidRDefault="00FB15BD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E7994" w14:textId="77777777" w:rsidR="00FB15BD" w:rsidRDefault="00FB15B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AE8E6" w14:textId="77777777" w:rsidR="00FB15BD" w:rsidRDefault="00FB15B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599FE" w14:textId="77777777" w:rsidR="00FB15BD" w:rsidRDefault="00FB15BD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418854" w14:textId="77777777" w:rsidR="00FB15BD" w:rsidRDefault="00FB15BD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 Cap Y.</w:t>
            </w:r>
          </w:p>
        </w:tc>
      </w:tr>
      <w:tr w:rsidR="00FB15BD" w14:paraId="5F7E390D" w14:textId="77777777" w:rsidTr="007E69AB">
        <w:trPr>
          <w:cantSplit/>
          <w:trHeight w:val="40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91A431" w14:textId="77777777" w:rsidR="00FB15BD" w:rsidRDefault="00FB15B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4E81B" w14:textId="77777777" w:rsidR="00FB15BD" w:rsidRDefault="00FB15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93AD5" w14:textId="77777777" w:rsidR="00FB15BD" w:rsidRPr="00984839" w:rsidRDefault="00FB15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2F438" w14:textId="77777777" w:rsidR="00FB15BD" w:rsidRDefault="00FB15BD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FCFBF1D" w14:textId="77777777" w:rsidR="00FB15BD" w:rsidRDefault="00FB15BD" w:rsidP="00DF339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3B345" w14:textId="77777777" w:rsidR="00FB15BD" w:rsidRDefault="00FB15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D614219" w14:textId="77777777" w:rsidR="00FB15BD" w:rsidRDefault="00FB15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57317F5D" w14:textId="77777777" w:rsidR="00FB15BD" w:rsidRDefault="00FB15BD" w:rsidP="008D61E8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FFB2A" w14:textId="77777777" w:rsidR="00FB15BD" w:rsidRPr="00B53EFA" w:rsidRDefault="00FB15BD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53EF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32EB5" w14:textId="77777777" w:rsidR="00FB15BD" w:rsidRDefault="00FB15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3B54A" w14:textId="77777777" w:rsidR="00FB15BD" w:rsidRPr="00984839" w:rsidRDefault="00FB15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EA20F" w14:textId="77777777" w:rsidR="00FB15BD" w:rsidRDefault="00FB15BD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64C12E8" w14:textId="77777777" w:rsidR="00FB15BD" w:rsidRDefault="00FB15BD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4 - 13, Cap Y.</w:t>
            </w:r>
          </w:p>
        </w:tc>
      </w:tr>
      <w:tr w:rsidR="00FB15BD" w14:paraId="2944FEE4" w14:textId="77777777" w:rsidTr="007E69AB">
        <w:trPr>
          <w:cantSplit/>
          <w:trHeight w:val="2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5FA1C9" w14:textId="77777777" w:rsidR="00FB15BD" w:rsidRDefault="00FB15B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4B60" w14:textId="77777777" w:rsidR="00FB15BD" w:rsidRDefault="00FB15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E73EC" w14:textId="77777777" w:rsidR="00FB15BD" w:rsidRPr="00984839" w:rsidRDefault="00FB15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1FA9A" w14:textId="77777777" w:rsidR="00FB15BD" w:rsidRDefault="00FB15BD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F97C5ED" w14:textId="77777777" w:rsidR="00FB15BD" w:rsidRDefault="00FB15BD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10 și 12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10915" w14:textId="77777777" w:rsidR="00FB15BD" w:rsidRDefault="00FB15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31671B9" w14:textId="77777777" w:rsidR="00FB15BD" w:rsidRDefault="00FB15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5B33A" w14:textId="77777777" w:rsidR="00FB15BD" w:rsidRPr="00B53EFA" w:rsidRDefault="00FB15BD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99CED" w14:textId="77777777" w:rsidR="00FB15BD" w:rsidRDefault="00FB15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5F674" w14:textId="77777777" w:rsidR="00FB15BD" w:rsidRPr="00984839" w:rsidRDefault="00FB15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CAF7C" w14:textId="77777777" w:rsidR="00FB15BD" w:rsidRDefault="00FB15BD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584A1260" w14:textId="77777777" w:rsidTr="007E69AB">
        <w:trPr>
          <w:cantSplit/>
          <w:trHeight w:val="3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3384F" w14:textId="77777777" w:rsidR="00FB15BD" w:rsidRDefault="00FB15B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4137A" w14:textId="77777777" w:rsidR="00FB15BD" w:rsidRDefault="00FB15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C14EC" w14:textId="77777777" w:rsidR="00FB15BD" w:rsidRPr="00984839" w:rsidRDefault="00FB15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B8744" w14:textId="77777777" w:rsidR="00FB15BD" w:rsidRDefault="00FB15BD" w:rsidP="00477EF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5AF0F3E6" w14:textId="77777777" w:rsidR="00FB15BD" w:rsidRDefault="00FB15BD" w:rsidP="00E0258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,7 și 11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9A13C" w14:textId="77777777" w:rsidR="00FB15BD" w:rsidRDefault="00FB15BD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A3B741C" w14:textId="77777777" w:rsidR="00FB15BD" w:rsidRDefault="00FB15BD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20C91" w14:textId="77777777" w:rsidR="00FB15BD" w:rsidRPr="00B53EFA" w:rsidRDefault="00FB15BD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911EE" w14:textId="77777777" w:rsidR="00FB15BD" w:rsidRDefault="00FB15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1D006" w14:textId="77777777" w:rsidR="00FB15BD" w:rsidRPr="00984839" w:rsidRDefault="00FB15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633B1" w14:textId="77777777" w:rsidR="00FB15BD" w:rsidRDefault="00FB15BD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4B402D9D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AFCE35" w14:textId="77777777" w:rsidR="00FB15BD" w:rsidRDefault="00FB15B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69F38" w14:textId="77777777" w:rsidR="00FB15BD" w:rsidRDefault="00FB15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70AA0" w14:textId="77777777" w:rsidR="00FB15BD" w:rsidRPr="00984839" w:rsidRDefault="00FB15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F6987" w14:textId="77777777" w:rsidR="00FB15BD" w:rsidRDefault="00FB15BD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46002BDF" w14:textId="77777777" w:rsidR="00FB15BD" w:rsidRDefault="00FB15BD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FDCF6" w14:textId="77777777" w:rsidR="00FB15BD" w:rsidRDefault="00FB15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2EC7FC5" w14:textId="77777777" w:rsidR="00FB15BD" w:rsidRDefault="00FB15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E5719" w14:textId="77777777" w:rsidR="00FB15BD" w:rsidRPr="00B53EFA" w:rsidRDefault="00FB15BD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02C34" w14:textId="77777777" w:rsidR="00FB15BD" w:rsidRDefault="00FB15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CBABB" w14:textId="77777777" w:rsidR="00FB15BD" w:rsidRPr="00984839" w:rsidRDefault="00FB15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46ABA" w14:textId="77777777" w:rsidR="00FB15BD" w:rsidRDefault="00FB15BD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CF56C2" w14:textId="77777777" w:rsidR="00FB15BD" w:rsidRDefault="00FB15BD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9 - 13, Cap Y.</w:t>
            </w:r>
          </w:p>
        </w:tc>
      </w:tr>
      <w:tr w:rsidR="00FB15BD" w14:paraId="53E03C3D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22B167" w14:textId="77777777" w:rsidR="00FB15BD" w:rsidRDefault="00FB15B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CC6A9" w14:textId="77777777" w:rsidR="00FB15BD" w:rsidRDefault="00FB15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202E" w14:textId="77777777" w:rsidR="00FB15BD" w:rsidRPr="00984839" w:rsidRDefault="00FB15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555F0" w14:textId="77777777" w:rsidR="00FB15BD" w:rsidRDefault="00FB15BD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5ABE87C4" w14:textId="77777777" w:rsidR="00FB15BD" w:rsidRDefault="00FB15BD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B5127" w14:textId="77777777" w:rsidR="00FB15BD" w:rsidRDefault="00FB15BD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2153509" w14:textId="77777777" w:rsidR="00FB15BD" w:rsidRDefault="00FB15BD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62A07B60" w14:textId="77777777" w:rsidR="00FB15BD" w:rsidRDefault="00FB15BD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  <w:p w14:paraId="41A9FB4D" w14:textId="77777777" w:rsidR="00FB15BD" w:rsidRDefault="00FB15BD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311A8241" w14:textId="77777777" w:rsidR="00FB15BD" w:rsidRDefault="00FB15BD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 / 66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3C3D0" w14:textId="77777777" w:rsidR="00FB15BD" w:rsidRDefault="00FB15BD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BF859" w14:textId="77777777" w:rsidR="00FB15BD" w:rsidRDefault="00FB15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35CD9" w14:textId="77777777" w:rsidR="00FB15BD" w:rsidRPr="00984839" w:rsidRDefault="00FB15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DEDF6" w14:textId="77777777" w:rsidR="00FB15BD" w:rsidRDefault="00FB15BD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FDEDD64" w14:textId="77777777" w:rsidR="00FB15BD" w:rsidRDefault="00FB15BD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FB15BD" w14:paraId="0D8FD88F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3D430" w14:textId="77777777" w:rsidR="00FB15BD" w:rsidRDefault="00FB15B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02215" w14:textId="77777777" w:rsidR="00FB15BD" w:rsidRDefault="00FB15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14:paraId="34486801" w14:textId="77777777" w:rsidR="00FB15BD" w:rsidRDefault="00FB15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AC92D" w14:textId="77777777" w:rsidR="00FB15BD" w:rsidRPr="00984839" w:rsidRDefault="00FB15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4A2E1" w14:textId="77777777" w:rsidR="00FB15BD" w:rsidRDefault="00FB15BD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14:paraId="3F398248" w14:textId="77777777" w:rsidR="00FB15BD" w:rsidRDefault="00FB15BD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7D767" w14:textId="77777777" w:rsidR="00FB15BD" w:rsidRDefault="00FB15BD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F5CB1" w14:textId="77777777" w:rsidR="00FB15BD" w:rsidRDefault="00FB15BD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3B6B6" w14:textId="77777777" w:rsidR="00FB15BD" w:rsidRDefault="00FB15BD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14:paraId="53F537BC" w14:textId="77777777" w:rsidR="00FB15BD" w:rsidRDefault="00FB15BD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21+700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81C6A" w14:textId="77777777" w:rsidR="00FB15BD" w:rsidRPr="00984839" w:rsidRDefault="00FB15BD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6BE51" w14:textId="77777777" w:rsidR="00FB15BD" w:rsidRDefault="00FB15BD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B15BD" w14:paraId="1FFFA19D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73AE97" w14:textId="77777777" w:rsidR="00FB15BD" w:rsidRDefault="00FB15B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DC7BD" w14:textId="77777777" w:rsidR="00FB15BD" w:rsidRDefault="00FB15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25+650</w:t>
            </w:r>
          </w:p>
          <w:p w14:paraId="44E4569B" w14:textId="77777777" w:rsidR="00FB15BD" w:rsidRDefault="00FB15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B53F3" w14:textId="77777777" w:rsidR="00FB15BD" w:rsidRDefault="00FB15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04A60" w14:textId="77777777" w:rsidR="00FB15BD" w:rsidRDefault="00FB15BD" w:rsidP="00026E3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14:paraId="02A20817" w14:textId="77777777" w:rsidR="00FB15BD" w:rsidRDefault="00FB15BD" w:rsidP="00026E3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D0B36" w14:textId="77777777" w:rsidR="00FB15BD" w:rsidRDefault="00FB15BD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3DA93" w14:textId="77777777" w:rsidR="00FB15BD" w:rsidRDefault="00FB15BD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546F2" w14:textId="77777777" w:rsidR="00FB15BD" w:rsidRDefault="00FB15BD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F6A0A" w14:textId="77777777" w:rsidR="00FB15BD" w:rsidRDefault="00FB15BD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3B6FC" w14:textId="77777777" w:rsidR="00FB15BD" w:rsidRDefault="00FB15BD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B15BD" w14:paraId="62653428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E7C320" w14:textId="77777777" w:rsidR="00FB15BD" w:rsidRDefault="00FB15B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57A37" w14:textId="77777777" w:rsidR="00FB15BD" w:rsidRDefault="00FB15BD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28+176</w:t>
            </w:r>
          </w:p>
          <w:p w14:paraId="689E76C8" w14:textId="77777777" w:rsidR="00FB15BD" w:rsidRDefault="00FB15BD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FB897" w14:textId="77777777" w:rsidR="00FB15BD" w:rsidRDefault="00FB15BD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93BD8" w14:textId="77777777" w:rsidR="00FB15BD" w:rsidRDefault="00FB15BD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6E998FC7" w14:textId="77777777" w:rsidR="00FB15BD" w:rsidRDefault="00FB15BD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DBBFC" w14:textId="77777777" w:rsidR="00FB15BD" w:rsidRDefault="00FB15BD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166C6" w14:textId="77777777" w:rsidR="00FB15BD" w:rsidRDefault="00FB15BD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8490" w14:textId="77777777" w:rsidR="00FB15BD" w:rsidRDefault="00FB15BD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A387D" w14:textId="77777777" w:rsidR="00FB15BD" w:rsidRDefault="00FB15BD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60BC0" w14:textId="77777777" w:rsidR="00FB15BD" w:rsidRDefault="00FB15BD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1D6D70" w14:textId="77777777" w:rsidR="00FB15BD" w:rsidRDefault="00FB15BD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1, 31, 35, 40, 36, 6.</w:t>
            </w:r>
          </w:p>
          <w:p w14:paraId="21FC2D5E" w14:textId="77777777" w:rsidR="00FB15BD" w:rsidRDefault="00FB15BD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B15BD" w14:paraId="2737FA2B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8EC788" w14:textId="77777777" w:rsidR="00FB15BD" w:rsidRDefault="00FB15B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9A6EB" w14:textId="77777777" w:rsidR="00FB15BD" w:rsidRDefault="00FB15BD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5382C" w14:textId="77777777" w:rsidR="00FB15BD" w:rsidRDefault="00FB15BD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8CFAB" w14:textId="77777777" w:rsidR="00FB15BD" w:rsidRDefault="00FB15BD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10A3AB3D" w14:textId="77777777" w:rsidR="00FB15BD" w:rsidRDefault="00FB15BD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D0E03" w14:textId="77777777" w:rsidR="00FB15BD" w:rsidRDefault="00FB15BD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F748A" w14:textId="77777777" w:rsidR="00FB15BD" w:rsidRDefault="00FB15BD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697E4" w14:textId="77777777" w:rsidR="00FB15BD" w:rsidRDefault="00FB15BD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28+176</w:t>
            </w:r>
          </w:p>
          <w:p w14:paraId="21DDE3CA" w14:textId="77777777" w:rsidR="00FB15BD" w:rsidRDefault="00FB15BD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8DAE" w14:textId="77777777" w:rsidR="00FB15BD" w:rsidRDefault="00FB15BD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02920" w14:textId="77777777" w:rsidR="00FB15BD" w:rsidRDefault="00FB15BD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9966D17" w14:textId="77777777" w:rsidR="00FB15BD" w:rsidRDefault="00FB15BD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7, 23, 26, 22, 18, 14, 10.</w:t>
            </w:r>
          </w:p>
          <w:p w14:paraId="4AE3FB99" w14:textId="77777777" w:rsidR="00FB15BD" w:rsidRDefault="00FB15BD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B15BD" w14:paraId="35AF7725" w14:textId="77777777" w:rsidTr="007E69AB">
        <w:trPr>
          <w:cantSplit/>
          <w:trHeight w:val="12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851871" w14:textId="77777777" w:rsidR="00FB15BD" w:rsidRDefault="00FB15B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77233" w14:textId="77777777" w:rsidR="00FB15BD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15DA" w14:textId="77777777" w:rsidR="00FB15BD" w:rsidRPr="00984839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40179" w14:textId="77777777" w:rsidR="00FB15BD" w:rsidRDefault="00FB15B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5289380D" w14:textId="77777777" w:rsidR="00FB15BD" w:rsidRDefault="00FB15B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  <w:p w14:paraId="7538344B" w14:textId="77777777" w:rsidR="00FB15BD" w:rsidRDefault="00FB15B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B1ED4" w14:textId="77777777" w:rsidR="00FB15BD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Y 5 </w:t>
            </w:r>
          </w:p>
          <w:p w14:paraId="5F1A6EF9" w14:textId="77777777" w:rsidR="00FB15BD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semnal X 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3CFF" w14:textId="77777777" w:rsidR="00FB15BD" w:rsidRPr="00B53EFA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0C3C0" w14:textId="77777777" w:rsidR="00FB15BD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270AB" w14:textId="77777777" w:rsidR="00FB15BD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93ABE" w14:textId="77777777" w:rsidR="00FB15BD" w:rsidRDefault="00FB15B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16A25F45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7AA47A" w14:textId="77777777" w:rsidR="00FB15BD" w:rsidRDefault="00FB15B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4B496" w14:textId="77777777" w:rsidR="00FB15BD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0B747" w14:textId="77777777" w:rsidR="00FB15BD" w:rsidRPr="00984839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4285D" w14:textId="77777777" w:rsidR="00FB15BD" w:rsidRDefault="00FB15B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121D3E25" w14:textId="77777777" w:rsidR="00FB15BD" w:rsidRDefault="00FB15B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şi 8</w:t>
            </w:r>
          </w:p>
          <w:p w14:paraId="06E5DA6D" w14:textId="77777777" w:rsidR="00FB15BD" w:rsidRDefault="00FB15B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937ED" w14:textId="77777777" w:rsidR="00FB15BD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35F02" w14:textId="77777777" w:rsidR="00FB15BD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09661" w14:textId="77777777" w:rsidR="00FB15BD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61275" w14:textId="77777777" w:rsidR="00FB15BD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ED8DD" w14:textId="77777777" w:rsidR="00FB15BD" w:rsidRDefault="00FB15B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0BA5E97D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2D8A65" w14:textId="77777777" w:rsidR="00FB15BD" w:rsidRDefault="00FB15B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32499" w14:textId="77777777" w:rsidR="00FB15BD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FEE9B" w14:textId="77777777" w:rsidR="00FB15BD" w:rsidRPr="00984839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16ECD" w14:textId="77777777" w:rsidR="00FB15BD" w:rsidRDefault="00FB15B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4FF474AE" w14:textId="77777777" w:rsidR="00FB15BD" w:rsidRDefault="00FB15B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D189D" w14:textId="77777777" w:rsidR="00FB15BD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64456" w14:textId="77777777" w:rsidR="00FB15BD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8501D" w14:textId="77777777" w:rsidR="00FB15BD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37+100</w:t>
            </w:r>
          </w:p>
          <w:p w14:paraId="33363D35" w14:textId="77777777" w:rsidR="00FB15BD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37+200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6D778" w14:textId="77777777" w:rsidR="00FB15BD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4FFCB" w14:textId="77777777" w:rsidR="00FB15BD" w:rsidRPr="006611B7" w:rsidRDefault="00FB15BD" w:rsidP="007E69AB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611B7">
              <w:rPr>
                <w:b/>
                <w:bCs/>
                <w:i/>
                <w:color w:val="000000"/>
                <w:sz w:val="20"/>
                <w:lang w:val="ro-RO"/>
              </w:rPr>
              <w:t>Interzis circulația  locomotivelor cuplate.</w:t>
            </w:r>
          </w:p>
        </w:tc>
      </w:tr>
      <w:tr w:rsidR="00FB15BD" w14:paraId="72C8080D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FB129C" w14:textId="77777777" w:rsidR="00FB15BD" w:rsidRDefault="00FB15B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5DF57" w14:textId="77777777" w:rsidR="00FB15BD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5B90B" w14:textId="77777777" w:rsidR="00FB15BD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88376" w14:textId="77777777" w:rsidR="00FB15BD" w:rsidRDefault="00FB15B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7BC7FCA3" w14:textId="77777777" w:rsidR="00FB15BD" w:rsidRDefault="00FB15B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3F0F3" w14:textId="77777777" w:rsidR="00FB15BD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F7E4E" w14:textId="77777777" w:rsidR="00FB15BD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D62FC" w14:textId="77777777" w:rsidR="00FB15BD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41+550</w:t>
            </w:r>
          </w:p>
          <w:p w14:paraId="3B1B1F8F" w14:textId="77777777" w:rsidR="00FB15BD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41+600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68BC4" w14:textId="77777777" w:rsidR="00FB15BD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C9760" w14:textId="77777777" w:rsidR="00FB15BD" w:rsidRDefault="00FB15B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FB15BD" w14:paraId="418F763D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E9D42E" w14:textId="77777777" w:rsidR="00FB15BD" w:rsidRDefault="00FB15B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DD37B" w14:textId="77777777" w:rsidR="00FB15BD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  <w:p w14:paraId="55270FBE" w14:textId="77777777" w:rsidR="00FB15BD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3C1D1" w14:textId="77777777" w:rsidR="00FB15BD" w:rsidRPr="00984839" w:rsidRDefault="00FB15BD" w:rsidP="007E69A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F47F0" w14:textId="77777777" w:rsidR="00FB15BD" w:rsidRDefault="00FB15B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16F7BA4D" w14:textId="77777777" w:rsidR="00FB15BD" w:rsidRDefault="00FB15B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2D60B" w14:textId="77777777" w:rsidR="00FB15BD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A3512" w14:textId="77777777" w:rsidR="00FB15BD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2BB8B" w14:textId="77777777" w:rsidR="00FB15BD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1B2B1" w14:textId="77777777" w:rsidR="00FB15BD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0F90F" w14:textId="77777777" w:rsidR="00FB15BD" w:rsidRPr="003B25AA" w:rsidRDefault="00FB15B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FB15BD" w14:paraId="4A036050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7C812" w14:textId="77777777" w:rsidR="00FB15BD" w:rsidRDefault="00FB15B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32013" w14:textId="77777777" w:rsidR="00FB15BD" w:rsidRPr="00CB3DC4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CB3DC4">
              <w:rPr>
                <w:b/>
                <w:bCs/>
                <w:color w:val="000000"/>
                <w:sz w:val="20"/>
                <w:lang w:val="ro-RO"/>
              </w:rPr>
              <w:t>44+</w:t>
            </w:r>
            <w:r>
              <w:rPr>
                <w:b/>
                <w:bCs/>
                <w:color w:val="000000"/>
                <w:sz w:val="20"/>
                <w:lang w:val="ro-RO"/>
              </w:rPr>
              <w:t>120</w:t>
            </w:r>
          </w:p>
          <w:p w14:paraId="617241F5" w14:textId="77777777" w:rsidR="00FB15BD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CB3DC4">
              <w:rPr>
                <w:b/>
                <w:bCs/>
                <w:color w:val="000000"/>
                <w:sz w:val="20"/>
                <w:lang w:val="ro-RO"/>
              </w:rPr>
              <w:t>44+</w:t>
            </w:r>
            <w:r>
              <w:rPr>
                <w:b/>
                <w:bCs/>
                <w:color w:val="000000"/>
                <w:sz w:val="20"/>
                <w:lang w:val="ro-RO"/>
              </w:rPr>
              <w:t>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931A9" w14:textId="77777777" w:rsidR="00FB15BD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3228C" w14:textId="77777777" w:rsidR="00FB15BD" w:rsidRDefault="00FB15B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45E11BF7" w14:textId="77777777" w:rsidR="00FB15BD" w:rsidRDefault="00FB15B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ABB07" w14:textId="77777777" w:rsidR="00FB15BD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5F5C1" w14:textId="77777777" w:rsidR="00FB15BD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1AA68" w14:textId="77777777" w:rsidR="00FB15BD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32196" w14:textId="77777777" w:rsidR="00FB15BD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C4E1B" w14:textId="77777777" w:rsidR="00FB15BD" w:rsidRPr="00CB3DC4" w:rsidRDefault="00FB15BD" w:rsidP="007E69AB">
            <w:pPr>
              <w:spacing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B3DC4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CB3DC4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297D611D" w14:textId="77777777" w:rsidR="00FB15BD" w:rsidRPr="00F11CE2" w:rsidRDefault="00FB15B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11CE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2D070D71" w14:textId="77777777" w:rsidTr="007E69AB">
        <w:trPr>
          <w:cantSplit/>
          <w:trHeight w:val="81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2C18A" w14:textId="77777777" w:rsidR="00FB15BD" w:rsidRDefault="00FB15B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7BB39" w14:textId="77777777" w:rsidR="00FB15BD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66FB8" w14:textId="77777777" w:rsidR="00FB15BD" w:rsidRPr="00984839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8C2E7" w14:textId="77777777" w:rsidR="00FB15BD" w:rsidRDefault="00FB15B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Rovinari</w:t>
            </w:r>
          </w:p>
          <w:p w14:paraId="234A08B0" w14:textId="77777777" w:rsidR="00FB15BD" w:rsidRDefault="00FB15B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2 </w:t>
            </w:r>
          </w:p>
          <w:p w14:paraId="6A3C0993" w14:textId="77777777" w:rsidR="00FB15BD" w:rsidRDefault="00FB15B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82ABD" w14:textId="77777777" w:rsidR="00FB15BD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79C6270" w14:textId="77777777" w:rsidR="00FB15BD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92AFE" w14:textId="77777777" w:rsidR="00FB15BD" w:rsidRPr="00B53EFA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53EF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336F9" w14:textId="77777777" w:rsidR="00FB15BD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0F375" w14:textId="77777777" w:rsidR="00FB15BD" w:rsidRPr="00984839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892DD" w14:textId="77777777" w:rsidR="00FB15BD" w:rsidRDefault="00FB15B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51220404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9B7AC7" w14:textId="77777777" w:rsidR="00FB15BD" w:rsidRDefault="00FB15B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1C5CA" w14:textId="77777777" w:rsidR="00FB15BD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D9148" w14:textId="77777777" w:rsidR="00FB15BD" w:rsidRPr="00984839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B38CB" w14:textId="77777777" w:rsidR="00FB15BD" w:rsidRDefault="00FB15B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Rovinari</w:t>
            </w:r>
          </w:p>
          <w:p w14:paraId="6ECEA214" w14:textId="77777777" w:rsidR="00FB15BD" w:rsidRDefault="00FB15B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CCD69" w14:textId="77777777" w:rsidR="00FB15BD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9D0D73D" w14:textId="77777777" w:rsidR="00FB15BD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1BDE0B71" w14:textId="77777777" w:rsidR="00FB15BD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22</w:t>
            </w:r>
          </w:p>
          <w:p w14:paraId="30699E15" w14:textId="77777777" w:rsidR="00FB15BD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5EE24FAA" w14:textId="77777777" w:rsidR="00FB15BD" w:rsidRPr="00260477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23 / 25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703E7" w14:textId="77777777" w:rsidR="00FB15BD" w:rsidRPr="00B53EFA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D71E9" w14:textId="77777777" w:rsidR="00FB15BD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7CBF1" w14:textId="77777777" w:rsidR="00FB15BD" w:rsidRPr="00984839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79D4A" w14:textId="77777777" w:rsidR="00FB15BD" w:rsidRDefault="00FB15B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AC9F754" w14:textId="77777777" w:rsidR="00FB15BD" w:rsidRDefault="00FB15B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FB15BD" w14:paraId="607F05E1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00F7A1" w14:textId="77777777" w:rsidR="00FB15BD" w:rsidRDefault="00FB15B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89DBA" w14:textId="77777777" w:rsidR="00FB15BD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7B1ED" w14:textId="77777777" w:rsidR="00FB15BD" w:rsidRPr="00984839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1A445" w14:textId="77777777" w:rsidR="00FB15BD" w:rsidRDefault="00FB15B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14:paraId="2AF7B65F" w14:textId="77777777" w:rsidR="00FB15BD" w:rsidRDefault="00FB15B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cu acces la linia 4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C230A" w14:textId="77777777" w:rsidR="00FB15BD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9303D" w14:textId="77777777" w:rsidR="00FB15BD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C8CDE" w14:textId="77777777" w:rsidR="00FB15BD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51+000</w:t>
            </w:r>
          </w:p>
          <w:p w14:paraId="2FF51264" w14:textId="77777777" w:rsidR="00FB15BD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51+250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55D3" w14:textId="77777777" w:rsidR="00FB15BD" w:rsidRPr="00984839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C7525" w14:textId="77777777" w:rsidR="00FB15BD" w:rsidRDefault="00FB15B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sch. nr. 5, 9, TDJ 13 / 17, sch. nr. 21 și diagonalele </w:t>
            </w:r>
          </w:p>
          <w:p w14:paraId="16C6B8BA" w14:textId="77777777" w:rsidR="00FB15BD" w:rsidRDefault="00FB15B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3 - 5 și 17 - 23.</w:t>
            </w:r>
          </w:p>
          <w:p w14:paraId="60A97875" w14:textId="77777777" w:rsidR="00FB15BD" w:rsidRDefault="00FB15B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FB15BD" w14:paraId="2D566B0E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117FBA" w14:textId="77777777" w:rsidR="00FB15BD" w:rsidRDefault="00FB15B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DC722" w14:textId="77777777" w:rsidR="00FB15BD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D1E8B" w14:textId="77777777" w:rsidR="00FB15BD" w:rsidRPr="00984839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9A75E" w14:textId="77777777" w:rsidR="00FB15BD" w:rsidRDefault="00FB15B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14:paraId="00169812" w14:textId="77777777" w:rsidR="00FB15BD" w:rsidRDefault="00FB15B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4929F" w14:textId="77777777" w:rsidR="00FB15BD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F09E4C8" w14:textId="77777777" w:rsidR="00FB15BD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14 - 18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AC06C" w14:textId="77777777" w:rsidR="00FB15BD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4BB0F" w14:textId="77777777" w:rsidR="00FB15BD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927C2" w14:textId="77777777" w:rsidR="00FB15BD" w:rsidRPr="00984839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71A3D" w14:textId="77777777" w:rsidR="00FB15BD" w:rsidRDefault="00FB15B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 primiri - expedieri. </w:t>
            </w:r>
          </w:p>
        </w:tc>
      </w:tr>
      <w:tr w:rsidR="00FB15BD" w14:paraId="34F5A8A4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5CA35" w14:textId="77777777" w:rsidR="00FB15BD" w:rsidRDefault="00FB15B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B3017" w14:textId="77777777" w:rsidR="00FB15BD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14:paraId="36B0BE38" w14:textId="77777777" w:rsidR="00FB15BD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51+250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E3858" w14:textId="77777777" w:rsidR="00FB15BD" w:rsidRPr="00984839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4652E" w14:textId="77777777" w:rsidR="00FB15BD" w:rsidRDefault="00FB15B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 -</w:t>
            </w:r>
          </w:p>
          <w:p w14:paraId="48EA6E0D" w14:textId="77777777" w:rsidR="00FB15BD" w:rsidRDefault="00FB15B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Rogojelu și</w:t>
            </w:r>
          </w:p>
          <w:p w14:paraId="648CC87B" w14:textId="77777777" w:rsidR="00FB15BD" w:rsidRDefault="00FB15B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14:paraId="07F3F5C5" w14:textId="77777777" w:rsidR="00FB15BD" w:rsidRDefault="00FB15B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cu acces la linia 5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84D4D" w14:textId="77777777" w:rsidR="00FB15BD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486E" w14:textId="77777777" w:rsidR="00FB15BD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98C68" w14:textId="77777777" w:rsidR="00FB15BD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C79EC" w14:textId="77777777" w:rsidR="00FB15BD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E5496" w14:textId="77777777" w:rsidR="00FB15BD" w:rsidRDefault="00FB15B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5FD018" w14:textId="77777777" w:rsidR="00FB15BD" w:rsidRDefault="00FB15B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3 și 23 și diagonalele 23 - 17 și 3 - 5.</w:t>
            </w:r>
          </w:p>
          <w:p w14:paraId="75BED4C6" w14:textId="77777777" w:rsidR="00FB15BD" w:rsidRDefault="00FB15B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FB15BD" w14:paraId="11240FE8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536708" w14:textId="77777777" w:rsidR="00FB15BD" w:rsidRDefault="00FB15B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4745F" w14:textId="77777777" w:rsidR="00FB15BD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56+500</w:t>
            </w:r>
          </w:p>
          <w:p w14:paraId="391151E1" w14:textId="77777777" w:rsidR="00FB15BD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EF7C2" w14:textId="77777777" w:rsidR="00FB15BD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3B134" w14:textId="77777777" w:rsidR="00FB15BD" w:rsidRDefault="00FB15B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Rogojelu -</w:t>
            </w:r>
          </w:p>
          <w:p w14:paraId="44E20F07" w14:textId="77777777" w:rsidR="00FB15BD" w:rsidRDefault="00FB15B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Cârbeşti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7520A" w14:textId="77777777" w:rsidR="00FB15BD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322F3" w14:textId="77777777" w:rsidR="00FB15BD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08B89" w14:textId="77777777" w:rsidR="00FB15BD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5D6A6" w14:textId="77777777" w:rsidR="00FB15BD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8438B" w14:textId="77777777" w:rsidR="00FB15BD" w:rsidRDefault="00FB15B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B15BD" w14:paraId="64411B47" w14:textId="77777777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82DF38" w14:textId="77777777" w:rsidR="00FB15BD" w:rsidRDefault="00FB15B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A3A10" w14:textId="77777777" w:rsidR="00FB15BD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26608" w14:textId="77777777" w:rsidR="00FB15BD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1222A" w14:textId="77777777" w:rsidR="00FB15BD" w:rsidRDefault="00FB15B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Cârbeşti</w:t>
            </w:r>
          </w:p>
          <w:p w14:paraId="03287642" w14:textId="77777777" w:rsidR="00FB15BD" w:rsidRDefault="00FB15BD" w:rsidP="007E69AB">
            <w:pPr>
              <w:spacing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3</w:t>
            </w:r>
          </w:p>
          <w:p w14:paraId="424D8304" w14:textId="77777777" w:rsidR="00FB15BD" w:rsidRDefault="00FB15BD" w:rsidP="007E69AB">
            <w:pPr>
              <w:spacing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7FD68" w14:textId="77777777" w:rsidR="00FB15BD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1B15E2A" w14:textId="77777777" w:rsidR="00FB15BD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653DD" w14:textId="77777777" w:rsidR="00FB15BD" w:rsidRPr="00B53EFA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C20A0" w14:textId="77777777" w:rsidR="00FB15BD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C5DB7" w14:textId="77777777" w:rsidR="00FB15BD" w:rsidRPr="00984839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3E2D1" w14:textId="77777777" w:rsidR="00FB15BD" w:rsidRDefault="00FB15B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248602F8" w14:textId="77777777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06B35" w14:textId="77777777" w:rsidR="00FB15BD" w:rsidRDefault="00FB15B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D96C2" w14:textId="77777777" w:rsidR="00FB15BD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63+500</w:t>
            </w:r>
          </w:p>
          <w:p w14:paraId="2FED8DC2" w14:textId="77777777" w:rsidR="00FB15BD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419ED" w14:textId="77777777" w:rsidR="00FB15BD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379C1" w14:textId="77777777" w:rsidR="00FB15BD" w:rsidRDefault="00FB15B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Cârbeşti -</w:t>
            </w:r>
          </w:p>
          <w:p w14:paraId="45A2C717" w14:textId="77777777" w:rsidR="00FB15BD" w:rsidRDefault="00FB15B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Amaradia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C9F5D" w14:textId="77777777" w:rsidR="00FB15BD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A7CBE" w14:textId="77777777" w:rsidR="00FB15BD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04336" w14:textId="77777777" w:rsidR="00FB15BD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F65AD" w14:textId="77777777" w:rsidR="00FB15BD" w:rsidRPr="00984839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C8FD1" w14:textId="77777777" w:rsidR="00FB15BD" w:rsidRDefault="00FB15B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B15BD" w14:paraId="62FFBBAD" w14:textId="77777777" w:rsidTr="007E69AB">
        <w:trPr>
          <w:cantSplit/>
          <w:trHeight w:val="93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CA6DB" w14:textId="77777777" w:rsidR="00FB15BD" w:rsidRDefault="00FB15B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9F355" w14:textId="77777777" w:rsidR="00FB15BD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8BA34" w14:textId="77777777" w:rsidR="00FB15BD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C2AD1" w14:textId="77777777" w:rsidR="00FB15BD" w:rsidRDefault="00FB15B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Amaradia </w:t>
            </w:r>
          </w:p>
          <w:p w14:paraId="6D2377D2" w14:textId="77777777" w:rsidR="00FB15BD" w:rsidRDefault="00FB15B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14:paraId="04B8B080" w14:textId="77777777" w:rsidR="00FB15BD" w:rsidRDefault="00FB15B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  <w:p w14:paraId="3C57BFB2" w14:textId="77777777" w:rsidR="00FB15BD" w:rsidRDefault="00FB15B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1D50D" w14:textId="77777777" w:rsidR="00FB15BD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D370ED6" w14:textId="77777777" w:rsidR="00FB15BD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13402" w14:textId="77777777" w:rsidR="00FB15BD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50BC4" w14:textId="77777777" w:rsidR="00FB15BD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12C47" w14:textId="77777777" w:rsidR="00FB15BD" w:rsidRPr="00984839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C83F8" w14:textId="77777777" w:rsidR="00FB15BD" w:rsidRDefault="00FB15B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733B4618" w14:textId="77777777" w:rsidTr="007E69AB">
        <w:trPr>
          <w:cantSplit/>
          <w:trHeight w:val="75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FBBFC" w14:textId="77777777" w:rsidR="00FB15BD" w:rsidRDefault="00FB15B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B67BF" w14:textId="77777777" w:rsidR="00FB15BD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7E2E0" w14:textId="77777777" w:rsidR="00FB15BD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79912" w14:textId="77777777" w:rsidR="00FB15BD" w:rsidRDefault="00FB15B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Jiu</w:t>
            </w:r>
          </w:p>
          <w:p w14:paraId="4DC81E61" w14:textId="77777777" w:rsidR="00FB15BD" w:rsidRDefault="00FB15B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25D16" w14:textId="77777777" w:rsidR="00FB15BD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9F9D368" w14:textId="77777777" w:rsidR="00FB15BD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13, 27, </w:t>
            </w:r>
          </w:p>
          <w:p w14:paraId="40302262" w14:textId="77777777" w:rsidR="00FB15BD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și 24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3EF22" w14:textId="77777777" w:rsidR="00FB15BD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9A38C" w14:textId="77777777" w:rsidR="00FB15BD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4148A" w14:textId="77777777" w:rsidR="00FB15BD" w:rsidRPr="00984839" w:rsidRDefault="00FB15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4D46F" w14:textId="77777777" w:rsidR="00FB15BD" w:rsidRDefault="00FB15B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046B284" w14:textId="77777777" w:rsidR="00FB15BD" w:rsidRDefault="00FB15B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4 - 10.</w:t>
            </w:r>
          </w:p>
        </w:tc>
      </w:tr>
    </w:tbl>
    <w:p w14:paraId="43FD063F" w14:textId="77777777" w:rsidR="00FB15BD" w:rsidRDefault="00FB15BD">
      <w:pPr>
        <w:spacing w:after="40" w:line="192" w:lineRule="auto"/>
        <w:ind w:right="57"/>
        <w:rPr>
          <w:sz w:val="20"/>
          <w:lang w:val="ro-RO"/>
        </w:rPr>
      </w:pPr>
    </w:p>
    <w:p w14:paraId="1894415D" w14:textId="77777777" w:rsidR="00FB15BD" w:rsidRDefault="00FB15BD" w:rsidP="00EF6A64">
      <w:pPr>
        <w:pStyle w:val="Heading1"/>
        <w:spacing w:line="360" w:lineRule="auto"/>
      </w:pPr>
      <w:r>
        <w:t>LINIA 144</w:t>
      </w:r>
    </w:p>
    <w:p w14:paraId="0A9C3D7E" w14:textId="77777777" w:rsidR="00FB15BD" w:rsidRDefault="00FB15BD" w:rsidP="00DF2A65">
      <w:pPr>
        <w:pStyle w:val="Heading1"/>
        <w:spacing w:line="360" w:lineRule="auto"/>
        <w:rPr>
          <w:b w:val="0"/>
          <w:bCs w:val="0"/>
          <w:sz w:val="8"/>
        </w:rPr>
      </w:pPr>
      <w:r>
        <w:t>TURCENI - DRĂGOTEŞTI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3"/>
        <w:gridCol w:w="2204"/>
        <w:gridCol w:w="870"/>
        <w:gridCol w:w="754"/>
        <w:gridCol w:w="870"/>
        <w:gridCol w:w="754"/>
        <w:gridCol w:w="2492"/>
      </w:tblGrid>
      <w:tr w:rsidR="00FB15BD" w14:paraId="1D578DF5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FC0CC" w14:textId="77777777" w:rsidR="00FB15BD" w:rsidRDefault="00FB15B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42A86" w14:textId="77777777" w:rsidR="00FB15BD" w:rsidRDefault="00FB15B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12+875</w:t>
            </w:r>
          </w:p>
          <w:p w14:paraId="3EA03D68" w14:textId="77777777" w:rsidR="00FB15BD" w:rsidRDefault="00FB15B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13+200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099BF" w14:textId="77777777" w:rsidR="00FB15BD" w:rsidRPr="00DA0087" w:rsidRDefault="00FB15B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6FB7F" w14:textId="77777777" w:rsidR="00FB15BD" w:rsidRDefault="00FB15BD" w:rsidP="008C061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261AF913" w14:textId="77777777" w:rsidR="00FB15BD" w:rsidRDefault="00FB15BD" w:rsidP="0020755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221BF" w14:textId="77777777" w:rsidR="00FB15BD" w:rsidRDefault="00FB15B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5800A" w14:textId="77777777" w:rsidR="00FB15BD" w:rsidRDefault="00FB15B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DEFF3" w14:textId="77777777" w:rsidR="00FB15BD" w:rsidRDefault="00FB15B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B21D4" w14:textId="77777777" w:rsidR="00FB15BD" w:rsidRDefault="00FB15B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DB914" w14:textId="77777777" w:rsidR="00FB15BD" w:rsidRDefault="00FB15BD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23, 25, 31, 35 </w:t>
            </w:r>
          </w:p>
          <w:p w14:paraId="13E1FFCC" w14:textId="77777777" w:rsidR="00FB15BD" w:rsidRDefault="00FB15BD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 47.</w:t>
            </w:r>
          </w:p>
          <w:p w14:paraId="601EEC2E" w14:textId="77777777" w:rsidR="00FB15BD" w:rsidRDefault="00FB15BD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FB15BD" w14:paraId="7C18E06A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EDC366" w14:textId="77777777" w:rsidR="00FB15BD" w:rsidRDefault="00FB15B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E0043" w14:textId="77777777" w:rsidR="00FB15BD" w:rsidRDefault="00FB15B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CECDF" w14:textId="77777777" w:rsidR="00FB15BD" w:rsidRDefault="00FB15B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7FB61" w14:textId="77777777" w:rsidR="00FB15BD" w:rsidRDefault="00FB15BD" w:rsidP="00272A1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Gura Motrului - Turceni și St. Turceni</w:t>
            </w:r>
          </w:p>
          <w:p w14:paraId="1DA3A64F" w14:textId="77777777" w:rsidR="00FB15BD" w:rsidRDefault="00FB15BD" w:rsidP="00272A14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FF805" w14:textId="77777777" w:rsidR="00FB15BD" w:rsidRDefault="00FB15B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AB10F" w14:textId="77777777" w:rsidR="00FB15BD" w:rsidRDefault="00FB15B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74CBE" w14:textId="77777777" w:rsidR="00FB15BD" w:rsidRDefault="00FB15BD" w:rsidP="00272A14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11+850</w:t>
            </w:r>
          </w:p>
          <w:p w14:paraId="4CC7C2A8" w14:textId="77777777" w:rsidR="00FB15BD" w:rsidRDefault="00FB15BD" w:rsidP="00272A1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37243" w14:textId="77777777" w:rsidR="00FB15BD" w:rsidRDefault="00FB15B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335E8" w14:textId="77777777" w:rsidR="00FB15BD" w:rsidRDefault="00FB15BD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AF7B649" w14:textId="77777777" w:rsidR="00FB15BD" w:rsidRDefault="00FB15BD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15, 51 și 57.</w:t>
            </w:r>
          </w:p>
        </w:tc>
      </w:tr>
      <w:tr w:rsidR="00FB15BD" w14:paraId="42E9876C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630CD" w14:textId="77777777" w:rsidR="00FB15BD" w:rsidRDefault="00FB15B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B10B3" w14:textId="77777777" w:rsidR="00FB15BD" w:rsidRDefault="00FB15B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C6FE8" w14:textId="77777777" w:rsidR="00FB15BD" w:rsidRPr="00DA0087" w:rsidRDefault="00FB15B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D8B2" w14:textId="77777777" w:rsidR="00FB15BD" w:rsidRDefault="00FB15BD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5B3EEE18" w14:textId="77777777" w:rsidR="00FB15BD" w:rsidRDefault="00FB15BD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Y,</w:t>
            </w:r>
          </w:p>
          <w:p w14:paraId="1840E8DC" w14:textId="77777777" w:rsidR="00FB15BD" w:rsidRDefault="00FB15BD" w:rsidP="006F78C8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28, 18, 14, 12, 6 şi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2071B" w14:textId="77777777" w:rsidR="00FB15BD" w:rsidRDefault="00FB15B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75FB7" w14:textId="77777777" w:rsidR="00FB15BD" w:rsidRDefault="00FB15B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FBF34" w14:textId="77777777" w:rsidR="00FB15BD" w:rsidRDefault="00FB15B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14+290</w:t>
            </w:r>
          </w:p>
          <w:p w14:paraId="66C711EB" w14:textId="77777777" w:rsidR="00FB15BD" w:rsidRDefault="00FB15B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75117" w14:textId="77777777" w:rsidR="00FB15BD" w:rsidRPr="00DA0087" w:rsidRDefault="00FB15B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ECEB2" w14:textId="77777777" w:rsidR="00FB15BD" w:rsidRDefault="00FB15BD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28, 18, 14, 12, 6 </w:t>
            </w:r>
          </w:p>
          <w:p w14:paraId="280C7FDF" w14:textId="77777777" w:rsidR="00FB15BD" w:rsidRDefault="00FB15BD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  <w:p w14:paraId="02925593" w14:textId="77777777" w:rsidR="00FB15BD" w:rsidRDefault="00FB15BD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B15BD" w14:paraId="2CD7797B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D1BB9" w14:textId="77777777" w:rsidR="00FB15BD" w:rsidRDefault="00FB15B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D3862" w14:textId="77777777" w:rsidR="00FB15BD" w:rsidRDefault="00FB15B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8FFF0" w14:textId="77777777" w:rsidR="00FB15BD" w:rsidRPr="00DA0087" w:rsidRDefault="00FB15B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F693C" w14:textId="77777777" w:rsidR="00FB15BD" w:rsidRDefault="00FB15BD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318514D7" w14:textId="77777777" w:rsidR="00FB15BD" w:rsidRDefault="00FB15BD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D4143" w14:textId="77777777" w:rsidR="00FB15BD" w:rsidRDefault="00FB15B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53D9A48" w14:textId="77777777" w:rsidR="00FB15BD" w:rsidRDefault="00FB15B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48810" w14:textId="77777777" w:rsidR="00FB15BD" w:rsidRDefault="00FB15B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4815E" w14:textId="77777777" w:rsidR="00FB15BD" w:rsidRDefault="00FB15B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A56C" w14:textId="77777777" w:rsidR="00FB15BD" w:rsidRDefault="00FB15B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E1BDF" w14:textId="77777777" w:rsidR="00FB15BD" w:rsidRDefault="00FB15BD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3FE240" w14:textId="77777777" w:rsidR="00FB15BD" w:rsidRDefault="00FB15BD" w:rsidP="0015350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direcția Borăscu.</w:t>
            </w:r>
          </w:p>
        </w:tc>
      </w:tr>
      <w:tr w:rsidR="00FB15BD" w14:paraId="5ACA6413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C416B" w14:textId="77777777" w:rsidR="00FB15BD" w:rsidRDefault="00FB15B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688A1" w14:textId="77777777" w:rsidR="00FB15BD" w:rsidRDefault="00FB15B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44B66" w14:textId="77777777" w:rsidR="00FB15BD" w:rsidRPr="00DA0087" w:rsidRDefault="00FB15B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D69C2" w14:textId="77777777" w:rsidR="00FB15BD" w:rsidRDefault="00FB15BD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15CF3249" w14:textId="77777777" w:rsidR="00FB15BD" w:rsidRDefault="00FB15BD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8E945" w14:textId="77777777" w:rsidR="00FB15BD" w:rsidRDefault="00FB15BD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EA9D23B" w14:textId="77777777" w:rsidR="00FB15BD" w:rsidRDefault="00FB15BD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31D4B" w14:textId="77777777" w:rsidR="00FB15BD" w:rsidRDefault="00FB15BD" w:rsidP="00806AF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78364" w14:textId="77777777" w:rsidR="00FB15BD" w:rsidRDefault="00FB15BD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84F32" w14:textId="77777777" w:rsidR="00FB15BD" w:rsidRDefault="00FB15BD" w:rsidP="007E6579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31005" w14:textId="77777777" w:rsidR="00FB15BD" w:rsidRDefault="00FB15BD" w:rsidP="00E5295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9CA8E86" w14:textId="77777777" w:rsidR="00FB15BD" w:rsidRDefault="00FB15BD" w:rsidP="00E5295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2 - 7.</w:t>
            </w:r>
          </w:p>
        </w:tc>
      </w:tr>
      <w:tr w:rsidR="00FB15BD" w14:paraId="6727C305" w14:textId="77777777" w:rsidTr="006A1769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E0BFD" w14:textId="77777777" w:rsidR="00FB15BD" w:rsidRDefault="00FB15B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EAFA5" w14:textId="77777777" w:rsidR="00FB15BD" w:rsidRDefault="00FB15B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51267" w14:textId="77777777" w:rsidR="00FB15BD" w:rsidRDefault="00FB15B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FBB81" w14:textId="77777777" w:rsidR="00FB15BD" w:rsidRDefault="00FB15BD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069925A6" w14:textId="77777777" w:rsidR="00FB15BD" w:rsidRDefault="00FB15BD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6065B" w14:textId="77777777" w:rsidR="00FB15BD" w:rsidRDefault="00FB15B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47</w:t>
            </w:r>
          </w:p>
          <w:p w14:paraId="656E9B9C" w14:textId="77777777" w:rsidR="00FB15BD" w:rsidRDefault="00FB15B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4A59B" w14:textId="77777777" w:rsidR="00FB15BD" w:rsidRDefault="00FB15B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227C4" w14:textId="77777777" w:rsidR="00FB15BD" w:rsidRDefault="00FB15B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C58BA" w14:textId="77777777" w:rsidR="00FB15BD" w:rsidRPr="00984839" w:rsidRDefault="00FB15B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4BF33" w14:textId="77777777" w:rsidR="00FB15BD" w:rsidRDefault="00FB15BD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linia 4 până la axa staţiei Turceni. </w:t>
            </w:r>
          </w:p>
        </w:tc>
      </w:tr>
      <w:tr w:rsidR="00FB15BD" w14:paraId="61877AA2" w14:textId="77777777" w:rsidTr="006A1769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717932" w14:textId="77777777" w:rsidR="00FB15BD" w:rsidRDefault="00FB15B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35FF6" w14:textId="77777777" w:rsidR="00FB15BD" w:rsidRDefault="00FB15B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53050" w14:textId="77777777" w:rsidR="00FB15BD" w:rsidRDefault="00FB15B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B6600" w14:textId="77777777" w:rsidR="00FB15BD" w:rsidRDefault="00FB15BD" w:rsidP="009002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28E4C812" w14:textId="77777777" w:rsidR="00FB15BD" w:rsidRDefault="00FB15BD" w:rsidP="009002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C2B9C" w14:textId="77777777" w:rsidR="00FB15BD" w:rsidRDefault="00FB15BD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881EE0A" w14:textId="77777777" w:rsidR="00FB15BD" w:rsidRDefault="00FB15BD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5E4E7" w14:textId="77777777" w:rsidR="00FB15BD" w:rsidRDefault="00FB15BD" w:rsidP="0090020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B41B8" w14:textId="77777777" w:rsidR="00FB15BD" w:rsidRDefault="00FB15BD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4F47B" w14:textId="77777777" w:rsidR="00FB15BD" w:rsidRPr="00984839" w:rsidRDefault="00FB15BD" w:rsidP="0090020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3D4D9" w14:textId="77777777" w:rsidR="00FB15BD" w:rsidRDefault="00FB15BD" w:rsidP="009002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B94B37" w14:textId="77777777" w:rsidR="00FB15BD" w:rsidRDefault="00FB15BD" w:rsidP="009002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6 - 13 Cap X.</w:t>
            </w:r>
          </w:p>
        </w:tc>
      </w:tr>
      <w:tr w:rsidR="00FB15BD" w14:paraId="33784C32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788A25" w14:textId="77777777" w:rsidR="00FB15BD" w:rsidRDefault="00FB15B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8797F" w14:textId="77777777" w:rsidR="00FB15BD" w:rsidRDefault="00FB15B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9BEA1" w14:textId="77777777" w:rsidR="00FB15BD" w:rsidRPr="00DA0087" w:rsidRDefault="00FB15B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2D087" w14:textId="77777777" w:rsidR="00FB15BD" w:rsidRDefault="00FB15BD" w:rsidP="009D7863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0F167AB3" w14:textId="77777777" w:rsidR="00FB15BD" w:rsidRDefault="00FB15BD" w:rsidP="00410C0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DEC95" w14:textId="77777777" w:rsidR="00FB15BD" w:rsidRDefault="00FB15BD" w:rsidP="00410C0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019FBE0" w14:textId="77777777" w:rsidR="00FB15BD" w:rsidRDefault="00FB15BD" w:rsidP="00410C0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37 / 41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0A203" w14:textId="77777777" w:rsidR="00FB15BD" w:rsidRPr="00DA0087" w:rsidRDefault="00FB15BD" w:rsidP="009D786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3F434" w14:textId="77777777" w:rsidR="00FB15BD" w:rsidRDefault="00FB15B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C41B1" w14:textId="77777777" w:rsidR="00FB15BD" w:rsidRPr="00DA0087" w:rsidRDefault="00FB15B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0CBC4" w14:textId="77777777" w:rsidR="00FB15BD" w:rsidRDefault="00FB15BD" w:rsidP="00410C0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075D4FA" w14:textId="77777777" w:rsidR="00FB15BD" w:rsidRDefault="00FB15BD" w:rsidP="00410C0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FB15BD" w14:paraId="3ACDC89C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FD7AF" w14:textId="77777777" w:rsidR="00FB15BD" w:rsidRDefault="00FB15B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20CEB" w14:textId="77777777" w:rsidR="00FB15BD" w:rsidRDefault="00FB15B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683FE" w14:textId="77777777" w:rsidR="00FB15BD" w:rsidRPr="00DA0087" w:rsidRDefault="00FB15B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25AF9" w14:textId="77777777" w:rsidR="00FB15BD" w:rsidRDefault="00FB15BD" w:rsidP="0088316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60A8E908" w14:textId="77777777" w:rsidR="00FB15BD" w:rsidRDefault="00FB15BD" w:rsidP="0088316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0CB4C" w14:textId="77777777" w:rsidR="00FB15BD" w:rsidRDefault="00FB15BD" w:rsidP="0088316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883F1F5" w14:textId="77777777" w:rsidR="00FB15BD" w:rsidRDefault="00FB15BD" w:rsidP="0088316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55 /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62B8D" w14:textId="77777777" w:rsidR="00FB15BD" w:rsidRDefault="00FB15BD" w:rsidP="009D786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1C1A0" w14:textId="77777777" w:rsidR="00FB15BD" w:rsidRDefault="00FB15B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DE546" w14:textId="77777777" w:rsidR="00FB15BD" w:rsidRPr="00DA0087" w:rsidRDefault="00FB15B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19993" w14:textId="77777777" w:rsidR="00FB15BD" w:rsidRDefault="00FB15BD" w:rsidP="0088316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30D9305" w14:textId="77777777" w:rsidR="00FB15BD" w:rsidRDefault="00FB15BD" w:rsidP="0088316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7 - 15.</w:t>
            </w:r>
          </w:p>
        </w:tc>
      </w:tr>
      <w:tr w:rsidR="00FB15BD" w14:paraId="51A7CB0D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95DF72" w14:textId="77777777" w:rsidR="00FB15BD" w:rsidRDefault="00FB15B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9C992" w14:textId="77777777" w:rsidR="00FB15BD" w:rsidRDefault="00FB15B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69F83" w14:textId="77777777" w:rsidR="00FB15BD" w:rsidRPr="00DA0087" w:rsidRDefault="00FB15B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22448" w14:textId="77777777" w:rsidR="00FB15BD" w:rsidRDefault="00FB15BD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1A76A0C5" w14:textId="77777777" w:rsidR="00FB15BD" w:rsidRDefault="00FB15BD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6B66" w14:textId="77777777" w:rsidR="00FB15BD" w:rsidRDefault="00FB15BD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BDF0CFB" w14:textId="77777777" w:rsidR="00FB15BD" w:rsidRDefault="00FB15BD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3701ECB9" w14:textId="77777777" w:rsidR="00FB15BD" w:rsidRDefault="00FB15BD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5FE352A4" w14:textId="77777777" w:rsidR="00FB15BD" w:rsidRDefault="00FB15BD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</w:t>
            </w:r>
          </w:p>
          <w:p w14:paraId="2EE64AD3" w14:textId="77777777" w:rsidR="00FB15BD" w:rsidRDefault="00FB15BD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53D1540C" w14:textId="77777777" w:rsidR="00FB15BD" w:rsidRDefault="00FB15BD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53 / 59 și </w:t>
            </w:r>
          </w:p>
          <w:p w14:paraId="20923092" w14:textId="77777777" w:rsidR="00FB15BD" w:rsidRDefault="00FB15BD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235E0D35" w14:textId="77777777" w:rsidR="00FB15BD" w:rsidRDefault="00FB15BD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D7E9F" w14:textId="77777777" w:rsidR="00FB15BD" w:rsidRPr="00DA0087" w:rsidRDefault="00FB15BD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F87D4" w14:textId="77777777" w:rsidR="00FB15BD" w:rsidRDefault="00FB15BD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AC9B3" w14:textId="77777777" w:rsidR="00FB15BD" w:rsidRPr="00DA0087" w:rsidRDefault="00FB15BD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8B145" w14:textId="77777777" w:rsidR="00FB15BD" w:rsidRDefault="00FB15BD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AC5645C" w14:textId="77777777" w:rsidR="00FB15BD" w:rsidRDefault="00FB15BD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FB15BD" w14:paraId="5E577862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25A351" w14:textId="77777777" w:rsidR="00FB15BD" w:rsidRDefault="00FB15B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71BFE" w14:textId="77777777" w:rsidR="00FB15BD" w:rsidRDefault="00FB15B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99046" w14:textId="77777777" w:rsidR="00FB15BD" w:rsidRPr="00DA0087" w:rsidRDefault="00FB15B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0C5B0" w14:textId="77777777" w:rsidR="00FB15BD" w:rsidRDefault="00FB15BD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064CDF50" w14:textId="77777777" w:rsidR="00FB15BD" w:rsidRDefault="00FB15BD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FA287" w14:textId="77777777" w:rsidR="00FB15BD" w:rsidRDefault="00FB15BD" w:rsidP="003E433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EAB042A" w14:textId="77777777" w:rsidR="00FB15BD" w:rsidRDefault="00FB15BD" w:rsidP="003E433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și 24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B810B" w14:textId="77777777" w:rsidR="00FB15BD" w:rsidRDefault="00FB15BD" w:rsidP="00E5295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26F45" w14:textId="77777777" w:rsidR="00FB15BD" w:rsidRDefault="00FB15BD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36FAC" w14:textId="77777777" w:rsidR="00FB15BD" w:rsidRPr="00DA0087" w:rsidRDefault="00FB15BD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00FDF" w14:textId="77777777" w:rsidR="00FB15BD" w:rsidRDefault="00FB15BD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85DB78E" w14:textId="77777777" w:rsidR="00FB15BD" w:rsidRDefault="00FB15BD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3 - 13.</w:t>
            </w:r>
          </w:p>
        </w:tc>
      </w:tr>
      <w:tr w:rsidR="00FB15BD" w14:paraId="6E1EAD3A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B23179" w14:textId="77777777" w:rsidR="00FB15BD" w:rsidRDefault="00FB15B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0E20C" w14:textId="77777777" w:rsidR="00FB15BD" w:rsidRDefault="00FB15B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CC032" w14:textId="77777777" w:rsidR="00FB15BD" w:rsidRPr="00DA0087" w:rsidRDefault="00FB15B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63632" w14:textId="77777777" w:rsidR="00FB15BD" w:rsidRDefault="00FB15BD" w:rsidP="003E68D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024A1C12" w14:textId="77777777" w:rsidR="00FB15BD" w:rsidRDefault="00FB15BD" w:rsidP="003E68D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39469" w14:textId="77777777" w:rsidR="00FB15BD" w:rsidRDefault="00FB15BD" w:rsidP="003E68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170FE" w14:textId="77777777" w:rsidR="00FB15BD" w:rsidRDefault="00FB15BD" w:rsidP="00E5295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87997" w14:textId="77777777" w:rsidR="00FB15BD" w:rsidRDefault="00FB15BD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D9456" w14:textId="77777777" w:rsidR="00FB15BD" w:rsidRPr="00DA0087" w:rsidRDefault="00FB15BD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07219" w14:textId="77777777" w:rsidR="00FB15BD" w:rsidRDefault="00FB15BD" w:rsidP="003E68D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4D5EE2B" w14:textId="77777777" w:rsidR="00FB15BD" w:rsidRDefault="00FB15BD" w:rsidP="003E68D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 Cap Y.</w:t>
            </w:r>
          </w:p>
        </w:tc>
      </w:tr>
      <w:tr w:rsidR="00FB15BD" w14:paraId="4E599C90" w14:textId="77777777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E88075" w14:textId="77777777" w:rsidR="00FB15BD" w:rsidRDefault="00FB15B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4E20B" w14:textId="77777777" w:rsidR="00FB15BD" w:rsidRDefault="00FB15B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09C29" w14:textId="77777777" w:rsidR="00FB15BD" w:rsidRPr="00DA0087" w:rsidRDefault="00FB15B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39467" w14:textId="77777777" w:rsidR="00FB15BD" w:rsidRDefault="00FB15BD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E412681" w14:textId="77777777" w:rsidR="00FB15BD" w:rsidRDefault="00FB15BD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F2311" w14:textId="77777777" w:rsidR="00FB15BD" w:rsidRDefault="00FB15B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6A114EC" w14:textId="77777777" w:rsidR="00FB15BD" w:rsidRDefault="00FB15B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7CAC8217" w14:textId="77777777" w:rsidR="00FB15BD" w:rsidRDefault="00FB15B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79CD4" w14:textId="77777777" w:rsidR="00FB15BD" w:rsidRPr="00DA0087" w:rsidRDefault="00FB15B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A008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816DB" w14:textId="77777777" w:rsidR="00FB15BD" w:rsidRDefault="00FB15B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19EFB" w14:textId="77777777" w:rsidR="00FB15BD" w:rsidRPr="00DA0087" w:rsidRDefault="00FB15B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CFD35" w14:textId="77777777" w:rsidR="00FB15BD" w:rsidRDefault="00FB15BD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47A9957" w14:textId="77777777" w:rsidR="00FB15BD" w:rsidRDefault="00FB15BD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4 - 13 Cap Y.</w:t>
            </w:r>
          </w:p>
        </w:tc>
      </w:tr>
      <w:tr w:rsidR="00FB15BD" w14:paraId="62C754BA" w14:textId="77777777" w:rsidTr="00933CEA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D817C1" w14:textId="77777777" w:rsidR="00FB15BD" w:rsidRDefault="00FB15B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41FFB" w14:textId="77777777" w:rsidR="00FB15BD" w:rsidRDefault="00FB15B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BA3FE" w14:textId="77777777" w:rsidR="00FB15BD" w:rsidRPr="00DA0087" w:rsidRDefault="00FB15B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F2FDF" w14:textId="77777777" w:rsidR="00FB15BD" w:rsidRDefault="00FB15BD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2D8C6DBB" w14:textId="77777777" w:rsidR="00FB15BD" w:rsidRDefault="00FB15BD" w:rsidP="00493BA8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10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A722D" w14:textId="77777777" w:rsidR="00FB15BD" w:rsidRDefault="00FB15B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BDB20FB" w14:textId="77777777" w:rsidR="00FB15BD" w:rsidRDefault="00FB15B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D281C" w14:textId="77777777" w:rsidR="00FB15BD" w:rsidRPr="00DA0087" w:rsidRDefault="00FB15B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8755E" w14:textId="77777777" w:rsidR="00FB15BD" w:rsidRDefault="00FB15B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B5DA8" w14:textId="77777777" w:rsidR="00FB15BD" w:rsidRPr="00DA0087" w:rsidRDefault="00FB15B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4CCF3" w14:textId="77777777" w:rsidR="00FB15BD" w:rsidRDefault="00FB15BD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059EF6A8" w14:textId="77777777" w:rsidTr="00933CEA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A443B" w14:textId="77777777" w:rsidR="00FB15BD" w:rsidRDefault="00FB15B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4B0C" w14:textId="77777777" w:rsidR="00FB15BD" w:rsidRDefault="00FB15B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3ED5E" w14:textId="77777777" w:rsidR="00FB15BD" w:rsidRPr="00DA0087" w:rsidRDefault="00FB15B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5F91A" w14:textId="77777777" w:rsidR="00FB15BD" w:rsidRDefault="00FB15BD" w:rsidP="00CE451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30323F00" w14:textId="77777777" w:rsidR="00FB15BD" w:rsidRDefault="00FB15BD" w:rsidP="00376D8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5, 7 și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7B3DA" w14:textId="77777777" w:rsidR="00FB15BD" w:rsidRDefault="00FB15BD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6AB654C" w14:textId="77777777" w:rsidR="00FB15BD" w:rsidRDefault="00FB15BD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9E9CE" w14:textId="77777777" w:rsidR="00FB15BD" w:rsidRPr="00DA0087" w:rsidRDefault="00FB15BD" w:rsidP="00CE451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B4B77" w14:textId="77777777" w:rsidR="00FB15BD" w:rsidRDefault="00FB15BD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B06F2" w14:textId="77777777" w:rsidR="00FB15BD" w:rsidRPr="00DA0087" w:rsidRDefault="00FB15BD" w:rsidP="00CE451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64F59" w14:textId="77777777" w:rsidR="00FB15BD" w:rsidRDefault="00FB15BD" w:rsidP="00CE451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05E01853" w14:textId="77777777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693F08" w14:textId="77777777" w:rsidR="00FB15BD" w:rsidRDefault="00FB15B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3F1FE" w14:textId="77777777" w:rsidR="00FB15BD" w:rsidRDefault="00FB15B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7802E" w14:textId="77777777" w:rsidR="00FB15BD" w:rsidRPr="00DA0087" w:rsidRDefault="00FB15B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D358E" w14:textId="77777777" w:rsidR="00FB15BD" w:rsidRDefault="00FB15BD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5C0C886A" w14:textId="77777777" w:rsidR="00FB15BD" w:rsidRDefault="00FB15BD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A1FD9" w14:textId="77777777" w:rsidR="00FB15BD" w:rsidRDefault="00FB15B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604C3C4" w14:textId="77777777" w:rsidR="00FB15BD" w:rsidRDefault="00FB15B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6FA4F" w14:textId="77777777" w:rsidR="00FB15BD" w:rsidRPr="00DA0087" w:rsidRDefault="00FB15B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DAD2D" w14:textId="77777777" w:rsidR="00FB15BD" w:rsidRDefault="00FB15B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95038" w14:textId="77777777" w:rsidR="00FB15BD" w:rsidRPr="00DA0087" w:rsidRDefault="00FB15B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74904" w14:textId="77777777" w:rsidR="00FB15BD" w:rsidRDefault="00FB15BD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308DBAC" w14:textId="77777777" w:rsidR="00FB15BD" w:rsidRDefault="00FB15BD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9 - 13 Cap Y.</w:t>
            </w:r>
          </w:p>
        </w:tc>
      </w:tr>
      <w:tr w:rsidR="00FB15BD" w14:paraId="721272A5" w14:textId="77777777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11DC89" w14:textId="77777777" w:rsidR="00FB15BD" w:rsidRDefault="00FB15B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6169B" w14:textId="77777777" w:rsidR="00FB15BD" w:rsidRDefault="00FB15B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DEE4A" w14:textId="77777777" w:rsidR="00FB15BD" w:rsidRPr="00DA0087" w:rsidRDefault="00FB15B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B4AE3" w14:textId="77777777" w:rsidR="00FB15BD" w:rsidRDefault="00FB15BD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0144B8ED" w14:textId="77777777" w:rsidR="00FB15BD" w:rsidRDefault="00FB15BD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71EC9" w14:textId="77777777" w:rsidR="00FB15BD" w:rsidRDefault="00FB15BD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8E4D1D3" w14:textId="77777777" w:rsidR="00FB15BD" w:rsidRDefault="00FB15BD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6D52518F" w14:textId="77777777" w:rsidR="00FB15BD" w:rsidRDefault="00FB15BD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  <w:p w14:paraId="0A0FC6D9" w14:textId="77777777" w:rsidR="00FB15BD" w:rsidRDefault="00FB15BD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1A4C3BE4" w14:textId="77777777" w:rsidR="00FB15BD" w:rsidRDefault="00FB15BD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 / 66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2511F" w14:textId="77777777" w:rsidR="00FB15BD" w:rsidRDefault="00FB15B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F1469" w14:textId="77777777" w:rsidR="00FB15BD" w:rsidRDefault="00FB15B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EED9D" w14:textId="77777777" w:rsidR="00FB15BD" w:rsidRPr="00DA0087" w:rsidRDefault="00FB15B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E8857" w14:textId="77777777" w:rsidR="00FB15BD" w:rsidRDefault="00FB15BD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C011F17" w14:textId="77777777" w:rsidR="00FB15BD" w:rsidRDefault="00FB15BD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FB15BD" w14:paraId="3C8689DB" w14:textId="77777777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5141C" w14:textId="77777777" w:rsidR="00FB15BD" w:rsidRDefault="00FB15B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14CDD" w14:textId="77777777" w:rsidR="00FB15BD" w:rsidRDefault="00FB15B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18+150</w:t>
            </w:r>
          </w:p>
          <w:p w14:paraId="060E9A32" w14:textId="77777777" w:rsidR="00FB15BD" w:rsidRDefault="00FB15B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23+750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E36D1" w14:textId="77777777" w:rsidR="00FB15BD" w:rsidRPr="00DA0087" w:rsidRDefault="00FB15B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9FB24" w14:textId="77777777" w:rsidR="00FB15BD" w:rsidRDefault="00FB15BD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14:paraId="79B480CC" w14:textId="77777777" w:rsidR="00FB15BD" w:rsidRPr="00B61351" w:rsidRDefault="00FB15BD" w:rsidP="00A2419C">
            <w:pPr>
              <w:spacing w:before="40" w:line="360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 și linia 2 directă St. Borăscu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E0175" w14:textId="77777777" w:rsidR="00FB15BD" w:rsidRDefault="00FB15BD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A95FC" w14:textId="77777777" w:rsidR="00FB15BD" w:rsidRDefault="00FB15B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8AC08" w14:textId="77777777" w:rsidR="00FB15BD" w:rsidRDefault="00FB15B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C6D53" w14:textId="77777777" w:rsidR="00FB15BD" w:rsidRPr="00DA0087" w:rsidRDefault="00FB15B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AC865" w14:textId="77777777" w:rsidR="00FB15BD" w:rsidRDefault="00FB15BD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B15BD" w14:paraId="7A24120A" w14:textId="77777777" w:rsidTr="00C74664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63751F" w14:textId="77777777" w:rsidR="00FB15BD" w:rsidRDefault="00FB15B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0E294" w14:textId="77777777" w:rsidR="00FB15BD" w:rsidRDefault="00FB15B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12A13" w14:textId="77777777" w:rsidR="00FB15BD" w:rsidRDefault="00FB15B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7DA5F" w14:textId="77777777" w:rsidR="00FB15BD" w:rsidRDefault="00FB15BD" w:rsidP="00E538FA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Borăscu</w:t>
            </w:r>
          </w:p>
          <w:p w14:paraId="75111C37" w14:textId="77777777" w:rsidR="00FB15BD" w:rsidRDefault="00FB15BD" w:rsidP="00252B1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4628B" w14:textId="77777777" w:rsidR="00FB15BD" w:rsidRDefault="00FB15BD" w:rsidP="00E538F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  <w:p w14:paraId="07F52C04" w14:textId="77777777" w:rsidR="00FB15BD" w:rsidRDefault="00FB15BD" w:rsidP="00E538F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64DCC" w14:textId="77777777" w:rsidR="00FB15BD" w:rsidRDefault="00FB15B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37BB9" w14:textId="77777777" w:rsidR="00FB15BD" w:rsidRDefault="00FB15B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E68A2" w14:textId="77777777" w:rsidR="00FB15BD" w:rsidRDefault="00FB15B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0F594" w14:textId="77777777" w:rsidR="00FB15BD" w:rsidRDefault="00FB15BD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60A09BA" w14:textId="77777777" w:rsidR="00FB15BD" w:rsidRDefault="00FB15BD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FB15BD" w14:paraId="04B46B2E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D4F202" w14:textId="77777777" w:rsidR="00FB15BD" w:rsidRDefault="00FB15B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5119E" w14:textId="77777777" w:rsidR="00FB15BD" w:rsidRDefault="00FB15B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19A8A" w14:textId="77777777" w:rsidR="00FB15BD" w:rsidRPr="00DA0087" w:rsidRDefault="00FB15B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26630" w14:textId="77777777" w:rsidR="00FB15BD" w:rsidRDefault="00FB15BD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Borăscu</w:t>
            </w:r>
          </w:p>
          <w:p w14:paraId="16773946" w14:textId="77777777" w:rsidR="00FB15BD" w:rsidRDefault="00FB15BD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76DCF33D" w14:textId="77777777" w:rsidR="00FB15BD" w:rsidRDefault="00FB15BD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C6FF0" w14:textId="77777777" w:rsidR="00FB15BD" w:rsidRDefault="00FB15B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7C0EF891" w14:textId="77777777" w:rsidR="00FB15BD" w:rsidRPr="00DA0087" w:rsidRDefault="00FB15B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A008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2BD39" w14:textId="77777777" w:rsidR="00FB15BD" w:rsidRDefault="00FB15B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218F0" w14:textId="77777777" w:rsidR="00FB15BD" w:rsidRPr="00DA0087" w:rsidRDefault="00FB15B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371E0" w14:textId="77777777" w:rsidR="00FB15BD" w:rsidRDefault="00FB15BD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474F67CB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07E28" w14:textId="77777777" w:rsidR="00FB15BD" w:rsidRDefault="00FB15B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49216" w14:textId="77777777" w:rsidR="00FB15BD" w:rsidRDefault="00FB15B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26+100</w:t>
            </w:r>
          </w:p>
          <w:p w14:paraId="57150964" w14:textId="77777777" w:rsidR="00FB15BD" w:rsidRDefault="00FB15B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63265" w14:textId="77777777" w:rsidR="00FB15BD" w:rsidRPr="00DA0087" w:rsidRDefault="00FB15B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82A34" w14:textId="77777777" w:rsidR="00FB15BD" w:rsidRDefault="00FB15BD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 -</w:t>
            </w:r>
          </w:p>
          <w:p w14:paraId="6397DABD" w14:textId="77777777" w:rsidR="00FB15BD" w:rsidRDefault="00FB15BD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F7A4C" w14:textId="77777777" w:rsidR="00FB15BD" w:rsidRDefault="00FB15B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0DF39632" w14:textId="77777777" w:rsidR="00FB15BD" w:rsidRPr="00DA0087" w:rsidRDefault="00FB15B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5B4CF" w14:textId="77777777" w:rsidR="00FB15BD" w:rsidRDefault="00FB15B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64F54" w14:textId="77777777" w:rsidR="00FB15BD" w:rsidRPr="00DA0087" w:rsidRDefault="00FB15B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E1319" w14:textId="77777777" w:rsidR="00FB15BD" w:rsidRDefault="00FB15BD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B15BD" w14:paraId="3E45F985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4DBC0C" w14:textId="77777777" w:rsidR="00FB15BD" w:rsidRDefault="00FB15B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40860" w14:textId="77777777" w:rsidR="00FB15BD" w:rsidRDefault="00FB15B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28+350</w:t>
            </w:r>
          </w:p>
          <w:p w14:paraId="303239EC" w14:textId="77777777" w:rsidR="00FB15BD" w:rsidRDefault="00FB15B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28+500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4CD8E" w14:textId="77777777" w:rsidR="00FB15BD" w:rsidRPr="00DA0087" w:rsidRDefault="00FB15B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E8A9E" w14:textId="77777777" w:rsidR="00FB15BD" w:rsidRDefault="00FB15BD" w:rsidP="009B14E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 -</w:t>
            </w:r>
          </w:p>
          <w:p w14:paraId="7008948E" w14:textId="77777777" w:rsidR="00FB15BD" w:rsidRDefault="00FB15BD" w:rsidP="009B14E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7FE87" w14:textId="77777777" w:rsidR="00FB15BD" w:rsidRDefault="00FB15B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432C4D18" w14:textId="77777777" w:rsidR="00FB15BD" w:rsidRPr="00DA0087" w:rsidRDefault="00FB15B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67993" w14:textId="77777777" w:rsidR="00FB15BD" w:rsidRDefault="00FB15B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2A670" w14:textId="77777777" w:rsidR="00FB15BD" w:rsidRPr="00DA0087" w:rsidRDefault="00FB15B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7ECB4" w14:textId="77777777" w:rsidR="00FB15BD" w:rsidRDefault="00FB15BD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9C0A350" w14:textId="77777777" w:rsidR="00FB15BD" w:rsidRDefault="00FB15BD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interzice circulația cu două locomotive cuplate.</w:t>
            </w:r>
          </w:p>
        </w:tc>
      </w:tr>
      <w:tr w:rsidR="00FB15BD" w14:paraId="72C4534E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824BC5" w14:textId="77777777" w:rsidR="00FB15BD" w:rsidRDefault="00FB15B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17FFC" w14:textId="77777777" w:rsidR="00FB15BD" w:rsidRDefault="00FB15B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40+000</w:t>
            </w:r>
          </w:p>
          <w:p w14:paraId="10B7C1F6" w14:textId="77777777" w:rsidR="00FB15BD" w:rsidRDefault="00FB15B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40+050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8C4EB" w14:textId="77777777" w:rsidR="00FB15BD" w:rsidRDefault="00FB15B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7614F" w14:textId="77777777" w:rsidR="00FB15BD" w:rsidRDefault="00FB15BD" w:rsidP="0040393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 -</w:t>
            </w:r>
          </w:p>
          <w:p w14:paraId="32ECE9F1" w14:textId="77777777" w:rsidR="00FB15BD" w:rsidRDefault="00FB15BD" w:rsidP="0040393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79F03" w14:textId="77777777" w:rsidR="00FB15BD" w:rsidRDefault="00FB15B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7BFC1578" w14:textId="77777777" w:rsidR="00FB15BD" w:rsidRPr="00DA0087" w:rsidRDefault="00FB15B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0A591" w14:textId="77777777" w:rsidR="00FB15BD" w:rsidRDefault="00FB15B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C60A7" w14:textId="77777777" w:rsidR="00FB15BD" w:rsidRPr="00DA0087" w:rsidRDefault="00FB15B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4AA40" w14:textId="77777777" w:rsidR="00FB15BD" w:rsidRDefault="00FB15BD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B15BD" w14:paraId="63CA2488" w14:textId="77777777" w:rsidTr="00E9141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BCD37D" w14:textId="77777777" w:rsidR="00FB15BD" w:rsidRDefault="00FB15B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A61DE" w14:textId="77777777" w:rsidR="00FB15BD" w:rsidRDefault="00FB15B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93414" w14:textId="77777777" w:rsidR="00FB15BD" w:rsidRDefault="00FB15B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FA01B" w14:textId="77777777" w:rsidR="00FB15BD" w:rsidRDefault="00FB15BD" w:rsidP="00E9141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Drăgoteşti</w:t>
            </w:r>
          </w:p>
          <w:p w14:paraId="571E1887" w14:textId="77777777" w:rsidR="00FB15BD" w:rsidRDefault="00FB15BD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FE276" w14:textId="77777777" w:rsidR="00FB15BD" w:rsidRDefault="00FB15BD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8BFA687" w14:textId="77777777" w:rsidR="00FB15BD" w:rsidRDefault="00FB15BD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11, 15 17, 19 </w:t>
            </w:r>
          </w:p>
          <w:p w14:paraId="1B6464D5" w14:textId="77777777" w:rsidR="00FB15BD" w:rsidRDefault="00FB15BD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D0668" w14:textId="77777777" w:rsidR="00FB15BD" w:rsidRPr="00DA0087" w:rsidRDefault="00FB15BD" w:rsidP="00E91417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BCB7A" w14:textId="77777777" w:rsidR="00FB15BD" w:rsidRDefault="00FB15B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9DF5D" w14:textId="77777777" w:rsidR="00FB15BD" w:rsidRPr="00DA0087" w:rsidRDefault="00FB15B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AB6AC" w14:textId="77777777" w:rsidR="00FB15BD" w:rsidRDefault="00FB15BD" w:rsidP="00DC2C7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22EADB0" w14:textId="77777777" w:rsidR="00FB15BD" w:rsidRDefault="00FB15BD" w:rsidP="00DC2C7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și 7.</w:t>
            </w:r>
          </w:p>
        </w:tc>
      </w:tr>
      <w:tr w:rsidR="00FB15BD" w14:paraId="002B9D28" w14:textId="77777777" w:rsidTr="00E9141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E86F50" w14:textId="77777777" w:rsidR="00FB15BD" w:rsidRDefault="00FB15B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33E35" w14:textId="77777777" w:rsidR="00FB15BD" w:rsidRDefault="00FB15B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6518C" w14:textId="77777777" w:rsidR="00FB15BD" w:rsidRDefault="00FB15B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169D" w14:textId="77777777" w:rsidR="00FB15BD" w:rsidRDefault="00FB15BD" w:rsidP="00DC2C7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76C0F" w14:textId="77777777" w:rsidR="00FB15BD" w:rsidRDefault="00FB15BD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</w:t>
            </w:r>
          </w:p>
          <w:p w14:paraId="6169725C" w14:textId="77777777" w:rsidR="00FB15BD" w:rsidRDefault="00FB15BD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1,</w:t>
            </w:r>
          </w:p>
          <w:p w14:paraId="25551774" w14:textId="77777777" w:rsidR="00FB15BD" w:rsidRDefault="00FB15BD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3 - 5 diag. </w:t>
            </w:r>
          </w:p>
          <w:p w14:paraId="4C71836C" w14:textId="77777777" w:rsidR="00FB15BD" w:rsidRDefault="00FB15BD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4 - 8 </w:t>
            </w:r>
          </w:p>
          <w:p w14:paraId="39CBAE9C" w14:textId="77777777" w:rsidR="00FB15BD" w:rsidRDefault="00FB15BD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5F6717C" w14:textId="77777777" w:rsidR="00FB15BD" w:rsidRDefault="00FB15BD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6A6C8194" w14:textId="77777777" w:rsidR="00FB15BD" w:rsidRDefault="00FB15BD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3FB4E" w14:textId="77777777" w:rsidR="00FB15BD" w:rsidRDefault="00FB15BD" w:rsidP="00E91417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CD8CC" w14:textId="77777777" w:rsidR="00FB15BD" w:rsidRDefault="00FB15B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5CE71" w14:textId="77777777" w:rsidR="00FB15BD" w:rsidRPr="00DA0087" w:rsidRDefault="00FB15B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DB811" w14:textId="77777777" w:rsidR="00FB15BD" w:rsidRDefault="00FB15BD" w:rsidP="00E80D7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46B370B" w14:textId="77777777" w:rsidR="00FB15BD" w:rsidRDefault="00FB15BD" w:rsidP="00E80D7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 3 - 5 și 7.</w:t>
            </w:r>
          </w:p>
        </w:tc>
      </w:tr>
    </w:tbl>
    <w:p w14:paraId="2438BA2F" w14:textId="77777777" w:rsidR="00FB15BD" w:rsidRDefault="00FB15BD">
      <w:pPr>
        <w:spacing w:before="40" w:line="192" w:lineRule="auto"/>
        <w:ind w:right="57"/>
        <w:rPr>
          <w:sz w:val="20"/>
          <w:lang w:val="ro-RO"/>
        </w:rPr>
      </w:pPr>
    </w:p>
    <w:p w14:paraId="0B864ED2" w14:textId="77777777" w:rsidR="00FB15BD" w:rsidRDefault="00FB15BD" w:rsidP="00E56A6A">
      <w:pPr>
        <w:pStyle w:val="Heading1"/>
        <w:spacing w:line="360" w:lineRule="auto"/>
      </w:pPr>
      <w:r>
        <w:t>LINIA 200</w:t>
      </w:r>
    </w:p>
    <w:p w14:paraId="3A8A8DAE" w14:textId="77777777" w:rsidR="00FB15BD" w:rsidRDefault="00FB15BD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FB15BD" w14:paraId="7BCCD1A9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A194F" w14:textId="77777777" w:rsidR="00FB15BD" w:rsidRDefault="00FB15BD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9E862" w14:textId="77777777" w:rsidR="00FB15BD" w:rsidRDefault="00FB15B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449+507</w:t>
            </w:r>
          </w:p>
          <w:p w14:paraId="6134B4AB" w14:textId="77777777" w:rsidR="00FB15BD" w:rsidRDefault="00FB15B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3DF62" w14:textId="77777777" w:rsidR="00FB15BD" w:rsidRPr="00032DF2" w:rsidRDefault="00FB15B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D9595" w14:textId="77777777" w:rsidR="00FB15BD" w:rsidRDefault="00FB15B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Orăştie -</w:t>
            </w:r>
          </w:p>
          <w:p w14:paraId="79804CF1" w14:textId="77777777" w:rsidR="00FB15BD" w:rsidRDefault="00FB15B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4B542" w14:textId="77777777" w:rsidR="00FB15BD" w:rsidRDefault="00FB15B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A7A9F" w14:textId="77777777" w:rsidR="00FB15BD" w:rsidRDefault="00FB15B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EF0D7" w14:textId="77777777" w:rsidR="00FB15BD" w:rsidRDefault="00FB15B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A4218" w14:textId="77777777" w:rsidR="00FB15BD" w:rsidRPr="00032DF2" w:rsidRDefault="00FB15B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67254" w14:textId="77777777" w:rsidR="00FB15BD" w:rsidRPr="00F716C0" w:rsidRDefault="00FB15B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Pozițiile kilometrice reprezintă axele stațiilor.</w:t>
            </w:r>
          </w:p>
        </w:tc>
      </w:tr>
      <w:tr w:rsidR="00FB15BD" w14:paraId="07764C30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9435BB" w14:textId="77777777" w:rsidR="00FB15BD" w:rsidRDefault="00FB15BD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E3227" w14:textId="77777777" w:rsidR="00FB15BD" w:rsidRDefault="00FB15B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6FFAD" w14:textId="77777777" w:rsidR="00FB15BD" w:rsidRDefault="00FB15B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B4CE9" w14:textId="77777777" w:rsidR="00FB15BD" w:rsidRDefault="00FB15B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Mintia</w:t>
            </w:r>
          </w:p>
          <w:p w14:paraId="15C28846" w14:textId="77777777" w:rsidR="00FB15BD" w:rsidRDefault="00FB15B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2A232" w14:textId="77777777" w:rsidR="00FB15BD" w:rsidRDefault="00FB15B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53DEB" w14:textId="77777777" w:rsidR="00FB15BD" w:rsidRDefault="00FB15B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52D79" w14:textId="77777777" w:rsidR="00FB15BD" w:rsidRDefault="00FB15B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E5146" w14:textId="77777777" w:rsidR="00FB15BD" w:rsidRPr="00032DF2" w:rsidRDefault="00FB15B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0CDDD" w14:textId="77777777" w:rsidR="00FB15BD" w:rsidRDefault="00FB15B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B15BD" w14:paraId="05DE4B5C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58A0E" w14:textId="77777777" w:rsidR="00FB15BD" w:rsidRDefault="00FB15BD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E12E7" w14:textId="77777777" w:rsidR="00FB15BD" w:rsidRDefault="00FB15B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491+650</w:t>
            </w:r>
          </w:p>
          <w:p w14:paraId="6747FD42" w14:textId="77777777" w:rsidR="00FB15BD" w:rsidRDefault="00FB15B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BC8E8" w14:textId="77777777" w:rsidR="00FB15BD" w:rsidRPr="00032DF2" w:rsidRDefault="00FB15B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756C1" w14:textId="77777777" w:rsidR="00FB15BD" w:rsidRDefault="00FB15B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Mintia -</w:t>
            </w:r>
          </w:p>
          <w:p w14:paraId="60F80839" w14:textId="77777777" w:rsidR="00FB15BD" w:rsidRDefault="00FB15B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051F1" w14:textId="77777777" w:rsidR="00FB15BD" w:rsidRDefault="00FB15B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45F38" w14:textId="77777777" w:rsidR="00FB15BD" w:rsidRDefault="00FB15B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5CAEC" w14:textId="77777777" w:rsidR="00FB15BD" w:rsidRDefault="00FB15B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  <w:p w14:paraId="66B6A8EF" w14:textId="77777777" w:rsidR="00FB15BD" w:rsidRDefault="00FB15B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BB391" w14:textId="77777777" w:rsidR="00FB15BD" w:rsidRPr="00032DF2" w:rsidRDefault="00FB15B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473E2" w14:textId="77777777" w:rsidR="00FB15BD" w:rsidRPr="00C2058A" w:rsidRDefault="00FB15B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1BFE4D0A" w14:textId="77777777" w:rsidR="00FB15BD" w:rsidRPr="00F716C0" w:rsidRDefault="00FB15B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provizoriu. Inflexiune din fir I în fir II.</w:t>
            </w:r>
          </w:p>
        </w:tc>
      </w:tr>
      <w:tr w:rsidR="00FB15BD" w14:paraId="528B8248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DA9EA" w14:textId="77777777" w:rsidR="00FB15BD" w:rsidRDefault="00FB15BD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C5745" w14:textId="77777777" w:rsidR="00FB15BD" w:rsidRDefault="00FB15B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496+700</w:t>
            </w:r>
          </w:p>
          <w:p w14:paraId="105C9CB4" w14:textId="77777777" w:rsidR="00FB15BD" w:rsidRDefault="00FB15B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4666E" w14:textId="77777777" w:rsidR="00FB15BD" w:rsidRPr="00032DF2" w:rsidRDefault="00FB15B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A56E9" w14:textId="77777777" w:rsidR="00FB15BD" w:rsidRDefault="00FB15B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 -</w:t>
            </w:r>
          </w:p>
          <w:p w14:paraId="79B51763" w14:textId="77777777" w:rsidR="00FB15BD" w:rsidRDefault="00FB15B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F1CCA" w14:textId="77777777" w:rsidR="00FB15BD" w:rsidRDefault="00FB15B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0338B" w14:textId="77777777" w:rsidR="00FB15BD" w:rsidRDefault="00FB15B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6443E" w14:textId="77777777" w:rsidR="00FB15BD" w:rsidRDefault="00FB15B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4FC54" w14:textId="77777777" w:rsidR="00FB15BD" w:rsidRDefault="00FB15B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0FB75" w14:textId="77777777" w:rsidR="00FB15BD" w:rsidRDefault="00FB15B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B15BD" w14:paraId="4593C44C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11E8A2" w14:textId="77777777" w:rsidR="00FB15BD" w:rsidRDefault="00FB15BD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67EF2" w14:textId="77777777" w:rsidR="00FB15BD" w:rsidRDefault="00FB15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504+800</w:t>
            </w:r>
          </w:p>
          <w:p w14:paraId="5110D990" w14:textId="77777777" w:rsidR="00FB15BD" w:rsidRDefault="00FB15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74660" w14:textId="77777777" w:rsidR="00FB15BD" w:rsidRDefault="00FB15B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39B48" w14:textId="77777777" w:rsidR="00FB15BD" w:rsidRDefault="00FB15B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Ilia linia 4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8DACC" w14:textId="77777777" w:rsidR="00FB15BD" w:rsidRDefault="00FB15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E7C16" w14:textId="77777777" w:rsidR="00FB15BD" w:rsidRDefault="00FB15B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AFF68" w14:textId="77777777" w:rsidR="00FB15BD" w:rsidRDefault="00FB15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50117" w14:textId="77777777" w:rsidR="00FB15BD" w:rsidRDefault="00FB15B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78DB3" w14:textId="77777777" w:rsidR="00FB15BD" w:rsidRDefault="00FB15B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B15BD" w14:paraId="280CC7B8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DE8142" w14:textId="77777777" w:rsidR="00FB15BD" w:rsidRDefault="00FB15BD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19F2A" w14:textId="77777777" w:rsidR="00FB15BD" w:rsidRDefault="00FB15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3CE18" w14:textId="77777777" w:rsidR="00FB15BD" w:rsidRDefault="00FB15B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665A2" w14:textId="77777777" w:rsidR="00FB15BD" w:rsidRDefault="00FB15B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5CC72" w14:textId="77777777" w:rsidR="00FB15BD" w:rsidRDefault="00FB15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5810E07" w14:textId="77777777" w:rsidR="00FB15BD" w:rsidRDefault="00FB15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1-3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3E981" w14:textId="77777777" w:rsidR="00FB15BD" w:rsidRDefault="00FB15B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1ADDE" w14:textId="77777777" w:rsidR="00FB15BD" w:rsidRDefault="00FB15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7D35F" w14:textId="77777777" w:rsidR="00FB15BD" w:rsidRDefault="00FB15B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4C66B" w14:textId="77777777" w:rsidR="00FB15BD" w:rsidRDefault="00FB15B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FB15BD" w14:paraId="1117D91B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6B750" w14:textId="77777777" w:rsidR="00FB15BD" w:rsidRDefault="00FB15BD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326E4" w14:textId="77777777" w:rsidR="00FB15BD" w:rsidRDefault="00FB15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7E6D3" w14:textId="77777777" w:rsidR="00FB15BD" w:rsidRDefault="00FB15B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EF901" w14:textId="77777777" w:rsidR="00FB15BD" w:rsidRDefault="00FB15B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</w:t>
            </w:r>
          </w:p>
          <w:p w14:paraId="7C4378B8" w14:textId="77777777" w:rsidR="00FB15BD" w:rsidRDefault="00FB15B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B377C" w14:textId="77777777" w:rsidR="00FB15BD" w:rsidRDefault="00FB15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C67A3" w14:textId="77777777" w:rsidR="00FB15BD" w:rsidRDefault="00FB15B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0BF05" w14:textId="77777777" w:rsidR="00FB15BD" w:rsidRDefault="00FB15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CDE62" w14:textId="77777777" w:rsidR="00FB15BD" w:rsidRDefault="00FB15B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C3EF4" w14:textId="77777777" w:rsidR="00FB15BD" w:rsidRDefault="00FB15B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B15BD" w14:paraId="31E5B938" w14:textId="77777777" w:rsidTr="009640F4">
        <w:trPr>
          <w:cantSplit/>
          <w:trHeight w:val="24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F098B4" w14:textId="77777777" w:rsidR="00FB15BD" w:rsidRDefault="00FB15BD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F1E8F" w14:textId="77777777" w:rsidR="00FB15BD" w:rsidRDefault="00FB15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446BD" w14:textId="77777777" w:rsidR="00FB15BD" w:rsidRPr="00032DF2" w:rsidRDefault="00FB15B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AA4FC" w14:textId="77777777" w:rsidR="00FB15BD" w:rsidRDefault="00FB15B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14:paraId="37186011" w14:textId="77777777" w:rsidR="00FB15BD" w:rsidRDefault="00FB15B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A4438" w14:textId="77777777" w:rsidR="00FB15BD" w:rsidRDefault="00FB15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1987DC3B" w14:textId="77777777" w:rsidR="00FB15BD" w:rsidRDefault="00FB15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11 spre</w:t>
            </w:r>
          </w:p>
          <w:p w14:paraId="0C188CA4" w14:textId="77777777" w:rsidR="00FB15BD" w:rsidRDefault="00FB15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staţie </w:t>
            </w:r>
          </w:p>
          <w:p w14:paraId="24D834D0" w14:textId="77777777" w:rsidR="00FB15BD" w:rsidRDefault="00FB15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14:paraId="156EE31C" w14:textId="77777777" w:rsidR="00FB15BD" w:rsidRDefault="00FB15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B70F4" w14:textId="77777777" w:rsidR="00FB15BD" w:rsidRPr="00032DF2" w:rsidRDefault="00FB15B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91AEF" w14:textId="77777777" w:rsidR="00FB15BD" w:rsidRDefault="00FB15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AF195" w14:textId="77777777" w:rsidR="00FB15BD" w:rsidRPr="00032DF2" w:rsidRDefault="00FB15B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2A1CB" w14:textId="77777777" w:rsidR="00FB15BD" w:rsidRPr="00F716C0" w:rsidRDefault="00FB15B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B15BD" w14:paraId="1238D9E8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FF7654" w14:textId="77777777" w:rsidR="00FB15BD" w:rsidRDefault="00FB15BD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B5E50" w14:textId="77777777" w:rsidR="00FB15BD" w:rsidRDefault="00FB15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E0F30" w14:textId="77777777" w:rsidR="00FB15BD" w:rsidRPr="00032DF2" w:rsidRDefault="00FB15B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95C09" w14:textId="77777777" w:rsidR="00FB15BD" w:rsidRDefault="00FB15B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14:paraId="47FC9691" w14:textId="77777777" w:rsidR="00FB15BD" w:rsidRDefault="00FB15B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91596" w14:textId="77777777" w:rsidR="00FB15BD" w:rsidRDefault="00FB15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32DFE54" w14:textId="77777777" w:rsidR="00FB15BD" w:rsidRDefault="00FB15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28009" w14:textId="77777777" w:rsidR="00FB15BD" w:rsidRDefault="00FB15B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6907F" w14:textId="77777777" w:rsidR="00FB15BD" w:rsidRDefault="00FB15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21D99" w14:textId="77777777" w:rsidR="00FB15BD" w:rsidRPr="00032DF2" w:rsidRDefault="00FB15B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638AC" w14:textId="77777777" w:rsidR="00FB15BD" w:rsidRPr="00F716C0" w:rsidRDefault="00FB15B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B15BD" w14:paraId="7562CF1C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0C4E55" w14:textId="77777777" w:rsidR="00FB15BD" w:rsidRDefault="00FB15BD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5DD6F" w14:textId="77777777" w:rsidR="00FB15BD" w:rsidRDefault="00FB15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14:paraId="08ACBAE7" w14:textId="77777777" w:rsidR="00FB15BD" w:rsidRDefault="00FB15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ADFA5" w14:textId="77777777" w:rsidR="00FB15BD" w:rsidRPr="00032DF2" w:rsidRDefault="00FB15B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2B1D5" w14:textId="77777777" w:rsidR="00FB15BD" w:rsidRDefault="00FB15B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315CF9A5" w14:textId="77777777" w:rsidR="00FB15BD" w:rsidRDefault="00FB15B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1EA6F" w14:textId="77777777" w:rsidR="00FB15BD" w:rsidRDefault="00FB15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B86B5" w14:textId="77777777" w:rsidR="00FB15BD" w:rsidRDefault="00FB15B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B942F" w14:textId="77777777" w:rsidR="00FB15BD" w:rsidRDefault="00FB15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14:paraId="0490C564" w14:textId="77777777" w:rsidR="00FB15BD" w:rsidRDefault="00FB15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1399C" w14:textId="77777777" w:rsidR="00FB15BD" w:rsidRPr="00032DF2" w:rsidRDefault="00FB15B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BFCED" w14:textId="77777777" w:rsidR="00FB15BD" w:rsidRPr="00F716C0" w:rsidRDefault="00FB15B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B15BD" w14:paraId="32A4A35A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B05C28" w14:textId="77777777" w:rsidR="00FB15BD" w:rsidRDefault="00FB15BD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C60FF" w14:textId="77777777" w:rsidR="00FB15BD" w:rsidRDefault="00FB15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1D0C8" w14:textId="77777777" w:rsidR="00FB15BD" w:rsidRDefault="00FB15B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360B3" w14:textId="77777777" w:rsidR="00FB15BD" w:rsidRDefault="00FB15B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5BC176E9" w14:textId="77777777" w:rsidR="00FB15BD" w:rsidRDefault="00FB15B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BB837" w14:textId="77777777" w:rsidR="00FB15BD" w:rsidRDefault="00FB15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ED6DB36" w14:textId="77777777" w:rsidR="00FB15BD" w:rsidRDefault="00FB15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4A087" w14:textId="77777777" w:rsidR="00FB15BD" w:rsidRDefault="00FB15B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F22E7" w14:textId="77777777" w:rsidR="00FB15BD" w:rsidRDefault="00FB15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AB2D0" w14:textId="77777777" w:rsidR="00FB15BD" w:rsidRDefault="00FB15B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AA690" w14:textId="77777777" w:rsidR="00FB15BD" w:rsidRPr="00F716C0" w:rsidRDefault="00FB15B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FB15BD" w14:paraId="70C7C5B6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1B80A5" w14:textId="77777777" w:rsidR="00FB15BD" w:rsidRDefault="00FB15BD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328AF" w14:textId="77777777" w:rsidR="00FB15BD" w:rsidRDefault="00FB15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CAD66" w14:textId="77777777" w:rsidR="00FB15BD" w:rsidRDefault="00FB15B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4E424" w14:textId="77777777" w:rsidR="00FB15BD" w:rsidRDefault="00FB15B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43E11ADC" w14:textId="77777777" w:rsidR="00FB15BD" w:rsidRDefault="00FB15B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04569" w14:textId="77777777" w:rsidR="00FB15BD" w:rsidRDefault="00FB15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A039EAB" w14:textId="77777777" w:rsidR="00FB15BD" w:rsidRDefault="00FB15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AD192" w14:textId="77777777" w:rsidR="00FB15BD" w:rsidRDefault="00FB15B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6CADF" w14:textId="77777777" w:rsidR="00FB15BD" w:rsidRDefault="00FB15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19805" w14:textId="77777777" w:rsidR="00FB15BD" w:rsidRDefault="00FB15B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1A47A" w14:textId="77777777" w:rsidR="00FB15BD" w:rsidRDefault="00FB15B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84F99B1" w14:textId="77777777" w:rsidR="00FB15BD" w:rsidRPr="00F716C0" w:rsidRDefault="00FB15B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X.</w:t>
            </w:r>
          </w:p>
        </w:tc>
      </w:tr>
      <w:tr w:rsidR="00FB15BD" w14:paraId="05A82398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8C09C" w14:textId="77777777" w:rsidR="00FB15BD" w:rsidRDefault="00FB15BD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1E1C8" w14:textId="77777777" w:rsidR="00FB15BD" w:rsidRDefault="00FB15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FAFF1" w14:textId="77777777" w:rsidR="00FB15BD" w:rsidRPr="00032DF2" w:rsidRDefault="00FB15B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D74D0" w14:textId="77777777" w:rsidR="00FB15BD" w:rsidRDefault="00FB15B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03871540" w14:textId="77777777" w:rsidR="00FB15BD" w:rsidRDefault="00FB15B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6E8E0" w14:textId="77777777" w:rsidR="00FB15BD" w:rsidRDefault="00FB15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0D527" w14:textId="77777777" w:rsidR="00FB15BD" w:rsidRDefault="00FB15B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E3C10" w14:textId="77777777" w:rsidR="00FB15BD" w:rsidRDefault="00FB15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33E9A" w14:textId="77777777" w:rsidR="00FB15BD" w:rsidRDefault="00FB15B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57F7A" w14:textId="77777777" w:rsidR="00FB15BD" w:rsidRDefault="00FB15B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B15BD" w14:paraId="27CBDE06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A4182" w14:textId="77777777" w:rsidR="00FB15BD" w:rsidRDefault="00FB15BD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FD00C" w14:textId="77777777" w:rsidR="00FB15BD" w:rsidRDefault="00FB15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D4291" w14:textId="77777777" w:rsidR="00FB15BD" w:rsidRPr="00032DF2" w:rsidRDefault="00FB15B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F5EDC" w14:textId="77777777" w:rsidR="00FB15BD" w:rsidRDefault="00FB15B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64D701E0" w14:textId="77777777" w:rsidR="00FB15BD" w:rsidRDefault="00FB15B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FD40E" w14:textId="77777777" w:rsidR="00FB15BD" w:rsidRDefault="00FB15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826E339" w14:textId="77777777" w:rsidR="00FB15BD" w:rsidRDefault="00FB15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7B5C8" w14:textId="77777777" w:rsidR="00FB15BD" w:rsidRDefault="00FB15B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59CB7" w14:textId="77777777" w:rsidR="00FB15BD" w:rsidRDefault="00FB15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9D0E7" w14:textId="77777777" w:rsidR="00FB15BD" w:rsidRDefault="00FB15B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FFF24" w14:textId="77777777" w:rsidR="00FB15BD" w:rsidRDefault="00FB15B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FB15BD" w14:paraId="609C0853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14CC4" w14:textId="77777777" w:rsidR="00FB15BD" w:rsidRDefault="00FB15BD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AEB12" w14:textId="77777777" w:rsidR="00FB15BD" w:rsidRDefault="00FB15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8F2A5" w14:textId="77777777" w:rsidR="00FB15BD" w:rsidRPr="00032DF2" w:rsidRDefault="00FB15B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18D5F" w14:textId="77777777" w:rsidR="00FB15BD" w:rsidRDefault="00FB15B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72F91880" w14:textId="77777777" w:rsidR="00FB15BD" w:rsidRDefault="00FB15B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DE008" w14:textId="77777777" w:rsidR="00FB15BD" w:rsidRDefault="00FB15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FF884B9" w14:textId="77777777" w:rsidR="00FB15BD" w:rsidRDefault="00FB15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883AE" w14:textId="77777777" w:rsidR="00FB15BD" w:rsidRDefault="00FB15B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04EDA" w14:textId="77777777" w:rsidR="00FB15BD" w:rsidRDefault="00FB15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DD438" w14:textId="77777777" w:rsidR="00FB15BD" w:rsidRDefault="00FB15B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325B7" w14:textId="77777777" w:rsidR="00FB15BD" w:rsidRDefault="00FB15B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EDA87E4" w14:textId="77777777" w:rsidR="00FB15BD" w:rsidRDefault="00FB15B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Y.</w:t>
            </w:r>
          </w:p>
        </w:tc>
      </w:tr>
      <w:tr w:rsidR="00FB15BD" w14:paraId="3292E0DD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F83177" w14:textId="77777777" w:rsidR="00FB15BD" w:rsidRDefault="00FB15BD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E8FDA" w14:textId="77777777" w:rsidR="00FB15BD" w:rsidRDefault="00FB15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16E11" w14:textId="77777777" w:rsidR="00FB15BD" w:rsidRDefault="00FB15B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87425" w14:textId="77777777" w:rsidR="00FB15BD" w:rsidRDefault="00FB15B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Săvîrșin</w:t>
            </w:r>
          </w:p>
          <w:p w14:paraId="436C6D7B" w14:textId="77777777" w:rsidR="00FB15BD" w:rsidRDefault="00FB15B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0F0CF" w14:textId="77777777" w:rsidR="00FB15BD" w:rsidRDefault="00FB15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308F7" w14:textId="77777777" w:rsidR="00FB15BD" w:rsidRPr="00032DF2" w:rsidRDefault="00FB15B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BEEC8" w14:textId="77777777" w:rsidR="00FB15BD" w:rsidRDefault="00FB15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43CA8" w14:textId="77777777" w:rsidR="00FB15BD" w:rsidRPr="00032DF2" w:rsidRDefault="00FB15B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7D63E" w14:textId="77777777" w:rsidR="00FB15BD" w:rsidRDefault="00FB15B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B15BD" w14:paraId="6A3FA7E9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95E0B" w14:textId="77777777" w:rsidR="00FB15BD" w:rsidRDefault="00FB15BD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9AB15" w14:textId="77777777" w:rsidR="00FB15BD" w:rsidRDefault="00FB15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50B5D" w14:textId="77777777" w:rsidR="00FB15BD" w:rsidRDefault="00FB15B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1B43F" w14:textId="77777777" w:rsidR="00FB15BD" w:rsidRDefault="00FB15B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Săvîrșin -</w:t>
            </w:r>
          </w:p>
          <w:p w14:paraId="5DCC96F9" w14:textId="77777777" w:rsidR="00FB15BD" w:rsidRDefault="00FB15B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8B03E" w14:textId="77777777" w:rsidR="00FB15BD" w:rsidRDefault="00FB15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DEF94" w14:textId="77777777" w:rsidR="00FB15BD" w:rsidRDefault="00FB15B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CA4F5" w14:textId="77777777" w:rsidR="00FB15BD" w:rsidRDefault="00FB15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546+950</w:t>
            </w:r>
          </w:p>
          <w:p w14:paraId="7DD11A93" w14:textId="77777777" w:rsidR="00FB15BD" w:rsidRDefault="00FB15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575DB" w14:textId="77777777" w:rsidR="00FB15BD" w:rsidRDefault="00FB15B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74786" w14:textId="77777777" w:rsidR="00FB15BD" w:rsidRDefault="00FB15B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 - variantă provizorie.</w:t>
            </w:r>
          </w:p>
        </w:tc>
      </w:tr>
      <w:tr w:rsidR="00FB15BD" w14:paraId="64347BC0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197362" w14:textId="77777777" w:rsidR="00FB15BD" w:rsidRDefault="00FB15BD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C32FF" w14:textId="77777777" w:rsidR="00FB15BD" w:rsidRDefault="00FB15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D238C" w14:textId="77777777" w:rsidR="00FB15BD" w:rsidRDefault="00FB15B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9391" w14:textId="77777777" w:rsidR="00FB15BD" w:rsidRDefault="00FB15B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Vărădia</w:t>
            </w:r>
          </w:p>
          <w:p w14:paraId="6E1EF61E" w14:textId="77777777" w:rsidR="00FB15BD" w:rsidRDefault="00FB15B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4D1F0" w14:textId="77777777" w:rsidR="00FB15BD" w:rsidRDefault="00FB15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6B389" w14:textId="77777777" w:rsidR="00FB15BD" w:rsidRDefault="00FB15B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27652" w14:textId="77777777" w:rsidR="00FB15BD" w:rsidRDefault="00FB15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202AE" w14:textId="77777777" w:rsidR="00FB15BD" w:rsidRDefault="00FB15B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8D5A" w14:textId="77777777" w:rsidR="00FB15BD" w:rsidRDefault="00FB15B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B15BD" w14:paraId="36ED56A6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7C6E95" w14:textId="77777777" w:rsidR="00FB15BD" w:rsidRDefault="00FB15BD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B314E" w14:textId="77777777" w:rsidR="00FB15BD" w:rsidRDefault="00FB15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559+300</w:t>
            </w:r>
          </w:p>
          <w:p w14:paraId="2E8F5BBF" w14:textId="77777777" w:rsidR="00FB15BD" w:rsidRDefault="00FB15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F8321" w14:textId="77777777" w:rsidR="00FB15BD" w:rsidRDefault="00FB15B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67389" w14:textId="77777777" w:rsidR="00FB15BD" w:rsidRDefault="00FB15B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14:paraId="7A5B33D8" w14:textId="77777777" w:rsidR="00FB15BD" w:rsidRDefault="00FB15B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0E6F3" w14:textId="77777777" w:rsidR="00FB15BD" w:rsidRDefault="00FB15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8A6F6" w14:textId="77777777" w:rsidR="00FB15BD" w:rsidRDefault="00FB15B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9E510" w14:textId="77777777" w:rsidR="00FB15BD" w:rsidRDefault="00FB15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56B69" w14:textId="77777777" w:rsidR="00FB15BD" w:rsidRDefault="00FB15B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65165" w14:textId="77777777" w:rsidR="00FB15BD" w:rsidRDefault="00FB15B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B15BD" w14:paraId="3FC59D36" w14:textId="77777777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21F8AB" w14:textId="77777777" w:rsidR="00FB15BD" w:rsidRDefault="00FB15BD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D9436" w14:textId="77777777" w:rsidR="00FB15BD" w:rsidRDefault="00FB15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562+520</w:t>
            </w:r>
          </w:p>
          <w:p w14:paraId="7F3B9828" w14:textId="77777777" w:rsidR="00FB15BD" w:rsidRDefault="00FB15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92DBE" w14:textId="77777777" w:rsidR="00FB15BD" w:rsidRPr="00032DF2" w:rsidRDefault="00FB15B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CAB91" w14:textId="77777777" w:rsidR="00FB15BD" w:rsidRDefault="00FB15B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Bătuţa </w:t>
            </w:r>
          </w:p>
          <w:p w14:paraId="79FE8F79" w14:textId="77777777" w:rsidR="00FB15BD" w:rsidRDefault="00FB15B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2FED5" w14:textId="77777777" w:rsidR="00FB15BD" w:rsidRDefault="00FB15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6FE2D" w14:textId="77777777" w:rsidR="00FB15BD" w:rsidRPr="00032DF2" w:rsidRDefault="00FB15B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20B85" w14:textId="77777777" w:rsidR="00FB15BD" w:rsidRDefault="00FB15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0BADE" w14:textId="77777777" w:rsidR="00FB15BD" w:rsidRPr="00032DF2" w:rsidRDefault="00FB15B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DB069" w14:textId="77777777" w:rsidR="00FB15BD" w:rsidRPr="00F716C0" w:rsidRDefault="00FB15B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B15BD" w14:paraId="78F6103A" w14:textId="77777777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2CFE21" w14:textId="77777777" w:rsidR="00FB15BD" w:rsidRDefault="00FB15BD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E05D7" w14:textId="77777777" w:rsidR="00FB15BD" w:rsidRDefault="00FB15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2D862" w14:textId="77777777" w:rsidR="00FB15BD" w:rsidRDefault="00FB15B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3E1D3" w14:textId="77777777" w:rsidR="00FB15BD" w:rsidRDefault="00FB15B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2EBB144D" w14:textId="77777777" w:rsidR="00FB15BD" w:rsidRDefault="00FB15B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68DBC" w14:textId="77777777" w:rsidR="00FB15BD" w:rsidRDefault="00FB15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878553D" w14:textId="77777777" w:rsidR="00FB15BD" w:rsidRDefault="00FB15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AED3C" w14:textId="77777777" w:rsidR="00FB15BD" w:rsidRPr="00032DF2" w:rsidRDefault="00FB15B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BFC19" w14:textId="77777777" w:rsidR="00FB15BD" w:rsidRDefault="00FB15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33B1A" w14:textId="77777777" w:rsidR="00FB15BD" w:rsidRPr="00032DF2" w:rsidRDefault="00FB15B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F1D21" w14:textId="77777777" w:rsidR="00FB15BD" w:rsidRDefault="00FB15B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DAD35CE" w14:textId="77777777" w:rsidR="00FB15BD" w:rsidRDefault="00FB15B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din firul I în firul II.</w:t>
            </w:r>
          </w:p>
        </w:tc>
      </w:tr>
      <w:tr w:rsidR="00FB15BD" w14:paraId="146D01E9" w14:textId="77777777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96C98" w14:textId="77777777" w:rsidR="00FB15BD" w:rsidRDefault="00FB15BD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7CFDF" w14:textId="77777777" w:rsidR="00FB15BD" w:rsidRDefault="00FB15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E70E2" w14:textId="77777777" w:rsidR="00FB15BD" w:rsidRPr="00032DF2" w:rsidRDefault="00FB15B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D63E5" w14:textId="77777777" w:rsidR="00FB15BD" w:rsidRDefault="00FB15B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408E2135" w14:textId="77777777" w:rsidR="00FB15BD" w:rsidRDefault="00FB15B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CC001" w14:textId="77777777" w:rsidR="00FB15BD" w:rsidRDefault="00FB15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și </w:t>
            </w:r>
          </w:p>
          <w:p w14:paraId="437EA05C" w14:textId="77777777" w:rsidR="00FB15BD" w:rsidRDefault="00FB15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AB386" w14:textId="77777777" w:rsidR="00FB15BD" w:rsidRPr="00032DF2" w:rsidRDefault="00FB15BD" w:rsidP="00DB5D5A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32D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60E2C" w14:textId="77777777" w:rsidR="00FB15BD" w:rsidRDefault="00FB15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A7671" w14:textId="77777777" w:rsidR="00FB15BD" w:rsidRPr="00032DF2" w:rsidRDefault="00FB15B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E9954" w14:textId="77777777" w:rsidR="00FB15BD" w:rsidRPr="00F716C0" w:rsidRDefault="00FB15B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Inclusiv peste sch. nr. 13.</w:t>
            </w:r>
          </w:p>
        </w:tc>
      </w:tr>
    </w:tbl>
    <w:p w14:paraId="34EF0BAE" w14:textId="77777777" w:rsidR="00FB15BD" w:rsidRDefault="00FB15BD" w:rsidP="00623FF6">
      <w:pPr>
        <w:spacing w:before="40" w:after="40" w:line="192" w:lineRule="auto"/>
        <w:ind w:right="57"/>
        <w:rPr>
          <w:lang w:val="ro-RO"/>
        </w:rPr>
      </w:pPr>
    </w:p>
    <w:p w14:paraId="73B1F861" w14:textId="77777777" w:rsidR="00FB15BD" w:rsidRDefault="00FB15BD" w:rsidP="006D4098">
      <w:pPr>
        <w:pStyle w:val="Heading1"/>
        <w:spacing w:line="360" w:lineRule="auto"/>
      </w:pPr>
      <w:r>
        <w:t>LINIA 201</w:t>
      </w:r>
    </w:p>
    <w:p w14:paraId="0D928725" w14:textId="77777777" w:rsidR="00FB15BD" w:rsidRDefault="00FB15BD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FB15BD" w14:paraId="4DD4EF02" w14:textId="77777777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574B1E" w14:textId="77777777" w:rsidR="00FB15BD" w:rsidRDefault="00FB15B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98BFA" w14:textId="77777777" w:rsidR="00FB15BD" w:rsidRDefault="00FB15BD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BB3A2" w14:textId="77777777" w:rsidR="00FB15BD" w:rsidRPr="00C937B4" w:rsidRDefault="00FB15BD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74870" w14:textId="77777777" w:rsidR="00FB15BD" w:rsidRDefault="00FB15BD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4442AA75" w14:textId="77777777" w:rsidR="00FB15BD" w:rsidRDefault="00FB15BD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22611" w14:textId="77777777" w:rsidR="00FB15BD" w:rsidRDefault="00FB15BD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1DCB32AB" w14:textId="77777777" w:rsidR="00FB15BD" w:rsidRDefault="00FB15BD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maca-</w:t>
            </w:r>
          </w:p>
          <w:p w14:paraId="17639175" w14:textId="77777777" w:rsidR="00FB15BD" w:rsidRDefault="00FB15BD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zul extrem</w:t>
            </w:r>
          </w:p>
          <w:p w14:paraId="61CFE5FB" w14:textId="77777777" w:rsidR="00FB15BD" w:rsidRDefault="00FB15BD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6BC06" w14:textId="77777777" w:rsidR="00FB15BD" w:rsidRPr="00C937B4" w:rsidRDefault="00FB15BD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7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83D53" w14:textId="77777777" w:rsidR="00FB15BD" w:rsidRDefault="00FB15BD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55877" w14:textId="77777777" w:rsidR="00FB15BD" w:rsidRPr="00C937B4" w:rsidRDefault="00FB15BD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FB9BA" w14:textId="77777777" w:rsidR="00FB15BD" w:rsidRDefault="00FB15BD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4503D323" w14:textId="77777777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E202C7" w14:textId="77777777" w:rsidR="00FB15BD" w:rsidRDefault="00FB15B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19172" w14:textId="77777777" w:rsidR="00FB15BD" w:rsidRDefault="00FB15BD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56D59" w14:textId="77777777" w:rsidR="00FB15BD" w:rsidRPr="00C937B4" w:rsidRDefault="00FB15BD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0CC3E" w14:textId="77777777" w:rsidR="00FB15BD" w:rsidRDefault="00FB15BD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3068495B" w14:textId="77777777" w:rsidR="00FB15BD" w:rsidRDefault="00FB15BD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2F1F0" w14:textId="77777777" w:rsidR="00FB15BD" w:rsidRDefault="00FB15BD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69861C6" w14:textId="77777777" w:rsidR="00FB15BD" w:rsidRDefault="00FB15BD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BBDC0" w14:textId="77777777" w:rsidR="00FB15BD" w:rsidRDefault="00FB15BD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B39E8" w14:textId="77777777" w:rsidR="00FB15BD" w:rsidRDefault="00FB15BD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933E1" w14:textId="77777777" w:rsidR="00FB15BD" w:rsidRPr="00C937B4" w:rsidRDefault="00FB15BD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7F3DC" w14:textId="77777777" w:rsidR="00FB15BD" w:rsidRDefault="00FB15BD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13336CF" w14:textId="77777777" w:rsidR="00FB15BD" w:rsidRDefault="00FB15BD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4CA6EA6" w14:textId="77777777" w:rsidR="00FB15BD" w:rsidRDefault="00FB15BD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şi 10.</w:t>
            </w:r>
          </w:p>
        </w:tc>
      </w:tr>
    </w:tbl>
    <w:p w14:paraId="3EC7B0B8" w14:textId="77777777" w:rsidR="00FB15BD" w:rsidRDefault="00FB15BD">
      <w:pPr>
        <w:spacing w:before="40" w:after="40" w:line="192" w:lineRule="auto"/>
        <w:ind w:right="57"/>
        <w:rPr>
          <w:sz w:val="20"/>
          <w:lang w:val="ro-RO"/>
        </w:rPr>
      </w:pPr>
    </w:p>
    <w:p w14:paraId="5B5C56D5" w14:textId="77777777" w:rsidR="00FB15BD" w:rsidRDefault="00FB15BD" w:rsidP="002A4CB1">
      <w:pPr>
        <w:pStyle w:val="Heading1"/>
        <w:spacing w:line="360" w:lineRule="auto"/>
      </w:pPr>
      <w:r>
        <w:lastRenderedPageBreak/>
        <w:t>LINIA 203</w:t>
      </w:r>
    </w:p>
    <w:p w14:paraId="007C20E5" w14:textId="77777777" w:rsidR="00FB15BD" w:rsidRDefault="00FB15BD" w:rsidP="003B1D42">
      <w:pPr>
        <w:pStyle w:val="Heading1"/>
        <w:spacing w:line="360" w:lineRule="auto"/>
        <w:rPr>
          <w:b w:val="0"/>
          <w:bCs w:val="0"/>
          <w:sz w:val="8"/>
        </w:rPr>
      </w:pPr>
      <w:r>
        <w:t>PIATRA OLT - PODU OLT - SIBIU - COPŞA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869"/>
        <w:gridCol w:w="744"/>
        <w:gridCol w:w="2176"/>
        <w:gridCol w:w="968"/>
        <w:gridCol w:w="744"/>
        <w:gridCol w:w="869"/>
        <w:gridCol w:w="744"/>
        <w:gridCol w:w="2461"/>
      </w:tblGrid>
      <w:tr w:rsidR="00FB15BD" w:rsidRPr="007126D7" w14:paraId="3614575F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0699CE" w14:textId="77777777" w:rsidR="00FB15BD" w:rsidRPr="007126D7" w:rsidRDefault="00FB15BD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7388C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1277E" w14:textId="77777777" w:rsidR="00FB15BD" w:rsidRPr="007126D7" w:rsidRDefault="00FB15B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4D9A6" w14:textId="77777777" w:rsidR="00FB15BD" w:rsidRPr="007126D7" w:rsidRDefault="00FB15BD" w:rsidP="00EF73A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  <w:p w14:paraId="67FE9D14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CF823" w14:textId="77777777" w:rsidR="00FB15BD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14:paraId="11281176" w14:textId="77777777" w:rsidR="00FB15BD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27 / 29, 35 / 39 </w:t>
            </w:r>
          </w:p>
          <w:p w14:paraId="49329EEE" w14:textId="77777777" w:rsidR="00FB15BD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3607D9BE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41, 47 și 57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91A39" w14:textId="77777777" w:rsidR="00FB15BD" w:rsidRPr="007126D7" w:rsidRDefault="00FB15B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FF27F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6BA4A" w14:textId="77777777" w:rsidR="00FB15BD" w:rsidRPr="007126D7" w:rsidRDefault="00FB15B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5A603" w14:textId="77777777" w:rsidR="00FB15BD" w:rsidRDefault="00FB15BD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liniile de la </w:t>
            </w:r>
          </w:p>
          <w:p w14:paraId="7FCEA81D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 la 11.</w:t>
            </w:r>
          </w:p>
        </w:tc>
      </w:tr>
      <w:tr w:rsidR="00FB15BD" w:rsidRPr="007126D7" w14:paraId="626AD619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68B4A6" w14:textId="77777777" w:rsidR="00FB15BD" w:rsidRPr="007126D7" w:rsidRDefault="00FB15BD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715AD" w14:textId="77777777" w:rsidR="00FB15BD" w:rsidRPr="007126D7" w:rsidRDefault="00FB15B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771BB" w14:textId="77777777" w:rsidR="00FB15BD" w:rsidRPr="007126D7" w:rsidRDefault="00FB15B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2CB47" w14:textId="77777777" w:rsidR="00FB15BD" w:rsidRDefault="00FB15B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P</w:t>
            </w:r>
            <w:r>
              <w:rPr>
                <w:b/>
                <w:bCs/>
                <w:color w:val="000000"/>
                <w:sz w:val="20"/>
                <w:lang w:val="ro-RO"/>
              </w:rPr>
              <w:t>iatra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Olt</w:t>
            </w:r>
          </w:p>
          <w:p w14:paraId="560D5369" w14:textId="77777777" w:rsidR="00FB15BD" w:rsidRPr="007126D7" w:rsidRDefault="00FB15B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5BD48" w14:textId="77777777" w:rsidR="00FB15BD" w:rsidRDefault="00FB15B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14:paraId="067B60B5" w14:textId="77777777" w:rsidR="00FB15BD" w:rsidRDefault="00FB15B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/ 22,</w:t>
            </w:r>
          </w:p>
          <w:p w14:paraId="4639A24C" w14:textId="77777777" w:rsidR="00FB15BD" w:rsidRDefault="00FB15B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26 32, 34,</w:t>
            </w:r>
          </w:p>
          <w:p w14:paraId="2C140D56" w14:textId="77777777" w:rsidR="00FB15BD" w:rsidRPr="007126D7" w:rsidRDefault="00FB15B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 și 42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059E9" w14:textId="77777777" w:rsidR="00FB15BD" w:rsidRPr="007126D7" w:rsidRDefault="00FB15B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605ED" w14:textId="77777777" w:rsidR="00FB15BD" w:rsidRPr="007126D7" w:rsidRDefault="00FB15B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E3D79" w14:textId="77777777" w:rsidR="00FB15BD" w:rsidRPr="007126D7" w:rsidRDefault="00FB15B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925C6" w14:textId="77777777" w:rsidR="00FB15BD" w:rsidRPr="007126D7" w:rsidRDefault="00FB15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afectarea liniilor 4 - 11.</w:t>
            </w:r>
          </w:p>
        </w:tc>
      </w:tr>
      <w:tr w:rsidR="00FB15BD" w:rsidRPr="007126D7" w14:paraId="1826E9CF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A46DA0" w14:textId="77777777" w:rsidR="00FB15BD" w:rsidRPr="007126D7" w:rsidRDefault="00FB15BD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E6639" w14:textId="77777777" w:rsidR="00FB15BD" w:rsidRPr="007126D7" w:rsidRDefault="00FB15B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45D0A" w14:textId="77777777" w:rsidR="00FB15BD" w:rsidRPr="007126D7" w:rsidRDefault="00FB15B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23BA5" w14:textId="77777777" w:rsidR="00FB15BD" w:rsidRDefault="00FB15BD" w:rsidP="007F53F5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P</w:t>
            </w:r>
            <w:r>
              <w:rPr>
                <w:b/>
                <w:bCs/>
                <w:color w:val="000000"/>
                <w:sz w:val="20"/>
                <w:lang w:val="ro-RO"/>
              </w:rPr>
              <w:t>iatra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Olt</w:t>
            </w:r>
          </w:p>
          <w:p w14:paraId="7857222C" w14:textId="77777777" w:rsidR="00FB15BD" w:rsidRDefault="00FB15B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8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6EE4A" w14:textId="77777777" w:rsidR="00FB15BD" w:rsidRDefault="00FB15B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toata</w:t>
            </w:r>
          </w:p>
          <w:p w14:paraId="07B073EA" w14:textId="77777777" w:rsidR="00FB15BD" w:rsidRDefault="00FB15B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B821F" w14:textId="77777777" w:rsidR="00FB15BD" w:rsidRDefault="00FB15B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B95E3" w14:textId="77777777" w:rsidR="00FB15BD" w:rsidRPr="007126D7" w:rsidRDefault="00FB15B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1E8E6" w14:textId="77777777" w:rsidR="00FB15BD" w:rsidRPr="007126D7" w:rsidRDefault="00FB15B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0ABAC" w14:textId="77777777" w:rsidR="00FB15BD" w:rsidRDefault="00FB15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FB15BD" w:rsidRPr="007126D7" w14:paraId="1973839F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E47BA6" w14:textId="77777777" w:rsidR="00FB15BD" w:rsidRPr="007126D7" w:rsidRDefault="00FB15BD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853CB" w14:textId="77777777" w:rsidR="00FB15BD" w:rsidRDefault="00FB15B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206+350</w:t>
            </w:r>
          </w:p>
          <w:p w14:paraId="546346F8" w14:textId="77777777" w:rsidR="00FB15BD" w:rsidRPr="007126D7" w:rsidRDefault="00FB15B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206+700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68915" w14:textId="77777777" w:rsidR="00FB15BD" w:rsidRPr="007126D7" w:rsidRDefault="00FB15B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5E789" w14:textId="77777777" w:rsidR="00FB15BD" w:rsidRPr="007126D7" w:rsidRDefault="00FB15BD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TDJ 15 / 17 </w:t>
            </w:r>
          </w:p>
          <w:p w14:paraId="38F044D1" w14:textId="77777777" w:rsidR="00FB15BD" w:rsidRDefault="00FB15BD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SI 025 Piatra Olt și Piatra Olt -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CDBCA" w14:textId="77777777" w:rsidR="00FB15BD" w:rsidRDefault="00FB15B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8DABA" w14:textId="77777777" w:rsidR="00FB15BD" w:rsidRDefault="00FB15B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C05A2" w14:textId="77777777" w:rsidR="00FB15BD" w:rsidRPr="007126D7" w:rsidRDefault="00FB15B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0FF8E" w14:textId="77777777" w:rsidR="00FB15BD" w:rsidRPr="007126D7" w:rsidRDefault="00FB15B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8AD0C" w14:textId="77777777" w:rsidR="00FB15BD" w:rsidRDefault="00FB15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FB15BD" w:rsidRPr="007126D7" w14:paraId="32304C71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D3191" w14:textId="77777777" w:rsidR="00FB15BD" w:rsidRPr="007126D7" w:rsidRDefault="00FB15BD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37A77" w14:textId="77777777" w:rsidR="00FB15BD" w:rsidRDefault="00FB15B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E0B90" w14:textId="77777777" w:rsidR="00FB15BD" w:rsidRDefault="00FB15B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E4F1B" w14:textId="77777777" w:rsidR="00FB15BD" w:rsidRDefault="00FB15BD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D96B3" w14:textId="77777777" w:rsidR="00FB15BD" w:rsidRDefault="00FB15B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TDJ 15/17</w:t>
            </w:r>
          </w:p>
          <w:p w14:paraId="16BB2D58" w14:textId="77777777" w:rsidR="00FB15BD" w:rsidRDefault="00FB15B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7340E" w14:textId="77777777" w:rsidR="00FB15BD" w:rsidRDefault="00FB15B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4C192" w14:textId="77777777" w:rsidR="00FB15BD" w:rsidRPr="007126D7" w:rsidRDefault="00FB15B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2D8A1" w14:textId="77777777" w:rsidR="00FB15BD" w:rsidRPr="007126D7" w:rsidRDefault="00FB15B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D631D" w14:textId="77777777" w:rsidR="00FB15BD" w:rsidRDefault="00FB15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FB15BD" w:rsidRPr="007126D7" w14:paraId="3F3CE8A8" w14:textId="77777777" w:rsidTr="00513088">
        <w:trPr>
          <w:cantSplit/>
          <w:trHeight w:val="67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F15D1A" w14:textId="77777777" w:rsidR="00FB15BD" w:rsidRPr="007126D7" w:rsidRDefault="00FB15BD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D5DF4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214+880</w:t>
            </w:r>
          </w:p>
          <w:p w14:paraId="015A1344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214+930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1D5F7" w14:textId="77777777" w:rsidR="00FB15BD" w:rsidRPr="007126D7" w:rsidRDefault="00FB15B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A62C4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Piatra Olt -</w:t>
            </w:r>
          </w:p>
          <w:p w14:paraId="3BCBA5C9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3ECC9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F898D" w14:textId="77777777" w:rsidR="00FB15BD" w:rsidRPr="007126D7" w:rsidRDefault="00FB15B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CB857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8E4CE" w14:textId="77777777" w:rsidR="00FB15BD" w:rsidRPr="007126D7" w:rsidRDefault="00FB15B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E8EC6" w14:textId="77777777" w:rsidR="00FB15BD" w:rsidRDefault="00FB15BD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21F816E7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45934EA5" w14:textId="77777777" w:rsidR="00FB15BD" w:rsidRPr="00744E17" w:rsidRDefault="00FB15BD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FB15BD" w:rsidRPr="007126D7" w14:paraId="43498968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B65145" w14:textId="77777777" w:rsidR="00FB15BD" w:rsidRPr="007126D7" w:rsidRDefault="00FB15BD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88E8B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220+445</w:t>
            </w:r>
          </w:p>
          <w:p w14:paraId="07615978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20472" w14:textId="77777777" w:rsidR="00FB15BD" w:rsidRPr="007126D7" w:rsidRDefault="00FB15B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15791" w14:textId="77777777" w:rsidR="00FB15BD" w:rsidRDefault="00FB15B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75691A75" w14:textId="77777777" w:rsidR="00FB15BD" w:rsidRPr="007126D7" w:rsidRDefault="00FB15BD" w:rsidP="00DD18C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F0F7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11451" w14:textId="77777777" w:rsidR="00FB15BD" w:rsidRPr="007126D7" w:rsidRDefault="00FB15B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52013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C38AC" w14:textId="77777777" w:rsidR="00FB15BD" w:rsidRPr="007126D7" w:rsidRDefault="00FB15B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6C1B4" w14:textId="77777777" w:rsidR="00FB15BD" w:rsidRDefault="00FB15BD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6621D81A" w14:textId="77777777" w:rsidR="00FB15BD" w:rsidRPr="007126D7" w:rsidRDefault="00FB15BD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3B6C42C0" w14:textId="77777777" w:rsidR="00FB15BD" w:rsidRPr="00744E17" w:rsidRDefault="00FB15BD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FB15BD" w:rsidRPr="007126D7" w14:paraId="06CD4216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92375" w14:textId="77777777" w:rsidR="00FB15BD" w:rsidRPr="007126D7" w:rsidRDefault="00FB15BD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2470E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221+075</w:t>
            </w:r>
          </w:p>
          <w:p w14:paraId="09AC87D5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221+125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39C25" w14:textId="77777777" w:rsidR="00FB15BD" w:rsidRPr="007126D7" w:rsidRDefault="00FB15B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A0E46" w14:textId="77777777" w:rsidR="00FB15BD" w:rsidRDefault="00FB15B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563271FD" w14:textId="77777777" w:rsidR="00FB15BD" w:rsidRPr="007126D7" w:rsidRDefault="00FB15BD" w:rsidP="004D44C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BD997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75829" w14:textId="77777777" w:rsidR="00FB15BD" w:rsidRPr="007126D7" w:rsidRDefault="00FB15B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E02BA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B4747" w14:textId="77777777" w:rsidR="00FB15BD" w:rsidRPr="007126D7" w:rsidRDefault="00FB15B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A40FD" w14:textId="77777777" w:rsidR="00FB15BD" w:rsidRDefault="00FB15BD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1A7C0DB8" w14:textId="77777777" w:rsidR="00FB15BD" w:rsidRPr="007126D7" w:rsidRDefault="00FB15BD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2426FD39" w14:textId="77777777" w:rsidR="00FB15BD" w:rsidRPr="008F5A6B" w:rsidRDefault="00FB15BD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8F5A6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FB15BD" w:rsidRPr="007126D7" w14:paraId="5D0B9F93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6CF952" w14:textId="77777777" w:rsidR="00FB15BD" w:rsidRPr="007126D7" w:rsidRDefault="00FB15BD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58286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228+720</w:t>
            </w:r>
          </w:p>
          <w:p w14:paraId="5E8D304F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33A9C" w14:textId="77777777" w:rsidR="00FB15BD" w:rsidRPr="007126D7" w:rsidRDefault="00FB15B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C72CC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Strejeşti -</w:t>
            </w:r>
          </w:p>
          <w:p w14:paraId="5D7CED2D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Zlătărei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3B4DC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E29C6" w14:textId="77777777" w:rsidR="00FB15BD" w:rsidRPr="007126D7" w:rsidRDefault="00FB15B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56034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88B79" w14:textId="77777777" w:rsidR="00FB15BD" w:rsidRPr="007126D7" w:rsidRDefault="00FB15B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B7FF7" w14:textId="77777777" w:rsidR="00FB15BD" w:rsidRDefault="00FB15BD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11390CDC" w14:textId="77777777" w:rsidR="00FB15BD" w:rsidRPr="007126D7" w:rsidRDefault="00FB15BD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54AF1D80" w14:textId="77777777" w:rsidR="00FB15BD" w:rsidRPr="00744E17" w:rsidRDefault="00FB15BD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FB15BD" w:rsidRPr="007126D7" w14:paraId="65BBC70D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F5AFB5" w14:textId="77777777" w:rsidR="00FB15BD" w:rsidRPr="007126D7" w:rsidRDefault="00FB15BD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27C68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241+940</w:t>
            </w:r>
          </w:p>
          <w:p w14:paraId="024B90D4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FCFD6" w14:textId="77777777" w:rsidR="00FB15BD" w:rsidRPr="007126D7" w:rsidRDefault="00FB15B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50EC7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57A49E17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1C23A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51E2A" w14:textId="77777777" w:rsidR="00FB15BD" w:rsidRPr="007126D7" w:rsidRDefault="00FB15B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2E4BC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DD1F9" w14:textId="77777777" w:rsidR="00FB15BD" w:rsidRPr="007126D7" w:rsidRDefault="00FB15B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CF07D" w14:textId="77777777" w:rsidR="00FB15BD" w:rsidRDefault="00FB15BD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4A529346" w14:textId="77777777" w:rsidR="00FB15BD" w:rsidRPr="007126D7" w:rsidRDefault="00FB15BD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5CE8B02E" w14:textId="77777777" w:rsidR="00FB15BD" w:rsidRPr="00744E17" w:rsidRDefault="00FB15BD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FB15BD" w:rsidRPr="007126D7" w14:paraId="6BDB2A2E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D01E9A" w14:textId="77777777" w:rsidR="00FB15BD" w:rsidRPr="007126D7" w:rsidRDefault="00FB15BD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2F4D5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243+000</w:t>
            </w:r>
          </w:p>
          <w:p w14:paraId="23E73EA9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BA478" w14:textId="77777777" w:rsidR="00FB15BD" w:rsidRPr="007126D7" w:rsidRDefault="00FB15B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18FF2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5BBC1699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BC3B2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F74E2" w14:textId="77777777" w:rsidR="00FB15BD" w:rsidRPr="007126D7" w:rsidRDefault="00FB15B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3C72F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D420C" w14:textId="77777777" w:rsidR="00FB15BD" w:rsidRPr="007126D7" w:rsidRDefault="00FB15B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B9662" w14:textId="77777777" w:rsidR="00FB15BD" w:rsidRDefault="00FB15BD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6F650723" w14:textId="77777777" w:rsidR="00FB15BD" w:rsidRPr="007126D7" w:rsidRDefault="00FB15BD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11CFCC3E" w14:textId="77777777" w:rsidR="00FB15BD" w:rsidRPr="00744E17" w:rsidRDefault="00FB15BD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FB15BD" w:rsidRPr="007126D7" w14:paraId="306813EF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EE27BD" w14:textId="77777777" w:rsidR="00FB15BD" w:rsidRPr="007126D7" w:rsidRDefault="00FB15BD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74F68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249+040</w:t>
            </w:r>
          </w:p>
          <w:p w14:paraId="542E2923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D1430" w14:textId="77777777" w:rsidR="00FB15BD" w:rsidRPr="007126D7" w:rsidRDefault="00FB15B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C1B33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221C6259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5BC9C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18311" w14:textId="77777777" w:rsidR="00FB15BD" w:rsidRPr="007126D7" w:rsidRDefault="00FB15B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DE735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BD9C2" w14:textId="77777777" w:rsidR="00FB15BD" w:rsidRPr="007126D7" w:rsidRDefault="00FB15B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DCAD4" w14:textId="77777777" w:rsidR="00FB15BD" w:rsidRDefault="00FB15BD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37FB21AD" w14:textId="77777777" w:rsidR="00FB15BD" w:rsidRPr="007126D7" w:rsidRDefault="00FB15BD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3847AA96" w14:textId="77777777" w:rsidR="00FB15BD" w:rsidRPr="00744E17" w:rsidRDefault="00FB15BD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FB15BD" w:rsidRPr="007126D7" w14:paraId="378C74AC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D190B1" w14:textId="77777777" w:rsidR="00FB15BD" w:rsidRPr="007126D7" w:rsidRDefault="00FB15BD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89A1D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249+500</w:t>
            </w:r>
          </w:p>
          <w:p w14:paraId="142D0CC6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FD149" w14:textId="77777777" w:rsidR="00FB15BD" w:rsidRPr="007126D7" w:rsidRDefault="00FB15B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CB0B0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6BB3419A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89FD7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8CE5A" w14:textId="77777777" w:rsidR="00FB15BD" w:rsidRPr="007126D7" w:rsidRDefault="00FB15B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124F7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40281" w14:textId="77777777" w:rsidR="00FB15BD" w:rsidRPr="007126D7" w:rsidRDefault="00FB15B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0E27D" w14:textId="77777777" w:rsidR="00FB15BD" w:rsidRDefault="00FB15BD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6E6D7DCB" w14:textId="77777777" w:rsidR="00FB15BD" w:rsidRPr="007126D7" w:rsidRDefault="00FB15BD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797FD146" w14:textId="77777777" w:rsidR="00FB15BD" w:rsidRPr="00744E17" w:rsidRDefault="00FB15BD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FB15BD" w:rsidRPr="007126D7" w14:paraId="31DB2198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64C945" w14:textId="77777777" w:rsidR="00FB15BD" w:rsidRPr="007126D7" w:rsidRDefault="00FB15BD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A2D4B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251+060</w:t>
            </w:r>
          </w:p>
          <w:p w14:paraId="42F845D3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251+110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B969B" w14:textId="77777777" w:rsidR="00FB15BD" w:rsidRPr="007126D7" w:rsidRDefault="00FB15B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D81D0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14:paraId="6299E9AB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62E8C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47A24" w14:textId="77777777" w:rsidR="00FB15BD" w:rsidRPr="007126D7" w:rsidRDefault="00FB15B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E8348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F3095" w14:textId="77777777" w:rsidR="00FB15BD" w:rsidRPr="007126D7" w:rsidRDefault="00FB15B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78C4A" w14:textId="77777777" w:rsidR="00FB15BD" w:rsidRDefault="00FB15BD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2B2DA34A" w14:textId="77777777" w:rsidR="00FB15BD" w:rsidRPr="007126D7" w:rsidRDefault="00FB15BD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10DE0E66" w14:textId="77777777" w:rsidR="00FB15BD" w:rsidRPr="00744E17" w:rsidRDefault="00FB15BD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FB15BD" w:rsidRPr="007126D7" w14:paraId="2D93FC9F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48316" w14:textId="77777777" w:rsidR="00FB15BD" w:rsidRPr="007126D7" w:rsidRDefault="00FB15BD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A5AE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251+665</w:t>
            </w:r>
          </w:p>
          <w:p w14:paraId="32F1D103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251+715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C40E7" w14:textId="77777777" w:rsidR="00FB15BD" w:rsidRPr="007126D7" w:rsidRDefault="00FB15B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2851B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14:paraId="2D393694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F871D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F119E" w14:textId="77777777" w:rsidR="00FB15BD" w:rsidRPr="007126D7" w:rsidRDefault="00FB15B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3A912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A0D1A" w14:textId="77777777" w:rsidR="00FB15BD" w:rsidRPr="007126D7" w:rsidRDefault="00FB15B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57823" w14:textId="77777777" w:rsidR="00FB15BD" w:rsidRDefault="00FB15BD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169E9A74" w14:textId="77777777" w:rsidR="00FB15BD" w:rsidRPr="007126D7" w:rsidRDefault="00FB15BD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5D980F68" w14:textId="77777777" w:rsidR="00FB15BD" w:rsidRPr="00744E17" w:rsidRDefault="00FB15BD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FB15BD" w:rsidRPr="007126D7" w14:paraId="5FBDE6D4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4F328F" w14:textId="77777777" w:rsidR="00FB15BD" w:rsidRPr="007126D7" w:rsidRDefault="00FB15BD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366C5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A9710" w14:textId="77777777" w:rsidR="00FB15BD" w:rsidRPr="007126D7" w:rsidRDefault="00FB15B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2389F" w14:textId="77777777" w:rsidR="00FB15BD" w:rsidRDefault="00FB15B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  <w:p w14:paraId="336316AF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A1921" w14:textId="77777777" w:rsidR="00FB15BD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3052F3DC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3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215E9" w14:textId="77777777" w:rsidR="00FB15BD" w:rsidRPr="007126D7" w:rsidRDefault="00FB15B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F876D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B3D22" w14:textId="77777777" w:rsidR="00FB15BD" w:rsidRPr="007126D7" w:rsidRDefault="00FB15B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527B4" w14:textId="77777777" w:rsidR="00FB15BD" w:rsidRPr="00993BAB" w:rsidRDefault="00FB15BD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77610306" w14:textId="77777777" w:rsidR="00FB15BD" w:rsidRDefault="00FB15BD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la liniile 2 și 3, Cap X, primiri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-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expedieri.</w:t>
            </w:r>
          </w:p>
        </w:tc>
      </w:tr>
      <w:tr w:rsidR="00FB15BD" w:rsidRPr="007126D7" w14:paraId="714A2D9C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4D315A" w14:textId="77777777" w:rsidR="00FB15BD" w:rsidRPr="007126D7" w:rsidRDefault="00FB15BD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B1779" w14:textId="77777777" w:rsidR="00FB15BD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14:paraId="0E704544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E000C" w14:textId="77777777" w:rsidR="00FB15BD" w:rsidRPr="007126D7" w:rsidRDefault="00FB15B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484A2" w14:textId="77777777" w:rsidR="00FB15BD" w:rsidRPr="007126D7" w:rsidRDefault="00FB15BD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7890FE22" w14:textId="77777777" w:rsidR="00FB15BD" w:rsidRPr="007126D7" w:rsidRDefault="00FB15BD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262E6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8F7D5" w14:textId="77777777" w:rsidR="00FB15BD" w:rsidRPr="007126D7" w:rsidRDefault="00FB15B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87DF9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579E6" w14:textId="77777777" w:rsidR="00FB15BD" w:rsidRPr="007126D7" w:rsidRDefault="00FB15B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22820" w14:textId="77777777" w:rsidR="00FB15BD" w:rsidRPr="00F13EC0" w:rsidRDefault="00FB15BD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F13EC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FB15BD" w:rsidRPr="007126D7" w14:paraId="2E7F0B72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C4BFA5" w14:textId="77777777" w:rsidR="00FB15BD" w:rsidRPr="007126D7" w:rsidRDefault="00FB15BD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8EE17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14:paraId="13D2B755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FFC97" w14:textId="77777777" w:rsidR="00FB15BD" w:rsidRPr="007126D7" w:rsidRDefault="00FB15B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9F5FC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69FEA92C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CFB03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68FDC" w14:textId="77777777" w:rsidR="00FB15BD" w:rsidRPr="007126D7" w:rsidRDefault="00FB15B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9C8BB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697A9" w14:textId="77777777" w:rsidR="00FB15BD" w:rsidRPr="007126D7" w:rsidRDefault="00FB15B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4ED2E" w14:textId="77777777" w:rsidR="00FB15BD" w:rsidRDefault="00FB15BD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4F7C0628" w14:textId="77777777" w:rsidR="00FB15BD" w:rsidRPr="007126D7" w:rsidRDefault="00FB15BD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6404FD87" w14:textId="77777777" w:rsidR="00FB15BD" w:rsidRPr="00744E17" w:rsidRDefault="00FB15BD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FB15BD" w:rsidRPr="007126D7" w14:paraId="0CA64C4B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6E15D" w14:textId="77777777" w:rsidR="00FB15BD" w:rsidRPr="007126D7" w:rsidRDefault="00FB15BD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09B87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268+225</w:t>
            </w:r>
          </w:p>
          <w:p w14:paraId="233B75B8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268+275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FC7FF" w14:textId="77777777" w:rsidR="00FB15BD" w:rsidRPr="007126D7" w:rsidRDefault="00FB15B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8454C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68974F45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90208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F98F7" w14:textId="77777777" w:rsidR="00FB15BD" w:rsidRPr="007126D7" w:rsidRDefault="00FB15B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C0E14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4E0A4" w14:textId="77777777" w:rsidR="00FB15BD" w:rsidRPr="007126D7" w:rsidRDefault="00FB15B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AE970" w14:textId="77777777" w:rsidR="00FB15BD" w:rsidRDefault="00FB15BD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01FA6341" w14:textId="77777777" w:rsidR="00FB15BD" w:rsidRPr="007126D7" w:rsidRDefault="00FB15BD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7DBE67F0" w14:textId="77777777" w:rsidR="00FB15BD" w:rsidRPr="00744E17" w:rsidRDefault="00FB15BD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FB15BD" w:rsidRPr="007126D7" w14:paraId="6B5D511A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C9853A" w14:textId="77777777" w:rsidR="00FB15BD" w:rsidRPr="007126D7" w:rsidRDefault="00FB15BD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8F3CF" w14:textId="77777777" w:rsidR="00FB15BD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268+700</w:t>
            </w:r>
          </w:p>
          <w:p w14:paraId="3A7E4210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92EF1" w14:textId="77777777" w:rsidR="00FB15BD" w:rsidRPr="007126D7" w:rsidRDefault="00FB15B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A7FD6" w14:textId="77777777" w:rsidR="00FB15BD" w:rsidRPr="007126D7" w:rsidRDefault="00FB15BD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2C16F5A2" w14:textId="77777777" w:rsidR="00FB15BD" w:rsidRPr="007126D7" w:rsidRDefault="00FB15BD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A06DF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64345" w14:textId="77777777" w:rsidR="00FB15BD" w:rsidRPr="007126D7" w:rsidRDefault="00FB15B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F98FD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D0377" w14:textId="77777777" w:rsidR="00FB15BD" w:rsidRPr="007126D7" w:rsidRDefault="00FB15B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AD941" w14:textId="77777777" w:rsidR="00FB15BD" w:rsidRDefault="00FB15BD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FB15BD" w:rsidRPr="007126D7" w14:paraId="3D33DDB6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FD3F03" w14:textId="77777777" w:rsidR="00FB15BD" w:rsidRPr="007126D7" w:rsidRDefault="00FB15BD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75DF0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269+145</w:t>
            </w:r>
          </w:p>
          <w:p w14:paraId="0B8B7FCE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2BD7C" w14:textId="77777777" w:rsidR="00FB15BD" w:rsidRPr="007126D7" w:rsidRDefault="00FB15B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BE1A3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65AC0EC5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F8345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BB088" w14:textId="77777777" w:rsidR="00FB15BD" w:rsidRPr="007126D7" w:rsidRDefault="00FB15B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0094D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1BC24" w14:textId="77777777" w:rsidR="00FB15BD" w:rsidRPr="007126D7" w:rsidRDefault="00FB15B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BA3DF" w14:textId="77777777" w:rsidR="00FB15BD" w:rsidRDefault="00FB15BD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336A5FFA" w14:textId="77777777" w:rsidR="00FB15BD" w:rsidRPr="007126D7" w:rsidRDefault="00FB15BD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12F0DBFB" w14:textId="77777777" w:rsidR="00FB15BD" w:rsidRPr="00744E17" w:rsidRDefault="00FB15BD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FB15BD" w:rsidRPr="007126D7" w14:paraId="4B3ECBA0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CD6B6F" w14:textId="77777777" w:rsidR="00FB15BD" w:rsidRPr="007126D7" w:rsidRDefault="00FB15BD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2C69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270+560</w:t>
            </w:r>
          </w:p>
          <w:p w14:paraId="7D777CA0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270+610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50713" w14:textId="77777777" w:rsidR="00FB15BD" w:rsidRPr="007126D7" w:rsidRDefault="00FB15B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D54F8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2A518BAE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86708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5690F" w14:textId="77777777" w:rsidR="00FB15BD" w:rsidRPr="007126D7" w:rsidRDefault="00FB15B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C4568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F8245" w14:textId="77777777" w:rsidR="00FB15BD" w:rsidRPr="007126D7" w:rsidRDefault="00FB15B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56297" w14:textId="77777777" w:rsidR="00FB15BD" w:rsidRDefault="00FB15BD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2974064F" w14:textId="77777777" w:rsidR="00FB15BD" w:rsidRPr="007126D7" w:rsidRDefault="00FB15BD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6322DB2A" w14:textId="77777777" w:rsidR="00FB15BD" w:rsidRPr="00744E17" w:rsidRDefault="00FB15BD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FB15BD" w:rsidRPr="007126D7" w14:paraId="7F9208B5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168C25" w14:textId="77777777" w:rsidR="00FB15BD" w:rsidRPr="007126D7" w:rsidRDefault="00FB15BD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B4B2C" w14:textId="77777777" w:rsidR="00FB15BD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272+750</w:t>
            </w:r>
          </w:p>
          <w:p w14:paraId="734FA7C1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272+820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38FF9" w14:textId="77777777" w:rsidR="00FB15BD" w:rsidRPr="007126D7" w:rsidRDefault="00FB15B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71CD9" w14:textId="77777777" w:rsidR="00FB15BD" w:rsidRPr="007126D7" w:rsidRDefault="00FB15BD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14:paraId="6BBA7F0E" w14:textId="77777777" w:rsidR="00FB15BD" w:rsidRPr="007126D7" w:rsidRDefault="00FB15BD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3 directă,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92E33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E4CF2" w14:textId="77777777" w:rsidR="00FB15BD" w:rsidRPr="007126D7" w:rsidRDefault="00FB15B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AA17B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19CB0" w14:textId="77777777" w:rsidR="00FB15BD" w:rsidRPr="007126D7" w:rsidRDefault="00FB15B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4DDD6" w14:textId="77777777" w:rsidR="00FB15BD" w:rsidRPr="00E9314B" w:rsidRDefault="00FB15BD" w:rsidP="0091223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Peste sch. 5 și 11.</w:t>
            </w:r>
          </w:p>
          <w:p w14:paraId="616F22AC" w14:textId="77777777" w:rsidR="00FB15BD" w:rsidRDefault="00FB15BD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FB15BD" w:rsidRPr="007126D7" w14:paraId="5A854DB2" w14:textId="77777777" w:rsidTr="007126D7">
        <w:trPr>
          <w:cantSplit/>
          <w:trHeight w:val="146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4FAFF" w14:textId="77777777" w:rsidR="00FB15BD" w:rsidRPr="007126D7" w:rsidRDefault="00FB15BD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DCA33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2DDE6" w14:textId="77777777" w:rsidR="00FB15BD" w:rsidRPr="007126D7" w:rsidRDefault="00FB15B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76C17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14:paraId="360A764A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X, liniile 4, 5 şi 6</w:t>
            </w:r>
          </w:p>
          <w:p w14:paraId="4A68B6BF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78A44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de la </w:t>
            </w:r>
          </w:p>
          <w:p w14:paraId="23C0141E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axa staţiei </w:t>
            </w:r>
          </w:p>
          <w:p w14:paraId="1AD08C55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la </w:t>
            </w:r>
          </w:p>
          <w:p w14:paraId="4DA44CA7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marca </w:t>
            </w:r>
          </w:p>
          <w:p w14:paraId="331D9037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de siguranţă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256E4" w14:textId="77777777" w:rsidR="00FB15BD" w:rsidRPr="007126D7" w:rsidRDefault="00FB15B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C1230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29F77" w14:textId="77777777" w:rsidR="00FB15BD" w:rsidRPr="007126D7" w:rsidRDefault="00FB15B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C84F5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FB15BD" w:rsidRPr="007126D7" w14:paraId="7E0CDADE" w14:textId="77777777" w:rsidTr="00370E29">
        <w:trPr>
          <w:cantSplit/>
          <w:trHeight w:val="62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028353" w14:textId="77777777" w:rsidR="00FB15BD" w:rsidRPr="007126D7" w:rsidRDefault="00FB15BD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4E2F0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2FE96" w14:textId="77777777" w:rsidR="00FB15BD" w:rsidRPr="007126D7" w:rsidRDefault="00FB15B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D7B75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14:paraId="355635D6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C0FCF" w14:textId="77777777" w:rsidR="00FB15BD" w:rsidRPr="007126D7" w:rsidRDefault="00FB15BD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14:paraId="31D75377" w14:textId="77777777" w:rsidR="00FB15BD" w:rsidRPr="007126D7" w:rsidRDefault="00FB15BD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 10, </w:t>
            </w:r>
          </w:p>
          <w:p w14:paraId="2CA9B8D9" w14:textId="77777777" w:rsidR="00FB15BD" w:rsidRPr="007126D7" w:rsidRDefault="00FB15BD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12, 26 </w:t>
            </w:r>
          </w:p>
          <w:p w14:paraId="062534A7" w14:textId="77777777" w:rsidR="00FB15BD" w:rsidRPr="007126D7" w:rsidRDefault="00FB15BD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>şi  36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199A6" w14:textId="77777777" w:rsidR="00FB15BD" w:rsidRPr="007126D7" w:rsidRDefault="00FB15B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04AE0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5377C" w14:textId="77777777" w:rsidR="00FB15BD" w:rsidRPr="007126D7" w:rsidRDefault="00FB15B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E6E28" w14:textId="77777777" w:rsidR="00FB15BD" w:rsidRDefault="00FB15BD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afectarea liniilor CET </w:t>
            </w:r>
          </w:p>
          <w:p w14:paraId="1414D3C5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şi de la 4 - 7.</w:t>
            </w:r>
          </w:p>
        </w:tc>
      </w:tr>
      <w:tr w:rsidR="00FB15BD" w:rsidRPr="007126D7" w14:paraId="1EC7401B" w14:textId="77777777" w:rsidTr="007126D7">
        <w:trPr>
          <w:cantSplit/>
          <w:trHeight w:val="549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58097" w14:textId="77777777" w:rsidR="00FB15BD" w:rsidRPr="007126D7" w:rsidRDefault="00FB15BD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30A20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875B2" w14:textId="77777777" w:rsidR="00FB15BD" w:rsidRPr="007126D7" w:rsidRDefault="00FB15B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8021B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14:paraId="1605BAD9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DE62E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7FD45A42" w14:textId="77777777" w:rsidR="00FB15BD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10979762" w14:textId="77777777" w:rsidR="00FB15BD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5, 7, </w:t>
            </w:r>
          </w:p>
          <w:p w14:paraId="22973264" w14:textId="77777777" w:rsidR="00FB15BD" w:rsidRPr="007126D7" w:rsidRDefault="00FB15BD" w:rsidP="004531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 și 21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4EB1D" w14:textId="77777777" w:rsidR="00FB15BD" w:rsidRPr="007126D7" w:rsidRDefault="00FB15B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C87A3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C325C" w14:textId="77777777" w:rsidR="00FB15BD" w:rsidRPr="007126D7" w:rsidRDefault="00FB15B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4CB76" w14:textId="77777777" w:rsidR="00FB15BD" w:rsidRDefault="00FB15BD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1C3E581E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și 6, Cap X.</w:t>
            </w:r>
          </w:p>
        </w:tc>
      </w:tr>
      <w:tr w:rsidR="00FB15BD" w:rsidRPr="007126D7" w14:paraId="3E8865E9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3110A" w14:textId="77777777" w:rsidR="00FB15BD" w:rsidRPr="007126D7" w:rsidRDefault="00FB15BD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1A68A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EEA47" w14:textId="77777777" w:rsidR="00FB15BD" w:rsidRPr="007126D7" w:rsidRDefault="00FB15B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E803B" w14:textId="77777777" w:rsidR="00FB15BD" w:rsidRPr="007126D7" w:rsidRDefault="00FB15BD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14:paraId="4FFA3A7D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2AC32" w14:textId="77777777" w:rsidR="00FB15BD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74B4CB62" w14:textId="77777777" w:rsidR="00FB15BD" w:rsidRDefault="00FB15BD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56EB6AE8" w14:textId="77777777" w:rsidR="00FB15BD" w:rsidRDefault="00FB15BD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2, 6, </w:t>
            </w:r>
          </w:p>
          <w:p w14:paraId="20712D4F" w14:textId="77777777" w:rsidR="00FB15BD" w:rsidRDefault="00FB15BD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12, 14, 18, 20, 22, 24, 28, </w:t>
            </w:r>
          </w:p>
          <w:p w14:paraId="30E4002C" w14:textId="77777777" w:rsidR="00FB15BD" w:rsidRDefault="00FB15BD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35E774F9" w14:textId="77777777" w:rsidR="00FB15BD" w:rsidRDefault="00FB15BD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 / 34,</w:t>
            </w:r>
          </w:p>
          <w:p w14:paraId="0B7F37E5" w14:textId="77777777" w:rsidR="00FB15BD" w:rsidRDefault="00FB15BD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2A9011F4" w14:textId="77777777" w:rsidR="00FB15BD" w:rsidRPr="007126D7" w:rsidRDefault="00FB15BD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32 și 38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D753C" w14:textId="77777777" w:rsidR="00FB15BD" w:rsidRPr="007126D7" w:rsidRDefault="00FB15B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77675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8437E" w14:textId="77777777" w:rsidR="00FB15BD" w:rsidRPr="007126D7" w:rsidRDefault="00FB15B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1FC35" w14:textId="77777777" w:rsidR="00FB15BD" w:rsidRDefault="00FB15BD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25656961" w14:textId="77777777" w:rsidR="00FB15BD" w:rsidRPr="007126D7" w:rsidRDefault="00FB15BD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linile 5 - 20. </w:t>
            </w:r>
          </w:p>
        </w:tc>
      </w:tr>
      <w:tr w:rsidR="00FB15BD" w:rsidRPr="007126D7" w14:paraId="0651FFB4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A73EA" w14:textId="77777777" w:rsidR="00FB15BD" w:rsidRPr="007126D7" w:rsidRDefault="00FB15BD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D8A6F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4A787" w14:textId="77777777" w:rsidR="00FB15BD" w:rsidRPr="007126D7" w:rsidRDefault="00FB15B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BD2C4" w14:textId="77777777" w:rsidR="00FB15BD" w:rsidRDefault="00FB15BD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Râureni</w:t>
            </w:r>
          </w:p>
          <w:p w14:paraId="21217243" w14:textId="77777777" w:rsidR="00FB15BD" w:rsidRPr="007126D7" w:rsidRDefault="00FB15BD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92BA4" w14:textId="77777777" w:rsidR="00FB15BD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157BE801" w14:textId="77777777" w:rsidR="00FB15BD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4D803565" w14:textId="77777777" w:rsidR="00FB15BD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4 și 16, </w:t>
            </w:r>
          </w:p>
          <w:p w14:paraId="4A8D4506" w14:textId="77777777" w:rsidR="00FB15BD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 6/8,</w:t>
            </w:r>
          </w:p>
          <w:p w14:paraId="289DCF26" w14:textId="77777777" w:rsidR="00FB15BD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10/12 </w:t>
            </w:r>
          </w:p>
          <w:p w14:paraId="4920A1B9" w14:textId="77777777" w:rsidR="00FB15BD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03E90389" w14:textId="77777777" w:rsidR="00FB15BD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963A2" w14:textId="77777777" w:rsidR="00FB15BD" w:rsidRDefault="00FB15B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FEE8E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99FA" w14:textId="77777777" w:rsidR="00FB15BD" w:rsidRPr="007126D7" w:rsidRDefault="00FB15B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2BDDF" w14:textId="77777777" w:rsidR="00FB15BD" w:rsidRDefault="00FB15BD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5D5AFABD" w14:textId="77777777" w:rsidR="00FB15BD" w:rsidRDefault="00FB15BD" w:rsidP="005F375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2 - 6,  Cap Y.</w:t>
            </w:r>
          </w:p>
        </w:tc>
      </w:tr>
      <w:tr w:rsidR="00FB15BD" w:rsidRPr="007126D7" w14:paraId="449E13CB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B441B" w14:textId="77777777" w:rsidR="00FB15BD" w:rsidRPr="007126D7" w:rsidRDefault="00FB15BD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07DA1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03757" w14:textId="77777777" w:rsidR="00FB15BD" w:rsidRPr="007126D7" w:rsidRDefault="00FB15B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80B1A" w14:textId="77777777" w:rsidR="00FB15BD" w:rsidRDefault="00FB15BD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Bujoreni</w:t>
            </w:r>
          </w:p>
          <w:p w14:paraId="6F8EC014" w14:textId="77777777" w:rsidR="00FB15BD" w:rsidRDefault="00FB15BD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linia 4 </w:t>
            </w:r>
          </w:p>
          <w:p w14:paraId="526BC516" w14:textId="77777777" w:rsidR="00FB15BD" w:rsidRDefault="00FB15BD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4C6B8" w14:textId="77777777" w:rsidR="00FB15BD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14:paraId="19F83FA3" w14:textId="77777777" w:rsidR="00FB15BD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 / 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E0BEE" w14:textId="77777777" w:rsidR="00FB15BD" w:rsidRDefault="00FB15B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CA0C0" w14:textId="77777777" w:rsidR="00FB15BD" w:rsidRPr="007126D7" w:rsidRDefault="00FB15B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F9FD2" w14:textId="77777777" w:rsidR="00FB15BD" w:rsidRPr="007126D7" w:rsidRDefault="00FB15B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30C5C" w14:textId="77777777" w:rsidR="00FB15BD" w:rsidRDefault="00FB15BD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FB15BD" w:rsidRPr="007126D7" w14:paraId="514FC40C" w14:textId="7777777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6A1BA6" w14:textId="77777777" w:rsidR="00FB15BD" w:rsidRPr="007126D7" w:rsidRDefault="00FB15BD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3A565" w14:textId="77777777" w:rsidR="00FB15BD" w:rsidRPr="007126D7" w:rsidRDefault="00FB15B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CD15C" w14:textId="77777777" w:rsidR="00FB15BD" w:rsidRPr="007126D7" w:rsidRDefault="00FB15B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87CB5" w14:textId="77777777" w:rsidR="00FB15BD" w:rsidRPr="007126D7" w:rsidRDefault="00FB15B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Bujoreni -</w:t>
            </w:r>
          </w:p>
          <w:p w14:paraId="71B4EDC3" w14:textId="77777777" w:rsidR="00FB15BD" w:rsidRPr="007126D7" w:rsidRDefault="00FB15B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25304" w14:textId="77777777" w:rsidR="00FB15BD" w:rsidRPr="007126D7" w:rsidRDefault="00FB15B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79FFC" w14:textId="77777777" w:rsidR="00FB15BD" w:rsidRPr="007126D7" w:rsidRDefault="00FB15B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17717" w14:textId="77777777" w:rsidR="00FB15BD" w:rsidRDefault="00FB15B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300+654</w:t>
            </w:r>
          </w:p>
          <w:p w14:paraId="4D92809A" w14:textId="77777777" w:rsidR="00FB15BD" w:rsidRPr="007126D7" w:rsidRDefault="00FB15B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300+900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C6638" w14:textId="77777777" w:rsidR="00FB15BD" w:rsidRPr="007126D7" w:rsidRDefault="00FB15B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A36C0" w14:textId="77777777" w:rsidR="00FB15BD" w:rsidRDefault="00FB15BD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*Interzis circulaţia trenurilor care au în componenţă locomotive cuplate.</w:t>
            </w:r>
          </w:p>
          <w:p w14:paraId="77A35DBB" w14:textId="77777777" w:rsidR="00FB15BD" w:rsidRPr="007126D7" w:rsidRDefault="00FB15BD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2A0159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FB15BD" w:rsidRPr="007126D7" w14:paraId="6014D515" w14:textId="7777777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0D699" w14:textId="77777777" w:rsidR="00FB15BD" w:rsidRPr="007126D7" w:rsidRDefault="00FB15BD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5AE69" w14:textId="77777777" w:rsidR="00FB15BD" w:rsidRPr="007126D7" w:rsidRDefault="00FB15B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0AB51" w14:textId="77777777" w:rsidR="00FB15BD" w:rsidRPr="007126D7" w:rsidRDefault="00FB15B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90C9C" w14:textId="77777777" w:rsidR="00FB15BD" w:rsidRDefault="00FB15B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  <w:p w14:paraId="75356967" w14:textId="77777777" w:rsidR="00FB15BD" w:rsidRDefault="00FB15B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1D197F1E" w14:textId="77777777" w:rsidR="00FB15BD" w:rsidRPr="007126D7" w:rsidRDefault="00FB15B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E6E8C" w14:textId="77777777" w:rsidR="00FB15BD" w:rsidRDefault="00FB15BD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6E53EA17" w14:textId="77777777" w:rsidR="00FB15BD" w:rsidRDefault="00FB15BD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15,</w:t>
            </w:r>
          </w:p>
          <w:p w14:paraId="244870AA" w14:textId="77777777" w:rsidR="00FB15BD" w:rsidRDefault="00FB15B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</w:t>
            </w:r>
          </w:p>
          <w:p w14:paraId="0A16EA6D" w14:textId="77777777" w:rsidR="00FB15BD" w:rsidRPr="007126D7" w:rsidRDefault="00FB15B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16 / 18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C01B5" w14:textId="77777777" w:rsidR="00FB15BD" w:rsidRPr="007126D7" w:rsidRDefault="00FB15B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A59BE" w14:textId="77777777" w:rsidR="00FB15BD" w:rsidRDefault="00FB15B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19175" w14:textId="77777777" w:rsidR="00FB15BD" w:rsidRPr="007126D7" w:rsidRDefault="00FB15B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621A1" w14:textId="77777777" w:rsidR="00FB15BD" w:rsidRDefault="00FB15BD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</w:p>
        </w:tc>
      </w:tr>
      <w:tr w:rsidR="00FB15BD" w:rsidRPr="007126D7" w14:paraId="62CC72D0" w14:textId="77777777" w:rsidTr="00FA7296">
        <w:trPr>
          <w:cantSplit/>
          <w:trHeight w:val="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3F7E4B" w14:textId="77777777" w:rsidR="00FB15BD" w:rsidRPr="007126D7" w:rsidRDefault="00FB15BD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CB9CC" w14:textId="77777777" w:rsidR="00FB15BD" w:rsidRPr="007126D7" w:rsidRDefault="00FB15B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835</w:t>
            </w:r>
          </w:p>
          <w:p w14:paraId="7ED08393" w14:textId="77777777" w:rsidR="00FB15BD" w:rsidRPr="007126D7" w:rsidRDefault="00FB15B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999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48EA6" w14:textId="77777777" w:rsidR="00FB15BD" w:rsidRPr="007126D7" w:rsidRDefault="00FB15B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12DAD" w14:textId="77777777" w:rsidR="00FB15BD" w:rsidRPr="007126D7" w:rsidRDefault="00FB15B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Cozia -</w:t>
            </w:r>
          </w:p>
          <w:p w14:paraId="4D72289A" w14:textId="77777777" w:rsidR="00FB15BD" w:rsidRPr="007126D7" w:rsidRDefault="00FB15B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Lotru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C8539" w14:textId="77777777" w:rsidR="00FB15BD" w:rsidRPr="007126D7" w:rsidRDefault="00FB15B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F970D" w14:textId="77777777" w:rsidR="00FB15BD" w:rsidRPr="007126D7" w:rsidRDefault="00FB15B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2A22A" w14:textId="77777777" w:rsidR="00FB15BD" w:rsidRPr="007126D7" w:rsidRDefault="00FB15B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41A4C" w14:textId="77777777" w:rsidR="00FB15BD" w:rsidRPr="007126D7" w:rsidRDefault="00FB15B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1A4CF" w14:textId="77777777" w:rsidR="00FB15BD" w:rsidRPr="007126D7" w:rsidRDefault="00FB15BD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FB15BD" w:rsidRPr="007126D7" w14:paraId="5B756DF1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D78B1" w14:textId="77777777" w:rsidR="00FB15BD" w:rsidRPr="007126D7" w:rsidRDefault="00FB15BD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C040E" w14:textId="77777777" w:rsidR="00FB15BD" w:rsidRPr="007126D7" w:rsidRDefault="00FB15B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45A30" w14:textId="77777777" w:rsidR="00FB15BD" w:rsidRPr="007126D7" w:rsidRDefault="00FB15B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4B9C1" w14:textId="77777777" w:rsidR="00FB15BD" w:rsidRPr="007126D7" w:rsidRDefault="00FB15B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Câineni</w:t>
            </w:r>
          </w:p>
          <w:p w14:paraId="5AB7048B" w14:textId="77777777" w:rsidR="00FB15BD" w:rsidRPr="007126D7" w:rsidRDefault="00FB15B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3A3623C2" w14:textId="77777777" w:rsidR="00FB15BD" w:rsidRPr="007126D7" w:rsidRDefault="00FB15B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6AC75" w14:textId="77777777" w:rsidR="00FB15BD" w:rsidRPr="007126D7" w:rsidRDefault="00FB15B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7D12DC51" w14:textId="77777777" w:rsidR="00FB15BD" w:rsidRPr="007126D7" w:rsidRDefault="00FB15B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B0B22" w14:textId="77777777" w:rsidR="00FB15BD" w:rsidRPr="007126D7" w:rsidRDefault="00FB15B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6ECFE" w14:textId="77777777" w:rsidR="00FB15BD" w:rsidRPr="007126D7" w:rsidRDefault="00FB15B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EBDB8" w14:textId="77777777" w:rsidR="00FB15BD" w:rsidRPr="007126D7" w:rsidRDefault="00FB15B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0EF9E" w14:textId="77777777" w:rsidR="00FB15BD" w:rsidRPr="007126D7" w:rsidRDefault="00FB15BD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FB15BD" w:rsidRPr="007126D7" w14:paraId="2D474E20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7A5D2" w14:textId="77777777" w:rsidR="00FB15BD" w:rsidRPr="007126D7" w:rsidRDefault="00FB15BD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13904" w14:textId="77777777" w:rsidR="00FB15BD" w:rsidRPr="007126D7" w:rsidRDefault="00FB15B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50C1E" w14:textId="77777777" w:rsidR="00FB15BD" w:rsidRPr="007126D7" w:rsidRDefault="00FB15B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EC78B" w14:textId="77777777" w:rsidR="00FB15BD" w:rsidRPr="007126D7" w:rsidRDefault="00FB15B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Valea Mărului</w:t>
            </w:r>
          </w:p>
          <w:p w14:paraId="6ACA0805" w14:textId="77777777" w:rsidR="00FB15BD" w:rsidRPr="007126D7" w:rsidRDefault="00FB15B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290A4" w14:textId="77777777" w:rsidR="00FB15BD" w:rsidRPr="007126D7" w:rsidRDefault="00FB15B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3C1E9" w14:textId="77777777" w:rsidR="00FB15BD" w:rsidRPr="007126D7" w:rsidRDefault="00FB15B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2FBC9" w14:textId="77777777" w:rsidR="00FB15BD" w:rsidRPr="007126D7" w:rsidRDefault="00FB15B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21679" w14:textId="77777777" w:rsidR="00FB15BD" w:rsidRPr="007126D7" w:rsidRDefault="00FB15B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51299" w14:textId="77777777" w:rsidR="00FB15BD" w:rsidRPr="007126D7" w:rsidRDefault="00FB15BD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FB15BD" w:rsidRPr="007126D7" w14:paraId="3E113938" w14:textId="77777777" w:rsidTr="00DF3257">
        <w:trPr>
          <w:cantSplit/>
          <w:trHeight w:val="14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8CF399" w14:textId="77777777" w:rsidR="00FB15BD" w:rsidRPr="007126D7" w:rsidRDefault="00FB15BD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A037B" w14:textId="77777777" w:rsidR="00FB15BD" w:rsidRPr="007126D7" w:rsidRDefault="00FB15B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469CB" w14:textId="77777777" w:rsidR="00FB15BD" w:rsidRPr="007126D7" w:rsidRDefault="00FB15B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B37A3" w14:textId="77777777" w:rsidR="00FB15BD" w:rsidRPr="007126D7" w:rsidRDefault="00FB15B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Podu Olt -</w:t>
            </w:r>
          </w:p>
          <w:p w14:paraId="7A02261A" w14:textId="77777777" w:rsidR="00FB15BD" w:rsidRPr="007126D7" w:rsidRDefault="00FB15B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CB4FF" w14:textId="77777777" w:rsidR="00FB15BD" w:rsidRPr="007126D7" w:rsidRDefault="00FB15B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876BA" w14:textId="77777777" w:rsidR="00FB15BD" w:rsidRPr="007126D7" w:rsidRDefault="00FB15B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F7A1D" w14:textId="77777777" w:rsidR="00FB15BD" w:rsidRPr="007126D7" w:rsidRDefault="00FB15B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55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  <w:p w14:paraId="036C7B63" w14:textId="77777777" w:rsidR="00FB15BD" w:rsidRPr="007126D7" w:rsidRDefault="00FB15B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4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100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63810" w14:textId="77777777" w:rsidR="00FB15BD" w:rsidRPr="007126D7" w:rsidRDefault="00FB15B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1B95F" w14:textId="77777777" w:rsidR="00FB15BD" w:rsidRPr="007126D7" w:rsidRDefault="00FB15BD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FB15BD" w:rsidRPr="007126D7" w14:paraId="6E55238A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CECAA" w14:textId="77777777" w:rsidR="00FB15BD" w:rsidRPr="007126D7" w:rsidRDefault="00FB15BD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00F00" w14:textId="77777777" w:rsidR="00FB15BD" w:rsidRPr="007126D7" w:rsidRDefault="00FB15B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C334A" w14:textId="77777777" w:rsidR="00FB15BD" w:rsidRPr="007126D7" w:rsidRDefault="00FB15B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871E2" w14:textId="77777777" w:rsidR="00FB15BD" w:rsidRPr="007126D7" w:rsidRDefault="00FB15B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 -</w:t>
            </w:r>
          </w:p>
          <w:p w14:paraId="27358FF8" w14:textId="77777777" w:rsidR="00FB15BD" w:rsidRPr="007126D7" w:rsidRDefault="00FB15B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Sibiu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0DEA8" w14:textId="77777777" w:rsidR="00FB15BD" w:rsidRPr="007126D7" w:rsidRDefault="00FB15B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AAA65" w14:textId="77777777" w:rsidR="00FB15BD" w:rsidRPr="007126D7" w:rsidRDefault="00FB15B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7DCF4" w14:textId="77777777" w:rsidR="00FB15BD" w:rsidRPr="007126D7" w:rsidRDefault="00FB15B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382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050</w:t>
            </w:r>
          </w:p>
          <w:p w14:paraId="25E44493" w14:textId="77777777" w:rsidR="00FB15BD" w:rsidRPr="007126D7" w:rsidRDefault="00FB15B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382+200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77D44" w14:textId="77777777" w:rsidR="00FB15BD" w:rsidRPr="007126D7" w:rsidRDefault="00FB15B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D6695" w14:textId="77777777" w:rsidR="00FB15BD" w:rsidRPr="007126D7" w:rsidRDefault="00FB15BD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FB15BD" w:rsidRPr="007126D7" w14:paraId="4916BFD3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4154ED" w14:textId="77777777" w:rsidR="00FB15BD" w:rsidRPr="007126D7" w:rsidRDefault="00FB15BD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3E23D" w14:textId="77777777" w:rsidR="00FB15BD" w:rsidRDefault="00FB15B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B0557" w14:textId="77777777" w:rsidR="00FB15BD" w:rsidRDefault="00FB15B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8C9E0" w14:textId="77777777" w:rsidR="00FB15BD" w:rsidRDefault="00FB15BD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Tălmaciu - </w:t>
            </w:r>
          </w:p>
          <w:p w14:paraId="22A5662D" w14:textId="77777777" w:rsidR="00FB15BD" w:rsidRDefault="00FB15BD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Sibiu Triaj </w:t>
            </w:r>
          </w:p>
          <w:p w14:paraId="3E4D90FB" w14:textId="77777777" w:rsidR="00FB15BD" w:rsidRPr="007126D7" w:rsidRDefault="00FB15BD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FD5B5" w14:textId="77777777" w:rsidR="00FB15BD" w:rsidRPr="007126D7" w:rsidRDefault="00FB15B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6982" w14:textId="77777777" w:rsidR="00FB15BD" w:rsidRPr="007126D7" w:rsidRDefault="00FB15B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A5128" w14:textId="77777777" w:rsidR="00FB15BD" w:rsidRDefault="00FB15BD" w:rsidP="008604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386+000</w:t>
            </w:r>
          </w:p>
          <w:p w14:paraId="45C83676" w14:textId="77777777" w:rsidR="00FB15BD" w:rsidRPr="007126D7" w:rsidRDefault="00FB15B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E18EC" w14:textId="77777777" w:rsidR="00FB15BD" w:rsidRPr="007126D7" w:rsidRDefault="00FB15B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ED738" w14:textId="77777777" w:rsidR="00FB15BD" w:rsidRDefault="00FB15BD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inductori de 1000 Hz </w:t>
            </w:r>
          </w:p>
          <w:p w14:paraId="3A43761B" w14:textId="77777777" w:rsidR="00FB15BD" w:rsidRDefault="00FB15BD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 Cap X.</w:t>
            </w:r>
          </w:p>
        </w:tc>
      </w:tr>
      <w:tr w:rsidR="00FB15BD" w:rsidRPr="007126D7" w14:paraId="4B8226C7" w14:textId="77777777" w:rsidTr="00342C81">
        <w:trPr>
          <w:cantSplit/>
          <w:trHeight w:val="5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C9EF93" w14:textId="77777777" w:rsidR="00FB15BD" w:rsidRPr="007126D7" w:rsidRDefault="00FB15BD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89FC9" w14:textId="77777777" w:rsidR="00FB15BD" w:rsidRPr="007126D7" w:rsidRDefault="00FB15B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6C380" w14:textId="77777777" w:rsidR="00FB15BD" w:rsidRPr="007126D7" w:rsidRDefault="00FB15B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6EB66" w14:textId="77777777" w:rsidR="00FB15BD" w:rsidRDefault="00FB15B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1 directă </w:t>
            </w:r>
          </w:p>
          <w:p w14:paraId="7391A974" w14:textId="77777777" w:rsidR="00FB15BD" w:rsidRDefault="00FB15B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14:paraId="361EBBA8" w14:textId="77777777" w:rsidR="00FB15BD" w:rsidRPr="007126D7" w:rsidRDefault="00FB15B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1E0E4" w14:textId="77777777" w:rsidR="00FB15BD" w:rsidRPr="007126D7" w:rsidRDefault="00FB15B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D61E5" w14:textId="77777777" w:rsidR="00FB15BD" w:rsidRPr="007126D7" w:rsidRDefault="00FB15B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16A94" w14:textId="77777777" w:rsidR="00FB15BD" w:rsidRDefault="00FB15B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  <w:p w14:paraId="01F2882F" w14:textId="77777777" w:rsidR="00FB15BD" w:rsidRPr="007126D7" w:rsidRDefault="00FB15B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388+437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F3370" w14:textId="77777777" w:rsidR="00FB15BD" w:rsidRPr="007126D7" w:rsidRDefault="00FB15B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52AA6" w14:textId="77777777" w:rsidR="00FB15BD" w:rsidRPr="007126D7" w:rsidRDefault="00FB15BD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FB15BD" w:rsidRPr="007126D7" w14:paraId="513933E4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167F87" w14:textId="77777777" w:rsidR="00FB15BD" w:rsidRPr="007126D7" w:rsidRDefault="00FB15BD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732B7" w14:textId="77777777" w:rsidR="00FB15BD" w:rsidRPr="007126D7" w:rsidRDefault="00FB15B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153B2" w14:textId="77777777" w:rsidR="00FB15BD" w:rsidRPr="007126D7" w:rsidRDefault="00FB15B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4BCDD" w14:textId="77777777" w:rsidR="00FB15BD" w:rsidRPr="007126D7" w:rsidRDefault="00FB15B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14:paraId="6B4E4505" w14:textId="77777777" w:rsidR="00FB15BD" w:rsidRPr="007126D7" w:rsidRDefault="00FB15B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7 abătut</w:t>
            </w:r>
            <w:r>
              <w:rPr>
                <w:b/>
                <w:bCs/>
                <w:color w:val="000000"/>
                <w:sz w:val="20"/>
                <w:lang w:val="ro-RO"/>
              </w:rPr>
              <w:t>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ACFBF" w14:textId="77777777" w:rsidR="00FB15BD" w:rsidRPr="007126D7" w:rsidRDefault="00FB15B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0A0D5" w14:textId="77777777" w:rsidR="00FB15BD" w:rsidRPr="007126D7" w:rsidRDefault="00FB15B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71266" w14:textId="77777777" w:rsidR="00FB15BD" w:rsidRPr="007126D7" w:rsidRDefault="00FB15B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B92E" w14:textId="77777777" w:rsidR="00FB15BD" w:rsidRPr="007126D7" w:rsidRDefault="00FB15B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209A8" w14:textId="77777777" w:rsidR="00FB15BD" w:rsidRPr="007126D7" w:rsidRDefault="00FB15BD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FB15BD" w:rsidRPr="007126D7" w14:paraId="51F15B84" w14:textId="77777777" w:rsidTr="007126D7">
        <w:trPr>
          <w:cantSplit/>
          <w:trHeight w:val="125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88A512" w14:textId="77777777" w:rsidR="00FB15BD" w:rsidRPr="007126D7" w:rsidRDefault="00FB15BD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164F5" w14:textId="77777777" w:rsidR="00FB15BD" w:rsidRPr="007126D7" w:rsidRDefault="00FB15B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AAE13" w14:textId="77777777" w:rsidR="00FB15BD" w:rsidRPr="007126D7" w:rsidRDefault="00FB15B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4C2AE" w14:textId="77777777" w:rsidR="00FB15BD" w:rsidRPr="007126D7" w:rsidRDefault="00FB15B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St. Sibiu </w:t>
            </w:r>
          </w:p>
          <w:p w14:paraId="53DD5464" w14:textId="77777777" w:rsidR="00FB15BD" w:rsidRPr="007126D7" w:rsidRDefault="00FB15B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B6F98" w14:textId="77777777" w:rsidR="00FB15BD" w:rsidRDefault="00FB15B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toate apara-tele </w:t>
            </w:r>
          </w:p>
          <w:p w14:paraId="04F5104F" w14:textId="77777777" w:rsidR="00FB15BD" w:rsidRPr="007126D7" w:rsidRDefault="00FB15B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de cale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F645D" w14:textId="77777777" w:rsidR="00FB15BD" w:rsidRPr="007126D7" w:rsidRDefault="00FB15B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A306E" w14:textId="77777777" w:rsidR="00FB15BD" w:rsidRPr="007126D7" w:rsidRDefault="00FB15B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0D457" w14:textId="77777777" w:rsidR="00FB15BD" w:rsidRPr="007126D7" w:rsidRDefault="00FB15B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C20E" w14:textId="77777777" w:rsidR="00FB15BD" w:rsidRPr="007126D7" w:rsidRDefault="00FB15BD" w:rsidP="005913D3">
            <w:pPr>
              <w:spacing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2727729F" w14:textId="77777777" w:rsidR="00FB15BD" w:rsidRDefault="00FB15BD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2F650804" w14:textId="77777777" w:rsidR="00FB15BD" w:rsidRPr="007126D7" w:rsidRDefault="00FB15BD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liniile 1 - 10 Sibiu.</w:t>
            </w:r>
          </w:p>
        </w:tc>
      </w:tr>
      <w:tr w:rsidR="00FB15BD" w:rsidRPr="007126D7" w14:paraId="1E2D9A26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50BD88" w14:textId="77777777" w:rsidR="00FB15BD" w:rsidRPr="007126D7" w:rsidRDefault="00FB15BD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3D76F" w14:textId="77777777" w:rsidR="00FB15BD" w:rsidRPr="007126D7" w:rsidRDefault="00FB15B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C8CAC" w14:textId="77777777" w:rsidR="00FB15BD" w:rsidRPr="007126D7" w:rsidRDefault="00FB15B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D8A09" w14:textId="77777777" w:rsidR="00FB15BD" w:rsidRPr="007126D7" w:rsidRDefault="00FB15B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</w:t>
            </w:r>
          </w:p>
          <w:p w14:paraId="6A055628" w14:textId="77777777" w:rsidR="00FB15BD" w:rsidRPr="007126D7" w:rsidRDefault="00FB15B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liniile 9 şi 10 abătute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72308" w14:textId="77777777" w:rsidR="00FB15BD" w:rsidRPr="007126D7" w:rsidRDefault="00FB15B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7D655" w14:textId="77777777" w:rsidR="00FB15BD" w:rsidRPr="007126D7" w:rsidRDefault="00FB15B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627FD" w14:textId="77777777" w:rsidR="00FB15BD" w:rsidRPr="007126D7" w:rsidRDefault="00FB15B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8D5BA" w14:textId="77777777" w:rsidR="00FB15BD" w:rsidRPr="007126D7" w:rsidRDefault="00FB15B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BF89E" w14:textId="77777777" w:rsidR="00FB15BD" w:rsidRPr="007126D7" w:rsidRDefault="00FB15BD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FB15BD" w:rsidRPr="007126D7" w14:paraId="7C69C84A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7F58A1" w14:textId="77777777" w:rsidR="00FB15BD" w:rsidRPr="007126D7" w:rsidRDefault="00FB15BD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7F47F" w14:textId="77777777" w:rsidR="00FB15BD" w:rsidRDefault="00FB15B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404+100</w:t>
            </w:r>
          </w:p>
          <w:p w14:paraId="0AEBAE71" w14:textId="77777777" w:rsidR="00FB15BD" w:rsidRPr="007126D7" w:rsidRDefault="00FB15B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406+950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FD3BC" w14:textId="77777777" w:rsidR="00FB15BD" w:rsidRPr="007126D7" w:rsidRDefault="00FB15B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A8CFE" w14:textId="77777777" w:rsidR="00FB15BD" w:rsidRPr="007126D7" w:rsidRDefault="00FB15B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Ocna Sibiu - Loamneș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FC0DF" w14:textId="77777777" w:rsidR="00FB15BD" w:rsidRPr="007126D7" w:rsidRDefault="00FB15B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6E142" w14:textId="77777777" w:rsidR="00FB15BD" w:rsidRPr="007126D7" w:rsidRDefault="00FB15B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C8E4C" w14:textId="77777777" w:rsidR="00FB15BD" w:rsidRPr="007126D7" w:rsidRDefault="00FB15B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BD40C" w14:textId="77777777" w:rsidR="00FB15BD" w:rsidRPr="007126D7" w:rsidRDefault="00FB15B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2B36A" w14:textId="77777777" w:rsidR="00FB15BD" w:rsidRPr="007126D7" w:rsidRDefault="00FB15BD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 Semnalizată ca limitare de viteză.</w:t>
            </w:r>
          </w:p>
        </w:tc>
      </w:tr>
      <w:tr w:rsidR="00FB15BD" w:rsidRPr="007126D7" w14:paraId="072E184C" w14:textId="77777777" w:rsidTr="00600314">
        <w:trPr>
          <w:cantSplit/>
          <w:trHeight w:val="16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5B679" w14:textId="77777777" w:rsidR="00FB15BD" w:rsidRPr="007126D7" w:rsidRDefault="00FB15BD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5EF8A" w14:textId="77777777" w:rsidR="00FB15BD" w:rsidRPr="007126D7" w:rsidRDefault="00FB15B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341B8" w14:textId="77777777" w:rsidR="00FB15BD" w:rsidRPr="007126D7" w:rsidRDefault="00FB15B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D2B35" w14:textId="77777777" w:rsidR="00FB15BD" w:rsidRDefault="00FB15B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Copșa Mică</w:t>
            </w:r>
          </w:p>
          <w:p w14:paraId="424F787B" w14:textId="77777777" w:rsidR="00FB15BD" w:rsidRPr="007126D7" w:rsidRDefault="00FB15B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DD38E" w14:textId="77777777" w:rsidR="00FB15BD" w:rsidRDefault="00FB15B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14:paraId="5C39FCB9" w14:textId="77777777" w:rsidR="00FB15BD" w:rsidRDefault="00FB15B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22 </w:t>
            </w:r>
          </w:p>
          <w:p w14:paraId="37A13513" w14:textId="77777777" w:rsidR="00FB15BD" w:rsidRPr="007126D7" w:rsidRDefault="00FB15B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DFB03" w14:textId="77777777" w:rsidR="00FB15BD" w:rsidRPr="007126D7" w:rsidRDefault="00FB15B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36528" w14:textId="77777777" w:rsidR="00FB15BD" w:rsidRPr="007126D7" w:rsidRDefault="00FB15B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C5273" w14:textId="77777777" w:rsidR="00FB15BD" w:rsidRPr="007126D7" w:rsidRDefault="00FB15B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3D1FC" w14:textId="77777777" w:rsidR="00FB15BD" w:rsidRDefault="00FB15BD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7BEB709B" w14:textId="77777777" w:rsidR="00FB15BD" w:rsidRDefault="00FB15BD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124BF621" w14:textId="77777777" w:rsidR="00FB15BD" w:rsidRPr="007126D7" w:rsidRDefault="00FB15BD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5 - 9.</w:t>
            </w:r>
          </w:p>
        </w:tc>
      </w:tr>
    </w:tbl>
    <w:p w14:paraId="0E66D9F4" w14:textId="77777777" w:rsidR="00FB15BD" w:rsidRDefault="00FB15BD" w:rsidP="000039F1">
      <w:pPr>
        <w:spacing w:before="40" w:after="40" w:line="192" w:lineRule="auto"/>
        <w:ind w:right="57"/>
        <w:rPr>
          <w:sz w:val="20"/>
          <w:lang w:val="ro-RO"/>
        </w:rPr>
      </w:pPr>
    </w:p>
    <w:p w14:paraId="0AA1C6EA" w14:textId="77777777" w:rsidR="00FB15BD" w:rsidRDefault="00FB15BD" w:rsidP="00CC0982">
      <w:pPr>
        <w:pStyle w:val="Heading1"/>
        <w:spacing w:line="360" w:lineRule="auto"/>
      </w:pPr>
      <w:r>
        <w:t>LINIA 205</w:t>
      </w:r>
    </w:p>
    <w:p w14:paraId="7B58B5A1" w14:textId="77777777" w:rsidR="00FB15BD" w:rsidRDefault="00FB15BD" w:rsidP="000F0227">
      <w:pPr>
        <w:pStyle w:val="Heading1"/>
        <w:spacing w:line="360" w:lineRule="auto"/>
        <w:rPr>
          <w:b w:val="0"/>
          <w:bCs w:val="0"/>
          <w:sz w:val="8"/>
        </w:rPr>
      </w:pPr>
      <w:r>
        <w:t>BRAŞOV - PODU OLT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FB15BD" w14:paraId="06EADF56" w14:textId="77777777" w:rsidTr="00E6188A">
        <w:trPr>
          <w:cantSplit/>
          <w:trHeight w:val="14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CCB4A" w14:textId="77777777" w:rsidR="00FB15BD" w:rsidRDefault="00FB15BD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F9BA4" w14:textId="77777777" w:rsidR="00FB15BD" w:rsidRDefault="00FB15BD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2C08B" w14:textId="77777777" w:rsidR="00FB15BD" w:rsidRDefault="00FB15BD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13F6E" w14:textId="77777777" w:rsidR="00FB15BD" w:rsidRDefault="00FB15BD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</w:t>
            </w:r>
            <w:r>
              <w:rPr>
                <w:b/>
                <w:bCs/>
                <w:sz w:val="20"/>
                <w:lang w:val="en-US"/>
              </w:rPr>
              <w:t>ov C</w:t>
            </w:r>
            <w:r>
              <w:rPr>
                <w:b/>
                <w:bCs/>
                <w:sz w:val="20"/>
                <w:lang w:val="ro-RO"/>
              </w:rPr>
              <w:t xml:space="preserve">ălători </w:t>
            </w:r>
          </w:p>
          <w:p w14:paraId="5E9B3BDF" w14:textId="77777777" w:rsidR="00FB15BD" w:rsidRPr="00985789" w:rsidRDefault="00FB15BD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4C84F" w14:textId="77777777" w:rsidR="00FB15BD" w:rsidRDefault="00FB15BD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43954090" w14:textId="77777777" w:rsidR="00FB15BD" w:rsidRDefault="00FB15BD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50, 52,</w:t>
            </w:r>
          </w:p>
          <w:p w14:paraId="4FDAA130" w14:textId="77777777" w:rsidR="00FB15BD" w:rsidRDefault="00FB15BD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56, 58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69637" w14:textId="77777777" w:rsidR="00FB15BD" w:rsidRDefault="00FB15BD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D8569" w14:textId="77777777" w:rsidR="00FB15BD" w:rsidRDefault="00FB15BD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3E748" w14:textId="77777777" w:rsidR="00FB15BD" w:rsidRPr="0073437A" w:rsidRDefault="00FB15BD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CA2B3" w14:textId="77777777" w:rsidR="00FB15BD" w:rsidRDefault="00FB15BD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B1A9C4C" w14:textId="77777777" w:rsidR="00FB15BD" w:rsidRDefault="00FB15BD" w:rsidP="00847C7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12 - 15.</w:t>
            </w:r>
          </w:p>
        </w:tc>
      </w:tr>
      <w:tr w:rsidR="00FB15BD" w14:paraId="4B9F654D" w14:textId="77777777" w:rsidTr="00003B0B">
        <w:trPr>
          <w:cantSplit/>
          <w:trHeight w:val="5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86A3E8" w14:textId="77777777" w:rsidR="00FB15BD" w:rsidRDefault="00FB15BD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AE7ED" w14:textId="77777777" w:rsidR="00FB15BD" w:rsidRDefault="00FB15BD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1+500</w:t>
            </w:r>
          </w:p>
          <w:p w14:paraId="0FB057A0" w14:textId="77777777" w:rsidR="00FB15BD" w:rsidRDefault="00FB15BD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E5795" w14:textId="77777777" w:rsidR="00FB15BD" w:rsidRDefault="00FB15BD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2F3C0" w14:textId="77777777" w:rsidR="00FB15BD" w:rsidRDefault="00FB15BD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Braş</w:t>
            </w:r>
            <w:r>
              <w:rPr>
                <w:b/>
                <w:bCs/>
                <w:sz w:val="20"/>
                <w:lang w:val="en-US"/>
              </w:rPr>
              <w:t>ov -</w:t>
            </w:r>
          </w:p>
          <w:p w14:paraId="301DFA12" w14:textId="77777777" w:rsidR="00FB15BD" w:rsidRDefault="00FB15BD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F5EE8" w14:textId="77777777" w:rsidR="00FB15BD" w:rsidRDefault="00FB15BD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8A002" w14:textId="77777777" w:rsidR="00FB15BD" w:rsidRDefault="00FB15BD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F2945" w14:textId="77777777" w:rsidR="00FB15BD" w:rsidRDefault="00FB15BD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F0CE9" w14:textId="77777777" w:rsidR="00FB15BD" w:rsidRPr="0073437A" w:rsidRDefault="00FB15BD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F4678" w14:textId="77777777" w:rsidR="00FB15BD" w:rsidRDefault="00FB15BD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B15BD" w14:paraId="587B0260" w14:textId="77777777" w:rsidTr="00966FA6">
        <w:trPr>
          <w:cantSplit/>
          <w:trHeight w:val="6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FE109E" w14:textId="77777777" w:rsidR="00FB15BD" w:rsidRDefault="00FB15BD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04879" w14:textId="77777777" w:rsidR="00FB15BD" w:rsidRDefault="00FB15BD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  <w:p w14:paraId="46794A4F" w14:textId="77777777" w:rsidR="00FB15BD" w:rsidRDefault="00FB15BD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3+900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49862" w14:textId="77777777" w:rsidR="00FB15BD" w:rsidRDefault="00FB15BD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6BFB8" w14:textId="77777777" w:rsidR="00FB15BD" w:rsidRDefault="00FB15BD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14:paraId="7925C0B2" w14:textId="77777777" w:rsidR="00FB15BD" w:rsidRDefault="00FB15BD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E581D" w14:textId="77777777" w:rsidR="00FB15BD" w:rsidRDefault="00FB15BD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7164C" w14:textId="77777777" w:rsidR="00FB15BD" w:rsidRDefault="00FB15BD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F1936" w14:textId="77777777" w:rsidR="00FB15BD" w:rsidRDefault="00FB15BD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6D78E" w14:textId="77777777" w:rsidR="00FB15BD" w:rsidRPr="0073437A" w:rsidRDefault="00FB15BD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81922" w14:textId="77777777" w:rsidR="00FB15BD" w:rsidRDefault="00FB15BD" w:rsidP="00571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839102E" w14:textId="77777777" w:rsidR="00FB15BD" w:rsidRDefault="00FB15BD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02EA4F4" w14:textId="77777777" w:rsidR="00FB15BD" w:rsidRDefault="00FB15BD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11 și 17.</w:t>
            </w:r>
          </w:p>
        </w:tc>
      </w:tr>
      <w:tr w:rsidR="00FB15BD" w14:paraId="0E90F006" w14:textId="77777777" w:rsidTr="00497A47">
        <w:trPr>
          <w:cantSplit/>
          <w:trHeight w:val="5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16FFA2" w14:textId="77777777" w:rsidR="00FB15BD" w:rsidRDefault="00FB15BD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9ACC3" w14:textId="77777777" w:rsidR="00FB15BD" w:rsidRDefault="00FB15BD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5968C" w14:textId="77777777" w:rsidR="00FB15BD" w:rsidRDefault="00FB15BD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D644E" w14:textId="77777777" w:rsidR="00FB15BD" w:rsidRDefault="00FB15BD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DF050" w14:textId="77777777" w:rsidR="00FB15BD" w:rsidRDefault="00FB15BD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8D6B9" w14:textId="77777777" w:rsidR="00FB15BD" w:rsidRDefault="00FB15BD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250BF" w14:textId="77777777" w:rsidR="00FB15BD" w:rsidRDefault="00FB15BD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08B8D" w14:textId="77777777" w:rsidR="00FB15BD" w:rsidRPr="0073437A" w:rsidRDefault="00FB15BD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663BC" w14:textId="77777777" w:rsidR="00FB15BD" w:rsidRDefault="00FB15BD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CFCF005" w14:textId="77777777" w:rsidR="00FB15BD" w:rsidRDefault="00FB15BD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3.</w:t>
            </w:r>
          </w:p>
        </w:tc>
      </w:tr>
      <w:tr w:rsidR="00FB15BD" w14:paraId="48CC882A" w14:textId="77777777" w:rsidTr="00497A47">
        <w:trPr>
          <w:cantSplit/>
          <w:trHeight w:val="5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54C190" w14:textId="77777777" w:rsidR="00FB15BD" w:rsidRDefault="00FB15BD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291AB" w14:textId="77777777" w:rsidR="00FB15BD" w:rsidRDefault="00FB15BD" w:rsidP="00C06D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5+375</w:t>
            </w:r>
          </w:p>
          <w:p w14:paraId="58EB3D96" w14:textId="77777777" w:rsidR="00FB15BD" w:rsidRDefault="00FB15BD" w:rsidP="00C06D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5+425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6960F" w14:textId="77777777" w:rsidR="00FB15BD" w:rsidRDefault="00FB15BD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78CE0" w14:textId="77777777" w:rsidR="00FB15BD" w:rsidRDefault="00FB15BD" w:rsidP="00C06D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 -</w:t>
            </w:r>
          </w:p>
          <w:p w14:paraId="40443588" w14:textId="77777777" w:rsidR="00FB15BD" w:rsidRDefault="00FB15BD" w:rsidP="00C06D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Ghimbav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6792D" w14:textId="77777777" w:rsidR="00FB15BD" w:rsidRDefault="00FB15BD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373DC" w14:textId="77777777" w:rsidR="00FB15BD" w:rsidRDefault="00FB15BD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0A7D3" w14:textId="77777777" w:rsidR="00FB15BD" w:rsidRDefault="00FB15BD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30885" w14:textId="77777777" w:rsidR="00FB15BD" w:rsidRPr="0073437A" w:rsidRDefault="00FB15BD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A9901" w14:textId="77777777" w:rsidR="00FB15BD" w:rsidRDefault="00FB15BD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B15BD" w14:paraId="79521635" w14:textId="77777777" w:rsidTr="00497A47">
        <w:trPr>
          <w:cantSplit/>
          <w:trHeight w:val="41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909410" w14:textId="77777777" w:rsidR="00FB15BD" w:rsidRDefault="00FB15BD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D1DB9" w14:textId="77777777" w:rsidR="00FB15BD" w:rsidRDefault="00FB15BD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9+100</w:t>
            </w:r>
          </w:p>
          <w:p w14:paraId="42BA4256" w14:textId="77777777" w:rsidR="00FB15BD" w:rsidRDefault="00FB15BD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FA7F1" w14:textId="77777777" w:rsidR="00FB15BD" w:rsidRDefault="00FB15BD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ACC6C" w14:textId="77777777" w:rsidR="00FB15BD" w:rsidRDefault="00FB15BD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Ghimbav</w:t>
            </w:r>
          </w:p>
          <w:p w14:paraId="4CF13F73" w14:textId="77777777" w:rsidR="00FB15BD" w:rsidRDefault="00FB15BD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BEE0D" w14:textId="77777777" w:rsidR="00FB15BD" w:rsidRDefault="00FB15BD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494D" w14:textId="77777777" w:rsidR="00FB15BD" w:rsidRDefault="00FB15BD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11459" w14:textId="77777777" w:rsidR="00FB15BD" w:rsidRDefault="00FB15BD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65A1A" w14:textId="77777777" w:rsidR="00FB15BD" w:rsidRPr="0073437A" w:rsidRDefault="00FB15BD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B3AA9" w14:textId="77777777" w:rsidR="00FB15BD" w:rsidRDefault="00FB15BD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0E64D78" w14:textId="77777777" w:rsidR="00FB15BD" w:rsidRDefault="00FB15BD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E36D9E5" w14:textId="77777777" w:rsidR="00FB15BD" w:rsidRDefault="00FB15BD" w:rsidP="00F821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nr. 1, 3, 8 și 16.</w:t>
            </w:r>
          </w:p>
        </w:tc>
      </w:tr>
      <w:tr w:rsidR="00FB15BD" w14:paraId="1F4D4E40" w14:textId="77777777" w:rsidTr="00CF1535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ADE4C" w14:textId="77777777" w:rsidR="00FB15BD" w:rsidRDefault="00FB15BD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EEAF1" w14:textId="77777777" w:rsidR="00FB15BD" w:rsidRDefault="00FB15BD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7F783" w14:textId="77777777" w:rsidR="00FB15BD" w:rsidRDefault="00FB15BD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F663B" w14:textId="77777777" w:rsidR="00FB15BD" w:rsidRDefault="00FB15BD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Codlea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1D933" w14:textId="77777777" w:rsidR="00FB15BD" w:rsidRDefault="00FB15BD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6456D" w14:textId="77777777" w:rsidR="00FB15BD" w:rsidRDefault="00FB15BD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266E0" w14:textId="77777777" w:rsidR="00FB15BD" w:rsidRDefault="00FB15BD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17803" w14:textId="77777777" w:rsidR="00FB15BD" w:rsidRPr="0073437A" w:rsidRDefault="00FB15BD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606B8" w14:textId="77777777" w:rsidR="00FB15BD" w:rsidRDefault="00FB15BD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52CB5F6" w14:textId="77777777" w:rsidR="00FB15BD" w:rsidRDefault="00FB15BD" w:rsidP="008671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5, Cap X. </w:t>
            </w:r>
          </w:p>
        </w:tc>
      </w:tr>
      <w:tr w:rsidR="00FB15BD" w14:paraId="7004E9DF" w14:textId="77777777" w:rsidTr="00CF1535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FA358" w14:textId="77777777" w:rsidR="00FB15BD" w:rsidRDefault="00FB15BD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A6CB8" w14:textId="77777777" w:rsidR="00FB15BD" w:rsidRDefault="00FB15BD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28+500</w:t>
            </w:r>
          </w:p>
          <w:p w14:paraId="51598B29" w14:textId="77777777" w:rsidR="00FB15BD" w:rsidRDefault="00FB15BD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28+900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C8633" w14:textId="77777777" w:rsidR="00FB15BD" w:rsidRDefault="00FB15BD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5385A" w14:textId="77777777" w:rsidR="00FB15BD" w:rsidRDefault="00FB15BD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Vlădeni Ardeal -</w:t>
            </w:r>
          </w:p>
          <w:p w14:paraId="217FCF35" w14:textId="77777777" w:rsidR="00FB15BD" w:rsidRDefault="00FB15BD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Brădeț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CD721" w14:textId="77777777" w:rsidR="00FB15BD" w:rsidRDefault="00FB15BD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5F3A4" w14:textId="77777777" w:rsidR="00FB15BD" w:rsidRDefault="00FB15BD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0AE93" w14:textId="77777777" w:rsidR="00FB15BD" w:rsidRDefault="00FB15BD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608A2" w14:textId="77777777" w:rsidR="00FB15BD" w:rsidRPr="0073437A" w:rsidRDefault="00FB15BD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5F069" w14:textId="77777777" w:rsidR="00FB15BD" w:rsidRDefault="00FB15BD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B15BD" w14:paraId="34852894" w14:textId="77777777" w:rsidTr="0050762C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8D0847" w14:textId="77777777" w:rsidR="00FB15BD" w:rsidRDefault="00FB15BD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32D70" w14:textId="77777777" w:rsidR="00FB15BD" w:rsidRDefault="00FB15BD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2EA84" w14:textId="77777777" w:rsidR="00FB15BD" w:rsidRDefault="00FB15BD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BB913" w14:textId="77777777" w:rsidR="00FB15BD" w:rsidRDefault="00FB15BD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Şercaia</w:t>
            </w:r>
          </w:p>
          <w:p w14:paraId="1B17CFC4" w14:textId="77777777" w:rsidR="00FB15BD" w:rsidRDefault="00FB15BD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A5F14" w14:textId="77777777" w:rsidR="00FB15BD" w:rsidRDefault="00FB15BD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E6A0C" w14:textId="77777777" w:rsidR="00FB15BD" w:rsidRDefault="00FB15BD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6F180" w14:textId="77777777" w:rsidR="00FB15BD" w:rsidRDefault="00FB15BD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B9C9C" w14:textId="77777777" w:rsidR="00FB15BD" w:rsidRPr="0073437A" w:rsidRDefault="00FB15BD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3CFBC" w14:textId="77777777" w:rsidR="00FB15BD" w:rsidRDefault="00FB15BD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0B3F7FE8" w14:textId="77777777" w:rsidTr="0050762C">
        <w:trPr>
          <w:cantSplit/>
          <w:trHeight w:val="5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281F7" w14:textId="77777777" w:rsidR="00FB15BD" w:rsidRDefault="00FB15BD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0D685" w14:textId="77777777" w:rsidR="00FB15BD" w:rsidRDefault="00FB15BD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27479" w14:textId="77777777" w:rsidR="00FB15BD" w:rsidRDefault="00FB15BD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B1CB9" w14:textId="77777777" w:rsidR="00FB15BD" w:rsidRDefault="00FB15BD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Făgăraş</w:t>
            </w:r>
          </w:p>
          <w:p w14:paraId="0B29CC16" w14:textId="77777777" w:rsidR="00FB15BD" w:rsidRDefault="00FB15BD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4, 6 şi 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72A87" w14:textId="77777777" w:rsidR="00FB15BD" w:rsidRDefault="00FB15BD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5776246" w14:textId="77777777" w:rsidR="00FB15BD" w:rsidRDefault="00FB15BD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1DA1D" w14:textId="77777777" w:rsidR="00FB15BD" w:rsidRDefault="00FB15BD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97DB4" w14:textId="77777777" w:rsidR="00FB15BD" w:rsidRDefault="00FB15BD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81CE8" w14:textId="77777777" w:rsidR="00FB15BD" w:rsidRPr="0073437A" w:rsidRDefault="00FB15BD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9EB2A" w14:textId="77777777" w:rsidR="00FB15BD" w:rsidRDefault="00FB15BD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664C29D7" w14:textId="77777777" w:rsidTr="001355E6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1A8C00" w14:textId="77777777" w:rsidR="00FB15BD" w:rsidRDefault="00FB15BD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98F9F" w14:textId="77777777" w:rsidR="00FB15BD" w:rsidRDefault="00FB15BD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7CCBD" w14:textId="77777777" w:rsidR="00FB15BD" w:rsidRDefault="00FB15BD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61972" w14:textId="77777777" w:rsidR="00FB15BD" w:rsidRDefault="00FB15BD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Voila</w:t>
            </w:r>
          </w:p>
          <w:p w14:paraId="37CAF964" w14:textId="77777777" w:rsidR="00FB15BD" w:rsidRDefault="00FB15BD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și 4 abătute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E4181" w14:textId="77777777" w:rsidR="00FB15BD" w:rsidRDefault="00FB15BD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3B3B2FB" w14:textId="77777777" w:rsidR="00FB15BD" w:rsidRDefault="00FB15BD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5F4BE" w14:textId="77777777" w:rsidR="00FB15BD" w:rsidRDefault="00FB15BD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AECC7" w14:textId="77777777" w:rsidR="00FB15BD" w:rsidRDefault="00FB15BD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A8158" w14:textId="77777777" w:rsidR="00FB15BD" w:rsidRPr="0073437A" w:rsidRDefault="00FB15BD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0F678" w14:textId="77777777" w:rsidR="00FB15BD" w:rsidRDefault="00FB15BD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159BB72D" w14:textId="77777777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E0B8E" w14:textId="77777777" w:rsidR="00FB15BD" w:rsidRDefault="00FB15BD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DF005" w14:textId="77777777" w:rsidR="00FB15BD" w:rsidRDefault="00FB15BD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DDAD0" w14:textId="77777777" w:rsidR="00FB15BD" w:rsidRDefault="00FB15BD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04617" w14:textId="77777777" w:rsidR="00FB15BD" w:rsidRDefault="00FB15BD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Ucea</w:t>
            </w:r>
          </w:p>
          <w:p w14:paraId="78FDA2BD" w14:textId="77777777" w:rsidR="00FB15BD" w:rsidRDefault="00FB15BD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92A51" w14:textId="77777777" w:rsidR="00FB15BD" w:rsidRDefault="00FB15BD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8B9306E" w14:textId="77777777" w:rsidR="00FB15BD" w:rsidRDefault="00FB15BD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3BEFC" w14:textId="77777777" w:rsidR="00FB15BD" w:rsidRDefault="00FB15BD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286E9" w14:textId="77777777" w:rsidR="00FB15BD" w:rsidRDefault="00FB15BD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E8FC7" w14:textId="77777777" w:rsidR="00FB15BD" w:rsidRPr="0073437A" w:rsidRDefault="00FB15BD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EBE27" w14:textId="77777777" w:rsidR="00FB15BD" w:rsidRDefault="00FB15BD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14:paraId="3071B78F" w14:textId="77777777" w:rsidR="00FB15BD" w:rsidRDefault="00FB15BD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FB15BD" w14:paraId="16261677" w14:textId="77777777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F051A" w14:textId="77777777" w:rsidR="00FB15BD" w:rsidRDefault="00FB15BD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3826C" w14:textId="77777777" w:rsidR="00FB15BD" w:rsidRDefault="00FB15BD" w:rsidP="002559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F4A1D" w14:textId="77777777" w:rsidR="00FB15BD" w:rsidRDefault="00FB15BD" w:rsidP="002559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B356C" w14:textId="77777777" w:rsidR="00FB15BD" w:rsidRDefault="00FB15BD" w:rsidP="002559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Arpaș</w:t>
            </w:r>
          </w:p>
          <w:p w14:paraId="1AFD1F84" w14:textId="77777777" w:rsidR="00FB15BD" w:rsidRDefault="00FB15BD" w:rsidP="002559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ED607" w14:textId="77777777" w:rsidR="00FB15BD" w:rsidRDefault="00FB15BD" w:rsidP="002559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5CAE4" w14:textId="77777777" w:rsidR="00FB15BD" w:rsidRDefault="00FB15BD" w:rsidP="002559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592E0" w14:textId="77777777" w:rsidR="00FB15BD" w:rsidRDefault="00FB15BD" w:rsidP="002559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07390" w14:textId="77777777" w:rsidR="00FB15BD" w:rsidRPr="0073437A" w:rsidRDefault="00FB15BD" w:rsidP="002559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E537F" w14:textId="77777777" w:rsidR="00FB15BD" w:rsidRDefault="00FB15BD" w:rsidP="002559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45CADA9E" w14:textId="77777777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89937" w14:textId="77777777" w:rsidR="00FB15BD" w:rsidRDefault="00FB15BD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A9F7B" w14:textId="77777777" w:rsidR="00FB15BD" w:rsidRDefault="00FB15BD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51CFB" w14:textId="77777777" w:rsidR="00FB15BD" w:rsidRDefault="00FB15BD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5A738" w14:textId="77777777" w:rsidR="00FB15BD" w:rsidRDefault="00FB15BD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Avrig linia 4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CE7AF" w14:textId="77777777" w:rsidR="00FB15BD" w:rsidRDefault="00FB15BD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9510456" w14:textId="77777777" w:rsidR="00FB15BD" w:rsidRDefault="00FB15BD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00FF7" w14:textId="77777777" w:rsidR="00FB15BD" w:rsidRDefault="00FB15BD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13D76" w14:textId="77777777" w:rsidR="00FB15BD" w:rsidRDefault="00FB15BD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FC3B1" w14:textId="77777777" w:rsidR="00FB15BD" w:rsidRPr="0073437A" w:rsidRDefault="00FB15BD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31F76" w14:textId="77777777" w:rsidR="00FB15BD" w:rsidRDefault="00FB15BD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231B6D8" w14:textId="77777777" w:rsidR="00FB15BD" w:rsidRDefault="00FB15BD">
      <w:pPr>
        <w:spacing w:before="40" w:after="40" w:line="192" w:lineRule="auto"/>
        <w:ind w:right="57"/>
        <w:rPr>
          <w:sz w:val="20"/>
          <w:lang w:val="ro-RO"/>
        </w:rPr>
      </w:pPr>
    </w:p>
    <w:p w14:paraId="1B105DD5" w14:textId="77777777" w:rsidR="00FB15BD" w:rsidRDefault="00FB15BD" w:rsidP="005B00A7">
      <w:pPr>
        <w:pStyle w:val="Heading1"/>
        <w:spacing w:line="360" w:lineRule="auto"/>
      </w:pPr>
      <w:r>
        <w:t>LINIA 218</w:t>
      </w:r>
    </w:p>
    <w:p w14:paraId="5DEC7F9B" w14:textId="77777777" w:rsidR="00FB15BD" w:rsidRDefault="00FB15BD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FB15BD" w14:paraId="487C2B7D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8453C" w14:textId="77777777" w:rsidR="00FB15BD" w:rsidRDefault="00FB15B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4E629" w14:textId="77777777" w:rsidR="00FB15BD" w:rsidRDefault="00FB15B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EAB27" w14:textId="77777777" w:rsidR="00FB15BD" w:rsidRPr="00CF787F" w:rsidRDefault="00FB15B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8E58A" w14:textId="77777777" w:rsidR="00FB15BD" w:rsidRDefault="00FB15BD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45FAA7F7" w14:textId="77777777" w:rsidR="00FB15BD" w:rsidRDefault="00FB15BD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A777D" w14:textId="77777777" w:rsidR="00FB15BD" w:rsidRPr="00465A98" w:rsidRDefault="00FB15B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</w:t>
            </w:r>
          </w:p>
          <w:p w14:paraId="7896B832" w14:textId="77777777" w:rsidR="00FB15BD" w:rsidRPr="00465A98" w:rsidRDefault="00FB15B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5426F" w14:textId="77777777" w:rsidR="00FB15BD" w:rsidRPr="00CF787F" w:rsidRDefault="00FB15B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F787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2884C" w14:textId="77777777" w:rsidR="00FB15BD" w:rsidRDefault="00FB15B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39BA3" w14:textId="77777777" w:rsidR="00FB15BD" w:rsidRPr="00984D71" w:rsidRDefault="00FB15B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66F65" w14:textId="77777777" w:rsidR="00FB15BD" w:rsidRDefault="00FB15BD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:rsidRPr="00A8307A" w14:paraId="1E4B1599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9D4448" w14:textId="77777777" w:rsidR="00FB15BD" w:rsidRPr="00A75A00" w:rsidRDefault="00FB15BD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1713F" w14:textId="77777777" w:rsidR="00FB15BD" w:rsidRPr="00A8307A" w:rsidRDefault="00FB15BD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257BA" w14:textId="77777777" w:rsidR="00FB15BD" w:rsidRPr="00A8307A" w:rsidRDefault="00FB15BD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C4C3E" w14:textId="77777777" w:rsidR="00FB15BD" w:rsidRPr="00A8307A" w:rsidRDefault="00FB15BD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125BFEA" w14:textId="77777777" w:rsidR="00FB15BD" w:rsidRPr="00A8307A" w:rsidRDefault="00FB15BD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0423C" w14:textId="77777777" w:rsidR="00FB15BD" w:rsidRDefault="00FB15BD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peste sch. 11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  <w:lang w:val="ro-RO"/>
              </w:rPr>
              <w:t>51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97 </w:t>
            </w:r>
          </w:p>
          <w:p w14:paraId="2C39C38D" w14:textId="77777777" w:rsidR="00FB15BD" w:rsidRPr="00664FA3" w:rsidRDefault="00FB15BD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FC433" w14:textId="77777777" w:rsidR="00FB15BD" w:rsidRPr="00A8307A" w:rsidRDefault="00FB15BD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6B969" w14:textId="77777777" w:rsidR="00FB15BD" w:rsidRPr="00A8307A" w:rsidRDefault="00FB15BD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3C5A9" w14:textId="77777777" w:rsidR="00FB15BD" w:rsidRPr="00A8307A" w:rsidRDefault="00FB15BD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2E066" w14:textId="77777777" w:rsidR="00FB15BD" w:rsidRPr="00A8307A" w:rsidRDefault="00FB15BD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9879A7E" w14:textId="77777777" w:rsidR="00FB15BD" w:rsidRDefault="00FB15BD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623ED446" w14:textId="77777777" w:rsidR="00FB15BD" w:rsidRDefault="00FB15BD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1F626F0D" w14:textId="77777777" w:rsidR="00FB15BD" w:rsidRPr="00664FA3" w:rsidRDefault="00FB15BD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FB15BD" w:rsidRPr="00A8307A" w14:paraId="5D82FE0C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85A2F" w14:textId="77777777" w:rsidR="00FB15BD" w:rsidRPr="00A75A00" w:rsidRDefault="00FB15BD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8A17B" w14:textId="77777777" w:rsidR="00FB15BD" w:rsidRPr="00A8307A" w:rsidRDefault="00FB15BD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7AE72" w14:textId="77777777" w:rsidR="00FB15BD" w:rsidRPr="00A8307A" w:rsidRDefault="00FB15BD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C1F2F" w14:textId="77777777" w:rsidR="00FB15BD" w:rsidRPr="00A8307A" w:rsidRDefault="00FB15BD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AD52AC2" w14:textId="77777777" w:rsidR="00FB15BD" w:rsidRPr="00A8307A" w:rsidRDefault="00FB15BD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648C4" w14:textId="77777777" w:rsidR="00FB15BD" w:rsidRPr="00664FA3" w:rsidRDefault="00FB15BD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5DB25D72" w14:textId="77777777" w:rsidR="00FB15BD" w:rsidRPr="00664FA3" w:rsidRDefault="00FB15BD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7BAE1" w14:textId="77777777" w:rsidR="00FB15BD" w:rsidRPr="00A8307A" w:rsidRDefault="00FB15BD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902C3" w14:textId="77777777" w:rsidR="00FB15BD" w:rsidRPr="00A8307A" w:rsidRDefault="00FB15BD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BAF14" w14:textId="77777777" w:rsidR="00FB15BD" w:rsidRPr="00A8307A" w:rsidRDefault="00FB15BD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893F7" w14:textId="77777777" w:rsidR="00FB15BD" w:rsidRPr="00A8307A" w:rsidRDefault="00FB15BD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81154AE" w14:textId="77777777" w:rsidR="00FB15BD" w:rsidRPr="00A8307A" w:rsidRDefault="00FB15BD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5BEA6AE8" w14:textId="77777777" w:rsidR="00FB15BD" w:rsidRPr="00A8307A" w:rsidRDefault="00FB15BD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4B141C00" w14:textId="77777777" w:rsidR="00FB15BD" w:rsidRPr="00A8307A" w:rsidRDefault="00FB15BD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FB15BD" w:rsidRPr="00A8307A" w14:paraId="003D4DB1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8E83B" w14:textId="77777777" w:rsidR="00FB15BD" w:rsidRPr="00A75A00" w:rsidRDefault="00FB15BD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1D90E" w14:textId="77777777" w:rsidR="00FB15BD" w:rsidRPr="00A8307A" w:rsidRDefault="00FB15BD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0BBB7" w14:textId="77777777" w:rsidR="00FB15BD" w:rsidRPr="003F40D2" w:rsidRDefault="00FB15BD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E15D9" w14:textId="77777777" w:rsidR="00FB15BD" w:rsidRPr="00A8307A" w:rsidRDefault="00FB15BD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D8912C7" w14:textId="77777777" w:rsidR="00FB15BD" w:rsidRPr="00A8307A" w:rsidRDefault="00FB15BD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23A2E" w14:textId="77777777" w:rsidR="00FB15BD" w:rsidRPr="00A8307A" w:rsidRDefault="00FB15BD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EC10A" w14:textId="77777777" w:rsidR="00FB15BD" w:rsidRPr="003F40D2" w:rsidRDefault="00FB15BD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07DA9" w14:textId="77777777" w:rsidR="00FB15BD" w:rsidRPr="00A8307A" w:rsidRDefault="00FB15BD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1C537" w14:textId="77777777" w:rsidR="00FB15BD" w:rsidRPr="003F40D2" w:rsidRDefault="00FB15BD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79C88" w14:textId="77777777" w:rsidR="00FB15BD" w:rsidRPr="00A8307A" w:rsidRDefault="00FB15BD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FCE72D" w14:textId="77777777" w:rsidR="00FB15BD" w:rsidRPr="00A8307A" w:rsidRDefault="00FB15BD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FB15BD" w:rsidRPr="00A8307A" w14:paraId="6976919A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DA3673" w14:textId="77777777" w:rsidR="00FB15BD" w:rsidRPr="00A75A00" w:rsidRDefault="00FB15BD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7A7A1" w14:textId="77777777" w:rsidR="00FB15BD" w:rsidRPr="00A8307A" w:rsidRDefault="00FB15BD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6A927" w14:textId="77777777" w:rsidR="00FB15BD" w:rsidRPr="003F40D2" w:rsidRDefault="00FB15BD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3F298" w14:textId="77777777" w:rsidR="00FB15BD" w:rsidRPr="00A8307A" w:rsidRDefault="00FB15BD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4DE7840" w14:textId="77777777" w:rsidR="00FB15BD" w:rsidRPr="00A8307A" w:rsidRDefault="00FB15BD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81095" w14:textId="77777777" w:rsidR="00FB15BD" w:rsidRDefault="00FB15BD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160FC18" w14:textId="77777777" w:rsidR="00FB15BD" w:rsidRPr="00A8307A" w:rsidRDefault="00FB15BD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40800" w14:textId="77777777" w:rsidR="00FB15BD" w:rsidRPr="003F40D2" w:rsidRDefault="00FB15BD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3F40D2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3B553" w14:textId="77777777" w:rsidR="00FB15BD" w:rsidRPr="00A8307A" w:rsidRDefault="00FB15BD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01C61" w14:textId="77777777" w:rsidR="00FB15BD" w:rsidRPr="003F40D2" w:rsidRDefault="00FB15BD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D65F1" w14:textId="77777777" w:rsidR="00FB15BD" w:rsidRPr="00A8307A" w:rsidRDefault="00FB15BD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3CAAF0" w14:textId="77777777" w:rsidR="00FB15BD" w:rsidRPr="00A8307A" w:rsidRDefault="00FB15BD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FB15BD" w:rsidRPr="00A8307A" w14:paraId="583354E4" w14:textId="77777777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BCA7AD" w14:textId="77777777" w:rsidR="00FB15BD" w:rsidRPr="00A75A00" w:rsidRDefault="00FB15BD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94C72" w14:textId="77777777" w:rsidR="00FB15BD" w:rsidRPr="00A8307A" w:rsidRDefault="00FB15B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9EE2" w14:textId="77777777" w:rsidR="00FB15BD" w:rsidRPr="00732832" w:rsidRDefault="00FB15B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A2C66" w14:textId="77777777" w:rsidR="00FB15BD" w:rsidRPr="00A8307A" w:rsidRDefault="00FB15BD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A463F43" w14:textId="77777777" w:rsidR="00FB15BD" w:rsidRPr="00A8307A" w:rsidRDefault="00FB15BD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5D112" w14:textId="77777777" w:rsidR="00FB15BD" w:rsidRPr="00A8307A" w:rsidRDefault="00FB15B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27050" w14:textId="77777777" w:rsidR="00FB15BD" w:rsidRPr="007B4F6A" w:rsidRDefault="00FB15B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B4F6A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B7F8F" w14:textId="77777777" w:rsidR="00FB15BD" w:rsidRPr="00A8307A" w:rsidRDefault="00FB15B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96A44" w14:textId="77777777" w:rsidR="00FB15BD" w:rsidRPr="00732832" w:rsidRDefault="00FB15B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E79F6" w14:textId="77777777" w:rsidR="00FB15BD" w:rsidRDefault="00FB15BD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A29A23F" w14:textId="77777777" w:rsidR="00FB15BD" w:rsidRDefault="00FB15BD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7A41F01F" w14:textId="77777777" w:rsidR="00FB15BD" w:rsidRDefault="00FB15BD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EA5E007" w14:textId="77777777" w:rsidR="00FB15BD" w:rsidRDefault="00FB15BD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4C9055AB" w14:textId="77777777" w:rsidR="00FB15BD" w:rsidRPr="00A8307A" w:rsidRDefault="00FB15BD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FB15BD" w:rsidRPr="00A8307A" w14:paraId="0FAC0073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4C8B84" w14:textId="77777777" w:rsidR="00FB15BD" w:rsidRPr="00A75A00" w:rsidRDefault="00FB15BD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114E1" w14:textId="77777777" w:rsidR="00FB15BD" w:rsidRPr="00A8307A" w:rsidRDefault="00FB15BD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AD1FC" w14:textId="77777777" w:rsidR="00FB15BD" w:rsidRPr="00B26991" w:rsidRDefault="00FB15BD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666A6" w14:textId="77777777" w:rsidR="00FB15BD" w:rsidRPr="00A8307A" w:rsidRDefault="00FB15BD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C8CA754" w14:textId="77777777" w:rsidR="00FB15BD" w:rsidRPr="00A8307A" w:rsidRDefault="00FB15BD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BFDC2" w14:textId="77777777" w:rsidR="00FB15BD" w:rsidRPr="00A8307A" w:rsidRDefault="00FB15BD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2D6D1" w14:textId="77777777" w:rsidR="00FB15BD" w:rsidRPr="00B26991" w:rsidRDefault="00FB15BD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B2699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7D382" w14:textId="77777777" w:rsidR="00FB15BD" w:rsidRPr="00A8307A" w:rsidRDefault="00FB15BD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A1C49" w14:textId="77777777" w:rsidR="00FB15BD" w:rsidRPr="00B26991" w:rsidRDefault="00FB15BD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BF250" w14:textId="77777777" w:rsidR="00FB15BD" w:rsidRPr="00A8307A" w:rsidRDefault="00FB15BD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EBC014" w14:textId="77777777" w:rsidR="00FB15BD" w:rsidRDefault="00FB15BD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24349104" w14:textId="77777777" w:rsidR="00FB15BD" w:rsidRPr="00A8307A" w:rsidRDefault="00FB15BD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FB15BD" w:rsidRPr="00A8307A" w14:paraId="72839D9A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A05E1" w14:textId="77777777" w:rsidR="00FB15BD" w:rsidRPr="00A75A00" w:rsidRDefault="00FB15BD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07B3B" w14:textId="77777777" w:rsidR="00FB15BD" w:rsidRPr="00A8307A" w:rsidRDefault="00FB15BD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44EE4" w14:textId="77777777" w:rsidR="00FB15BD" w:rsidRPr="00B26991" w:rsidRDefault="00FB15BD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34D1A" w14:textId="77777777" w:rsidR="00FB15BD" w:rsidRPr="00A8307A" w:rsidRDefault="00FB15BD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A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1DB34" w14:textId="77777777" w:rsidR="00FB15BD" w:rsidRDefault="00FB15BD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3631DED" w14:textId="77777777" w:rsidR="00FB15BD" w:rsidRDefault="00FB15BD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4C7FE43D" w14:textId="77777777" w:rsidR="00FB15BD" w:rsidRPr="00A8307A" w:rsidRDefault="00FB15BD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3DB83" w14:textId="77777777" w:rsidR="00FB15BD" w:rsidRDefault="00FB15BD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92B3F" w14:textId="77777777" w:rsidR="00FB15BD" w:rsidRPr="00A8307A" w:rsidRDefault="00FB15BD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CF6FC" w14:textId="77777777" w:rsidR="00FB15BD" w:rsidRPr="00B26991" w:rsidRDefault="00FB15BD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C1F59" w14:textId="77777777" w:rsidR="00FB15BD" w:rsidRDefault="00FB15BD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561B988F" w14:textId="77777777" w:rsidR="00FB15BD" w:rsidRDefault="00FB15BD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 în direcția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Sud, 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Vest și liniile 1 - 6 Reșița, liniile </w:t>
            </w:r>
          </w:p>
          <w:p w14:paraId="7BB89045" w14:textId="77777777" w:rsidR="00FB15BD" w:rsidRPr="00A8307A" w:rsidRDefault="00FB15BD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FB15BD" w:rsidRPr="00A8307A" w14:paraId="67E862A7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420492" w14:textId="77777777" w:rsidR="00FB15BD" w:rsidRPr="00A75A00" w:rsidRDefault="00FB15BD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636F9" w14:textId="77777777" w:rsidR="00FB15BD" w:rsidRPr="00A8307A" w:rsidRDefault="00FB15BD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7B172" w14:textId="77777777" w:rsidR="00FB15BD" w:rsidRPr="00B26991" w:rsidRDefault="00FB15BD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F24BA" w14:textId="77777777" w:rsidR="00FB15BD" w:rsidRPr="00A8307A" w:rsidRDefault="00FB15BD" w:rsidP="002353C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0C3E4" w14:textId="77777777" w:rsidR="00FB15BD" w:rsidRDefault="00FB15BD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767F73E" w14:textId="77777777" w:rsidR="00FB15BD" w:rsidRDefault="00FB15BD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7A84D133" w14:textId="77777777" w:rsidR="00FB15BD" w:rsidRPr="00A8307A" w:rsidRDefault="00FB15BD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A7CE6" w14:textId="77777777" w:rsidR="00FB15BD" w:rsidRDefault="00FB15BD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668A2" w14:textId="77777777" w:rsidR="00FB15BD" w:rsidRPr="00A8307A" w:rsidRDefault="00FB15BD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8E9F8" w14:textId="77777777" w:rsidR="00FB15BD" w:rsidRPr="00B26991" w:rsidRDefault="00FB15BD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47DC5" w14:textId="77777777" w:rsidR="00FB15BD" w:rsidRDefault="00FB15BD" w:rsidP="002353C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5C69F4FD" w14:textId="77777777" w:rsidR="00FB15BD" w:rsidRPr="00A8307A" w:rsidRDefault="00FB15BD" w:rsidP="002353C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FB15BD" w:rsidRPr="00A8307A" w14:paraId="05CD742C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1D8B37" w14:textId="77777777" w:rsidR="00FB15BD" w:rsidRPr="00A75A00" w:rsidRDefault="00FB15BD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2A20F" w14:textId="77777777" w:rsidR="00FB15BD" w:rsidRPr="00A8307A" w:rsidRDefault="00FB15BD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FF491" w14:textId="77777777" w:rsidR="00FB15BD" w:rsidRPr="00B26991" w:rsidRDefault="00FB15BD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60D5C" w14:textId="77777777" w:rsidR="00FB15BD" w:rsidRPr="00A8307A" w:rsidRDefault="00FB15BD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B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B3C1E" w14:textId="77777777" w:rsidR="00FB15BD" w:rsidRDefault="00FB15BD" w:rsidP="00BC717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E1F7E" w14:textId="77777777" w:rsidR="00FB15BD" w:rsidRDefault="00FB15BD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B0162" w14:textId="77777777" w:rsidR="00FB15BD" w:rsidRPr="00A8307A" w:rsidRDefault="00FB15BD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0F9EC" w14:textId="77777777" w:rsidR="00FB15BD" w:rsidRPr="00B26991" w:rsidRDefault="00FB15BD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0AD19" w14:textId="77777777" w:rsidR="00FB15BD" w:rsidRDefault="00FB15BD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100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Cărpiniș, linia 133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Ronaț Triaj și liniile 1 - 6 Reșița, liniile 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FB15BD" w:rsidRPr="00A8307A" w14:paraId="7FCFE098" w14:textId="77777777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EE7887" w14:textId="77777777" w:rsidR="00FB15BD" w:rsidRPr="00A75A00" w:rsidRDefault="00FB15BD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2A3E5" w14:textId="77777777" w:rsidR="00FB15BD" w:rsidRPr="00A8307A" w:rsidRDefault="00FB15BD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63B4B" w14:textId="77777777" w:rsidR="00FB15BD" w:rsidRPr="000D3BBC" w:rsidRDefault="00FB15BD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D8171" w14:textId="77777777" w:rsidR="00FB15BD" w:rsidRPr="00A8307A" w:rsidRDefault="00FB15BD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29B93AE" w14:textId="77777777" w:rsidR="00FB15BD" w:rsidRPr="00A8307A" w:rsidRDefault="00FB15BD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D6CED" w14:textId="77777777" w:rsidR="00FB15BD" w:rsidRDefault="00FB15BD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7C89D88" w14:textId="77777777" w:rsidR="00FB15BD" w:rsidRPr="00A8307A" w:rsidRDefault="00FB15BD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057A6" w14:textId="77777777" w:rsidR="00FB15BD" w:rsidRPr="000D3BBC" w:rsidRDefault="00FB15BD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0D3BBC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F7511" w14:textId="77777777" w:rsidR="00FB15BD" w:rsidRPr="00A8307A" w:rsidRDefault="00FB15BD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AC719" w14:textId="77777777" w:rsidR="00FB15BD" w:rsidRPr="000D3BBC" w:rsidRDefault="00FB15BD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4CD38" w14:textId="77777777" w:rsidR="00FB15BD" w:rsidRPr="00A8307A" w:rsidRDefault="00FB15BD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5B1C499" w14:textId="77777777" w:rsidR="00FB15BD" w:rsidRPr="00A8307A" w:rsidRDefault="00FB15BD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FB15BD" w:rsidRPr="00A8307A" w14:paraId="71CA4543" w14:textId="77777777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E81E34" w14:textId="77777777" w:rsidR="00FB15BD" w:rsidRPr="00A75A00" w:rsidRDefault="00FB15BD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B9BD0" w14:textId="77777777" w:rsidR="00FB15BD" w:rsidRPr="00A8307A" w:rsidRDefault="00FB15BD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55C1E" w14:textId="77777777" w:rsidR="00FB15BD" w:rsidRPr="009658E6" w:rsidRDefault="00FB15BD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BD7C5" w14:textId="77777777" w:rsidR="00FB15BD" w:rsidRPr="00A8307A" w:rsidRDefault="00FB15BD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DF1778E" w14:textId="77777777" w:rsidR="00FB15BD" w:rsidRPr="00A8307A" w:rsidRDefault="00FB15BD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47E5E" w14:textId="77777777" w:rsidR="00FB15BD" w:rsidRPr="00A8307A" w:rsidRDefault="00FB15BD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0B8AE" w14:textId="77777777" w:rsidR="00FB15BD" w:rsidRPr="009658E6" w:rsidRDefault="00FB15BD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658E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9F7ED" w14:textId="77777777" w:rsidR="00FB15BD" w:rsidRPr="00A8307A" w:rsidRDefault="00FB15BD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91DBB" w14:textId="77777777" w:rsidR="00FB15BD" w:rsidRPr="009658E6" w:rsidRDefault="00FB15BD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67896" w14:textId="77777777" w:rsidR="00FB15BD" w:rsidRPr="00A8307A" w:rsidRDefault="00FB15BD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5CCA50" w14:textId="77777777" w:rsidR="00FB15BD" w:rsidRPr="00A8307A" w:rsidRDefault="00FB15BD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FB15BD" w:rsidRPr="00A8307A" w14:paraId="19443195" w14:textId="77777777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D0123F" w14:textId="77777777" w:rsidR="00FB15BD" w:rsidRPr="00A75A00" w:rsidRDefault="00FB15BD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90549" w14:textId="77777777" w:rsidR="00FB15BD" w:rsidRPr="00A8307A" w:rsidRDefault="00FB15BD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C6183" w14:textId="77777777" w:rsidR="00FB15BD" w:rsidRPr="00472E19" w:rsidRDefault="00FB15BD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5CDEF" w14:textId="77777777" w:rsidR="00FB15BD" w:rsidRPr="00A8307A" w:rsidRDefault="00FB15BD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6DA2085" w14:textId="77777777" w:rsidR="00FB15BD" w:rsidRPr="00A8307A" w:rsidRDefault="00FB15BD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E47DD" w14:textId="77777777" w:rsidR="00FB15BD" w:rsidRPr="00A8307A" w:rsidRDefault="00FB15BD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7AFF1" w14:textId="77777777" w:rsidR="00FB15BD" w:rsidRPr="00472E19" w:rsidRDefault="00FB15BD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472E19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59567" w14:textId="77777777" w:rsidR="00FB15BD" w:rsidRPr="00A8307A" w:rsidRDefault="00FB15BD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17CFD" w14:textId="77777777" w:rsidR="00FB15BD" w:rsidRPr="00472E19" w:rsidRDefault="00FB15BD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4D752" w14:textId="77777777" w:rsidR="00FB15BD" w:rsidRPr="00A8307A" w:rsidRDefault="00FB15BD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2051D5D" w14:textId="77777777" w:rsidR="00FB15BD" w:rsidRPr="00A8307A" w:rsidRDefault="00FB15BD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FB15BD" w:rsidRPr="00A8307A" w14:paraId="232996EE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EEED4" w14:textId="77777777" w:rsidR="00FB15BD" w:rsidRPr="00A75A00" w:rsidRDefault="00FB15BD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D39B8" w14:textId="77777777" w:rsidR="00FB15BD" w:rsidRPr="00A8307A" w:rsidRDefault="00FB15BD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C279B" w14:textId="77777777" w:rsidR="00FB15BD" w:rsidRPr="00530A8D" w:rsidRDefault="00FB15BD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81E2E" w14:textId="77777777" w:rsidR="00FB15BD" w:rsidRPr="00A8307A" w:rsidRDefault="00FB15BD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36A9F61" w14:textId="77777777" w:rsidR="00FB15BD" w:rsidRPr="00A8307A" w:rsidRDefault="00FB15BD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12FD1" w14:textId="77777777" w:rsidR="00FB15BD" w:rsidRPr="00A8307A" w:rsidRDefault="00FB15BD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44E32" w14:textId="77777777" w:rsidR="00FB15BD" w:rsidRPr="00530A8D" w:rsidRDefault="00FB15BD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8DC3C" w14:textId="77777777" w:rsidR="00FB15BD" w:rsidRPr="00A8307A" w:rsidRDefault="00FB15BD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5BE3D" w14:textId="77777777" w:rsidR="00FB15BD" w:rsidRPr="00530A8D" w:rsidRDefault="00FB15BD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01F33" w14:textId="77777777" w:rsidR="00FB15BD" w:rsidRPr="00A8307A" w:rsidRDefault="00FB15BD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A39B6E0" w14:textId="77777777" w:rsidR="00FB15BD" w:rsidRPr="00A8307A" w:rsidRDefault="00FB15BD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FB15BD" w:rsidRPr="00A8307A" w14:paraId="5863F841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FDCFD" w14:textId="77777777" w:rsidR="00FB15BD" w:rsidRPr="00A75A00" w:rsidRDefault="00FB15BD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D960C" w14:textId="77777777" w:rsidR="00FB15BD" w:rsidRPr="00A8307A" w:rsidRDefault="00FB15BD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236C9" w14:textId="77777777" w:rsidR="00FB15BD" w:rsidRPr="00530A8D" w:rsidRDefault="00FB15BD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C6A21" w14:textId="77777777" w:rsidR="00FB15BD" w:rsidRPr="00A8307A" w:rsidRDefault="00FB15BD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71034CD" w14:textId="77777777" w:rsidR="00FB15BD" w:rsidRPr="00A8307A" w:rsidRDefault="00FB15BD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68662" w14:textId="77777777" w:rsidR="00FB15BD" w:rsidRPr="00A8307A" w:rsidRDefault="00FB15BD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E40F5" w14:textId="77777777" w:rsidR="00FB15BD" w:rsidRPr="00530A8D" w:rsidRDefault="00FB15BD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530A8D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ECB72" w14:textId="77777777" w:rsidR="00FB15BD" w:rsidRPr="00A8307A" w:rsidRDefault="00FB15BD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FC974" w14:textId="77777777" w:rsidR="00FB15BD" w:rsidRPr="00530A8D" w:rsidRDefault="00FB15BD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0367E" w14:textId="77777777" w:rsidR="00FB15BD" w:rsidRPr="00A8307A" w:rsidRDefault="00FB15BD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25740F6" w14:textId="77777777" w:rsidR="00FB15BD" w:rsidRPr="00A8307A" w:rsidRDefault="00FB15BD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FB15BD" w14:paraId="4B836B1D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37BC1E" w14:textId="77777777" w:rsidR="00FB15BD" w:rsidRDefault="00FB15B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890F6" w14:textId="77777777" w:rsidR="00FB15BD" w:rsidRDefault="00FB15B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DDA7A" w14:textId="77777777" w:rsidR="00FB15BD" w:rsidRPr="00CF787F" w:rsidRDefault="00FB15B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33B22" w14:textId="77777777" w:rsidR="00FB15BD" w:rsidRDefault="00FB15BD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0C1065C4" w14:textId="77777777" w:rsidR="00FB15BD" w:rsidRDefault="00FB15BD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14:paraId="6C1CBE95" w14:textId="77777777" w:rsidR="00FB15BD" w:rsidRDefault="00FB15BD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844AE" w14:textId="77777777" w:rsidR="00FB15BD" w:rsidRDefault="00FB15BD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toate apara-tele de cale din stația </w:t>
            </w:r>
            <w:r>
              <w:rPr>
                <w:b/>
                <w:bCs/>
                <w:sz w:val="20"/>
                <w:lang w:val="ro-RO"/>
              </w:rPr>
              <w:t>Ronaţ Triaj</w:t>
            </w:r>
          </w:p>
          <w:p w14:paraId="0EFF8614" w14:textId="77777777" w:rsidR="00FB15BD" w:rsidRPr="00465A98" w:rsidRDefault="00FB15BD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76FF3" w14:textId="77777777" w:rsidR="00FB15BD" w:rsidRPr="00CF787F" w:rsidRDefault="00FB15B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EB072" w14:textId="77777777" w:rsidR="00FB15BD" w:rsidRDefault="00FB15B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3BFF0" w14:textId="77777777" w:rsidR="00FB15BD" w:rsidRPr="00984D71" w:rsidRDefault="00FB15B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70858" w14:textId="77777777" w:rsidR="00FB15BD" w:rsidRDefault="00FB15BD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C97ED9C" w14:textId="77777777" w:rsidR="00FB15BD" w:rsidRDefault="00FB15BD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FB15BD" w14:paraId="6E81CA39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11187" w14:textId="77777777" w:rsidR="00FB15BD" w:rsidRDefault="00FB15B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A214A" w14:textId="77777777" w:rsidR="00FB15BD" w:rsidRDefault="00FB15B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BE507" w14:textId="77777777" w:rsidR="00FB15BD" w:rsidRPr="00CF787F" w:rsidRDefault="00FB15B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E32E2" w14:textId="77777777" w:rsidR="00FB15BD" w:rsidRDefault="00FB15BD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5322CCF6" w14:textId="77777777" w:rsidR="00FB15BD" w:rsidRDefault="00FB15BD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791DD06E" w14:textId="77777777" w:rsidR="00FB15BD" w:rsidRDefault="00FB15BD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20EB7" w14:textId="77777777" w:rsidR="00FB15BD" w:rsidRPr="00465A98" w:rsidRDefault="00FB15B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B349C" w14:textId="77777777" w:rsidR="00FB15BD" w:rsidRDefault="00FB15B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E0C02" w14:textId="77777777" w:rsidR="00FB15BD" w:rsidRDefault="00FB15B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F5934" w14:textId="77777777" w:rsidR="00FB15BD" w:rsidRPr="00984D71" w:rsidRDefault="00FB15B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E0DBC" w14:textId="77777777" w:rsidR="00FB15BD" w:rsidRDefault="00FB15BD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Ronaţ Triaj Grupa A.</w:t>
            </w:r>
          </w:p>
        </w:tc>
      </w:tr>
      <w:tr w:rsidR="00FB15BD" w14:paraId="211566D4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7E053" w14:textId="77777777" w:rsidR="00FB15BD" w:rsidRDefault="00FB15B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58E1E" w14:textId="77777777" w:rsidR="00FB15BD" w:rsidRDefault="00FB15B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6+300</w:t>
            </w:r>
          </w:p>
          <w:p w14:paraId="6049F70E" w14:textId="77777777" w:rsidR="00FB15BD" w:rsidRDefault="00FB15B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7AC21" w14:textId="77777777" w:rsidR="00FB15BD" w:rsidRPr="00CF787F" w:rsidRDefault="00FB15B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331E0" w14:textId="77777777" w:rsidR="00FB15BD" w:rsidRDefault="00FB15BD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668D2794" w14:textId="77777777" w:rsidR="00FB15BD" w:rsidRDefault="00FB15BD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  <w:p w14:paraId="5034445D" w14:textId="77777777" w:rsidR="00FB15BD" w:rsidRDefault="00FB15BD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F7756" w14:textId="77777777" w:rsidR="00FB15BD" w:rsidRPr="00465A98" w:rsidRDefault="00FB15B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1BFA9" w14:textId="77777777" w:rsidR="00FB15BD" w:rsidRDefault="00FB15B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290AF" w14:textId="77777777" w:rsidR="00FB15BD" w:rsidRDefault="00FB15B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56D14" w14:textId="77777777" w:rsidR="00FB15BD" w:rsidRPr="00984D71" w:rsidRDefault="00FB15B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67A7F" w14:textId="77777777" w:rsidR="00FB15BD" w:rsidRDefault="00FB15BD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F9638FF" w14:textId="77777777" w:rsidR="00FB15BD" w:rsidRDefault="00FB15BD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7.</w:t>
            </w:r>
          </w:p>
        </w:tc>
      </w:tr>
      <w:tr w:rsidR="00FB15BD" w14:paraId="0298714E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6A4D6" w14:textId="77777777" w:rsidR="00FB15BD" w:rsidRDefault="00FB15B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E8D11" w14:textId="77777777" w:rsidR="00FB15BD" w:rsidRDefault="00FB15B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6B186" w14:textId="77777777" w:rsidR="00FB15BD" w:rsidRPr="00CF787F" w:rsidRDefault="00FB15B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52E54" w14:textId="77777777" w:rsidR="00FB15BD" w:rsidRDefault="00FB15BD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7B0F45BF" w14:textId="77777777" w:rsidR="00FB15BD" w:rsidRDefault="00FB15BD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3AC8C" w14:textId="77777777" w:rsidR="00FB15BD" w:rsidRPr="00465A98" w:rsidRDefault="00FB15B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F2997" w14:textId="77777777" w:rsidR="00FB15BD" w:rsidRDefault="00FB15B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B3835" w14:textId="77777777" w:rsidR="00FB15BD" w:rsidRDefault="00FB15B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8257D" w14:textId="77777777" w:rsidR="00FB15BD" w:rsidRPr="00984D71" w:rsidRDefault="00FB15B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31D41" w14:textId="77777777" w:rsidR="00FB15BD" w:rsidRDefault="00FB15BD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560F5E" w14:textId="77777777" w:rsidR="00FB15BD" w:rsidRDefault="00FB15BD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FB15BD" w14:paraId="6D5E5C2C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F5CE2" w14:textId="77777777" w:rsidR="00FB15BD" w:rsidRDefault="00FB15B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B0FA2" w14:textId="77777777" w:rsidR="00FB15BD" w:rsidRDefault="00FB15B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3C046" w14:textId="77777777" w:rsidR="00FB15BD" w:rsidRPr="00CF787F" w:rsidRDefault="00FB15B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4122D" w14:textId="77777777" w:rsidR="00FB15BD" w:rsidRDefault="00FB15BD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74DA0C88" w14:textId="77777777" w:rsidR="00FB15BD" w:rsidRDefault="00FB15BD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FA27B" w14:textId="77777777" w:rsidR="00FB15BD" w:rsidRPr="00465A98" w:rsidRDefault="00FB15B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94A3D" w14:textId="77777777" w:rsidR="00FB15BD" w:rsidRDefault="00FB15B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1BBE2" w14:textId="77777777" w:rsidR="00FB15BD" w:rsidRDefault="00FB15B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1B002" w14:textId="77777777" w:rsidR="00FB15BD" w:rsidRPr="00984D71" w:rsidRDefault="00FB15B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A0D93" w14:textId="77777777" w:rsidR="00FB15BD" w:rsidRDefault="00FB15BD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B5799DD" w14:textId="77777777" w:rsidR="00FB15BD" w:rsidRDefault="00FB15BD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 și </w:t>
            </w:r>
          </w:p>
          <w:p w14:paraId="1AB6AED8" w14:textId="77777777" w:rsidR="00FB15BD" w:rsidRDefault="00FB15BD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Ronaț Triaj Grupa A. </w:t>
            </w:r>
          </w:p>
        </w:tc>
      </w:tr>
      <w:tr w:rsidR="00FB15BD" w14:paraId="484C4A6C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2FDAB" w14:textId="77777777" w:rsidR="00FB15BD" w:rsidRDefault="00FB15B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A625D" w14:textId="77777777" w:rsidR="00FB15BD" w:rsidRDefault="00FB15B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14:paraId="402C4A13" w14:textId="77777777" w:rsidR="00FB15BD" w:rsidRDefault="00FB15B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28EE5" w14:textId="77777777" w:rsidR="00FB15BD" w:rsidRPr="00CF787F" w:rsidRDefault="00FB15B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0D8C9" w14:textId="77777777" w:rsidR="00FB15BD" w:rsidRDefault="00FB15BD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7D195894" w14:textId="77777777" w:rsidR="00FB15BD" w:rsidRDefault="00FB15BD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-  Sânandrei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8237F" w14:textId="77777777" w:rsidR="00FB15BD" w:rsidRDefault="00FB15B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6912F" w14:textId="77777777" w:rsidR="00FB15BD" w:rsidRDefault="00FB15B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C8DF1" w14:textId="77777777" w:rsidR="00FB15BD" w:rsidRDefault="00FB15B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E3689" w14:textId="77777777" w:rsidR="00FB15BD" w:rsidRPr="00984D71" w:rsidRDefault="00FB15B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EF365" w14:textId="77777777" w:rsidR="00FB15BD" w:rsidRDefault="00FB15BD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B15BD" w14:paraId="04C279A8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FFE2E" w14:textId="77777777" w:rsidR="00FB15BD" w:rsidRDefault="00FB15B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70899" w14:textId="77777777" w:rsidR="00FB15BD" w:rsidRDefault="00FB15B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19FEA" w14:textId="77777777" w:rsidR="00FB15BD" w:rsidRDefault="00FB15B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08EAE" w14:textId="77777777" w:rsidR="00FB15BD" w:rsidRDefault="00FB15B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40BE654E" w14:textId="77777777" w:rsidR="00FB15BD" w:rsidRDefault="00FB15B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12EBC" w14:textId="77777777" w:rsidR="00FB15BD" w:rsidRDefault="00FB15B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AD47D" w14:textId="77777777" w:rsidR="00FB15BD" w:rsidRDefault="00FB15B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6925A" w14:textId="77777777" w:rsidR="00FB15BD" w:rsidRDefault="00FB15B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989D1" w14:textId="77777777" w:rsidR="00FB15BD" w:rsidRPr="00984D71" w:rsidRDefault="00FB15B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91255" w14:textId="77777777" w:rsidR="00FB15BD" w:rsidRDefault="00FB15B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B812703" w14:textId="77777777" w:rsidR="00FB15BD" w:rsidRDefault="00FB15B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Cap X.</w:t>
            </w:r>
          </w:p>
        </w:tc>
      </w:tr>
      <w:tr w:rsidR="00FB15BD" w14:paraId="37DD3728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1D429" w14:textId="77777777" w:rsidR="00FB15BD" w:rsidRDefault="00FB15B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4F03A" w14:textId="77777777" w:rsidR="00FB15BD" w:rsidRDefault="00FB15B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0B7EA" w14:textId="77777777" w:rsidR="00FB15BD" w:rsidRPr="00CF787F" w:rsidRDefault="00FB15B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C537E" w14:textId="77777777" w:rsidR="00FB15BD" w:rsidRDefault="00FB15B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086BC731" w14:textId="77777777" w:rsidR="00FB15BD" w:rsidRDefault="00FB15B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5620B" w14:textId="77777777" w:rsidR="00FB15BD" w:rsidRPr="00465A98" w:rsidRDefault="00FB15B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144EFF2A" w14:textId="77777777" w:rsidR="00FB15BD" w:rsidRPr="00465A98" w:rsidRDefault="00FB15B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FA674" w14:textId="77777777" w:rsidR="00FB15BD" w:rsidRDefault="00FB15B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192D2" w14:textId="77777777" w:rsidR="00FB15BD" w:rsidRDefault="00FB15B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A6498" w14:textId="77777777" w:rsidR="00FB15BD" w:rsidRPr="00984D71" w:rsidRDefault="00FB15B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2010D" w14:textId="77777777" w:rsidR="00FB15BD" w:rsidRDefault="00FB15B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8CEFD6D" w14:textId="77777777" w:rsidR="00FB15BD" w:rsidRDefault="00FB15B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FB15BD" w14:paraId="616E2E98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9DD69" w14:textId="77777777" w:rsidR="00FB15BD" w:rsidRDefault="00FB15B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FE3DA" w14:textId="77777777" w:rsidR="00FB15BD" w:rsidRDefault="00FB15B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14+600</w:t>
            </w:r>
          </w:p>
          <w:p w14:paraId="436512D0" w14:textId="77777777" w:rsidR="00FB15BD" w:rsidRDefault="00FB15B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F8FB4" w14:textId="77777777" w:rsidR="00FB15BD" w:rsidRPr="00CF787F" w:rsidRDefault="00FB15B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8B392" w14:textId="77777777" w:rsidR="00FB15BD" w:rsidRDefault="00FB15BD" w:rsidP="00124B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</w:t>
            </w:r>
          </w:p>
          <w:p w14:paraId="0C5DD750" w14:textId="77777777" w:rsidR="00FB15BD" w:rsidRDefault="00FB15B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9C180" w14:textId="77777777" w:rsidR="00FB15BD" w:rsidRPr="00465A98" w:rsidRDefault="00FB15B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11023" w14:textId="77777777" w:rsidR="00FB15BD" w:rsidRDefault="00FB15B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4D0E0" w14:textId="77777777" w:rsidR="00FB15BD" w:rsidRDefault="00FB15B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E0A21" w14:textId="77777777" w:rsidR="00FB15BD" w:rsidRPr="00984D71" w:rsidRDefault="00FB15B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75BEB" w14:textId="77777777" w:rsidR="00FB15BD" w:rsidRDefault="00FB15B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B15BD" w14:paraId="67608038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E7088" w14:textId="77777777" w:rsidR="00FB15BD" w:rsidRDefault="00FB15B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00026" w14:textId="77777777" w:rsidR="00FB15BD" w:rsidRDefault="00FB15B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29D7A" w14:textId="77777777" w:rsidR="00FB15BD" w:rsidRPr="00CF787F" w:rsidRDefault="00FB15B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02BE9" w14:textId="77777777" w:rsidR="00FB15BD" w:rsidRDefault="00FB15B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15446" w14:textId="77777777" w:rsidR="00FB15BD" w:rsidRPr="00465A98" w:rsidRDefault="00FB15B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AD7F8" w14:textId="77777777" w:rsidR="00FB15BD" w:rsidRDefault="00FB15B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C3D6D" w14:textId="77777777" w:rsidR="00FB15BD" w:rsidRDefault="00FB15B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D7402" w14:textId="77777777" w:rsidR="00FB15BD" w:rsidRPr="00984D71" w:rsidRDefault="00FB15B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862C4" w14:textId="77777777" w:rsidR="00FB15BD" w:rsidRDefault="00FB15B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771E4B9" w14:textId="77777777" w:rsidR="00FB15BD" w:rsidRDefault="00FB15B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 Cap X.</w:t>
            </w:r>
          </w:p>
        </w:tc>
      </w:tr>
      <w:tr w:rsidR="00FB15BD" w14:paraId="321CB437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3DDA6" w14:textId="77777777" w:rsidR="00FB15BD" w:rsidRDefault="00FB15B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B2C6F" w14:textId="77777777" w:rsidR="00FB15BD" w:rsidRDefault="00FB15B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44D01" w14:textId="77777777" w:rsidR="00FB15BD" w:rsidRPr="00CF787F" w:rsidRDefault="00FB15B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AFF6D" w14:textId="77777777" w:rsidR="00FB15BD" w:rsidRDefault="00FB15B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  <w:p w14:paraId="5CD5A6FA" w14:textId="77777777" w:rsidR="00FB15BD" w:rsidRDefault="00FB15B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3AF5F" w14:textId="77777777" w:rsidR="00FB15BD" w:rsidRPr="00465A98" w:rsidRDefault="00FB15B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701B8E39" w14:textId="77777777" w:rsidR="00FB15BD" w:rsidRPr="00465A98" w:rsidRDefault="00FB15B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C222E" w14:textId="77777777" w:rsidR="00FB15BD" w:rsidRDefault="00FB15B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83A1D" w14:textId="77777777" w:rsidR="00FB15BD" w:rsidRDefault="00FB15B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A7108" w14:textId="77777777" w:rsidR="00FB15BD" w:rsidRPr="00984D71" w:rsidRDefault="00FB15B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F1B8B" w14:textId="77777777" w:rsidR="00FB15BD" w:rsidRDefault="00FB15B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A3082F4" w14:textId="77777777" w:rsidR="00FB15BD" w:rsidRDefault="00FB15B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FB15BD" w14:paraId="3B954C27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A7946" w14:textId="77777777" w:rsidR="00FB15BD" w:rsidRDefault="00FB15B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B3D5B" w14:textId="77777777" w:rsidR="00FB15BD" w:rsidRDefault="00FB15B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24+000</w:t>
            </w:r>
          </w:p>
          <w:p w14:paraId="297DBE7A" w14:textId="77777777" w:rsidR="00FB15BD" w:rsidRDefault="00FB15B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10FCE" w14:textId="77777777" w:rsidR="00FB15BD" w:rsidRPr="00CF787F" w:rsidRDefault="00FB15B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84899" w14:textId="77777777" w:rsidR="00FB15BD" w:rsidRDefault="00FB15B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Băile Calacea -Orțișoara și </w:t>
            </w:r>
          </w:p>
          <w:p w14:paraId="0D95EB9A" w14:textId="77777777" w:rsidR="00FB15BD" w:rsidRDefault="00FB15B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4B7C3A80" w14:textId="77777777" w:rsidR="00FB15BD" w:rsidRDefault="00FB15B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D2C3E" w14:textId="77777777" w:rsidR="00FB15BD" w:rsidRPr="00465A98" w:rsidRDefault="00FB15B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74E5D" w14:textId="77777777" w:rsidR="00FB15BD" w:rsidRDefault="00FB15B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6521F" w14:textId="77777777" w:rsidR="00FB15BD" w:rsidRDefault="00FB15B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977B5" w14:textId="77777777" w:rsidR="00FB15BD" w:rsidRPr="00984D71" w:rsidRDefault="00FB15B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22BC1" w14:textId="77777777" w:rsidR="00FB15BD" w:rsidRDefault="00FB15B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B15BD" w14:paraId="255CC1F8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7411E" w14:textId="77777777" w:rsidR="00FB15BD" w:rsidRDefault="00FB15B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A0AA4" w14:textId="77777777" w:rsidR="00FB15BD" w:rsidRDefault="00FB15B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72141" w14:textId="77777777" w:rsidR="00FB15BD" w:rsidRPr="00CF787F" w:rsidRDefault="00FB15B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36EC3" w14:textId="77777777" w:rsidR="00FB15BD" w:rsidRDefault="00FB15B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326D18DD" w14:textId="77777777" w:rsidR="00FB15BD" w:rsidRDefault="00FB15B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FB0F3" w14:textId="77777777" w:rsidR="00FB15BD" w:rsidRPr="00465A98" w:rsidRDefault="00FB15B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58142BE0" w14:textId="77777777" w:rsidR="00FB15BD" w:rsidRPr="00465A98" w:rsidRDefault="00FB15B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402CD" w14:textId="77777777" w:rsidR="00FB15BD" w:rsidRDefault="00FB15B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C1E74" w14:textId="77777777" w:rsidR="00FB15BD" w:rsidRDefault="00FB15B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939E2" w14:textId="77777777" w:rsidR="00FB15BD" w:rsidRPr="00984D71" w:rsidRDefault="00FB15B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E62C0" w14:textId="77777777" w:rsidR="00FB15BD" w:rsidRDefault="00FB15B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CCF3CD0" w14:textId="77777777" w:rsidR="00FB15BD" w:rsidRDefault="00FB15B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Cap X.</w:t>
            </w:r>
          </w:p>
        </w:tc>
      </w:tr>
      <w:tr w:rsidR="00FB15BD" w14:paraId="7E0942AD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A08BA" w14:textId="77777777" w:rsidR="00FB15BD" w:rsidRDefault="00FB15B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DCC45" w14:textId="77777777" w:rsidR="00FB15BD" w:rsidRDefault="00FB15B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240EA" w14:textId="77777777" w:rsidR="00FB15BD" w:rsidRPr="00CF787F" w:rsidRDefault="00FB15B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146A6" w14:textId="77777777" w:rsidR="00FB15BD" w:rsidRDefault="00FB15B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45100886" w14:textId="77777777" w:rsidR="00FB15BD" w:rsidRDefault="00FB15B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3DBB1" w14:textId="77777777" w:rsidR="00FB15BD" w:rsidRPr="00465A98" w:rsidRDefault="00FB15B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peste sch. 10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FD510" w14:textId="77777777" w:rsidR="00FB15BD" w:rsidRDefault="00FB15B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DB6C2" w14:textId="77777777" w:rsidR="00FB15BD" w:rsidRDefault="00FB15B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8F231" w14:textId="77777777" w:rsidR="00FB15BD" w:rsidRPr="00984D71" w:rsidRDefault="00FB15B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000BF" w14:textId="77777777" w:rsidR="00FB15BD" w:rsidRDefault="00FB15B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abătute, Cap Y.</w:t>
            </w:r>
          </w:p>
        </w:tc>
      </w:tr>
      <w:tr w:rsidR="00FB15BD" w14:paraId="5CC347D5" w14:textId="77777777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4FD5E5" w14:textId="77777777" w:rsidR="00FB15BD" w:rsidRDefault="00FB15B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D7B65" w14:textId="77777777" w:rsidR="00FB15BD" w:rsidRDefault="00FB15B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31+300</w:t>
            </w:r>
          </w:p>
          <w:p w14:paraId="7703BD49" w14:textId="77777777" w:rsidR="00FB15BD" w:rsidRDefault="00FB15B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1936D" w14:textId="77777777" w:rsidR="00FB15BD" w:rsidRDefault="00FB15B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1AAD1" w14:textId="77777777" w:rsidR="00FB15BD" w:rsidRDefault="00FB15B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Orțișoara - </w:t>
            </w:r>
          </w:p>
          <w:p w14:paraId="5602F52F" w14:textId="77777777" w:rsidR="00FB15BD" w:rsidRDefault="00FB15B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și St. Vinga</w:t>
            </w:r>
          </w:p>
          <w:p w14:paraId="4A84DD12" w14:textId="77777777" w:rsidR="00FB15BD" w:rsidRDefault="00FB15B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14:paraId="6621E2F0" w14:textId="77777777" w:rsidR="00FB15BD" w:rsidRDefault="00FB15B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- Șag și</w:t>
            </w:r>
          </w:p>
          <w:p w14:paraId="3D0C0481" w14:textId="77777777" w:rsidR="00FB15BD" w:rsidRDefault="00FB15B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linia 3 directă</w:t>
            </w:r>
          </w:p>
          <w:p w14:paraId="1115913F" w14:textId="77777777" w:rsidR="00FB15BD" w:rsidRDefault="00FB15B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intrare </w:t>
            </w:r>
            <w:r>
              <w:rPr>
                <w:b/>
                <w:bCs/>
                <w:sz w:val="20"/>
                <w:lang w:val="en-US"/>
              </w:rPr>
              <w:t xml:space="preserve">X </w:t>
            </w:r>
            <w:r>
              <w:rPr>
                <w:b/>
                <w:bCs/>
                <w:sz w:val="20"/>
                <w:lang w:val="ro-RO"/>
              </w:rPr>
              <w:t>și sch. 6 Șag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1E333" w14:textId="77777777" w:rsidR="00FB15BD" w:rsidRPr="00465A98" w:rsidRDefault="00FB15B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5CFAD" w14:textId="77777777" w:rsidR="00FB15BD" w:rsidRDefault="00FB15B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D09E0" w14:textId="77777777" w:rsidR="00FB15BD" w:rsidRDefault="00FB15B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08AAD" w14:textId="77777777" w:rsidR="00FB15BD" w:rsidRPr="00984D71" w:rsidRDefault="00FB15B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4E071" w14:textId="77777777" w:rsidR="00FB15BD" w:rsidRDefault="00FB15B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FB15BD" w14:paraId="40CCEECE" w14:textId="77777777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A7AF17" w14:textId="77777777" w:rsidR="00FB15BD" w:rsidRDefault="00FB15B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4D0BC" w14:textId="77777777" w:rsidR="00FB15BD" w:rsidRDefault="00FB15BD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88BCB" w14:textId="77777777" w:rsidR="00FB15BD" w:rsidRDefault="00FB15BD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7E03D" w14:textId="77777777" w:rsidR="00FB15BD" w:rsidRDefault="00FB15BD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Vinga</w:t>
            </w:r>
          </w:p>
          <w:p w14:paraId="0C023072" w14:textId="77777777" w:rsidR="00FB15BD" w:rsidRDefault="00FB15BD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464E" w14:textId="77777777" w:rsidR="00FB15BD" w:rsidRDefault="00FB15BD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3DDAE8DA" w14:textId="77777777" w:rsidR="00FB15BD" w:rsidRPr="00465A98" w:rsidRDefault="00FB15BD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3D282" w14:textId="77777777" w:rsidR="00FB15BD" w:rsidRDefault="00FB15BD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F7A81" w14:textId="77777777" w:rsidR="00FB15BD" w:rsidRDefault="00FB15BD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B5FF6" w14:textId="77777777" w:rsidR="00FB15BD" w:rsidRPr="00984D71" w:rsidRDefault="00FB15BD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D2396" w14:textId="77777777" w:rsidR="00FB15BD" w:rsidRDefault="00FB15BD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88AD2FC" w14:textId="77777777" w:rsidR="00FB15BD" w:rsidRDefault="00FB15BD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și 4 Cap Y.</w:t>
            </w:r>
          </w:p>
        </w:tc>
      </w:tr>
      <w:tr w:rsidR="00FB15BD" w14:paraId="47984E4A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225D6" w14:textId="77777777" w:rsidR="00FB15BD" w:rsidRDefault="00FB15B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243C8" w14:textId="77777777" w:rsidR="00FB15BD" w:rsidRDefault="00FB15B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F1C9B" w14:textId="77777777" w:rsidR="00FB15BD" w:rsidRDefault="00FB15B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9550D" w14:textId="77777777" w:rsidR="00FB15BD" w:rsidRDefault="00FB15B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0BF65" w14:textId="77777777" w:rsidR="00FB15BD" w:rsidRDefault="00FB15B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B6048" w14:textId="77777777" w:rsidR="00FB15BD" w:rsidRDefault="00FB15B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974C8" w14:textId="77777777" w:rsidR="00FB15BD" w:rsidRDefault="00FB15B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2198F" w14:textId="77777777" w:rsidR="00FB15BD" w:rsidRPr="00984D71" w:rsidRDefault="00FB15B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B7B5B" w14:textId="77777777" w:rsidR="00FB15BD" w:rsidRDefault="00FB15B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X.</w:t>
            </w:r>
          </w:p>
        </w:tc>
      </w:tr>
      <w:tr w:rsidR="00FB15BD" w14:paraId="06BE5A37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004CDE" w14:textId="77777777" w:rsidR="00FB15BD" w:rsidRDefault="00FB15B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1AE46" w14:textId="77777777" w:rsidR="00FB15BD" w:rsidRDefault="00FB15B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79429" w14:textId="77777777" w:rsidR="00FB15BD" w:rsidRDefault="00FB15B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BD5D7" w14:textId="77777777" w:rsidR="00FB15BD" w:rsidRDefault="00FB15B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77723" w14:textId="77777777" w:rsidR="00FB15BD" w:rsidRDefault="00FB15B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27859" w14:textId="77777777" w:rsidR="00FB15BD" w:rsidRDefault="00FB15B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FA0E8" w14:textId="77777777" w:rsidR="00FB15BD" w:rsidRDefault="00FB15B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CD56D" w14:textId="77777777" w:rsidR="00FB15BD" w:rsidRPr="00984D71" w:rsidRDefault="00FB15B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74B7" w14:textId="77777777" w:rsidR="00FB15BD" w:rsidRDefault="00FB15B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Cap X.</w:t>
            </w:r>
          </w:p>
        </w:tc>
      </w:tr>
      <w:tr w:rsidR="00FB15BD" w14:paraId="3238FC26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979944" w14:textId="77777777" w:rsidR="00FB15BD" w:rsidRDefault="00FB15B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FA2C5" w14:textId="77777777" w:rsidR="00FB15BD" w:rsidRDefault="00FB15B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4039B" w14:textId="77777777" w:rsidR="00FB15BD" w:rsidRDefault="00FB15B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B394F" w14:textId="77777777" w:rsidR="00FB15BD" w:rsidRDefault="00FB15B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26A09" w14:textId="77777777" w:rsidR="00FB15BD" w:rsidRDefault="00FB15B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AA90C" w14:textId="77777777" w:rsidR="00FB15BD" w:rsidRDefault="00FB15B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3F9AA" w14:textId="77777777" w:rsidR="00FB15BD" w:rsidRDefault="00FB15B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DD376" w14:textId="77777777" w:rsidR="00FB15BD" w:rsidRPr="00984D71" w:rsidRDefault="00FB15B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63480" w14:textId="77777777" w:rsidR="00FB15BD" w:rsidRDefault="00FB15B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Y.</w:t>
            </w:r>
          </w:p>
        </w:tc>
      </w:tr>
      <w:tr w:rsidR="00FB15BD" w14:paraId="359032FA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E1C24" w14:textId="77777777" w:rsidR="00FB15BD" w:rsidRDefault="00FB15B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A5EDB" w14:textId="77777777" w:rsidR="00FB15BD" w:rsidRDefault="00FB15B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5BFDD" w14:textId="77777777" w:rsidR="00FB15BD" w:rsidRDefault="00FB15B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E65FD" w14:textId="77777777" w:rsidR="00FB15BD" w:rsidRDefault="00FB15B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Valea Viilor </w:t>
            </w:r>
          </w:p>
          <w:p w14:paraId="1D4B798C" w14:textId="77777777" w:rsidR="00FB15BD" w:rsidRDefault="00FB15B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2B324" w14:textId="77777777" w:rsidR="00FB15BD" w:rsidRPr="00465A98" w:rsidRDefault="00FB15B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F70A0" w14:textId="77777777" w:rsidR="00FB15BD" w:rsidRDefault="00FB15B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09066" w14:textId="77777777" w:rsidR="00FB15BD" w:rsidRDefault="00FB15B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09703" w14:textId="77777777" w:rsidR="00FB15BD" w:rsidRPr="00984D71" w:rsidRDefault="00FB15B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E0E88" w14:textId="77777777" w:rsidR="00FB15BD" w:rsidRDefault="00FB15B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7860337B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0063CE" w14:textId="77777777" w:rsidR="00FB15BD" w:rsidRDefault="00FB15B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1BE83" w14:textId="77777777" w:rsidR="00FB15BD" w:rsidRDefault="00FB15B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677FD" w14:textId="77777777" w:rsidR="00FB15BD" w:rsidRDefault="00FB15B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5FAEE" w14:textId="77777777" w:rsidR="00FB15BD" w:rsidRDefault="00FB15B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Viilor</w:t>
            </w:r>
          </w:p>
          <w:p w14:paraId="54584404" w14:textId="77777777" w:rsidR="00FB15BD" w:rsidRDefault="00FB15B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63933" w14:textId="77777777" w:rsidR="00FB15BD" w:rsidRDefault="00FB15B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D3B03" w14:textId="77777777" w:rsidR="00FB15BD" w:rsidRDefault="00FB15B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DA1A2" w14:textId="77777777" w:rsidR="00FB15BD" w:rsidRDefault="00FB15B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E7886" w14:textId="77777777" w:rsidR="00FB15BD" w:rsidRPr="00984D71" w:rsidRDefault="00FB15B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2A11F" w14:textId="77777777" w:rsidR="00FB15BD" w:rsidRDefault="00FB15B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0CBE015" w14:textId="77777777" w:rsidR="00FB15BD" w:rsidRDefault="00FB15B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Cap Y.</w:t>
            </w:r>
          </w:p>
        </w:tc>
      </w:tr>
      <w:tr w:rsidR="00FB15BD" w14:paraId="534FA0A6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A3FC2F" w14:textId="77777777" w:rsidR="00FB15BD" w:rsidRDefault="00FB15B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E4C59" w14:textId="77777777" w:rsidR="00FB15BD" w:rsidRDefault="00FB15B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14:paraId="3A93D1CB" w14:textId="77777777" w:rsidR="00FB15BD" w:rsidRDefault="00FB15B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41BF5" w14:textId="77777777" w:rsidR="00FB15BD" w:rsidRDefault="00FB15B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15D38" w14:textId="77777777" w:rsidR="00FB15BD" w:rsidRDefault="00FB15BD" w:rsidP="00A0334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423217AB" w14:textId="77777777" w:rsidR="00FB15BD" w:rsidRDefault="00FB15B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2CB5F" w14:textId="77777777" w:rsidR="00FB15BD" w:rsidRDefault="00FB15B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0C398" w14:textId="77777777" w:rsidR="00FB15BD" w:rsidRDefault="00FB15B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C6E05" w14:textId="77777777" w:rsidR="00FB15BD" w:rsidRDefault="00FB15B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57A73" w14:textId="77777777" w:rsidR="00FB15BD" w:rsidRPr="00984D71" w:rsidRDefault="00FB15B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7764D" w14:textId="77777777" w:rsidR="00FB15BD" w:rsidRDefault="00FB15B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63250BA" w14:textId="77777777" w:rsidR="00FB15BD" w:rsidRDefault="00FB15B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11 și 12.</w:t>
            </w:r>
          </w:p>
        </w:tc>
      </w:tr>
      <w:tr w:rsidR="00FB15BD" w14:paraId="1C77EFEA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D2D92C" w14:textId="77777777" w:rsidR="00FB15BD" w:rsidRDefault="00FB15B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230CC" w14:textId="77777777" w:rsidR="00FB15BD" w:rsidRDefault="00FB15B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6C459" w14:textId="77777777" w:rsidR="00FB15BD" w:rsidRDefault="00FB15B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753AF" w14:textId="77777777" w:rsidR="00FB15BD" w:rsidRDefault="00FB15B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4B325A1C" w14:textId="77777777" w:rsidR="00FB15BD" w:rsidRDefault="00FB15B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7AF79" w14:textId="77777777" w:rsidR="00FB15BD" w:rsidRDefault="00FB15B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</w:t>
            </w:r>
          </w:p>
          <w:p w14:paraId="52D3A3DA" w14:textId="77777777" w:rsidR="00FB15BD" w:rsidRDefault="00FB15B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S 7 </w:t>
            </w:r>
          </w:p>
          <w:p w14:paraId="1C41B571" w14:textId="77777777" w:rsidR="00FB15BD" w:rsidRDefault="00FB15B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și </w:t>
            </w:r>
          </w:p>
          <w:p w14:paraId="1FDA8253" w14:textId="77777777" w:rsidR="00FB15BD" w:rsidRDefault="00FB15B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66E90" w14:textId="77777777" w:rsidR="00FB15BD" w:rsidRDefault="00FB15B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C5DF0" w14:textId="77777777" w:rsidR="00FB15BD" w:rsidRDefault="00FB15B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C6893" w14:textId="77777777" w:rsidR="00FB15BD" w:rsidRPr="00984D71" w:rsidRDefault="00FB15B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4A593" w14:textId="77777777" w:rsidR="00FB15BD" w:rsidRDefault="00FB15B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490A788" w14:textId="77777777" w:rsidR="00FB15BD" w:rsidRDefault="00FB15B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2 și 3 abătute, Cap X.</w:t>
            </w:r>
          </w:p>
        </w:tc>
      </w:tr>
      <w:tr w:rsidR="00FB15BD" w14:paraId="7E32BCB8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BAE43" w14:textId="77777777" w:rsidR="00FB15BD" w:rsidRDefault="00FB15B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91A67" w14:textId="77777777" w:rsidR="00FB15BD" w:rsidRDefault="00FB15B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6C7FF" w14:textId="77777777" w:rsidR="00FB15BD" w:rsidRDefault="00FB15B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34EAA" w14:textId="77777777" w:rsidR="00FB15BD" w:rsidRDefault="00FB15B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376D9F1C" w14:textId="77777777" w:rsidR="00FB15BD" w:rsidRDefault="00FB15B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DB65D" w14:textId="77777777" w:rsidR="00FB15BD" w:rsidRDefault="00FB15B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9C250" w14:textId="77777777" w:rsidR="00FB15BD" w:rsidRDefault="00FB15B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03734" w14:textId="77777777" w:rsidR="00FB15BD" w:rsidRDefault="00FB15B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28BF3" w14:textId="77777777" w:rsidR="00FB15BD" w:rsidRPr="00984D71" w:rsidRDefault="00FB15B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FBCBF" w14:textId="77777777" w:rsidR="00FB15BD" w:rsidRDefault="00FB15B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878D290" w14:textId="77777777" w:rsidR="00FB15BD" w:rsidRDefault="00FB15B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X.</w:t>
            </w:r>
          </w:p>
        </w:tc>
      </w:tr>
      <w:tr w:rsidR="00FB15BD" w14:paraId="53FABFFE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7ED9F3" w14:textId="77777777" w:rsidR="00FB15BD" w:rsidRDefault="00FB15B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C29E6" w14:textId="77777777" w:rsidR="00FB15BD" w:rsidRDefault="00FB15B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048AD" w14:textId="77777777" w:rsidR="00FB15BD" w:rsidRDefault="00FB15B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0F2CF" w14:textId="77777777" w:rsidR="00FB15BD" w:rsidRDefault="00FB15B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34FFC07F" w14:textId="77777777" w:rsidR="00FB15BD" w:rsidRDefault="00FB15B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8A50C" w14:textId="77777777" w:rsidR="00FB15BD" w:rsidRDefault="00FB15B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0A030" w14:textId="77777777" w:rsidR="00FB15BD" w:rsidRDefault="00FB15B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E41AE" w14:textId="77777777" w:rsidR="00FB15BD" w:rsidRDefault="00FB15B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A8DCB" w14:textId="77777777" w:rsidR="00FB15BD" w:rsidRPr="00984D71" w:rsidRDefault="00FB15B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E9FEE" w14:textId="77777777" w:rsidR="00FB15BD" w:rsidRDefault="00FB15B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71A389D" w14:textId="77777777" w:rsidR="00FB15BD" w:rsidRDefault="00FB15B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 abătută Cap X.</w:t>
            </w:r>
          </w:p>
        </w:tc>
      </w:tr>
      <w:tr w:rsidR="00FB15BD" w14:paraId="0A75265F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A44EC3" w14:textId="77777777" w:rsidR="00FB15BD" w:rsidRDefault="00FB15B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E605D" w14:textId="77777777" w:rsidR="00FB15BD" w:rsidRDefault="00FB15B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39B3C" w14:textId="77777777" w:rsidR="00FB15BD" w:rsidRDefault="00FB15B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749A1" w14:textId="77777777" w:rsidR="00FB15BD" w:rsidRDefault="00FB15B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227070A5" w14:textId="77777777" w:rsidR="00FB15BD" w:rsidRDefault="00FB15B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E2489" w14:textId="77777777" w:rsidR="00FB15BD" w:rsidRDefault="00FB15B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C7742" w14:textId="77777777" w:rsidR="00FB15BD" w:rsidRDefault="00FB15B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7F080" w14:textId="77777777" w:rsidR="00FB15BD" w:rsidRDefault="00FB15B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229F3" w14:textId="77777777" w:rsidR="00FB15BD" w:rsidRPr="00984D71" w:rsidRDefault="00FB15B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04C1B" w14:textId="77777777" w:rsidR="00FB15BD" w:rsidRDefault="00FB15B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B04992D" w14:textId="77777777" w:rsidR="00FB15BD" w:rsidRDefault="00FB15B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Cap Y.</w:t>
            </w:r>
          </w:p>
        </w:tc>
      </w:tr>
      <w:tr w:rsidR="00FB15BD" w14:paraId="18E68D31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4DC7E1" w14:textId="77777777" w:rsidR="00FB15BD" w:rsidRDefault="00FB15B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9D384" w14:textId="77777777" w:rsidR="00FB15BD" w:rsidRDefault="00FB15BD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41B15" w14:textId="77777777" w:rsidR="00FB15BD" w:rsidRDefault="00FB15BD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FF44F" w14:textId="77777777" w:rsidR="00FB15BD" w:rsidRDefault="00FB15BD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434C58F6" w14:textId="77777777" w:rsidR="00FB15BD" w:rsidRDefault="00FB15BD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9C2C" w14:textId="77777777" w:rsidR="00FB15BD" w:rsidRDefault="00FB15BD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D36C7" w14:textId="77777777" w:rsidR="00FB15BD" w:rsidRDefault="00FB15BD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B2E43" w14:textId="77777777" w:rsidR="00FB15BD" w:rsidRDefault="00FB15BD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A7C23" w14:textId="77777777" w:rsidR="00FB15BD" w:rsidRPr="00984D71" w:rsidRDefault="00FB15BD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8FC3E" w14:textId="77777777" w:rsidR="00FB15BD" w:rsidRDefault="00FB15BD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471B2D7" w14:textId="77777777" w:rsidR="00FB15BD" w:rsidRDefault="00FB15BD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FB15BD" w14:paraId="3C5661A2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35549" w14:textId="77777777" w:rsidR="00FB15BD" w:rsidRDefault="00FB15B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BAC1B" w14:textId="77777777" w:rsidR="00FB15BD" w:rsidRDefault="00FB15BD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678CD" w14:textId="77777777" w:rsidR="00FB15BD" w:rsidRDefault="00FB15BD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52704" w14:textId="77777777" w:rsidR="00FB15BD" w:rsidRDefault="00FB15BD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1436966D" w14:textId="77777777" w:rsidR="00FB15BD" w:rsidRDefault="00FB15BD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5A280" w14:textId="77777777" w:rsidR="00FB15BD" w:rsidRDefault="00FB15BD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7C63D" w14:textId="77777777" w:rsidR="00FB15BD" w:rsidRDefault="00FB15BD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D05C7" w14:textId="77777777" w:rsidR="00FB15BD" w:rsidRDefault="00FB15BD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3612F" w14:textId="77777777" w:rsidR="00FB15BD" w:rsidRPr="00984D71" w:rsidRDefault="00FB15BD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42344" w14:textId="77777777" w:rsidR="00FB15BD" w:rsidRDefault="00FB15BD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399D5B" w14:textId="77777777" w:rsidR="00FB15BD" w:rsidRDefault="00FB15BD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Cap Y.</w:t>
            </w:r>
          </w:p>
        </w:tc>
      </w:tr>
    </w:tbl>
    <w:p w14:paraId="58EC58D2" w14:textId="77777777" w:rsidR="00FB15BD" w:rsidRDefault="00FB15BD">
      <w:pPr>
        <w:spacing w:before="40" w:after="40" w:line="192" w:lineRule="auto"/>
        <w:ind w:right="57"/>
        <w:rPr>
          <w:sz w:val="20"/>
          <w:lang w:val="ro-RO"/>
        </w:rPr>
      </w:pPr>
    </w:p>
    <w:p w14:paraId="665FB861" w14:textId="77777777" w:rsidR="00FB15BD" w:rsidRDefault="00FB15BD" w:rsidP="0095691E">
      <w:pPr>
        <w:pStyle w:val="Heading1"/>
        <w:spacing w:line="360" w:lineRule="auto"/>
      </w:pPr>
      <w:r>
        <w:t>LINIA 300</w:t>
      </w:r>
    </w:p>
    <w:p w14:paraId="01314B57" w14:textId="77777777" w:rsidR="00FB15BD" w:rsidRDefault="00FB15BD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FB15BD" w14:paraId="00CD880D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403DF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575DB" w14:textId="77777777" w:rsidR="00FB15BD" w:rsidRDefault="00FB15BD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70A75" w14:textId="77777777" w:rsidR="00FB15BD" w:rsidRPr="00600D25" w:rsidRDefault="00FB15BD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8F14F" w14:textId="77777777" w:rsidR="00FB15BD" w:rsidRDefault="00FB15BD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1AE567E" w14:textId="77777777" w:rsidR="00FB15BD" w:rsidRDefault="00FB15BD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8DDBD" w14:textId="77777777" w:rsidR="00FB15BD" w:rsidRDefault="00FB15BD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F7DD0" w14:textId="77777777" w:rsidR="00FB15BD" w:rsidRPr="00600D25" w:rsidRDefault="00FB15BD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A92D2" w14:textId="77777777" w:rsidR="00FB15BD" w:rsidRDefault="00FB15BD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F3850" w14:textId="77777777" w:rsidR="00FB15BD" w:rsidRPr="00600D25" w:rsidRDefault="00FB15BD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02D7B" w14:textId="77777777" w:rsidR="00FB15BD" w:rsidRPr="00D344C9" w:rsidRDefault="00FB15BD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B15BD" w14:paraId="442C623E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90F52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DAA42" w14:textId="77777777" w:rsidR="00FB15BD" w:rsidRDefault="00FB15BD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999BF" w14:textId="77777777" w:rsidR="00FB15BD" w:rsidRPr="00600D25" w:rsidRDefault="00FB15BD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BD9ED" w14:textId="77777777" w:rsidR="00FB15BD" w:rsidRDefault="00FB15BD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DB43303" w14:textId="77777777" w:rsidR="00FB15BD" w:rsidRDefault="00FB15BD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5D2BA" w14:textId="77777777" w:rsidR="00FB15BD" w:rsidRDefault="00FB15BD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2533" w14:textId="77777777" w:rsidR="00FB15BD" w:rsidRPr="00600D25" w:rsidRDefault="00FB15BD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A0AA4" w14:textId="77777777" w:rsidR="00FB15BD" w:rsidRDefault="00FB15BD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70BBF" w14:textId="77777777" w:rsidR="00FB15BD" w:rsidRPr="00600D25" w:rsidRDefault="00FB15BD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A73E1" w14:textId="77777777" w:rsidR="00FB15BD" w:rsidRPr="00D344C9" w:rsidRDefault="00FB15BD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B15BD" w14:paraId="7870377A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1C6C0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2B8F9" w14:textId="77777777" w:rsidR="00FB15BD" w:rsidRDefault="00FB15BD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F00CC" w14:textId="77777777" w:rsidR="00FB15BD" w:rsidRPr="00600D25" w:rsidRDefault="00FB15BD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E71DE" w14:textId="77777777" w:rsidR="00FB15BD" w:rsidRDefault="00FB15BD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C2330E2" w14:textId="77777777" w:rsidR="00FB15BD" w:rsidRDefault="00FB15BD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722C5" w14:textId="77777777" w:rsidR="00FB15BD" w:rsidRDefault="00FB15BD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B9DC325" w14:textId="77777777" w:rsidR="00FB15BD" w:rsidRDefault="00FB15BD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44BA4" w14:textId="77777777" w:rsidR="00FB15BD" w:rsidRPr="00600D25" w:rsidRDefault="00FB15BD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6AD52" w14:textId="77777777" w:rsidR="00FB15BD" w:rsidRDefault="00FB15BD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3D4FE" w14:textId="77777777" w:rsidR="00FB15BD" w:rsidRPr="00600D25" w:rsidRDefault="00FB15BD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EE292" w14:textId="77777777" w:rsidR="00FB15BD" w:rsidRPr="00D344C9" w:rsidRDefault="00FB15BD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326F420" w14:textId="77777777" w:rsidR="00FB15BD" w:rsidRPr="00D344C9" w:rsidRDefault="00FB15BD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FB15BD" w14:paraId="6A6401E5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0D4AF2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0D0B4" w14:textId="77777777" w:rsidR="00FB15BD" w:rsidRDefault="00FB15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33200" w14:textId="77777777" w:rsidR="00FB15BD" w:rsidRPr="00600D25" w:rsidRDefault="00FB15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21512" w14:textId="77777777" w:rsidR="00FB15BD" w:rsidRDefault="00FB15BD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FDF431C" w14:textId="77777777" w:rsidR="00FB15BD" w:rsidRDefault="00FB15BD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E4E68" w14:textId="77777777" w:rsidR="00FB15BD" w:rsidRDefault="00FB15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2BF53" w14:textId="77777777" w:rsidR="00FB15BD" w:rsidRDefault="00FB15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2C14D" w14:textId="77777777" w:rsidR="00FB15BD" w:rsidRDefault="00FB15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E5AE5" w14:textId="77777777" w:rsidR="00FB15BD" w:rsidRPr="00600D25" w:rsidRDefault="00FB15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1FEAD" w14:textId="77777777" w:rsidR="00FB15BD" w:rsidRDefault="00FB15B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7945626A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A9A03C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4E2CF" w14:textId="77777777" w:rsidR="00FB15BD" w:rsidRDefault="00FB15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DDDD6" w14:textId="77777777" w:rsidR="00FB15BD" w:rsidRPr="00600D25" w:rsidRDefault="00FB15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4553F" w14:textId="77777777" w:rsidR="00FB15BD" w:rsidRDefault="00FB15B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B67517D" w14:textId="77777777" w:rsidR="00FB15BD" w:rsidRDefault="00FB15BD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E0F22" w14:textId="77777777" w:rsidR="00FB15BD" w:rsidRDefault="00FB15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31878CC1" w14:textId="77777777" w:rsidR="00FB15BD" w:rsidRDefault="00FB15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382F9644" w14:textId="77777777" w:rsidR="00FB15BD" w:rsidRDefault="00FB15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4737E" w14:textId="77777777" w:rsidR="00FB15BD" w:rsidRDefault="00FB15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F5283" w14:textId="77777777" w:rsidR="00FB15BD" w:rsidRDefault="00FB15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D25BD" w14:textId="77777777" w:rsidR="00FB15BD" w:rsidRPr="00600D25" w:rsidRDefault="00FB15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D7557" w14:textId="77777777" w:rsidR="00FB15BD" w:rsidRDefault="00FB15B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45EB4E7E" w14:textId="77777777" w:rsidR="00FB15BD" w:rsidRDefault="00FB15B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6F2F00FA" w14:textId="77777777" w:rsidR="00FB15BD" w:rsidRDefault="00FB15B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FB15BD" w14:paraId="314DEAC9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DD766A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4AEBA" w14:textId="77777777" w:rsidR="00FB15BD" w:rsidRDefault="00FB15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FF6E7" w14:textId="77777777" w:rsidR="00FB15BD" w:rsidRPr="00600D25" w:rsidRDefault="00FB15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FD3E2" w14:textId="77777777" w:rsidR="00FB15BD" w:rsidRDefault="00FB15B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 peste</w:t>
            </w:r>
          </w:p>
          <w:p w14:paraId="3DE06862" w14:textId="77777777" w:rsidR="00FB15BD" w:rsidRDefault="00FB15B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144ED" w14:textId="77777777" w:rsidR="00FB15BD" w:rsidRDefault="00FB15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E2351" w14:textId="77777777" w:rsidR="00FB15BD" w:rsidRDefault="00FB15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DD7DC" w14:textId="77777777" w:rsidR="00FB15BD" w:rsidRDefault="00FB15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9+950</w:t>
            </w:r>
          </w:p>
          <w:p w14:paraId="1C7EC8F3" w14:textId="77777777" w:rsidR="00FB15BD" w:rsidRDefault="00FB15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FC455" w14:textId="77777777" w:rsidR="00FB15BD" w:rsidRPr="00600D25" w:rsidRDefault="00FB15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BC83E" w14:textId="77777777" w:rsidR="00FB15BD" w:rsidRDefault="00FB15B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59863F1A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4E907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C7A60" w14:textId="77777777" w:rsidR="00FB15BD" w:rsidRDefault="00FB15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F7DA2" w14:textId="77777777" w:rsidR="00FB15BD" w:rsidRPr="00600D25" w:rsidRDefault="00FB15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371A4" w14:textId="77777777" w:rsidR="00FB15BD" w:rsidRDefault="00FB15BD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017B667E" w14:textId="77777777" w:rsidR="00FB15BD" w:rsidRDefault="00FB15BD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8EF1" w14:textId="77777777" w:rsidR="00FB15BD" w:rsidRDefault="00FB15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3A2F9" w14:textId="77777777" w:rsidR="00FB15BD" w:rsidRDefault="00FB15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FED5E" w14:textId="77777777" w:rsidR="00FB15BD" w:rsidRDefault="00FB15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  <w:p w14:paraId="2DE210DC" w14:textId="77777777" w:rsidR="00FB15BD" w:rsidRDefault="00FB15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D8177" w14:textId="77777777" w:rsidR="00FB15BD" w:rsidRDefault="00FB15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C9F41" w14:textId="77777777" w:rsidR="00FB15BD" w:rsidRDefault="00FB15B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4B3146F9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FB505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03BDC" w14:textId="77777777" w:rsidR="00FB15BD" w:rsidRDefault="00FB15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545DB" w14:textId="77777777" w:rsidR="00FB15BD" w:rsidRPr="00600D25" w:rsidRDefault="00FB15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5C1B8" w14:textId="77777777" w:rsidR="00FB15BD" w:rsidRDefault="00FB15B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1E357D8C" w14:textId="77777777" w:rsidR="00FB15BD" w:rsidRDefault="00FB15B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E2533" w14:textId="77777777" w:rsidR="00FB15BD" w:rsidRDefault="00FB15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085D7FC" w14:textId="77777777" w:rsidR="00FB15BD" w:rsidRDefault="00FB15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BE32B" w14:textId="77777777" w:rsidR="00FB15BD" w:rsidRDefault="00FB15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6D5F2" w14:textId="77777777" w:rsidR="00FB15BD" w:rsidRDefault="00FB15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A58EA" w14:textId="77777777" w:rsidR="00FB15BD" w:rsidRDefault="00FB15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1E519" w14:textId="77777777" w:rsidR="00FB15BD" w:rsidRDefault="00FB15B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14:paraId="3EFEACA0" w14:textId="77777777" w:rsidR="00FB15BD" w:rsidRDefault="00FB15B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B15BD" w14:paraId="4F330A00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C97EC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D0DEE" w14:textId="77777777" w:rsidR="00FB15BD" w:rsidRDefault="00FB15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C2B18" w14:textId="77777777" w:rsidR="00FB15BD" w:rsidRPr="00600D25" w:rsidRDefault="00FB15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E0412" w14:textId="77777777" w:rsidR="00FB15BD" w:rsidRDefault="00FB15B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51AF03E6" w14:textId="77777777" w:rsidR="00FB15BD" w:rsidRDefault="00FB15B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574D5" w14:textId="77777777" w:rsidR="00FB15BD" w:rsidRDefault="00FB15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7CFE6E6" w14:textId="77777777" w:rsidR="00FB15BD" w:rsidRDefault="00FB15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9BF07" w14:textId="77777777" w:rsidR="00FB15BD" w:rsidRDefault="00FB15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22F3B" w14:textId="77777777" w:rsidR="00FB15BD" w:rsidRDefault="00FB15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AD369" w14:textId="77777777" w:rsidR="00FB15BD" w:rsidRDefault="00FB15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D28FA" w14:textId="77777777" w:rsidR="00FB15BD" w:rsidRDefault="00FB15B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FC9E3C1" w14:textId="77777777" w:rsidR="00FB15BD" w:rsidRDefault="00FB15B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FB15BD" w14:paraId="111464AD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38640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246CD" w14:textId="77777777" w:rsidR="00FB15BD" w:rsidRDefault="00FB15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29+500</w:t>
            </w:r>
          </w:p>
          <w:p w14:paraId="5433028F" w14:textId="77777777" w:rsidR="00FB15BD" w:rsidRDefault="00FB15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60ADB" w14:textId="77777777" w:rsidR="00FB15BD" w:rsidRPr="00600D25" w:rsidRDefault="00FB15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B4468" w14:textId="77777777" w:rsidR="00FB15BD" w:rsidRDefault="00FB15B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C233F" w14:textId="77777777" w:rsidR="00FB15BD" w:rsidRDefault="00FB15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0FD14" w14:textId="77777777" w:rsidR="00FB15BD" w:rsidRDefault="00FB15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9D643" w14:textId="77777777" w:rsidR="00FB15BD" w:rsidRDefault="00FB15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D94B2" w14:textId="77777777" w:rsidR="00FB15BD" w:rsidRDefault="00FB15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E27A9" w14:textId="77777777" w:rsidR="00FB15BD" w:rsidRDefault="00FB15B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B15BD" w14:paraId="6966D3B6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66F200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EC9D5" w14:textId="77777777" w:rsidR="00FB15BD" w:rsidRDefault="00FB15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1D66F" w14:textId="77777777" w:rsidR="00FB15BD" w:rsidRDefault="00FB15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C22EF" w14:textId="77777777" w:rsidR="00FB15BD" w:rsidRDefault="00FB15B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Crivina peste </w:t>
            </w:r>
          </w:p>
          <w:p w14:paraId="45151705" w14:textId="77777777" w:rsidR="00FB15BD" w:rsidRDefault="00FB15BD" w:rsidP="00844206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2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0FFBE" w14:textId="77777777" w:rsidR="00FB15BD" w:rsidRDefault="00FB15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00F8F" w14:textId="77777777" w:rsidR="00FB15BD" w:rsidRDefault="00FB15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1E49A" w14:textId="77777777" w:rsidR="00FB15BD" w:rsidRDefault="00FB15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40+550</w:t>
            </w:r>
          </w:p>
          <w:p w14:paraId="2D8BA0F8" w14:textId="77777777" w:rsidR="00FB15BD" w:rsidRDefault="00FB15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B0656" w14:textId="77777777" w:rsidR="00FB15BD" w:rsidRDefault="00FB15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EEC95" w14:textId="77777777" w:rsidR="00FB15BD" w:rsidRDefault="00FB15B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B15BD" w14:paraId="2AF0C58E" w14:textId="77777777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D4E72D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F12" w14:textId="77777777" w:rsidR="00FB15BD" w:rsidRDefault="00FB15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88138" w14:textId="77777777" w:rsidR="00FB15BD" w:rsidRPr="00600D25" w:rsidRDefault="00FB15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23D93" w14:textId="77777777" w:rsidR="00FB15BD" w:rsidRDefault="00FB15B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0561108A" w14:textId="77777777" w:rsidR="00FB15BD" w:rsidRDefault="00FB15B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43354" w14:textId="77777777" w:rsidR="00FB15BD" w:rsidRDefault="00FB15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21C5F" w14:textId="77777777" w:rsidR="00FB15BD" w:rsidRPr="00600D25" w:rsidRDefault="00FB15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72FEB" w14:textId="77777777" w:rsidR="00FB15BD" w:rsidRDefault="00FB15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6282E" w14:textId="77777777" w:rsidR="00FB15BD" w:rsidRPr="00600D25" w:rsidRDefault="00FB15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566E" w14:textId="77777777" w:rsidR="00FB15BD" w:rsidRPr="00D344C9" w:rsidRDefault="00FB15B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B15BD" w14:paraId="2BF3EAB7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D79B58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F7919" w14:textId="77777777" w:rsidR="00FB15BD" w:rsidRDefault="00FB15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5B749" w14:textId="77777777" w:rsidR="00FB15BD" w:rsidRPr="00600D25" w:rsidRDefault="00FB15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52118" w14:textId="77777777" w:rsidR="00FB15BD" w:rsidRDefault="00FB15B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79636AAF" w14:textId="77777777" w:rsidR="00FB15BD" w:rsidRDefault="00FB15B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0BB06" w14:textId="77777777" w:rsidR="00FB15BD" w:rsidRDefault="00FB15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1513D456" w14:textId="77777777" w:rsidR="00FB15BD" w:rsidRDefault="00FB15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14:paraId="34C5A429" w14:textId="77777777" w:rsidR="00FB15BD" w:rsidRDefault="00FB15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14:paraId="1D378639" w14:textId="77777777" w:rsidR="00FB15BD" w:rsidRDefault="00FB15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14:paraId="7624FD90" w14:textId="77777777" w:rsidR="00FB15BD" w:rsidRDefault="00FB15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07ABF" w14:textId="77777777" w:rsidR="00FB15BD" w:rsidRDefault="00FB15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1A78F" w14:textId="77777777" w:rsidR="00FB15BD" w:rsidRDefault="00FB15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5FF4D" w14:textId="77777777" w:rsidR="00FB15BD" w:rsidRPr="00600D25" w:rsidRDefault="00FB15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00B9B" w14:textId="77777777" w:rsidR="00FB15BD" w:rsidRDefault="00FB15B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14:paraId="753A22F4" w14:textId="77777777" w:rsidR="00FB15BD" w:rsidRDefault="00FB15B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14:paraId="525BEF30" w14:textId="77777777" w:rsidR="00FB15BD" w:rsidRPr="004870EE" w:rsidRDefault="00FB15B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FB15BD" w14:paraId="78AF2E56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8045FF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A2779" w14:textId="77777777" w:rsidR="00FB15BD" w:rsidRDefault="00FB15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52+300</w:t>
            </w:r>
          </w:p>
          <w:p w14:paraId="63990CA5" w14:textId="77777777" w:rsidR="00FB15BD" w:rsidRDefault="00FB15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6FEEC" w14:textId="77777777" w:rsidR="00FB15BD" w:rsidRPr="00600D25" w:rsidRDefault="00FB15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E4335" w14:textId="77777777" w:rsidR="00FB15BD" w:rsidRDefault="00FB15BD" w:rsidP="001B24D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Brazi, peste sch 18</w:t>
            </w:r>
          </w:p>
          <w:p w14:paraId="799506D1" w14:textId="77777777" w:rsidR="00FB15BD" w:rsidRDefault="00FB15B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37EF7" w14:textId="77777777" w:rsidR="00FB15BD" w:rsidRDefault="00FB15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AB5B5" w14:textId="77777777" w:rsidR="00FB15BD" w:rsidRDefault="00FB15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98A6A" w14:textId="77777777" w:rsidR="00FB15BD" w:rsidRDefault="00FB15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FDE0B" w14:textId="77777777" w:rsidR="00FB15BD" w:rsidRPr="00600D25" w:rsidRDefault="00FB15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64E85" w14:textId="77777777" w:rsidR="00FB15BD" w:rsidRDefault="00FB15B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B15BD" w14:paraId="47C87D55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919A57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AFA9C" w14:textId="77777777" w:rsidR="00FB15BD" w:rsidRDefault="00FB15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14:paraId="72CD0803" w14:textId="77777777" w:rsidR="00FB15BD" w:rsidRDefault="00FB15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95706" w14:textId="77777777" w:rsidR="00FB15BD" w:rsidRPr="00600D25" w:rsidRDefault="00FB15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C4570" w14:textId="77777777" w:rsidR="00FB15BD" w:rsidRDefault="00FB15B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0C5BB" w14:textId="77777777" w:rsidR="00FB15BD" w:rsidRDefault="00FB15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E944A" w14:textId="77777777" w:rsidR="00FB15BD" w:rsidRDefault="00FB15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BB061" w14:textId="77777777" w:rsidR="00FB15BD" w:rsidRDefault="00FB15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A3662" w14:textId="77777777" w:rsidR="00FB15BD" w:rsidRPr="00600D25" w:rsidRDefault="00FB15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50978" w14:textId="77777777" w:rsidR="00FB15BD" w:rsidRDefault="00FB15B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DC91F75" w14:textId="77777777" w:rsidR="00FB15BD" w:rsidRDefault="00FB15B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FB15BD" w14:paraId="23E3C347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CF7B3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7755A" w14:textId="77777777" w:rsidR="00FB15BD" w:rsidRDefault="00FB15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DEA1F" w14:textId="77777777" w:rsidR="00FB15BD" w:rsidRPr="00600D25" w:rsidRDefault="00FB15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B545F" w14:textId="77777777" w:rsidR="00FB15BD" w:rsidRDefault="00FB15B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08153" w14:textId="77777777" w:rsidR="00FB15BD" w:rsidRDefault="00FB15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E2B91" w14:textId="77777777" w:rsidR="00FB15BD" w:rsidRDefault="00FB15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A080E" w14:textId="77777777" w:rsidR="00FB15BD" w:rsidRDefault="00FB15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78F3EBA2" w14:textId="77777777" w:rsidR="00FB15BD" w:rsidRDefault="00FB15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39665" w14:textId="77777777" w:rsidR="00FB15BD" w:rsidRPr="00600D25" w:rsidRDefault="00FB15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D73EF" w14:textId="77777777" w:rsidR="00FB15BD" w:rsidRDefault="00FB15B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AE59076" w14:textId="77777777" w:rsidR="00FB15BD" w:rsidRDefault="00FB15B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FB15BD" w14:paraId="1410FDD5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74E69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80742" w14:textId="77777777" w:rsidR="00FB15BD" w:rsidRDefault="00FB15BD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74DB4537" w14:textId="77777777" w:rsidR="00FB15BD" w:rsidRDefault="00FB15BD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B51CF" w14:textId="77777777" w:rsidR="00FB15BD" w:rsidRPr="00600D25" w:rsidRDefault="00FB15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E2B5F" w14:textId="77777777" w:rsidR="00FB15BD" w:rsidRDefault="00FB15B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2A5B1" w14:textId="77777777" w:rsidR="00FB15BD" w:rsidRDefault="00FB15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B4A65" w14:textId="77777777" w:rsidR="00FB15BD" w:rsidRDefault="00FB15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1EF64" w14:textId="77777777" w:rsidR="00FB15BD" w:rsidRDefault="00FB15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99BFB" w14:textId="77777777" w:rsidR="00FB15BD" w:rsidRPr="00600D25" w:rsidRDefault="00FB15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1BF0D" w14:textId="77777777" w:rsidR="00FB15BD" w:rsidRDefault="00FB15B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5CB51E0" w14:textId="77777777" w:rsidR="00FB15BD" w:rsidRDefault="00FB15B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FB15BD" w14:paraId="4A8C1490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E686CE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E700B" w14:textId="77777777" w:rsidR="00FB15BD" w:rsidRDefault="00FB15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D1C5B" w14:textId="77777777" w:rsidR="00FB15BD" w:rsidRPr="00600D25" w:rsidRDefault="00FB15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5980B" w14:textId="77777777" w:rsidR="00FB15BD" w:rsidRDefault="00FB15B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68E53" w14:textId="77777777" w:rsidR="00FB15BD" w:rsidRDefault="00FB15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EE610" w14:textId="77777777" w:rsidR="00FB15BD" w:rsidRDefault="00FB15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CBA78" w14:textId="77777777" w:rsidR="00FB15BD" w:rsidRDefault="00FB15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14:paraId="286A7273" w14:textId="77777777" w:rsidR="00FB15BD" w:rsidRDefault="00FB15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56BFD" w14:textId="77777777" w:rsidR="00FB15BD" w:rsidRPr="00600D25" w:rsidRDefault="00FB15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C83F4" w14:textId="77777777" w:rsidR="00FB15BD" w:rsidRDefault="00FB15B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A5F0694" w14:textId="77777777" w:rsidR="00FB15BD" w:rsidRDefault="00FB15B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FB15BD" w14:paraId="4385BBC3" w14:textId="77777777" w:rsidTr="00321BDE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FDA603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6A8CA" w14:textId="77777777" w:rsidR="00FB15BD" w:rsidRDefault="00FB15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63636" w14:textId="77777777" w:rsidR="00FB15BD" w:rsidRPr="00600D25" w:rsidRDefault="00FB15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A6D98" w14:textId="77777777" w:rsidR="00FB15BD" w:rsidRDefault="00FB15BD" w:rsidP="00321BD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Buda linia 4 directă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B07A1" w14:textId="77777777" w:rsidR="00FB15BD" w:rsidRDefault="00FB15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09A29" w14:textId="77777777" w:rsidR="00FB15BD" w:rsidRDefault="00FB15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6D53D" w14:textId="77777777" w:rsidR="00FB15BD" w:rsidRDefault="00FB15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69+920</w:t>
            </w:r>
          </w:p>
          <w:p w14:paraId="13EF3D6F" w14:textId="77777777" w:rsidR="00FB15BD" w:rsidRDefault="00FB15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48E9C" w14:textId="77777777" w:rsidR="00FB15BD" w:rsidRDefault="00FB15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FD4DC" w14:textId="77777777" w:rsidR="00FB15BD" w:rsidRDefault="00FB15B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B15BD" w14:paraId="7D282A84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80F862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5D1EA" w14:textId="77777777" w:rsidR="00FB15BD" w:rsidRDefault="00FB15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30A34" w14:textId="77777777" w:rsidR="00FB15BD" w:rsidRPr="00600D25" w:rsidRDefault="00FB15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B1AAB" w14:textId="77777777" w:rsidR="00FB15BD" w:rsidRDefault="00FB15B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14:paraId="30BB11A6" w14:textId="77777777" w:rsidR="00FB15BD" w:rsidRDefault="00FB15B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0ED24" w14:textId="77777777" w:rsidR="00FB15BD" w:rsidRDefault="00FB15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FB63DC5" w14:textId="77777777" w:rsidR="00FB15BD" w:rsidRDefault="00FB15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C712E" w14:textId="77777777" w:rsidR="00FB15BD" w:rsidRPr="00600D25" w:rsidRDefault="00FB15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EB78C" w14:textId="77777777" w:rsidR="00FB15BD" w:rsidRDefault="00FB15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4346C" w14:textId="77777777" w:rsidR="00FB15BD" w:rsidRPr="00600D25" w:rsidRDefault="00FB15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C06C6" w14:textId="77777777" w:rsidR="00FB15BD" w:rsidRDefault="00FB15B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B0CB737" w14:textId="77777777" w:rsidR="00FB15BD" w:rsidRDefault="00FB15B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1DD984B" w14:textId="77777777" w:rsidR="00FB15BD" w:rsidRPr="00D344C9" w:rsidRDefault="00FB15B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FB15BD" w14:paraId="11E219A8" w14:textId="77777777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F40FC7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E08A8" w14:textId="77777777" w:rsidR="00FB15BD" w:rsidRDefault="00FB15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ED3D2" w14:textId="77777777" w:rsidR="00FB15BD" w:rsidRPr="00600D25" w:rsidRDefault="00FB15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1015F" w14:textId="77777777" w:rsidR="00FB15BD" w:rsidRDefault="00FB15B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14:paraId="305E6A70" w14:textId="77777777" w:rsidR="00FB15BD" w:rsidRDefault="00FB15B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604C2" w14:textId="77777777" w:rsidR="00FB15BD" w:rsidRDefault="00FB15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1578D" w14:textId="77777777" w:rsidR="00FB15BD" w:rsidRPr="00600D25" w:rsidRDefault="00FB15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8843A" w14:textId="77777777" w:rsidR="00FB15BD" w:rsidRDefault="00FB15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59444" w14:textId="77777777" w:rsidR="00FB15BD" w:rsidRPr="00600D25" w:rsidRDefault="00FB15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5BD76" w14:textId="77777777" w:rsidR="00FB15BD" w:rsidRPr="00D344C9" w:rsidRDefault="00FB15B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B15BD" w14:paraId="5C845C70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FF07F1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06E16" w14:textId="77777777" w:rsidR="00FB15BD" w:rsidRDefault="00FB15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37EC0B0C" w14:textId="77777777" w:rsidR="00FB15BD" w:rsidRDefault="00FB15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0A904" w14:textId="77777777" w:rsidR="00FB15BD" w:rsidRPr="00600D25" w:rsidRDefault="00FB15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1009A" w14:textId="77777777" w:rsidR="00FB15BD" w:rsidRDefault="00FB15B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1016A" w14:textId="77777777" w:rsidR="00FB15BD" w:rsidRDefault="00FB15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14:paraId="57B027E2" w14:textId="77777777" w:rsidR="00FB15BD" w:rsidRDefault="00FB15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14:paraId="1BF6E3FE" w14:textId="77777777" w:rsidR="00FB15BD" w:rsidRDefault="00FB15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14:paraId="69954769" w14:textId="77777777" w:rsidR="00FB15BD" w:rsidRDefault="00FB15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EE17391" w14:textId="77777777" w:rsidR="00FB15BD" w:rsidRDefault="00FB15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B5525" w14:textId="77777777" w:rsidR="00FB15BD" w:rsidRPr="00600D25" w:rsidRDefault="00FB15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E539F" w14:textId="77777777" w:rsidR="00FB15BD" w:rsidRDefault="00FB15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75FAB2CE" w14:textId="77777777" w:rsidR="00FB15BD" w:rsidRDefault="00FB15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A83F2" w14:textId="77777777" w:rsidR="00FB15BD" w:rsidRDefault="00FB15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49F2E" w14:textId="77777777" w:rsidR="00FB15BD" w:rsidRDefault="00FB15BD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DAB4708" w14:textId="77777777" w:rsidR="00FB15BD" w:rsidRDefault="00FB15BD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6ED0D4E6" w14:textId="77777777" w:rsidR="00FB15BD" w:rsidRPr="00D344C9" w:rsidRDefault="00FB15BD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FB15BD" w14:paraId="313B5BCD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B0948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FEBC4" w14:textId="77777777" w:rsidR="00FB15BD" w:rsidRDefault="00FB15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4AB86" w14:textId="77777777" w:rsidR="00FB15BD" w:rsidRDefault="00FB15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50E0B" w14:textId="77777777" w:rsidR="00FB15BD" w:rsidRDefault="00FB15BD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7E689814" w14:textId="77777777" w:rsidR="00FB15BD" w:rsidRDefault="00FB15BD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F408A" w14:textId="77777777" w:rsidR="00FB15BD" w:rsidRDefault="00FB15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17B989E" w14:textId="77777777" w:rsidR="00FB15BD" w:rsidRDefault="00FB15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ABEDC" w14:textId="77777777" w:rsidR="00FB15BD" w:rsidRDefault="00FB15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8F97A" w14:textId="77777777" w:rsidR="00FB15BD" w:rsidRDefault="00FB15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7AB63" w14:textId="77777777" w:rsidR="00FB15BD" w:rsidRDefault="00FB15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6EEA6" w14:textId="77777777" w:rsidR="00FB15BD" w:rsidRDefault="00FB15BD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9DE2F8B" w14:textId="77777777" w:rsidR="00FB15BD" w:rsidRDefault="00FB15BD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BD2CE27" w14:textId="77777777" w:rsidR="00FB15BD" w:rsidRDefault="00FB15BD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FB15BD" w14:paraId="4646B94D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3D92B3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1C4F4" w14:textId="77777777" w:rsidR="00FB15BD" w:rsidRDefault="00FB15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D9C01" w14:textId="77777777" w:rsidR="00FB15BD" w:rsidRDefault="00FB15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6CAA0" w14:textId="77777777" w:rsidR="00FB15BD" w:rsidRDefault="00FB15BD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4108240E" w14:textId="77777777" w:rsidR="00FB15BD" w:rsidRDefault="00FB15BD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C154F" w14:textId="77777777" w:rsidR="00FB15BD" w:rsidRDefault="00FB15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A6AF1" w14:textId="77777777" w:rsidR="00FB15BD" w:rsidRDefault="00FB15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5611C" w14:textId="77777777" w:rsidR="00FB15BD" w:rsidRDefault="00FB15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B6CE7" w14:textId="77777777" w:rsidR="00FB15BD" w:rsidRDefault="00FB15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DABF7" w14:textId="77777777" w:rsidR="00FB15BD" w:rsidRDefault="00FB15BD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D0AF89A" w14:textId="77777777" w:rsidR="00FB15BD" w:rsidRDefault="00FB15BD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8EFE591" w14:textId="77777777" w:rsidR="00FB15BD" w:rsidRDefault="00FB15BD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FB15BD" w14:paraId="2CA0E450" w14:textId="77777777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3F9FB5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EA955" w14:textId="77777777" w:rsidR="00FB15BD" w:rsidRDefault="00FB15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32620" w14:textId="77777777" w:rsidR="00FB15BD" w:rsidRDefault="00FB15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A8A65" w14:textId="77777777" w:rsidR="00FB15BD" w:rsidRDefault="00FB15B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108C0655" w14:textId="77777777" w:rsidR="00FB15BD" w:rsidRDefault="00FB15B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BA2D9" w14:textId="77777777" w:rsidR="00FB15BD" w:rsidRDefault="00FB15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130352F9" w14:textId="77777777" w:rsidR="00FB15BD" w:rsidRDefault="00FB15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2E2C4" w14:textId="77777777" w:rsidR="00FB15BD" w:rsidRDefault="00FB15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2378A" w14:textId="77777777" w:rsidR="00FB15BD" w:rsidRDefault="00FB15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9AE23" w14:textId="77777777" w:rsidR="00FB15BD" w:rsidRDefault="00FB15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A1D41" w14:textId="77777777" w:rsidR="00FB15BD" w:rsidRDefault="00FB15B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BD1045B" w14:textId="77777777" w:rsidR="00FB15BD" w:rsidRDefault="00FB15B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FB15BD" w14:paraId="4AB3C477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638EF4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001D5" w14:textId="77777777" w:rsidR="00FB15BD" w:rsidRDefault="00FB15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2FE08" w14:textId="77777777" w:rsidR="00FB15BD" w:rsidRDefault="00FB15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82E7C" w14:textId="77777777" w:rsidR="00FB15BD" w:rsidRDefault="00FB15B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7E7BF9A6" w14:textId="77777777" w:rsidR="00FB15BD" w:rsidRDefault="00FB15B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14:paraId="752554C1" w14:textId="77777777" w:rsidR="00FB15BD" w:rsidRDefault="00FB15B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14:paraId="34316F45" w14:textId="77777777" w:rsidR="00FB15BD" w:rsidRDefault="00FB15B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666FB" w14:textId="77777777" w:rsidR="00FB15BD" w:rsidRDefault="00FB15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99EE0" w14:textId="77777777" w:rsidR="00FB15BD" w:rsidRPr="00600D25" w:rsidRDefault="00FB15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0BC3D" w14:textId="77777777" w:rsidR="00FB15BD" w:rsidRDefault="00FB15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14:paraId="120220DE" w14:textId="77777777" w:rsidR="00FB15BD" w:rsidRDefault="00FB15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39AAB" w14:textId="77777777" w:rsidR="00FB15BD" w:rsidRDefault="00FB15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190E6" w14:textId="77777777" w:rsidR="00FB15BD" w:rsidRDefault="00FB15B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560AE48" w14:textId="77777777" w:rsidR="00FB15BD" w:rsidRDefault="00FB15B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490ADB1E" w14:textId="77777777" w:rsidR="00FB15BD" w:rsidRDefault="00FB15B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14:paraId="4084FB5E" w14:textId="77777777" w:rsidR="00FB15BD" w:rsidRDefault="00FB15B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14:paraId="48AC2D73" w14:textId="77777777" w:rsidR="00FB15BD" w:rsidRDefault="00FB15B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14:paraId="105868A0" w14:textId="77777777" w:rsidR="00FB15BD" w:rsidRDefault="00FB15B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14:paraId="2AB27F6B" w14:textId="77777777" w:rsidR="00FB15BD" w:rsidRDefault="00FB15B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14:paraId="1CCEF5AE" w14:textId="77777777" w:rsidR="00FB15BD" w:rsidRDefault="00FB15B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FB15BD" w14:paraId="533CF686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84E22B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57CC4" w14:textId="77777777" w:rsidR="00FB15BD" w:rsidRDefault="00FB15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02979" w14:textId="77777777" w:rsidR="00FB15BD" w:rsidRDefault="00FB15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3B843" w14:textId="77777777" w:rsidR="00FB15BD" w:rsidRDefault="00FB15B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2970A9C0" w14:textId="77777777" w:rsidR="00FB15BD" w:rsidRDefault="00FB15B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CE232" w14:textId="77777777" w:rsidR="00FB15BD" w:rsidRDefault="00FB15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E81E3" w14:textId="77777777" w:rsidR="00FB15BD" w:rsidRPr="00600D25" w:rsidRDefault="00FB15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9C69E" w14:textId="77777777" w:rsidR="00FB15BD" w:rsidRDefault="00FB15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57DA1" w14:textId="77777777" w:rsidR="00FB15BD" w:rsidRDefault="00FB15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1685A" w14:textId="77777777" w:rsidR="00FB15BD" w:rsidRDefault="00FB15B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B15BD" w14:paraId="54D578E2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CA4480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2C9D4" w14:textId="77777777" w:rsidR="00FB15BD" w:rsidRDefault="00FB15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58FFF" w14:textId="77777777" w:rsidR="00FB15BD" w:rsidRDefault="00FB15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21C80" w14:textId="77777777" w:rsidR="00FB15BD" w:rsidRDefault="00FB15B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542C45DF" w14:textId="77777777" w:rsidR="00FB15BD" w:rsidRDefault="00FB15B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16104" w14:textId="77777777" w:rsidR="00FB15BD" w:rsidRDefault="00FB15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3AA9A" w14:textId="77777777" w:rsidR="00FB15BD" w:rsidRPr="00600D25" w:rsidRDefault="00FB15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488BF" w14:textId="77777777" w:rsidR="00FB15BD" w:rsidRDefault="00FB15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EE713" w14:textId="77777777" w:rsidR="00FB15BD" w:rsidRDefault="00FB15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375A8" w14:textId="77777777" w:rsidR="00FB15BD" w:rsidRDefault="00FB15B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B15BD" w14:paraId="151F2792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8B618D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A23D5" w14:textId="77777777" w:rsidR="00FB15BD" w:rsidRDefault="00FB15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D7267" w14:textId="77777777" w:rsidR="00FB15BD" w:rsidRDefault="00FB15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AB2F4" w14:textId="77777777" w:rsidR="00FB15BD" w:rsidRDefault="00FB15B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1F803D2B" w14:textId="77777777" w:rsidR="00FB15BD" w:rsidRDefault="00FB15B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75E49" w14:textId="77777777" w:rsidR="00FB15BD" w:rsidRDefault="00FB15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6A8CAD2" w14:textId="77777777" w:rsidR="00FB15BD" w:rsidRDefault="00FB15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14:paraId="0479ABE4" w14:textId="77777777" w:rsidR="00FB15BD" w:rsidRDefault="00FB15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AC3F5E3" w14:textId="77777777" w:rsidR="00FB15BD" w:rsidRDefault="00FB15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CD7CF" w14:textId="77777777" w:rsidR="00FB15BD" w:rsidRPr="00600D25" w:rsidRDefault="00FB15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011F1" w14:textId="77777777" w:rsidR="00FB15BD" w:rsidRDefault="00FB15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D1A0E" w14:textId="77777777" w:rsidR="00FB15BD" w:rsidRDefault="00FB15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D33DA" w14:textId="77777777" w:rsidR="00FB15BD" w:rsidRDefault="00FB15B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C4ADE79" w14:textId="77777777" w:rsidR="00FB15BD" w:rsidRDefault="00FB15B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F45D592" w14:textId="77777777" w:rsidR="00FB15BD" w:rsidRDefault="00FB15B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FB15BD" w14:paraId="1C20805A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3DC43C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E147A" w14:textId="77777777" w:rsidR="00FB15BD" w:rsidRDefault="00FB15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46EA1" w14:textId="77777777" w:rsidR="00FB15BD" w:rsidRDefault="00FB15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4D5F3" w14:textId="77777777" w:rsidR="00FB15BD" w:rsidRDefault="00FB15B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75E0C5B5" w14:textId="77777777" w:rsidR="00FB15BD" w:rsidRDefault="00FB15B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DA977" w14:textId="77777777" w:rsidR="00FB15BD" w:rsidRDefault="00FB15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62B05AE" w14:textId="77777777" w:rsidR="00FB15BD" w:rsidRDefault="00FB15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5E10B" w14:textId="77777777" w:rsidR="00FB15BD" w:rsidRPr="00600D25" w:rsidRDefault="00FB15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72DFF" w14:textId="77777777" w:rsidR="00FB15BD" w:rsidRDefault="00FB15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C8905" w14:textId="77777777" w:rsidR="00FB15BD" w:rsidRDefault="00FB15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1688C" w14:textId="77777777" w:rsidR="00FB15BD" w:rsidRDefault="00FB15B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F8493A1" w14:textId="77777777" w:rsidR="00FB15BD" w:rsidRDefault="00FB15B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FB15BD" w14:paraId="2FFB14B9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E8AFB9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A1A6E" w14:textId="77777777" w:rsidR="00FB15BD" w:rsidRDefault="00FB15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4E014" w14:textId="77777777" w:rsidR="00FB15BD" w:rsidRDefault="00FB15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52B3F" w14:textId="77777777" w:rsidR="00FB15BD" w:rsidRDefault="00FB15BD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Brașov</w:t>
            </w:r>
          </w:p>
          <w:p w14:paraId="45E8CA68" w14:textId="77777777" w:rsidR="00FB15BD" w:rsidRDefault="00FB15BD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9CC4E" w14:textId="77777777" w:rsidR="00FB15BD" w:rsidRDefault="00FB15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F7B9E" w14:textId="77777777" w:rsidR="00FB15BD" w:rsidRDefault="00FB15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6277B" w14:textId="77777777" w:rsidR="00FB15BD" w:rsidRPr="00E731A9" w:rsidRDefault="00FB15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350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</w:t>
            </w:r>
            <w:r>
              <w:rPr>
                <w:b/>
                <w:bCs/>
                <w:sz w:val="16"/>
                <w:szCs w:val="16"/>
                <w:lang w:val="ro-RO"/>
              </w:rPr>
              <w:t>pr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.</w:t>
            </w:r>
          </w:p>
          <w:p w14:paraId="1B254D50" w14:textId="77777777" w:rsidR="00FB15BD" w:rsidRDefault="00FB15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0113AF50" w14:textId="77777777" w:rsidR="00FB15BD" w:rsidRDefault="00FB15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93AD8" w14:textId="77777777" w:rsidR="00FB15BD" w:rsidRDefault="00FB15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365D0" w14:textId="77777777" w:rsidR="00FB15BD" w:rsidRDefault="00FB15BD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capătul dinspre</w:t>
            </w:r>
          </w:p>
          <w:p w14:paraId="6AB58672" w14:textId="77777777" w:rsidR="00FB15BD" w:rsidRDefault="00FB15BD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Brașov. Fără inductori.</w:t>
            </w:r>
          </w:p>
          <w:bookmarkEnd w:id="1"/>
          <w:p w14:paraId="50F3B1DC" w14:textId="77777777" w:rsidR="00FB15BD" w:rsidRPr="001D4392" w:rsidRDefault="00FB15BD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FB15BD" w14:paraId="6EDDAE86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56C1D7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73DA1" w14:textId="77777777" w:rsidR="00FB15BD" w:rsidRDefault="00FB15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4323D" w14:textId="77777777" w:rsidR="00FB15BD" w:rsidRDefault="00FB15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8259A" w14:textId="77777777" w:rsidR="00FB15BD" w:rsidRDefault="00FB15BD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Brașov</w:t>
            </w:r>
          </w:p>
          <w:p w14:paraId="39775DD0" w14:textId="77777777" w:rsidR="00FB15BD" w:rsidRDefault="00FB15BD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6B860" w14:textId="77777777" w:rsidR="00FB15BD" w:rsidRDefault="00FB15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BFD1D" w14:textId="77777777" w:rsidR="00FB15BD" w:rsidRDefault="00FB15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A0AE5" w14:textId="77777777" w:rsidR="00FB15BD" w:rsidRPr="00E731A9" w:rsidRDefault="00FB15B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169+864 Km ex.</w:t>
            </w:r>
          </w:p>
          <w:p w14:paraId="51609FFF" w14:textId="77777777" w:rsidR="00FB15BD" w:rsidRPr="00E731A9" w:rsidRDefault="00FB15B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171+041 Km pr.</w:t>
            </w:r>
          </w:p>
          <w:p w14:paraId="02E6EB4F" w14:textId="77777777" w:rsidR="00FB15BD" w:rsidRDefault="00FB15B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6FDDD7DD" w14:textId="77777777" w:rsidR="00FB15BD" w:rsidRDefault="00FB15B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F32E6" w14:textId="77777777" w:rsidR="00FB15BD" w:rsidRDefault="00FB15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06477" w14:textId="77777777" w:rsidR="00FB15BD" w:rsidRPr="00616BAF" w:rsidRDefault="00FB15BD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95B0AF0" w14:textId="77777777" w:rsidR="00FB15BD" w:rsidRDefault="00FB15BD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74BF6DA1" w14:textId="77777777" w:rsidR="00FB15BD" w:rsidRPr="003B726B" w:rsidRDefault="00FB15BD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marfă </w:t>
            </w:r>
          </w:p>
        </w:tc>
      </w:tr>
      <w:tr w:rsidR="00FB15BD" w14:paraId="3BF2FAF2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7D4064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C23F4" w14:textId="77777777" w:rsidR="00FB15BD" w:rsidRDefault="00FB15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C2980" w14:textId="77777777" w:rsidR="00FB15BD" w:rsidRDefault="00FB15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CF85" w14:textId="77777777" w:rsidR="00FB15BD" w:rsidRDefault="00FB15B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14:paraId="6955E7BF" w14:textId="77777777" w:rsidR="00FB15BD" w:rsidRDefault="00FB15B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880B3" w14:textId="77777777" w:rsidR="00FB15BD" w:rsidRDefault="00FB15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E259A" w14:textId="77777777" w:rsidR="00FB15BD" w:rsidRDefault="00FB15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53EDE" w14:textId="77777777" w:rsidR="00FB15BD" w:rsidRDefault="00FB15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14:paraId="3BD98DC9" w14:textId="77777777" w:rsidR="00FB15BD" w:rsidRDefault="00FB15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12845" w14:textId="77777777" w:rsidR="00FB15BD" w:rsidRDefault="00FB15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2A726" w14:textId="77777777" w:rsidR="00FB15BD" w:rsidRDefault="00FB15B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1A32C9B" w14:textId="77777777" w:rsidR="00FB15BD" w:rsidRDefault="00FB15B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B15BD" w14:paraId="73D75B2E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91D813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B39A7" w14:textId="77777777" w:rsidR="00FB15BD" w:rsidRDefault="00FB15B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F931C" w14:textId="77777777" w:rsidR="00FB15BD" w:rsidRDefault="00FB15BD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B720A" w14:textId="77777777" w:rsidR="00FB15BD" w:rsidRDefault="00FB15BD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 -</w:t>
            </w:r>
          </w:p>
          <w:p w14:paraId="5092AD71" w14:textId="77777777" w:rsidR="00FB15BD" w:rsidRDefault="00FB15BD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4B0A7" w14:textId="77777777" w:rsidR="00FB15BD" w:rsidRDefault="00FB15B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9C007" w14:textId="77777777" w:rsidR="00FB15BD" w:rsidRDefault="00FB15BD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8795A" w14:textId="77777777" w:rsidR="00FB15BD" w:rsidRDefault="00FB15B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76+450</w:t>
            </w:r>
          </w:p>
          <w:p w14:paraId="5BB43D00" w14:textId="77777777" w:rsidR="00FB15BD" w:rsidRPr="00E731A9" w:rsidRDefault="00FB15B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K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m ex.</w:t>
            </w:r>
          </w:p>
          <w:p w14:paraId="2C950889" w14:textId="77777777" w:rsidR="00FB15BD" w:rsidRPr="00E731A9" w:rsidRDefault="00FB15B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6C7539F2" w14:textId="77777777" w:rsidR="00FB15BD" w:rsidRPr="001D4392" w:rsidRDefault="00FB15B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CF25F" w14:textId="77777777" w:rsidR="00FB15BD" w:rsidRDefault="00FB15BD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B114A" w14:textId="77777777" w:rsidR="00FB15BD" w:rsidRDefault="00FB15BD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042F123" w14:textId="77777777" w:rsidR="00FB15BD" w:rsidRDefault="00FB15BD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0329C0D5" w14:textId="77777777" w:rsidR="00FB15BD" w:rsidRPr="003B726B" w:rsidRDefault="00FB15BD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FB15BD" w14:paraId="17C19C9B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1EF92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0882F" w14:textId="77777777" w:rsidR="00FB15BD" w:rsidRDefault="00FB15B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54C3D" w14:textId="77777777" w:rsidR="00FB15BD" w:rsidRDefault="00FB15BD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A9FD8" w14:textId="77777777" w:rsidR="00FB15BD" w:rsidRDefault="00FB15BD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Stupini - </w:t>
            </w:r>
          </w:p>
          <w:p w14:paraId="7232F995" w14:textId="77777777" w:rsidR="00FB15BD" w:rsidRDefault="00FB15BD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DBA59" w14:textId="77777777" w:rsidR="00FB15BD" w:rsidRDefault="00FB15B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2AD7E" w14:textId="77777777" w:rsidR="00FB15BD" w:rsidRDefault="00FB15BD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68759" w14:textId="77777777" w:rsidR="00FB15BD" w:rsidRDefault="00FB15B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450</w:t>
            </w:r>
          </w:p>
          <w:p w14:paraId="2E435399" w14:textId="77777777" w:rsidR="00FB15BD" w:rsidRPr="00E731A9" w:rsidRDefault="00FB15B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Km ex.</w:t>
            </w:r>
          </w:p>
          <w:p w14:paraId="67EAEE92" w14:textId="77777777" w:rsidR="00FB15BD" w:rsidRPr="00E731A9" w:rsidRDefault="00FB15B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3ACF36A6" w14:textId="77777777" w:rsidR="00FB15BD" w:rsidRPr="001D4392" w:rsidRDefault="00FB15B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04F74" w14:textId="77777777" w:rsidR="00FB15BD" w:rsidRDefault="00FB15BD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4E41F" w14:textId="77777777" w:rsidR="00FB15BD" w:rsidRPr="00616BAF" w:rsidRDefault="00FB15BD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DD0179C" w14:textId="77777777" w:rsidR="00FB15BD" w:rsidRDefault="00FB15BD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232684CE" w14:textId="77777777" w:rsidR="00FB15BD" w:rsidRPr="003B726B" w:rsidRDefault="00FB15BD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>Valabil pentru toate trenurile de mafă</w:t>
            </w:r>
          </w:p>
        </w:tc>
      </w:tr>
      <w:tr w:rsidR="00FB15BD" w14:paraId="7D7D94B6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A1A642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42029" w14:textId="77777777" w:rsidR="00FB15BD" w:rsidRDefault="00FB15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28F9A" w14:textId="77777777" w:rsidR="00FB15BD" w:rsidRDefault="00FB15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BBE19" w14:textId="77777777" w:rsidR="00FB15BD" w:rsidRDefault="00FB15B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14:paraId="5CC86C91" w14:textId="77777777" w:rsidR="00FB15BD" w:rsidRDefault="00FB15B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9EC51" w14:textId="77777777" w:rsidR="00FB15BD" w:rsidRDefault="00FB15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B99A6" w14:textId="77777777" w:rsidR="00FB15BD" w:rsidRDefault="00FB15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22DF3" w14:textId="77777777" w:rsidR="00FB15BD" w:rsidRDefault="00FB15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14:paraId="2559A969" w14:textId="77777777" w:rsidR="00FB15BD" w:rsidRDefault="00FB15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4DB5C" w14:textId="77777777" w:rsidR="00FB15BD" w:rsidRDefault="00FB15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05DCB" w14:textId="77777777" w:rsidR="00FB15BD" w:rsidRDefault="00FB15B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6BB1ADF" w14:textId="77777777" w:rsidR="00FB15BD" w:rsidRDefault="00FB15B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6302CCF4" w14:textId="77777777" w:rsidR="00FB15BD" w:rsidRDefault="00FB15B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FB15BD" w14:paraId="7AA620BE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F15C8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389AD" w14:textId="77777777" w:rsidR="00FB15BD" w:rsidRDefault="00FB15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57A87" w14:textId="77777777" w:rsidR="00FB15BD" w:rsidRDefault="00FB15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A6E3A" w14:textId="77777777" w:rsidR="00FB15BD" w:rsidRDefault="00FB15BD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17D3711A" w14:textId="77777777" w:rsidR="00FB15BD" w:rsidRDefault="00FB15BD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6B79B" w14:textId="77777777" w:rsidR="00FB15BD" w:rsidRDefault="00FB15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E81E4" w14:textId="77777777" w:rsidR="00FB15BD" w:rsidRDefault="00FB15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9AD5D" w14:textId="77777777" w:rsidR="00FB15BD" w:rsidRDefault="00FB15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183+300</w:t>
            </w:r>
          </w:p>
          <w:p w14:paraId="1FECC911" w14:textId="77777777" w:rsidR="00FB15BD" w:rsidRDefault="00FB15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A4374" w14:textId="77777777" w:rsidR="00FB15BD" w:rsidRDefault="00FB15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A8E6A" w14:textId="77777777" w:rsidR="00FB15BD" w:rsidRDefault="00FB15B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FB15BD" w14:paraId="7C7F4A9D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3079E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1622" w14:textId="77777777" w:rsidR="00FB15BD" w:rsidRDefault="00FB15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5F91C" w14:textId="77777777" w:rsidR="00FB15BD" w:rsidRDefault="00FB15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26A3B" w14:textId="77777777" w:rsidR="00FB15BD" w:rsidRDefault="00FB15B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66E24913" w14:textId="77777777" w:rsidR="00FB15BD" w:rsidRDefault="00FB15B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A5079" w14:textId="77777777" w:rsidR="00FB15BD" w:rsidRDefault="00FB15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DDB05" w14:textId="77777777" w:rsidR="00FB15BD" w:rsidRPr="00600D25" w:rsidRDefault="00FB15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816F9" w14:textId="77777777" w:rsidR="00FB15BD" w:rsidRDefault="00FB15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14:paraId="46362539" w14:textId="77777777" w:rsidR="00FB15BD" w:rsidRDefault="00FB15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EE296" w14:textId="77777777" w:rsidR="00FB15BD" w:rsidRDefault="00FB15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75707" w14:textId="77777777" w:rsidR="00FB15BD" w:rsidRPr="00D344C9" w:rsidRDefault="00FB15B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44228CC5" w14:textId="77777777" w:rsidR="00FB15BD" w:rsidRDefault="00FB15B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B15BD" w14:paraId="0EA1702D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5E5C33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3F169" w14:textId="77777777" w:rsidR="00FB15BD" w:rsidRDefault="00FB15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11DAA" w14:textId="77777777" w:rsidR="00FB15BD" w:rsidRDefault="00FB15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BD868" w14:textId="77777777" w:rsidR="00FB15BD" w:rsidRDefault="00FB15B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43D9B27F" w14:textId="77777777" w:rsidR="00FB15BD" w:rsidRDefault="00FB15B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18C21" w14:textId="77777777" w:rsidR="00FB15BD" w:rsidRDefault="00FB15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7D89873B" w14:textId="77777777" w:rsidR="00FB15BD" w:rsidRDefault="00FB15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5D9F2" w14:textId="77777777" w:rsidR="00FB15BD" w:rsidRDefault="00FB15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6E7F8" w14:textId="77777777" w:rsidR="00FB15BD" w:rsidRDefault="00FB15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DBA68" w14:textId="77777777" w:rsidR="00FB15BD" w:rsidRDefault="00FB15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51327" w14:textId="77777777" w:rsidR="00FB15BD" w:rsidRDefault="00FB15B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0ACAFCA" w14:textId="77777777" w:rsidR="00FB15BD" w:rsidRDefault="00FB15B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BE08C28" w14:textId="77777777" w:rsidR="00FB15BD" w:rsidRDefault="00FB15B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14:paraId="006DC815" w14:textId="77777777" w:rsidR="00FB15BD" w:rsidRDefault="00FB15B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FB15BD" w14:paraId="31AF9B66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5917B5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F6A4A" w14:textId="77777777" w:rsidR="00FB15BD" w:rsidRDefault="00FB15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D477E" w14:textId="77777777" w:rsidR="00FB15BD" w:rsidRDefault="00FB15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C5F81" w14:textId="77777777" w:rsidR="00FB15BD" w:rsidRDefault="00FB15B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26288A38" w14:textId="77777777" w:rsidR="00FB15BD" w:rsidRDefault="00FB15B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B3C37" w14:textId="77777777" w:rsidR="00FB15BD" w:rsidRDefault="00FB15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1FAD2" w14:textId="77777777" w:rsidR="00FB15BD" w:rsidRPr="00600D25" w:rsidRDefault="00FB15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03968" w14:textId="77777777" w:rsidR="00FB15BD" w:rsidRDefault="00FB15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73301" w14:textId="77777777" w:rsidR="00FB15BD" w:rsidRDefault="00FB15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CA0AD" w14:textId="77777777" w:rsidR="00FB15BD" w:rsidRDefault="00FB15B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DDCFBAB" w14:textId="77777777" w:rsidR="00FB15BD" w:rsidRPr="00D344C9" w:rsidRDefault="00FB15B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FB15BD" w14:paraId="3A3CBF5C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E96E73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EF5CF" w14:textId="77777777" w:rsidR="00FB15BD" w:rsidRDefault="00FB15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14:paraId="006903B5" w14:textId="77777777" w:rsidR="00FB15BD" w:rsidRDefault="00FB15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FF3D2" w14:textId="77777777" w:rsidR="00FB15BD" w:rsidRDefault="00FB15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99A8D" w14:textId="77777777" w:rsidR="00FB15BD" w:rsidRDefault="00FB15B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77AB0496" w14:textId="77777777" w:rsidR="00FB15BD" w:rsidRDefault="00FB15B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76DBE7F3" w14:textId="77777777" w:rsidR="00FB15BD" w:rsidRDefault="00FB15B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E400C" w14:textId="77777777" w:rsidR="00FB15BD" w:rsidRDefault="00FB15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C066B" w14:textId="77777777" w:rsidR="00FB15BD" w:rsidRDefault="00FB15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F0CAA" w14:textId="77777777" w:rsidR="00FB15BD" w:rsidRDefault="00FB15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5AEC6" w14:textId="77777777" w:rsidR="00FB15BD" w:rsidRDefault="00FB15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EB3AD" w14:textId="77777777" w:rsidR="00FB15BD" w:rsidRDefault="00FB15B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0BFD434" w14:textId="77777777" w:rsidR="00FB15BD" w:rsidRDefault="00FB15B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B15BD" w14:paraId="18BA15E7" w14:textId="77777777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85F88D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D01AD" w14:textId="77777777" w:rsidR="00FB15BD" w:rsidRDefault="00FB15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14:paraId="17563C7E" w14:textId="77777777" w:rsidR="00FB15BD" w:rsidRDefault="00FB15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B5DF3" w14:textId="77777777" w:rsidR="00FB15BD" w:rsidRDefault="00FB15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02B9C" w14:textId="77777777" w:rsidR="00FB15BD" w:rsidRDefault="00FB15B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6105F4EF" w14:textId="77777777" w:rsidR="00FB15BD" w:rsidRDefault="00FB15B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258EE" w14:textId="77777777" w:rsidR="00FB15BD" w:rsidRDefault="00FB15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A6FB6" w14:textId="77777777" w:rsidR="00FB15BD" w:rsidRPr="00600D25" w:rsidRDefault="00FB15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C7D5E" w14:textId="77777777" w:rsidR="00FB15BD" w:rsidRDefault="00FB15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280B3" w14:textId="77777777" w:rsidR="00FB15BD" w:rsidRPr="00600D25" w:rsidRDefault="00FB15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02F1E" w14:textId="77777777" w:rsidR="00FB15BD" w:rsidRPr="00D344C9" w:rsidRDefault="00FB15B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42DC4E71" w14:textId="77777777" w:rsidR="00FB15BD" w:rsidRPr="00D344C9" w:rsidRDefault="00FB15B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B15BD" w14:paraId="15069DDE" w14:textId="77777777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E6F205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F7F02" w14:textId="77777777" w:rsidR="00FB15BD" w:rsidRDefault="00FB15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85DB8" w14:textId="77777777" w:rsidR="00FB15BD" w:rsidRDefault="00FB15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04E8F" w14:textId="77777777" w:rsidR="00FB15BD" w:rsidRDefault="00FB15B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14:paraId="6362A14F" w14:textId="77777777" w:rsidR="00FB15BD" w:rsidRDefault="00FB15B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59D339FA" w14:textId="77777777" w:rsidR="00FB15BD" w:rsidRDefault="00FB15B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14:paraId="17640357" w14:textId="77777777" w:rsidR="00FB15BD" w:rsidRDefault="00FB15B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0DA13" w14:textId="77777777" w:rsidR="00FB15BD" w:rsidRDefault="00FB15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AF0F5" w14:textId="77777777" w:rsidR="00FB15BD" w:rsidRPr="00600D25" w:rsidRDefault="00FB15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AA9C4" w14:textId="77777777" w:rsidR="00FB15BD" w:rsidRDefault="00FB15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14:paraId="0B6F97FA" w14:textId="77777777" w:rsidR="00FB15BD" w:rsidRDefault="00FB15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60824" w14:textId="77777777" w:rsidR="00FB15BD" w:rsidRDefault="00FB15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3415D" w14:textId="77777777" w:rsidR="00FB15BD" w:rsidRDefault="00FB15B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EBF8963" w14:textId="77777777" w:rsidR="00FB15BD" w:rsidRDefault="00FB15B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B15BD" w14:paraId="7FF4BA46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E30DB6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1E492" w14:textId="77777777" w:rsidR="00FB15BD" w:rsidRDefault="00FB15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A8CA2" w14:textId="77777777" w:rsidR="00FB15BD" w:rsidRDefault="00FB15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1E34A" w14:textId="77777777" w:rsidR="00FB15BD" w:rsidRDefault="00FB15B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14:paraId="45A96FD0" w14:textId="77777777" w:rsidR="00FB15BD" w:rsidRDefault="00FB15B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367EA" w14:textId="77777777" w:rsidR="00FB15BD" w:rsidRDefault="00FB15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F263E52" w14:textId="77777777" w:rsidR="00FB15BD" w:rsidRDefault="00FB15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1A01D" w14:textId="77777777" w:rsidR="00FB15BD" w:rsidRPr="00600D25" w:rsidRDefault="00FB15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84796" w14:textId="77777777" w:rsidR="00FB15BD" w:rsidRDefault="00FB15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F112B" w14:textId="77777777" w:rsidR="00FB15BD" w:rsidRPr="00600D25" w:rsidRDefault="00FB15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289FE" w14:textId="77777777" w:rsidR="00FB15BD" w:rsidRPr="00D344C9" w:rsidRDefault="00FB15B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B15BD" w14:paraId="0454F6B8" w14:textId="77777777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9B09EF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9156D" w14:textId="77777777" w:rsidR="00FB15BD" w:rsidRDefault="00FB15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7DD41" w14:textId="77777777" w:rsidR="00FB15BD" w:rsidRPr="00600D25" w:rsidRDefault="00FB15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FB43E" w14:textId="77777777" w:rsidR="00FB15BD" w:rsidRDefault="00FB15B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0D02A01E" w14:textId="77777777" w:rsidR="00FB15BD" w:rsidRDefault="00FB15B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56076" w14:textId="77777777" w:rsidR="00FB15BD" w:rsidRDefault="00FB15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2663D" w14:textId="77777777" w:rsidR="00FB15BD" w:rsidRPr="00600D25" w:rsidRDefault="00FB15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8DDB1" w14:textId="77777777" w:rsidR="00FB15BD" w:rsidRDefault="00FB15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14:paraId="6B8DBD98" w14:textId="77777777" w:rsidR="00FB15BD" w:rsidRDefault="00FB15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F5872" w14:textId="77777777" w:rsidR="00FB15BD" w:rsidRPr="00600D25" w:rsidRDefault="00FB15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0DA5D" w14:textId="77777777" w:rsidR="00FB15BD" w:rsidRPr="00D344C9" w:rsidRDefault="00FB15B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39261088" w14:textId="77777777" w:rsidR="00FB15BD" w:rsidRPr="00D344C9" w:rsidRDefault="00FB15B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B15BD" w14:paraId="717078AE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89A4FE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B8E4D" w14:textId="77777777" w:rsidR="00FB15BD" w:rsidRDefault="00FB15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ED447" w14:textId="77777777" w:rsidR="00FB15BD" w:rsidRPr="00600D25" w:rsidRDefault="00FB15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25307" w14:textId="77777777" w:rsidR="00FB15BD" w:rsidRDefault="00FB15B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7AB805F6" w14:textId="77777777" w:rsidR="00FB15BD" w:rsidRDefault="00FB15B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9A715" w14:textId="77777777" w:rsidR="00FB15BD" w:rsidRDefault="00FB15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B75B8" w14:textId="77777777" w:rsidR="00FB15BD" w:rsidRPr="00600D25" w:rsidRDefault="00FB15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FEA50" w14:textId="77777777" w:rsidR="00FB15BD" w:rsidRDefault="00FB15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14:paraId="494CD588" w14:textId="77777777" w:rsidR="00FB15BD" w:rsidRDefault="00FB15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88D69" w14:textId="77777777" w:rsidR="00FB15BD" w:rsidRPr="00600D25" w:rsidRDefault="00FB15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5C82B" w14:textId="77777777" w:rsidR="00FB15BD" w:rsidRPr="00D344C9" w:rsidRDefault="00FB15B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541CD6FD" w14:textId="77777777" w:rsidR="00FB15BD" w:rsidRPr="00D344C9" w:rsidRDefault="00FB15B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B15BD" w14:paraId="22EB208F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D2A413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D1FED" w14:textId="77777777" w:rsidR="00FB15BD" w:rsidRDefault="00FB15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EBBB0" w14:textId="77777777" w:rsidR="00FB15BD" w:rsidRPr="00600D25" w:rsidRDefault="00FB15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331B1" w14:textId="77777777" w:rsidR="00FB15BD" w:rsidRDefault="00FB15B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40B63C93" w14:textId="77777777" w:rsidR="00FB15BD" w:rsidRDefault="00FB15B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EB51C" w14:textId="77777777" w:rsidR="00FB15BD" w:rsidRDefault="00FB15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6C79E" w14:textId="77777777" w:rsidR="00FB15BD" w:rsidRPr="00600D25" w:rsidRDefault="00FB15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4C712" w14:textId="77777777" w:rsidR="00FB15BD" w:rsidRDefault="00FB15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14:paraId="2D25F31A" w14:textId="77777777" w:rsidR="00FB15BD" w:rsidRDefault="00FB15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C0623" w14:textId="77777777" w:rsidR="00FB15BD" w:rsidRDefault="00FB15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43074" w14:textId="77777777" w:rsidR="00FB15BD" w:rsidRPr="00D344C9" w:rsidRDefault="00FB15B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0BB38D6A" w14:textId="77777777" w:rsidR="00FB15BD" w:rsidRDefault="00FB15B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0244C2A0" w14:textId="77777777" w:rsidR="00FB15BD" w:rsidRPr="00D344C9" w:rsidRDefault="00FB15B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FB15BD" w14:paraId="4A319123" w14:textId="77777777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4CDCC7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E8C11" w14:textId="77777777" w:rsidR="00FB15BD" w:rsidRDefault="00FB15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056D8" w14:textId="77777777" w:rsidR="00FB15BD" w:rsidRDefault="00FB15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0813F" w14:textId="77777777" w:rsidR="00FB15BD" w:rsidRDefault="00FB15B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45CB337D" w14:textId="77777777" w:rsidR="00FB15BD" w:rsidRDefault="00FB15B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327F1" w14:textId="77777777" w:rsidR="00FB15BD" w:rsidRDefault="00FB15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000C0" w14:textId="77777777" w:rsidR="00FB15BD" w:rsidRPr="00600D25" w:rsidRDefault="00FB15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98211" w14:textId="77777777" w:rsidR="00FB15BD" w:rsidRDefault="00FB15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203+250</w:t>
            </w:r>
          </w:p>
          <w:p w14:paraId="2D0FA87C" w14:textId="77777777" w:rsidR="00FB15BD" w:rsidRDefault="00FB15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F5C83" w14:textId="77777777" w:rsidR="00FB15BD" w:rsidRPr="00600D25" w:rsidRDefault="00FB15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CE1A8" w14:textId="77777777" w:rsidR="00FB15BD" w:rsidRDefault="00FB15B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479E297" w14:textId="77777777" w:rsidR="00FB15BD" w:rsidRDefault="00FB15B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02F69EAA" w14:textId="77777777" w:rsidR="00FB15BD" w:rsidRDefault="00FB15B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Podețe provizorii.</w:t>
            </w:r>
          </w:p>
        </w:tc>
      </w:tr>
      <w:tr w:rsidR="00FB15BD" w14:paraId="2DD97504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99BA17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4F50D" w14:textId="77777777" w:rsidR="00FB15BD" w:rsidRDefault="00FB15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9AE64" w14:textId="77777777" w:rsidR="00FB15BD" w:rsidRPr="00600D25" w:rsidRDefault="00FB15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414C9" w14:textId="77777777" w:rsidR="00FB15BD" w:rsidRDefault="00FB15B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4D7E306C" w14:textId="77777777" w:rsidR="00FB15BD" w:rsidRDefault="00FB15B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46B0F" w14:textId="77777777" w:rsidR="00FB15BD" w:rsidRDefault="00FB15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35C17C3" w14:textId="77777777" w:rsidR="00FB15BD" w:rsidRDefault="00FB15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14:paraId="4F084A50" w14:textId="77777777" w:rsidR="00FB15BD" w:rsidRDefault="00FB15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C17BAEE" w14:textId="77777777" w:rsidR="00FB15BD" w:rsidRDefault="00FB15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AE41A" w14:textId="77777777" w:rsidR="00FB15BD" w:rsidRPr="00600D25" w:rsidRDefault="00FB15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D704A" w14:textId="77777777" w:rsidR="00FB15BD" w:rsidRDefault="00FB15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9C597" w14:textId="77777777" w:rsidR="00FB15BD" w:rsidRPr="00600D25" w:rsidRDefault="00FB15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DEB53" w14:textId="77777777" w:rsidR="00FB15BD" w:rsidRDefault="00FB15B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14:paraId="71E9B534" w14:textId="77777777" w:rsidR="00FB15BD" w:rsidRPr="00D344C9" w:rsidRDefault="00FB15B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B15BD" w14:paraId="2B1E4BB7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6AEE4D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4BD44" w14:textId="77777777" w:rsidR="00FB15BD" w:rsidRDefault="00FB15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207+950</w:t>
            </w:r>
          </w:p>
          <w:p w14:paraId="3F1DA382" w14:textId="77777777" w:rsidR="00FB15BD" w:rsidRDefault="00FB15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212+500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88D7" w14:textId="77777777" w:rsidR="00FB15BD" w:rsidRPr="00600D25" w:rsidRDefault="00FB15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C9F68" w14:textId="77777777" w:rsidR="00FB15BD" w:rsidRDefault="00FB15BD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03CC4A00" w14:textId="77777777" w:rsidR="00FB15BD" w:rsidRDefault="00FB15BD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4F3FA715" w14:textId="77777777" w:rsidR="00FB15BD" w:rsidRDefault="00FB15BD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9BC99" w14:textId="77777777" w:rsidR="00FB15BD" w:rsidRDefault="00FB15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52FF9" w14:textId="77777777" w:rsidR="00FB15BD" w:rsidRDefault="00FB15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E16A3" w14:textId="77777777" w:rsidR="00FB15BD" w:rsidRDefault="00FB15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72103" w14:textId="77777777" w:rsidR="00FB15BD" w:rsidRPr="00600D25" w:rsidRDefault="00FB15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A59F7" w14:textId="77777777" w:rsidR="00FB15BD" w:rsidRDefault="00FB15B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EEA3C75" w14:textId="77777777" w:rsidR="00FB15BD" w:rsidRDefault="00FB15B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B15BD" w14:paraId="5F87D160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4B8505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AECFB" w14:textId="77777777" w:rsidR="00FB15BD" w:rsidRDefault="00FB15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21CB2" w14:textId="77777777" w:rsidR="00FB15BD" w:rsidRPr="00600D25" w:rsidRDefault="00FB15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3A564" w14:textId="77777777" w:rsidR="00FB15BD" w:rsidRDefault="00FB15B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 -</w:t>
            </w:r>
          </w:p>
          <w:p w14:paraId="2D5CC72B" w14:textId="77777777" w:rsidR="00FB15BD" w:rsidRDefault="00FB15B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și</w:t>
            </w:r>
          </w:p>
          <w:p w14:paraId="5B518E4B" w14:textId="77777777" w:rsidR="00FB15BD" w:rsidRDefault="00FB15B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14:paraId="62CCACA2" w14:textId="77777777" w:rsidR="00FB15BD" w:rsidRDefault="00FB15B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7B770" w14:textId="77777777" w:rsidR="00FB15BD" w:rsidRDefault="00FB15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535CF" w14:textId="77777777" w:rsidR="00FB15BD" w:rsidRDefault="00FB15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DEBD0" w14:textId="77777777" w:rsidR="00FB15BD" w:rsidRDefault="00FB15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  <w:p w14:paraId="390C6B72" w14:textId="77777777" w:rsidR="00FB15BD" w:rsidRDefault="00FB15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2D692" w14:textId="77777777" w:rsidR="00FB15BD" w:rsidRPr="00600D25" w:rsidRDefault="00FB15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E76EE" w14:textId="77777777" w:rsidR="00FB15BD" w:rsidRDefault="00FB15B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2D564C6" w14:textId="77777777" w:rsidR="00FB15BD" w:rsidRDefault="00FB15B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B15BD" w14:paraId="7519852F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783AB8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1A5CC" w14:textId="77777777" w:rsidR="00FB15BD" w:rsidRDefault="00FB15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24DD1" w14:textId="77777777" w:rsidR="00FB15BD" w:rsidRDefault="00FB15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0212" w14:textId="77777777" w:rsidR="00FB15BD" w:rsidRDefault="00FB15B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5C7C60C0" w14:textId="77777777" w:rsidR="00FB15BD" w:rsidRDefault="00FB15B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89B77" w14:textId="77777777" w:rsidR="00FB15BD" w:rsidRDefault="00FB15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B90E56B" w14:textId="77777777" w:rsidR="00FB15BD" w:rsidRDefault="00FB15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E14C2" w14:textId="77777777" w:rsidR="00FB15BD" w:rsidRPr="00600D25" w:rsidRDefault="00FB15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F3CFA" w14:textId="77777777" w:rsidR="00FB15BD" w:rsidRDefault="00FB15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32F3E" w14:textId="77777777" w:rsidR="00FB15BD" w:rsidRPr="00600D25" w:rsidRDefault="00FB15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830FF" w14:textId="77777777" w:rsidR="00FB15BD" w:rsidRDefault="00FB15B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3FC6773" w14:textId="77777777" w:rsidR="00FB15BD" w:rsidRDefault="00FB15B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FB15BD" w14:paraId="39E4B848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7572E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86A55" w14:textId="77777777" w:rsidR="00FB15BD" w:rsidRDefault="00FB15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42B00" w14:textId="77777777" w:rsidR="00FB15BD" w:rsidRDefault="00FB15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27D09" w14:textId="77777777" w:rsidR="00FB15BD" w:rsidRDefault="00FB15B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3BC39A89" w14:textId="77777777" w:rsidR="00FB15BD" w:rsidRDefault="00FB15B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C528F" w14:textId="77777777" w:rsidR="00FB15BD" w:rsidRDefault="00FB15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5C81B28" w14:textId="77777777" w:rsidR="00FB15BD" w:rsidRDefault="00FB15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693E5" w14:textId="77777777" w:rsidR="00FB15BD" w:rsidRDefault="00FB15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45ACF" w14:textId="77777777" w:rsidR="00FB15BD" w:rsidRDefault="00FB15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C8DE5" w14:textId="77777777" w:rsidR="00FB15BD" w:rsidRPr="00600D25" w:rsidRDefault="00FB15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C43BD" w14:textId="77777777" w:rsidR="00FB15BD" w:rsidRDefault="00FB15B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FDF7050" w14:textId="77777777" w:rsidR="00FB15BD" w:rsidRDefault="00FB15B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FB15BD" w14:paraId="3B7D25CB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7E6884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C58F0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224+300</w:t>
            </w:r>
          </w:p>
          <w:p w14:paraId="5F6C9F84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06ADC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066F2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Augustin -</w:t>
            </w:r>
          </w:p>
          <w:p w14:paraId="11FA1068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42BFD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86A51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3845D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99C94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8CDD4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 X.</w:t>
            </w:r>
          </w:p>
        </w:tc>
      </w:tr>
      <w:tr w:rsidR="00FB15BD" w14:paraId="67B10C6B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1FA62D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6E67D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228+400</w:t>
            </w:r>
          </w:p>
          <w:p w14:paraId="0D351098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A6020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67B59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- 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6E95C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35B11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983B3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E52C7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A7396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B15BD" w14:paraId="7B891CB3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36574A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F735F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9D3E9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367A9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4DACAC50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B64E2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A1A8D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97527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04298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78A7F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B15BD" w14:paraId="0C682C3F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F4D0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2BE14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14:paraId="0A630266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FC3B9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43A51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5D9E1269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2FF2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D1CAC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1D071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676B7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5011B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B15BD" w14:paraId="43C71935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7632A6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1C1E7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  <w:p w14:paraId="64F88C37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7F6E5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76BA8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 -</w:t>
            </w:r>
          </w:p>
          <w:p w14:paraId="3F29FC46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FE704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E5947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39D96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13E16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7AD7C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B15BD" w14:paraId="44C8640B" w14:textId="77777777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1ED1B5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FE338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CCCB6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63523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44116372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0DD2F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9D24CF0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E4623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59A55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EA51D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13B81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31481E8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FB15BD" w14:paraId="3E5C186D" w14:textId="77777777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2CDC4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CCBE5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4876D50D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82ACB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E63C5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14:paraId="507654FB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707E9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7509C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C37C8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30C4B598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75C11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3B577" w14:textId="77777777" w:rsidR="00FB15BD" w:rsidRPr="0019324E" w:rsidRDefault="00FB15BD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42258666" w14:textId="77777777" w:rsidR="00FB15BD" w:rsidRPr="000160B5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14:paraId="34A1CDAC" w14:textId="77777777" w:rsidR="00FB15BD" w:rsidRPr="006B78FD" w:rsidRDefault="00FB15BD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3F190ADC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21D860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6BF5B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  <w:p w14:paraId="1D97CFDE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E27E6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A1DC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21D73FB4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39A81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B36F4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824A7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2F7BB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68B57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5DC4A3F" w14:textId="77777777" w:rsidR="00FB15BD" w:rsidRPr="00ED17B8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B15BD" w14:paraId="53B36286" w14:textId="77777777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C27EB3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37EA1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DCC04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89403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034319C6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07CDF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05035CD8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D8F2D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AA0D7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93CBC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BCFF7" w14:textId="77777777" w:rsidR="00FB15BD" w:rsidRPr="00D344C9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71C5FE22" w14:textId="77777777" w:rsidR="00FB15BD" w:rsidRPr="00D344C9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FB15BD" w14:paraId="0E4AB5C6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D79868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E8C93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39F1E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C392F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638AA081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14:paraId="583C6C4C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38DFB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A9F05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32536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74A68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E3DB1" w14:textId="77777777" w:rsidR="00FB15BD" w:rsidRPr="00D344C9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63174D7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25BFECC" w14:textId="77777777" w:rsidR="00FB15BD" w:rsidRPr="00D344C9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FB15BD" w14:paraId="32D929F4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C225A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EC418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587B0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342E8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05BA7B34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520DA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B9A366A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14:paraId="16267DF1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DBA3CB9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86B8F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32B6F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61D09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4C8B2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B843A1E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AB668A4" w14:textId="77777777" w:rsidR="00FB15BD" w:rsidRPr="00D344C9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FB15BD" w14:paraId="63BADB59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B4F54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F339E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BEFAB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64098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28490061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05824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14:paraId="09621AD3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BB78B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D0D63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76A27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0362D" w14:textId="77777777" w:rsidR="00FB15BD" w:rsidRPr="00D344C9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1E8B5EA6" w14:textId="77777777" w:rsidR="00FB15BD" w:rsidRPr="00D344C9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FB15BD" w14:paraId="0062C2F8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DC565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A61EB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B7758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E584B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128DE953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CD1D8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B2A40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0D0D6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877AF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45B87" w14:textId="77777777" w:rsidR="00FB15BD" w:rsidRPr="00D344C9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7588138B" w14:textId="77777777" w:rsidR="00FB15BD" w:rsidRPr="00D344C9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FB15BD" w14:paraId="70AD4B58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E6727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832D0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23026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E12CC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64D3F2A6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14:paraId="3210C2A4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4807DC7A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2186C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FDADA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B9B29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C560E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E089C" w14:textId="77777777" w:rsidR="00FB15BD" w:rsidRPr="00D344C9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B15BD" w14:paraId="39053103" w14:textId="77777777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07491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4B36C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3FA6C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ABFF4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73A2A863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14:paraId="4222D95F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4DF9F1A5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82282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0875B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57563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5542C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AE378" w14:textId="77777777" w:rsidR="00FB15BD" w:rsidRPr="00D344C9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B15BD" w14:paraId="0F19BFF6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5FF55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11F0C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1360C78F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47545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39403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3D71F68F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C90A8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66C86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E354E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6B5FEF70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19080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15F3B" w14:textId="77777777" w:rsidR="00FB15BD" w:rsidRPr="0019324E" w:rsidRDefault="00FB15BD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026F4762" w14:textId="77777777" w:rsidR="00FB15BD" w:rsidRPr="000160B5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14:paraId="02123221" w14:textId="77777777" w:rsidR="00FB15BD" w:rsidRPr="005C2BB7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1ECB018C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5EBAB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EF740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14:paraId="6BB02ABD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4825B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9B3E7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42A76C66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669D6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6F5FC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783B6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4BBAE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0BE88" w14:textId="77777777" w:rsidR="00FB15BD" w:rsidRPr="00EC155E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6D1A2359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FB15BD" w14:paraId="753F5D52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72735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803CE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14:paraId="0536D0E1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7EF74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9F2F5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3EDA7539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FEBD7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772AC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6E29D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0685D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0B4FE" w14:textId="77777777" w:rsidR="00FB15BD" w:rsidRPr="00EC155E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361C3BD5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14:paraId="74301FC2" w14:textId="77777777" w:rsidR="00FB15BD" w:rsidRPr="00EC155E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FB15BD" w14:paraId="1F3CB80A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BF8C5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35948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14:paraId="20751672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ACD7C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9DF1F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19517045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CCFE5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0734F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485D9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FC241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C0B15" w14:textId="77777777" w:rsidR="00FB15BD" w:rsidRPr="00DE4F3A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1D420BCF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09CBBC40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680191A1" w14:textId="77777777" w:rsidR="00FB15BD" w:rsidRPr="00DE4F3A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FB15BD" w14:paraId="67BDB02F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D1658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F2F72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14:paraId="0ECBFD76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75190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0D5E7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166B01E5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47527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F0D2B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906B6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330A9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E943D" w14:textId="77777777" w:rsidR="00FB15BD" w:rsidRPr="00DE4F3A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54A9E7FD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1535AA42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46D1552E" w14:textId="77777777" w:rsidR="00FB15BD" w:rsidRPr="00DE4F3A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FB15BD" w14:paraId="3381D768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CD92E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4BF4F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14:paraId="7AEC0E71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2EF99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EA5D0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5E8BDF3F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14:paraId="3700670D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E3E88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1B4F4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7F4C5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5F46B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E9852" w14:textId="77777777" w:rsidR="00FB15BD" w:rsidRPr="00DE4F3A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4196478C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3D43A3D2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66F08096" w14:textId="77777777" w:rsidR="00FB15BD" w:rsidRPr="00DE4F3A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FB15BD" w14:paraId="48E482BD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316D40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8FA21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0A193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35939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14:paraId="63A2AADC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19AE0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F8539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6D3AA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3199D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A9BB7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B15BD" w14:paraId="459B2202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85C8A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2BF60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  <w:p w14:paraId="0FF483EC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59CA2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6BE44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14:paraId="4EBE1CDE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6E6650DB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Cața - </w:t>
            </w:r>
          </w:p>
          <w:p w14:paraId="6638C416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77ACD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ED926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D5601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93DFB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B82F3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16B8A07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B15BD" w14:paraId="4098276B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47D1E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0D24B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14:paraId="27C084C1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19D2F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7C8F8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0615DB71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02F95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E1D14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E59B6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485F8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42F52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260DE6E7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D0A6A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5567A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14:paraId="79037B94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8E73C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BB60D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3B43CE9D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A3839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BBEB9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074C8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CF1A0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E6038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B9DF6B1" w14:textId="77777777" w:rsidR="00FB15BD" w:rsidRPr="00CB2A72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B15BD" w14:paraId="647BABBF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FF678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F4F88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AEAA7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8BEC5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4CAB4496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31119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3C76C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63DD3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E74FB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ABD44" w14:textId="77777777" w:rsidR="00FB15BD" w:rsidRPr="00D344C9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B15BD" w14:paraId="785296BF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8BA9D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C1F61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CC04E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A31BF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13F35C2F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42AD9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14:paraId="588CB460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0B64C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E38E8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9F812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E9192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CC36F5E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094677B" w14:textId="77777777" w:rsidR="00FB15BD" w:rsidRPr="00D344C9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FB15BD" w14:paraId="1D2D3F6C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E1F04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89939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ADF19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8F2F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14:paraId="760AEB64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55C0F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96153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777A1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14:paraId="56354A75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644B7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714FF" w14:textId="77777777" w:rsidR="00FB15BD" w:rsidRPr="00D344C9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B15BD" w14:paraId="6A75A4E0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6E255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5B764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92902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6F59D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1709513E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E7CC1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E84F206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597F5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392A8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E0C3A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7D4B4" w14:textId="77777777" w:rsidR="00FB15BD" w:rsidRPr="00D344C9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4997C9BE" w14:textId="77777777" w:rsidR="00FB15BD" w:rsidRPr="00D344C9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14:paraId="5F235B62" w14:textId="77777777" w:rsidR="00FB15BD" w:rsidRPr="00D344C9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FB15BD" w14:paraId="581DA554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432341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C5473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07F77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6E135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084A7417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454EC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D4AAEE9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4FDEF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E72C5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5CB34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16959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2B364E8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732EF92" w14:textId="77777777" w:rsidR="00FB15BD" w:rsidRPr="00D344C9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FB15BD" w14:paraId="03D168D0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5C79EF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E874F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9D876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1FCE2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39DF5806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0A390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72CFACCB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4CDA7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23458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EE20C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2A42C" w14:textId="77777777" w:rsidR="00FB15BD" w:rsidRPr="00D344C9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5212692" w14:textId="77777777" w:rsidR="00FB15BD" w:rsidRPr="00D344C9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FB15BD" w14:paraId="00252437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AEA8C4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D1955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19935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F8376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65D30D6C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6D3FB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CEF25AA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D0BC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89E4E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DE04B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25B71" w14:textId="77777777" w:rsidR="00FB15BD" w:rsidRPr="00D344C9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E3AA863" w14:textId="77777777" w:rsidR="00FB15BD" w:rsidRPr="00D344C9" w:rsidRDefault="00FB15BD" w:rsidP="001F42D5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14:paraId="1B5AA97F" w14:textId="77777777" w:rsidR="00FB15BD" w:rsidRPr="00D344C9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FB15BD" w14:paraId="72CE1B63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AF280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5EBE5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79EC9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362C2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136068DF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3F5EB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E4071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B0380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14:paraId="25E1EDD0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D13C2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BF974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20BDBA46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14:paraId="299FCED2" w14:textId="77777777" w:rsidR="00FB15BD" w:rsidRPr="00D344C9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FB15BD" w14:paraId="3EB7E8D8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FDA1A5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F1A60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389C7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953EA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1F34E976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14:paraId="4BED2936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14:paraId="6452D22F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63F8C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0BBF7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7F855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14:paraId="638E8342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E6586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9AAC1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938AFAA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B15BD" w14:paraId="161D19BB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6C8960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EF8B9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8AAAC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85DAE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EA3D9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D1061D2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592A6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7D096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9BBA6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088C7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61BF9FB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A51FB28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FB15BD" w14:paraId="53F69951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70D97F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4D0AE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65A49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26967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14:paraId="6FA267D0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576C5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14:paraId="695A4618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00173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486D8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60627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6DF69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E057F6F" w14:textId="77777777" w:rsidR="00FB15BD" w:rsidRPr="00D344C9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FB15BD" w14:paraId="4E764F96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4AA05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B4361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4B79B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48734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14:paraId="7EF3C42E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14:paraId="68BA274C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281EC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F297A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718FE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  <w:p w14:paraId="7E76A2C9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FE30B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5F7BD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4BDBFDD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B15BD" w14:paraId="6A4F9283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80037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D05D7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5C3FF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04FF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14:paraId="6E15921C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14:paraId="4C933674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14:paraId="469CEAC3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726E4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BA976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0C2ED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14:paraId="73B2B445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AA16C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F6481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B15BD" w14:paraId="17198563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489EE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C16DF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657AE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E92FD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14:paraId="70D9D983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A5C1D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CC989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C5021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14:paraId="7ADAE723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23229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B1FE5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9F3553B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B15BD" w14:paraId="56B7E6A3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EEF58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0EEA4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FE417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E3061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1452D3E8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81684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49861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66D38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8EF16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8EEA5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B15BD" w14:paraId="56660861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7EBFB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4E42E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2BD69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932FF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17862FEA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8DE3B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23615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18365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A8346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AD625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B15BD" w14:paraId="2C00FBDC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5C6142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BE9A9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FB337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B0F02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14:paraId="175BAB40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582D4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8CAEB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D7349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C9029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34A2A" w14:textId="77777777" w:rsidR="00FB15BD" w:rsidRPr="00D344C9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FB15BD" w14:paraId="56EF706B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CAEF27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588E7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1E8AD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7F7C2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1B98AF30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57285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98726FD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FAD79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ED491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DC82C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4FF73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408B2DA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CC20C7D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14:paraId="3B661990" w14:textId="77777777" w:rsidR="00FB15BD" w:rsidRPr="00D344C9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FB15BD" w14:paraId="0DD45D7A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8A12C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BE8D4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FF0AB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0C04B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150DAD81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5E071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A4019D4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BBE7F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7D7DF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12F4C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053AB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F76C35B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14:paraId="7A3133AD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14:paraId="4C9867D6" w14:textId="77777777" w:rsidR="00FB15BD" w:rsidRPr="00D344C9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FB15BD" w14:paraId="5CBDF699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12D7E8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196CE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3272B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574A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Copșa Mică</w:t>
            </w:r>
          </w:p>
          <w:p w14:paraId="4D8B9457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69B01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5678E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28588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98F2B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63984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D694F12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C0B68BC" w14:textId="77777777" w:rsidR="00FB15BD" w:rsidRPr="00D344C9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5 - 9.</w:t>
            </w:r>
          </w:p>
        </w:tc>
      </w:tr>
      <w:tr w:rsidR="00FB15BD" w14:paraId="619C4A65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A209F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27A2E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631D1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20979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36224C09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BD062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20614A6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2DE01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B7A99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AF5D4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5B357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9EDC49A" w14:textId="77777777" w:rsidR="00FB15BD" w:rsidRPr="00D344C9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FB15BD" w14:paraId="5769576C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EE799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7A96E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BBA6C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BBCCB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2BD67F74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45876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922801B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97276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8ED04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96542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E4E4B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C3E91BB" w14:textId="77777777" w:rsidR="00FB15BD" w:rsidRPr="00D344C9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FB15BD" w14:paraId="52D1B4DF" w14:textId="77777777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4BB5AE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5C02F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A9B2D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FC77F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53E504D0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689D0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7411B9C4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07FCC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3AF04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E1A99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F3A05" w14:textId="77777777" w:rsidR="00FB15BD" w:rsidRPr="00D344C9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B15BD" w14:paraId="470E9A10" w14:textId="77777777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14ADF2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1FC12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0329B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225B8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2E1DF3A3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88E5A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F1A003E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8136E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E32AF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B479A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6CB97" w14:textId="77777777" w:rsidR="00FB15BD" w:rsidRPr="00D344C9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13D4862" w14:textId="77777777" w:rsidR="00FB15BD" w:rsidRPr="00D344C9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FB15BD" w14:paraId="30BEA43A" w14:textId="77777777" w:rsidTr="00EA2F0F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393613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C3DB6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14:paraId="3B383B8B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127D2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1ABCE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Teiuş -</w:t>
            </w:r>
          </w:p>
          <w:p w14:paraId="46D8FC3D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19A7D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05739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EE6D2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9DA35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50DE1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  <w:p w14:paraId="1712366D" w14:textId="77777777" w:rsidR="00FB15BD" w:rsidRPr="00D344C9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lucrări în firul II.</w:t>
            </w:r>
          </w:p>
        </w:tc>
      </w:tr>
      <w:tr w:rsidR="00FB15BD" w14:paraId="7E14554D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AF1A7E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809F3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26F44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36230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234AA727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B433C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F4F13E4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AC30F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9EDE5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81CB1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19C79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39CB68F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FB15BD" w14:paraId="71E365D4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196481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19AAF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7DBC1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64D15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47482AE5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26E3B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06B9B83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9AE69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4A000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B0022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0F3E9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0BA3080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FB15BD" w14:paraId="1E1135C3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67339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F1943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14:paraId="5AB90B16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B2C7A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603DC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 -</w:t>
            </w:r>
          </w:p>
          <w:p w14:paraId="3B9EE9F6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25071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4E33B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E22A7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440CC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6D40A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B15BD" w14:paraId="625A58F7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48412D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91A37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F72AA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ED6EC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14:paraId="4AD7FC8B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02E0C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35C20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20255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02E07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29065" w14:textId="77777777" w:rsidR="00FB15BD" w:rsidRPr="00D344C9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B15BD" w14:paraId="13D4BCB2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3F99C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BB580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14:paraId="654EFBEA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32922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DD11F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  <w:p w14:paraId="737C6EF2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92E35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E5722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8FD1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6FDF1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90F84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1653CA8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II.</w:t>
            </w:r>
          </w:p>
        </w:tc>
      </w:tr>
      <w:tr w:rsidR="00FB15BD" w14:paraId="38678F79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7ACF6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35154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3D5EF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32A88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40939539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0823F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221A338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F90C2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12E3B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75968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DF207" w14:textId="77777777" w:rsidR="00FB15BD" w:rsidRPr="00D344C9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F6ACB23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EFFDA53" w14:textId="77777777" w:rsidR="00FB15BD" w:rsidRPr="00D344C9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FB15BD" w14:paraId="3CF55177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7EF64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7D8BE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2F653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08705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14:paraId="43E8C5D9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AF969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F1A58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7CB5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14:paraId="4CD70452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D8C16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42114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6F5C41F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2D71BA85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14:paraId="7F0D514F" w14:textId="77777777" w:rsidR="00FB15BD" w:rsidRPr="00D344C9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FB15BD" w14:paraId="30287562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30F2F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A4674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DBBD0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AF513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14:paraId="6898C3EC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135C3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84B71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2DA1D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  <w:p w14:paraId="33C63685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657B1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F172A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B15BD" w14:paraId="60690A13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C0340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56F24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442+056</w:t>
            </w:r>
          </w:p>
          <w:p w14:paraId="54057718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6A457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B9F88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14:paraId="03B3FD0D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F8AA1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61117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A6796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4C339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26AD3" w14:textId="77777777" w:rsidR="00FB15BD" w:rsidRPr="00D344C9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B15BD" w14:paraId="4884248E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46A8C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8490F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7BA3D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07E51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Războieni -</w:t>
            </w:r>
          </w:p>
          <w:p w14:paraId="493AC031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14:paraId="6DEBFEAD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61BC0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3539D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B9715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  <w:p w14:paraId="33FFF3CB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8938D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17C22" w14:textId="77777777" w:rsidR="00FB15BD" w:rsidRPr="00D344C9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B15BD" w14:paraId="3A32CD9E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7B2D56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6F63C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14C44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798D5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EEBD5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A3D06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3BF5D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0FE65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C3798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14:paraId="6A4D7FF5" w14:textId="77777777" w:rsidR="00FB15BD" w:rsidRPr="00D344C9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FB15BD" w14:paraId="049839C0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070AA7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083DC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F4492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670FB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5898FBCA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04D7A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6A8F3AD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8E9B9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B367A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598BF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1BA98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0B101F94" w14:textId="77777777" w:rsidR="00FB15BD" w:rsidRPr="00D344C9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FB15BD" w14:paraId="7B37188F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EC2B14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D7E2D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E4B01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04A37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639C0C8D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A5EB4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0054B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7E94A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D6399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2A265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3DCCF746" w14:textId="77777777" w:rsidR="00FB15BD" w:rsidRPr="00D344C9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FB15BD" w14:paraId="661C483F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B627E1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49503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58FB9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77ACE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F1F6F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59CB2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93B6B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96126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0AA26" w14:textId="77777777" w:rsidR="00FB15BD" w:rsidRPr="00D344C9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FB15BD" w14:paraId="4D10856A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C8DEC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D8C4D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C1939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082D7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8317E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588FA23D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14:paraId="194FEB7C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2A09A80C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4F80B072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DE852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662A3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2E0AE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24868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B15BD" w14:paraId="03639F1C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DAFFDD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67849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14870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4A1D8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191194F1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BA13D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51B58A22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1268C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0ADCA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7EB8F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4AA3B" w14:textId="77777777" w:rsidR="00FB15BD" w:rsidRPr="00D344C9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FB15BD" w14:paraId="5690DF7C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DBAA73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6B6DF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27295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2BBB6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7F914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3BFB4471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14:paraId="317D642A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8732E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76FF8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F6924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16111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965C4F5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14:paraId="6041C78A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B15BD" w14:paraId="5DD1C3B8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DA7689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21B1E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73453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F39AF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3554A6C5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14:paraId="0B8EB640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27130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D4AA0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4D6A2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DE18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6FF01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B15BD" w14:paraId="0F68D166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4E5B6F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69941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450+211</w:t>
            </w:r>
          </w:p>
          <w:p w14:paraId="7E02039D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465+186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1964C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FB742" w14:textId="77777777" w:rsidR="00FB15BD" w:rsidRDefault="00FB15BD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0F2603B2" w14:textId="77777777" w:rsidR="00FB15BD" w:rsidRDefault="00FB15BD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8774A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5317F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87FEB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04FB7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ED4E8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84A8F50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7.00 – 22.00.</w:t>
            </w:r>
          </w:p>
        </w:tc>
      </w:tr>
      <w:tr w:rsidR="00FB15BD" w14:paraId="56F1DB05" w14:textId="77777777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35E7A8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4FB51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14:paraId="0829F964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13630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8A681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5E387F40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692AB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56A7C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2F202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B2432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87A8B" w14:textId="77777777" w:rsidR="00FB15BD" w:rsidRPr="00D344C9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B15BD" w14:paraId="6301C824" w14:textId="77777777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6C3552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50D9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8684C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63926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4D2B454A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E0399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CC4A6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0D364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450+900</w:t>
            </w:r>
          </w:p>
          <w:p w14:paraId="01BAA149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464+690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A2E08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4D1CF" w14:textId="77777777" w:rsidR="00FB15BD" w:rsidRPr="00D344C9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B15BD" w14:paraId="5213EA4C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67F407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9A069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BBD41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829AC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14:paraId="5BE39B20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30D31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DE039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FD939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D5CD6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F649F" w14:textId="77777777" w:rsidR="00FB15BD" w:rsidRPr="00D344C9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B15BD" w14:paraId="4DAA5D15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104AD7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3F3CB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C9CD9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9EC1A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36EEC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AC32687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/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9FE3B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AFA92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846A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39407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0E288E4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1 și 2.</w:t>
            </w:r>
          </w:p>
        </w:tc>
      </w:tr>
      <w:tr w:rsidR="00FB15BD" w14:paraId="11DEE8A6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C1C8B2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D14E0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C8C3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0D68E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 linia 3 directă</w:t>
            </w:r>
          </w:p>
          <w:p w14:paraId="6013C6C6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 sch. 3 și călcâi sch. 6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D74D1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75C6E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1AE05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472+770</w:t>
            </w:r>
          </w:p>
          <w:p w14:paraId="66DDC949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473+730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FDCB2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27712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B15BD" w14:paraId="2FF1293F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8FEC91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33C5C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F6C6A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EF3EE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0A7A2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BD835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2215F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475+100</w:t>
            </w:r>
          </w:p>
          <w:p w14:paraId="3F473B96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5CFEC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64FD4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B15BD" w14:paraId="0B0BA79A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C81654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D6717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89747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041EE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61BE17B5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06933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28F09954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14:paraId="3136F027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7CA55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9E143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3C4FE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935A3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B15BD" w14:paraId="44823921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297C4F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2D9D6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14:paraId="47BBB93D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E327A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33994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5EE4B2A3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14:paraId="06A6092F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14:paraId="2ABB0E1E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14:paraId="651957A8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4C22B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9A1F2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68ED7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2A459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7C6CB" w14:textId="77777777" w:rsidR="00FB15BD" w:rsidRPr="00D344C9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B15BD" w14:paraId="382ECC76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D68998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9678F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69C88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00777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7B4B35F2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și </w:t>
            </w:r>
          </w:p>
          <w:p w14:paraId="0F617D54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14:paraId="2A11AF19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1, 7, 11 și </w:t>
            </w:r>
          </w:p>
          <w:p w14:paraId="037712AD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2, 10, și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419FE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5E004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FE2E0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483+950</w:t>
            </w:r>
          </w:p>
          <w:p w14:paraId="410F9B05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ADB2C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6DDFC" w14:textId="77777777" w:rsidR="00FB15BD" w:rsidRPr="00D344C9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B15BD" w14:paraId="2CC88E5A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6A261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0696F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484+604</w:t>
            </w:r>
          </w:p>
          <w:p w14:paraId="2589AD74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489+558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004B9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EEEC" w14:textId="77777777" w:rsidR="00FB15BD" w:rsidRDefault="00FB15BD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14:paraId="024792AE" w14:textId="77777777" w:rsidR="00FB15BD" w:rsidRDefault="00FB15BD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2C081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FDD8C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315AF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39B89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2C31E" w14:textId="77777777" w:rsidR="00FB15BD" w:rsidRDefault="00FB15BD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DA42266" w14:textId="77777777" w:rsidR="00FB15BD" w:rsidRDefault="00FB15BD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6.00 – 21.00.</w:t>
            </w:r>
          </w:p>
        </w:tc>
      </w:tr>
      <w:tr w:rsidR="00FB15BD" w14:paraId="6635EDBB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09F0BB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50E34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E9352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66DA1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14:paraId="7C68A635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D2E99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17A6C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26F15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485+600</w:t>
            </w:r>
          </w:p>
          <w:p w14:paraId="1C5C370C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486+900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8869A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0811B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B15BD" w14:paraId="27200891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EE01C4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68614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14:paraId="5112B137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55FE0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BE680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14:paraId="302672F9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4E159652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14:paraId="2D3495CA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34398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4F68F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3ABB6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F1DD7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887D6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B15BD" w14:paraId="48DBC1CC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F564D7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A4E7D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20F10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8CA2E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119BB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7D4FEA9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 și 23 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A9087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783E6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C0E4E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DBB01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B15BD" w14:paraId="40D2C111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67DEF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A16F5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FACBD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2B28A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836D8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14:paraId="568CC6B9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71B08145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14:paraId="1B5C1AA5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6F90B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CF150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26D7E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F5609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14:paraId="42047A40" w14:textId="77777777" w:rsidR="00FB15BD" w:rsidRPr="00D344C9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FB15BD" w14:paraId="45451015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457E84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389E3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D8DB9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2DE41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14:paraId="52253A9B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621B9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8B91C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2273D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14:paraId="79180E3F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784D8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012FC" w14:textId="77777777" w:rsidR="00FB15BD" w:rsidRPr="00D344C9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B15BD" w14:paraId="6D958367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86DADC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6EC9C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E979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CA7C3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CD7C1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73CDE0E0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8E271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E6A2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3D009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0B46C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8E67431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14:paraId="1C04574A" w14:textId="77777777" w:rsidR="00FB15BD" w:rsidRPr="00D344C9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B15BD" w14:paraId="5326FA59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EF83D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5EC57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89794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BD7A9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D78DD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CB2838A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D0306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9D85D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E6A29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B82D6" w14:textId="77777777" w:rsidR="00FB15BD" w:rsidRPr="00D344C9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B15BD" w14:paraId="74DEE58F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5F016D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664F2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B9A84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38482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14:paraId="49FF3ECD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91490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6CD33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B0526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18B05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F47B7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B15BD" w14:paraId="545E4243" w14:textId="77777777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1993FD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F2042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56B86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F4EF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33509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14:paraId="71368DA8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14:paraId="54E55BBE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7DFD6FA5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7EB11528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200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5A86C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B320B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B9EAB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2FBAF" w14:textId="77777777" w:rsidR="00FB15BD" w:rsidRPr="00D344C9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B15BD" w14:paraId="4CAE5693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20EE70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2051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CB744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F7EA6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14:paraId="2EAA8311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2F811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BA39CA8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4EBDDC3B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69F5E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CD47B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04BC7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7C3A5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14:paraId="68096D2D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FB15BD" w14:paraId="3DFA4AB9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C2F93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A0301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206B8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89403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14:paraId="04B328C3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F6314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8F6D7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28A9E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624+414</w:t>
            </w:r>
          </w:p>
          <w:p w14:paraId="262CBA9F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03CE8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D4D46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B15BD" w14:paraId="33E95B3E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11824F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0E824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14:paraId="0B9685F2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D58BA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199CF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14:paraId="3656638E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611C2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40AC7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E6330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FFBB0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73AD8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FB15BD" w14:paraId="4EFB3274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5E2D25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6B331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14:paraId="784534F7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DE397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0D513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14:paraId="015AFCBE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EB967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B569F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6EB90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7D4B9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875C6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B15BD" w14:paraId="63326F2B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B59FE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8348C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14:paraId="2E14BF72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1310F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3F293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14:paraId="353DE16C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DB4EB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25631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15FD4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63389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401B6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B15BD" w14:paraId="2E574F76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DFAC79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86E5B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E6F13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819D3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37909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11A72FC1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FBEA7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1E7B6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2D8D4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52132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FB15BD" w14:paraId="1AFFC536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90229A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C6BC0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E7D9E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5DA35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10BDC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8F099EB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D792F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EB083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68F21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DDEF9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FB15BD" w14:paraId="1B00EA7B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3D586B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5FCBB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D4F14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F6E23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0ED36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908CF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3BF05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40A24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5F380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9BB48F9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40EB3945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FB15BD" w14:paraId="4696DE68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301F11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4935D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61580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3AA9E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51E13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FC553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1D5E5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79CBC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4E3BD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1D1A4DA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62ADF4D8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FB15BD" w14:paraId="41C799B8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F27C1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4E724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40340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DB0C7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14:paraId="2B9385F4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6BC4E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2CDEF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31C3E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F6F3C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B1C40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FB15BD" w14:paraId="07D4B9D4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0F2D9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141DB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651+890</w:t>
            </w:r>
          </w:p>
          <w:p w14:paraId="0B582BEE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652+020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9F3DF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D8482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  <w:p w14:paraId="1641488B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8C3C0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A92FC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5BF84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0E8FF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74165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B15BD" w14:paraId="0B0C6B22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E9B058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EC788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982A7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5F6C4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89C97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7EC092D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14:paraId="0528BF4B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</w:t>
            </w:r>
          </w:p>
          <w:p w14:paraId="073F5FB7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25479D30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4/8, sch. 6, </w:t>
            </w:r>
          </w:p>
          <w:p w14:paraId="47660CA2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30FF86A8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10/14 și</w:t>
            </w:r>
          </w:p>
          <w:p w14:paraId="55DDB2C5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3520244E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12/16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D9E07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43647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3236D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2DA13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704DDB2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  <w:p w14:paraId="40B9EADA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7738A55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Oradea Episcopia Bihor </w:t>
            </w:r>
          </w:p>
          <w:p w14:paraId="668EB040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 I și liniile 3A și 4A.</w:t>
            </w:r>
          </w:p>
        </w:tc>
      </w:tr>
      <w:tr w:rsidR="00FB15BD" w14:paraId="7836DF6B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76AFB2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F3048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C144C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36ECA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578E2AA6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71878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2783B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B3198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A7CF8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90D63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14:paraId="662359E4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14:paraId="753C723E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AF79C60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FB15BD" w14:paraId="449DDAF3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261630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1545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2A5D9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14F00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01D06C53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85DE8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75824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D12CD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72560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1CB17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14:paraId="16A8E489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14:paraId="68541191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C32D18C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FB15BD" w14:paraId="473D819A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E5761D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12E92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47094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FB9EE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037CA2FA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4F72F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B9FEB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2A5AE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ADD99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42B2B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14:paraId="346902BD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14:paraId="3B9AD8A3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E75C619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FB15BD" w14:paraId="7287B3B5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A1C697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C59EF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2FFD1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AE2C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29F23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FAA54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61D3A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C0333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3A029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14:paraId="6CD3F632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A98C9F0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FB15BD" w14:paraId="63A6FE73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061772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E5173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764E0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58C69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5F188A55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FD830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58634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A276C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72C5B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D92E6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14:paraId="1E89545A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575CF86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FB15BD" w14:paraId="3B394522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7C7984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E7A77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D2C4E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97698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0E2758EC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B15F3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5D84D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7F7AF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DC33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D7263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14:paraId="51B9FBFB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704B8FA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FB15BD" w14:paraId="32087995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1DFBED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66D04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11BF3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A2FE4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2ECC05FC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E6B50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7C2F1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E5A17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E339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3C464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9B2237F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FB15BD" w14:paraId="331A1430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2D16AF" w14:textId="77777777" w:rsidR="00FB15BD" w:rsidRDefault="00FB15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BEAF9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24385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54944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88A98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14:paraId="3829E1B4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4933A" w14:textId="77777777" w:rsidR="00FB15BD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0F3EF" w14:textId="77777777" w:rsidR="00FB15BD" w:rsidRDefault="00FB15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AE5D3" w14:textId="77777777" w:rsidR="00FB15BD" w:rsidRPr="00600D25" w:rsidRDefault="00FB15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FACDD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5D772A1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55543E3" w14:textId="77777777" w:rsidR="00FB15BD" w:rsidRDefault="00FB15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</w:tbl>
    <w:p w14:paraId="0A853C2C" w14:textId="77777777" w:rsidR="00FB15BD" w:rsidRPr="00836022" w:rsidRDefault="00FB15BD" w:rsidP="0095691E">
      <w:pPr>
        <w:spacing w:before="40" w:line="192" w:lineRule="auto"/>
        <w:ind w:right="57"/>
        <w:rPr>
          <w:sz w:val="20"/>
          <w:lang w:val="en-US"/>
        </w:rPr>
      </w:pPr>
    </w:p>
    <w:p w14:paraId="34DCBC80" w14:textId="77777777" w:rsidR="00FB15BD" w:rsidRPr="0095691E" w:rsidRDefault="00FB15BD" w:rsidP="0095691E"/>
    <w:p w14:paraId="6548689C" w14:textId="77777777" w:rsidR="00FB15BD" w:rsidRDefault="00FB15BD" w:rsidP="00E512BA">
      <w:pPr>
        <w:pStyle w:val="Heading1"/>
        <w:spacing w:line="360" w:lineRule="auto"/>
      </w:pPr>
      <w:r>
        <w:t>LINIA 301 B</w:t>
      </w:r>
    </w:p>
    <w:p w14:paraId="25E213BF" w14:textId="77777777" w:rsidR="00FB15BD" w:rsidRDefault="00FB15BD" w:rsidP="009020B3">
      <w:pPr>
        <w:pStyle w:val="Heading1"/>
        <w:spacing w:line="360" w:lineRule="auto"/>
        <w:rPr>
          <w:b w:val="0"/>
          <w:bCs w:val="0"/>
          <w:sz w:val="8"/>
        </w:rPr>
      </w:pPr>
      <w:r>
        <w:t>P. mac. R3  BUCIUMENI - BUFTEA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FB15BD" w14:paraId="75409D42" w14:textId="77777777" w:rsidTr="005E3C79">
        <w:trPr>
          <w:cantSplit/>
          <w:trHeight w:val="555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C4F84" w14:textId="77777777" w:rsidR="00FB15BD" w:rsidRDefault="00FB15BD">
            <w:pPr>
              <w:numPr>
                <w:ilvl w:val="0"/>
                <w:numId w:val="57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35F94" w14:textId="77777777" w:rsidR="00FB15BD" w:rsidRDefault="00FB15BD" w:rsidP="00E408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0+040</w:t>
            </w:r>
          </w:p>
          <w:p w14:paraId="5216AEDF" w14:textId="77777777" w:rsidR="00FB15BD" w:rsidRDefault="00FB15BD" w:rsidP="00E408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2+320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F6F76" w14:textId="77777777" w:rsidR="00FB15BD" w:rsidRPr="004856FC" w:rsidRDefault="00FB15BD" w:rsidP="00E408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3E286" w14:textId="77777777" w:rsidR="00FB15BD" w:rsidRDefault="00FB15BD" w:rsidP="005E3C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PM Bucimeni-</w:t>
            </w:r>
          </w:p>
          <w:p w14:paraId="393614A8" w14:textId="77777777" w:rsidR="00FB15BD" w:rsidRDefault="00FB15BD" w:rsidP="005E3C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Buftea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35309" w14:textId="77777777" w:rsidR="00FB15BD" w:rsidRDefault="00FB15BD" w:rsidP="00E408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57096" w14:textId="77777777" w:rsidR="00FB15BD" w:rsidRDefault="00FB15BD" w:rsidP="00E408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D0F0D" w14:textId="77777777" w:rsidR="00FB15BD" w:rsidRDefault="00FB15BD" w:rsidP="00E408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7100F" w14:textId="77777777" w:rsidR="00FB15BD" w:rsidRDefault="00FB15BD" w:rsidP="00E408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FDAFA" w14:textId="77777777" w:rsidR="00FB15BD" w:rsidRDefault="00FB15BD" w:rsidP="005E3C7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4ADDD128" w14:textId="77777777" w:rsidR="00FB15BD" w:rsidRDefault="00FB15BD">
      <w:pPr>
        <w:spacing w:before="40" w:after="40" w:line="192" w:lineRule="auto"/>
        <w:ind w:right="57"/>
        <w:rPr>
          <w:sz w:val="20"/>
          <w:lang w:val="ro-RO"/>
        </w:rPr>
      </w:pPr>
    </w:p>
    <w:p w14:paraId="489F0A0D" w14:textId="77777777" w:rsidR="00FB15BD" w:rsidRDefault="00FB15BD" w:rsidP="00C64D9B">
      <w:pPr>
        <w:pStyle w:val="Heading1"/>
        <w:spacing w:line="360" w:lineRule="auto"/>
      </w:pPr>
      <w:r>
        <w:lastRenderedPageBreak/>
        <w:t xml:space="preserve">LINIA 301 Ba </w:t>
      </w:r>
    </w:p>
    <w:p w14:paraId="1851625A" w14:textId="77777777" w:rsidR="00FB15BD" w:rsidRDefault="00FB15BD" w:rsidP="00501B15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PR Buciumeni  - mogoşoaia - VOLUNTARI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FB15BD" w14:paraId="5EFCC8E6" w14:textId="77777777" w:rsidTr="00965965">
        <w:trPr>
          <w:cantSplit/>
          <w:trHeight w:val="1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36D112" w14:textId="77777777" w:rsidR="00FB15BD" w:rsidRDefault="00FB15BD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F3FC3" w14:textId="77777777" w:rsidR="00FB15BD" w:rsidRDefault="00FB15B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DD35D" w14:textId="77777777" w:rsidR="00FB15BD" w:rsidRPr="00244AE6" w:rsidRDefault="00FB15BD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2611E" w14:textId="77777777" w:rsidR="00FB15BD" w:rsidRDefault="00FB15BD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47691" w14:textId="77777777" w:rsidR="00FB15BD" w:rsidRDefault="00FB15B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8357B23" w14:textId="77777777" w:rsidR="00FB15BD" w:rsidRDefault="00FB15B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11B</w:t>
            </w:r>
          </w:p>
          <w:p w14:paraId="06C194C2" w14:textId="77777777" w:rsidR="00FB15BD" w:rsidRDefault="00FB15B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47BF1" w14:textId="77777777" w:rsidR="00FB15BD" w:rsidRPr="00771A06" w:rsidRDefault="00FB15BD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1A0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39F7F" w14:textId="77777777" w:rsidR="00FB15BD" w:rsidRDefault="00FB15B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AA7E6" w14:textId="77777777" w:rsidR="00FB15BD" w:rsidRPr="00244AE6" w:rsidRDefault="00FB15BD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7F774" w14:textId="77777777" w:rsidR="00FB15BD" w:rsidRDefault="00FB15BD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FB15BD" w14:paraId="75736E81" w14:textId="77777777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B3FC65" w14:textId="77777777" w:rsidR="00FB15BD" w:rsidRDefault="00FB15BD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66430" w14:textId="77777777" w:rsidR="00FB15BD" w:rsidRDefault="00FB15B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E79CD" w14:textId="77777777" w:rsidR="00FB15BD" w:rsidRPr="00244AE6" w:rsidRDefault="00FB15BD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38AC2" w14:textId="77777777" w:rsidR="00FB15BD" w:rsidRDefault="00FB15BD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F13C9" w14:textId="77777777" w:rsidR="00FB15BD" w:rsidRDefault="00FB15B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F06E1A9" w14:textId="77777777" w:rsidR="00FB15BD" w:rsidRDefault="00FB15B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3B </w:t>
            </w:r>
          </w:p>
          <w:p w14:paraId="160BC97E" w14:textId="77777777" w:rsidR="00FB15BD" w:rsidRDefault="00FB15B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 5B </w:t>
            </w:r>
          </w:p>
          <w:p w14:paraId="5D3DA9FC" w14:textId="77777777" w:rsidR="00FB15BD" w:rsidRDefault="00FB15B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14:paraId="21AEFFC4" w14:textId="77777777" w:rsidR="00FB15BD" w:rsidRDefault="00FB15B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6C62A" w14:textId="77777777" w:rsidR="00FB15BD" w:rsidRPr="00771A06" w:rsidRDefault="00FB15BD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771A0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D096F" w14:textId="77777777" w:rsidR="00FB15BD" w:rsidRDefault="00FB15B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FA86F" w14:textId="77777777" w:rsidR="00FB15BD" w:rsidRPr="00244AE6" w:rsidRDefault="00FB15BD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DA49B" w14:textId="77777777" w:rsidR="00FB15BD" w:rsidRDefault="00FB15BD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Remiza Specială Mogoşoaia.</w:t>
            </w:r>
          </w:p>
          <w:p w14:paraId="6E70B8EE" w14:textId="77777777" w:rsidR="00FB15BD" w:rsidRDefault="00FB15BD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FB15BD" w14:paraId="213B16B9" w14:textId="77777777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63485E" w14:textId="77777777" w:rsidR="00FB15BD" w:rsidRDefault="00FB15BD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C2194" w14:textId="77777777" w:rsidR="00FB15BD" w:rsidRDefault="00FB15B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1+100</w:t>
            </w:r>
          </w:p>
          <w:p w14:paraId="6F010607" w14:textId="77777777" w:rsidR="00FB15BD" w:rsidRDefault="00FB15B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11D87" w14:textId="77777777" w:rsidR="00FB15BD" w:rsidRPr="00244AE6" w:rsidRDefault="00FB15BD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67592" w14:textId="77777777" w:rsidR="00FB15BD" w:rsidRDefault="00FB15BD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PM Buciumeni -</w:t>
            </w:r>
          </w:p>
          <w:p w14:paraId="1B393E5A" w14:textId="77777777" w:rsidR="00FB15BD" w:rsidRDefault="00FB15BD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Mogoşoaia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9D424" w14:textId="77777777" w:rsidR="00FB15BD" w:rsidRDefault="00FB15B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C53ED" w14:textId="77777777" w:rsidR="00FB15BD" w:rsidRDefault="00FB15BD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C85D5" w14:textId="77777777" w:rsidR="00FB15BD" w:rsidRDefault="00FB15B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73B4F" w14:textId="77777777" w:rsidR="00FB15BD" w:rsidRPr="00244AE6" w:rsidRDefault="00FB15BD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B1400" w14:textId="77777777" w:rsidR="00FB15BD" w:rsidRDefault="00FB15BD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FB15BD" w14:paraId="256AEEE9" w14:textId="77777777" w:rsidTr="00FD1343">
        <w:trPr>
          <w:cantSplit/>
          <w:trHeight w:val="294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37F0F" w14:textId="77777777" w:rsidR="00FB15BD" w:rsidRDefault="00FB15BD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E6A12" w14:textId="77777777" w:rsidR="00FB15BD" w:rsidRDefault="00FB15B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805B0" w14:textId="77777777" w:rsidR="00FB15BD" w:rsidRPr="00244AE6" w:rsidRDefault="00FB15BD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EFFE9" w14:textId="77777777" w:rsidR="00FB15BD" w:rsidRDefault="00FB15BD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68BC78B7" w14:textId="77777777" w:rsidR="00FB15BD" w:rsidRDefault="00FB15BD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FF3FA" w14:textId="77777777" w:rsidR="00FB15BD" w:rsidRDefault="00FB15B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EEF7C16" w14:textId="77777777" w:rsidR="00FB15BD" w:rsidRDefault="00FB15B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şi 27 </w:t>
            </w:r>
          </w:p>
          <w:p w14:paraId="24782FA9" w14:textId="77777777" w:rsidR="00FB15BD" w:rsidRDefault="00FB15B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92DCD" w14:textId="77777777" w:rsidR="00FB15BD" w:rsidRPr="00771A06" w:rsidRDefault="00FB15BD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1A0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EEF49" w14:textId="77777777" w:rsidR="00FB15BD" w:rsidRDefault="00FB15B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E86E2" w14:textId="77777777" w:rsidR="00FB15BD" w:rsidRPr="00244AE6" w:rsidRDefault="00FB15BD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94AE5" w14:textId="77777777" w:rsidR="00FB15BD" w:rsidRDefault="00FB15BD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FB15BD" w14:paraId="5371FA1D" w14:textId="77777777" w:rsidTr="00D83FE6">
        <w:trPr>
          <w:cantSplit/>
          <w:trHeight w:val="21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C3192" w14:textId="77777777" w:rsidR="00FB15BD" w:rsidRDefault="00FB15BD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6681B" w14:textId="77777777" w:rsidR="00FB15BD" w:rsidRDefault="00FB15B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4CB3F" w14:textId="77777777" w:rsidR="00FB15BD" w:rsidRPr="00244AE6" w:rsidRDefault="00FB15BD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5F80B" w14:textId="77777777" w:rsidR="00FB15BD" w:rsidRDefault="00FB15BD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Mogoşoaia </w:t>
            </w:r>
          </w:p>
          <w:p w14:paraId="51E994C3" w14:textId="77777777" w:rsidR="00FB15BD" w:rsidRDefault="00FB15BD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CE3B8" w14:textId="77777777" w:rsidR="00FB15BD" w:rsidRDefault="00FB15B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22 </w:t>
            </w:r>
          </w:p>
          <w:p w14:paraId="68B8CC61" w14:textId="77777777" w:rsidR="00FB15BD" w:rsidRPr="00964B09" w:rsidRDefault="00FB15B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58A78" w14:textId="77777777" w:rsidR="00FB15BD" w:rsidRPr="00771A06" w:rsidRDefault="00FB15BD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1A0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DE047" w14:textId="77777777" w:rsidR="00FB15BD" w:rsidRDefault="00FB15B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1F6F6" w14:textId="77777777" w:rsidR="00FB15BD" w:rsidRPr="00244AE6" w:rsidRDefault="00FB15BD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BF5D0" w14:textId="77777777" w:rsidR="00FB15BD" w:rsidRDefault="00FB15BD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</w:tbl>
    <w:p w14:paraId="5695044C" w14:textId="77777777" w:rsidR="00FB15BD" w:rsidRDefault="00FB15BD">
      <w:pPr>
        <w:spacing w:before="40" w:line="192" w:lineRule="auto"/>
        <w:ind w:right="57"/>
        <w:rPr>
          <w:sz w:val="20"/>
          <w:lang w:val="ro-RO"/>
        </w:rPr>
      </w:pPr>
    </w:p>
    <w:p w14:paraId="3EA8A679" w14:textId="77777777" w:rsidR="00FB15BD" w:rsidRDefault="00FB15BD" w:rsidP="009E1E10">
      <w:pPr>
        <w:pStyle w:val="Heading1"/>
        <w:spacing w:line="360" w:lineRule="auto"/>
      </w:pPr>
      <w:r>
        <w:lastRenderedPageBreak/>
        <w:t>LINIA 301 Bb</w:t>
      </w:r>
    </w:p>
    <w:p w14:paraId="6707587B" w14:textId="77777777" w:rsidR="00FB15BD" w:rsidRDefault="00FB15BD" w:rsidP="004B35A3">
      <w:pPr>
        <w:pStyle w:val="Heading1"/>
        <w:spacing w:line="360" w:lineRule="auto"/>
        <w:rPr>
          <w:b w:val="0"/>
          <w:bCs w:val="0"/>
          <w:sz w:val="8"/>
        </w:rPr>
      </w:pPr>
      <w:r>
        <w:t>MOGOŞOAIA - VOLUNTARI - Ram. PASĂREA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FB15BD" w14:paraId="28BA5ED7" w14:textId="77777777" w:rsidTr="00557410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DA4F70" w14:textId="77777777" w:rsidR="00FB15BD" w:rsidRDefault="00FB15BD">
            <w:pPr>
              <w:numPr>
                <w:ilvl w:val="0"/>
                <w:numId w:val="56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62C9E" w14:textId="77777777" w:rsidR="00FB15BD" w:rsidRDefault="00FB15BD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A7453" w14:textId="77777777" w:rsidR="00FB15BD" w:rsidRDefault="00FB15BD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D8690" w14:textId="77777777" w:rsidR="00FB15BD" w:rsidRDefault="00FB15BD" w:rsidP="00E85B3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Mogoșoaia -</w:t>
            </w:r>
          </w:p>
          <w:p w14:paraId="7C405099" w14:textId="77777777" w:rsidR="00FB15BD" w:rsidRDefault="00FB15BD" w:rsidP="00E85B3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Otopeni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0FB63" w14:textId="77777777" w:rsidR="00FB15BD" w:rsidRDefault="00FB15BD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8DDE9" w14:textId="77777777" w:rsidR="00FB15BD" w:rsidRDefault="00FB15BD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5D80F" w14:textId="77777777" w:rsidR="00FB15BD" w:rsidRDefault="00FB15BD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7+900</w:t>
            </w:r>
          </w:p>
          <w:p w14:paraId="2DBE9BEE" w14:textId="77777777" w:rsidR="00FB15BD" w:rsidRDefault="00FB15BD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8+500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0C332" w14:textId="77777777" w:rsidR="00FB15BD" w:rsidRDefault="00FB15BD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15</w:t>
            </w: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CFE72" w14:textId="77777777" w:rsidR="00FB15BD" w:rsidRDefault="00FB15BD" w:rsidP="00E85B3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0D528AA" w14:textId="77777777" w:rsidR="00FB15BD" w:rsidRDefault="00FB15BD">
      <w:pPr>
        <w:spacing w:before="40" w:after="40" w:line="192" w:lineRule="auto"/>
        <w:ind w:right="57"/>
        <w:rPr>
          <w:sz w:val="20"/>
          <w:lang w:val="ro-RO"/>
        </w:rPr>
      </w:pPr>
    </w:p>
    <w:p w14:paraId="15787056" w14:textId="77777777" w:rsidR="00FB15BD" w:rsidRDefault="00FB15BD" w:rsidP="00CF0E71">
      <w:pPr>
        <w:pStyle w:val="Heading1"/>
        <w:spacing w:line="276" w:lineRule="auto"/>
      </w:pPr>
      <w:r>
        <w:t>LINIA 301 D</w:t>
      </w:r>
    </w:p>
    <w:p w14:paraId="487A528E" w14:textId="77777777" w:rsidR="00FB15BD" w:rsidRDefault="00FB15BD" w:rsidP="00CF0E71">
      <w:pPr>
        <w:pStyle w:val="Heading1"/>
        <w:spacing w:line="276" w:lineRule="auto"/>
        <w:rPr>
          <w:b w:val="0"/>
          <w:bCs w:val="0"/>
          <w:sz w:val="8"/>
        </w:rPr>
      </w:pPr>
      <w:r>
        <w:t>PANTELIMON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FB15BD" w14:paraId="4BB644B3" w14:textId="77777777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DFE16" w14:textId="77777777" w:rsidR="00FB15BD" w:rsidRDefault="00FB15B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94611" w14:textId="77777777" w:rsidR="00FB15BD" w:rsidRDefault="00FB15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31+250</w:t>
            </w:r>
          </w:p>
          <w:p w14:paraId="3A91DD3B" w14:textId="77777777" w:rsidR="00FB15BD" w:rsidRDefault="00FB15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0FF5F" w14:textId="77777777" w:rsidR="00FB15BD" w:rsidRDefault="00FB15B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1984F" w14:textId="77777777" w:rsidR="00FB15BD" w:rsidRDefault="00FB15B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Pantelimon - </w:t>
            </w:r>
          </w:p>
          <w:p w14:paraId="4A2CDC66" w14:textId="77777777" w:rsidR="00FB15BD" w:rsidRDefault="00FB15B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01CC2" w14:textId="77777777" w:rsidR="00FB15BD" w:rsidRDefault="00FB15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C00F1" w14:textId="77777777" w:rsidR="00FB15BD" w:rsidRDefault="00FB15B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CD572" w14:textId="77777777" w:rsidR="00FB15BD" w:rsidRDefault="00FB15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56395" w14:textId="77777777" w:rsidR="00FB15BD" w:rsidRPr="00935D4F" w:rsidRDefault="00FB15B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A3DEB" w14:textId="77777777" w:rsidR="00FB15BD" w:rsidRDefault="00FB15BD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63371C93" w14:textId="77777777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6692F" w14:textId="77777777" w:rsidR="00FB15BD" w:rsidRDefault="00FB15B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E07F8" w14:textId="77777777" w:rsidR="00FB15BD" w:rsidRDefault="00FB15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46B0A" w14:textId="77777777" w:rsidR="00FB15BD" w:rsidRDefault="00FB15B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B5671" w14:textId="77777777" w:rsidR="00FB15BD" w:rsidRDefault="00FB15B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267017FA" w14:textId="77777777" w:rsidR="00FB15BD" w:rsidRDefault="00FB15B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48D04" w14:textId="77777777" w:rsidR="00FB15BD" w:rsidRDefault="00FB15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7B298F7" w14:textId="77777777" w:rsidR="00FB15BD" w:rsidRDefault="00FB15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2EC48" w14:textId="77777777" w:rsidR="00FB15BD" w:rsidRDefault="00FB15B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F7AF9" w14:textId="77777777" w:rsidR="00FB15BD" w:rsidRDefault="00FB15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D5CC0" w14:textId="77777777" w:rsidR="00FB15BD" w:rsidRPr="00935D4F" w:rsidRDefault="00FB15B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C17BA" w14:textId="77777777" w:rsidR="00FB15BD" w:rsidRDefault="00FB15BD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4A3D2C62" w14:textId="77777777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023B8" w14:textId="77777777" w:rsidR="00FB15BD" w:rsidRDefault="00FB15B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72E66" w14:textId="77777777" w:rsidR="00FB15BD" w:rsidRDefault="00FB15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BCFC0" w14:textId="77777777" w:rsidR="00FB15BD" w:rsidRDefault="00FB15B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DEAA4" w14:textId="77777777" w:rsidR="00FB15BD" w:rsidRDefault="00FB15B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063F7304" w14:textId="77777777" w:rsidR="00FB15BD" w:rsidRDefault="00FB15B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C2756" w14:textId="77777777" w:rsidR="00FB15BD" w:rsidRDefault="00FB15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7EDE1A2" w14:textId="77777777" w:rsidR="00FB15BD" w:rsidRDefault="00FB15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60A6B" w14:textId="77777777" w:rsidR="00FB15BD" w:rsidRDefault="00FB15B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AB3C4" w14:textId="77777777" w:rsidR="00FB15BD" w:rsidRDefault="00FB15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F3AA6" w14:textId="77777777" w:rsidR="00FB15BD" w:rsidRPr="00935D4F" w:rsidRDefault="00FB15B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9C0FC" w14:textId="77777777" w:rsidR="00FB15BD" w:rsidRDefault="00FB15BD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153E3E2B" w14:textId="77777777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C8538" w14:textId="77777777" w:rsidR="00FB15BD" w:rsidRDefault="00FB15B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F721C" w14:textId="77777777" w:rsidR="00FB15BD" w:rsidRDefault="00FB15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981EC" w14:textId="77777777" w:rsidR="00FB15BD" w:rsidRDefault="00FB15B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A2E33" w14:textId="77777777" w:rsidR="00FB15BD" w:rsidRDefault="00FB15BD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B30D8" w14:textId="77777777" w:rsidR="00FB15BD" w:rsidRDefault="00FB15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11DB1E6" w14:textId="77777777" w:rsidR="00FB15BD" w:rsidRDefault="00FB15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E9FD2" w14:textId="77777777" w:rsidR="00FB15BD" w:rsidRDefault="00FB15B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5F7E9" w14:textId="77777777" w:rsidR="00FB15BD" w:rsidRDefault="00FB15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45719" w14:textId="77777777" w:rsidR="00FB15BD" w:rsidRPr="00935D4F" w:rsidRDefault="00FB15B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E2F6D" w14:textId="77777777" w:rsidR="00FB15BD" w:rsidRDefault="00FB15BD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54311AF6" w14:textId="77777777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3BBBC" w14:textId="77777777" w:rsidR="00FB15BD" w:rsidRDefault="00FB15B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5D30B" w14:textId="77777777" w:rsidR="00FB15BD" w:rsidRDefault="00FB15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E2C3B" w14:textId="77777777" w:rsidR="00FB15BD" w:rsidRDefault="00FB15B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3A81B" w14:textId="77777777" w:rsidR="00FB15BD" w:rsidRDefault="00FB15BD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Bucureşti Sud </w:t>
            </w:r>
          </w:p>
          <w:p w14:paraId="3A24D107" w14:textId="77777777" w:rsidR="00FB15BD" w:rsidRDefault="00FB15BD" w:rsidP="00605DE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3BC61" w14:textId="77777777" w:rsidR="00FB15BD" w:rsidRDefault="00FB15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00EAFFA" w14:textId="77777777" w:rsidR="00FB15BD" w:rsidRDefault="00FB15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1E264" w14:textId="77777777" w:rsidR="00FB15BD" w:rsidRDefault="00FB15B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6BE44" w14:textId="77777777" w:rsidR="00FB15BD" w:rsidRDefault="00FB15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E096C" w14:textId="77777777" w:rsidR="00FB15BD" w:rsidRPr="00935D4F" w:rsidRDefault="00FB15B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C6274" w14:textId="77777777" w:rsidR="00FB15BD" w:rsidRDefault="00FB15BD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BE9DD78" w14:textId="77777777" w:rsidR="00FB15BD" w:rsidRDefault="00FB15BD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05E24300" w14:textId="77777777" w:rsidR="00FB15BD" w:rsidRDefault="00FB15BD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 Cap X.</w:t>
            </w:r>
          </w:p>
        </w:tc>
      </w:tr>
      <w:tr w:rsidR="00FB15BD" w14:paraId="3B03E28A" w14:textId="77777777" w:rsidTr="002D6696">
        <w:trPr>
          <w:cantSplit/>
          <w:trHeight w:val="10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E41F8A" w14:textId="77777777" w:rsidR="00FB15BD" w:rsidRDefault="00FB15B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AD89C" w14:textId="77777777" w:rsidR="00FB15BD" w:rsidRDefault="00FB15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4ACAA" w14:textId="77777777" w:rsidR="00FB15BD" w:rsidRDefault="00FB15B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0E759" w14:textId="77777777" w:rsidR="00FB15BD" w:rsidRDefault="00FB15B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11882943" w14:textId="77777777" w:rsidR="00FB15BD" w:rsidRDefault="00FB15B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3A058" w14:textId="77777777" w:rsidR="00FB15BD" w:rsidRDefault="00FB15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10, 12, 34</w:t>
            </w:r>
          </w:p>
          <w:p w14:paraId="334B21DE" w14:textId="77777777" w:rsidR="00FB15BD" w:rsidRDefault="00FB15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645F0994" w14:textId="77777777" w:rsidR="00FB15BD" w:rsidRDefault="00FB15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</w:t>
            </w:r>
          </w:p>
          <w:p w14:paraId="2CFF5AFE" w14:textId="77777777" w:rsidR="00FB15BD" w:rsidRDefault="00FB15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28F26" w14:textId="77777777" w:rsidR="00FB15BD" w:rsidRDefault="00FB15B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A8C96" w14:textId="77777777" w:rsidR="00FB15BD" w:rsidRDefault="00FB15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FF990" w14:textId="77777777" w:rsidR="00FB15BD" w:rsidRPr="00935D4F" w:rsidRDefault="00FB15B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5BD16" w14:textId="77777777" w:rsidR="00FB15BD" w:rsidRDefault="00FB15BD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09BC3DCC" w14:textId="77777777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169131" w14:textId="77777777" w:rsidR="00FB15BD" w:rsidRDefault="00FB15B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CBC19" w14:textId="77777777" w:rsidR="00FB15BD" w:rsidRDefault="00FB15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8E6DF" w14:textId="77777777" w:rsidR="00FB15BD" w:rsidRDefault="00FB15B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DC00B" w14:textId="77777777" w:rsidR="00FB15BD" w:rsidRDefault="00FB15B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D4753" w14:textId="77777777" w:rsidR="00FB15BD" w:rsidRDefault="00FB15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3B06397B" w14:textId="77777777" w:rsidR="00FB15BD" w:rsidRDefault="00FB15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/ 8</w:t>
            </w:r>
          </w:p>
          <w:p w14:paraId="78D806F6" w14:textId="77777777" w:rsidR="00FB15BD" w:rsidRDefault="00FB15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128FFF0F" w14:textId="77777777" w:rsidR="00FB15BD" w:rsidRDefault="00FB15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14 /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8A74F" w14:textId="77777777" w:rsidR="00FB15BD" w:rsidRDefault="00FB15B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758C4" w14:textId="77777777" w:rsidR="00FB15BD" w:rsidRDefault="00FB15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53396" w14:textId="77777777" w:rsidR="00FB15BD" w:rsidRPr="00935D4F" w:rsidRDefault="00FB15B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90045" w14:textId="77777777" w:rsidR="00FB15BD" w:rsidRDefault="00FB15BD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către Antestaţia Faur.</w:t>
            </w:r>
          </w:p>
        </w:tc>
      </w:tr>
      <w:tr w:rsidR="00FB15BD" w14:paraId="46FA0DDB" w14:textId="77777777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9B6FB6" w14:textId="77777777" w:rsidR="00FB15BD" w:rsidRDefault="00FB15B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9603A" w14:textId="77777777" w:rsidR="00FB15BD" w:rsidRDefault="00FB15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37+165</w:t>
            </w:r>
          </w:p>
          <w:p w14:paraId="738D5301" w14:textId="77777777" w:rsidR="00FB15BD" w:rsidRDefault="00FB15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64793" w14:textId="77777777" w:rsidR="00FB15BD" w:rsidRDefault="00FB15B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48FC4" w14:textId="77777777" w:rsidR="00FB15BD" w:rsidRDefault="00FB15B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Bucureşti Sud Grupa Tehnică - </w:t>
            </w:r>
          </w:p>
          <w:p w14:paraId="016C4958" w14:textId="77777777" w:rsidR="00FB15BD" w:rsidRDefault="00FB15B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6611A" w14:textId="77777777" w:rsidR="00FB15BD" w:rsidRDefault="00FB15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7FBC3" w14:textId="77777777" w:rsidR="00FB15BD" w:rsidRDefault="00FB15B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23A99" w14:textId="77777777" w:rsidR="00FB15BD" w:rsidRDefault="00FB15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EDE23" w14:textId="77777777" w:rsidR="00FB15BD" w:rsidRPr="00935D4F" w:rsidRDefault="00FB15B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CEDC3" w14:textId="77777777" w:rsidR="00FB15BD" w:rsidRDefault="00FB15BD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0679807E" w14:textId="77777777" w:rsidTr="00E57A65">
        <w:trPr>
          <w:cantSplit/>
          <w:trHeight w:val="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F2775C" w14:textId="77777777" w:rsidR="00FB15BD" w:rsidRDefault="00FB15B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9AE02" w14:textId="77777777" w:rsidR="00FB15BD" w:rsidRDefault="00FB15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5554D" w14:textId="77777777" w:rsidR="00FB15BD" w:rsidRDefault="00FB15B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63BE6" w14:textId="77777777" w:rsidR="00FB15BD" w:rsidRDefault="00FB15B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PM 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4A0A0" w14:textId="77777777" w:rsidR="00FB15BD" w:rsidRDefault="00FB15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B52EB33" w14:textId="77777777" w:rsidR="00FB15BD" w:rsidRDefault="00FB15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5CB88" w14:textId="77777777" w:rsidR="00FB15BD" w:rsidRDefault="00FB15B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E0F99" w14:textId="77777777" w:rsidR="00FB15BD" w:rsidRDefault="00FB15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94FB3" w14:textId="77777777" w:rsidR="00FB15BD" w:rsidRPr="00935D4F" w:rsidRDefault="00FB15B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36E40" w14:textId="77777777" w:rsidR="00FB15BD" w:rsidRDefault="00FB15BD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65F7840A" w14:textId="77777777" w:rsidTr="00E57A65"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3232F" w14:textId="77777777" w:rsidR="00FB15BD" w:rsidRDefault="00FB15B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9B1DD" w14:textId="77777777" w:rsidR="00FB15BD" w:rsidRDefault="00FB15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96BCA" w14:textId="77777777" w:rsidR="00FB15BD" w:rsidRDefault="00FB15B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8EBA4" w14:textId="77777777" w:rsidR="00FB15BD" w:rsidRDefault="00FB15B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14:paraId="4B84C274" w14:textId="77777777" w:rsidR="00FB15BD" w:rsidRDefault="00FB15B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4A7BE" w14:textId="77777777" w:rsidR="00FB15BD" w:rsidRDefault="00FB15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4086D" w14:textId="77777777" w:rsidR="00FB15BD" w:rsidRDefault="00FB15B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426B9" w14:textId="77777777" w:rsidR="00FB15BD" w:rsidRDefault="00FB15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E5B0E" w14:textId="77777777" w:rsidR="00FB15BD" w:rsidRPr="00935D4F" w:rsidRDefault="00FB15B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7E560" w14:textId="77777777" w:rsidR="00FB15BD" w:rsidRDefault="00FB15BD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437E44AB" w14:textId="77777777" w:rsidTr="00441FA5">
        <w:trPr>
          <w:cantSplit/>
          <w:trHeight w:val="4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1709D" w14:textId="77777777" w:rsidR="00FB15BD" w:rsidRDefault="00FB15B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A0FF9" w14:textId="77777777" w:rsidR="00FB15BD" w:rsidRDefault="00FB15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3B498" w14:textId="77777777" w:rsidR="00FB15BD" w:rsidRDefault="00FB15B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4360F" w14:textId="77777777" w:rsidR="00FB15BD" w:rsidRDefault="00FB15B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14:paraId="486ACD9E" w14:textId="77777777" w:rsidR="00FB15BD" w:rsidRDefault="00FB15B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EFD04" w14:textId="77777777" w:rsidR="00FB15BD" w:rsidRDefault="00FB15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</w:t>
            </w:r>
          </w:p>
          <w:p w14:paraId="0B1D5B66" w14:textId="77777777" w:rsidR="00FB15BD" w:rsidRDefault="00FB15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diag.</w:t>
            </w:r>
          </w:p>
          <w:p w14:paraId="0047FC79" w14:textId="77777777" w:rsidR="00FB15BD" w:rsidRDefault="00FB15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2 - 4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D6C12" w14:textId="77777777" w:rsidR="00FB15BD" w:rsidRDefault="00FB15B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7DEA2" w14:textId="77777777" w:rsidR="00FB15BD" w:rsidRDefault="00FB15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4CAE2" w14:textId="77777777" w:rsidR="00FB15BD" w:rsidRPr="00935D4F" w:rsidRDefault="00FB15B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83ECF" w14:textId="77777777" w:rsidR="00FB15BD" w:rsidRDefault="00FB15BD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17B93576" w14:textId="77777777" w:rsidTr="006377E9">
        <w:trPr>
          <w:cantSplit/>
          <w:trHeight w:val="25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D3A2C" w14:textId="77777777" w:rsidR="00FB15BD" w:rsidRDefault="00FB15B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D92F6" w14:textId="77777777" w:rsidR="00FB15BD" w:rsidRDefault="00FB15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BAD34" w14:textId="77777777" w:rsidR="00FB15BD" w:rsidRDefault="00FB15B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06274" w14:textId="77777777" w:rsidR="00FB15BD" w:rsidRDefault="00FB15B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14:paraId="35CDEFAE" w14:textId="77777777" w:rsidR="00FB15BD" w:rsidRDefault="00FB15B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0C3A6" w14:textId="77777777" w:rsidR="00FB15BD" w:rsidRDefault="00FB15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12, 14, 16 </w:t>
            </w:r>
          </w:p>
          <w:p w14:paraId="590E7E30" w14:textId="77777777" w:rsidR="00FB15BD" w:rsidRDefault="00FB15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şi </w:t>
            </w:r>
          </w:p>
          <w:p w14:paraId="1C0BCAD6" w14:textId="77777777" w:rsidR="00FB15BD" w:rsidRDefault="00FB15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T.D.J. </w:t>
            </w:r>
          </w:p>
          <w:p w14:paraId="0B712D97" w14:textId="77777777" w:rsidR="00FB15BD" w:rsidRDefault="00FB15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EB607" w14:textId="77777777" w:rsidR="00FB15BD" w:rsidRDefault="00FB15B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9D88C" w14:textId="77777777" w:rsidR="00FB15BD" w:rsidRDefault="00FB15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560EF" w14:textId="77777777" w:rsidR="00FB15BD" w:rsidRPr="00935D4F" w:rsidRDefault="00FB15B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45DC7" w14:textId="77777777" w:rsidR="00FB15BD" w:rsidRDefault="00FB15BD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1 - 6.</w:t>
            </w:r>
          </w:p>
          <w:p w14:paraId="77EE9AE5" w14:textId="77777777" w:rsidR="00FB15BD" w:rsidRDefault="00FB15BD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686AB513" w14:textId="77777777" w:rsidTr="00F96BC3">
        <w:trPr>
          <w:cantSplit/>
          <w:trHeight w:val="18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44A37E" w14:textId="77777777" w:rsidR="00FB15BD" w:rsidRDefault="00FB15B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0F861" w14:textId="77777777" w:rsidR="00FB15BD" w:rsidRDefault="00FB15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598BF" w14:textId="77777777" w:rsidR="00FB15BD" w:rsidRDefault="00FB15B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1CCB9" w14:textId="77777777" w:rsidR="00FB15BD" w:rsidRDefault="00FB15B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14:paraId="4157C048" w14:textId="77777777" w:rsidR="00FB15BD" w:rsidRDefault="00FB15B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85349" w14:textId="77777777" w:rsidR="00FB15BD" w:rsidRDefault="00FB15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</w:t>
            </w:r>
          </w:p>
          <w:p w14:paraId="491FFC26" w14:textId="77777777" w:rsidR="00FB15BD" w:rsidRDefault="00FB15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3, 5, </w:t>
            </w:r>
          </w:p>
          <w:p w14:paraId="6B191578" w14:textId="77777777" w:rsidR="00FB15BD" w:rsidRDefault="00FB15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7, 9 </w:t>
            </w:r>
          </w:p>
          <w:p w14:paraId="3C598A5D" w14:textId="77777777" w:rsidR="00FB15BD" w:rsidRDefault="00FB15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şi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DEFAB" w14:textId="77777777" w:rsidR="00FB15BD" w:rsidRDefault="00FB15B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063D0" w14:textId="77777777" w:rsidR="00FB15BD" w:rsidRDefault="00FB15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20399" w14:textId="77777777" w:rsidR="00FB15BD" w:rsidRPr="00935D4F" w:rsidRDefault="00FB15B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0C0AD" w14:textId="77777777" w:rsidR="00FB15BD" w:rsidRDefault="00FB15BD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1 - 6.</w:t>
            </w:r>
          </w:p>
          <w:p w14:paraId="5E7C7A3F" w14:textId="77777777" w:rsidR="00FB15BD" w:rsidRDefault="00FB15BD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5E9BB2F4" w14:textId="77777777" w:rsidTr="006377E9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19336" w14:textId="77777777" w:rsidR="00FB15BD" w:rsidRDefault="00FB15B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95B62" w14:textId="77777777" w:rsidR="00FB15BD" w:rsidRDefault="00FB15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36D22" w14:textId="77777777" w:rsidR="00FB15BD" w:rsidRDefault="00FB15B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E837A" w14:textId="77777777" w:rsidR="00FB15BD" w:rsidRDefault="00FB15B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14:paraId="7D6695CA" w14:textId="77777777" w:rsidR="00FB15BD" w:rsidRDefault="00FB15B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D689B" w14:textId="77777777" w:rsidR="00FB15BD" w:rsidRDefault="00FB15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2F6D2" w14:textId="77777777" w:rsidR="00FB15BD" w:rsidRDefault="00FB15B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3C16F" w14:textId="77777777" w:rsidR="00FB15BD" w:rsidRDefault="00FB15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0B5CA" w14:textId="77777777" w:rsidR="00FB15BD" w:rsidRPr="00935D4F" w:rsidRDefault="00FB15B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AC09A" w14:textId="77777777" w:rsidR="00FB15BD" w:rsidRDefault="00FB15BD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5C4CF9D0" w14:textId="77777777" w:rsidTr="006377E9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2D20C5" w14:textId="77777777" w:rsidR="00FB15BD" w:rsidRDefault="00FB15B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EEF25" w14:textId="77777777" w:rsidR="00FB15BD" w:rsidRDefault="00FB15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94684" w14:textId="77777777" w:rsidR="00FB15BD" w:rsidRDefault="00FB15B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31B42" w14:textId="77777777" w:rsidR="00FB15BD" w:rsidRDefault="00FB15B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14:paraId="72497CA1" w14:textId="77777777" w:rsidR="00FB15BD" w:rsidRDefault="00FB15B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F1B89" w14:textId="77777777" w:rsidR="00FB15BD" w:rsidRDefault="00FB15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011BC" w14:textId="77777777" w:rsidR="00FB15BD" w:rsidRDefault="00FB15B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557A1" w14:textId="77777777" w:rsidR="00FB15BD" w:rsidRDefault="00FB15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F788E" w14:textId="77777777" w:rsidR="00FB15BD" w:rsidRPr="00935D4F" w:rsidRDefault="00FB15B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0BAD9" w14:textId="77777777" w:rsidR="00FB15BD" w:rsidRDefault="00FB15BD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65338CD2" w14:textId="77777777" w:rsidTr="006377E9">
        <w:trPr>
          <w:cantSplit/>
          <w:trHeight w:val="9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187862" w14:textId="77777777" w:rsidR="00FB15BD" w:rsidRDefault="00FB15B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EF696" w14:textId="77777777" w:rsidR="00FB15BD" w:rsidRDefault="00FB15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687B3" w14:textId="77777777" w:rsidR="00FB15BD" w:rsidRDefault="00FB15B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0A224" w14:textId="77777777" w:rsidR="00FB15BD" w:rsidRDefault="00FB15B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14:paraId="12F8F6D4" w14:textId="77777777" w:rsidR="00FB15BD" w:rsidRDefault="00FB15B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1DBE2" w14:textId="77777777" w:rsidR="00FB15BD" w:rsidRDefault="00FB15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D6822" w14:textId="77777777" w:rsidR="00FB15BD" w:rsidRDefault="00FB15B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0C416" w14:textId="77777777" w:rsidR="00FB15BD" w:rsidRDefault="00FB15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F2A67" w14:textId="77777777" w:rsidR="00FB15BD" w:rsidRPr="00935D4F" w:rsidRDefault="00FB15B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A83EB" w14:textId="77777777" w:rsidR="00FB15BD" w:rsidRDefault="00FB15BD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5AE5090" w14:textId="77777777" w:rsidR="00FB15BD" w:rsidRDefault="00FB15BD" w:rsidP="00CF0E71">
      <w:pPr>
        <w:spacing w:before="40" w:line="276" w:lineRule="auto"/>
        <w:ind w:right="57"/>
        <w:rPr>
          <w:sz w:val="20"/>
          <w:lang w:val="ro-RO"/>
        </w:rPr>
      </w:pPr>
    </w:p>
    <w:p w14:paraId="21D8DF4D" w14:textId="77777777" w:rsidR="00FB15BD" w:rsidRDefault="00FB15BD" w:rsidP="008F15F5">
      <w:pPr>
        <w:pStyle w:val="Heading1"/>
        <w:spacing w:line="360" w:lineRule="auto"/>
      </w:pPr>
      <w:r>
        <w:t>LINIA 301 De</w:t>
      </w:r>
    </w:p>
    <w:p w14:paraId="17FB4C11" w14:textId="77777777" w:rsidR="00FB15BD" w:rsidRDefault="00FB15BD" w:rsidP="003A6DFA">
      <w:pPr>
        <w:pStyle w:val="Heading1"/>
        <w:spacing w:line="360" w:lineRule="auto"/>
        <w:rPr>
          <w:b w:val="0"/>
          <w:bCs w:val="0"/>
          <w:sz w:val="8"/>
        </w:rPr>
      </w:pPr>
      <w:r>
        <w:t>BUCUREŞTI SUD - ANTESTAŢIA FAUR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FB15BD" w14:paraId="21364D15" w14:textId="77777777" w:rsidTr="002B10FB">
        <w:trPr>
          <w:cantSplit/>
          <w:trHeight w:val="15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A1D968" w14:textId="77777777" w:rsidR="00FB15BD" w:rsidRDefault="00FB15B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E2B38" w14:textId="77777777" w:rsidR="00FB15BD" w:rsidRDefault="00FB15BD" w:rsidP="00E25C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CE547" w14:textId="77777777" w:rsidR="00FB15BD" w:rsidRPr="00A5601C" w:rsidRDefault="00FB15BD" w:rsidP="00E25C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497C7" w14:textId="77777777" w:rsidR="00FB15BD" w:rsidRDefault="00FB15BD" w:rsidP="00E25C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Antestaţia Faur</w:t>
            </w:r>
          </w:p>
          <w:p w14:paraId="6B5F95F7" w14:textId="77777777" w:rsidR="00FB15BD" w:rsidRDefault="00FB15BD" w:rsidP="00E25C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91B6B" w14:textId="77777777" w:rsidR="00FB15BD" w:rsidRDefault="00FB15BD" w:rsidP="00E25C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A6EB" w14:textId="77777777" w:rsidR="00FB15BD" w:rsidRPr="00A5601C" w:rsidRDefault="00FB15BD" w:rsidP="00E25C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5601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9776A" w14:textId="77777777" w:rsidR="00FB15BD" w:rsidRDefault="00FB15BD" w:rsidP="00E25C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6E2AA" w14:textId="77777777" w:rsidR="00FB15BD" w:rsidRPr="00A5601C" w:rsidRDefault="00FB15BD" w:rsidP="00E25C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286B2" w14:textId="77777777" w:rsidR="00FB15BD" w:rsidRDefault="00FB15BD" w:rsidP="00E25C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3B37E01E" w14:textId="77777777" w:rsidR="00FB15BD" w:rsidRDefault="00FB15BD">
      <w:pPr>
        <w:spacing w:before="40" w:after="40" w:line="192" w:lineRule="auto"/>
        <w:ind w:right="57"/>
        <w:rPr>
          <w:sz w:val="20"/>
          <w:lang w:val="ro-RO"/>
        </w:rPr>
      </w:pPr>
    </w:p>
    <w:p w14:paraId="42050F1D" w14:textId="77777777" w:rsidR="00FB15BD" w:rsidRDefault="00FB15BD" w:rsidP="00125915">
      <w:pPr>
        <w:pStyle w:val="Heading1"/>
        <w:spacing w:line="360" w:lineRule="auto"/>
      </w:pPr>
      <w:r>
        <w:lastRenderedPageBreak/>
        <w:t>LINIA 301 E1</w:t>
      </w:r>
    </w:p>
    <w:p w14:paraId="57219E54" w14:textId="77777777" w:rsidR="00FB15BD" w:rsidRDefault="00FB15BD" w:rsidP="005A0AD9">
      <w:pPr>
        <w:pStyle w:val="Heading1"/>
        <w:spacing w:line="360" w:lineRule="auto"/>
        <w:rPr>
          <w:b w:val="0"/>
          <w:bCs w:val="0"/>
          <w:sz w:val="8"/>
        </w:rPr>
      </w:pPr>
      <w:r>
        <w:t>RACORDARE R1 - R2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FB15BD" w14:paraId="0289BD3C" w14:textId="77777777" w:rsidTr="00C61E1A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3F1B4" w14:textId="77777777" w:rsidR="00FB15BD" w:rsidRDefault="00FB15B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C6386" w14:textId="77777777" w:rsidR="00FB15BD" w:rsidRDefault="00FB15BD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6B23036A" w14:textId="77777777" w:rsidR="00FB15BD" w:rsidRDefault="00FB15BD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0+700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6DD63" w14:textId="77777777" w:rsidR="00FB15BD" w:rsidRPr="00C61E1A" w:rsidRDefault="00FB15BD" w:rsidP="00004F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7FDBF" w14:textId="77777777" w:rsidR="00FB15BD" w:rsidRDefault="00FB15BD" w:rsidP="0043388A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R1 -</w:t>
            </w:r>
          </w:p>
          <w:p w14:paraId="3DBE7FF9" w14:textId="77777777" w:rsidR="00FB15BD" w:rsidRDefault="00FB15BD" w:rsidP="0043388A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R2 Jilava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04966" w14:textId="77777777" w:rsidR="00FB15BD" w:rsidRDefault="00FB15BD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CB501" w14:textId="77777777" w:rsidR="00FB15BD" w:rsidRDefault="00FB15BD" w:rsidP="00004F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8D73C" w14:textId="77777777" w:rsidR="00FB15BD" w:rsidRDefault="00FB15BD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5D38B" w14:textId="77777777" w:rsidR="00FB15BD" w:rsidRDefault="00FB15BD" w:rsidP="00004F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13E8F" w14:textId="77777777" w:rsidR="00FB15BD" w:rsidRDefault="00FB15BD" w:rsidP="00C61E1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92D4CA2" w14:textId="77777777" w:rsidR="00FB15BD" w:rsidRDefault="00FB15BD">
      <w:pPr>
        <w:spacing w:before="40" w:after="40" w:line="192" w:lineRule="auto"/>
        <w:ind w:right="57"/>
        <w:rPr>
          <w:sz w:val="20"/>
          <w:lang w:val="ro-RO"/>
        </w:rPr>
      </w:pPr>
    </w:p>
    <w:p w14:paraId="3A5BC80A" w14:textId="77777777" w:rsidR="00FB15BD" w:rsidRDefault="00FB15BD" w:rsidP="001D4EEA">
      <w:pPr>
        <w:pStyle w:val="Heading1"/>
        <w:spacing w:line="360" w:lineRule="auto"/>
      </w:pPr>
      <w:r>
        <w:t>LINIA 301 Eb</w:t>
      </w:r>
    </w:p>
    <w:p w14:paraId="6E15ED77" w14:textId="77777777" w:rsidR="00FB15BD" w:rsidRDefault="00FB15BD" w:rsidP="00FF6DB8">
      <w:pPr>
        <w:pStyle w:val="Heading1"/>
        <w:spacing w:line="360" w:lineRule="auto"/>
        <w:rPr>
          <w:b w:val="0"/>
          <w:bCs w:val="0"/>
          <w:sz w:val="8"/>
        </w:rPr>
      </w:pPr>
      <w:r>
        <w:t>CHIAJNA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FB15BD" w14:paraId="7819D771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43D328" w14:textId="77777777" w:rsidR="00FB15BD" w:rsidRDefault="00FB15B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89924" w14:textId="77777777" w:rsidR="00FB15BD" w:rsidRDefault="00FB15B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804B3" w14:textId="77777777" w:rsidR="00FB15BD" w:rsidRDefault="00FB15B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8FC01" w14:textId="77777777" w:rsidR="00FB15BD" w:rsidRDefault="00FB15BD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Chiajna -</w:t>
            </w:r>
          </w:p>
          <w:p w14:paraId="2AB875F3" w14:textId="77777777" w:rsidR="00FB15BD" w:rsidRDefault="00FB15BD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24</w:t>
            </w:r>
          </w:p>
          <w:p w14:paraId="0191BEFA" w14:textId="77777777" w:rsidR="00FB15BD" w:rsidRDefault="00FB15BD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82C2D" w14:textId="77777777" w:rsidR="00FB15BD" w:rsidRDefault="00FB15BD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38C66" w14:textId="77777777" w:rsidR="00FB15BD" w:rsidRDefault="00FB15B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DE007" w14:textId="77777777" w:rsidR="00FB15BD" w:rsidRDefault="00FB15B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72+528</w:t>
            </w:r>
          </w:p>
          <w:p w14:paraId="73981E25" w14:textId="77777777" w:rsidR="00FB15BD" w:rsidRDefault="00FB15B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954B9" w14:textId="77777777" w:rsidR="00FB15BD" w:rsidRDefault="00FB15B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40A9C" w14:textId="77777777" w:rsidR="00FB15BD" w:rsidRDefault="00FB15BD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ED7CE80" w14:textId="77777777" w:rsidR="00FB15BD" w:rsidRDefault="00FB15BD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FB15BD" w14:paraId="77948AB9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6B0D2E" w14:textId="77777777" w:rsidR="00FB15BD" w:rsidRDefault="00FB15B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54C64" w14:textId="77777777" w:rsidR="00FB15BD" w:rsidRDefault="00FB15B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07864" w14:textId="77777777" w:rsidR="00FB15BD" w:rsidRDefault="00FB15B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7428F" w14:textId="77777777" w:rsidR="00FB15BD" w:rsidRDefault="00FB15BD" w:rsidP="001A659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Chiajna -</w:t>
            </w:r>
          </w:p>
          <w:p w14:paraId="44914490" w14:textId="77777777" w:rsidR="00FB15BD" w:rsidRDefault="00FB15BD" w:rsidP="001A659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Vest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00F46" w14:textId="77777777" w:rsidR="00FB15BD" w:rsidRDefault="00FB15BD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6A46E" w14:textId="77777777" w:rsidR="00FB15BD" w:rsidRDefault="00FB15B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EEC0C" w14:textId="77777777" w:rsidR="00FB15BD" w:rsidRDefault="00FB15B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71+900</w:t>
            </w:r>
          </w:p>
          <w:p w14:paraId="0FE26B45" w14:textId="77777777" w:rsidR="00FB15BD" w:rsidRDefault="00FB15B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9E08C" w14:textId="77777777" w:rsidR="00FB15BD" w:rsidRDefault="00FB15B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85AB0" w14:textId="77777777" w:rsidR="00FB15BD" w:rsidRDefault="00FB15BD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56BE747" w14:textId="77777777" w:rsidR="00FB15BD" w:rsidRDefault="00FB15BD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pod metalic Km. 71+350 și sch. 2 Cap. Y Chiajna Km. 71+900.</w:t>
            </w:r>
          </w:p>
        </w:tc>
      </w:tr>
      <w:tr w:rsidR="00FB15BD" w14:paraId="000BC283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9AC5AF" w14:textId="77777777" w:rsidR="00FB15BD" w:rsidRDefault="00FB15B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E8266" w14:textId="77777777" w:rsidR="00FB15BD" w:rsidRDefault="00FB15B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68+850</w:t>
            </w:r>
          </w:p>
          <w:p w14:paraId="4FFD42E5" w14:textId="77777777" w:rsidR="00FB15BD" w:rsidRDefault="00FB15B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C1BBD" w14:textId="77777777" w:rsidR="00FB15BD" w:rsidRDefault="00FB15B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1059C" w14:textId="77777777" w:rsidR="00FB15BD" w:rsidRDefault="00FB15BD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Chiajna -</w:t>
            </w:r>
          </w:p>
          <w:p w14:paraId="2B013DB7" w14:textId="77777777" w:rsidR="00FB15BD" w:rsidRDefault="00FB15BD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Vest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95BB0" w14:textId="77777777" w:rsidR="00FB15BD" w:rsidRDefault="00FB15BD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F5059" w14:textId="77777777" w:rsidR="00FB15BD" w:rsidRDefault="00FB15B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A1EE7" w14:textId="77777777" w:rsidR="00FB15BD" w:rsidRDefault="00FB15B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06313" w14:textId="77777777" w:rsidR="00FB15BD" w:rsidRDefault="00FB15B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5C3F8" w14:textId="77777777" w:rsidR="00FB15BD" w:rsidRDefault="00FB15BD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21E3391E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31BEA8" w14:textId="77777777" w:rsidR="00FB15BD" w:rsidRDefault="00FB15B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C0D2C" w14:textId="77777777" w:rsidR="00FB15BD" w:rsidRDefault="00FB15B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225CE" w14:textId="77777777" w:rsidR="00FB15BD" w:rsidRDefault="00FB15B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11AFD" w14:textId="77777777" w:rsidR="00FB15BD" w:rsidRDefault="00FB15BD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4E653CDE" w14:textId="77777777" w:rsidR="00FB15BD" w:rsidRDefault="00FB15BD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CEC23" w14:textId="77777777" w:rsidR="00FB15BD" w:rsidRDefault="00FB15BD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25BCC3C" w14:textId="77777777" w:rsidR="00FB15BD" w:rsidRDefault="00FB15BD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70B9C" w14:textId="77777777" w:rsidR="00FB15BD" w:rsidRDefault="00FB15B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55C80" w14:textId="77777777" w:rsidR="00FB15BD" w:rsidRDefault="00FB15B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A8C04" w14:textId="77777777" w:rsidR="00FB15BD" w:rsidRDefault="00FB15B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A5669" w14:textId="77777777" w:rsidR="00FB15BD" w:rsidRDefault="00FB15BD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B31D5C8" w14:textId="77777777" w:rsidR="00FB15BD" w:rsidRDefault="00FB15BD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4 - 6 Cap X.</w:t>
            </w:r>
          </w:p>
        </w:tc>
      </w:tr>
      <w:tr w:rsidR="00FB15BD" w14:paraId="218DC1AF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2F71C" w14:textId="77777777" w:rsidR="00FB15BD" w:rsidRDefault="00FB15B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EC463" w14:textId="77777777" w:rsidR="00FB15BD" w:rsidRDefault="00FB15B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0F449" w14:textId="77777777" w:rsidR="00FB15BD" w:rsidRDefault="00FB15B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88B0E" w14:textId="77777777" w:rsidR="00FB15BD" w:rsidRDefault="00FB15BD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0BCB7F91" w14:textId="77777777" w:rsidR="00FB15BD" w:rsidRDefault="00FB15BD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98B3C" w14:textId="77777777" w:rsidR="00FB15BD" w:rsidRDefault="00FB15BD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28F410E" w14:textId="77777777" w:rsidR="00FB15BD" w:rsidRDefault="00FB15BD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FA222" w14:textId="77777777" w:rsidR="00FB15BD" w:rsidRDefault="00FB15B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BC958" w14:textId="77777777" w:rsidR="00FB15BD" w:rsidRDefault="00FB15B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80A63" w14:textId="77777777" w:rsidR="00FB15BD" w:rsidRDefault="00FB15B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35481" w14:textId="77777777" w:rsidR="00FB15BD" w:rsidRDefault="00FB15BD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26D98DA" w14:textId="77777777" w:rsidR="00FB15BD" w:rsidRDefault="00FB15BD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7 - 10.</w:t>
            </w:r>
          </w:p>
        </w:tc>
      </w:tr>
      <w:tr w:rsidR="00FB15BD" w14:paraId="1C8FEF5E" w14:textId="77777777" w:rsidTr="0041081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C0BEC" w14:textId="77777777" w:rsidR="00FB15BD" w:rsidRDefault="00FB15B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24329" w14:textId="77777777" w:rsidR="00FB15BD" w:rsidRDefault="00FB15B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76159" w14:textId="77777777" w:rsidR="00FB15BD" w:rsidRPr="00521173" w:rsidRDefault="00FB15B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E6AED" w14:textId="77777777" w:rsidR="00FB15BD" w:rsidRDefault="00FB15BD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5248C689" w14:textId="77777777" w:rsidR="00FB15BD" w:rsidRDefault="00FB15BD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557B3" w14:textId="77777777" w:rsidR="00FB15BD" w:rsidRDefault="00FB15B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25760" w14:textId="77777777" w:rsidR="00FB15BD" w:rsidRPr="00521173" w:rsidRDefault="00FB15B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EE68D" w14:textId="77777777" w:rsidR="00FB15BD" w:rsidRDefault="00FB15B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F7F9F" w14:textId="77777777" w:rsidR="00FB15BD" w:rsidRPr="00521173" w:rsidRDefault="00FB15B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FCCC7" w14:textId="77777777" w:rsidR="00FB15BD" w:rsidRDefault="00FB15BD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45FDC36" w14:textId="77777777" w:rsidR="00FB15BD" w:rsidRDefault="00FB15BD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  linia 7 abătută.</w:t>
            </w:r>
          </w:p>
        </w:tc>
      </w:tr>
      <w:tr w:rsidR="00FB15BD" w14:paraId="6D1D4544" w14:textId="77777777" w:rsidTr="00E87580">
        <w:trPr>
          <w:cantSplit/>
          <w:trHeight w:val="19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EA46A" w14:textId="77777777" w:rsidR="00FB15BD" w:rsidRDefault="00FB15B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66A58" w14:textId="77777777" w:rsidR="00FB15BD" w:rsidRDefault="00FB15B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AAB21" w14:textId="77777777" w:rsidR="00FB15BD" w:rsidRPr="00521173" w:rsidRDefault="00FB15B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3DFE3" w14:textId="77777777" w:rsidR="00FB15BD" w:rsidRDefault="00FB15BD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5470EB91" w14:textId="77777777" w:rsidR="00FB15BD" w:rsidRDefault="00FB15BD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A0D4B" w14:textId="77777777" w:rsidR="00FB15BD" w:rsidRDefault="00FB15BD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1BACB424" w14:textId="77777777" w:rsidR="00FB15BD" w:rsidRDefault="00FB15BD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77DE7" w14:textId="77777777" w:rsidR="00FB15BD" w:rsidRPr="00521173" w:rsidRDefault="00FB15B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5E2EF" w14:textId="77777777" w:rsidR="00FB15BD" w:rsidRDefault="00FB15B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FA066" w14:textId="77777777" w:rsidR="00FB15BD" w:rsidRPr="00521173" w:rsidRDefault="00FB15B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93E06" w14:textId="77777777" w:rsidR="00FB15BD" w:rsidRDefault="00FB15BD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09518E20" w14:textId="77777777" w:rsidTr="00E87580">
        <w:trPr>
          <w:cantSplit/>
          <w:trHeight w:val="62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F740C9" w14:textId="77777777" w:rsidR="00FB15BD" w:rsidRDefault="00FB15B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D14E5" w14:textId="77777777" w:rsidR="00FB15BD" w:rsidRDefault="00FB15B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75FAC" w14:textId="77777777" w:rsidR="00FB15BD" w:rsidRPr="00521173" w:rsidRDefault="00FB15B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E1216" w14:textId="77777777" w:rsidR="00FB15BD" w:rsidRDefault="00FB15BD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6948D691" w14:textId="77777777" w:rsidR="00FB15BD" w:rsidRDefault="00FB15BD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C6D31" w14:textId="77777777" w:rsidR="00FB15BD" w:rsidRDefault="00FB15B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5B596" w14:textId="77777777" w:rsidR="00FB15BD" w:rsidRPr="00521173" w:rsidRDefault="00FB15B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40B97" w14:textId="77777777" w:rsidR="00FB15BD" w:rsidRDefault="00FB15B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D805E" w14:textId="77777777" w:rsidR="00FB15BD" w:rsidRPr="00521173" w:rsidRDefault="00FB15B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247D4" w14:textId="77777777" w:rsidR="00FB15BD" w:rsidRDefault="00FB15BD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95A53E7" w14:textId="77777777" w:rsidR="00FB15BD" w:rsidRDefault="00FB15BD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 abătute.</w:t>
            </w:r>
          </w:p>
        </w:tc>
      </w:tr>
      <w:tr w:rsidR="00FB15BD" w14:paraId="678EB64D" w14:textId="77777777" w:rsidTr="00E87580">
        <w:trPr>
          <w:cantSplit/>
          <w:trHeight w:val="6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C626DD" w14:textId="77777777" w:rsidR="00FB15BD" w:rsidRDefault="00FB15B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D9979" w14:textId="77777777" w:rsidR="00FB15BD" w:rsidRDefault="00FB15B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55860" w14:textId="77777777" w:rsidR="00FB15BD" w:rsidRPr="00521173" w:rsidRDefault="00FB15B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C352A" w14:textId="77777777" w:rsidR="00FB15BD" w:rsidRDefault="00FB15BD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4FB06160" w14:textId="77777777" w:rsidR="00FB15BD" w:rsidRDefault="00FB15BD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486E7" w14:textId="77777777" w:rsidR="00FB15BD" w:rsidRDefault="00FB15B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9081C65" w14:textId="77777777" w:rsidR="00FB15BD" w:rsidRDefault="00FB15B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60551" w14:textId="77777777" w:rsidR="00FB15BD" w:rsidRPr="00521173" w:rsidRDefault="00FB15B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6B7DD" w14:textId="77777777" w:rsidR="00FB15BD" w:rsidRDefault="00FB15B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85F0C" w14:textId="77777777" w:rsidR="00FB15BD" w:rsidRPr="00521173" w:rsidRDefault="00FB15B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306F4" w14:textId="77777777" w:rsidR="00FB15BD" w:rsidRDefault="00FB15BD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5ECBD99A" w14:textId="77777777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F484F5" w14:textId="77777777" w:rsidR="00FB15BD" w:rsidRDefault="00FB15B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D94CE" w14:textId="77777777" w:rsidR="00FB15BD" w:rsidRDefault="00FB15B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26898" w14:textId="77777777" w:rsidR="00FB15BD" w:rsidRPr="00521173" w:rsidRDefault="00FB15B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36D2E" w14:textId="77777777" w:rsidR="00FB15BD" w:rsidRDefault="00FB15BD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68904F02" w14:textId="77777777" w:rsidR="00FB15BD" w:rsidRDefault="00FB15BD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3DCA4" w14:textId="77777777" w:rsidR="00FB15BD" w:rsidRDefault="00FB15B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43C0B" w14:textId="77777777" w:rsidR="00FB15BD" w:rsidRPr="00521173" w:rsidRDefault="00FB15B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0623D" w14:textId="77777777" w:rsidR="00FB15BD" w:rsidRDefault="00FB15B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5B2D4" w14:textId="77777777" w:rsidR="00FB15BD" w:rsidRPr="00521173" w:rsidRDefault="00FB15B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A1B73" w14:textId="77777777" w:rsidR="00FB15BD" w:rsidRDefault="00FB15BD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7F6379B2" w14:textId="77777777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67C615" w14:textId="77777777" w:rsidR="00FB15BD" w:rsidRDefault="00FB15B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6E501" w14:textId="77777777" w:rsidR="00FB15BD" w:rsidRDefault="00FB15B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59+280</w:t>
            </w:r>
          </w:p>
          <w:p w14:paraId="6C2C14E1" w14:textId="77777777" w:rsidR="00FB15BD" w:rsidRDefault="00FB15B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59+330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9DA72" w14:textId="77777777" w:rsidR="00FB15BD" w:rsidRPr="00521173" w:rsidRDefault="00FB15B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E3808" w14:textId="77777777" w:rsidR="00FB15BD" w:rsidRDefault="00FB15BD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Vârteju</w:t>
            </w:r>
          </w:p>
          <w:p w14:paraId="18A8650C" w14:textId="77777777" w:rsidR="00FB15BD" w:rsidRDefault="00FB15BD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  <w:p w14:paraId="0F39448B" w14:textId="77777777" w:rsidR="00FB15BD" w:rsidRDefault="00FB15BD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75167" w14:textId="77777777" w:rsidR="00FB15BD" w:rsidRDefault="00FB15B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AAC24" w14:textId="77777777" w:rsidR="00FB15BD" w:rsidRPr="00521173" w:rsidRDefault="00FB15B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AC51B" w14:textId="77777777" w:rsidR="00FB15BD" w:rsidRDefault="00FB15B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8987" w14:textId="77777777" w:rsidR="00FB15BD" w:rsidRPr="00521173" w:rsidRDefault="00FB15B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0EF76" w14:textId="77777777" w:rsidR="00FB15BD" w:rsidRDefault="00FB15BD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7DF5F9A" w14:textId="77777777" w:rsidR="00FB15BD" w:rsidRDefault="00FB15BD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1, 2 și III.</w:t>
            </w:r>
          </w:p>
        </w:tc>
      </w:tr>
      <w:tr w:rsidR="00FB15BD" w14:paraId="5CA3218D" w14:textId="77777777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40B14E" w14:textId="77777777" w:rsidR="00FB15BD" w:rsidRDefault="00FB15B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EB8C2" w14:textId="77777777" w:rsidR="00FB15BD" w:rsidRDefault="00FB15B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60+300</w:t>
            </w:r>
          </w:p>
          <w:p w14:paraId="6D629F86" w14:textId="77777777" w:rsidR="00FB15BD" w:rsidRDefault="00FB15B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EC898" w14:textId="77777777" w:rsidR="00FB15BD" w:rsidRDefault="00FB15B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2653B" w14:textId="77777777" w:rsidR="00FB15BD" w:rsidRDefault="00FB15BD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Vârteju</w:t>
            </w:r>
          </w:p>
          <w:p w14:paraId="69E26591" w14:textId="77777777" w:rsidR="00FB15BD" w:rsidRDefault="00FB15BD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5, 9, 13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F636A" w14:textId="77777777" w:rsidR="00FB15BD" w:rsidRDefault="00FB15B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59706" w14:textId="77777777" w:rsidR="00FB15BD" w:rsidRPr="00521173" w:rsidRDefault="00FB15B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F9FE4" w14:textId="77777777" w:rsidR="00FB15BD" w:rsidRDefault="00FB15B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5B815" w14:textId="77777777" w:rsidR="00FB15BD" w:rsidRPr="00521173" w:rsidRDefault="00FB15B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3D7B2" w14:textId="77777777" w:rsidR="00FB15BD" w:rsidRDefault="00FB15BD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0B687E0" w14:textId="77777777" w:rsidR="00FB15BD" w:rsidRDefault="00FB15BD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1, 2 și 3 directă </w:t>
            </w:r>
          </w:p>
          <w:p w14:paraId="25878FC4" w14:textId="77777777" w:rsidR="00FB15BD" w:rsidRDefault="00FB15BD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FB15BD" w14:paraId="37DDF517" w14:textId="77777777" w:rsidTr="00B73F3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B05C5" w14:textId="77777777" w:rsidR="00FB15BD" w:rsidRDefault="00FB15B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957D1" w14:textId="77777777" w:rsidR="00FB15BD" w:rsidRDefault="00FB15B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53+300</w:t>
            </w:r>
          </w:p>
          <w:p w14:paraId="231AD381" w14:textId="77777777" w:rsidR="00FB15BD" w:rsidRDefault="00FB15B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0C8E3" w14:textId="77777777" w:rsidR="00FB15BD" w:rsidRPr="00521173" w:rsidRDefault="00FB15B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7A22E" w14:textId="77777777" w:rsidR="00FB15BD" w:rsidRDefault="00FB15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Vârteju -</w:t>
            </w:r>
          </w:p>
          <w:p w14:paraId="25357FE7" w14:textId="77777777" w:rsidR="00FB15BD" w:rsidRDefault="00FB15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87572" w14:textId="77777777" w:rsidR="00FB15BD" w:rsidRDefault="00FB15B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E568D" w14:textId="77777777" w:rsidR="00FB15BD" w:rsidRPr="00521173" w:rsidRDefault="00FB15B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B4BA6" w14:textId="77777777" w:rsidR="00FB15BD" w:rsidRDefault="00FB15B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1CC7D" w14:textId="77777777" w:rsidR="00FB15BD" w:rsidRPr="00521173" w:rsidRDefault="00FB15B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E9F32" w14:textId="77777777" w:rsidR="00FB15BD" w:rsidRDefault="00FB15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4DFACE97" w14:textId="77777777" w:rsidTr="00B73F3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104879" w14:textId="77777777" w:rsidR="00FB15BD" w:rsidRDefault="00FB15B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930FB" w14:textId="77777777" w:rsidR="00FB15BD" w:rsidRDefault="00FB15B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90405" w14:textId="77777777" w:rsidR="00FB15BD" w:rsidRPr="00521173" w:rsidRDefault="00FB15B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C10CD" w14:textId="77777777" w:rsidR="00FB15BD" w:rsidRDefault="00FB15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Vârteju -</w:t>
            </w:r>
          </w:p>
          <w:p w14:paraId="335D7246" w14:textId="77777777" w:rsidR="00FB15BD" w:rsidRDefault="00FB15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5AD31" w14:textId="77777777" w:rsidR="00FB15BD" w:rsidRDefault="00FB15B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1E866" w14:textId="77777777" w:rsidR="00FB15BD" w:rsidRPr="00521173" w:rsidRDefault="00FB15B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D625A" w14:textId="77777777" w:rsidR="00FB15BD" w:rsidRDefault="00FB15B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55+000</w:t>
            </w:r>
          </w:p>
          <w:p w14:paraId="17F2F39C" w14:textId="77777777" w:rsidR="00FB15BD" w:rsidRDefault="00FB15B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86423" w14:textId="77777777" w:rsidR="00FB15BD" w:rsidRPr="00521173" w:rsidRDefault="00FB15B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682F5" w14:textId="77777777" w:rsidR="00FB15BD" w:rsidRDefault="00FB15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0FC2700A" w14:textId="77777777" w:rsidTr="00E87580">
        <w:trPr>
          <w:cantSplit/>
          <w:trHeight w:val="8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D44BAD" w14:textId="77777777" w:rsidR="00FB15BD" w:rsidRDefault="00FB15B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7F700" w14:textId="77777777" w:rsidR="00FB15BD" w:rsidRDefault="00FB15B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B9BF5" w14:textId="77777777" w:rsidR="00FB15BD" w:rsidRPr="00521173" w:rsidRDefault="00FB15B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AE17F" w14:textId="77777777" w:rsidR="00FB15BD" w:rsidRDefault="00FB15BD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9704C" w14:textId="77777777" w:rsidR="00FB15BD" w:rsidRDefault="00FB15B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A65DF11" w14:textId="77777777" w:rsidR="00FB15BD" w:rsidRDefault="00FB15B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512B3F47" w14:textId="77777777" w:rsidR="00FB15BD" w:rsidRDefault="00FB15B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7782A" w14:textId="77777777" w:rsidR="00FB15BD" w:rsidRPr="00521173" w:rsidRDefault="00FB15B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98FEB" w14:textId="77777777" w:rsidR="00FB15BD" w:rsidRDefault="00FB15B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2E7BD" w14:textId="77777777" w:rsidR="00FB15BD" w:rsidRPr="00521173" w:rsidRDefault="00FB15B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1256F" w14:textId="77777777" w:rsidR="00FB15BD" w:rsidRDefault="00FB15BD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556031E" w14:textId="77777777" w:rsidR="00FB15BD" w:rsidRDefault="00FB15BD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1, 2, 3 primiri - expedieri.</w:t>
            </w:r>
          </w:p>
        </w:tc>
      </w:tr>
      <w:tr w:rsidR="00FB15BD" w14:paraId="6F0AF6D4" w14:textId="77777777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0F6D1" w14:textId="77777777" w:rsidR="00FB15BD" w:rsidRDefault="00FB15B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978D6" w14:textId="77777777" w:rsidR="00FB15BD" w:rsidRDefault="00FB15B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D531B" w14:textId="77777777" w:rsidR="00FB15BD" w:rsidRPr="00521173" w:rsidRDefault="00FB15B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9F079" w14:textId="77777777" w:rsidR="00FB15BD" w:rsidRDefault="00FB15BD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14:paraId="4F7B3E9A" w14:textId="77777777" w:rsidR="00FB15BD" w:rsidRDefault="00FB15BD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D8252" w14:textId="77777777" w:rsidR="00FB15BD" w:rsidRDefault="00FB15B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D5E99" w14:textId="77777777" w:rsidR="00FB15BD" w:rsidRPr="00521173" w:rsidRDefault="00FB15B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3197C" w14:textId="77777777" w:rsidR="00FB15BD" w:rsidRDefault="00FB15B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54DF1" w14:textId="77777777" w:rsidR="00FB15BD" w:rsidRPr="00521173" w:rsidRDefault="00FB15B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BCA40" w14:textId="77777777" w:rsidR="00FB15BD" w:rsidRDefault="00FB15BD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55764841" w14:textId="77777777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C0D58" w14:textId="77777777" w:rsidR="00FB15BD" w:rsidRDefault="00FB15B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892DA" w14:textId="77777777" w:rsidR="00FB15BD" w:rsidRDefault="00FB15B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6A3A4" w14:textId="77777777" w:rsidR="00FB15BD" w:rsidRPr="00521173" w:rsidRDefault="00FB15B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09A88" w14:textId="77777777" w:rsidR="00FB15BD" w:rsidRDefault="00FB15BD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14:paraId="57E4FF9D" w14:textId="77777777" w:rsidR="00FB15BD" w:rsidRDefault="00FB15BD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F0A53" w14:textId="77777777" w:rsidR="00FB15BD" w:rsidRDefault="00FB15B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BBA64" w14:textId="77777777" w:rsidR="00FB15BD" w:rsidRPr="00521173" w:rsidRDefault="00FB15B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A5690" w14:textId="77777777" w:rsidR="00FB15BD" w:rsidRDefault="00FB15B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789AF" w14:textId="77777777" w:rsidR="00FB15BD" w:rsidRPr="00521173" w:rsidRDefault="00FB15B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9E156" w14:textId="77777777" w:rsidR="00FB15BD" w:rsidRDefault="00FB15BD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0D23E854" w14:textId="77777777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BEBF4E" w14:textId="77777777" w:rsidR="00FB15BD" w:rsidRDefault="00FB15B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DD712" w14:textId="77777777" w:rsidR="00FB15BD" w:rsidRDefault="00FB15B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0AF2C" w14:textId="77777777" w:rsidR="00FB15BD" w:rsidRPr="00521173" w:rsidRDefault="00FB15B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CF88A" w14:textId="77777777" w:rsidR="00FB15BD" w:rsidRDefault="00FB15BD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14:paraId="3B577989" w14:textId="77777777" w:rsidR="00FB15BD" w:rsidRDefault="00FB15BD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E477A" w14:textId="77777777" w:rsidR="00FB15BD" w:rsidRDefault="00FB15B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8CA77" w14:textId="77777777" w:rsidR="00FB15BD" w:rsidRPr="00521173" w:rsidRDefault="00FB15B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C2B71" w14:textId="77777777" w:rsidR="00FB15BD" w:rsidRDefault="00FB15B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B83B0" w14:textId="77777777" w:rsidR="00FB15BD" w:rsidRPr="00521173" w:rsidRDefault="00FB15B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7D786" w14:textId="77777777" w:rsidR="00FB15BD" w:rsidRDefault="00FB15BD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35949E48" w14:textId="77777777" w:rsidR="00FB15BD" w:rsidRPr="007972D9" w:rsidRDefault="00FB15BD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091C118E" w14:textId="77777777" w:rsidR="00FB15BD" w:rsidRDefault="00FB15BD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14:paraId="14DA3195" w14:textId="77777777" w:rsidR="00FB15BD" w:rsidRPr="005D215B" w:rsidRDefault="00FB15BD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FB15BD" w14:paraId="5E85E4F5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ACCF10" w14:textId="77777777" w:rsidR="00FB15BD" w:rsidRDefault="00FB15BD">
            <w:pPr>
              <w:numPr>
                <w:ilvl w:val="0"/>
                <w:numId w:val="20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0598D" w14:textId="77777777" w:rsidR="00FB15BD" w:rsidRDefault="00FB15BD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84DAB" w14:textId="77777777" w:rsidR="00FB15BD" w:rsidRPr="00B3607C" w:rsidRDefault="00FB15BD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84BA0" w14:textId="77777777" w:rsidR="00FB15BD" w:rsidRDefault="00FB15BD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Chitila -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9FCF0" w14:textId="77777777" w:rsidR="00FB15BD" w:rsidRDefault="00FB15BD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9456D" w14:textId="77777777" w:rsidR="00FB15BD" w:rsidRDefault="00FB15BD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92FF4" w14:textId="77777777" w:rsidR="00FB15BD" w:rsidRDefault="00FB15BD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0+800</w:t>
            </w:r>
          </w:p>
          <w:p w14:paraId="10B176D0" w14:textId="77777777" w:rsidR="00FB15BD" w:rsidRDefault="00FB15BD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7D4DF" w14:textId="77777777" w:rsidR="00FB15BD" w:rsidRDefault="00FB15BD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E112E" w14:textId="77777777" w:rsidR="00FB15BD" w:rsidRDefault="00FB15BD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teren, numai cu palete cu diagonală.</w:t>
            </w:r>
          </w:p>
        </w:tc>
      </w:tr>
      <w:tr w:rsidR="00FB15BD" w14:paraId="241AFD48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D7447" w14:textId="77777777" w:rsidR="00FB15BD" w:rsidRDefault="00FB15BD">
            <w:pPr>
              <w:numPr>
                <w:ilvl w:val="0"/>
                <w:numId w:val="20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2A981" w14:textId="77777777" w:rsidR="00FB15BD" w:rsidRDefault="00FB15BD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D67F2" w14:textId="77777777" w:rsidR="00FB15BD" w:rsidRPr="00B3607C" w:rsidRDefault="00FB15BD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97D97" w14:textId="77777777" w:rsidR="00FB15BD" w:rsidRDefault="00FB15BD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3D90E" w14:textId="77777777" w:rsidR="00FB15BD" w:rsidRDefault="00FB15BD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760AC7B2" w14:textId="77777777" w:rsidR="00FB15BD" w:rsidRDefault="00FB15BD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C0129" w14:textId="77777777" w:rsidR="00FB15BD" w:rsidRDefault="00FB15BD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5415B" w14:textId="77777777" w:rsidR="00FB15BD" w:rsidRDefault="00FB15BD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93A7D" w14:textId="77777777" w:rsidR="00FB15BD" w:rsidRDefault="00FB15BD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5C61E" w14:textId="77777777" w:rsidR="00FB15BD" w:rsidRDefault="00FB15BD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A5E5EB7" w14:textId="77777777" w:rsidR="00FB15BD" w:rsidRDefault="00FB15BD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I  -  V şi firele 1 şi 2 Chitila - Chiajna şi </w:t>
            </w:r>
          </w:p>
          <w:p w14:paraId="216468F3" w14:textId="77777777" w:rsidR="00FB15BD" w:rsidRDefault="00FB15BD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Chiajna - Jilava.</w:t>
            </w:r>
          </w:p>
        </w:tc>
      </w:tr>
      <w:tr w:rsidR="00FB15BD" w14:paraId="48F6C172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3862D" w14:textId="77777777" w:rsidR="00FB15BD" w:rsidRDefault="00FB15BD">
            <w:pPr>
              <w:numPr>
                <w:ilvl w:val="0"/>
                <w:numId w:val="20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F5013" w14:textId="77777777" w:rsidR="00FB15BD" w:rsidRDefault="00FB15BD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FE00B" w14:textId="77777777" w:rsidR="00FB15BD" w:rsidRPr="00B3607C" w:rsidRDefault="00FB15BD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2B247" w14:textId="77777777" w:rsidR="00FB15BD" w:rsidRDefault="00FB15BD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Chiajna</w:t>
            </w:r>
          </w:p>
          <w:p w14:paraId="029E350C" w14:textId="77777777" w:rsidR="00FB15BD" w:rsidRDefault="00FB15BD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5CC61" w14:textId="77777777" w:rsidR="00FB15BD" w:rsidRDefault="00FB15BD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7E5E4F7F" w14:textId="77777777" w:rsidR="00FB15BD" w:rsidRDefault="00FB15BD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CBD0F" w14:textId="77777777" w:rsidR="00FB15BD" w:rsidRDefault="00FB15BD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D8B72" w14:textId="77777777" w:rsidR="00FB15BD" w:rsidRDefault="00FB15BD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B4139" w14:textId="77777777" w:rsidR="00FB15BD" w:rsidRDefault="00FB15BD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20A03" w14:textId="77777777" w:rsidR="00FB15BD" w:rsidRDefault="00FB15BD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directă.</w:t>
            </w:r>
          </w:p>
        </w:tc>
      </w:tr>
      <w:tr w:rsidR="00FB15BD" w14:paraId="408AAB04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820A2" w14:textId="77777777" w:rsidR="00FB15BD" w:rsidRDefault="00FB15BD">
            <w:pPr>
              <w:numPr>
                <w:ilvl w:val="0"/>
                <w:numId w:val="20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8C81B" w14:textId="77777777" w:rsidR="00FB15BD" w:rsidRDefault="00FB15BD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1AB2B" w14:textId="77777777" w:rsidR="00FB15BD" w:rsidRPr="00B3607C" w:rsidRDefault="00FB15BD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07805" w14:textId="77777777" w:rsidR="00FB15BD" w:rsidRDefault="00FB15BD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Chiajna -</w:t>
            </w:r>
          </w:p>
          <w:p w14:paraId="6AB94B21" w14:textId="77777777" w:rsidR="00FB15BD" w:rsidRDefault="00FB15BD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14:paraId="61841FCE" w14:textId="77777777" w:rsidR="00FB15BD" w:rsidRDefault="00FB15BD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5147A" w14:textId="77777777" w:rsidR="00FB15BD" w:rsidRDefault="00FB15BD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F62B7" w14:textId="77777777" w:rsidR="00FB15BD" w:rsidRDefault="00FB15BD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ACA84" w14:textId="77777777" w:rsidR="00FB15BD" w:rsidRDefault="00FB15BD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14:paraId="41E80118" w14:textId="77777777" w:rsidR="00FB15BD" w:rsidRDefault="00FB15BD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ED912" w14:textId="77777777" w:rsidR="00FB15BD" w:rsidRDefault="00FB15BD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A8233" w14:textId="77777777" w:rsidR="00FB15BD" w:rsidRDefault="00FB15BD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0419F58" w14:textId="77777777" w:rsidR="00FB15BD" w:rsidRDefault="00FB15BD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</w:tbl>
    <w:p w14:paraId="22CF8D33" w14:textId="77777777" w:rsidR="00FB15BD" w:rsidRDefault="00FB15BD">
      <w:pPr>
        <w:spacing w:before="40" w:after="40" w:line="192" w:lineRule="auto"/>
        <w:ind w:right="57"/>
        <w:rPr>
          <w:sz w:val="20"/>
          <w:lang w:val="en-US"/>
        </w:rPr>
      </w:pPr>
    </w:p>
    <w:p w14:paraId="1601A915" w14:textId="77777777" w:rsidR="00FB15BD" w:rsidRDefault="00FB15BD" w:rsidP="00F14E3C">
      <w:pPr>
        <w:pStyle w:val="Heading1"/>
        <w:spacing w:line="360" w:lineRule="auto"/>
      </w:pPr>
      <w:r>
        <w:t>LINIA 301 F1</w:t>
      </w:r>
    </w:p>
    <w:p w14:paraId="58C04A18" w14:textId="77777777" w:rsidR="00FB15BD" w:rsidRDefault="00FB15BD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FB15BD" w14:paraId="200B76D5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E74EC9" w14:textId="77777777" w:rsidR="00FB15BD" w:rsidRDefault="00FB15BD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66D94" w14:textId="77777777" w:rsidR="00FB15BD" w:rsidRDefault="00FB15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6AA92" w14:textId="77777777" w:rsidR="00FB15BD" w:rsidRDefault="00FB15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A7AC7" w14:textId="77777777" w:rsidR="00FB15BD" w:rsidRDefault="00FB15BD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6351909" w14:textId="77777777" w:rsidR="00FB15BD" w:rsidRDefault="00FB15BD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E21BF" w14:textId="77777777" w:rsidR="00FB15BD" w:rsidRDefault="00FB15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16E0F" w14:textId="77777777" w:rsidR="00FB15BD" w:rsidRDefault="00FB15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80ED6" w14:textId="77777777" w:rsidR="00FB15BD" w:rsidRDefault="00FB15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E1C54" w14:textId="77777777" w:rsidR="00FB15BD" w:rsidRDefault="00FB15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1B4A1" w14:textId="77777777" w:rsidR="00FB15BD" w:rsidRDefault="00FB15B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4C5461A0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DA840C" w14:textId="77777777" w:rsidR="00FB15BD" w:rsidRDefault="00FB15BD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8A2D1" w14:textId="77777777" w:rsidR="00FB15BD" w:rsidRDefault="00FB15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AF97B" w14:textId="77777777" w:rsidR="00FB15BD" w:rsidRDefault="00FB15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19716" w14:textId="77777777" w:rsidR="00FB15BD" w:rsidRDefault="00FB15B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6ADF1B2" w14:textId="77777777" w:rsidR="00FB15BD" w:rsidRDefault="00FB15B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E172D" w14:textId="77777777" w:rsidR="00FB15BD" w:rsidRDefault="00FB15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BE732" w14:textId="77777777" w:rsidR="00FB15BD" w:rsidRDefault="00FB15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15ECD" w14:textId="77777777" w:rsidR="00FB15BD" w:rsidRDefault="00FB15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EBF35" w14:textId="77777777" w:rsidR="00FB15BD" w:rsidRDefault="00FB15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A1AD6" w14:textId="77777777" w:rsidR="00FB15BD" w:rsidRDefault="00FB15B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11B46081" w14:textId="77777777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3227D1" w14:textId="77777777" w:rsidR="00FB15BD" w:rsidRDefault="00FB15BD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E5DF6" w14:textId="77777777" w:rsidR="00FB15BD" w:rsidRDefault="00FB15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76277" w14:textId="77777777" w:rsidR="00FB15BD" w:rsidRDefault="00FB15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91645" w14:textId="77777777" w:rsidR="00FB15BD" w:rsidRDefault="00FB15B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20820E5" w14:textId="77777777" w:rsidR="00FB15BD" w:rsidRDefault="00FB15B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2C422" w14:textId="77777777" w:rsidR="00FB15BD" w:rsidRDefault="00FB15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B4F7A" w14:textId="77777777" w:rsidR="00FB15BD" w:rsidRDefault="00FB15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4D05D" w14:textId="77777777" w:rsidR="00FB15BD" w:rsidRDefault="00FB15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A5FD7" w14:textId="77777777" w:rsidR="00FB15BD" w:rsidRDefault="00FB15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BB60F" w14:textId="77777777" w:rsidR="00FB15BD" w:rsidRDefault="00FB15B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2C110468" w14:textId="77777777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E6DC80" w14:textId="77777777" w:rsidR="00FB15BD" w:rsidRDefault="00FB15BD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5F7B5" w14:textId="77777777" w:rsidR="00FB15BD" w:rsidRDefault="00FB15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CD976" w14:textId="77777777" w:rsidR="00FB15BD" w:rsidRDefault="00FB15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F3D43" w14:textId="77777777" w:rsidR="00FB15BD" w:rsidRDefault="00FB15B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A6E126D" w14:textId="77777777" w:rsidR="00FB15BD" w:rsidRDefault="00FB15B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5A655" w14:textId="77777777" w:rsidR="00FB15BD" w:rsidRDefault="00FB15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pacing w:val="-10"/>
                <w:sz w:val="20"/>
                <w:lang w:val="ro-RO"/>
              </w:rPr>
              <w:t>diag.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288AD057" w14:textId="77777777" w:rsidR="00FB15BD" w:rsidRDefault="00FB15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4 - 16,</w:t>
            </w:r>
          </w:p>
          <w:p w14:paraId="70675BB1" w14:textId="77777777" w:rsidR="00FB15BD" w:rsidRDefault="00FB15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57715" w14:textId="77777777" w:rsidR="00FB15BD" w:rsidRDefault="00FB15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63C1E" w14:textId="77777777" w:rsidR="00FB15BD" w:rsidRDefault="00FB15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D1C6C" w14:textId="77777777" w:rsidR="00FB15BD" w:rsidRDefault="00FB15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826B1" w14:textId="77777777" w:rsidR="00FB15BD" w:rsidRDefault="00FB15B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7073BCD5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E2D4C9" w14:textId="77777777" w:rsidR="00FB15BD" w:rsidRDefault="00FB15BD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9F60A" w14:textId="77777777" w:rsidR="00FB15BD" w:rsidRDefault="00FB15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0C15D" w14:textId="77777777" w:rsidR="00FB15BD" w:rsidRDefault="00FB15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6DD8F" w14:textId="77777777" w:rsidR="00FB15BD" w:rsidRDefault="00FB15B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11E8972" w14:textId="77777777" w:rsidR="00FB15BD" w:rsidRDefault="00FB15B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BB3BA" w14:textId="77777777" w:rsidR="00FB15BD" w:rsidRDefault="00FB15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AD431" w14:textId="77777777" w:rsidR="00FB15BD" w:rsidRDefault="00FB15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B2BAE" w14:textId="77777777" w:rsidR="00FB15BD" w:rsidRDefault="00FB15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75772" w14:textId="77777777" w:rsidR="00FB15BD" w:rsidRDefault="00FB15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BB2F" w14:textId="77777777" w:rsidR="00FB15BD" w:rsidRDefault="00FB15B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40FF11D7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203184" w14:textId="77777777" w:rsidR="00FB15BD" w:rsidRDefault="00FB15BD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84B6E" w14:textId="77777777" w:rsidR="00FB15BD" w:rsidRDefault="00FB15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27076" w14:textId="77777777" w:rsidR="00FB15BD" w:rsidRDefault="00FB15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12CDE" w14:textId="77777777" w:rsidR="00FB15BD" w:rsidRDefault="00FB15B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6D31DDB" w14:textId="77777777" w:rsidR="00FB15BD" w:rsidRDefault="00FB15B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D5943" w14:textId="77777777" w:rsidR="00FB15BD" w:rsidRDefault="00FB15BD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63F1A" w14:textId="77777777" w:rsidR="00FB15BD" w:rsidRDefault="00FB15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F812B" w14:textId="77777777" w:rsidR="00FB15BD" w:rsidRDefault="00FB15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B155A" w14:textId="77777777" w:rsidR="00FB15BD" w:rsidRDefault="00FB15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F2084" w14:textId="77777777" w:rsidR="00FB15BD" w:rsidRDefault="00FB15B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32DABA72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C2D31" w14:textId="77777777" w:rsidR="00FB15BD" w:rsidRDefault="00FB15BD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E5A3D" w14:textId="77777777" w:rsidR="00FB15BD" w:rsidRDefault="00FB15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89ACC" w14:textId="77777777" w:rsidR="00FB15BD" w:rsidRDefault="00FB15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74645" w14:textId="77777777" w:rsidR="00FB15BD" w:rsidRDefault="00FB15B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14FADD1" w14:textId="77777777" w:rsidR="00FB15BD" w:rsidRDefault="00FB15B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C025E" w14:textId="77777777" w:rsidR="00FB15BD" w:rsidRDefault="00FB15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3583A904" w14:textId="77777777" w:rsidR="00FB15BD" w:rsidRDefault="00FB15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7C244" w14:textId="77777777" w:rsidR="00FB15BD" w:rsidRDefault="00FB15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46CF1" w14:textId="77777777" w:rsidR="00FB15BD" w:rsidRDefault="00FB15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422E9" w14:textId="77777777" w:rsidR="00FB15BD" w:rsidRDefault="00FB15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BF173" w14:textId="77777777" w:rsidR="00FB15BD" w:rsidRDefault="00FB15B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31DF0793" w14:textId="77777777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F6FF3" w14:textId="77777777" w:rsidR="00FB15BD" w:rsidRDefault="00FB15BD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66A2A" w14:textId="77777777" w:rsidR="00FB15BD" w:rsidRDefault="00FB15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3792B" w14:textId="77777777" w:rsidR="00FB15BD" w:rsidRDefault="00FB15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C2B08" w14:textId="77777777" w:rsidR="00FB15BD" w:rsidRDefault="00FB15B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59BA587" w14:textId="77777777" w:rsidR="00FB15BD" w:rsidRDefault="00FB15B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9FACC" w14:textId="77777777" w:rsidR="00FB15BD" w:rsidRDefault="00FB15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588713EA" w14:textId="77777777" w:rsidR="00FB15BD" w:rsidRDefault="00FB15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/ 48, 24 / 34, 26 / 36</w:t>
            </w:r>
          </w:p>
          <w:p w14:paraId="5113CD80" w14:textId="77777777" w:rsidR="00FB15BD" w:rsidRDefault="00FB15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7FBF8B00" w14:textId="77777777" w:rsidR="00FB15BD" w:rsidRDefault="00FB15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48797" w14:textId="77777777" w:rsidR="00FB15BD" w:rsidRDefault="00FB15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2B127" w14:textId="77777777" w:rsidR="00FB15BD" w:rsidRDefault="00FB15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30467" w14:textId="77777777" w:rsidR="00FB15BD" w:rsidRDefault="00FB15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CB816" w14:textId="77777777" w:rsidR="00FB15BD" w:rsidRDefault="00FB15B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564CCD61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2553D" w14:textId="77777777" w:rsidR="00FB15BD" w:rsidRDefault="00FB15BD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CDFE6" w14:textId="77777777" w:rsidR="00FB15BD" w:rsidRDefault="00FB15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6531E" w14:textId="77777777" w:rsidR="00FB15BD" w:rsidRDefault="00FB15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F9A91" w14:textId="77777777" w:rsidR="00FB15BD" w:rsidRDefault="00FB15B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AE95909" w14:textId="77777777" w:rsidR="00FB15BD" w:rsidRDefault="00FB15B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97620" w14:textId="77777777" w:rsidR="00FB15BD" w:rsidRDefault="00FB15BD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58AE1" w14:textId="77777777" w:rsidR="00FB15BD" w:rsidRDefault="00FB15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DD119" w14:textId="77777777" w:rsidR="00FB15BD" w:rsidRDefault="00FB15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B937B" w14:textId="77777777" w:rsidR="00FB15BD" w:rsidRDefault="00FB15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5C8FF" w14:textId="77777777" w:rsidR="00FB15BD" w:rsidRDefault="00FB15B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1B87D303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6FEDE9" w14:textId="77777777" w:rsidR="00FB15BD" w:rsidRDefault="00FB15BD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6DE28" w14:textId="77777777" w:rsidR="00FB15BD" w:rsidRDefault="00FB15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58E8E" w14:textId="77777777" w:rsidR="00FB15BD" w:rsidRDefault="00FB15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AB852" w14:textId="77777777" w:rsidR="00FB15BD" w:rsidRDefault="00FB15B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E3E20B7" w14:textId="77777777" w:rsidR="00FB15BD" w:rsidRDefault="00FB15B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A0126" w14:textId="77777777" w:rsidR="00FB15BD" w:rsidRDefault="00FB15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38ABB2A" w14:textId="77777777" w:rsidR="00FB15BD" w:rsidRDefault="00FB15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</w:t>
            </w:r>
          </w:p>
          <w:p w14:paraId="6C3B021D" w14:textId="77777777" w:rsidR="00FB15BD" w:rsidRDefault="00FB15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CF3CB" w14:textId="77777777" w:rsidR="00FB15BD" w:rsidRDefault="00FB15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183E6" w14:textId="77777777" w:rsidR="00FB15BD" w:rsidRDefault="00FB15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DB72B" w14:textId="77777777" w:rsidR="00FB15BD" w:rsidRDefault="00FB15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8B154" w14:textId="77777777" w:rsidR="00FB15BD" w:rsidRDefault="00FB15B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444B0949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B6D85B" w14:textId="77777777" w:rsidR="00FB15BD" w:rsidRDefault="00FB15BD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6F2BA" w14:textId="77777777" w:rsidR="00FB15BD" w:rsidRDefault="00FB15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A90F9" w14:textId="77777777" w:rsidR="00FB15BD" w:rsidRDefault="00FB15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8A4A2" w14:textId="77777777" w:rsidR="00FB15BD" w:rsidRDefault="00FB15BD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3609E37" w14:textId="77777777" w:rsidR="00FB15BD" w:rsidRDefault="00FB15BD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262C4" w14:textId="77777777" w:rsidR="00FB15BD" w:rsidRDefault="00FB15BD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401A5" w14:textId="77777777" w:rsidR="00FB15BD" w:rsidRDefault="00FB15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00E4E" w14:textId="77777777" w:rsidR="00FB15BD" w:rsidRDefault="00FB15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18773" w14:textId="77777777" w:rsidR="00FB15BD" w:rsidRDefault="00FB15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61AB3" w14:textId="77777777" w:rsidR="00FB15BD" w:rsidRDefault="00FB15B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2BE30817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B02192" w14:textId="77777777" w:rsidR="00FB15BD" w:rsidRDefault="00FB15BD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48EAB" w14:textId="77777777" w:rsidR="00FB15BD" w:rsidRDefault="00FB15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20B89" w14:textId="77777777" w:rsidR="00FB15BD" w:rsidRDefault="00FB15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189AB" w14:textId="77777777" w:rsidR="00FB15BD" w:rsidRDefault="00FB15BD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76B4B8D" w14:textId="77777777" w:rsidR="00FB15BD" w:rsidRDefault="00FB15BD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E1F50" w14:textId="77777777" w:rsidR="00FB15BD" w:rsidRDefault="00FB15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417A8" w14:textId="77777777" w:rsidR="00FB15BD" w:rsidRDefault="00FB15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C4877" w14:textId="77777777" w:rsidR="00FB15BD" w:rsidRDefault="00FB15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50587" w14:textId="77777777" w:rsidR="00FB15BD" w:rsidRDefault="00FB15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1CF1A" w14:textId="77777777" w:rsidR="00FB15BD" w:rsidRDefault="00FB15B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1CBCE23B" w14:textId="77777777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BA268F" w14:textId="77777777" w:rsidR="00FB15BD" w:rsidRDefault="00FB15BD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0B5F" w14:textId="77777777" w:rsidR="00FB15BD" w:rsidRDefault="00FB15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F2A08" w14:textId="77777777" w:rsidR="00FB15BD" w:rsidRDefault="00FB15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C4BAD" w14:textId="77777777" w:rsidR="00FB15BD" w:rsidRDefault="00FB15B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B3FEC5D" w14:textId="77777777" w:rsidR="00FB15BD" w:rsidRDefault="00FB15B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B6E52" w14:textId="77777777" w:rsidR="00FB15BD" w:rsidRDefault="00FB15BD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42505" w14:textId="77777777" w:rsidR="00FB15BD" w:rsidRDefault="00FB15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CF381" w14:textId="77777777" w:rsidR="00FB15BD" w:rsidRDefault="00FB15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668A9" w14:textId="77777777" w:rsidR="00FB15BD" w:rsidRDefault="00FB15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A2290" w14:textId="77777777" w:rsidR="00FB15BD" w:rsidRDefault="00FB15B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3C27159E" w14:textId="77777777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FA4D6" w14:textId="77777777" w:rsidR="00FB15BD" w:rsidRDefault="00FB15BD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37072" w14:textId="77777777" w:rsidR="00FB15BD" w:rsidRDefault="00FB15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DA2ED" w14:textId="77777777" w:rsidR="00FB15BD" w:rsidRDefault="00FB15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02BF3" w14:textId="77777777" w:rsidR="00FB15BD" w:rsidRDefault="00FB15B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7A2D88C" w14:textId="77777777" w:rsidR="00FB15BD" w:rsidRDefault="00FB15B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A79CE" w14:textId="77777777" w:rsidR="00FB15BD" w:rsidRDefault="00FB15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100 şi </w:t>
            </w:r>
          </w:p>
          <w:p w14:paraId="52FFB2EB" w14:textId="77777777" w:rsidR="00FB15BD" w:rsidRDefault="00FB15BD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FCE78" w14:textId="77777777" w:rsidR="00FB15BD" w:rsidRDefault="00FB15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0970D" w14:textId="77777777" w:rsidR="00FB15BD" w:rsidRDefault="00FB15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FB62C" w14:textId="77777777" w:rsidR="00FB15BD" w:rsidRDefault="00FB15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C97C4" w14:textId="77777777" w:rsidR="00FB15BD" w:rsidRDefault="00FB15B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28E1F0D7" w14:textId="77777777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7518F4" w14:textId="77777777" w:rsidR="00FB15BD" w:rsidRDefault="00FB15BD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B1837" w14:textId="77777777" w:rsidR="00FB15BD" w:rsidRDefault="00FB15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CCC12" w14:textId="77777777" w:rsidR="00FB15BD" w:rsidRDefault="00FB15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DC36E" w14:textId="77777777" w:rsidR="00FB15BD" w:rsidRDefault="00FB15B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B1F143A" w14:textId="77777777" w:rsidR="00FB15BD" w:rsidRDefault="00FB15B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7B091" w14:textId="77777777" w:rsidR="00FB15BD" w:rsidRDefault="00FB15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între T.D.J.</w:t>
            </w:r>
          </w:p>
          <w:p w14:paraId="491D66B1" w14:textId="77777777" w:rsidR="00FB15BD" w:rsidRDefault="00FB15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/ 60 şi </w:t>
            </w:r>
          </w:p>
          <w:p w14:paraId="07F9811A" w14:textId="77777777" w:rsidR="00FB15BD" w:rsidRDefault="00FB15BD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A6C09" w14:textId="77777777" w:rsidR="00FB15BD" w:rsidRDefault="00FB15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F417B" w14:textId="77777777" w:rsidR="00FB15BD" w:rsidRDefault="00FB15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FC59B" w14:textId="77777777" w:rsidR="00FB15BD" w:rsidRDefault="00FB15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C8E72" w14:textId="77777777" w:rsidR="00FB15BD" w:rsidRDefault="00FB15B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9B17BA9" w14:textId="77777777" w:rsidR="00FB15BD" w:rsidRDefault="00FB15B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23B2 – 28B2.</w:t>
            </w:r>
          </w:p>
        </w:tc>
      </w:tr>
      <w:tr w:rsidR="00FB15BD" w14:paraId="019310D9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E1380D" w14:textId="77777777" w:rsidR="00FB15BD" w:rsidRDefault="00FB15BD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43A9" w14:textId="77777777" w:rsidR="00FB15BD" w:rsidRDefault="00FB15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06477" w14:textId="77777777" w:rsidR="00FB15BD" w:rsidRDefault="00FB15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AFA4D" w14:textId="77777777" w:rsidR="00FB15BD" w:rsidRDefault="00FB15B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0A14A58" w14:textId="77777777" w:rsidR="00FB15BD" w:rsidRDefault="00FB15B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DDACD" w14:textId="77777777" w:rsidR="00FB15BD" w:rsidRDefault="00FB15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64 </w:t>
            </w:r>
          </w:p>
          <w:p w14:paraId="46AFB33A" w14:textId="77777777" w:rsidR="00FB15BD" w:rsidRDefault="00FB15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5D7BA038" w14:textId="77777777" w:rsidR="00FB15BD" w:rsidRDefault="00FB15BD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E709D" w14:textId="77777777" w:rsidR="00FB15BD" w:rsidRDefault="00FB15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322EF" w14:textId="77777777" w:rsidR="00FB15BD" w:rsidRDefault="00FB15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FF3E1" w14:textId="77777777" w:rsidR="00FB15BD" w:rsidRDefault="00FB15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BDC67" w14:textId="77777777" w:rsidR="00FB15BD" w:rsidRDefault="00FB15B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14B2 – 16B2.</w:t>
            </w:r>
          </w:p>
        </w:tc>
      </w:tr>
      <w:tr w:rsidR="00FB15BD" w14:paraId="432259A8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F9F581" w14:textId="77777777" w:rsidR="00FB15BD" w:rsidRDefault="00FB15BD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C10D5" w14:textId="77777777" w:rsidR="00FB15BD" w:rsidRDefault="00FB15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E9ED9" w14:textId="77777777" w:rsidR="00FB15BD" w:rsidRDefault="00FB15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09F83" w14:textId="77777777" w:rsidR="00FB15BD" w:rsidRDefault="00FB15BD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C440C4E" w14:textId="77777777" w:rsidR="00FB15BD" w:rsidRDefault="00FB15B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8CA27" w14:textId="77777777" w:rsidR="00FB15BD" w:rsidRDefault="00FB15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00E63" w14:textId="77777777" w:rsidR="00FB15BD" w:rsidRDefault="00FB15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4CC19" w14:textId="77777777" w:rsidR="00FB15BD" w:rsidRDefault="00FB15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6B6A6" w14:textId="77777777" w:rsidR="00FB15BD" w:rsidRDefault="00FB15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9B06E" w14:textId="77777777" w:rsidR="00FB15BD" w:rsidRDefault="00FB15B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3A8C010A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658E0" w14:textId="77777777" w:rsidR="00FB15BD" w:rsidRDefault="00FB15BD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C50DC" w14:textId="77777777" w:rsidR="00FB15BD" w:rsidRDefault="00FB15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6C655" w14:textId="77777777" w:rsidR="00FB15BD" w:rsidRDefault="00FB15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3B6D8" w14:textId="77777777" w:rsidR="00FB15BD" w:rsidRDefault="00FB15BD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F8A6200" w14:textId="77777777" w:rsidR="00FB15BD" w:rsidRDefault="00FB15BD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E5246" w14:textId="77777777" w:rsidR="00FB15BD" w:rsidRDefault="00FB15BD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70AB7" w14:textId="77777777" w:rsidR="00FB15BD" w:rsidRDefault="00FB15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2ECAA" w14:textId="77777777" w:rsidR="00FB15BD" w:rsidRDefault="00FB15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E1BF5" w14:textId="77777777" w:rsidR="00FB15BD" w:rsidRDefault="00FB15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37CEB" w14:textId="77777777" w:rsidR="00FB15BD" w:rsidRDefault="00FB15B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08313EF1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10A2EB" w14:textId="77777777" w:rsidR="00FB15BD" w:rsidRDefault="00FB15BD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6D363" w14:textId="77777777" w:rsidR="00FB15BD" w:rsidRDefault="00FB15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8316A" w14:textId="77777777" w:rsidR="00FB15BD" w:rsidRDefault="00FB15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C8F0A" w14:textId="77777777" w:rsidR="00FB15BD" w:rsidRDefault="00FB15BD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108632D" w14:textId="77777777" w:rsidR="00FB15BD" w:rsidRDefault="00FB15BD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18872" w14:textId="77777777" w:rsidR="00FB15BD" w:rsidRDefault="00FB15BD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C41BF" w14:textId="77777777" w:rsidR="00FB15BD" w:rsidRDefault="00FB15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32F66" w14:textId="77777777" w:rsidR="00FB15BD" w:rsidRDefault="00FB15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E5549" w14:textId="77777777" w:rsidR="00FB15BD" w:rsidRDefault="00FB15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ACDAD" w14:textId="77777777" w:rsidR="00FB15BD" w:rsidRDefault="00FB15B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65428086" w14:textId="77777777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4855E7" w14:textId="77777777" w:rsidR="00FB15BD" w:rsidRDefault="00FB15BD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45B28" w14:textId="77777777" w:rsidR="00FB15BD" w:rsidRDefault="00FB15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9D803" w14:textId="77777777" w:rsidR="00FB15BD" w:rsidRDefault="00FB15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0B3B2" w14:textId="77777777" w:rsidR="00FB15BD" w:rsidRDefault="00FB15BD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35A8DE1" w14:textId="77777777" w:rsidR="00FB15BD" w:rsidRDefault="00FB15BD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1BEE4" w14:textId="77777777" w:rsidR="00FB15BD" w:rsidRDefault="00FB15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4F59D" w14:textId="77777777" w:rsidR="00FB15BD" w:rsidRDefault="00FB15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F5823" w14:textId="77777777" w:rsidR="00FB15BD" w:rsidRDefault="00FB15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F0DC" w14:textId="77777777" w:rsidR="00FB15BD" w:rsidRDefault="00FB15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8FFF7" w14:textId="77777777" w:rsidR="00FB15BD" w:rsidRDefault="00FB15B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100 ml de la călcâi </w:t>
            </w:r>
          </w:p>
          <w:p w14:paraId="0A106A9E" w14:textId="77777777" w:rsidR="00FB15BD" w:rsidRDefault="00FB15BD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sch. nr. 9 Post Giulești </w:t>
            </w:r>
          </w:p>
          <w:p w14:paraId="32D6F89B" w14:textId="77777777" w:rsidR="00FB15BD" w:rsidRDefault="00FB15BD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Post 23.</w:t>
            </w:r>
          </w:p>
          <w:p w14:paraId="7C0C178A" w14:textId="77777777" w:rsidR="00FB15BD" w:rsidRDefault="00FB15BD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76F0030A" w14:textId="77777777" w:rsidR="00FB15BD" w:rsidRDefault="00FB15BD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Post 23 cu palete galbene </w:t>
            </w:r>
          </w:p>
          <w:p w14:paraId="70B184DA" w14:textId="77777777" w:rsidR="00FB15BD" w:rsidRDefault="00FB15BD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diagonală.</w:t>
            </w:r>
          </w:p>
        </w:tc>
      </w:tr>
    </w:tbl>
    <w:p w14:paraId="43499315" w14:textId="77777777" w:rsidR="00FB15BD" w:rsidRDefault="00FB15BD">
      <w:pPr>
        <w:spacing w:before="40" w:after="40" w:line="192" w:lineRule="auto"/>
        <w:ind w:right="57"/>
        <w:rPr>
          <w:sz w:val="20"/>
          <w:lang w:val="ro-RO"/>
        </w:rPr>
      </w:pPr>
    </w:p>
    <w:p w14:paraId="665F8908" w14:textId="77777777" w:rsidR="00FB15BD" w:rsidRDefault="00FB15BD" w:rsidP="007E3B63">
      <w:pPr>
        <w:pStyle w:val="Heading1"/>
        <w:spacing w:line="360" w:lineRule="auto"/>
      </w:pPr>
      <w:r>
        <w:lastRenderedPageBreak/>
        <w:t>LINIA 301 G</w:t>
      </w:r>
    </w:p>
    <w:p w14:paraId="7A18F4F5" w14:textId="77777777" w:rsidR="00FB15BD" w:rsidRDefault="00FB15BD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FB15BD" w14:paraId="4496A74A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7A6147" w14:textId="77777777" w:rsidR="00FB15BD" w:rsidRDefault="00FB15BD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F2A774" w14:textId="77777777" w:rsidR="00FB15BD" w:rsidRDefault="00FB15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0ECBA1" w14:textId="77777777" w:rsidR="00FB15BD" w:rsidRDefault="00FB15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A6CC0E" w14:textId="77777777" w:rsidR="00FB15BD" w:rsidRDefault="00FB15BD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AEF3CEF" w14:textId="77777777" w:rsidR="00FB15BD" w:rsidRDefault="00FB15BD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015C70" w14:textId="77777777" w:rsidR="00FB15BD" w:rsidRDefault="00FB15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A4416B2" w14:textId="77777777" w:rsidR="00FB15BD" w:rsidRDefault="00FB15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romb</w:t>
            </w:r>
          </w:p>
          <w:p w14:paraId="6127749E" w14:textId="77777777" w:rsidR="00FB15BD" w:rsidRDefault="00FB15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14:paraId="41B1B5F4" w14:textId="77777777" w:rsidR="00FB15BD" w:rsidRDefault="00FB15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9E2256" w14:textId="77777777" w:rsidR="00FB15BD" w:rsidRDefault="00FB15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982F23" w14:textId="77777777" w:rsidR="00FB15BD" w:rsidRDefault="00FB15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5508CA" w14:textId="77777777" w:rsidR="00FB15BD" w:rsidRDefault="00FB15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3EF444" w14:textId="77777777" w:rsidR="00FB15BD" w:rsidRDefault="00FB15BD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A2DA818" w14:textId="77777777" w:rsidR="00FB15BD" w:rsidRDefault="00FB15BD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tranzitări prin Post 17 de la Bucureștii Noi la Băneasa și de la Bucureștii Noi  grupa A2 Bucureşti Triaj.</w:t>
            </w:r>
          </w:p>
        </w:tc>
      </w:tr>
      <w:tr w:rsidR="00FB15BD" w14:paraId="3B2F9925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29CA469" w14:textId="77777777" w:rsidR="00FB15BD" w:rsidRDefault="00FB15BD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5C4AE1" w14:textId="77777777" w:rsidR="00FB15BD" w:rsidRDefault="00FB15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B16172" w14:textId="77777777" w:rsidR="00FB15BD" w:rsidRDefault="00FB15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F425BD" w14:textId="77777777" w:rsidR="00FB15BD" w:rsidRDefault="00FB15B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1587689" w14:textId="77777777" w:rsidR="00FB15BD" w:rsidRDefault="00FB15B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C84C6C" w14:textId="77777777" w:rsidR="00FB15BD" w:rsidRDefault="00FB15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4289F3B" w14:textId="77777777" w:rsidR="00FB15BD" w:rsidRDefault="00FB15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457165A9" w14:textId="77777777" w:rsidR="00FB15BD" w:rsidRDefault="00FB15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23 - 31 şi </w:t>
            </w:r>
          </w:p>
          <w:p w14:paraId="2A55EC52" w14:textId="77777777" w:rsidR="00FB15BD" w:rsidRDefault="00FB15BD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57DD28" w14:textId="77777777" w:rsidR="00FB15BD" w:rsidRDefault="00FB15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CC196D" w14:textId="77777777" w:rsidR="00FB15BD" w:rsidRDefault="00FB15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F858E5" w14:textId="77777777" w:rsidR="00FB15BD" w:rsidRDefault="00FB15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770B0E" w14:textId="77777777" w:rsidR="00FB15BD" w:rsidRDefault="00FB15B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1EFE4F7" w14:textId="77777777" w:rsidR="00FB15BD" w:rsidRDefault="00FB15B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FB15BD" w14:paraId="4C860C14" w14:textId="77777777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C12E9DF" w14:textId="77777777" w:rsidR="00FB15BD" w:rsidRDefault="00FB15BD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A2EA26" w14:textId="77777777" w:rsidR="00FB15BD" w:rsidRDefault="00FB15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FDA15A" w14:textId="77777777" w:rsidR="00FB15BD" w:rsidRDefault="00FB15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23C2C0" w14:textId="77777777" w:rsidR="00FB15BD" w:rsidRDefault="00FB15B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FF31D69" w14:textId="77777777" w:rsidR="00FB15BD" w:rsidRDefault="00FB15B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BC20EE" w14:textId="77777777" w:rsidR="00FB15BD" w:rsidRDefault="00FB15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84837DC" w14:textId="77777777" w:rsidR="00FB15BD" w:rsidRDefault="00FB15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5593ADE4" w14:textId="77777777" w:rsidR="00FB15BD" w:rsidRDefault="00FB15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82DBCC" w14:textId="77777777" w:rsidR="00FB15BD" w:rsidRDefault="00FB15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36DE07" w14:textId="77777777" w:rsidR="00FB15BD" w:rsidRDefault="00FB15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F07FDF" w14:textId="77777777" w:rsidR="00FB15BD" w:rsidRDefault="00FB15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6652E0" w14:textId="77777777" w:rsidR="00FB15BD" w:rsidRDefault="00FB15B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412259E7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8A37A7" w14:textId="77777777" w:rsidR="00FB15BD" w:rsidRDefault="00FB15BD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85DA15" w14:textId="77777777" w:rsidR="00FB15BD" w:rsidRDefault="00FB15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0C3E5C" w14:textId="77777777" w:rsidR="00FB15BD" w:rsidRDefault="00FB15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C10405" w14:textId="77777777" w:rsidR="00FB15BD" w:rsidRDefault="00FB15B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3C4214A" w14:textId="77777777" w:rsidR="00FB15BD" w:rsidRDefault="00FB15B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3DD5D2" w14:textId="77777777" w:rsidR="00FB15BD" w:rsidRDefault="00FB15BD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40AD21" w14:textId="77777777" w:rsidR="00FB15BD" w:rsidRDefault="00FB15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3ED502" w14:textId="77777777" w:rsidR="00FB15BD" w:rsidRDefault="00FB15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7E77AE" w14:textId="77777777" w:rsidR="00FB15BD" w:rsidRDefault="00FB15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C232C3" w14:textId="77777777" w:rsidR="00FB15BD" w:rsidRDefault="00FB15B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04690D3A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DFBE85" w14:textId="77777777" w:rsidR="00FB15BD" w:rsidRDefault="00FB15BD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9CD8B8" w14:textId="77777777" w:rsidR="00FB15BD" w:rsidRDefault="00FB15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32F3F7" w14:textId="77777777" w:rsidR="00FB15BD" w:rsidRDefault="00FB15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C644F0" w14:textId="77777777" w:rsidR="00FB15BD" w:rsidRDefault="00FB15BD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D4F8EEC" w14:textId="77777777" w:rsidR="00FB15BD" w:rsidRDefault="00FB15BD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2A9E38" w14:textId="77777777" w:rsidR="00FB15BD" w:rsidRDefault="00FB15BD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04A3CF" w14:textId="77777777" w:rsidR="00FB15BD" w:rsidRDefault="00FB15BD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0D1164" w14:textId="77777777" w:rsidR="00FB15BD" w:rsidRDefault="00FB15BD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611753" w14:textId="77777777" w:rsidR="00FB15BD" w:rsidRDefault="00FB15BD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C89782" w14:textId="77777777" w:rsidR="00FB15BD" w:rsidRDefault="00FB15BD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619EE426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2D29FC" w14:textId="77777777" w:rsidR="00FB15BD" w:rsidRDefault="00FB15BD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B08010" w14:textId="77777777" w:rsidR="00FB15BD" w:rsidRDefault="00FB15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2DC5A6" w14:textId="77777777" w:rsidR="00FB15BD" w:rsidRDefault="00FB15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0430FF" w14:textId="77777777" w:rsidR="00FB15BD" w:rsidRDefault="00FB15BD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CD86940" w14:textId="77777777" w:rsidR="00FB15BD" w:rsidRDefault="00FB15BD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4A8216" w14:textId="77777777" w:rsidR="00FB15BD" w:rsidRDefault="00FB15BD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6D448F" w14:textId="77777777" w:rsidR="00FB15BD" w:rsidRDefault="00FB15BD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EBEF1F" w14:textId="77777777" w:rsidR="00FB15BD" w:rsidRDefault="00FB15BD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417BEA" w14:textId="77777777" w:rsidR="00FB15BD" w:rsidRDefault="00FB15BD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3B7908" w14:textId="77777777" w:rsidR="00FB15BD" w:rsidRDefault="00FB15BD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5A566477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36125" w14:textId="77777777" w:rsidR="00FB15BD" w:rsidRDefault="00FB15BD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2977E" w14:textId="77777777" w:rsidR="00FB15BD" w:rsidRDefault="00FB15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A8873" w14:textId="77777777" w:rsidR="00FB15BD" w:rsidRDefault="00FB15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18F25" w14:textId="77777777" w:rsidR="00FB15BD" w:rsidRDefault="00FB15B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47D89CE" w14:textId="77777777" w:rsidR="00FB15BD" w:rsidRDefault="00FB15B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C9E59" w14:textId="77777777" w:rsidR="00FB15BD" w:rsidRDefault="00FB15BD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7F36F35" w14:textId="77777777" w:rsidR="00FB15BD" w:rsidRDefault="00FB15BD" w:rsidP="00C178EA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E2AE8" w14:textId="77777777" w:rsidR="00FB15BD" w:rsidRDefault="00FB15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0DA47" w14:textId="77777777" w:rsidR="00FB15BD" w:rsidRDefault="00FB15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2A104" w14:textId="77777777" w:rsidR="00FB15BD" w:rsidRDefault="00FB15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824BD" w14:textId="77777777" w:rsidR="00FB15BD" w:rsidRDefault="00FB15B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74160962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9022C" w14:textId="77777777" w:rsidR="00FB15BD" w:rsidRDefault="00FB15BD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51CC3" w14:textId="77777777" w:rsidR="00FB15BD" w:rsidRDefault="00FB15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D4952" w14:textId="77777777" w:rsidR="00FB15BD" w:rsidRDefault="00FB15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29884" w14:textId="77777777" w:rsidR="00FB15BD" w:rsidRDefault="00FB15B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3F1F5F6" w14:textId="77777777" w:rsidR="00FB15BD" w:rsidRDefault="00FB15B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5E1CB" w14:textId="77777777" w:rsidR="00FB15BD" w:rsidRDefault="00FB15BD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963F34C" w14:textId="77777777" w:rsidR="00FB15BD" w:rsidRDefault="00FB15BD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6A79A08B" w14:textId="77777777" w:rsidR="00FB15BD" w:rsidRDefault="00FB15BD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0F0F3" w14:textId="77777777" w:rsidR="00FB15BD" w:rsidRDefault="00FB15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88F2A" w14:textId="77777777" w:rsidR="00FB15BD" w:rsidRDefault="00FB15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925E2" w14:textId="77777777" w:rsidR="00FB15BD" w:rsidRDefault="00FB15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F30F5" w14:textId="77777777" w:rsidR="00FB15BD" w:rsidRDefault="00FB15B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7C0899F3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72E167" w14:textId="77777777" w:rsidR="00FB15BD" w:rsidRDefault="00FB15BD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DD601" w14:textId="77777777" w:rsidR="00FB15BD" w:rsidRDefault="00FB15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7B6F0" w14:textId="77777777" w:rsidR="00FB15BD" w:rsidRDefault="00FB15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1CF1B" w14:textId="77777777" w:rsidR="00FB15BD" w:rsidRDefault="00FB15B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6B3284F" w14:textId="77777777" w:rsidR="00FB15BD" w:rsidRDefault="00FB15B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E2EF3" w14:textId="77777777" w:rsidR="00FB15BD" w:rsidRDefault="00FB15BD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1AFBE85C" w14:textId="77777777" w:rsidR="00FB15BD" w:rsidRDefault="00FB15BD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DE138" w14:textId="77777777" w:rsidR="00FB15BD" w:rsidRDefault="00FB15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60C58" w14:textId="77777777" w:rsidR="00FB15BD" w:rsidRDefault="00FB15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44E22" w14:textId="77777777" w:rsidR="00FB15BD" w:rsidRDefault="00FB15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630BE" w14:textId="77777777" w:rsidR="00FB15BD" w:rsidRDefault="00FB15B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0749DE30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06F091" w14:textId="77777777" w:rsidR="00FB15BD" w:rsidRDefault="00FB15BD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7DD18" w14:textId="77777777" w:rsidR="00FB15BD" w:rsidRDefault="00FB15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9A349" w14:textId="77777777" w:rsidR="00FB15BD" w:rsidRDefault="00FB15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9D886" w14:textId="77777777" w:rsidR="00FB15BD" w:rsidRDefault="00FB15B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3F45E94" w14:textId="77777777" w:rsidR="00FB15BD" w:rsidRDefault="00FB15B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D1BB2" w14:textId="77777777" w:rsidR="00FB15BD" w:rsidRDefault="00FB15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D7C63E3" w14:textId="77777777" w:rsidR="00FB15BD" w:rsidRDefault="00FB15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26 - 20 </w:t>
            </w:r>
          </w:p>
          <w:p w14:paraId="2810EEB5" w14:textId="77777777" w:rsidR="00FB15BD" w:rsidRDefault="00FB15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25751" w14:textId="77777777" w:rsidR="00FB15BD" w:rsidRDefault="00FB15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C95CA" w14:textId="77777777" w:rsidR="00FB15BD" w:rsidRDefault="00FB15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B5EA4" w14:textId="77777777" w:rsidR="00FB15BD" w:rsidRDefault="00FB15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AA7F3" w14:textId="77777777" w:rsidR="00FB15BD" w:rsidRDefault="00FB15B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2CD21364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DD80CC" w14:textId="77777777" w:rsidR="00FB15BD" w:rsidRDefault="00FB15BD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2F623" w14:textId="77777777" w:rsidR="00FB15BD" w:rsidRDefault="00FB15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9895C" w14:textId="77777777" w:rsidR="00FB15BD" w:rsidRDefault="00FB15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776CC" w14:textId="77777777" w:rsidR="00FB15BD" w:rsidRDefault="00FB15B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2854AED" w14:textId="77777777" w:rsidR="00FB15BD" w:rsidRDefault="00FB15B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81F44" w14:textId="77777777" w:rsidR="00FB15BD" w:rsidRDefault="00FB15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4643E" w14:textId="77777777" w:rsidR="00FB15BD" w:rsidRDefault="00FB15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69822" w14:textId="77777777" w:rsidR="00FB15BD" w:rsidRDefault="00FB15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7229F" w14:textId="77777777" w:rsidR="00FB15BD" w:rsidRDefault="00FB15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81889" w14:textId="77777777" w:rsidR="00FB15BD" w:rsidRDefault="00FB15B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5F327FFA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EB215" w14:textId="77777777" w:rsidR="00FB15BD" w:rsidRDefault="00FB15BD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27F70" w14:textId="77777777" w:rsidR="00FB15BD" w:rsidRDefault="00FB15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F9AD2" w14:textId="77777777" w:rsidR="00FB15BD" w:rsidRDefault="00FB15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3276E" w14:textId="77777777" w:rsidR="00FB15BD" w:rsidRDefault="00FB15B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18C8931" w14:textId="77777777" w:rsidR="00FB15BD" w:rsidRDefault="00FB15B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7FBA8" w14:textId="77777777" w:rsidR="00FB15BD" w:rsidRDefault="00FB15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0FE5A96" w14:textId="77777777" w:rsidR="00FB15BD" w:rsidRDefault="00FB15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5FE63" w14:textId="77777777" w:rsidR="00FB15BD" w:rsidRDefault="00FB15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D0A43" w14:textId="77777777" w:rsidR="00FB15BD" w:rsidRDefault="00FB15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F6E34" w14:textId="77777777" w:rsidR="00FB15BD" w:rsidRDefault="00FB15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38DC4" w14:textId="77777777" w:rsidR="00FB15BD" w:rsidRDefault="00FB15B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065DDC53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64899D" w14:textId="77777777" w:rsidR="00FB15BD" w:rsidRDefault="00FB15BD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0262D" w14:textId="77777777" w:rsidR="00FB15BD" w:rsidRDefault="00FB15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55389" w14:textId="77777777" w:rsidR="00FB15BD" w:rsidRDefault="00FB15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25150" w14:textId="77777777" w:rsidR="00FB15BD" w:rsidRDefault="00FB15B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39639C9" w14:textId="77777777" w:rsidR="00FB15BD" w:rsidRDefault="00FB15B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3B80C" w14:textId="77777777" w:rsidR="00FB15BD" w:rsidRDefault="00FB15BD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89115" w14:textId="77777777" w:rsidR="00FB15BD" w:rsidRDefault="00FB15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29B9D" w14:textId="77777777" w:rsidR="00FB15BD" w:rsidRDefault="00FB15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8865C" w14:textId="77777777" w:rsidR="00FB15BD" w:rsidRDefault="00FB15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77DB1" w14:textId="77777777" w:rsidR="00FB15BD" w:rsidRDefault="00FB15B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9DA1AA4" w14:textId="77777777" w:rsidR="00FB15BD" w:rsidRDefault="00FB15BD">
      <w:pPr>
        <w:spacing w:before="40" w:line="192" w:lineRule="auto"/>
        <w:ind w:right="57"/>
        <w:rPr>
          <w:sz w:val="20"/>
          <w:lang w:val="ro-RO"/>
        </w:rPr>
      </w:pPr>
    </w:p>
    <w:p w14:paraId="37264578" w14:textId="77777777" w:rsidR="00FB15BD" w:rsidRDefault="00FB15BD" w:rsidP="00C87A96">
      <w:pPr>
        <w:pStyle w:val="Heading1"/>
        <w:spacing w:line="360" w:lineRule="auto"/>
      </w:pPr>
      <w:r>
        <w:t>LINIA 301 J</w:t>
      </w:r>
    </w:p>
    <w:p w14:paraId="5243D7F9" w14:textId="77777777" w:rsidR="00FB15BD" w:rsidRDefault="00FB15BD" w:rsidP="00294919">
      <w:pPr>
        <w:pStyle w:val="Heading1"/>
        <w:spacing w:line="360" w:lineRule="auto"/>
        <w:rPr>
          <w:b w:val="0"/>
          <w:bCs w:val="0"/>
          <w:sz w:val="8"/>
        </w:rPr>
      </w:pPr>
      <w:r>
        <w:t>BUCUREŞTI TRIAJ GRUPA 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FB15BD" w14:paraId="756DC517" w14:textId="77777777" w:rsidTr="00B732CF">
        <w:trPr>
          <w:cantSplit/>
          <w:trHeight w:val="60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C13AF6" w14:textId="77777777" w:rsidR="00FB15BD" w:rsidRDefault="00FB15B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9822" w14:textId="77777777" w:rsidR="00FB15BD" w:rsidRDefault="00FB15BD" w:rsidP="001965A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BFCA3" w14:textId="77777777" w:rsidR="00FB15BD" w:rsidRDefault="00FB15BD" w:rsidP="003939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7BA1C" w14:textId="77777777" w:rsidR="00FB15BD" w:rsidRDefault="00FB15BD" w:rsidP="00853388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București Triaj Grupa D 2 Cap Giulești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B73D4" w14:textId="77777777" w:rsidR="00FB15BD" w:rsidRPr="007C4752" w:rsidRDefault="00FB15BD" w:rsidP="003939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7C4752">
              <w:rPr>
                <w:b/>
                <w:bCs/>
                <w:sz w:val="20"/>
                <w:szCs w:val="20"/>
                <w:lang w:val="ro-RO"/>
              </w:rPr>
              <w:t>linia 8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75392" w14:textId="77777777" w:rsidR="00FB15BD" w:rsidRPr="007C4752" w:rsidRDefault="00FB15BD" w:rsidP="003939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475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DF3C9" w14:textId="77777777" w:rsidR="00FB15BD" w:rsidRDefault="00FB15BD" w:rsidP="003939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E4781" w14:textId="77777777" w:rsidR="00FB15BD" w:rsidRDefault="00FB15BD" w:rsidP="003939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DF68" w14:textId="77777777" w:rsidR="00FB15BD" w:rsidRDefault="00FB15BD" w:rsidP="0079579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100 ml de la călcâi sch. 9 Post Giulești spre Post 23.</w:t>
            </w:r>
          </w:p>
          <w:p w14:paraId="7E0C4D74" w14:textId="77777777" w:rsidR="00FB15BD" w:rsidRDefault="00FB15BD" w:rsidP="0079579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teren. </w:t>
            </w:r>
          </w:p>
          <w:p w14:paraId="39044F94" w14:textId="77777777" w:rsidR="00FB15BD" w:rsidRDefault="00FB15BD" w:rsidP="007957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Post 23 cu palete galbene cu diagonală.</w:t>
            </w:r>
          </w:p>
        </w:tc>
      </w:tr>
    </w:tbl>
    <w:p w14:paraId="0F2F0BE1" w14:textId="77777777" w:rsidR="00FB15BD" w:rsidRDefault="00FB15BD">
      <w:pPr>
        <w:spacing w:before="40" w:after="40" w:line="192" w:lineRule="auto"/>
        <w:ind w:right="57"/>
        <w:rPr>
          <w:sz w:val="20"/>
          <w:lang w:val="ro-RO"/>
        </w:rPr>
      </w:pPr>
    </w:p>
    <w:p w14:paraId="4E45D7E3" w14:textId="77777777" w:rsidR="00FB15BD" w:rsidRDefault="00FB15BD" w:rsidP="00A04CFB">
      <w:pPr>
        <w:pStyle w:val="Heading1"/>
        <w:spacing w:line="360" w:lineRule="auto"/>
      </w:pPr>
      <w:r>
        <w:t>LINIA 301 K</w:t>
      </w:r>
    </w:p>
    <w:p w14:paraId="6877EE53" w14:textId="77777777" w:rsidR="00FB15BD" w:rsidRDefault="00FB15BD" w:rsidP="009F157E">
      <w:pPr>
        <w:pStyle w:val="Heading1"/>
        <w:spacing w:line="360" w:lineRule="auto"/>
        <w:rPr>
          <w:b w:val="0"/>
          <w:bCs w:val="0"/>
          <w:sz w:val="8"/>
        </w:rPr>
      </w:pPr>
      <w:r>
        <w:t>BUCUREŞTI TRIAJ - MOGOŞOAIA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FB15BD" w14:paraId="42D90CD1" w14:textId="77777777" w:rsidTr="004C27E1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ED9FD" w14:textId="77777777" w:rsidR="00FB15BD" w:rsidRDefault="00FB15BD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DB811" w14:textId="77777777" w:rsidR="00FB15BD" w:rsidRDefault="00FB15BD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B595D" w14:textId="77777777" w:rsidR="00FB15BD" w:rsidRDefault="00FB15BD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021EC" w14:textId="77777777" w:rsidR="00FB15BD" w:rsidRDefault="00FB15BD" w:rsidP="00416888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Mogoșoaia Cap Y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22C1C" w14:textId="77777777" w:rsidR="00FB15BD" w:rsidRDefault="00FB15BD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în abatere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2EBB0" w14:textId="77777777" w:rsidR="00FB15BD" w:rsidRPr="00DC00E9" w:rsidRDefault="00FB15BD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40"/>
                <w:szCs w:val="40"/>
                <w:lang w:val="ro-RO"/>
              </w:rPr>
            </w:pPr>
            <w:r w:rsidRPr="00DC00E9">
              <w:rPr>
                <w:b/>
                <w:bCs/>
                <w:sz w:val="40"/>
                <w:szCs w:val="40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89DA6" w14:textId="77777777" w:rsidR="00FB15BD" w:rsidRDefault="00FB15BD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4B38E" w14:textId="77777777" w:rsidR="00FB15BD" w:rsidRDefault="00FB15BD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94F03" w14:textId="77777777" w:rsidR="00FB15BD" w:rsidRDefault="00FB15BD" w:rsidP="004C27E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BCD88E4" w14:textId="77777777" w:rsidR="00FB15BD" w:rsidRDefault="00FB15BD">
      <w:pPr>
        <w:spacing w:before="40" w:after="40" w:line="192" w:lineRule="auto"/>
        <w:ind w:right="57"/>
        <w:rPr>
          <w:sz w:val="20"/>
          <w:lang w:val="ro-RO"/>
        </w:rPr>
      </w:pPr>
    </w:p>
    <w:p w14:paraId="1AACF876" w14:textId="77777777" w:rsidR="00FB15BD" w:rsidRDefault="00FB15BD" w:rsidP="00956F37">
      <w:pPr>
        <w:pStyle w:val="Heading1"/>
        <w:spacing w:line="360" w:lineRule="auto"/>
      </w:pPr>
      <w:r>
        <w:lastRenderedPageBreak/>
        <w:t>LINIA 301 N</w:t>
      </w:r>
    </w:p>
    <w:p w14:paraId="78C48953" w14:textId="77777777" w:rsidR="00FB15BD" w:rsidRDefault="00FB15BD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FB15BD" w14:paraId="3DE94AE1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D539C7" w14:textId="77777777" w:rsidR="00FB15BD" w:rsidRDefault="00FB15B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64E40" w14:textId="77777777" w:rsidR="00FB15BD" w:rsidRDefault="00FB15BD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4C79D" w14:textId="77777777" w:rsidR="00FB15BD" w:rsidRDefault="00FB15BD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AAE20" w14:textId="77777777" w:rsidR="00FB15BD" w:rsidRDefault="00FB15BD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B66BE2C" w14:textId="77777777" w:rsidR="00FB15BD" w:rsidRDefault="00FB15BD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A4877" w14:textId="77777777" w:rsidR="00FB15BD" w:rsidRDefault="00FB15BD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AFD0F" w14:textId="77777777" w:rsidR="00FB15BD" w:rsidRDefault="00FB15BD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AFDCB" w14:textId="77777777" w:rsidR="00FB15BD" w:rsidRDefault="00FB15BD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72A51" w14:textId="77777777" w:rsidR="00FB15BD" w:rsidRPr="0022092F" w:rsidRDefault="00FB15BD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F298A" w14:textId="77777777" w:rsidR="00FB15BD" w:rsidRDefault="00FB15BD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55294DCB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EA78F9" w14:textId="77777777" w:rsidR="00FB15BD" w:rsidRDefault="00FB15B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FBD20" w14:textId="77777777" w:rsidR="00FB15BD" w:rsidRDefault="00FB15B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75835" w14:textId="77777777" w:rsidR="00FB15BD" w:rsidRDefault="00FB15B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FAC2A" w14:textId="77777777" w:rsidR="00FB15BD" w:rsidRDefault="00FB15BD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6FCA8F7" w14:textId="77777777" w:rsidR="00FB15BD" w:rsidRDefault="00FB15BD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AE02D" w14:textId="77777777" w:rsidR="00FB15BD" w:rsidRDefault="00FB15B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ED05" w14:textId="77777777" w:rsidR="00FB15BD" w:rsidRDefault="00FB15B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FCE62" w14:textId="77777777" w:rsidR="00FB15BD" w:rsidRDefault="00FB15B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D38ED" w14:textId="77777777" w:rsidR="00FB15BD" w:rsidRPr="0022092F" w:rsidRDefault="00FB15B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DC632" w14:textId="77777777" w:rsidR="00FB15BD" w:rsidRDefault="00FB15BD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69219A1F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A5896" w14:textId="77777777" w:rsidR="00FB15BD" w:rsidRDefault="00FB15B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5454A" w14:textId="77777777" w:rsidR="00FB15BD" w:rsidRDefault="00FB15B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FF6B5" w14:textId="77777777" w:rsidR="00FB15BD" w:rsidRDefault="00FB15B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85AE4" w14:textId="77777777" w:rsidR="00FB15BD" w:rsidRDefault="00FB15BD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333AE33" w14:textId="77777777" w:rsidR="00FB15BD" w:rsidRDefault="00FB15BD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EBE68" w14:textId="77777777" w:rsidR="00FB15BD" w:rsidRDefault="00FB15B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B7A7E" w14:textId="77777777" w:rsidR="00FB15BD" w:rsidRDefault="00FB15B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6FE07" w14:textId="77777777" w:rsidR="00FB15BD" w:rsidRDefault="00FB15B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C2C9C" w14:textId="77777777" w:rsidR="00FB15BD" w:rsidRPr="0022092F" w:rsidRDefault="00FB15B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81CE3" w14:textId="77777777" w:rsidR="00FB15BD" w:rsidRDefault="00FB15BD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6F8FD7E" w14:textId="77777777" w:rsidR="00FB15BD" w:rsidRPr="00474FB0" w:rsidRDefault="00FB15BD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FB15BD" w14:paraId="61108270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27ED0" w14:textId="77777777" w:rsidR="00FB15BD" w:rsidRDefault="00FB15B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7CC73" w14:textId="77777777" w:rsidR="00FB15BD" w:rsidRDefault="00FB15B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B3E47" w14:textId="77777777" w:rsidR="00FB15BD" w:rsidRDefault="00FB15B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11636" w14:textId="77777777" w:rsidR="00FB15BD" w:rsidRDefault="00FB15BD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E2E0F74" w14:textId="77777777" w:rsidR="00FB15BD" w:rsidRDefault="00FB15BD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3961B" w14:textId="77777777" w:rsidR="00FB15BD" w:rsidRDefault="00FB15B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24FCB" w14:textId="77777777" w:rsidR="00FB15BD" w:rsidRDefault="00FB15B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BEB40" w14:textId="77777777" w:rsidR="00FB15BD" w:rsidRDefault="00FB15B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CBB2F" w14:textId="77777777" w:rsidR="00FB15BD" w:rsidRPr="0022092F" w:rsidRDefault="00FB15B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5D81D" w14:textId="77777777" w:rsidR="00FB15BD" w:rsidRDefault="00FB15BD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28C3C1C4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68DB7A" w14:textId="77777777" w:rsidR="00FB15BD" w:rsidRDefault="00FB15B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8C82A" w14:textId="77777777" w:rsidR="00FB15BD" w:rsidRDefault="00FB15B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3BBDD" w14:textId="77777777" w:rsidR="00FB15BD" w:rsidRDefault="00FB15B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AE780" w14:textId="77777777" w:rsidR="00FB15BD" w:rsidRDefault="00FB15BD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F7FE7A7" w14:textId="77777777" w:rsidR="00FB15BD" w:rsidRDefault="00FB15BD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6B674" w14:textId="77777777" w:rsidR="00FB15BD" w:rsidRDefault="00FB15B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35F2503D" w14:textId="77777777" w:rsidR="00FB15BD" w:rsidRDefault="00FB15B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2BFD14AB" w14:textId="77777777" w:rsidR="00FB15BD" w:rsidRDefault="00FB15B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EBC2A" w14:textId="77777777" w:rsidR="00FB15BD" w:rsidRDefault="00FB15B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55B24" w14:textId="77777777" w:rsidR="00FB15BD" w:rsidRDefault="00FB15B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663A6" w14:textId="77777777" w:rsidR="00FB15BD" w:rsidRPr="0022092F" w:rsidRDefault="00FB15B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99C9C" w14:textId="77777777" w:rsidR="00FB15BD" w:rsidRDefault="00FB15BD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1C7A0D8D" w14:textId="77777777" w:rsidR="00FB15BD" w:rsidRDefault="00FB15BD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11669DE3" w14:textId="77777777" w:rsidR="00FB15BD" w:rsidRDefault="00FB15BD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FB15BD" w14:paraId="103C0A0C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D4DCC" w14:textId="77777777" w:rsidR="00FB15BD" w:rsidRDefault="00FB15B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E83E5" w14:textId="77777777" w:rsidR="00FB15BD" w:rsidRDefault="00FB15B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14:paraId="07A6BA8B" w14:textId="77777777" w:rsidR="00FB15BD" w:rsidRDefault="00FB15B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F0B83" w14:textId="77777777" w:rsidR="00FB15BD" w:rsidRDefault="00FB15B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97017" w14:textId="77777777" w:rsidR="00FB15BD" w:rsidRDefault="00FB15BD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46CDF17B" w14:textId="77777777" w:rsidR="00FB15BD" w:rsidRDefault="00FB15BD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5CE54" w14:textId="77777777" w:rsidR="00FB15BD" w:rsidRDefault="00FB15B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953C5" w14:textId="77777777" w:rsidR="00FB15BD" w:rsidRDefault="00FB15B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F6B96" w14:textId="77777777" w:rsidR="00FB15BD" w:rsidRDefault="00FB15B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F03C0" w14:textId="77777777" w:rsidR="00FB15BD" w:rsidRPr="0022092F" w:rsidRDefault="00FB15B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FC7AC" w14:textId="77777777" w:rsidR="00FB15BD" w:rsidRDefault="00FB15BD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04116738" w14:textId="7777777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5A2BCC" w14:textId="77777777" w:rsidR="00FB15BD" w:rsidRDefault="00FB15B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F2F37" w14:textId="77777777" w:rsidR="00FB15BD" w:rsidRDefault="00FB15B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31F5C" w14:textId="77777777" w:rsidR="00FB15BD" w:rsidRDefault="00FB15B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6BFBF" w14:textId="77777777" w:rsidR="00FB15BD" w:rsidRDefault="00FB15BD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5ED6EC7C" w14:textId="77777777" w:rsidR="00FB15BD" w:rsidRDefault="00FB15BD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B32AD" w14:textId="77777777" w:rsidR="00FB15BD" w:rsidRDefault="00FB15B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8140AB0" w14:textId="77777777" w:rsidR="00FB15BD" w:rsidRDefault="00FB15B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AD4E3" w14:textId="77777777" w:rsidR="00FB15BD" w:rsidRDefault="00FB15B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5BEDD" w14:textId="77777777" w:rsidR="00FB15BD" w:rsidRDefault="00FB15B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7F92E" w14:textId="77777777" w:rsidR="00FB15BD" w:rsidRPr="0022092F" w:rsidRDefault="00FB15B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F2BD4" w14:textId="77777777" w:rsidR="00FB15BD" w:rsidRDefault="00FB15BD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AB184EB" w14:textId="77777777" w:rsidR="00FB15BD" w:rsidRDefault="00FB15BD">
      <w:pPr>
        <w:spacing w:before="40" w:after="40" w:line="192" w:lineRule="auto"/>
        <w:ind w:right="57"/>
        <w:rPr>
          <w:sz w:val="20"/>
          <w:lang w:val="ro-RO"/>
        </w:rPr>
      </w:pPr>
    </w:p>
    <w:p w14:paraId="1AB4F6B1" w14:textId="77777777" w:rsidR="00FB15BD" w:rsidRDefault="00FB15BD" w:rsidP="007F72A5">
      <w:pPr>
        <w:pStyle w:val="Heading1"/>
        <w:spacing w:line="360" w:lineRule="auto"/>
      </w:pPr>
      <w:r>
        <w:t>LINIA 301 O</w:t>
      </w:r>
    </w:p>
    <w:p w14:paraId="2B6891B5" w14:textId="77777777" w:rsidR="00FB15BD" w:rsidRDefault="00FB15BD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FB15BD" w14:paraId="6FA31D69" w14:textId="77777777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AA970" w14:textId="77777777" w:rsidR="00FB15BD" w:rsidRDefault="00FB15B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321FA" w14:textId="77777777" w:rsidR="00FB15BD" w:rsidRDefault="00FB15B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B4A10" w14:textId="77777777" w:rsidR="00FB15BD" w:rsidRPr="00F1029A" w:rsidRDefault="00FB15B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52447" w14:textId="77777777" w:rsidR="00FB15BD" w:rsidRDefault="00FB15BD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248D70D1" w14:textId="77777777" w:rsidR="00FB15BD" w:rsidRDefault="00FB15BD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DBE2B" w14:textId="77777777" w:rsidR="00FB15BD" w:rsidRDefault="00FB15B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552F6" w14:textId="77777777" w:rsidR="00FB15BD" w:rsidRPr="00F1029A" w:rsidRDefault="00FB15B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C6AF4" w14:textId="77777777" w:rsidR="00FB15BD" w:rsidRDefault="00FB15B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FE656" w14:textId="77777777" w:rsidR="00FB15BD" w:rsidRPr="00F1029A" w:rsidRDefault="00FB15B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446F5" w14:textId="77777777" w:rsidR="00FB15BD" w:rsidRDefault="00FB15BD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2C2CBCE3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AC4160" w14:textId="77777777" w:rsidR="00FB15BD" w:rsidRDefault="00FB15B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4E001" w14:textId="77777777" w:rsidR="00FB15BD" w:rsidRDefault="00FB15B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2884A" w14:textId="77777777" w:rsidR="00FB15BD" w:rsidRPr="00F1029A" w:rsidRDefault="00FB15B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35786" w14:textId="77777777" w:rsidR="00FB15BD" w:rsidRDefault="00FB15BD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62D184F2" w14:textId="77777777" w:rsidR="00FB15BD" w:rsidRDefault="00FB15BD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62CE1" w14:textId="77777777" w:rsidR="00FB15BD" w:rsidRDefault="00FB15B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47BF9" w14:textId="77777777" w:rsidR="00FB15BD" w:rsidRPr="00F1029A" w:rsidRDefault="00FB15B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4B6D4" w14:textId="77777777" w:rsidR="00FB15BD" w:rsidRDefault="00FB15B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6C5C5" w14:textId="77777777" w:rsidR="00FB15BD" w:rsidRPr="00F1029A" w:rsidRDefault="00FB15B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DFFD7" w14:textId="77777777" w:rsidR="00FB15BD" w:rsidRDefault="00FB15BD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50CA5DEA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72BE1" w14:textId="77777777" w:rsidR="00FB15BD" w:rsidRDefault="00FB15B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B214A" w14:textId="77777777" w:rsidR="00FB15BD" w:rsidRDefault="00FB15B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909D1" w14:textId="77777777" w:rsidR="00FB15BD" w:rsidRPr="00F1029A" w:rsidRDefault="00FB15B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A9362" w14:textId="77777777" w:rsidR="00FB15BD" w:rsidRDefault="00FB15BD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0074E535" w14:textId="77777777" w:rsidR="00FB15BD" w:rsidRDefault="00FB15BD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9C420" w14:textId="77777777" w:rsidR="00FB15BD" w:rsidRDefault="00FB15B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5B701" w14:textId="77777777" w:rsidR="00FB15BD" w:rsidRPr="00F1029A" w:rsidRDefault="00FB15B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A42E5" w14:textId="77777777" w:rsidR="00FB15BD" w:rsidRDefault="00FB15B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51CC2" w14:textId="77777777" w:rsidR="00FB15BD" w:rsidRPr="00F1029A" w:rsidRDefault="00FB15B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CEAD5" w14:textId="77777777" w:rsidR="00FB15BD" w:rsidRDefault="00FB15BD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0D9DB99" w14:textId="77777777" w:rsidR="00FB15BD" w:rsidRDefault="00FB15BD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Deschisă pe o lungime de 200 m Cap X.</w:t>
            </w:r>
          </w:p>
        </w:tc>
      </w:tr>
      <w:tr w:rsidR="00FB15BD" w14:paraId="56F42682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1B1F8" w14:textId="77777777" w:rsidR="00FB15BD" w:rsidRDefault="00FB15B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580BD" w14:textId="77777777" w:rsidR="00FB15BD" w:rsidRDefault="00FB15B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8A010" w14:textId="77777777" w:rsidR="00FB15BD" w:rsidRPr="00F1029A" w:rsidRDefault="00FB15B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151A4" w14:textId="77777777" w:rsidR="00FB15BD" w:rsidRDefault="00FB15BD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1FC5D387" w14:textId="77777777" w:rsidR="00FB15BD" w:rsidRDefault="00FB15BD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09872" w14:textId="77777777" w:rsidR="00FB15BD" w:rsidRDefault="00FB15BD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5F4FBF2" w14:textId="77777777" w:rsidR="00FB15BD" w:rsidRDefault="00FB15BD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24509" w14:textId="77777777" w:rsidR="00FB15BD" w:rsidRPr="00F1029A" w:rsidRDefault="00FB15BD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F5E1C" w14:textId="77777777" w:rsidR="00FB15BD" w:rsidRDefault="00FB15BD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A2AF8" w14:textId="77777777" w:rsidR="00FB15BD" w:rsidRPr="00F1029A" w:rsidRDefault="00FB15BD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F3AEB" w14:textId="77777777" w:rsidR="00FB15BD" w:rsidRDefault="00FB15BD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33ED08B4" w14:textId="77777777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761A99" w14:textId="77777777" w:rsidR="00FB15BD" w:rsidRDefault="00FB15B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74377" w14:textId="77777777" w:rsidR="00FB15BD" w:rsidRDefault="00FB15B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3E4A6" w14:textId="77777777" w:rsidR="00FB15BD" w:rsidRPr="00F1029A" w:rsidRDefault="00FB15B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7ABE5" w14:textId="77777777" w:rsidR="00FB15BD" w:rsidRDefault="00FB15BD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2BCA1FC6" w14:textId="77777777" w:rsidR="00FB15BD" w:rsidRDefault="00FB15BD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1AF86" w14:textId="77777777" w:rsidR="00FB15BD" w:rsidRDefault="00FB15B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1274AD3" w14:textId="77777777" w:rsidR="00FB15BD" w:rsidRDefault="00FB15B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E3B65" w14:textId="77777777" w:rsidR="00FB15BD" w:rsidRPr="00F1029A" w:rsidRDefault="00FB15B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97B1E" w14:textId="77777777" w:rsidR="00FB15BD" w:rsidRDefault="00FB15B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02A4" w14:textId="77777777" w:rsidR="00FB15BD" w:rsidRPr="00F1029A" w:rsidRDefault="00FB15B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3381F" w14:textId="77777777" w:rsidR="00FB15BD" w:rsidRDefault="00FB15BD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4D996BFE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73BC95" w14:textId="77777777" w:rsidR="00FB15BD" w:rsidRDefault="00FB15B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655C8" w14:textId="77777777" w:rsidR="00FB15BD" w:rsidRDefault="00FB15B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58F3B" w14:textId="77777777" w:rsidR="00FB15BD" w:rsidRPr="00F1029A" w:rsidRDefault="00FB15B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49F67" w14:textId="77777777" w:rsidR="00FB15BD" w:rsidRDefault="00FB15BD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6A540B81" w14:textId="77777777" w:rsidR="00FB15BD" w:rsidRDefault="00FB15BD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A52F1" w14:textId="77777777" w:rsidR="00FB15BD" w:rsidRDefault="00FB15B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F5CC3C9" w14:textId="77777777" w:rsidR="00FB15BD" w:rsidRDefault="00FB15B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FE6DD" w14:textId="77777777" w:rsidR="00FB15BD" w:rsidRPr="00F1029A" w:rsidRDefault="00FB15B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8750A" w14:textId="77777777" w:rsidR="00FB15BD" w:rsidRDefault="00FB15B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EE8C8" w14:textId="77777777" w:rsidR="00FB15BD" w:rsidRPr="00F1029A" w:rsidRDefault="00FB15B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52CED" w14:textId="77777777" w:rsidR="00FB15BD" w:rsidRDefault="00FB15BD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192615BD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0DEB2" w14:textId="77777777" w:rsidR="00FB15BD" w:rsidRDefault="00FB15B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C09F7" w14:textId="77777777" w:rsidR="00FB15BD" w:rsidRDefault="00FB15B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6FE28" w14:textId="77777777" w:rsidR="00FB15BD" w:rsidRPr="00F1029A" w:rsidRDefault="00FB15B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10B91" w14:textId="77777777" w:rsidR="00FB15BD" w:rsidRDefault="00FB15BD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0BC574A6" w14:textId="77777777" w:rsidR="00FB15BD" w:rsidRDefault="00FB15BD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8B5E9" w14:textId="77777777" w:rsidR="00FB15BD" w:rsidRDefault="00FB15B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C076890" w14:textId="77777777" w:rsidR="00FB15BD" w:rsidRDefault="00FB15BD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329A3" w14:textId="77777777" w:rsidR="00FB15BD" w:rsidRPr="00F1029A" w:rsidRDefault="00FB15B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13D70" w14:textId="77777777" w:rsidR="00FB15BD" w:rsidRDefault="00FB15B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EC8C2" w14:textId="77777777" w:rsidR="00FB15BD" w:rsidRPr="00F1029A" w:rsidRDefault="00FB15B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87081" w14:textId="77777777" w:rsidR="00FB15BD" w:rsidRDefault="00FB15BD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270B6EA" w14:textId="77777777" w:rsidR="00FB15BD" w:rsidRDefault="00FB15BD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Acces la linia 11 D.</w:t>
            </w:r>
          </w:p>
        </w:tc>
      </w:tr>
      <w:tr w:rsidR="00FB15BD" w14:paraId="7C51E071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CA842" w14:textId="77777777" w:rsidR="00FB15BD" w:rsidRDefault="00FB15B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FD973" w14:textId="77777777" w:rsidR="00FB15BD" w:rsidRDefault="00FB15B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5D2B7" w14:textId="77777777" w:rsidR="00FB15BD" w:rsidRPr="00F1029A" w:rsidRDefault="00FB15B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18A53" w14:textId="77777777" w:rsidR="00FB15BD" w:rsidRDefault="00FB15BD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475CE" w14:textId="77777777" w:rsidR="00FB15BD" w:rsidRDefault="00FB15B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E685001" w14:textId="77777777" w:rsidR="00FB15BD" w:rsidRDefault="00FB15B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20CFB" w14:textId="77777777" w:rsidR="00FB15BD" w:rsidRPr="00F1029A" w:rsidRDefault="00FB15B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8D220" w14:textId="77777777" w:rsidR="00FB15BD" w:rsidRDefault="00FB15B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1E066" w14:textId="77777777" w:rsidR="00FB15BD" w:rsidRPr="00F1029A" w:rsidRDefault="00FB15B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AB3E5" w14:textId="77777777" w:rsidR="00FB15BD" w:rsidRDefault="00FB15BD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5D4485D" w14:textId="77777777" w:rsidR="00FB15BD" w:rsidRDefault="00FB15BD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E8C81E" w14:textId="77777777" w:rsidR="00FB15BD" w:rsidRDefault="00FB15BD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1A, 2A și 1D.</w:t>
            </w:r>
          </w:p>
        </w:tc>
      </w:tr>
      <w:tr w:rsidR="00FB15BD" w14:paraId="09FDD4E9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3C12" w14:textId="77777777" w:rsidR="00FB15BD" w:rsidRDefault="00FB15B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96378" w14:textId="77777777" w:rsidR="00FB15BD" w:rsidRDefault="00FB15B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9BFD8" w14:textId="77777777" w:rsidR="00FB15BD" w:rsidRPr="00F1029A" w:rsidRDefault="00FB15B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1A5BA" w14:textId="77777777" w:rsidR="00FB15BD" w:rsidRDefault="00FB15BD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F8565" w14:textId="77777777" w:rsidR="00FB15BD" w:rsidRDefault="00FB15BD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porți-unea cuprin-</w:t>
            </w:r>
          </w:p>
          <w:p w14:paraId="409D4FB4" w14:textId="77777777" w:rsidR="00FB15BD" w:rsidRDefault="00FB15BD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să între sch. 106 și TDJ </w:t>
            </w:r>
          </w:p>
          <w:p w14:paraId="6E078853" w14:textId="77777777" w:rsidR="00FB15BD" w:rsidRDefault="00FB15BD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5D37C" w14:textId="77777777" w:rsidR="00FB15BD" w:rsidRPr="00F1029A" w:rsidRDefault="00FB15BD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F154A" w14:textId="77777777" w:rsidR="00FB15BD" w:rsidRDefault="00FB15BD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0782C" w14:textId="77777777" w:rsidR="00FB15BD" w:rsidRPr="00F1029A" w:rsidRDefault="00FB15BD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F03FA" w14:textId="77777777" w:rsidR="00FB15BD" w:rsidRDefault="00FB15BD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9C87F69" w14:textId="77777777" w:rsidR="00FB15BD" w:rsidRDefault="00FB15BD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de la linia 2D la liniile 11D </w:t>
            </w:r>
          </w:p>
          <w:p w14:paraId="4BCCC712" w14:textId="77777777" w:rsidR="00FB15BD" w:rsidRDefault="00FB15BD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2 Centură st. București Basarab.</w:t>
            </w:r>
          </w:p>
        </w:tc>
      </w:tr>
    </w:tbl>
    <w:p w14:paraId="69DD9A2D" w14:textId="77777777" w:rsidR="00FB15BD" w:rsidRDefault="00FB15BD">
      <w:pPr>
        <w:spacing w:before="40" w:after="40" w:line="192" w:lineRule="auto"/>
        <w:ind w:right="57"/>
        <w:rPr>
          <w:sz w:val="20"/>
          <w:lang w:val="ro-RO"/>
        </w:rPr>
      </w:pPr>
    </w:p>
    <w:p w14:paraId="70CDFC05" w14:textId="77777777" w:rsidR="00FB15BD" w:rsidRDefault="00FB15BD" w:rsidP="003260D9">
      <w:pPr>
        <w:pStyle w:val="Heading1"/>
        <w:spacing w:line="360" w:lineRule="auto"/>
      </w:pPr>
      <w:r>
        <w:t>LINIA 301 P</w:t>
      </w:r>
    </w:p>
    <w:p w14:paraId="294A3E4F" w14:textId="77777777" w:rsidR="00FB15BD" w:rsidRDefault="00FB15BD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FB15BD" w14:paraId="159940EC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452528" w14:textId="77777777" w:rsidR="00FB15BD" w:rsidRDefault="00FB15B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F3BD0" w14:textId="77777777" w:rsidR="00FB15BD" w:rsidRDefault="00FB15BD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64A98" w14:textId="77777777" w:rsidR="00FB15BD" w:rsidRPr="001B37B8" w:rsidRDefault="00FB15BD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86D40" w14:textId="77777777" w:rsidR="00FB15BD" w:rsidRDefault="00FB15BD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6442DC1" w14:textId="77777777" w:rsidR="00FB15BD" w:rsidRDefault="00FB15BD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C288C" w14:textId="77777777" w:rsidR="00FB15BD" w:rsidRDefault="00FB15BD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C37C2" w14:textId="77777777" w:rsidR="00FB15BD" w:rsidRDefault="00FB15BD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3F075" w14:textId="77777777" w:rsidR="00FB15BD" w:rsidRDefault="00FB15BD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C9052" w14:textId="77777777" w:rsidR="00FB15BD" w:rsidRPr="001B37B8" w:rsidRDefault="00FB15BD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96F23" w14:textId="77777777" w:rsidR="00FB15BD" w:rsidRDefault="00FB15BD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2A437804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5C61D8" w14:textId="77777777" w:rsidR="00FB15BD" w:rsidRDefault="00FB15B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27993" w14:textId="77777777" w:rsidR="00FB15BD" w:rsidRDefault="00FB15BD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F0201" w14:textId="77777777" w:rsidR="00FB15BD" w:rsidRPr="001B37B8" w:rsidRDefault="00FB15BD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C8EBE" w14:textId="77777777" w:rsidR="00FB15BD" w:rsidRDefault="00FB15BD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49CF992" w14:textId="77777777" w:rsidR="00FB15BD" w:rsidRDefault="00FB15BD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F3B1E" w14:textId="77777777" w:rsidR="00FB15BD" w:rsidRDefault="00FB15BD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BC903" w14:textId="77777777" w:rsidR="00FB15BD" w:rsidRDefault="00FB15BD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B4D22" w14:textId="77777777" w:rsidR="00FB15BD" w:rsidRDefault="00FB15BD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AF169" w14:textId="77777777" w:rsidR="00FB15BD" w:rsidRPr="001B37B8" w:rsidRDefault="00FB15BD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C1DE4" w14:textId="77777777" w:rsidR="00FB15BD" w:rsidRDefault="00FB15BD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78D0B9F3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FF02A" w14:textId="77777777" w:rsidR="00FB15BD" w:rsidRDefault="00FB15B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D7CBB" w14:textId="77777777" w:rsidR="00FB15BD" w:rsidRDefault="00FB15BD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70D56" w14:textId="77777777" w:rsidR="00FB15BD" w:rsidRPr="001B37B8" w:rsidRDefault="00FB15BD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7A2BD" w14:textId="77777777" w:rsidR="00FB15BD" w:rsidRDefault="00FB15BD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B084D" w14:textId="77777777" w:rsidR="00FB15BD" w:rsidRDefault="00FB15BD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A2B12" w14:textId="77777777" w:rsidR="00FB15BD" w:rsidRDefault="00FB15BD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314C1" w14:textId="77777777" w:rsidR="00FB15BD" w:rsidRDefault="00FB15BD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FE0F9" w14:textId="77777777" w:rsidR="00FB15BD" w:rsidRPr="001B37B8" w:rsidRDefault="00FB15BD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64E0E" w14:textId="77777777" w:rsidR="00FB15BD" w:rsidRDefault="00FB15BD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EDD3F43" w14:textId="77777777" w:rsidR="00FB15BD" w:rsidRDefault="00FB15BD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FB15BD" w:rsidRPr="00A8307A" w14:paraId="5D814289" w14:textId="77777777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AA835" w14:textId="77777777" w:rsidR="00FB15BD" w:rsidRPr="00A75A00" w:rsidRDefault="00FB15BD">
            <w:pPr>
              <w:numPr>
                <w:ilvl w:val="0"/>
                <w:numId w:val="2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3E453" w14:textId="77777777" w:rsidR="00FB15BD" w:rsidRPr="00A8307A" w:rsidRDefault="00FB15BD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B33B9" w14:textId="77777777" w:rsidR="00FB15BD" w:rsidRPr="00A8307A" w:rsidRDefault="00FB15BD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C0571" w14:textId="77777777" w:rsidR="00FB15BD" w:rsidRDefault="00FB15BD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Fir III București Nord - </w:t>
            </w:r>
          </w:p>
          <w:p w14:paraId="5D999398" w14:textId="77777777" w:rsidR="00FB15BD" w:rsidRPr="00A8307A" w:rsidRDefault="00FB15BD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01C5C" w14:textId="77777777" w:rsidR="00FB15BD" w:rsidRDefault="00FB15BD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CF613" w14:textId="77777777" w:rsidR="00FB15BD" w:rsidRDefault="00FB15BD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0C06" w14:textId="77777777" w:rsidR="00FB15BD" w:rsidRPr="00A8307A" w:rsidRDefault="00FB15BD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F02D8" w14:textId="77777777" w:rsidR="00FB15BD" w:rsidRPr="00A8307A" w:rsidRDefault="00FB15BD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CE8F2" w14:textId="77777777" w:rsidR="00FB15BD" w:rsidRPr="00A8307A" w:rsidRDefault="00FB15BD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73E8EC9B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E26B92" w14:textId="77777777" w:rsidR="00FB15BD" w:rsidRDefault="00FB15B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585CD" w14:textId="77777777" w:rsidR="00FB15BD" w:rsidRDefault="00FB15BD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AC112" w14:textId="77777777" w:rsidR="00FB15BD" w:rsidRPr="001B37B8" w:rsidRDefault="00FB15BD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DA0D8" w14:textId="77777777" w:rsidR="00FB15BD" w:rsidRDefault="00FB15BD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335025A8" w14:textId="77777777" w:rsidR="00FB15BD" w:rsidRDefault="00FB15BD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177CC" w14:textId="77777777" w:rsidR="00FB15BD" w:rsidRDefault="00FB15BD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1G, 6G și linia cuprin-să între sch. </w:t>
            </w:r>
          </w:p>
          <w:p w14:paraId="2D1D97D0" w14:textId="77777777" w:rsidR="00FB15BD" w:rsidRDefault="00FB15BD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5E412" w14:textId="77777777" w:rsidR="00FB15BD" w:rsidRDefault="00FB15BD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B7AC0" w14:textId="77777777" w:rsidR="00FB15BD" w:rsidRDefault="00FB15BD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10D63" w14:textId="77777777" w:rsidR="00FB15BD" w:rsidRPr="001B37B8" w:rsidRDefault="00FB15BD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B6FB2" w14:textId="77777777" w:rsidR="00FB15BD" w:rsidRDefault="00FB15BD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313739B4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C9FA8F" w14:textId="77777777" w:rsidR="00FB15BD" w:rsidRDefault="00FB15B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E0A5A" w14:textId="77777777" w:rsidR="00FB15BD" w:rsidRDefault="00FB15BD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006B3" w14:textId="77777777" w:rsidR="00FB15BD" w:rsidRPr="001B37B8" w:rsidRDefault="00FB15BD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DB901" w14:textId="77777777" w:rsidR="00FB15BD" w:rsidRDefault="00FB15BD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637F02C6" w14:textId="77777777" w:rsidR="00FB15BD" w:rsidRDefault="00FB15BD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A549B" w14:textId="77777777" w:rsidR="00FB15BD" w:rsidRDefault="00FB15BD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DAC6D4A" w14:textId="77777777" w:rsidR="00FB15BD" w:rsidRDefault="00FB15BD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98573" w14:textId="77777777" w:rsidR="00FB15BD" w:rsidRPr="001B37B8" w:rsidRDefault="00FB15BD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1773F" w14:textId="77777777" w:rsidR="00FB15BD" w:rsidRDefault="00FB15BD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8B05C" w14:textId="77777777" w:rsidR="00FB15BD" w:rsidRPr="001B37B8" w:rsidRDefault="00FB15BD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298A8" w14:textId="77777777" w:rsidR="00FB15BD" w:rsidRDefault="00FB15BD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4AT - 7AT.</w:t>
            </w:r>
          </w:p>
        </w:tc>
      </w:tr>
      <w:tr w:rsidR="00FB15BD" w14:paraId="351974CF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AD6B9C" w14:textId="77777777" w:rsidR="00FB15BD" w:rsidRDefault="00FB15B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60282" w14:textId="77777777" w:rsidR="00FB15BD" w:rsidRDefault="00FB15BD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B0FF7" w14:textId="77777777" w:rsidR="00FB15BD" w:rsidRPr="001B37B8" w:rsidRDefault="00FB15B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04F4B" w14:textId="77777777" w:rsidR="00FB15BD" w:rsidRDefault="00FB15BD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6AEE4E9" w14:textId="77777777" w:rsidR="00FB15BD" w:rsidRDefault="00FB15BD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09172" w14:textId="77777777" w:rsidR="00FB15BD" w:rsidRDefault="00FB15B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B286AE0" w14:textId="77777777" w:rsidR="00FB15BD" w:rsidRDefault="00FB15B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8F083" w14:textId="77777777" w:rsidR="00FB15BD" w:rsidRDefault="00FB15B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FA2F6" w14:textId="77777777" w:rsidR="00FB15BD" w:rsidRDefault="00FB15B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B9B3F" w14:textId="77777777" w:rsidR="00FB15BD" w:rsidRPr="001B37B8" w:rsidRDefault="00FB15B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F9E99" w14:textId="77777777" w:rsidR="00FB15BD" w:rsidRDefault="00FB15BD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AA41DD5" w14:textId="77777777" w:rsidR="00FB15BD" w:rsidRDefault="00FB15BD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- 6AT.</w:t>
            </w:r>
          </w:p>
        </w:tc>
      </w:tr>
      <w:tr w:rsidR="00FB15BD" w14:paraId="62FE8219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A2E96A" w14:textId="77777777" w:rsidR="00FB15BD" w:rsidRDefault="00FB15B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1548A" w14:textId="77777777" w:rsidR="00FB15BD" w:rsidRDefault="00FB15BD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4DB1E" w14:textId="77777777" w:rsidR="00FB15BD" w:rsidRPr="001B37B8" w:rsidRDefault="00FB15B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F574" w14:textId="77777777" w:rsidR="00FB15BD" w:rsidRDefault="00FB15BD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3032322" w14:textId="77777777" w:rsidR="00FB15BD" w:rsidRDefault="00FB15BD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78779" w14:textId="77777777" w:rsidR="00FB15BD" w:rsidRDefault="00FB15BD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00C508AC" w14:textId="77777777" w:rsidR="00FB15BD" w:rsidRDefault="00FB15B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A6E8D" w14:textId="77777777" w:rsidR="00FB15BD" w:rsidRDefault="00FB15B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FD650" w14:textId="77777777" w:rsidR="00FB15BD" w:rsidRDefault="00FB15B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D9E28" w14:textId="77777777" w:rsidR="00FB15BD" w:rsidRPr="001B37B8" w:rsidRDefault="00FB15B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933A9" w14:textId="77777777" w:rsidR="00FB15BD" w:rsidRDefault="00FB15BD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09F86AD" w14:textId="77777777" w:rsidR="00FB15BD" w:rsidRDefault="00FB15BD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- 3AT, Cap Y.</w:t>
            </w:r>
          </w:p>
        </w:tc>
      </w:tr>
      <w:tr w:rsidR="00FB15BD" w14:paraId="47871A5A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1DE75" w14:textId="77777777" w:rsidR="00FB15BD" w:rsidRDefault="00FB15B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0257E" w14:textId="77777777" w:rsidR="00FB15BD" w:rsidRDefault="00FB15BD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B1755" w14:textId="77777777" w:rsidR="00FB15BD" w:rsidRPr="001B37B8" w:rsidRDefault="00FB15B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AF96F" w14:textId="77777777" w:rsidR="00FB15BD" w:rsidRDefault="00FB15BD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FC00431" w14:textId="77777777" w:rsidR="00FB15BD" w:rsidRDefault="00FB15BD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DC916" w14:textId="77777777" w:rsidR="00FB15BD" w:rsidRDefault="00FB15B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2C7F915" w14:textId="77777777" w:rsidR="00FB15BD" w:rsidRDefault="00FB15B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B54EC" w14:textId="77777777" w:rsidR="00FB15BD" w:rsidRDefault="00FB15B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5C7B6" w14:textId="77777777" w:rsidR="00FB15BD" w:rsidRDefault="00FB15B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B8A21" w14:textId="77777777" w:rsidR="00FB15BD" w:rsidRPr="001B37B8" w:rsidRDefault="00FB15B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ED4DF" w14:textId="77777777" w:rsidR="00FB15BD" w:rsidRDefault="00FB15BD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7197AC2" w14:textId="77777777" w:rsidR="00FB15BD" w:rsidRDefault="00FB15BD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X.</w:t>
            </w:r>
          </w:p>
        </w:tc>
      </w:tr>
      <w:tr w:rsidR="00FB15BD" w14:paraId="2DEF09B7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0AB92D" w14:textId="77777777" w:rsidR="00FB15BD" w:rsidRDefault="00FB15B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EBBF4" w14:textId="77777777" w:rsidR="00FB15BD" w:rsidRDefault="00FB15BD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D59DA" w14:textId="77777777" w:rsidR="00FB15BD" w:rsidRPr="001B37B8" w:rsidRDefault="00FB15B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CF4B6" w14:textId="77777777" w:rsidR="00FB15BD" w:rsidRDefault="00FB15BD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3A4AEE8" w14:textId="77777777" w:rsidR="00FB15BD" w:rsidRDefault="00FB15BD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6A405" w14:textId="77777777" w:rsidR="00FB15BD" w:rsidRDefault="00FB15B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85F0DF6" w14:textId="77777777" w:rsidR="00FB15BD" w:rsidRDefault="00FB15B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76E68" w14:textId="77777777" w:rsidR="00FB15BD" w:rsidRDefault="00FB15B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37608" w14:textId="77777777" w:rsidR="00FB15BD" w:rsidRDefault="00FB15B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3DA1C" w14:textId="77777777" w:rsidR="00FB15BD" w:rsidRPr="001B37B8" w:rsidRDefault="00FB15B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34FC4" w14:textId="77777777" w:rsidR="00FB15BD" w:rsidRDefault="00FB15BD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2380C1D" w14:textId="77777777" w:rsidR="00FB15BD" w:rsidRDefault="00FB15BD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B357C51" w14:textId="77777777" w:rsidR="00FB15BD" w:rsidRDefault="00FB15BD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Cap Y, 1F-6F Cap X și intrare Depou.</w:t>
            </w:r>
          </w:p>
        </w:tc>
      </w:tr>
      <w:tr w:rsidR="00FB15BD" w14:paraId="45C63EA0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548699" w14:textId="77777777" w:rsidR="00FB15BD" w:rsidRDefault="00FB15B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C829C" w14:textId="77777777" w:rsidR="00FB15BD" w:rsidRDefault="00FB15BD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B6B25" w14:textId="77777777" w:rsidR="00FB15BD" w:rsidRPr="001B37B8" w:rsidRDefault="00FB15BD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A476E" w14:textId="77777777" w:rsidR="00FB15BD" w:rsidRDefault="00FB15BD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1130A66" w14:textId="77777777" w:rsidR="00FB15BD" w:rsidRDefault="00FB15BD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2B0D0" w14:textId="77777777" w:rsidR="00FB15BD" w:rsidRDefault="00FB15BD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AC5F986" w14:textId="77777777" w:rsidR="00FB15BD" w:rsidRDefault="00FB15BD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D/ </w:t>
            </w:r>
          </w:p>
          <w:p w14:paraId="08025AFB" w14:textId="77777777" w:rsidR="00FB15BD" w:rsidRDefault="00FB15BD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905BB" w14:textId="77777777" w:rsidR="00FB15BD" w:rsidRDefault="00FB15BD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DB9C4" w14:textId="77777777" w:rsidR="00FB15BD" w:rsidRDefault="00FB15BD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C5E16" w14:textId="77777777" w:rsidR="00FB15BD" w:rsidRPr="001B37B8" w:rsidRDefault="00FB15BD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22937" w14:textId="77777777" w:rsidR="00FB15BD" w:rsidRDefault="00FB15BD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483F7CD" w14:textId="77777777" w:rsidR="00FB15BD" w:rsidRDefault="00FB15BD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- 6D, Cap Y.</w:t>
            </w:r>
          </w:p>
        </w:tc>
      </w:tr>
      <w:tr w:rsidR="00FB15BD" w14:paraId="78DD75BF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D6115" w14:textId="77777777" w:rsidR="00FB15BD" w:rsidRDefault="00FB15B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23E1E" w14:textId="77777777" w:rsidR="00FB15BD" w:rsidRDefault="00FB15BD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5D66C" w14:textId="77777777" w:rsidR="00FB15BD" w:rsidRPr="001B37B8" w:rsidRDefault="00FB15B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FB8B1" w14:textId="77777777" w:rsidR="00FB15BD" w:rsidRDefault="00FB15B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04CD0E69" w14:textId="77777777" w:rsidR="00FB15BD" w:rsidRDefault="00FB15B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E76C9" w14:textId="77777777" w:rsidR="00FB15BD" w:rsidRDefault="00FB15B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50FD00A" w14:textId="77777777" w:rsidR="00FB15BD" w:rsidRDefault="00FB15B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CF35E" w14:textId="77777777" w:rsidR="00FB15BD" w:rsidRDefault="00FB15B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1078F" w14:textId="77777777" w:rsidR="00FB15BD" w:rsidRDefault="00FB15B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BCB72" w14:textId="77777777" w:rsidR="00FB15BD" w:rsidRPr="001B37B8" w:rsidRDefault="00FB15B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8ADBA" w14:textId="77777777" w:rsidR="00FB15BD" w:rsidRDefault="00FB15BD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7FDA631" w14:textId="77777777" w:rsidR="00FB15BD" w:rsidRDefault="00FB15BD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Y.</w:t>
            </w:r>
          </w:p>
        </w:tc>
      </w:tr>
      <w:tr w:rsidR="00FB15BD" w14:paraId="1F3C7E06" w14:textId="77777777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FB1952" w14:textId="77777777" w:rsidR="00FB15BD" w:rsidRDefault="00FB15B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73F39" w14:textId="77777777" w:rsidR="00FB15BD" w:rsidRDefault="00FB15BD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13EC7" w14:textId="77777777" w:rsidR="00FB15BD" w:rsidRPr="001B37B8" w:rsidRDefault="00FB15B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246AB" w14:textId="77777777" w:rsidR="00FB15BD" w:rsidRDefault="00FB15B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037DB0AB" w14:textId="77777777" w:rsidR="00FB15BD" w:rsidRDefault="00FB15B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F397C" w14:textId="77777777" w:rsidR="00FB15BD" w:rsidRDefault="00FB15B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7F7D07B6" w14:textId="77777777" w:rsidR="00FB15BD" w:rsidRDefault="00FB15B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DBDC3" w14:textId="77777777" w:rsidR="00FB15BD" w:rsidRDefault="00FB15B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CA5E" w14:textId="77777777" w:rsidR="00FB15BD" w:rsidRDefault="00FB15B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13A9B" w14:textId="77777777" w:rsidR="00FB15BD" w:rsidRPr="001B37B8" w:rsidRDefault="00FB15B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50EE" w14:textId="77777777" w:rsidR="00FB15BD" w:rsidRDefault="00FB15BD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087A7C7" w14:textId="77777777" w:rsidR="00FB15BD" w:rsidRDefault="00FB15BD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1D - 4D, Cap Y.</w:t>
            </w:r>
          </w:p>
        </w:tc>
      </w:tr>
      <w:tr w:rsidR="00FB15BD" w14:paraId="1E31CA68" w14:textId="77777777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B620D" w14:textId="77777777" w:rsidR="00FB15BD" w:rsidRDefault="00FB15B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D7D91" w14:textId="77777777" w:rsidR="00FB15BD" w:rsidRDefault="00FB15BD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6EC6F" w14:textId="77777777" w:rsidR="00FB15BD" w:rsidRPr="001B37B8" w:rsidRDefault="00FB15B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9201E" w14:textId="77777777" w:rsidR="00FB15BD" w:rsidRDefault="00FB15B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471BE72" w14:textId="77777777" w:rsidR="00FB15BD" w:rsidRDefault="00FB15B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3E0F3" w14:textId="77777777" w:rsidR="00FB15BD" w:rsidRDefault="00FB15B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99355" w14:textId="77777777" w:rsidR="00FB15BD" w:rsidRDefault="00FB15B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60189" w14:textId="77777777" w:rsidR="00FB15BD" w:rsidRDefault="00FB15B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5E6EC" w14:textId="77777777" w:rsidR="00FB15BD" w:rsidRPr="001B37B8" w:rsidRDefault="00FB15B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8B2D7" w14:textId="77777777" w:rsidR="00FB15BD" w:rsidRDefault="00FB15BD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6E1171B3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ECB9F" w14:textId="77777777" w:rsidR="00FB15BD" w:rsidRDefault="00FB15B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69CC7" w14:textId="77777777" w:rsidR="00FB15BD" w:rsidRDefault="00FB15BD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96E9D" w14:textId="77777777" w:rsidR="00FB15BD" w:rsidRPr="001B37B8" w:rsidRDefault="00FB15B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53B39" w14:textId="77777777" w:rsidR="00FB15BD" w:rsidRDefault="00FB15B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98DF0C4" w14:textId="77777777" w:rsidR="00FB15BD" w:rsidRDefault="00FB15B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A812B" w14:textId="77777777" w:rsidR="00FB15BD" w:rsidRDefault="00FB15B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C1A331A" w14:textId="77777777" w:rsidR="00FB15BD" w:rsidRDefault="00FB15B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7362C" w14:textId="77777777" w:rsidR="00FB15BD" w:rsidRDefault="00FB15B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62BFF" w14:textId="77777777" w:rsidR="00FB15BD" w:rsidRDefault="00FB15B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2B2B3" w14:textId="77777777" w:rsidR="00FB15BD" w:rsidRPr="001B37B8" w:rsidRDefault="00FB15B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E476F" w14:textId="77777777" w:rsidR="00FB15BD" w:rsidRDefault="00FB15BD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6372EF6" w14:textId="77777777" w:rsidR="00FB15BD" w:rsidRDefault="00FB15BD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1D - 5D și 1F - 5F.</w:t>
            </w:r>
          </w:p>
        </w:tc>
      </w:tr>
      <w:tr w:rsidR="00FB15BD" w14:paraId="44D03928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43D42B" w14:textId="77777777" w:rsidR="00FB15BD" w:rsidRDefault="00FB15B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F3E13" w14:textId="77777777" w:rsidR="00FB15BD" w:rsidRDefault="00FB15BD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D518B" w14:textId="77777777" w:rsidR="00FB15BD" w:rsidRPr="001B37B8" w:rsidRDefault="00FB15B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E180A" w14:textId="77777777" w:rsidR="00FB15BD" w:rsidRDefault="00FB15B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D4D099B" w14:textId="77777777" w:rsidR="00FB15BD" w:rsidRDefault="00FB15B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64E35" w14:textId="77777777" w:rsidR="00FB15BD" w:rsidRDefault="00FB15B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8A32B5D" w14:textId="77777777" w:rsidR="00FB15BD" w:rsidRDefault="00FB15B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335AC" w14:textId="77777777" w:rsidR="00FB15BD" w:rsidRDefault="00FB15B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EEBBD" w14:textId="77777777" w:rsidR="00FB15BD" w:rsidRDefault="00FB15B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68D00" w14:textId="77777777" w:rsidR="00FB15BD" w:rsidRPr="001B37B8" w:rsidRDefault="00FB15B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BFC96" w14:textId="77777777" w:rsidR="00FB15BD" w:rsidRDefault="00FB15B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A45DA30" w14:textId="77777777" w:rsidR="00FB15BD" w:rsidRDefault="00FB15B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1F - 2F Cap Y.</w:t>
            </w:r>
          </w:p>
        </w:tc>
      </w:tr>
      <w:tr w:rsidR="00FB15BD" w14:paraId="411F28F4" w14:textId="77777777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D8595" w14:textId="77777777" w:rsidR="00FB15BD" w:rsidRDefault="00FB15B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A54A3" w14:textId="77777777" w:rsidR="00FB15BD" w:rsidRDefault="00FB15B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DAAD5" w14:textId="77777777" w:rsidR="00FB15BD" w:rsidRPr="001B37B8" w:rsidRDefault="00FB15B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FB85D" w14:textId="77777777" w:rsidR="00FB15BD" w:rsidRDefault="00FB15B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1E0903E" w14:textId="77777777" w:rsidR="00FB15BD" w:rsidRDefault="00FB15B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A66CD" w14:textId="77777777" w:rsidR="00FB15BD" w:rsidRDefault="00FB15BD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14:paraId="0D169CDE" w14:textId="77777777" w:rsidR="00FB15BD" w:rsidRDefault="00FB15BD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378CB4AF" w14:textId="77777777" w:rsidR="00FB15BD" w:rsidRDefault="00FB15BD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C74B8" w14:textId="77777777" w:rsidR="00FB15BD" w:rsidRPr="001B37B8" w:rsidRDefault="00FB15B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673D7" w14:textId="77777777" w:rsidR="00FB15BD" w:rsidRDefault="00FB15B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6AD09" w14:textId="77777777" w:rsidR="00FB15BD" w:rsidRPr="001B37B8" w:rsidRDefault="00FB15B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195F" w14:textId="77777777" w:rsidR="00FB15BD" w:rsidRDefault="00FB15B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2AAB891D" w14:textId="77777777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72F181" w14:textId="77777777" w:rsidR="00FB15BD" w:rsidRDefault="00FB15B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7CC09" w14:textId="77777777" w:rsidR="00FB15BD" w:rsidRDefault="00FB15B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B5DDE" w14:textId="77777777" w:rsidR="00FB15BD" w:rsidRPr="001B37B8" w:rsidRDefault="00FB15B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CFD5F" w14:textId="77777777" w:rsidR="00FB15BD" w:rsidRDefault="00FB15BD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Bucureşti Griviţa</w:t>
            </w:r>
          </w:p>
          <w:p w14:paraId="4F70D265" w14:textId="77777777" w:rsidR="00FB15BD" w:rsidRDefault="00FB15B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E, </w:t>
            </w:r>
          </w:p>
          <w:p w14:paraId="36443EF7" w14:textId="77777777" w:rsidR="00FB15BD" w:rsidRDefault="00FB15B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04E23" w14:textId="77777777" w:rsidR="00FB15BD" w:rsidRDefault="00FB15B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F328EB3" w14:textId="77777777" w:rsidR="00FB15BD" w:rsidRDefault="00FB15B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937C6" w14:textId="77777777" w:rsidR="00FB15BD" w:rsidRPr="001B37B8" w:rsidRDefault="00FB15B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DA377" w14:textId="77777777" w:rsidR="00FB15BD" w:rsidRDefault="00FB15B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4BB83" w14:textId="77777777" w:rsidR="00FB15BD" w:rsidRPr="001B37B8" w:rsidRDefault="00FB15B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A5BAA" w14:textId="77777777" w:rsidR="00FB15BD" w:rsidRDefault="00FB15B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73A00A1E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7D6C9" w14:textId="77777777" w:rsidR="00FB15BD" w:rsidRDefault="00FB15B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787CD" w14:textId="77777777" w:rsidR="00FB15BD" w:rsidRDefault="00FB15B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1B8D0" w14:textId="77777777" w:rsidR="00FB15BD" w:rsidRPr="001B37B8" w:rsidRDefault="00FB15B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BC846" w14:textId="77777777" w:rsidR="00FB15BD" w:rsidRDefault="00FB15B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4BEEE8F" w14:textId="77777777" w:rsidR="00FB15BD" w:rsidRDefault="00FB15B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2C894" w14:textId="77777777" w:rsidR="00FB15BD" w:rsidRDefault="00FB15B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065AD82" w14:textId="77777777" w:rsidR="00FB15BD" w:rsidRDefault="00FB15B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E229B" w14:textId="77777777" w:rsidR="00FB15BD" w:rsidRPr="001B37B8" w:rsidRDefault="00FB15B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247A2" w14:textId="77777777" w:rsidR="00FB15BD" w:rsidRDefault="00FB15B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2FBF4" w14:textId="77777777" w:rsidR="00FB15BD" w:rsidRPr="001B37B8" w:rsidRDefault="00FB15B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87AE9" w14:textId="77777777" w:rsidR="00FB15BD" w:rsidRDefault="00FB15B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0B63E74C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11A0E" w14:textId="77777777" w:rsidR="00FB15BD" w:rsidRDefault="00FB15B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18059" w14:textId="77777777" w:rsidR="00FB15BD" w:rsidRDefault="00FB15B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5BA6F" w14:textId="77777777" w:rsidR="00FB15BD" w:rsidRPr="001B37B8" w:rsidRDefault="00FB15B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E27F0" w14:textId="77777777" w:rsidR="00FB15BD" w:rsidRDefault="00FB15B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6BF0672" w14:textId="77777777" w:rsidR="00FB15BD" w:rsidRDefault="00FB15B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6F83D" w14:textId="77777777" w:rsidR="00FB15BD" w:rsidRDefault="00FB15B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E4E182C" w14:textId="77777777" w:rsidR="00FB15BD" w:rsidRDefault="00FB15B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22BEC" w14:textId="77777777" w:rsidR="00FB15BD" w:rsidRPr="001B37B8" w:rsidRDefault="00FB15B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BD1B4" w14:textId="77777777" w:rsidR="00FB15BD" w:rsidRDefault="00FB15B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8BF7C" w14:textId="77777777" w:rsidR="00FB15BD" w:rsidRPr="001B37B8" w:rsidRDefault="00FB15B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6AA66" w14:textId="77777777" w:rsidR="00FB15BD" w:rsidRDefault="00FB15B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098A84CE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CF2BA" w14:textId="77777777" w:rsidR="00FB15BD" w:rsidRDefault="00FB15B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8922E" w14:textId="77777777" w:rsidR="00FB15BD" w:rsidRDefault="00FB15B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CA28F" w14:textId="77777777" w:rsidR="00FB15BD" w:rsidRPr="001B37B8" w:rsidRDefault="00FB15B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53C76" w14:textId="77777777" w:rsidR="00FB15BD" w:rsidRDefault="00FB15B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0A5D6605" w14:textId="77777777" w:rsidR="00FB15BD" w:rsidRDefault="00FB15B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F77B4" w14:textId="77777777" w:rsidR="00FB15BD" w:rsidRDefault="00FB15B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E3FFC79" w14:textId="77777777" w:rsidR="00FB15BD" w:rsidRDefault="00FB15B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57DC2" w14:textId="77777777" w:rsidR="00FB15BD" w:rsidRPr="001B37B8" w:rsidRDefault="00FB15B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6401D" w14:textId="77777777" w:rsidR="00FB15BD" w:rsidRDefault="00FB15B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65AB2" w14:textId="77777777" w:rsidR="00FB15BD" w:rsidRPr="001B37B8" w:rsidRDefault="00FB15B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24769" w14:textId="77777777" w:rsidR="00FB15BD" w:rsidRDefault="00FB15B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409116A6" w14:textId="77777777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157767" w14:textId="77777777" w:rsidR="00FB15BD" w:rsidRDefault="00FB15B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27679" w14:textId="77777777" w:rsidR="00FB15BD" w:rsidRDefault="00FB15B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7C173" w14:textId="77777777" w:rsidR="00FB15BD" w:rsidRPr="001B37B8" w:rsidRDefault="00FB15B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502D0" w14:textId="77777777" w:rsidR="00FB15BD" w:rsidRDefault="00FB15B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67E9BB94" w14:textId="77777777" w:rsidR="00FB15BD" w:rsidRDefault="00FB15B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E0AB0" w14:textId="77777777" w:rsidR="00FB15BD" w:rsidRDefault="00FB15B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77CC752" w14:textId="77777777" w:rsidR="00FB15BD" w:rsidRDefault="00FB15B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77645" w14:textId="77777777" w:rsidR="00FB15BD" w:rsidRPr="001B37B8" w:rsidRDefault="00FB15B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11AF7" w14:textId="77777777" w:rsidR="00FB15BD" w:rsidRDefault="00FB15B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47723" w14:textId="77777777" w:rsidR="00FB15BD" w:rsidRPr="001B37B8" w:rsidRDefault="00FB15B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B2181" w14:textId="77777777" w:rsidR="00FB15BD" w:rsidRDefault="00FB15B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191EAE68" w14:textId="77777777" w:rsidR="00FB15BD" w:rsidRDefault="00FB15BD">
      <w:pPr>
        <w:spacing w:before="40" w:after="40" w:line="192" w:lineRule="auto"/>
        <w:ind w:right="57"/>
        <w:rPr>
          <w:sz w:val="20"/>
          <w:lang w:val="ro-RO"/>
        </w:rPr>
      </w:pPr>
    </w:p>
    <w:p w14:paraId="15B2DF1F" w14:textId="77777777" w:rsidR="00FB15BD" w:rsidRDefault="00FB15BD" w:rsidP="00F260DA">
      <w:pPr>
        <w:pStyle w:val="Heading1"/>
        <w:spacing w:line="360" w:lineRule="auto"/>
      </w:pPr>
      <w:r>
        <w:t>LINIA 301 X</w:t>
      </w:r>
    </w:p>
    <w:p w14:paraId="0A267631" w14:textId="77777777" w:rsidR="00FB15BD" w:rsidRDefault="00FB15BD" w:rsidP="00F260DA">
      <w:pPr>
        <w:pStyle w:val="Heading1"/>
        <w:spacing w:line="360" w:lineRule="auto"/>
        <w:rPr>
          <w:sz w:val="20"/>
        </w:rPr>
      </w:pPr>
      <w:r>
        <w:t>BUCUREŞTII NOI GRUPA C - BUCUREŞTI TRIAJ POST 17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FB15BD" w14:paraId="6A835752" w14:textId="77777777" w:rsidTr="006F794C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0E5AF" w14:textId="77777777" w:rsidR="00FB15BD" w:rsidRDefault="00FB15B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820AC" w14:textId="77777777" w:rsidR="00FB15BD" w:rsidRDefault="00FB15BD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059A45E0" w14:textId="77777777" w:rsidR="00FB15BD" w:rsidRDefault="00FB15BD" w:rsidP="007657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0+900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743B9" w14:textId="77777777" w:rsidR="00FB15BD" w:rsidRPr="00F620E8" w:rsidRDefault="00FB15BD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DBD2B" w14:textId="77777777" w:rsidR="00FB15BD" w:rsidRDefault="00FB15BD" w:rsidP="007657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București Triaj - Bucureștii Noi Grupa C</w:t>
            </w:r>
          </w:p>
          <w:p w14:paraId="38FECD80" w14:textId="77777777" w:rsidR="00FB15BD" w:rsidRDefault="00FB15BD" w:rsidP="007657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liniile 1C și 2C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E67CA" w14:textId="77777777" w:rsidR="00FB15BD" w:rsidRDefault="00FB15BD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08462" w14:textId="77777777" w:rsidR="00FB15BD" w:rsidRPr="00F620E8" w:rsidRDefault="00FB15BD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34877" w14:textId="77777777" w:rsidR="00FB15BD" w:rsidRDefault="00FB15BD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FE529" w14:textId="77777777" w:rsidR="00FB15BD" w:rsidRPr="00F620E8" w:rsidRDefault="00FB15BD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706F8" w14:textId="77777777" w:rsidR="00FB15BD" w:rsidRDefault="00FB15BD" w:rsidP="004E60E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12669A08" w14:textId="77777777" w:rsidTr="006F794C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9CF1D" w14:textId="77777777" w:rsidR="00FB15BD" w:rsidRDefault="00FB15B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B5BB6" w14:textId="77777777" w:rsidR="00FB15BD" w:rsidRDefault="00FB15BD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A163C" w14:textId="77777777" w:rsidR="00FB15BD" w:rsidRDefault="00FB15BD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3A95A" w14:textId="77777777" w:rsidR="00FB15BD" w:rsidRDefault="00FB15BD" w:rsidP="00A0469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Bucureștii Noi</w:t>
            </w:r>
          </w:p>
          <w:p w14:paraId="1D84CC52" w14:textId="77777777" w:rsidR="00FB15BD" w:rsidRDefault="00FB15BD" w:rsidP="00A0469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F2B8D" w14:textId="77777777" w:rsidR="00FB15BD" w:rsidRDefault="00FB15BD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75677D2" w14:textId="77777777" w:rsidR="00FB15BD" w:rsidRDefault="00FB15BD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</w:t>
            </w:r>
          </w:p>
          <w:p w14:paraId="6B3F8495" w14:textId="77777777" w:rsidR="00FB15BD" w:rsidRDefault="00FB15BD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ECE4B66" w14:textId="77777777" w:rsidR="00FB15BD" w:rsidRDefault="00FB15BD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F913F" w14:textId="77777777" w:rsidR="00FB15BD" w:rsidRPr="00F620E8" w:rsidRDefault="00FB15BD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40E33" w14:textId="77777777" w:rsidR="00FB15BD" w:rsidRDefault="00FB15BD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1C572" w14:textId="77777777" w:rsidR="00FB15BD" w:rsidRPr="00F620E8" w:rsidRDefault="00FB15BD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07743" w14:textId="77777777" w:rsidR="00FB15BD" w:rsidRDefault="00FB15BD" w:rsidP="004E60E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9EC1ECF" w14:textId="77777777" w:rsidR="00FB15BD" w:rsidRDefault="00FB15BD" w:rsidP="00DB1F9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Grupa C Bucureștii Noi în direcția Chiajna.</w:t>
            </w:r>
          </w:p>
        </w:tc>
      </w:tr>
    </w:tbl>
    <w:p w14:paraId="052FEC8B" w14:textId="77777777" w:rsidR="00FB15BD" w:rsidRDefault="00FB15BD">
      <w:pPr>
        <w:spacing w:before="40" w:after="40" w:line="192" w:lineRule="auto"/>
        <w:ind w:right="57"/>
        <w:rPr>
          <w:sz w:val="20"/>
          <w:lang w:val="ro-RO"/>
        </w:rPr>
      </w:pPr>
    </w:p>
    <w:p w14:paraId="4B3E0E9F" w14:textId="77777777" w:rsidR="00FB15BD" w:rsidRDefault="00FB15BD" w:rsidP="00100E16">
      <w:pPr>
        <w:pStyle w:val="Heading1"/>
        <w:spacing w:line="360" w:lineRule="auto"/>
      </w:pPr>
      <w:r>
        <w:t>LINIA 301 Z2</w:t>
      </w:r>
    </w:p>
    <w:p w14:paraId="26C3CEFE" w14:textId="77777777" w:rsidR="00FB15BD" w:rsidRDefault="00FB15BD" w:rsidP="00F61D15">
      <w:pPr>
        <w:pStyle w:val="Heading1"/>
        <w:spacing w:line="360" w:lineRule="auto"/>
        <w:rPr>
          <w:b w:val="0"/>
          <w:bCs w:val="0"/>
          <w:sz w:val="8"/>
        </w:rPr>
      </w:pPr>
      <w:r>
        <w:t>POST RUDENI - TRANSCONTAINERE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FB15BD" w14:paraId="0B2BBEEC" w14:textId="77777777" w:rsidTr="00153511">
        <w:trPr>
          <w:cantSplit/>
          <w:trHeight w:val="10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8A8F6" w14:textId="77777777" w:rsidR="00FB15BD" w:rsidRDefault="00FB15B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6B22B" w14:textId="77777777" w:rsidR="00FB15BD" w:rsidRDefault="00FB15BD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DFC6D" w14:textId="77777777" w:rsidR="00FB15BD" w:rsidRPr="00353356" w:rsidRDefault="00FB15BD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9D583" w14:textId="77777777" w:rsidR="00FB15BD" w:rsidRDefault="00FB15BD" w:rsidP="002E7753">
            <w:pPr>
              <w:spacing w:before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Bucureştii Noi</w:t>
            </w:r>
          </w:p>
          <w:p w14:paraId="0DA0DC6F" w14:textId="77777777" w:rsidR="00FB15BD" w:rsidRDefault="00FB15BD" w:rsidP="00353356">
            <w:pPr>
              <w:spacing w:before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539A1" w14:textId="77777777" w:rsidR="00FB15BD" w:rsidRDefault="00FB15BD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7F0D53D" w14:textId="77777777" w:rsidR="00FB15BD" w:rsidRDefault="00FB15BD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</w:t>
            </w:r>
          </w:p>
          <w:p w14:paraId="1D3179D3" w14:textId="77777777" w:rsidR="00FB15BD" w:rsidRDefault="00FB15BD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E1B6660" w14:textId="77777777" w:rsidR="00FB15BD" w:rsidRDefault="00FB15BD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338BB" w14:textId="77777777" w:rsidR="00FB15BD" w:rsidRPr="00353356" w:rsidRDefault="00FB15BD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3F30" w14:textId="77777777" w:rsidR="00FB15BD" w:rsidRDefault="00FB15BD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90BCC" w14:textId="77777777" w:rsidR="00FB15BD" w:rsidRPr="00353356" w:rsidRDefault="00FB15BD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67882" w14:textId="77777777" w:rsidR="00FB15BD" w:rsidRDefault="00FB15BD" w:rsidP="00353356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CDA068B" w14:textId="77777777" w:rsidR="00FB15BD" w:rsidRDefault="00FB15BD" w:rsidP="002E775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339CAF3" w14:textId="77777777" w:rsidR="00FB15BD" w:rsidRDefault="00FB15BD" w:rsidP="002E775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Grupa C Bucureștii Noi în direcția Post Rudeni.</w:t>
            </w:r>
          </w:p>
        </w:tc>
      </w:tr>
    </w:tbl>
    <w:p w14:paraId="284813EA" w14:textId="77777777" w:rsidR="00FB15BD" w:rsidRDefault="00FB15BD">
      <w:pPr>
        <w:spacing w:before="40" w:line="192" w:lineRule="auto"/>
        <w:ind w:right="57"/>
        <w:rPr>
          <w:sz w:val="20"/>
          <w:lang w:val="ro-RO"/>
        </w:rPr>
      </w:pPr>
    </w:p>
    <w:p w14:paraId="792481B4" w14:textId="77777777" w:rsidR="00FB15BD" w:rsidRDefault="00FB15BD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304</w:t>
      </w:r>
    </w:p>
    <w:p w14:paraId="0890DCF7" w14:textId="77777777" w:rsidR="00FB15BD" w:rsidRDefault="00FB15BD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FB15BD" w14:paraId="486312A2" w14:textId="7777777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9ABE6" w14:textId="77777777" w:rsidR="00FB15BD" w:rsidRDefault="00FB15B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46AED" w14:textId="77777777" w:rsidR="00FB15BD" w:rsidRDefault="00FB15BD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6CDCE" w14:textId="77777777" w:rsidR="00FB15BD" w:rsidRPr="00594E5B" w:rsidRDefault="00FB15BD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22B27" w14:textId="77777777" w:rsidR="00FB15BD" w:rsidRDefault="00FB15BD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264E76C6" w14:textId="77777777" w:rsidR="00FB15BD" w:rsidRDefault="00FB15BD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2B2F4A4B" w14:textId="77777777" w:rsidR="00FB15BD" w:rsidRDefault="00FB15BD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1FA35" w14:textId="77777777" w:rsidR="00FB15BD" w:rsidRDefault="00FB15BD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0E28B0BA" w14:textId="77777777" w:rsidR="00FB15BD" w:rsidRDefault="00FB15BD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83 A </w:t>
            </w:r>
          </w:p>
          <w:p w14:paraId="4A109182" w14:textId="77777777" w:rsidR="00FB15BD" w:rsidRDefault="00FB15BD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78AAFC11" w14:textId="77777777" w:rsidR="00FB15BD" w:rsidRDefault="00FB15BD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52231" w14:textId="77777777" w:rsidR="00FB15BD" w:rsidRPr="00594E5B" w:rsidRDefault="00FB15BD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94E5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DA21E" w14:textId="77777777" w:rsidR="00FB15BD" w:rsidRDefault="00FB15BD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13D74" w14:textId="77777777" w:rsidR="00FB15BD" w:rsidRPr="00594E5B" w:rsidRDefault="00FB15BD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F5BD7" w14:textId="77777777" w:rsidR="00FB15BD" w:rsidRDefault="00FB15BD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5271D44C" w14:textId="7777777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EAE4A" w14:textId="77777777" w:rsidR="00FB15BD" w:rsidRDefault="00FB15B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113C3" w14:textId="77777777" w:rsidR="00FB15BD" w:rsidRDefault="00FB15BD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01999" w14:textId="77777777" w:rsidR="00FB15BD" w:rsidRPr="00594E5B" w:rsidRDefault="00FB15BD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2E2CA" w14:textId="77777777" w:rsidR="00FB15BD" w:rsidRDefault="00FB15BD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7F8341E9" w14:textId="77777777" w:rsidR="00FB15BD" w:rsidRDefault="00FB15BD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69848273" w14:textId="77777777" w:rsidR="00FB15BD" w:rsidRDefault="00FB15BD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D6AE5" w14:textId="77777777" w:rsidR="00FB15BD" w:rsidRDefault="00FB15BD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A8300" w14:textId="77777777" w:rsidR="00FB15BD" w:rsidRPr="00594E5B" w:rsidRDefault="00FB15BD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04622" w14:textId="77777777" w:rsidR="00FB15BD" w:rsidRDefault="00FB15BD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F437D" w14:textId="77777777" w:rsidR="00FB15BD" w:rsidRPr="00594E5B" w:rsidRDefault="00FB15BD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D1B00" w14:textId="77777777" w:rsidR="00FB15BD" w:rsidRDefault="00FB15BD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353B2DB9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A46D7" w14:textId="77777777" w:rsidR="00FB15BD" w:rsidRDefault="00FB15B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CA122" w14:textId="77777777" w:rsidR="00FB15BD" w:rsidRDefault="00FB15BD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E9F71" w14:textId="77777777" w:rsidR="00FB15BD" w:rsidRPr="00594E5B" w:rsidRDefault="00FB15BD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7A943" w14:textId="77777777" w:rsidR="00FB15BD" w:rsidRDefault="00FB15BD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6C9548CD" w14:textId="77777777" w:rsidR="00FB15BD" w:rsidRDefault="00FB15BD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3616DC08" w14:textId="77777777" w:rsidR="00FB15BD" w:rsidRDefault="00FB15BD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 - 5 </w:t>
            </w:r>
          </w:p>
          <w:p w14:paraId="2603E69D" w14:textId="77777777" w:rsidR="00FB15BD" w:rsidRDefault="00FB15BD" w:rsidP="002569B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E85A" w14:textId="77777777" w:rsidR="00FB15BD" w:rsidRDefault="00FB15BD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8C44D" w14:textId="77777777" w:rsidR="00FB15BD" w:rsidRDefault="00FB15BD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F7E57" w14:textId="77777777" w:rsidR="00FB15BD" w:rsidRDefault="00FB15BD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E8434" w14:textId="77777777" w:rsidR="00FB15BD" w:rsidRPr="00594E5B" w:rsidRDefault="00FB15BD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2AC5D" w14:textId="77777777" w:rsidR="00FB15BD" w:rsidRDefault="00FB15BD" w:rsidP="001539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5DFBF6B9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55E60D" w14:textId="77777777" w:rsidR="00FB15BD" w:rsidRDefault="00FB15B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76461" w14:textId="77777777" w:rsidR="00FB15BD" w:rsidRDefault="00FB15BD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2A70A" w14:textId="77777777" w:rsidR="00FB15BD" w:rsidRPr="00594E5B" w:rsidRDefault="00FB15BD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F279D" w14:textId="77777777" w:rsidR="00FB15BD" w:rsidRDefault="00FB15BD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67AF8AF9" w14:textId="77777777" w:rsidR="00FB15BD" w:rsidRDefault="00FB15BD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Cap X + </w:t>
            </w:r>
          </w:p>
          <w:p w14:paraId="54736399" w14:textId="77777777" w:rsidR="00FB15BD" w:rsidRDefault="00FB15BD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0C90F" w14:textId="77777777" w:rsidR="00FB15BD" w:rsidRDefault="00FB15BD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14:paraId="23EE348B" w14:textId="77777777" w:rsidR="00FB15BD" w:rsidRDefault="00FB15BD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28826" w14:textId="77777777" w:rsidR="00FB15BD" w:rsidRDefault="00FB15BD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DD080" w14:textId="77777777" w:rsidR="00FB15BD" w:rsidRDefault="00FB15BD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4AF44" w14:textId="77777777" w:rsidR="00FB15BD" w:rsidRPr="00594E5B" w:rsidRDefault="00FB15BD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4ABB4" w14:textId="77777777" w:rsidR="00FB15BD" w:rsidRDefault="00FB15BD" w:rsidP="00935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227D4F5B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350B59" w14:textId="77777777" w:rsidR="00FB15BD" w:rsidRDefault="00FB15B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11DA3" w14:textId="77777777" w:rsidR="00FB15BD" w:rsidRDefault="00FB15BD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ADAEB" w14:textId="77777777" w:rsidR="00FB15BD" w:rsidRPr="00594E5B" w:rsidRDefault="00FB15BD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D4802" w14:textId="77777777" w:rsidR="00FB15BD" w:rsidRDefault="00FB15BD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7C903802" w14:textId="77777777" w:rsidR="00FB15BD" w:rsidRDefault="00FB15BD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1A946" w14:textId="77777777" w:rsidR="00FB15BD" w:rsidRDefault="00FB15BD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liniile 1, 3, 4, 5, 6 și sch. 101, 15, 21, 25, 37/41, 23, 29, 31, 43, 63, 67, 73, 53, 75, 85, 87, 51, 65, 83, 69, 89 </w:t>
            </w:r>
          </w:p>
          <w:p w14:paraId="7787C8B4" w14:textId="77777777" w:rsidR="00FB15BD" w:rsidRDefault="00FB15BD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B9F46" w14:textId="77777777" w:rsidR="00FB15BD" w:rsidRDefault="00FB15BD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9F9E7" w14:textId="77777777" w:rsidR="00FB15BD" w:rsidRDefault="00FB15BD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4D29B" w14:textId="77777777" w:rsidR="00FB15BD" w:rsidRPr="00594E5B" w:rsidRDefault="00FB15BD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06D49" w14:textId="77777777" w:rsidR="00FB15BD" w:rsidRDefault="00FB15BD" w:rsidP="007132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5DF8CF68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5A14A0" w14:textId="77777777" w:rsidR="00FB15BD" w:rsidRDefault="00FB15B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60B4D" w14:textId="77777777" w:rsidR="00FB15BD" w:rsidRDefault="00FB15BD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C6642" w14:textId="77777777" w:rsidR="00FB15BD" w:rsidRPr="00594E5B" w:rsidRDefault="00FB15BD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BD14A" w14:textId="77777777" w:rsidR="00FB15BD" w:rsidRDefault="00FB15BD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4248B928" w14:textId="77777777" w:rsidR="00FB15BD" w:rsidRDefault="00FB15BD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D, Cap X + </w:t>
            </w:r>
          </w:p>
          <w:p w14:paraId="7AF412FD" w14:textId="77777777" w:rsidR="00FB15BD" w:rsidRDefault="00FB15BD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95D7D" w14:textId="77777777" w:rsidR="00FB15BD" w:rsidRDefault="00FB15BD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14:paraId="30D43557" w14:textId="77777777" w:rsidR="00FB15BD" w:rsidRDefault="00FB15BD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F1589" w14:textId="77777777" w:rsidR="00FB15BD" w:rsidRDefault="00FB15BD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A0052" w14:textId="77777777" w:rsidR="00FB15BD" w:rsidRDefault="00FB15BD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B4053" w14:textId="77777777" w:rsidR="00FB15BD" w:rsidRPr="00594E5B" w:rsidRDefault="00FB15BD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F97A1" w14:textId="77777777" w:rsidR="00FB15BD" w:rsidRDefault="00FB15BD" w:rsidP="00AF69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D39B368" w14:textId="77777777" w:rsidR="00FB15BD" w:rsidRDefault="00FB15BD">
      <w:pPr>
        <w:spacing w:before="40" w:after="40" w:line="192" w:lineRule="auto"/>
        <w:ind w:right="57"/>
        <w:rPr>
          <w:sz w:val="20"/>
          <w:lang w:val="en-US"/>
        </w:rPr>
      </w:pPr>
    </w:p>
    <w:p w14:paraId="03970D10" w14:textId="77777777" w:rsidR="00FB15BD" w:rsidRDefault="00FB15BD" w:rsidP="00125C01">
      <w:pPr>
        <w:pStyle w:val="Heading1"/>
        <w:spacing w:line="360" w:lineRule="auto"/>
      </w:pPr>
      <w:r>
        <w:lastRenderedPageBreak/>
        <w:t>LINIA 304 A</w:t>
      </w:r>
    </w:p>
    <w:p w14:paraId="54DCD9B5" w14:textId="77777777" w:rsidR="00FB15BD" w:rsidRDefault="00FB15BD" w:rsidP="00047142">
      <w:pPr>
        <w:pStyle w:val="Heading1"/>
        <w:spacing w:line="360" w:lineRule="auto"/>
        <w:rPr>
          <w:b w:val="0"/>
          <w:bCs w:val="0"/>
          <w:sz w:val="8"/>
        </w:rPr>
      </w:pPr>
      <w:r>
        <w:t>BRAZI - PLOIEŞTI TRIAJ</w:t>
      </w:r>
      <w:r>
        <w:rPr>
          <w:sz w:val="20"/>
        </w:rPr>
        <w:t xml:space="preserve"> </w:t>
      </w:r>
      <w:r>
        <w:t>GRUPA  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FB15BD" w14:paraId="30555F45" w14:textId="77777777">
        <w:trPr>
          <w:cantSplit/>
          <w:trHeight w:val="9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98C5C1" w14:textId="77777777" w:rsidR="00FB15BD" w:rsidRDefault="00FB15BD">
            <w:pPr>
              <w:numPr>
                <w:ilvl w:val="0"/>
                <w:numId w:val="28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73E26" w14:textId="77777777" w:rsidR="00FB15BD" w:rsidRDefault="00FB15BD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53+000</w:t>
            </w:r>
          </w:p>
          <w:p w14:paraId="14482B1F" w14:textId="77777777" w:rsidR="00FB15BD" w:rsidRDefault="00FB15BD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B0CB8" w14:textId="77777777" w:rsidR="00FB15BD" w:rsidRPr="00300070" w:rsidRDefault="00FB15BD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3BB1F" w14:textId="77777777" w:rsidR="00FB15BD" w:rsidRDefault="00FB15BD" w:rsidP="00BF3AD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Brazi - Ploiești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E6AA8" w14:textId="77777777" w:rsidR="00FB15BD" w:rsidRDefault="00FB15BD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E7310" w14:textId="77777777" w:rsidR="00FB15BD" w:rsidRPr="00300070" w:rsidRDefault="00FB15BD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12A52" w14:textId="77777777" w:rsidR="00FB15BD" w:rsidRDefault="00FB15BD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148DC" w14:textId="77777777" w:rsidR="00FB15BD" w:rsidRPr="00300070" w:rsidRDefault="00FB15BD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4D4D3" w14:textId="77777777" w:rsidR="00FB15BD" w:rsidRDefault="00FB15BD" w:rsidP="00B6559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5634B1E2" w14:textId="77777777" w:rsidR="00FB15BD" w:rsidRDefault="00FB15BD">
      <w:pPr>
        <w:spacing w:before="40" w:after="40" w:line="192" w:lineRule="auto"/>
        <w:ind w:right="57"/>
        <w:rPr>
          <w:sz w:val="20"/>
          <w:lang w:val="ro-RO"/>
        </w:rPr>
      </w:pPr>
    </w:p>
    <w:p w14:paraId="24A9C74A" w14:textId="77777777" w:rsidR="00FB15BD" w:rsidRDefault="00FB15BD" w:rsidP="000F5238">
      <w:pPr>
        <w:pStyle w:val="Heading1"/>
        <w:spacing w:line="360" w:lineRule="auto"/>
      </w:pPr>
      <w:r>
        <w:t>LINIA 304 E</w:t>
      </w:r>
    </w:p>
    <w:p w14:paraId="204F30DC" w14:textId="77777777" w:rsidR="00FB15BD" w:rsidRDefault="00FB15BD" w:rsidP="00023E9E">
      <w:pPr>
        <w:pStyle w:val="Heading1"/>
        <w:spacing w:line="360" w:lineRule="auto"/>
        <w:rPr>
          <w:b w:val="0"/>
          <w:bCs w:val="0"/>
          <w:sz w:val="20"/>
        </w:rPr>
      </w:pPr>
      <w:r>
        <w:t xml:space="preserve"> GHIGHIU</w:t>
      </w:r>
      <w:r>
        <w:rPr>
          <w:sz w:val="20"/>
        </w:rPr>
        <w:t xml:space="preserve"> – </w:t>
      </w:r>
      <w:r w:rsidRPr="00CB219B">
        <w:t>PLOIEȘTI EST</w:t>
      </w:r>
    </w:p>
    <w:tbl>
      <w:tblPr>
        <w:tblW w:w="10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922"/>
        <w:gridCol w:w="702"/>
        <w:gridCol w:w="2193"/>
        <w:gridCol w:w="870"/>
        <w:gridCol w:w="765"/>
        <w:gridCol w:w="870"/>
        <w:gridCol w:w="744"/>
        <w:gridCol w:w="2463"/>
      </w:tblGrid>
      <w:tr w:rsidR="00FB15BD" w:rsidRPr="00A8307A" w14:paraId="2D59EB0D" w14:textId="77777777" w:rsidTr="00CB219B">
        <w:trPr>
          <w:cantSplit/>
          <w:trHeight w:val="405"/>
          <w:jc w:val="center"/>
        </w:trPr>
        <w:tc>
          <w:tcPr>
            <w:tcW w:w="7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22CA2" w14:textId="77777777" w:rsidR="00FB15BD" w:rsidRPr="00A75A00" w:rsidRDefault="00FB15BD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470BFB" w14:textId="77777777" w:rsidR="00FB15BD" w:rsidRDefault="00FB15BD" w:rsidP="00CB21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62+140</w:t>
            </w:r>
          </w:p>
          <w:p w14:paraId="65A380CF" w14:textId="77777777" w:rsidR="00FB15BD" w:rsidRPr="00A8307A" w:rsidRDefault="00FB15BD" w:rsidP="00CB21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62+700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91833A" w14:textId="77777777" w:rsidR="00FB15BD" w:rsidRPr="00A8307A" w:rsidRDefault="00FB15BD" w:rsidP="00CB219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6435D8" w14:textId="77777777" w:rsidR="00FB15BD" w:rsidRPr="00A8307A" w:rsidRDefault="00FB15BD" w:rsidP="00CB219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Dâmbu – Ploiești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7256EA" w14:textId="77777777" w:rsidR="00FB15BD" w:rsidRPr="00A8307A" w:rsidRDefault="00FB15BD" w:rsidP="00CB219B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7D38BB" w14:textId="77777777" w:rsidR="00FB15BD" w:rsidRPr="00A8307A" w:rsidRDefault="00FB15BD" w:rsidP="00CB219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F64329" w14:textId="77777777" w:rsidR="00FB15BD" w:rsidRPr="00A8307A" w:rsidRDefault="00FB15BD" w:rsidP="00CB21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7B6505" w14:textId="77777777" w:rsidR="00FB15BD" w:rsidRPr="00A8307A" w:rsidRDefault="00FB15BD" w:rsidP="00CB219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DF44A9" w14:textId="77777777" w:rsidR="00FB15BD" w:rsidRPr="00A8307A" w:rsidRDefault="00FB15BD" w:rsidP="00CB219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D9B1B86" w14:textId="77777777" w:rsidR="00FB15BD" w:rsidRDefault="00FB15BD">
      <w:pPr>
        <w:spacing w:before="40" w:after="40" w:line="192" w:lineRule="auto"/>
        <w:ind w:right="57"/>
        <w:rPr>
          <w:sz w:val="20"/>
          <w:lang w:val="ro-RO"/>
        </w:rPr>
      </w:pPr>
    </w:p>
    <w:p w14:paraId="73C28FFD" w14:textId="77777777" w:rsidR="00FB15BD" w:rsidRDefault="00FB15BD" w:rsidP="00125C01">
      <w:pPr>
        <w:pStyle w:val="Heading1"/>
        <w:spacing w:line="360" w:lineRule="auto"/>
      </w:pPr>
      <w:r>
        <w:t>LINIA 304 I</w:t>
      </w:r>
    </w:p>
    <w:p w14:paraId="0A1AE01D" w14:textId="77777777" w:rsidR="00FB15BD" w:rsidRDefault="00FB15BD" w:rsidP="00F74324">
      <w:pPr>
        <w:pStyle w:val="Heading1"/>
        <w:spacing w:line="360" w:lineRule="auto"/>
        <w:rPr>
          <w:b w:val="0"/>
          <w:bCs w:val="0"/>
          <w:sz w:val="8"/>
        </w:rPr>
      </w:pPr>
      <w:r w:rsidRPr="00D22696">
        <w:t xml:space="preserve">PLOIEŞTI TRIAJ  - </w:t>
      </w:r>
      <w:r>
        <w:t>PLOIEŞTI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FB15BD" w14:paraId="7C016E80" w14:textId="77777777" w:rsidTr="009D3216">
        <w:trPr>
          <w:cantSplit/>
          <w:trHeight w:val="170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146E1C" w14:textId="77777777" w:rsidR="00FB15BD" w:rsidRDefault="00FB15BD">
            <w:pPr>
              <w:numPr>
                <w:ilvl w:val="0"/>
                <w:numId w:val="69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0FD24" w14:textId="77777777" w:rsidR="00FB15BD" w:rsidRDefault="00FB15BD" w:rsidP="00D4282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14:paraId="128C272C" w14:textId="77777777" w:rsidR="00FB15BD" w:rsidRDefault="00FB15BD" w:rsidP="00D4282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77557" w14:textId="77777777" w:rsidR="00FB15BD" w:rsidRPr="00300070" w:rsidRDefault="00FB15BD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D407A" w14:textId="77777777" w:rsidR="00FB15BD" w:rsidRDefault="00FB15BD" w:rsidP="0044189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F7929" w14:textId="77777777" w:rsidR="00FB15BD" w:rsidRDefault="00FB15BD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80903" w14:textId="77777777" w:rsidR="00FB15BD" w:rsidRPr="00300070" w:rsidRDefault="00FB15BD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A050" w14:textId="77777777" w:rsidR="00FB15BD" w:rsidRDefault="00FB15BD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9104D" w14:textId="77777777" w:rsidR="00FB15BD" w:rsidRPr="00300070" w:rsidRDefault="00FB15BD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341E6" w14:textId="77777777" w:rsidR="00FB15BD" w:rsidRDefault="00FB15BD" w:rsidP="00A33F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C83EBFF" w14:textId="77777777" w:rsidR="00FB15BD" w:rsidRDefault="00FB15BD" w:rsidP="00A33F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intrările dinspre Ploiești Triaj.</w:t>
            </w:r>
          </w:p>
        </w:tc>
      </w:tr>
    </w:tbl>
    <w:p w14:paraId="5DF90EAC" w14:textId="77777777" w:rsidR="00FB15BD" w:rsidRDefault="00FB15BD">
      <w:pPr>
        <w:spacing w:before="40" w:after="40" w:line="192" w:lineRule="auto"/>
        <w:ind w:right="57"/>
        <w:rPr>
          <w:sz w:val="20"/>
          <w:lang w:val="ro-RO"/>
        </w:rPr>
      </w:pPr>
    </w:p>
    <w:p w14:paraId="2150178A" w14:textId="77777777" w:rsidR="00FB15BD" w:rsidRDefault="00FB15BD" w:rsidP="00125C01">
      <w:pPr>
        <w:pStyle w:val="Heading1"/>
        <w:spacing w:line="360" w:lineRule="auto"/>
      </w:pPr>
      <w:r>
        <w:t>LINIA 304 J</w:t>
      </w:r>
    </w:p>
    <w:p w14:paraId="18A3C5C1" w14:textId="77777777" w:rsidR="00FB15BD" w:rsidRDefault="00FB15BD" w:rsidP="007D273A">
      <w:pPr>
        <w:pStyle w:val="Heading1"/>
        <w:spacing w:line="360" w:lineRule="auto"/>
        <w:rPr>
          <w:b w:val="0"/>
          <w:bCs w:val="0"/>
          <w:sz w:val="8"/>
        </w:rPr>
      </w:pPr>
      <w:r>
        <w:t>PLOIEŞTI SUD - PLOIEŞTI TRIAJ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FB15BD" w14:paraId="6F3D9ACF" w14:textId="77777777" w:rsidTr="006A5550">
        <w:trPr>
          <w:cantSplit/>
          <w:trHeight w:val="8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E62E91" w14:textId="77777777" w:rsidR="00FB15BD" w:rsidRDefault="00FB15BD">
            <w:pPr>
              <w:numPr>
                <w:ilvl w:val="0"/>
                <w:numId w:val="7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54604" w14:textId="77777777" w:rsidR="00FB15BD" w:rsidRDefault="00FB15B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57+040</w:t>
            </w:r>
          </w:p>
          <w:p w14:paraId="13AC0363" w14:textId="77777777" w:rsidR="00FB15BD" w:rsidRDefault="00FB15B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AB113" w14:textId="77777777" w:rsidR="00FB15BD" w:rsidRDefault="00FB15B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80403" w14:textId="77777777" w:rsidR="00FB15BD" w:rsidRDefault="00FB15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Ploiești Triaj -</w:t>
            </w:r>
          </w:p>
          <w:p w14:paraId="11FEC654" w14:textId="77777777" w:rsidR="00FB15BD" w:rsidRDefault="00FB15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Ploiești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B32D1" w14:textId="77777777" w:rsidR="00FB15BD" w:rsidRDefault="00FB15B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985DF" w14:textId="77777777" w:rsidR="00FB15BD" w:rsidRPr="00300070" w:rsidRDefault="00FB15B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17EEC" w14:textId="77777777" w:rsidR="00FB15BD" w:rsidRDefault="00FB15B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F0572" w14:textId="77777777" w:rsidR="00FB15BD" w:rsidRPr="00300070" w:rsidRDefault="00FB15B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0947E" w14:textId="77777777" w:rsidR="00FB15BD" w:rsidRDefault="00FB15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24358AB3" w14:textId="77777777">
        <w:trPr>
          <w:cantSplit/>
          <w:trHeight w:val="170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68ECEA" w14:textId="77777777" w:rsidR="00FB15BD" w:rsidRDefault="00FB15BD">
            <w:pPr>
              <w:numPr>
                <w:ilvl w:val="0"/>
                <w:numId w:val="7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58E45" w14:textId="77777777" w:rsidR="00FB15BD" w:rsidRDefault="00FB15B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223FCEED" w14:textId="77777777" w:rsidR="00FB15BD" w:rsidRDefault="00FB15BD" w:rsidP="001A1E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2161F" w14:textId="77777777" w:rsidR="00FB15BD" w:rsidRPr="00300070" w:rsidRDefault="00FB15B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74354" w14:textId="77777777" w:rsidR="00FB15BD" w:rsidRDefault="00FB15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EE3D5" w14:textId="77777777" w:rsidR="00FB15BD" w:rsidRDefault="00FB15B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70E97" w14:textId="77777777" w:rsidR="00FB15BD" w:rsidRPr="00300070" w:rsidRDefault="00FB15B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770C6" w14:textId="77777777" w:rsidR="00FB15BD" w:rsidRDefault="00FB15B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E456D" w14:textId="77777777" w:rsidR="00FB15BD" w:rsidRPr="00300070" w:rsidRDefault="00FB15B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A5D35" w14:textId="77777777" w:rsidR="00FB15BD" w:rsidRDefault="00FB15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576A8C6" w14:textId="77777777" w:rsidR="00FB15BD" w:rsidRDefault="00FB15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ieșirile spre Ploiești Triaj.</w:t>
            </w:r>
          </w:p>
        </w:tc>
      </w:tr>
    </w:tbl>
    <w:p w14:paraId="3516B58B" w14:textId="77777777" w:rsidR="00FB15BD" w:rsidRDefault="00FB15BD">
      <w:pPr>
        <w:spacing w:before="40" w:after="40" w:line="192" w:lineRule="auto"/>
        <w:ind w:right="57"/>
        <w:rPr>
          <w:sz w:val="20"/>
          <w:lang w:val="ro-RO"/>
        </w:rPr>
      </w:pPr>
    </w:p>
    <w:p w14:paraId="37ACBBA6" w14:textId="77777777" w:rsidR="00FB15BD" w:rsidRDefault="00FB15BD" w:rsidP="000F79E0">
      <w:pPr>
        <w:pStyle w:val="Heading1"/>
        <w:spacing w:line="360" w:lineRule="auto"/>
      </w:pPr>
      <w:r>
        <w:lastRenderedPageBreak/>
        <w:t>LINIA 305</w:t>
      </w:r>
    </w:p>
    <w:p w14:paraId="78A7967C" w14:textId="77777777" w:rsidR="00FB15BD" w:rsidRDefault="00FB15BD" w:rsidP="00EF1C8E">
      <w:pPr>
        <w:pStyle w:val="Heading1"/>
        <w:spacing w:line="360" w:lineRule="auto"/>
        <w:rPr>
          <w:b w:val="0"/>
          <w:bCs w:val="0"/>
          <w:sz w:val="8"/>
        </w:rPr>
      </w:pPr>
      <w:r>
        <w:t>PLOIEŞTI SUD - MÂNECIU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FB15BD" w14:paraId="0DDE47A6" w14:textId="77777777" w:rsidTr="00D1532D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450251" w14:textId="77777777" w:rsidR="00FB15BD" w:rsidRDefault="00FB15BD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6AD3A" w14:textId="77777777" w:rsidR="00FB15BD" w:rsidRDefault="00FB15BD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04EB5" w14:textId="77777777" w:rsidR="00FB15BD" w:rsidRPr="00023C54" w:rsidRDefault="00FB15BD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837EB" w14:textId="77777777" w:rsidR="00FB15BD" w:rsidRDefault="00FB15BD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Ploiești Nord</w:t>
            </w:r>
          </w:p>
          <w:p w14:paraId="24C60BC3" w14:textId="77777777" w:rsidR="00FB15BD" w:rsidRDefault="00FB15BD" w:rsidP="00AF490D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 4 și 6 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E0610" w14:textId="77777777" w:rsidR="00FB15BD" w:rsidRDefault="00FB15BD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Cap X</w:t>
            </w:r>
          </w:p>
          <w:p w14:paraId="00FB85EF" w14:textId="77777777" w:rsidR="00FB15BD" w:rsidRDefault="00FB15BD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C4DC770" w14:textId="77777777" w:rsidR="00FB15BD" w:rsidRDefault="00FB15BD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5EE8F492" w14:textId="77777777" w:rsidR="00FB15BD" w:rsidRDefault="00FB15BD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Ploiești Nord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B6506" w14:textId="77777777" w:rsidR="00FB15BD" w:rsidRPr="00023C54" w:rsidRDefault="00FB15BD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F64CF" w14:textId="77777777" w:rsidR="00FB15BD" w:rsidRDefault="00FB15BD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B1391" w14:textId="77777777" w:rsidR="00FB15BD" w:rsidRPr="00023C54" w:rsidRDefault="00FB15BD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A8E9F" w14:textId="77777777" w:rsidR="00FB15BD" w:rsidRDefault="00FB15BD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15D46DE4" w14:textId="77777777" w:rsidTr="006962FA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6F75A3" w14:textId="77777777" w:rsidR="00FB15BD" w:rsidRDefault="00FB15BD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0A8E3" w14:textId="77777777" w:rsidR="00FB15BD" w:rsidRDefault="00FB15BD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BC88E" w14:textId="77777777" w:rsidR="00FB15BD" w:rsidRPr="00023C54" w:rsidRDefault="00FB15BD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9E359" w14:textId="77777777" w:rsidR="00FB15BD" w:rsidRDefault="00FB15BD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Blejoi</w:t>
            </w:r>
          </w:p>
          <w:p w14:paraId="4003BF86" w14:textId="77777777" w:rsidR="00FB15BD" w:rsidRDefault="00FB15BD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74A9F" w14:textId="77777777" w:rsidR="00FB15BD" w:rsidRDefault="00FB15BD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6B8E2" w14:textId="77777777" w:rsidR="00FB15BD" w:rsidRPr="00023C54" w:rsidRDefault="00FB15BD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FB181" w14:textId="77777777" w:rsidR="00FB15BD" w:rsidRDefault="00FB15BD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9A848" w14:textId="77777777" w:rsidR="00FB15BD" w:rsidRPr="00023C54" w:rsidRDefault="00FB15BD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9CD43" w14:textId="77777777" w:rsidR="00FB15BD" w:rsidRDefault="00FB15BD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1494B37A" w14:textId="77777777" w:rsidTr="003731F8">
        <w:trPr>
          <w:cantSplit/>
          <w:trHeight w:val="2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8828C" w14:textId="77777777" w:rsidR="00FB15BD" w:rsidRDefault="00FB15BD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4E99C" w14:textId="77777777" w:rsidR="00FB15BD" w:rsidRDefault="00FB15BD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2DAB8" w14:textId="77777777" w:rsidR="00FB15BD" w:rsidRPr="00023C54" w:rsidRDefault="00FB15BD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D7E8A" w14:textId="77777777" w:rsidR="00FB15BD" w:rsidRDefault="00FB15BD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Blejoi</w:t>
            </w:r>
          </w:p>
          <w:p w14:paraId="1BBC48BB" w14:textId="77777777" w:rsidR="00FB15BD" w:rsidRDefault="00FB15BD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EEFA6" w14:textId="77777777" w:rsidR="00FB15BD" w:rsidRDefault="00FB15BD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marca de sigu-ranţă </w:t>
            </w:r>
          </w:p>
          <w:p w14:paraId="067C7240" w14:textId="77777777" w:rsidR="00FB15BD" w:rsidRDefault="00FB15BD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 </w:t>
            </w:r>
          </w:p>
          <w:p w14:paraId="6F37A48A" w14:textId="77777777" w:rsidR="00FB15BD" w:rsidRDefault="00FB15BD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3 </w:t>
            </w:r>
          </w:p>
          <w:p w14:paraId="44B0312D" w14:textId="77777777" w:rsidR="00FB15BD" w:rsidRDefault="00FB15BD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365B6CAE" w14:textId="77777777" w:rsidR="00FB15BD" w:rsidRDefault="00FB15BD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Blejoi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5272D" w14:textId="77777777" w:rsidR="00FB15BD" w:rsidRPr="00023C54" w:rsidRDefault="00FB15BD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CCCA0" w14:textId="77777777" w:rsidR="00FB15BD" w:rsidRDefault="00FB15BD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309E4" w14:textId="77777777" w:rsidR="00FB15BD" w:rsidRPr="00023C54" w:rsidRDefault="00FB15BD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F3BBC" w14:textId="77777777" w:rsidR="00FB15BD" w:rsidRDefault="00FB15BD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2 abătute este închisă.</w:t>
            </w:r>
          </w:p>
          <w:p w14:paraId="7B234ED8" w14:textId="77777777" w:rsidR="00FB15BD" w:rsidRDefault="00FB15BD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3809384A" w14:textId="77777777" w:rsidTr="006962FA">
        <w:trPr>
          <w:cantSplit/>
          <w:trHeight w:val="2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B5FE4D" w14:textId="77777777" w:rsidR="00FB15BD" w:rsidRDefault="00FB15BD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9A58B" w14:textId="77777777" w:rsidR="00FB15BD" w:rsidRDefault="00FB15BD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899C" w14:textId="77777777" w:rsidR="00FB15BD" w:rsidRPr="00023C54" w:rsidRDefault="00FB15BD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BDD6B" w14:textId="77777777" w:rsidR="00FB15BD" w:rsidRDefault="00FB15BD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Vălenii de Munte</w:t>
            </w:r>
          </w:p>
          <w:p w14:paraId="18DA311C" w14:textId="77777777" w:rsidR="00FB15BD" w:rsidRDefault="00FB15BD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AAD7B" w14:textId="77777777" w:rsidR="00FB15BD" w:rsidRDefault="00FB15BD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E04E7" w14:textId="77777777" w:rsidR="00FB15BD" w:rsidRPr="00023C54" w:rsidRDefault="00FB15BD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ED4C1" w14:textId="77777777" w:rsidR="00FB15BD" w:rsidRDefault="00FB15BD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4CAD9" w14:textId="77777777" w:rsidR="00FB15BD" w:rsidRPr="00023C54" w:rsidRDefault="00FB15BD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6E5C2" w14:textId="77777777" w:rsidR="00FB15BD" w:rsidRDefault="00FB15BD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6250C72A" w14:textId="77777777" w:rsidTr="006962FA">
        <w:trPr>
          <w:cantSplit/>
          <w:trHeight w:val="2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C14F8A" w14:textId="77777777" w:rsidR="00FB15BD" w:rsidRDefault="00FB15BD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5471D" w14:textId="77777777" w:rsidR="00FB15BD" w:rsidRDefault="00FB15BD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37+000</w:t>
            </w:r>
          </w:p>
          <w:p w14:paraId="2655DF2E" w14:textId="77777777" w:rsidR="00FB15BD" w:rsidRDefault="00FB15BD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FB1AA" w14:textId="77777777" w:rsidR="00FB15BD" w:rsidRPr="00023C54" w:rsidRDefault="00FB15BD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FAB50" w14:textId="77777777" w:rsidR="00FB15BD" w:rsidRDefault="00FB15BD" w:rsidP="0036496C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Vălenii de Munte - Teişani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BECC2" w14:textId="77777777" w:rsidR="00FB15BD" w:rsidRDefault="00FB15BD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6C05D" w14:textId="77777777" w:rsidR="00FB15BD" w:rsidRPr="00023C54" w:rsidRDefault="00FB15BD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EB396" w14:textId="77777777" w:rsidR="00FB15BD" w:rsidRDefault="00FB15BD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C4873" w14:textId="77777777" w:rsidR="00FB15BD" w:rsidRPr="00023C54" w:rsidRDefault="00FB15BD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43E23" w14:textId="77777777" w:rsidR="00FB15BD" w:rsidRDefault="00FB15BD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342FF989" w14:textId="77777777" w:rsidTr="006962FA">
        <w:trPr>
          <w:cantSplit/>
          <w:trHeight w:val="1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5793D" w14:textId="77777777" w:rsidR="00FB15BD" w:rsidRDefault="00FB15BD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8F0FB" w14:textId="77777777" w:rsidR="00FB15BD" w:rsidRDefault="00FB15BD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17C29" w14:textId="77777777" w:rsidR="00FB15BD" w:rsidRPr="00023C54" w:rsidRDefault="00FB15BD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52CD3" w14:textId="77777777" w:rsidR="00FB15BD" w:rsidRDefault="00FB15BD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Teişani</w:t>
            </w:r>
          </w:p>
          <w:p w14:paraId="38158547" w14:textId="77777777" w:rsidR="00FB15BD" w:rsidRDefault="00FB15BD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6BA7A" w14:textId="77777777" w:rsidR="00FB15BD" w:rsidRDefault="00FB15BD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CB151" w14:textId="77777777" w:rsidR="00FB15BD" w:rsidRPr="00023C54" w:rsidRDefault="00FB15BD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B1F7C" w14:textId="77777777" w:rsidR="00FB15BD" w:rsidRDefault="00FB15BD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38E38" w14:textId="77777777" w:rsidR="00FB15BD" w:rsidRPr="00023C54" w:rsidRDefault="00FB15BD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3E0B3" w14:textId="77777777" w:rsidR="00FB15BD" w:rsidRDefault="00FB15BD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69A2D594" w14:textId="77777777" w:rsidTr="006962FA">
        <w:trPr>
          <w:cantSplit/>
          <w:trHeight w:val="1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4D3B0" w14:textId="77777777" w:rsidR="00FB15BD" w:rsidRDefault="00FB15BD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9D564" w14:textId="77777777" w:rsidR="00FB15BD" w:rsidRDefault="00FB15BD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C17A0" w14:textId="77777777" w:rsidR="00FB15BD" w:rsidRPr="00023C54" w:rsidRDefault="00FB15BD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314BD" w14:textId="77777777" w:rsidR="00FB15BD" w:rsidRDefault="00FB15BD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Mâneciu </w:t>
            </w:r>
          </w:p>
          <w:p w14:paraId="1D1F78AB" w14:textId="77777777" w:rsidR="00FB15BD" w:rsidRDefault="00FB15BD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50213" w14:textId="77777777" w:rsidR="00FB15BD" w:rsidRDefault="00FB15BD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D7775" w14:textId="77777777" w:rsidR="00FB15BD" w:rsidRPr="00023C54" w:rsidRDefault="00FB15BD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C9434" w14:textId="77777777" w:rsidR="00FB15BD" w:rsidRDefault="00FB15BD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E5A6B" w14:textId="77777777" w:rsidR="00FB15BD" w:rsidRPr="00023C54" w:rsidRDefault="00FB15BD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F984F" w14:textId="77777777" w:rsidR="00FB15BD" w:rsidRDefault="00FB15BD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6E88887" w14:textId="77777777" w:rsidR="00FB15BD" w:rsidRDefault="00FB15BD">
      <w:pPr>
        <w:spacing w:line="192" w:lineRule="auto"/>
        <w:ind w:right="57"/>
        <w:rPr>
          <w:sz w:val="20"/>
          <w:lang w:val="ro-RO"/>
        </w:rPr>
      </w:pPr>
    </w:p>
    <w:p w14:paraId="165E9EB1" w14:textId="77777777" w:rsidR="00FB15BD" w:rsidRDefault="00FB15BD" w:rsidP="00DE0660">
      <w:pPr>
        <w:pStyle w:val="Heading1"/>
        <w:spacing w:line="360" w:lineRule="auto"/>
      </w:pPr>
      <w:r>
        <w:lastRenderedPageBreak/>
        <w:t>LINIA 306</w:t>
      </w:r>
    </w:p>
    <w:p w14:paraId="46FAA386" w14:textId="77777777" w:rsidR="00FB15BD" w:rsidRDefault="00FB15BD" w:rsidP="00E92915">
      <w:pPr>
        <w:pStyle w:val="Heading1"/>
        <w:spacing w:line="360" w:lineRule="auto"/>
        <w:rPr>
          <w:b w:val="0"/>
          <w:bCs w:val="0"/>
          <w:sz w:val="8"/>
        </w:rPr>
      </w:pPr>
      <w:r>
        <w:t>PLOIEŞTI VEST - TÂRGOVIŞTE NORD - RAMIFICAŢIE TEIŞ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FB15BD" w14:paraId="08AB1251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02080" w14:textId="77777777" w:rsidR="00FB15BD" w:rsidRDefault="00FB15B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B99A7" w14:textId="77777777" w:rsidR="00FB15BD" w:rsidRDefault="00FB15B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27CA0" w14:textId="77777777" w:rsidR="00FB15BD" w:rsidRDefault="00FB15BD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3E19D" w14:textId="77777777" w:rsidR="00FB15BD" w:rsidRDefault="00FB15BD" w:rsidP="009A52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Crângu lui Bot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3158E" w14:textId="77777777" w:rsidR="00FB15BD" w:rsidRDefault="00FB15B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5C8EDA67" w14:textId="77777777" w:rsidR="00FB15BD" w:rsidRDefault="00FB15B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F5D77E2" w14:textId="77777777" w:rsidR="00FB15BD" w:rsidRDefault="00FB15B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6FCD0A77" w14:textId="77777777" w:rsidR="00FB15BD" w:rsidRDefault="00FB15B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770B1" w14:textId="77777777" w:rsidR="00FB15BD" w:rsidRDefault="00FB15BD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AB6" w14:textId="77777777" w:rsidR="00FB15BD" w:rsidRDefault="00FB15B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0EBBD" w14:textId="77777777" w:rsidR="00FB15BD" w:rsidRPr="00BE3917" w:rsidRDefault="00FB15BD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08069" w14:textId="77777777" w:rsidR="00FB15BD" w:rsidRDefault="00FB15BD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3007F72F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EA5C8F" w14:textId="77777777" w:rsidR="00FB15BD" w:rsidRDefault="00FB15B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D9718" w14:textId="77777777" w:rsidR="00FB15BD" w:rsidRDefault="00FB15B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A2F95" w14:textId="77777777" w:rsidR="00FB15BD" w:rsidRDefault="00FB15BD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06C5B" w14:textId="77777777" w:rsidR="00FB15BD" w:rsidRDefault="00FB15BD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Crângu lui Bot</w:t>
            </w:r>
          </w:p>
          <w:p w14:paraId="1999910A" w14:textId="77777777" w:rsidR="00FB15BD" w:rsidRDefault="00FB15BD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DE607" w14:textId="77777777" w:rsidR="00FB15BD" w:rsidRDefault="00FB15B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44E79A1" w14:textId="77777777" w:rsidR="00FB15BD" w:rsidRDefault="00FB15B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CDC39" w14:textId="77777777" w:rsidR="00FB15BD" w:rsidRDefault="00FB15BD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93C2B" w14:textId="77777777" w:rsidR="00FB15BD" w:rsidRDefault="00FB15B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5FFB6" w14:textId="77777777" w:rsidR="00FB15BD" w:rsidRPr="00BE3917" w:rsidRDefault="00FB15BD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FA48A" w14:textId="77777777" w:rsidR="00FB15BD" w:rsidRDefault="00FB15BD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30E250DE" w14:textId="77777777" w:rsidTr="00F95223">
        <w:trPr>
          <w:cantSplit/>
          <w:trHeight w:val="9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290A1" w14:textId="77777777" w:rsidR="00FB15BD" w:rsidRDefault="00FB15B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34010" w14:textId="77777777" w:rsidR="00FB15BD" w:rsidRDefault="00FB15B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D7BE9" w14:textId="77777777" w:rsidR="00FB15BD" w:rsidRDefault="00FB15BD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741CF" w14:textId="77777777" w:rsidR="00FB15BD" w:rsidRDefault="00FB15BD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Crângu lui Bot</w:t>
            </w:r>
          </w:p>
          <w:p w14:paraId="29846377" w14:textId="77777777" w:rsidR="00FB15BD" w:rsidRDefault="00FB15BD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89EBA" w14:textId="77777777" w:rsidR="00FB15BD" w:rsidRDefault="00FB15B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51E1EE3" w14:textId="77777777" w:rsidR="00FB15BD" w:rsidRDefault="00FB15B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3B1B8" w14:textId="77777777" w:rsidR="00FB15BD" w:rsidRDefault="00FB15BD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5D615" w14:textId="77777777" w:rsidR="00FB15BD" w:rsidRDefault="00FB15B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2AF3C" w14:textId="77777777" w:rsidR="00FB15BD" w:rsidRPr="00BE3917" w:rsidRDefault="00FB15BD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94ED6" w14:textId="77777777" w:rsidR="00FB15BD" w:rsidRDefault="00FB15BD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3D0DB9FE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5286A" w14:textId="77777777" w:rsidR="00FB15BD" w:rsidRDefault="00FB15B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C6D8E" w14:textId="77777777" w:rsidR="00FB15BD" w:rsidRDefault="00FB15B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3D4F3" w14:textId="77777777" w:rsidR="00FB15BD" w:rsidRDefault="00FB15BD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D4B90" w14:textId="77777777" w:rsidR="00FB15BD" w:rsidRDefault="00FB15BD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Târgşoru Nou</w:t>
            </w:r>
          </w:p>
          <w:p w14:paraId="4F08B29F" w14:textId="77777777" w:rsidR="00FB15BD" w:rsidRDefault="00FB15BD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95967" w14:textId="77777777" w:rsidR="00FB15BD" w:rsidRDefault="00FB15B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0A77D84" w14:textId="77777777" w:rsidR="00FB15BD" w:rsidRDefault="00FB15B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6F42A" w14:textId="77777777" w:rsidR="00FB15BD" w:rsidRDefault="00FB15BD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1C679" w14:textId="77777777" w:rsidR="00FB15BD" w:rsidRDefault="00FB15B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7FA48" w14:textId="77777777" w:rsidR="00FB15BD" w:rsidRPr="00BE3917" w:rsidRDefault="00FB15BD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96C55" w14:textId="77777777" w:rsidR="00FB15BD" w:rsidRDefault="00FB15BD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687FD17A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51931" w14:textId="77777777" w:rsidR="00FB15BD" w:rsidRDefault="00FB15B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576D" w14:textId="77777777" w:rsidR="00FB15BD" w:rsidRDefault="00FB15B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AB647" w14:textId="77777777" w:rsidR="00FB15BD" w:rsidRDefault="00FB15BD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FBF25" w14:textId="77777777" w:rsidR="00FB15BD" w:rsidRDefault="00FB15BD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I.L. Caragiale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4EA3A" w14:textId="77777777" w:rsidR="00FB15BD" w:rsidRDefault="00FB15B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din călcâi sch. 9 </w:t>
            </w:r>
          </w:p>
          <w:p w14:paraId="4E3A693E" w14:textId="77777777" w:rsidR="00FB15BD" w:rsidRDefault="00FB15B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</w:t>
            </w:r>
          </w:p>
          <w:p w14:paraId="31E455E0" w14:textId="77777777" w:rsidR="00FB15BD" w:rsidRDefault="00FB15B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F50DD" w14:textId="77777777" w:rsidR="00FB15BD" w:rsidRDefault="00FB15BD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DE3A3" w14:textId="77777777" w:rsidR="00FB15BD" w:rsidRDefault="00FB15B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2A448" w14:textId="77777777" w:rsidR="00FB15BD" w:rsidRPr="00BE3917" w:rsidRDefault="00FB15BD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51D40" w14:textId="77777777" w:rsidR="00FB15BD" w:rsidRDefault="00FB15BD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20EBED90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941C20" w14:textId="77777777" w:rsidR="00FB15BD" w:rsidRDefault="00FB15B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7B331" w14:textId="77777777" w:rsidR="00FB15BD" w:rsidRDefault="00FB15B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24827" w14:textId="77777777" w:rsidR="00FB15BD" w:rsidRDefault="00FB15BD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6C2A1" w14:textId="77777777" w:rsidR="00FB15BD" w:rsidRDefault="00FB15BD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I.L. Caragiale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578C0" w14:textId="77777777" w:rsidR="00FB15BD" w:rsidRDefault="00FB15B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6248E" w14:textId="77777777" w:rsidR="00FB15BD" w:rsidRDefault="00FB15BD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54E60" w14:textId="77777777" w:rsidR="00FB15BD" w:rsidRDefault="00FB15B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C9D34" w14:textId="77777777" w:rsidR="00FB15BD" w:rsidRPr="00BE3917" w:rsidRDefault="00FB15BD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7B60C" w14:textId="77777777" w:rsidR="00FB15BD" w:rsidRDefault="00FB15BD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99FC241" w14:textId="77777777" w:rsidR="00FB15BD" w:rsidRDefault="00FB15BD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4 - 6.</w:t>
            </w:r>
          </w:p>
        </w:tc>
      </w:tr>
      <w:tr w:rsidR="00FB15BD" w14:paraId="6B1D338D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57EC3" w14:textId="77777777" w:rsidR="00FB15BD" w:rsidRDefault="00FB15B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CC352" w14:textId="77777777" w:rsidR="00FB15BD" w:rsidRDefault="00FB15B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E21BE" w14:textId="77777777" w:rsidR="00FB15BD" w:rsidRDefault="00FB15BD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140BA" w14:textId="77777777" w:rsidR="00FB15BD" w:rsidRDefault="00FB15BD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I.L. Caragiale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CFD16" w14:textId="77777777" w:rsidR="00FB15BD" w:rsidRDefault="00FB15B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4C5DC7A" w14:textId="77777777" w:rsidR="00FB15BD" w:rsidRDefault="00FB15B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și 17</w:t>
            </w:r>
          </w:p>
          <w:p w14:paraId="45A829F5" w14:textId="77777777" w:rsidR="00FB15BD" w:rsidRDefault="00FB15B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14:paraId="5F5E7C96" w14:textId="77777777" w:rsidR="00FB15BD" w:rsidRDefault="00FB15BD" w:rsidP="003603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E6580" w14:textId="77777777" w:rsidR="00FB15BD" w:rsidRDefault="00FB15BD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8C5A0" w14:textId="77777777" w:rsidR="00FB15BD" w:rsidRDefault="00FB15B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27B11" w14:textId="77777777" w:rsidR="00FB15BD" w:rsidRPr="00BE3917" w:rsidRDefault="00FB15BD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82340" w14:textId="77777777" w:rsidR="00FB15BD" w:rsidRDefault="00FB15BD" w:rsidP="003603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5.</w:t>
            </w:r>
          </w:p>
        </w:tc>
      </w:tr>
      <w:tr w:rsidR="00FB15BD" w14:paraId="1078EAC2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4F983D" w14:textId="77777777" w:rsidR="00FB15BD" w:rsidRDefault="00FB15B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04B48" w14:textId="77777777" w:rsidR="00FB15BD" w:rsidRDefault="00FB15B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4CAF1" w14:textId="77777777" w:rsidR="00FB15BD" w:rsidRDefault="00FB15BD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A6BD2" w14:textId="77777777" w:rsidR="00FB15BD" w:rsidRDefault="00FB15BD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Mija</w:t>
            </w:r>
          </w:p>
          <w:p w14:paraId="4FD7432F" w14:textId="77777777" w:rsidR="00FB15BD" w:rsidRDefault="00FB15BD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9517F" w14:textId="77777777" w:rsidR="00FB15BD" w:rsidRDefault="00FB15B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1F82C70" w14:textId="77777777" w:rsidR="00FB15BD" w:rsidRDefault="00FB15B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D7A1D" w14:textId="77777777" w:rsidR="00FB15BD" w:rsidRDefault="00FB15BD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27191" w14:textId="77777777" w:rsidR="00FB15BD" w:rsidRDefault="00FB15B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BC003" w14:textId="77777777" w:rsidR="00FB15BD" w:rsidRPr="00BE3917" w:rsidRDefault="00FB15BD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20225" w14:textId="77777777" w:rsidR="00FB15BD" w:rsidRDefault="00FB15BD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317D06C1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D97D" w14:textId="77777777" w:rsidR="00FB15BD" w:rsidRDefault="00FB15B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E4F0C" w14:textId="77777777" w:rsidR="00FB15BD" w:rsidRDefault="00FB15B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B79DD" w14:textId="77777777" w:rsidR="00FB15BD" w:rsidRDefault="00FB15BD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F12E3" w14:textId="77777777" w:rsidR="00FB15BD" w:rsidRDefault="00FB15BD" w:rsidP="0025678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Nord</w:t>
            </w:r>
          </w:p>
          <w:p w14:paraId="5B64751E" w14:textId="77777777" w:rsidR="00FB15BD" w:rsidRDefault="00FB15BD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B</w:t>
            </w:r>
          </w:p>
          <w:p w14:paraId="37EDD40B" w14:textId="77777777" w:rsidR="00FB15BD" w:rsidRDefault="00FB15BD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nr. 10 și 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C8329" w14:textId="77777777" w:rsidR="00FB15BD" w:rsidRDefault="00FB15B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53+700</w:t>
            </w:r>
          </w:p>
          <w:p w14:paraId="41709B94" w14:textId="77777777" w:rsidR="00FB15BD" w:rsidRDefault="00FB15B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D54E2" w14:textId="77777777" w:rsidR="00FB15BD" w:rsidRDefault="00FB15BD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E2CF4" w14:textId="77777777" w:rsidR="00FB15BD" w:rsidRDefault="00FB15B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F7816" w14:textId="77777777" w:rsidR="00FB15BD" w:rsidRPr="00BE3917" w:rsidRDefault="00FB15BD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ECFF8" w14:textId="77777777" w:rsidR="00FB15BD" w:rsidRDefault="00FB15BD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0CB73D53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8F3A8" w14:textId="77777777" w:rsidR="00FB15BD" w:rsidRDefault="00FB15B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829D4" w14:textId="77777777" w:rsidR="00FB15BD" w:rsidRDefault="00FB15B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993E3" w14:textId="77777777" w:rsidR="00FB15BD" w:rsidRDefault="00FB15BD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B5E8F" w14:textId="77777777" w:rsidR="00FB15BD" w:rsidRDefault="00FB15BD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Nord</w:t>
            </w:r>
          </w:p>
          <w:p w14:paraId="4F37476D" w14:textId="77777777" w:rsidR="00FB15BD" w:rsidRDefault="00FB15BD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abătută </w:t>
            </w:r>
          </w:p>
          <w:p w14:paraId="16BBF246" w14:textId="77777777" w:rsidR="00FB15BD" w:rsidRDefault="00FB15BD" w:rsidP="0045636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sch. nr.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A2818" w14:textId="77777777" w:rsidR="00FB15BD" w:rsidRDefault="00FB15B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0F132" w14:textId="77777777" w:rsidR="00FB15BD" w:rsidRDefault="00FB15BD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1C1C9" w14:textId="77777777" w:rsidR="00FB15BD" w:rsidRDefault="00FB15B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425D1" w14:textId="77777777" w:rsidR="00FB15BD" w:rsidRPr="00BE3917" w:rsidRDefault="00FB15BD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BAF0D" w14:textId="77777777" w:rsidR="00FB15BD" w:rsidRDefault="00FB15BD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6FDF9263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84416" w14:textId="77777777" w:rsidR="00FB15BD" w:rsidRDefault="00FB15B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8EB47" w14:textId="77777777" w:rsidR="00FB15BD" w:rsidRDefault="00FB15B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6F80D" w14:textId="77777777" w:rsidR="00FB15BD" w:rsidRDefault="00FB15BD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71544" w14:textId="77777777" w:rsidR="00FB15BD" w:rsidRDefault="00FB15BD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Nord</w:t>
            </w:r>
          </w:p>
          <w:p w14:paraId="6EA7A5FF" w14:textId="77777777" w:rsidR="00FB15BD" w:rsidRDefault="00FB15BD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80EBD" w14:textId="77777777" w:rsidR="00FB15BD" w:rsidRDefault="00FB15B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47A401A" w14:textId="77777777" w:rsidR="00FB15BD" w:rsidRDefault="00FB15B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9FE4F" w14:textId="77777777" w:rsidR="00FB15BD" w:rsidRDefault="00FB15BD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E06DF" w14:textId="77777777" w:rsidR="00FB15BD" w:rsidRDefault="00FB15B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A81AF" w14:textId="77777777" w:rsidR="00FB15BD" w:rsidRPr="00BE3917" w:rsidRDefault="00FB15BD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E0D44" w14:textId="77777777" w:rsidR="00FB15BD" w:rsidRDefault="00FB15BD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0E5F2644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FD201" w14:textId="77777777" w:rsidR="00FB15BD" w:rsidRDefault="00FB15B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85BE2" w14:textId="77777777" w:rsidR="00FB15BD" w:rsidRDefault="00FB15BD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40+840</w:t>
            </w:r>
          </w:p>
          <w:p w14:paraId="1259E01F" w14:textId="77777777" w:rsidR="00FB15BD" w:rsidRDefault="00FB15BD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7B1C6" w14:textId="77777777" w:rsidR="00FB15BD" w:rsidRDefault="00FB15BD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BA85B" w14:textId="77777777" w:rsidR="00FB15BD" w:rsidRDefault="00FB15BD" w:rsidP="00444AE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 L. Caragiale - Târgovişte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6AA6F" w14:textId="77777777" w:rsidR="00FB15BD" w:rsidRDefault="00FB15B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55C6F" w14:textId="77777777" w:rsidR="00FB15BD" w:rsidRDefault="00FB15BD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7EEC2" w14:textId="77777777" w:rsidR="00FB15BD" w:rsidRDefault="00FB15B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F598C" w14:textId="77777777" w:rsidR="00FB15BD" w:rsidRPr="00BE3917" w:rsidRDefault="00FB15BD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B3E3B" w14:textId="77777777" w:rsidR="00FB15BD" w:rsidRDefault="00FB15BD" w:rsidP="005775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51FDF339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BC775" w14:textId="77777777" w:rsidR="00FB15BD" w:rsidRDefault="00FB15B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FBBA8" w14:textId="77777777" w:rsidR="00FB15BD" w:rsidRDefault="00FB15BD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41+000</w:t>
            </w:r>
          </w:p>
          <w:p w14:paraId="6B3EE216" w14:textId="77777777" w:rsidR="00FB15BD" w:rsidRDefault="00FB15BD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45FD3" w14:textId="77777777" w:rsidR="00FB15BD" w:rsidRDefault="00FB15BD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D08FB" w14:textId="77777777" w:rsidR="00FB15BD" w:rsidRDefault="00FB15BD" w:rsidP="00444AE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 L. Caragiale - Târgovişte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E4B2A" w14:textId="77777777" w:rsidR="00FB15BD" w:rsidRDefault="00FB15B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67D20" w14:textId="77777777" w:rsidR="00FB15BD" w:rsidRDefault="00FB15BD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AF98E" w14:textId="77777777" w:rsidR="00FB15BD" w:rsidRDefault="00FB15B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4C0FC" w14:textId="77777777" w:rsidR="00FB15BD" w:rsidRPr="00BE3917" w:rsidRDefault="00FB15BD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C5BE3" w14:textId="77777777" w:rsidR="00FB15BD" w:rsidRDefault="00FB15BD" w:rsidP="005775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12DE31E5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8B0CB" w14:textId="77777777" w:rsidR="00FB15BD" w:rsidRDefault="00FB15B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3227A" w14:textId="77777777" w:rsidR="00FB15BD" w:rsidRDefault="00FB15BD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43+000</w:t>
            </w:r>
          </w:p>
          <w:p w14:paraId="155E8E25" w14:textId="77777777" w:rsidR="00FB15BD" w:rsidRDefault="00FB15BD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FE387" w14:textId="77777777" w:rsidR="00FB15BD" w:rsidRDefault="00FB15BD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893D3" w14:textId="77777777" w:rsidR="00FB15BD" w:rsidRDefault="00FB15BD" w:rsidP="006D4F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 L. Caragiale - Târgovişte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BE110" w14:textId="77777777" w:rsidR="00FB15BD" w:rsidRDefault="00FB15B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613BB" w14:textId="77777777" w:rsidR="00FB15BD" w:rsidRDefault="00FB15BD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FBC95" w14:textId="77777777" w:rsidR="00FB15BD" w:rsidRDefault="00FB15B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27D31" w14:textId="77777777" w:rsidR="00FB15BD" w:rsidRPr="00BE3917" w:rsidRDefault="00FB15BD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98B35" w14:textId="77777777" w:rsidR="00FB15BD" w:rsidRDefault="00FB15BD" w:rsidP="005775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712CD629" w14:textId="77777777" w:rsidR="00FB15BD" w:rsidRDefault="00FB15BD">
      <w:pPr>
        <w:spacing w:before="40" w:after="40" w:line="192" w:lineRule="auto"/>
        <w:ind w:right="57"/>
        <w:rPr>
          <w:sz w:val="20"/>
          <w:lang w:val="ro-RO"/>
        </w:rPr>
      </w:pPr>
    </w:p>
    <w:p w14:paraId="29F9D20A" w14:textId="77777777" w:rsidR="00FB15BD" w:rsidRDefault="00FB15BD" w:rsidP="008D7570">
      <w:pPr>
        <w:pStyle w:val="Heading1"/>
        <w:spacing w:line="360" w:lineRule="auto"/>
      </w:pPr>
      <w:r>
        <w:t>LINIA 311</w:t>
      </w:r>
    </w:p>
    <w:p w14:paraId="6FFB87BF" w14:textId="77777777" w:rsidR="00FB15BD" w:rsidRDefault="00FB15BD" w:rsidP="00F8285A">
      <w:pPr>
        <w:pStyle w:val="Heading1"/>
        <w:spacing w:line="360" w:lineRule="auto"/>
        <w:rPr>
          <w:b w:val="0"/>
          <w:bCs w:val="0"/>
          <w:sz w:val="8"/>
        </w:rPr>
      </w:pPr>
      <w:r>
        <w:t>BUDA - SLĂNIC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FB15BD" w14:paraId="5FC93FA9" w14:textId="77777777" w:rsidTr="004243CC">
        <w:trPr>
          <w:cantSplit/>
          <w:trHeight w:val="2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939A7B" w14:textId="77777777" w:rsidR="00FB15BD" w:rsidRDefault="00FB15BD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A3054" w14:textId="77777777" w:rsidR="00FB15BD" w:rsidRDefault="00FB15BD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2+370</w:t>
            </w:r>
          </w:p>
          <w:p w14:paraId="423D09F1" w14:textId="77777777" w:rsidR="00FB15BD" w:rsidRDefault="00FB15BD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32D1B" w14:textId="77777777" w:rsidR="00FB15BD" w:rsidRDefault="00FB15BD" w:rsidP="005D02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63463" w14:textId="77777777" w:rsidR="00FB15BD" w:rsidRDefault="00FB15BD" w:rsidP="00BA21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Buda - Plopeni Sat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469B1" w14:textId="77777777" w:rsidR="00FB15BD" w:rsidRDefault="00FB15BD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7A030" w14:textId="77777777" w:rsidR="00FB15BD" w:rsidRPr="003004A8" w:rsidRDefault="00FB15BD" w:rsidP="005D02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3911" w14:textId="77777777" w:rsidR="00FB15BD" w:rsidRDefault="00FB15BD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EFCAC" w14:textId="77777777" w:rsidR="00FB15BD" w:rsidRPr="003004A8" w:rsidRDefault="00FB15BD" w:rsidP="005D02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00E82" w14:textId="77777777" w:rsidR="00FB15BD" w:rsidRPr="006F7065" w:rsidRDefault="00FB15BD" w:rsidP="006F70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</w:tbl>
    <w:p w14:paraId="469C2FC2" w14:textId="77777777" w:rsidR="00FB15BD" w:rsidRDefault="00FB15BD">
      <w:pPr>
        <w:tabs>
          <w:tab w:val="left" w:pos="4560"/>
        </w:tabs>
        <w:rPr>
          <w:sz w:val="20"/>
          <w:lang w:val="ro-RO"/>
        </w:rPr>
      </w:pPr>
    </w:p>
    <w:p w14:paraId="5031AE73" w14:textId="77777777" w:rsidR="00FB15BD" w:rsidRDefault="00FB15BD" w:rsidP="00E81B3B">
      <w:pPr>
        <w:pStyle w:val="Heading1"/>
        <w:spacing w:line="360" w:lineRule="auto"/>
      </w:pPr>
      <w:r>
        <w:t>LINIA 314 G</w:t>
      </w:r>
    </w:p>
    <w:p w14:paraId="1CFE53F0" w14:textId="77777777" w:rsidR="00FB15BD" w:rsidRDefault="00FB15BD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FB15BD" w14:paraId="39FF5CBF" w14:textId="77777777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E6CFB7" w14:textId="77777777" w:rsidR="00FB15BD" w:rsidRDefault="00FB15B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B7BCB" w14:textId="77777777" w:rsidR="00FB15BD" w:rsidRDefault="00FB15BD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8EC32" w14:textId="77777777" w:rsidR="00FB15BD" w:rsidRPr="00DF53C6" w:rsidRDefault="00FB15BD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9FEA7" w14:textId="77777777" w:rsidR="00FB15BD" w:rsidRDefault="00FB15BD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5C0B00E4" w14:textId="77777777" w:rsidR="00FB15BD" w:rsidRDefault="00FB15BD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2D2E1BD2" w14:textId="77777777" w:rsidR="00FB15BD" w:rsidRDefault="00FB15BD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E1DD4" w14:textId="77777777" w:rsidR="00FB15BD" w:rsidRDefault="00FB15BD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B465A" w14:textId="77777777" w:rsidR="00FB15BD" w:rsidRPr="00DF53C6" w:rsidRDefault="00FB15BD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6B999" w14:textId="77777777" w:rsidR="00FB15BD" w:rsidRDefault="00FB15BD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AE052" w14:textId="77777777" w:rsidR="00FB15BD" w:rsidRPr="00DF53C6" w:rsidRDefault="00FB15BD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C9D66" w14:textId="77777777" w:rsidR="00FB15BD" w:rsidRDefault="00FB15BD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552CF66C" w14:textId="77777777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95ED9F" w14:textId="77777777" w:rsidR="00FB15BD" w:rsidRDefault="00FB15B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9A542" w14:textId="77777777" w:rsidR="00FB15BD" w:rsidRDefault="00FB15BD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5AD2C" w14:textId="77777777" w:rsidR="00FB15BD" w:rsidRPr="00DF53C6" w:rsidRDefault="00FB15BD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11C71" w14:textId="77777777" w:rsidR="00FB15BD" w:rsidRDefault="00FB15BD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588D0260" w14:textId="77777777" w:rsidR="00FB15BD" w:rsidRDefault="00FB15BD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34A1094C" w14:textId="77777777" w:rsidR="00FB15BD" w:rsidRDefault="00FB15BD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E7C15" w14:textId="77777777" w:rsidR="00FB15BD" w:rsidRDefault="00FB15BD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AF270" w14:textId="77777777" w:rsidR="00FB15BD" w:rsidRPr="00DF53C6" w:rsidRDefault="00FB15BD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3B776" w14:textId="77777777" w:rsidR="00FB15BD" w:rsidRDefault="00FB15BD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1FE9D" w14:textId="77777777" w:rsidR="00FB15BD" w:rsidRPr="00DF53C6" w:rsidRDefault="00FB15BD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19139" w14:textId="77777777" w:rsidR="00FB15BD" w:rsidRDefault="00FB15BD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0639987F" w14:textId="77777777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F66859" w14:textId="77777777" w:rsidR="00FB15BD" w:rsidRDefault="00FB15B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DF360" w14:textId="77777777" w:rsidR="00FB15BD" w:rsidRDefault="00FB15BD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E89F0" w14:textId="77777777" w:rsidR="00FB15BD" w:rsidRPr="00DF53C6" w:rsidRDefault="00FB15BD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E6A6C" w14:textId="77777777" w:rsidR="00FB15BD" w:rsidRDefault="00FB15BD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6985677B" w14:textId="77777777" w:rsidR="00FB15BD" w:rsidRDefault="00FB15BD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FC701" w14:textId="77777777" w:rsidR="00FB15BD" w:rsidRDefault="00FB15BD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24BBA" w14:textId="77777777" w:rsidR="00FB15BD" w:rsidRPr="00DF53C6" w:rsidRDefault="00FB15BD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FFAA9" w14:textId="77777777" w:rsidR="00FB15BD" w:rsidRDefault="00FB15BD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FE1EF" w14:textId="77777777" w:rsidR="00FB15BD" w:rsidRPr="00DF53C6" w:rsidRDefault="00FB15BD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B850A" w14:textId="77777777" w:rsidR="00FB15BD" w:rsidRDefault="00FB15BD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003B83BD" w14:textId="77777777" w:rsidR="00FB15BD" w:rsidRDefault="00FB15BD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B15BD" w14:paraId="3330CE6E" w14:textId="77777777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9BE167" w14:textId="77777777" w:rsidR="00FB15BD" w:rsidRDefault="00FB15B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32D81" w14:textId="77777777" w:rsidR="00FB15BD" w:rsidRDefault="00FB15BD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595F0" w14:textId="77777777" w:rsidR="00FB15BD" w:rsidRPr="00DF53C6" w:rsidRDefault="00FB15BD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5FD90" w14:textId="77777777" w:rsidR="00FB15BD" w:rsidRDefault="00FB15BD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08FD744D" w14:textId="77777777" w:rsidR="00FB15BD" w:rsidRDefault="00FB15BD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37287" w14:textId="77777777" w:rsidR="00FB15BD" w:rsidRDefault="00FB15BD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DACF6" w14:textId="77777777" w:rsidR="00FB15BD" w:rsidRPr="00DF53C6" w:rsidRDefault="00FB15BD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14664" w14:textId="77777777" w:rsidR="00FB15BD" w:rsidRDefault="00FB15BD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628D2" w14:textId="77777777" w:rsidR="00FB15BD" w:rsidRPr="00DF53C6" w:rsidRDefault="00FB15BD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8C67F" w14:textId="77777777" w:rsidR="00FB15BD" w:rsidRDefault="00FB15BD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4BC3D78B" w14:textId="77777777" w:rsidR="00FB15BD" w:rsidRDefault="00FB15BD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B15BD" w14:paraId="2207F305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6C311E" w14:textId="77777777" w:rsidR="00FB15BD" w:rsidRDefault="00FB15B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53FF7" w14:textId="77777777" w:rsidR="00FB15BD" w:rsidRDefault="00FB15BD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3A824" w14:textId="77777777" w:rsidR="00FB15BD" w:rsidRPr="00DF53C6" w:rsidRDefault="00FB15BD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65CDF" w14:textId="77777777" w:rsidR="00FB15BD" w:rsidRDefault="00FB15BD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6D45B126" w14:textId="77777777" w:rsidR="00FB15BD" w:rsidRDefault="00FB15BD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14:paraId="25A9EC5A" w14:textId="77777777" w:rsidR="00FB15BD" w:rsidRDefault="00FB15BD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14:paraId="02DD01C1" w14:textId="77777777" w:rsidR="00FB15BD" w:rsidRDefault="00FB15BD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90068" w14:textId="77777777" w:rsidR="00FB15BD" w:rsidRDefault="00FB15BD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197EF" w14:textId="77777777" w:rsidR="00FB15BD" w:rsidRPr="00DF53C6" w:rsidRDefault="00FB15BD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E89DB" w14:textId="77777777" w:rsidR="00FB15BD" w:rsidRDefault="00FB15BD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B9531" w14:textId="77777777" w:rsidR="00FB15BD" w:rsidRPr="00DF53C6" w:rsidRDefault="00FB15BD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72B61" w14:textId="77777777" w:rsidR="00FB15BD" w:rsidRDefault="00FB15BD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60B1773A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02C4EF" w14:textId="77777777" w:rsidR="00FB15BD" w:rsidRDefault="00FB15B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9CE8E" w14:textId="77777777" w:rsidR="00FB15BD" w:rsidRDefault="00FB15BD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5ED3C" w14:textId="77777777" w:rsidR="00FB15BD" w:rsidRPr="00DF53C6" w:rsidRDefault="00FB15BD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AF3DC" w14:textId="77777777" w:rsidR="00FB15BD" w:rsidRDefault="00FB15BD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659A0953" w14:textId="77777777" w:rsidR="00FB15BD" w:rsidRDefault="00FB15BD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61649D27" w14:textId="77777777" w:rsidR="00FB15BD" w:rsidRDefault="00FB15BD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14:paraId="6BEDBF80" w14:textId="77777777" w:rsidR="00FB15BD" w:rsidRDefault="00FB15BD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885A4" w14:textId="77777777" w:rsidR="00FB15BD" w:rsidRDefault="00FB15BD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BAD08" w14:textId="77777777" w:rsidR="00FB15BD" w:rsidRPr="00DF53C6" w:rsidRDefault="00FB15BD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9FE8C" w14:textId="77777777" w:rsidR="00FB15BD" w:rsidRDefault="00FB15BD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71766" w14:textId="77777777" w:rsidR="00FB15BD" w:rsidRPr="00DF53C6" w:rsidRDefault="00FB15BD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99C63" w14:textId="77777777" w:rsidR="00FB15BD" w:rsidRDefault="00FB15BD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337D041" w14:textId="77777777" w:rsidR="00FB15BD" w:rsidRDefault="00FB15BD">
      <w:pPr>
        <w:spacing w:before="40" w:after="40" w:line="192" w:lineRule="auto"/>
        <w:ind w:right="57"/>
        <w:rPr>
          <w:sz w:val="20"/>
          <w:lang w:val="ro-RO"/>
        </w:rPr>
      </w:pPr>
    </w:p>
    <w:p w14:paraId="74D40433" w14:textId="77777777" w:rsidR="00FB15BD" w:rsidRDefault="00FB15BD" w:rsidP="003A5387">
      <w:pPr>
        <w:pStyle w:val="Heading1"/>
        <w:spacing w:line="360" w:lineRule="auto"/>
      </w:pPr>
      <w:r>
        <w:t>LINIA 316</w:t>
      </w:r>
    </w:p>
    <w:p w14:paraId="04B20E65" w14:textId="77777777" w:rsidR="00FB15BD" w:rsidRDefault="00FB15BD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FB15BD" w14:paraId="04D01B11" w14:textId="77777777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DEE187" w14:textId="77777777" w:rsidR="00FB15BD" w:rsidRDefault="00FB15B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ED1A9" w14:textId="77777777" w:rsidR="00FB15BD" w:rsidRDefault="00FB15BD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DFD29" w14:textId="77777777" w:rsidR="00FB15BD" w:rsidRDefault="00FB15BD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5F3A7" w14:textId="77777777" w:rsidR="00FB15BD" w:rsidRDefault="00FB15BD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14:paraId="4A00F468" w14:textId="77777777" w:rsidR="00FB15BD" w:rsidRDefault="00FB15BD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D101A" w14:textId="77777777" w:rsidR="00FB15BD" w:rsidRDefault="00FB15BD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F7284" w14:textId="77777777" w:rsidR="00FB15BD" w:rsidRDefault="00FB15BD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8E6DB" w14:textId="77777777" w:rsidR="00FB15BD" w:rsidRDefault="00FB15BD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D1C2D" w14:textId="77777777" w:rsidR="00FB15BD" w:rsidRPr="00F6236C" w:rsidRDefault="00FB15BD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EC22A" w14:textId="77777777" w:rsidR="00FB15BD" w:rsidRDefault="00FB15BD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F4B9A9B" w14:textId="77777777" w:rsidR="00FB15BD" w:rsidRDefault="00FB15BD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276DB83" w14:textId="77777777" w:rsidR="00FB15BD" w:rsidRDefault="00FB15BD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FB15BD" w14:paraId="703E7320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B12EC" w14:textId="77777777" w:rsidR="00FB15BD" w:rsidRDefault="00FB15B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1C6F8" w14:textId="77777777" w:rsidR="00FB15BD" w:rsidRDefault="00FB15BD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AECC4" w14:textId="77777777" w:rsidR="00FB15BD" w:rsidRDefault="00FB15BD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9D86B" w14:textId="77777777" w:rsidR="00FB15BD" w:rsidRDefault="00FB15BD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06A11" w14:textId="77777777" w:rsidR="00FB15BD" w:rsidRDefault="00FB15B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14:paraId="7BC20F46" w14:textId="77777777" w:rsidR="00FB15BD" w:rsidRDefault="00FB15B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5ED0EF5B" w14:textId="77777777" w:rsidR="00FB15BD" w:rsidRDefault="00FB15B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14:paraId="107B6AE0" w14:textId="77777777" w:rsidR="00FB15BD" w:rsidRDefault="00FB15B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14:paraId="69BFCDAB" w14:textId="77777777" w:rsidR="00FB15BD" w:rsidRDefault="00FB15B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14:paraId="7E41FF18" w14:textId="77777777" w:rsidR="00FB15BD" w:rsidRDefault="00FB15B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14:paraId="44E44417" w14:textId="77777777" w:rsidR="00FB15BD" w:rsidRDefault="00FB15B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4F050" w14:textId="77777777" w:rsidR="00FB15BD" w:rsidRDefault="00FB15BD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3EB41" w14:textId="77777777" w:rsidR="00FB15BD" w:rsidRDefault="00FB15BD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4ED4F" w14:textId="77777777" w:rsidR="00FB15BD" w:rsidRPr="00F6236C" w:rsidRDefault="00FB15BD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0E198" w14:textId="77777777" w:rsidR="00FB15BD" w:rsidRDefault="00FB15BD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A9B3B4B" w14:textId="77777777" w:rsidR="00FB15BD" w:rsidRDefault="00FB15BD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FB15BD" w14:paraId="62F99D29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D38C63" w14:textId="77777777" w:rsidR="00FB15BD" w:rsidRDefault="00FB15B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D6BE3" w14:textId="77777777" w:rsidR="00FB15BD" w:rsidRDefault="00FB15BD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0A69A" w14:textId="77777777" w:rsidR="00FB15BD" w:rsidRDefault="00FB15BD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43232" w14:textId="77777777" w:rsidR="00FB15BD" w:rsidRDefault="00FB15BD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60E6703E" w14:textId="77777777" w:rsidR="00FB15BD" w:rsidRDefault="00FB15BD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CF0B0" w14:textId="77777777" w:rsidR="00FB15BD" w:rsidRDefault="00FB15B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55A5493" w14:textId="77777777" w:rsidR="00FB15BD" w:rsidRDefault="00FB15B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B4D90" w14:textId="77777777" w:rsidR="00FB15BD" w:rsidRDefault="00FB15BD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B7610" w14:textId="77777777" w:rsidR="00FB15BD" w:rsidRDefault="00FB15BD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D1B40" w14:textId="77777777" w:rsidR="00FB15BD" w:rsidRPr="00F6236C" w:rsidRDefault="00FB15BD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B657A" w14:textId="77777777" w:rsidR="00FB15BD" w:rsidRDefault="00FB15BD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780E3A4" w14:textId="77777777" w:rsidR="00FB15BD" w:rsidRDefault="00FB15BD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6AA011E" w14:textId="77777777" w:rsidR="00FB15BD" w:rsidRDefault="00FB15BD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FB15BD" w14:paraId="5881887E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0F0FC1" w14:textId="77777777" w:rsidR="00FB15BD" w:rsidRDefault="00FB15B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C1B21" w14:textId="77777777" w:rsidR="00FB15BD" w:rsidRDefault="00FB15BD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9ADC9" w14:textId="77777777" w:rsidR="00FB15BD" w:rsidRDefault="00FB15BD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CC7F8" w14:textId="77777777" w:rsidR="00FB15BD" w:rsidRDefault="00FB15BD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207047AB" w14:textId="77777777" w:rsidR="00FB15BD" w:rsidRDefault="00FB15BD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A250B" w14:textId="77777777" w:rsidR="00FB15BD" w:rsidRDefault="00FB15B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BDA21" w14:textId="77777777" w:rsidR="00FB15BD" w:rsidRDefault="00FB15BD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C1A9A" w14:textId="77777777" w:rsidR="00FB15BD" w:rsidRDefault="00FB15BD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54E1B" w14:textId="77777777" w:rsidR="00FB15BD" w:rsidRPr="00F6236C" w:rsidRDefault="00FB15BD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21236" w14:textId="77777777" w:rsidR="00FB15BD" w:rsidRDefault="00FB15BD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7AF3B543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5E32AB" w14:textId="77777777" w:rsidR="00FB15BD" w:rsidRDefault="00FB15B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AD5B6" w14:textId="77777777" w:rsidR="00FB15BD" w:rsidRDefault="00FB15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5903E" w14:textId="77777777" w:rsidR="00FB15BD" w:rsidRDefault="00FB15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B6E4C" w14:textId="77777777" w:rsidR="00FB15BD" w:rsidRDefault="00FB15B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26330FEF" w14:textId="77777777" w:rsidR="00FB15BD" w:rsidRDefault="00FB15B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711C1" w14:textId="77777777" w:rsidR="00FB15BD" w:rsidRDefault="00FB15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0C8FF" w14:textId="77777777" w:rsidR="00FB15BD" w:rsidRDefault="00FB15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B94BC" w14:textId="77777777" w:rsidR="00FB15BD" w:rsidRDefault="00FB15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5CFAF" w14:textId="77777777" w:rsidR="00FB15BD" w:rsidRPr="00F6236C" w:rsidRDefault="00FB15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D28D0" w14:textId="77777777" w:rsidR="00FB15BD" w:rsidRDefault="00FB15B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5AD2804D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7DB55C" w14:textId="77777777" w:rsidR="00FB15BD" w:rsidRDefault="00FB15B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38B86" w14:textId="77777777" w:rsidR="00FB15BD" w:rsidRDefault="00FB15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C6C52" w14:textId="77777777" w:rsidR="00FB15BD" w:rsidRDefault="00FB15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45B0F" w14:textId="77777777" w:rsidR="00FB15BD" w:rsidRDefault="00FB15B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3C661D0D" w14:textId="77777777" w:rsidR="00FB15BD" w:rsidRDefault="00FB15B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543F4" w14:textId="77777777" w:rsidR="00FB15BD" w:rsidRDefault="00FB15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CC561" w14:textId="77777777" w:rsidR="00FB15BD" w:rsidRDefault="00FB15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CD6A2" w14:textId="77777777" w:rsidR="00FB15BD" w:rsidRDefault="00FB15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2C7C3" w14:textId="77777777" w:rsidR="00FB15BD" w:rsidRPr="00F6236C" w:rsidRDefault="00FB15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6658D" w14:textId="77777777" w:rsidR="00FB15BD" w:rsidRDefault="00FB15B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5CF0052C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90FF02" w14:textId="77777777" w:rsidR="00FB15BD" w:rsidRDefault="00FB15B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3E54A" w14:textId="77777777" w:rsidR="00FB15BD" w:rsidRDefault="00FB15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36+000</w:t>
            </w:r>
          </w:p>
          <w:p w14:paraId="3DD0217F" w14:textId="77777777" w:rsidR="00FB15BD" w:rsidRDefault="00FB15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1E844" w14:textId="77777777" w:rsidR="00FB15BD" w:rsidRDefault="00FB15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85E76" w14:textId="77777777" w:rsidR="00FB15BD" w:rsidRDefault="00FB15B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14:paraId="132C7BC2" w14:textId="77777777" w:rsidR="00FB15BD" w:rsidRDefault="00FB15B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47F5F" w14:textId="77777777" w:rsidR="00FB15BD" w:rsidRDefault="00FB15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72B57" w14:textId="77777777" w:rsidR="00FB15BD" w:rsidRDefault="00FB15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67B8D" w14:textId="77777777" w:rsidR="00FB15BD" w:rsidRDefault="00FB15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EACFD" w14:textId="77777777" w:rsidR="00FB15BD" w:rsidRPr="00F6236C" w:rsidRDefault="00FB15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F1471" w14:textId="77777777" w:rsidR="00FB15BD" w:rsidRDefault="00FB15B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37C8427D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345D1" w14:textId="77777777" w:rsidR="00FB15BD" w:rsidRDefault="00FB15B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A6527" w14:textId="77777777" w:rsidR="00FB15BD" w:rsidRDefault="00FB15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53+595</w:t>
            </w:r>
          </w:p>
          <w:p w14:paraId="2D275752" w14:textId="77777777" w:rsidR="00FB15BD" w:rsidRDefault="00FB15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DA992" w14:textId="77777777" w:rsidR="00FB15BD" w:rsidRPr="00F6236C" w:rsidRDefault="00FB15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F3C81" w14:textId="77777777" w:rsidR="00FB15BD" w:rsidRDefault="00FB15B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Malnaș Băi</w:t>
            </w:r>
          </w:p>
          <w:p w14:paraId="2D70DB02" w14:textId="77777777" w:rsidR="00FB15BD" w:rsidRDefault="00FB15B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EB3C4" w14:textId="77777777" w:rsidR="00FB15BD" w:rsidRDefault="00FB15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35074" w14:textId="77777777" w:rsidR="00FB15BD" w:rsidRDefault="00FB15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23B59" w14:textId="77777777" w:rsidR="00FB15BD" w:rsidRDefault="00FB15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B8A91" w14:textId="77777777" w:rsidR="00FB15BD" w:rsidRPr="00F6236C" w:rsidRDefault="00FB15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FB038" w14:textId="77777777" w:rsidR="00FB15BD" w:rsidRDefault="00FB15B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444B45AC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B8FB4" w14:textId="77777777" w:rsidR="00FB15BD" w:rsidRDefault="00FB15B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49B26" w14:textId="77777777" w:rsidR="00FB15BD" w:rsidRDefault="00FB15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  <w:p w14:paraId="13B0C179" w14:textId="77777777" w:rsidR="00FB15BD" w:rsidRDefault="00FB15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AE910" w14:textId="77777777" w:rsidR="00FB15BD" w:rsidRDefault="00FB15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C0E29" w14:textId="77777777" w:rsidR="00FB15BD" w:rsidRDefault="00FB15B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Bicsadu Oltului, linia 3 directă Cap X peste sch. 1R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824C6" w14:textId="77777777" w:rsidR="00FB15BD" w:rsidRDefault="00FB15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7665E" w14:textId="77777777" w:rsidR="00FB15BD" w:rsidRDefault="00FB15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F04F5" w14:textId="77777777" w:rsidR="00FB15BD" w:rsidRDefault="00FB15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E0405" w14:textId="77777777" w:rsidR="00FB15BD" w:rsidRPr="00F6236C" w:rsidRDefault="00FB15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D0590" w14:textId="77777777" w:rsidR="00FB15BD" w:rsidRDefault="00FB15B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B15BD" w14:paraId="38AC4BE6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BCA197" w14:textId="77777777" w:rsidR="00FB15BD" w:rsidRDefault="00FB15B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FE9FB" w14:textId="77777777" w:rsidR="00FB15BD" w:rsidRDefault="00FB15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81+000</w:t>
            </w:r>
          </w:p>
          <w:p w14:paraId="75103100" w14:textId="77777777" w:rsidR="00FB15BD" w:rsidRDefault="00FB15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4BFA5" w14:textId="77777777" w:rsidR="00FB15BD" w:rsidRDefault="00FB15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8CD1F" w14:textId="77777777" w:rsidR="00FB15BD" w:rsidRDefault="00FB15B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1F03C" w14:textId="77777777" w:rsidR="00FB15BD" w:rsidRDefault="00FB15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9FCB2" w14:textId="77777777" w:rsidR="00FB15BD" w:rsidRDefault="00FB15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01CC4" w14:textId="77777777" w:rsidR="00FB15BD" w:rsidRDefault="00FB15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C7ED2" w14:textId="77777777" w:rsidR="00FB15BD" w:rsidRPr="00F6236C" w:rsidRDefault="00FB15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9FC2F" w14:textId="77777777" w:rsidR="00FB15BD" w:rsidRDefault="00FB15B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B15BD" w14:paraId="2723716D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E89291" w14:textId="77777777" w:rsidR="00FB15BD" w:rsidRDefault="00FB15B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BA09D" w14:textId="77777777" w:rsidR="00FB15BD" w:rsidRDefault="00FB15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86+800</w:t>
            </w:r>
          </w:p>
          <w:p w14:paraId="555D7C01" w14:textId="77777777" w:rsidR="00FB15BD" w:rsidRDefault="00FB15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B0B73" w14:textId="77777777" w:rsidR="00FB15BD" w:rsidRDefault="00FB15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339DA" w14:textId="77777777" w:rsidR="00FB15BD" w:rsidRDefault="00FB15B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14:paraId="6FEF62CB" w14:textId="77777777" w:rsidR="00FB15BD" w:rsidRDefault="00FB15B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DF6AA" w14:textId="77777777" w:rsidR="00FB15BD" w:rsidRDefault="00FB15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CA769" w14:textId="77777777" w:rsidR="00FB15BD" w:rsidRDefault="00FB15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F1DD8" w14:textId="77777777" w:rsidR="00FB15BD" w:rsidRDefault="00FB15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8B1DF" w14:textId="77777777" w:rsidR="00FB15BD" w:rsidRPr="00F6236C" w:rsidRDefault="00FB15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CA003" w14:textId="77777777" w:rsidR="00FB15BD" w:rsidRDefault="00FB15B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77FF2861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33060" w14:textId="77777777" w:rsidR="00FB15BD" w:rsidRDefault="00FB15B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39B2D" w14:textId="77777777" w:rsidR="00FB15BD" w:rsidRDefault="00FB15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92+500</w:t>
            </w:r>
          </w:p>
          <w:p w14:paraId="7D051869" w14:textId="77777777" w:rsidR="00FB15BD" w:rsidRDefault="00FB15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67924" w14:textId="77777777" w:rsidR="00FB15BD" w:rsidRDefault="00FB15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243CE" w14:textId="77777777" w:rsidR="00FB15BD" w:rsidRDefault="00FB15B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Sâncrăieni –</w:t>
            </w:r>
          </w:p>
          <w:p w14:paraId="5F4FF4A0" w14:textId="77777777" w:rsidR="00FB15BD" w:rsidRDefault="00FB15B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Miercurea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88035" w14:textId="77777777" w:rsidR="00FB15BD" w:rsidRDefault="00FB15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B422D" w14:textId="77777777" w:rsidR="00FB15BD" w:rsidRDefault="00FB15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698C8" w14:textId="77777777" w:rsidR="00FB15BD" w:rsidRDefault="00FB15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001BA" w14:textId="77777777" w:rsidR="00FB15BD" w:rsidRPr="00F6236C" w:rsidRDefault="00FB15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F2AF0" w14:textId="77777777" w:rsidR="00FB15BD" w:rsidRDefault="00FB15B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3486928A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D005C" w14:textId="77777777" w:rsidR="00FB15BD" w:rsidRDefault="00FB15B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38B48" w14:textId="77777777" w:rsidR="00FB15BD" w:rsidRDefault="00FB15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3C66" w14:textId="77777777" w:rsidR="00FB15BD" w:rsidRPr="00F6236C" w:rsidRDefault="00FB15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0D69F" w14:textId="77777777" w:rsidR="00FB15BD" w:rsidRDefault="00FB15B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14:paraId="196642C4" w14:textId="77777777" w:rsidR="00FB15BD" w:rsidRDefault="00FB15B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C2B1B" w14:textId="77777777" w:rsidR="00FB15BD" w:rsidRDefault="00FB15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E4C60" w14:textId="77777777" w:rsidR="00FB15BD" w:rsidRPr="00514DA4" w:rsidRDefault="00FB15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4E71A" w14:textId="77777777" w:rsidR="00FB15BD" w:rsidRDefault="00FB15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2B454" w14:textId="77777777" w:rsidR="00FB15BD" w:rsidRPr="00F6236C" w:rsidRDefault="00FB15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CB2DD" w14:textId="77777777" w:rsidR="00FB15BD" w:rsidRDefault="00FB15B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05D3AD85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09233" w14:textId="77777777" w:rsidR="00FB15BD" w:rsidRDefault="00FB15B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56EBD" w14:textId="77777777" w:rsidR="00FB15BD" w:rsidRDefault="00FB15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63C0C" w14:textId="77777777" w:rsidR="00FB15BD" w:rsidRPr="00F6236C" w:rsidRDefault="00FB15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A8E13" w14:textId="77777777" w:rsidR="00FB15BD" w:rsidRDefault="00FB15B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9302A" w14:textId="77777777" w:rsidR="00FB15BD" w:rsidRDefault="00FB15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6A799D1D" w14:textId="77777777" w:rsidR="00FB15BD" w:rsidRDefault="00FB15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sch.17</w:t>
            </w:r>
          </w:p>
          <w:p w14:paraId="568D43EA" w14:textId="77777777" w:rsidR="00FB15BD" w:rsidRDefault="00FB15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047354CF" w14:textId="77777777" w:rsidR="00FB15BD" w:rsidRDefault="00FB15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578932C9" w14:textId="77777777" w:rsidR="00FB15BD" w:rsidRDefault="00FB15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E1B97" w14:textId="77777777" w:rsidR="00FB15BD" w:rsidRPr="00514DA4" w:rsidRDefault="00FB15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55024" w14:textId="77777777" w:rsidR="00FB15BD" w:rsidRDefault="00FB15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03837" w14:textId="77777777" w:rsidR="00FB15BD" w:rsidRPr="00F6236C" w:rsidRDefault="00FB15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9663B" w14:textId="77777777" w:rsidR="00FB15BD" w:rsidRDefault="00FB15B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277A59BD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B470C1" w14:textId="77777777" w:rsidR="00FB15BD" w:rsidRDefault="00FB15B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660C0" w14:textId="77777777" w:rsidR="00FB15BD" w:rsidRDefault="00FB15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A67E9" w14:textId="77777777" w:rsidR="00FB15BD" w:rsidRPr="00F6236C" w:rsidRDefault="00FB15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13E66" w14:textId="77777777" w:rsidR="00FB15BD" w:rsidRDefault="00FB15B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03C37FFD" w14:textId="77777777" w:rsidR="00FB15BD" w:rsidRDefault="00FB15B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1B179" w14:textId="77777777" w:rsidR="00FB15BD" w:rsidRDefault="00FB15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07D26160" w14:textId="77777777" w:rsidR="00FB15BD" w:rsidRDefault="00FB15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14:paraId="2CEE6170" w14:textId="77777777" w:rsidR="00FB15BD" w:rsidRDefault="00FB15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CDD0E" w14:textId="77777777" w:rsidR="00FB15BD" w:rsidRPr="00514DA4" w:rsidRDefault="00FB15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933FB" w14:textId="77777777" w:rsidR="00FB15BD" w:rsidRDefault="00FB15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C127A" w14:textId="77777777" w:rsidR="00FB15BD" w:rsidRPr="00F6236C" w:rsidRDefault="00FB15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DBA8C" w14:textId="77777777" w:rsidR="00FB15BD" w:rsidRDefault="00FB15B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FB15BD" w14:paraId="30666750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16913" w14:textId="77777777" w:rsidR="00FB15BD" w:rsidRDefault="00FB15B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8C755" w14:textId="77777777" w:rsidR="00FB15BD" w:rsidRDefault="00FB15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14:paraId="0AC3E205" w14:textId="77777777" w:rsidR="00FB15BD" w:rsidRDefault="00FB15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2A100" w14:textId="77777777" w:rsidR="00FB15BD" w:rsidRPr="00F6236C" w:rsidRDefault="00FB15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745E8" w14:textId="77777777" w:rsidR="00FB15BD" w:rsidRDefault="00FB15B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4C31A501" w14:textId="77777777" w:rsidR="00FB15BD" w:rsidRDefault="00FB15B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3FB65" w14:textId="77777777" w:rsidR="00FB15BD" w:rsidRPr="00273EC0" w:rsidRDefault="00FB15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017F9" w14:textId="77777777" w:rsidR="00FB15BD" w:rsidRPr="00514DA4" w:rsidRDefault="00FB15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493D5" w14:textId="77777777" w:rsidR="00FB15BD" w:rsidRDefault="00FB15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82D45" w14:textId="77777777" w:rsidR="00FB15BD" w:rsidRPr="00F6236C" w:rsidRDefault="00FB15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D7035" w14:textId="77777777" w:rsidR="00FB15BD" w:rsidRDefault="00FB15B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B15BD" w14:paraId="31511EF9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63B88" w14:textId="77777777" w:rsidR="00FB15BD" w:rsidRDefault="00FB15B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6B796" w14:textId="77777777" w:rsidR="00FB15BD" w:rsidRDefault="00FB15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106+500</w:t>
            </w:r>
          </w:p>
          <w:p w14:paraId="066DAD8B" w14:textId="77777777" w:rsidR="00FB15BD" w:rsidRDefault="00FB15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75BE1" w14:textId="77777777" w:rsidR="00FB15BD" w:rsidRDefault="00FB15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C8AED" w14:textId="77777777" w:rsidR="00FB15BD" w:rsidRDefault="00FB15BD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4FEA64D0" w14:textId="77777777" w:rsidR="00FB15BD" w:rsidRDefault="00FB15BD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A5AAC" w14:textId="77777777" w:rsidR="00FB15BD" w:rsidRPr="00273EC0" w:rsidRDefault="00FB15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573E4" w14:textId="77777777" w:rsidR="00FB15BD" w:rsidRPr="00514DA4" w:rsidRDefault="00FB15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BD1F7" w14:textId="77777777" w:rsidR="00FB15BD" w:rsidRDefault="00FB15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2A5EE" w14:textId="77777777" w:rsidR="00FB15BD" w:rsidRPr="00F6236C" w:rsidRDefault="00FB15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473F5" w14:textId="77777777" w:rsidR="00FB15BD" w:rsidRDefault="00FB15B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B15BD" w14:paraId="64206BB7" w14:textId="77777777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1E0D4E" w14:textId="77777777" w:rsidR="00FB15BD" w:rsidRDefault="00FB15B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12174" w14:textId="77777777" w:rsidR="00FB15BD" w:rsidRDefault="00FB15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D6138" w14:textId="77777777" w:rsidR="00FB15BD" w:rsidRPr="00F6236C" w:rsidRDefault="00FB15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76168" w14:textId="77777777" w:rsidR="00FB15BD" w:rsidRDefault="00FB15B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14:paraId="1C50B83D" w14:textId="77777777" w:rsidR="00FB15BD" w:rsidRDefault="00FB15B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8AD63" w14:textId="77777777" w:rsidR="00FB15BD" w:rsidRDefault="00FB15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095C4" w14:textId="77777777" w:rsidR="00FB15BD" w:rsidRPr="00514DA4" w:rsidRDefault="00FB15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E6223" w14:textId="77777777" w:rsidR="00FB15BD" w:rsidRDefault="00FB15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79BB4" w14:textId="77777777" w:rsidR="00FB15BD" w:rsidRPr="00F6236C" w:rsidRDefault="00FB15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D0AB3" w14:textId="77777777" w:rsidR="00FB15BD" w:rsidRDefault="00FB15B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6B00215A" w14:textId="77777777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13188" w14:textId="77777777" w:rsidR="00FB15BD" w:rsidRDefault="00FB15B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61761" w14:textId="77777777" w:rsidR="00FB15BD" w:rsidRDefault="00FB15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BD070" w14:textId="77777777" w:rsidR="00FB15BD" w:rsidRPr="00F6236C" w:rsidRDefault="00FB15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81740" w14:textId="77777777" w:rsidR="00FB15BD" w:rsidRDefault="00FB15B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16C0E5CB" w14:textId="77777777" w:rsidR="00FB15BD" w:rsidRDefault="00FB15B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C53AC" w14:textId="77777777" w:rsidR="00FB15BD" w:rsidRDefault="00FB15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2A66F" w14:textId="77777777" w:rsidR="00FB15BD" w:rsidRPr="00514DA4" w:rsidRDefault="00FB15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7A59A" w14:textId="77777777" w:rsidR="00FB15BD" w:rsidRDefault="00FB15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8C98A" w14:textId="77777777" w:rsidR="00FB15BD" w:rsidRPr="00F6236C" w:rsidRDefault="00FB15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8945B" w14:textId="77777777" w:rsidR="00FB15BD" w:rsidRDefault="00FB15B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4F999D3C" w14:textId="77777777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C5FAB" w14:textId="77777777" w:rsidR="00FB15BD" w:rsidRDefault="00FB15B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F2B91" w14:textId="77777777" w:rsidR="00FB15BD" w:rsidRDefault="00FB15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72AAC" w14:textId="77777777" w:rsidR="00FB15BD" w:rsidRPr="00F6236C" w:rsidRDefault="00FB15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CEFE3" w14:textId="77777777" w:rsidR="00FB15BD" w:rsidRDefault="00FB15B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7FFBA46A" w14:textId="77777777" w:rsidR="00FB15BD" w:rsidRDefault="00FB15B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F6540" w14:textId="77777777" w:rsidR="00FB15BD" w:rsidRDefault="00FB15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C3412" w14:textId="77777777" w:rsidR="00FB15BD" w:rsidRPr="00514DA4" w:rsidRDefault="00FB15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67F11" w14:textId="77777777" w:rsidR="00FB15BD" w:rsidRDefault="00FB15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5718F" w14:textId="77777777" w:rsidR="00FB15BD" w:rsidRPr="00F6236C" w:rsidRDefault="00FB15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2789A" w14:textId="77777777" w:rsidR="00FB15BD" w:rsidRDefault="00FB15B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359F2421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31F936" w14:textId="77777777" w:rsidR="00FB15BD" w:rsidRDefault="00FB15B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27478" w14:textId="77777777" w:rsidR="00FB15BD" w:rsidRDefault="00FB15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14:paraId="0DAAEFFF" w14:textId="77777777" w:rsidR="00FB15BD" w:rsidRDefault="00FB15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5B94A" w14:textId="77777777" w:rsidR="00FB15BD" w:rsidRPr="00F6236C" w:rsidRDefault="00FB15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239CD" w14:textId="77777777" w:rsidR="00FB15BD" w:rsidRDefault="00FB15B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14:paraId="5850594B" w14:textId="77777777" w:rsidR="00FB15BD" w:rsidRDefault="00FB15B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E7AB3" w14:textId="77777777" w:rsidR="00FB15BD" w:rsidRDefault="00FB15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5E073" w14:textId="77777777" w:rsidR="00FB15BD" w:rsidRPr="00514DA4" w:rsidRDefault="00FB15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050D3" w14:textId="77777777" w:rsidR="00FB15BD" w:rsidRDefault="00FB15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99F92" w14:textId="77777777" w:rsidR="00FB15BD" w:rsidRPr="00F6236C" w:rsidRDefault="00FB15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B739D" w14:textId="77777777" w:rsidR="00FB15BD" w:rsidRDefault="00FB15B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4B0E68CC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9D484" w14:textId="77777777" w:rsidR="00FB15BD" w:rsidRDefault="00FB15B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A8D38" w14:textId="77777777" w:rsidR="00FB15BD" w:rsidRDefault="00FB15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858D6" w14:textId="77777777" w:rsidR="00FB15BD" w:rsidRDefault="00FB15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4EC20" w14:textId="77777777" w:rsidR="00FB15BD" w:rsidRDefault="00FB15B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39434E22" w14:textId="77777777" w:rsidR="00FB15BD" w:rsidRDefault="00FB15B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94544" w14:textId="77777777" w:rsidR="00FB15BD" w:rsidRDefault="00FB15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33683" w14:textId="77777777" w:rsidR="00FB15BD" w:rsidRPr="00514DA4" w:rsidRDefault="00FB15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469D" w14:textId="77777777" w:rsidR="00FB15BD" w:rsidRDefault="00FB15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4B4CC" w14:textId="77777777" w:rsidR="00FB15BD" w:rsidRPr="00F6236C" w:rsidRDefault="00FB15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8E60D" w14:textId="77777777" w:rsidR="00FB15BD" w:rsidRDefault="00FB15B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4BFBD3D6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D73F6B" w14:textId="77777777" w:rsidR="00FB15BD" w:rsidRDefault="00FB15B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88F2A" w14:textId="77777777" w:rsidR="00FB15BD" w:rsidRDefault="00FB15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906F0" w14:textId="77777777" w:rsidR="00FB15BD" w:rsidRPr="00F6236C" w:rsidRDefault="00FB15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C1D60" w14:textId="77777777" w:rsidR="00FB15BD" w:rsidRDefault="00FB15B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415FACD7" w14:textId="77777777" w:rsidR="00FB15BD" w:rsidRDefault="00FB15B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67A18" w14:textId="77777777" w:rsidR="00FB15BD" w:rsidRDefault="00FB15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690DB" w14:textId="77777777" w:rsidR="00FB15BD" w:rsidRPr="00514DA4" w:rsidRDefault="00FB15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00CDB" w14:textId="77777777" w:rsidR="00FB15BD" w:rsidRDefault="00FB15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A0B98" w14:textId="77777777" w:rsidR="00FB15BD" w:rsidRPr="00F6236C" w:rsidRDefault="00FB15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B9E7C" w14:textId="77777777" w:rsidR="00FB15BD" w:rsidRDefault="00FB15B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03D8BBAC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FA9BF3" w14:textId="77777777" w:rsidR="00FB15BD" w:rsidRDefault="00FB15B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D7FA3" w14:textId="77777777" w:rsidR="00FB15BD" w:rsidRDefault="00FB15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14:paraId="7D565931" w14:textId="77777777" w:rsidR="00FB15BD" w:rsidRDefault="00FB15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8A9DA" w14:textId="77777777" w:rsidR="00FB15BD" w:rsidRPr="00F6236C" w:rsidRDefault="00FB15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9168C" w14:textId="77777777" w:rsidR="00FB15BD" w:rsidRDefault="00FB15B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2A032" w14:textId="77777777" w:rsidR="00FB15BD" w:rsidRDefault="00FB15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885DD" w14:textId="77777777" w:rsidR="00FB15BD" w:rsidRDefault="00FB15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4581C" w14:textId="77777777" w:rsidR="00FB15BD" w:rsidRDefault="00FB15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50882" w14:textId="77777777" w:rsidR="00FB15BD" w:rsidRPr="00F6236C" w:rsidRDefault="00FB15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43100" w14:textId="77777777" w:rsidR="00FB15BD" w:rsidRDefault="00FB15B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51DC49B4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A473D4" w14:textId="77777777" w:rsidR="00FB15BD" w:rsidRDefault="00FB15B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C444A" w14:textId="77777777" w:rsidR="00FB15BD" w:rsidRDefault="00FB15B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14:paraId="57D48E2B" w14:textId="77777777" w:rsidR="00FB15BD" w:rsidRDefault="00FB15B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EE5CF" w14:textId="77777777" w:rsidR="00FB15BD" w:rsidRDefault="00FB15B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2F60A" w14:textId="77777777" w:rsidR="00FB15BD" w:rsidRDefault="00FB15B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14:paraId="3DC5AE2E" w14:textId="77777777" w:rsidR="00FB15BD" w:rsidRDefault="00FB15B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14:paraId="63B7FEAA" w14:textId="77777777" w:rsidR="00FB15BD" w:rsidRDefault="00FB15B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24B1A570" w14:textId="77777777" w:rsidR="00FB15BD" w:rsidRDefault="00FB15B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14:paraId="4E247FD2" w14:textId="77777777" w:rsidR="00FB15BD" w:rsidRDefault="00FB15B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875BA" w14:textId="77777777" w:rsidR="00FB15BD" w:rsidRDefault="00FB15B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943A1" w14:textId="77777777" w:rsidR="00FB15BD" w:rsidRDefault="00FB15B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42FE8" w14:textId="77777777" w:rsidR="00FB15BD" w:rsidRDefault="00FB15B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ECEDE" w14:textId="77777777" w:rsidR="00FB15BD" w:rsidRPr="00F6236C" w:rsidRDefault="00FB15B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2F097" w14:textId="77777777" w:rsidR="00FB15BD" w:rsidRDefault="00FB15B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  <w:p w14:paraId="4C14B7CE" w14:textId="77777777" w:rsidR="00FB15BD" w:rsidRDefault="00FB15B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paleta galbenă.</w:t>
            </w:r>
          </w:p>
        </w:tc>
      </w:tr>
      <w:tr w:rsidR="00FB15BD" w14:paraId="66BCF5C9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045F80" w14:textId="77777777" w:rsidR="00FB15BD" w:rsidRDefault="00FB15B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07490" w14:textId="77777777" w:rsidR="00FB15BD" w:rsidRDefault="00FB15B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48197" w14:textId="77777777" w:rsidR="00FB15BD" w:rsidRDefault="00FB15B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C706C" w14:textId="77777777" w:rsidR="00FB15BD" w:rsidRDefault="00FB15B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0E31AEBD" w14:textId="77777777" w:rsidR="00FB15BD" w:rsidRDefault="00FB15B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9316C" w14:textId="77777777" w:rsidR="00FB15BD" w:rsidRDefault="00FB15B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9CEE2" w14:textId="77777777" w:rsidR="00FB15BD" w:rsidRDefault="00FB15B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274FE" w14:textId="77777777" w:rsidR="00FB15BD" w:rsidRDefault="00FB15B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EF34A" w14:textId="77777777" w:rsidR="00FB15BD" w:rsidRPr="00F6236C" w:rsidRDefault="00FB15B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82E82" w14:textId="77777777" w:rsidR="00FB15BD" w:rsidRDefault="00FB15B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1A504F81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2E0193" w14:textId="77777777" w:rsidR="00FB15BD" w:rsidRDefault="00FB15B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F5146" w14:textId="77777777" w:rsidR="00FB15BD" w:rsidRDefault="00FB15B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DC16C" w14:textId="77777777" w:rsidR="00FB15BD" w:rsidRDefault="00FB15B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221A7" w14:textId="77777777" w:rsidR="00FB15BD" w:rsidRDefault="00FB15B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41E1E034" w14:textId="77777777" w:rsidR="00FB15BD" w:rsidRDefault="00FB15B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3113F" w14:textId="77777777" w:rsidR="00FB15BD" w:rsidRDefault="00FB15B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95603" w14:textId="77777777" w:rsidR="00FB15BD" w:rsidRDefault="00FB15B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56671" w14:textId="77777777" w:rsidR="00FB15BD" w:rsidRDefault="00FB15B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7BD1D" w14:textId="77777777" w:rsidR="00FB15BD" w:rsidRPr="00F6236C" w:rsidRDefault="00FB15B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EE6FC" w14:textId="77777777" w:rsidR="00FB15BD" w:rsidRDefault="00FB15B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5AC83596" w14:textId="77777777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6C861" w14:textId="77777777" w:rsidR="00FB15BD" w:rsidRDefault="00FB15B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1F3C7" w14:textId="77777777" w:rsidR="00FB15BD" w:rsidRDefault="00FB15B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1D829" w14:textId="77777777" w:rsidR="00FB15BD" w:rsidRPr="00F6236C" w:rsidRDefault="00FB15B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E5F95" w14:textId="77777777" w:rsidR="00FB15BD" w:rsidRDefault="00FB15B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14:paraId="10E5A3EF" w14:textId="77777777" w:rsidR="00FB15BD" w:rsidRDefault="00FB15B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EC244" w14:textId="77777777" w:rsidR="00FB15BD" w:rsidRDefault="00FB15B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F9E9F" w14:textId="77777777" w:rsidR="00FB15BD" w:rsidRDefault="00FB15B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4ED29" w14:textId="77777777" w:rsidR="00FB15BD" w:rsidRDefault="00FB15B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2EF6" w14:textId="77777777" w:rsidR="00FB15BD" w:rsidRPr="00F6236C" w:rsidRDefault="00FB15B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570E1" w14:textId="77777777" w:rsidR="00FB15BD" w:rsidRDefault="00FB15B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78B5D713" w14:textId="77777777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BCB121" w14:textId="77777777" w:rsidR="00FB15BD" w:rsidRDefault="00FB15B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41F92" w14:textId="77777777" w:rsidR="00FB15BD" w:rsidRDefault="00FB15B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C030B" w14:textId="77777777" w:rsidR="00FB15BD" w:rsidRPr="00F6236C" w:rsidRDefault="00FB15B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DC97E" w14:textId="77777777" w:rsidR="00FB15BD" w:rsidRDefault="00FB15B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14:paraId="5F978A10" w14:textId="77777777" w:rsidR="00FB15BD" w:rsidRDefault="00FB15B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876DB" w14:textId="77777777" w:rsidR="00FB15BD" w:rsidRDefault="00FB15B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490BE" w14:textId="77777777" w:rsidR="00FB15BD" w:rsidRPr="00514DA4" w:rsidRDefault="00FB15B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1930D" w14:textId="77777777" w:rsidR="00FB15BD" w:rsidRDefault="00FB15B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3453E" w14:textId="77777777" w:rsidR="00FB15BD" w:rsidRPr="00F6236C" w:rsidRDefault="00FB15B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44E8A" w14:textId="77777777" w:rsidR="00FB15BD" w:rsidRDefault="00FB15B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4F6C0E1D" w14:textId="77777777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08F706" w14:textId="77777777" w:rsidR="00FB15BD" w:rsidRDefault="00FB15B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99C96" w14:textId="77777777" w:rsidR="00FB15BD" w:rsidRDefault="00FB15B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906A0" w14:textId="77777777" w:rsidR="00FB15BD" w:rsidRPr="00F6236C" w:rsidRDefault="00FB15B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003AF" w14:textId="77777777" w:rsidR="00FB15BD" w:rsidRDefault="00FB15B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14:paraId="351A4F6E" w14:textId="77777777" w:rsidR="00FB15BD" w:rsidRDefault="00FB15B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5F64B" w14:textId="77777777" w:rsidR="00FB15BD" w:rsidRDefault="00FB15B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67216" w14:textId="77777777" w:rsidR="00FB15BD" w:rsidRPr="00514DA4" w:rsidRDefault="00FB15B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3A3D7" w14:textId="77777777" w:rsidR="00FB15BD" w:rsidRDefault="00FB15B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12D85" w14:textId="77777777" w:rsidR="00FB15BD" w:rsidRPr="00F6236C" w:rsidRDefault="00FB15B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C2CEC" w14:textId="77777777" w:rsidR="00FB15BD" w:rsidRDefault="00FB15B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0F418E7" w14:textId="77777777" w:rsidR="00FB15BD" w:rsidRPr="000D7AA7" w:rsidRDefault="00FB15BD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FB15BD" w14:paraId="5EF520EF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665136" w14:textId="77777777" w:rsidR="00FB15BD" w:rsidRDefault="00FB15B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68D4A" w14:textId="77777777" w:rsidR="00FB15BD" w:rsidRDefault="00FB15B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70F5A" w14:textId="77777777" w:rsidR="00FB15BD" w:rsidRPr="00F6236C" w:rsidRDefault="00FB15B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49D66" w14:textId="77777777" w:rsidR="00FB15BD" w:rsidRDefault="00FB15B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14174A9E" w14:textId="77777777" w:rsidR="00FB15BD" w:rsidRDefault="00FB15B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64CD7" w14:textId="77777777" w:rsidR="00FB15BD" w:rsidRDefault="00FB15B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EABDA" w14:textId="77777777" w:rsidR="00FB15BD" w:rsidRPr="00514DA4" w:rsidRDefault="00FB15B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37236" w14:textId="77777777" w:rsidR="00FB15BD" w:rsidRDefault="00FB15B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134F1" w14:textId="77777777" w:rsidR="00FB15BD" w:rsidRPr="00F6236C" w:rsidRDefault="00FB15B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8EBA6" w14:textId="77777777" w:rsidR="00FB15BD" w:rsidRDefault="00FB15B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244CD37E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D64A9" w14:textId="77777777" w:rsidR="00FB15BD" w:rsidRDefault="00FB15B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BA08E" w14:textId="77777777" w:rsidR="00FB15BD" w:rsidRDefault="00FB15B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B367B" w14:textId="77777777" w:rsidR="00FB15BD" w:rsidRPr="00F6236C" w:rsidRDefault="00FB15B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61727" w14:textId="77777777" w:rsidR="00FB15BD" w:rsidRDefault="00FB15B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18B3006C" w14:textId="77777777" w:rsidR="00FB15BD" w:rsidRDefault="00FB15B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3ED21" w14:textId="77777777" w:rsidR="00FB15BD" w:rsidRDefault="00FB15B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CBFD0" w14:textId="77777777" w:rsidR="00FB15BD" w:rsidRPr="00514DA4" w:rsidRDefault="00FB15B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6A93" w14:textId="77777777" w:rsidR="00FB15BD" w:rsidRDefault="00FB15B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06557" w14:textId="77777777" w:rsidR="00FB15BD" w:rsidRPr="00F6236C" w:rsidRDefault="00FB15B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C8F94" w14:textId="77777777" w:rsidR="00FB15BD" w:rsidRDefault="00FB15B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7546B380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5A617D" w14:textId="77777777" w:rsidR="00FB15BD" w:rsidRDefault="00FB15B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AD4A5" w14:textId="77777777" w:rsidR="00FB15BD" w:rsidRDefault="00FB15B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14:paraId="479CAEC9" w14:textId="77777777" w:rsidR="00FB15BD" w:rsidRDefault="00FB15B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A1DA0" w14:textId="77777777" w:rsidR="00FB15BD" w:rsidRPr="00F6236C" w:rsidRDefault="00FB15B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F5D58" w14:textId="77777777" w:rsidR="00FB15BD" w:rsidRDefault="00FB15B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14:paraId="012CA0C3" w14:textId="77777777" w:rsidR="00FB15BD" w:rsidRDefault="00FB15B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FF743" w14:textId="77777777" w:rsidR="00FB15BD" w:rsidRDefault="00FB15B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D9570" w14:textId="77777777" w:rsidR="00FB15BD" w:rsidRPr="00514DA4" w:rsidRDefault="00FB15B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AD5B3" w14:textId="77777777" w:rsidR="00FB15BD" w:rsidRDefault="00FB15B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4F463" w14:textId="77777777" w:rsidR="00FB15BD" w:rsidRPr="00F6236C" w:rsidRDefault="00FB15B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07B4A" w14:textId="77777777" w:rsidR="00FB15BD" w:rsidRDefault="00FB15B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539AE52E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612BBD" w14:textId="77777777" w:rsidR="00FB15BD" w:rsidRDefault="00FB15B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7BD6A" w14:textId="77777777" w:rsidR="00FB15BD" w:rsidRDefault="00FB15B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14:paraId="058A577D" w14:textId="77777777" w:rsidR="00FB15BD" w:rsidRDefault="00FB15B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B10EE" w14:textId="77777777" w:rsidR="00FB15BD" w:rsidRPr="00F6236C" w:rsidRDefault="00FB15B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54EFC" w14:textId="77777777" w:rsidR="00FB15BD" w:rsidRDefault="00FB15B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6343C8D3" w14:textId="77777777" w:rsidR="00FB15BD" w:rsidRDefault="00FB15B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C3818" w14:textId="77777777" w:rsidR="00FB15BD" w:rsidRDefault="00FB15B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0CAB5" w14:textId="77777777" w:rsidR="00FB15BD" w:rsidRPr="00514DA4" w:rsidRDefault="00FB15B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D615D" w14:textId="77777777" w:rsidR="00FB15BD" w:rsidRDefault="00FB15B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CFDEF" w14:textId="77777777" w:rsidR="00FB15BD" w:rsidRPr="00F6236C" w:rsidRDefault="00FB15B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688CD" w14:textId="77777777" w:rsidR="00FB15BD" w:rsidRDefault="00FB15B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B15BD" w14:paraId="3DA1241C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570533" w14:textId="77777777" w:rsidR="00FB15BD" w:rsidRDefault="00FB15B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F8085" w14:textId="77777777" w:rsidR="00FB15BD" w:rsidRDefault="00FB15B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2460E" w14:textId="77777777" w:rsidR="00FB15BD" w:rsidRPr="00F6236C" w:rsidRDefault="00FB15B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67BD3" w14:textId="77777777" w:rsidR="00FB15BD" w:rsidRDefault="00FB15B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33A9277E" w14:textId="77777777" w:rsidR="00FB15BD" w:rsidRDefault="00FB15B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CDE71" w14:textId="77777777" w:rsidR="00FB15BD" w:rsidRDefault="00FB15B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4CE94CE" w14:textId="77777777" w:rsidR="00FB15BD" w:rsidRDefault="00FB15B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F7122" w14:textId="77777777" w:rsidR="00FB15BD" w:rsidRPr="00514DA4" w:rsidRDefault="00FB15B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41E6F" w14:textId="77777777" w:rsidR="00FB15BD" w:rsidRDefault="00FB15B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0768C" w14:textId="77777777" w:rsidR="00FB15BD" w:rsidRPr="00F6236C" w:rsidRDefault="00FB15B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093C1" w14:textId="77777777" w:rsidR="00FB15BD" w:rsidRDefault="00FB15B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10CBE836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F32D92" w14:textId="77777777" w:rsidR="00FB15BD" w:rsidRDefault="00FB15B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82D5B" w14:textId="77777777" w:rsidR="00FB15BD" w:rsidRDefault="00FB15B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14:paraId="6D60C470" w14:textId="77777777" w:rsidR="00FB15BD" w:rsidRDefault="00FB15B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CE85C" w14:textId="77777777" w:rsidR="00FB15BD" w:rsidRPr="00F6236C" w:rsidRDefault="00FB15B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AEC02" w14:textId="77777777" w:rsidR="00FB15BD" w:rsidRDefault="00FB15B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344CF9B8" w14:textId="77777777" w:rsidR="00FB15BD" w:rsidRDefault="00FB15B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DE64" w14:textId="77777777" w:rsidR="00FB15BD" w:rsidRDefault="00FB15B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44DF0" w14:textId="77777777" w:rsidR="00FB15BD" w:rsidRDefault="00FB15B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EBF16" w14:textId="77777777" w:rsidR="00FB15BD" w:rsidRDefault="00FB15B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59318" w14:textId="77777777" w:rsidR="00FB15BD" w:rsidRPr="00F6236C" w:rsidRDefault="00FB15B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8F355" w14:textId="77777777" w:rsidR="00FB15BD" w:rsidRDefault="00FB15B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B15BD" w14:paraId="6B93A3F6" w14:textId="77777777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981B7B" w14:textId="77777777" w:rsidR="00FB15BD" w:rsidRDefault="00FB15B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342E8" w14:textId="77777777" w:rsidR="00FB15BD" w:rsidRDefault="00FB15B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A96A0" w14:textId="77777777" w:rsidR="00FB15BD" w:rsidRPr="00F6236C" w:rsidRDefault="00FB15B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13185" w14:textId="77777777" w:rsidR="00FB15BD" w:rsidRDefault="00FB15B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07159A67" w14:textId="77777777" w:rsidR="00FB15BD" w:rsidRDefault="00FB15B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12826" w14:textId="77777777" w:rsidR="00FB15BD" w:rsidRDefault="00FB15B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E25A1" w14:textId="77777777" w:rsidR="00FB15BD" w:rsidRPr="00514DA4" w:rsidRDefault="00FB15B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65394" w14:textId="77777777" w:rsidR="00FB15BD" w:rsidRDefault="00FB15B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1102F" w14:textId="77777777" w:rsidR="00FB15BD" w:rsidRPr="00F6236C" w:rsidRDefault="00FB15B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6B67D" w14:textId="77777777" w:rsidR="00FB15BD" w:rsidRDefault="00FB15B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0A2FA4BD" w14:textId="77777777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60A4F" w14:textId="77777777" w:rsidR="00FB15BD" w:rsidRDefault="00FB15B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62893" w14:textId="77777777" w:rsidR="00FB15BD" w:rsidRDefault="00FB15B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F9239" w14:textId="77777777" w:rsidR="00FB15BD" w:rsidRPr="00F6236C" w:rsidRDefault="00FB15B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99A9A" w14:textId="77777777" w:rsidR="00FB15BD" w:rsidRDefault="00FB15B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575CF690" w14:textId="77777777" w:rsidR="00FB15BD" w:rsidRDefault="00FB15B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BCC74" w14:textId="77777777" w:rsidR="00FB15BD" w:rsidRDefault="00FB15B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F4552" w14:textId="77777777" w:rsidR="00FB15BD" w:rsidRPr="00514DA4" w:rsidRDefault="00FB15B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34A0F" w14:textId="77777777" w:rsidR="00FB15BD" w:rsidRDefault="00FB15B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CF12C" w14:textId="77777777" w:rsidR="00FB15BD" w:rsidRPr="00F6236C" w:rsidRDefault="00FB15B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D0904" w14:textId="77777777" w:rsidR="00FB15BD" w:rsidRDefault="00FB15B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71297A53" w14:textId="77777777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FA8AC" w14:textId="77777777" w:rsidR="00FB15BD" w:rsidRDefault="00FB15B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6A94D" w14:textId="77777777" w:rsidR="00FB15BD" w:rsidRDefault="00FB15B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9A824" w14:textId="77777777" w:rsidR="00FB15BD" w:rsidRPr="00F6236C" w:rsidRDefault="00FB15B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45DA0" w14:textId="77777777" w:rsidR="00FB15BD" w:rsidRDefault="00FB15B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54986FDB" w14:textId="77777777" w:rsidR="00FB15BD" w:rsidRDefault="00FB15B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80F41" w14:textId="77777777" w:rsidR="00FB15BD" w:rsidRDefault="00FB15B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0B3E23A2" w14:textId="77777777" w:rsidR="00FB15BD" w:rsidRDefault="00FB15B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9AA6F" w14:textId="77777777" w:rsidR="00FB15BD" w:rsidRPr="00514DA4" w:rsidRDefault="00FB15B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C4116" w14:textId="77777777" w:rsidR="00FB15BD" w:rsidRDefault="00FB15B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9BDE3" w14:textId="77777777" w:rsidR="00FB15BD" w:rsidRPr="00F6236C" w:rsidRDefault="00FB15B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67F96" w14:textId="77777777" w:rsidR="00FB15BD" w:rsidRDefault="00FB15B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00A13BE0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6C460" w14:textId="77777777" w:rsidR="00FB15BD" w:rsidRDefault="00FB15B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88B64" w14:textId="77777777" w:rsidR="00FB15BD" w:rsidRDefault="00FB15B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8401D" w14:textId="77777777" w:rsidR="00FB15BD" w:rsidRPr="00F6236C" w:rsidRDefault="00FB15B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068A3" w14:textId="77777777" w:rsidR="00FB15BD" w:rsidRDefault="00FB15B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1BBAEF5D" w14:textId="77777777" w:rsidR="00FB15BD" w:rsidRDefault="00FB15B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D7476" w14:textId="77777777" w:rsidR="00FB15BD" w:rsidRDefault="00FB15B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9BD1F" w14:textId="77777777" w:rsidR="00FB15BD" w:rsidRPr="00514DA4" w:rsidRDefault="00FB15B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8F141" w14:textId="77777777" w:rsidR="00FB15BD" w:rsidRDefault="00FB15B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C1DC9" w14:textId="77777777" w:rsidR="00FB15BD" w:rsidRPr="00F6236C" w:rsidRDefault="00FB15B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F7ED2" w14:textId="77777777" w:rsidR="00FB15BD" w:rsidRDefault="00FB15B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FB15BD" w14:paraId="59B4B3D3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29DF9" w14:textId="77777777" w:rsidR="00FB15BD" w:rsidRDefault="00FB15B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329A1" w14:textId="77777777" w:rsidR="00FB15BD" w:rsidRDefault="00FB15BD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14:paraId="4890F86E" w14:textId="77777777" w:rsidR="00FB15BD" w:rsidRDefault="00FB15BD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75FDC" w14:textId="77777777" w:rsidR="00FB15BD" w:rsidRPr="00F6236C" w:rsidRDefault="00FB15BD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57B33" w14:textId="77777777" w:rsidR="00FB15BD" w:rsidRDefault="00FB15BD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14:paraId="42942C2B" w14:textId="77777777" w:rsidR="00FB15BD" w:rsidRDefault="00FB15BD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F42E4" w14:textId="77777777" w:rsidR="00FB15BD" w:rsidRDefault="00FB15BD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5F36D" w14:textId="77777777" w:rsidR="00FB15BD" w:rsidRPr="00514DA4" w:rsidRDefault="00FB15BD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88B30" w14:textId="77777777" w:rsidR="00FB15BD" w:rsidRDefault="00FB15BD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0B489" w14:textId="77777777" w:rsidR="00FB15BD" w:rsidRPr="00F6236C" w:rsidRDefault="00FB15BD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ACE99" w14:textId="77777777" w:rsidR="00FB15BD" w:rsidRDefault="00FB15BD" w:rsidP="007209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21C4F0D6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638364" w14:textId="77777777" w:rsidR="00FB15BD" w:rsidRDefault="00FB15B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44FB8" w14:textId="77777777" w:rsidR="00FB15BD" w:rsidRDefault="00FB15B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32F1E" w14:textId="77777777" w:rsidR="00FB15BD" w:rsidRPr="00F6236C" w:rsidRDefault="00FB15B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373AE" w14:textId="77777777" w:rsidR="00FB15BD" w:rsidRDefault="00FB15B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14:paraId="1549B5A0" w14:textId="77777777" w:rsidR="00FB15BD" w:rsidRDefault="00FB15B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985AE" w14:textId="77777777" w:rsidR="00FB15BD" w:rsidRDefault="00FB15B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A33CA" w14:textId="77777777" w:rsidR="00FB15BD" w:rsidRPr="00514DA4" w:rsidRDefault="00FB15B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17C1D" w14:textId="77777777" w:rsidR="00FB15BD" w:rsidRDefault="00FB15B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330F" w14:textId="77777777" w:rsidR="00FB15BD" w:rsidRPr="00F6236C" w:rsidRDefault="00FB15B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AAE13" w14:textId="77777777" w:rsidR="00FB15BD" w:rsidRDefault="00FB15B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FB15BD" w14:paraId="294DDA59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5804BB" w14:textId="77777777" w:rsidR="00FB15BD" w:rsidRDefault="00FB15B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A3C3F" w14:textId="77777777" w:rsidR="00FB15BD" w:rsidRDefault="00FB15B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14:paraId="75A60D35" w14:textId="77777777" w:rsidR="00FB15BD" w:rsidRDefault="00FB15B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59FAA" w14:textId="77777777" w:rsidR="00FB15BD" w:rsidRDefault="00FB15B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B2EE0" w14:textId="77777777" w:rsidR="00FB15BD" w:rsidRDefault="00FB15BD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14:paraId="34A2136E" w14:textId="77777777" w:rsidR="00FB15BD" w:rsidRDefault="00FB15BD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02473" w14:textId="77777777" w:rsidR="00FB15BD" w:rsidRDefault="00FB15B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3202C" w14:textId="77777777" w:rsidR="00FB15BD" w:rsidRDefault="00FB15B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6345E" w14:textId="77777777" w:rsidR="00FB15BD" w:rsidRDefault="00FB15B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3C1B4" w14:textId="77777777" w:rsidR="00FB15BD" w:rsidRPr="00F6236C" w:rsidRDefault="00FB15B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B0224" w14:textId="77777777" w:rsidR="00FB15BD" w:rsidRDefault="00FB15B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299F62A8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E55CF" w14:textId="77777777" w:rsidR="00FB15BD" w:rsidRDefault="00FB15B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EB8FE" w14:textId="77777777" w:rsidR="00FB15BD" w:rsidRDefault="00FB15B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BDD75" w14:textId="77777777" w:rsidR="00FB15BD" w:rsidRDefault="00FB15B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BD501" w14:textId="77777777" w:rsidR="00FB15BD" w:rsidRDefault="00FB15B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758CF" w14:textId="77777777" w:rsidR="00FB15BD" w:rsidRDefault="00FB15B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BB6E80B" w14:textId="77777777" w:rsidR="00FB15BD" w:rsidRDefault="00FB15B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0EEF3" w14:textId="77777777" w:rsidR="00FB15BD" w:rsidRDefault="00FB15B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BAAFB" w14:textId="77777777" w:rsidR="00FB15BD" w:rsidRDefault="00FB15B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B3CB2" w14:textId="77777777" w:rsidR="00FB15BD" w:rsidRPr="00F6236C" w:rsidRDefault="00FB15B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44683" w14:textId="77777777" w:rsidR="00FB15BD" w:rsidRDefault="00FB15B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14:paraId="1452053B" w14:textId="77777777" w:rsidR="00FB15BD" w:rsidRDefault="00FB15B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49022C3C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987FAD" w14:textId="77777777" w:rsidR="00FB15BD" w:rsidRDefault="00FB15B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6F5FA" w14:textId="77777777" w:rsidR="00FB15BD" w:rsidRDefault="00FB15B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74166" w14:textId="77777777" w:rsidR="00FB15BD" w:rsidRDefault="00FB15B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4CE21" w14:textId="77777777" w:rsidR="00FB15BD" w:rsidRDefault="00FB15B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4AD5F" w14:textId="77777777" w:rsidR="00FB15BD" w:rsidRDefault="00FB15B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86BBFC5" w14:textId="77777777" w:rsidR="00FB15BD" w:rsidRDefault="00FB15B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8D37F" w14:textId="77777777" w:rsidR="00FB15BD" w:rsidRDefault="00FB15B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65AF8" w14:textId="77777777" w:rsidR="00FB15BD" w:rsidRDefault="00FB15B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CBFE7" w14:textId="77777777" w:rsidR="00FB15BD" w:rsidRPr="00F6236C" w:rsidRDefault="00FB15B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AB24C" w14:textId="77777777" w:rsidR="00FB15BD" w:rsidRDefault="00FB15B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14:paraId="3516DBFC" w14:textId="77777777" w:rsidR="00FB15BD" w:rsidRDefault="00FB15B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6477931A" w14:textId="77777777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7E3E4" w14:textId="77777777" w:rsidR="00FB15BD" w:rsidRDefault="00FB15B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EA9D2" w14:textId="77777777" w:rsidR="00FB15BD" w:rsidRDefault="00FB15B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5D134" w14:textId="77777777" w:rsidR="00FB15BD" w:rsidRPr="00F6236C" w:rsidRDefault="00FB15B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791BC" w14:textId="77777777" w:rsidR="00FB15BD" w:rsidRDefault="00FB15B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14:paraId="38BE849B" w14:textId="77777777" w:rsidR="00FB15BD" w:rsidRDefault="00FB15B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207B2" w14:textId="77777777" w:rsidR="00FB15BD" w:rsidRDefault="00FB15B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31E2C42" w14:textId="77777777" w:rsidR="00FB15BD" w:rsidRDefault="00FB15B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4855E" w14:textId="77777777" w:rsidR="00FB15BD" w:rsidRPr="00514DA4" w:rsidRDefault="00FB15B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D3320" w14:textId="77777777" w:rsidR="00FB15BD" w:rsidRDefault="00FB15B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F4A82" w14:textId="77777777" w:rsidR="00FB15BD" w:rsidRPr="00F6236C" w:rsidRDefault="00FB15B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A4F0C" w14:textId="77777777" w:rsidR="00FB15BD" w:rsidRDefault="00FB15B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0C72F8A" w14:textId="77777777" w:rsidR="00FB15BD" w:rsidRDefault="00FB15B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FB15BD" w14:paraId="2A90B03C" w14:textId="77777777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341B5" w14:textId="77777777" w:rsidR="00FB15BD" w:rsidRDefault="00FB15B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CA0DC" w14:textId="77777777" w:rsidR="00FB15BD" w:rsidRDefault="00FB15B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3E52C" w14:textId="77777777" w:rsidR="00FB15BD" w:rsidRPr="00F6236C" w:rsidRDefault="00FB15B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BAD3D" w14:textId="77777777" w:rsidR="00FB15BD" w:rsidRDefault="00FB15B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1231D85A" w14:textId="77777777" w:rsidR="00FB15BD" w:rsidRDefault="00FB15B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5AA59" w14:textId="77777777" w:rsidR="00FB15BD" w:rsidRDefault="00FB15B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14A4CDE9" w14:textId="77777777" w:rsidR="00FB15BD" w:rsidRDefault="00FB15B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C1241" w14:textId="77777777" w:rsidR="00FB15BD" w:rsidRPr="00514DA4" w:rsidRDefault="00FB15B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4FA57" w14:textId="77777777" w:rsidR="00FB15BD" w:rsidRDefault="00FB15B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4B453" w14:textId="77777777" w:rsidR="00FB15BD" w:rsidRPr="00F6236C" w:rsidRDefault="00FB15B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68A07" w14:textId="77777777" w:rsidR="00FB15BD" w:rsidRDefault="00FB15B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079F907" w14:textId="77777777" w:rsidR="00FB15BD" w:rsidRDefault="00FB15B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25323C9" w14:textId="77777777" w:rsidR="00FB15BD" w:rsidRDefault="00FB15B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FB15BD" w14:paraId="7A348FE1" w14:textId="77777777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C5C76A" w14:textId="77777777" w:rsidR="00FB15BD" w:rsidRDefault="00FB15B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FEA46" w14:textId="77777777" w:rsidR="00FB15BD" w:rsidRDefault="00FB15B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B652E" w14:textId="77777777" w:rsidR="00FB15BD" w:rsidRPr="00F6236C" w:rsidRDefault="00FB15B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5892D" w14:textId="77777777" w:rsidR="00FB15BD" w:rsidRDefault="00FB15B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4A1C59BD" w14:textId="77777777" w:rsidR="00FB15BD" w:rsidRDefault="00FB15B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B920F" w14:textId="77777777" w:rsidR="00FB15BD" w:rsidRDefault="00FB15B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D0F2098" w14:textId="77777777" w:rsidR="00FB15BD" w:rsidRDefault="00FB15B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22435" w14:textId="77777777" w:rsidR="00FB15BD" w:rsidRPr="00514DA4" w:rsidRDefault="00FB15B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3FFEA" w14:textId="77777777" w:rsidR="00FB15BD" w:rsidRDefault="00FB15B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D74BF" w14:textId="77777777" w:rsidR="00FB15BD" w:rsidRPr="00F6236C" w:rsidRDefault="00FB15B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49AD5" w14:textId="77777777" w:rsidR="00FB15BD" w:rsidRDefault="00FB15B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258492CD" w14:textId="77777777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8094EA" w14:textId="77777777" w:rsidR="00FB15BD" w:rsidRDefault="00FB15B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DA2DB" w14:textId="77777777" w:rsidR="00FB15BD" w:rsidRDefault="00FB15B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DA132" w14:textId="77777777" w:rsidR="00FB15BD" w:rsidRPr="00F6236C" w:rsidRDefault="00FB15B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DDBC0" w14:textId="77777777" w:rsidR="00FB15BD" w:rsidRDefault="00FB15B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14:paraId="7C440D64" w14:textId="77777777" w:rsidR="00FB15BD" w:rsidRDefault="00FB15B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C1D1" w14:textId="77777777" w:rsidR="00FB15BD" w:rsidRDefault="00FB15B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14:paraId="1F925EF2" w14:textId="77777777" w:rsidR="00FB15BD" w:rsidRDefault="00FB15B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13298" w14:textId="77777777" w:rsidR="00FB15BD" w:rsidRPr="00514DA4" w:rsidRDefault="00FB15B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ED267" w14:textId="77777777" w:rsidR="00FB15BD" w:rsidRDefault="00FB15B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A8373" w14:textId="77777777" w:rsidR="00FB15BD" w:rsidRPr="00F6236C" w:rsidRDefault="00FB15B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197F0" w14:textId="77777777" w:rsidR="00FB15BD" w:rsidRDefault="00FB15B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4AE9EC3" w14:textId="77777777" w:rsidR="00FB15BD" w:rsidRDefault="00FB15B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0D911A" w14:textId="77777777" w:rsidR="00FB15BD" w:rsidRDefault="00FB15B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FB15BD" w14:paraId="1BB98DA8" w14:textId="77777777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07BB7" w14:textId="77777777" w:rsidR="00FB15BD" w:rsidRDefault="00FB15B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712FE" w14:textId="77777777" w:rsidR="00FB15BD" w:rsidRDefault="00FB15B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0693F" w14:textId="77777777" w:rsidR="00FB15BD" w:rsidRPr="00F6236C" w:rsidRDefault="00FB15B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280F5" w14:textId="77777777" w:rsidR="00FB15BD" w:rsidRDefault="00FB15B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586A267F" w14:textId="77777777" w:rsidR="00FB15BD" w:rsidRDefault="00FB15B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3BAC3" w14:textId="77777777" w:rsidR="00FB15BD" w:rsidRDefault="00FB15B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630C8DE" w14:textId="77777777" w:rsidR="00FB15BD" w:rsidRDefault="00FB15B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6DA92" w14:textId="77777777" w:rsidR="00FB15BD" w:rsidRPr="00514DA4" w:rsidRDefault="00FB15B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BD86C" w14:textId="77777777" w:rsidR="00FB15BD" w:rsidRDefault="00FB15B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A88B6" w14:textId="77777777" w:rsidR="00FB15BD" w:rsidRPr="00F6236C" w:rsidRDefault="00FB15B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BBA62" w14:textId="77777777" w:rsidR="00FB15BD" w:rsidRDefault="00FB15B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3CA1CA4" w14:textId="77777777" w:rsidR="00FB15BD" w:rsidRDefault="00FB15B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14:paraId="387C23D9" w14:textId="77777777" w:rsidR="00FB15BD" w:rsidRDefault="00FB15BD">
      <w:pPr>
        <w:spacing w:before="40" w:after="40" w:line="192" w:lineRule="auto"/>
        <w:ind w:right="57"/>
        <w:rPr>
          <w:sz w:val="20"/>
          <w:lang w:val="ro-RO"/>
        </w:rPr>
      </w:pPr>
    </w:p>
    <w:p w14:paraId="756C1146" w14:textId="77777777" w:rsidR="00FB15BD" w:rsidRDefault="00FB15BD" w:rsidP="00503CFC">
      <w:pPr>
        <w:pStyle w:val="Heading1"/>
        <w:spacing w:line="360" w:lineRule="auto"/>
      </w:pPr>
      <w:r>
        <w:t>LINIA 412</w:t>
      </w:r>
    </w:p>
    <w:p w14:paraId="4DDFA4F0" w14:textId="77777777" w:rsidR="00FB15BD" w:rsidRDefault="00FB15BD" w:rsidP="00C75722">
      <w:pPr>
        <w:pStyle w:val="Heading1"/>
        <w:spacing w:line="360" w:lineRule="auto"/>
        <w:rPr>
          <w:b w:val="0"/>
          <w:bCs w:val="0"/>
          <w:sz w:val="8"/>
        </w:rPr>
      </w:pPr>
      <w:r>
        <w:t>APAHIDA - DEJ CĂLĂTORI - CĂŞEIU - ILEANDA - BAIA MARE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FB15BD" w14:paraId="6E0DCF31" w14:textId="77777777" w:rsidTr="00450D35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7646E" w14:textId="77777777" w:rsidR="00FB15BD" w:rsidRDefault="00FB15B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49040" w14:textId="77777777" w:rsidR="00FB15BD" w:rsidRDefault="00FB15BD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EBB3F" w14:textId="77777777" w:rsidR="00FB15BD" w:rsidRPr="005C35B0" w:rsidRDefault="00FB15BD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22B1E" w14:textId="77777777" w:rsidR="00FB15BD" w:rsidRDefault="00FB15BD" w:rsidP="00E371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CDF76" w14:textId="77777777" w:rsidR="00FB15BD" w:rsidRDefault="00FB15BD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călcâi TDJ </w:t>
            </w:r>
          </w:p>
          <w:p w14:paraId="7DB5893B" w14:textId="77777777" w:rsidR="00FB15BD" w:rsidRDefault="00FB15BD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 și km 489+700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E94B2" w14:textId="77777777" w:rsidR="00FB15BD" w:rsidRPr="00396332" w:rsidRDefault="00FB15BD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B38AC" w14:textId="77777777" w:rsidR="00FB15BD" w:rsidRDefault="00FB15BD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9E750" w14:textId="77777777" w:rsidR="00FB15BD" w:rsidRPr="00396332" w:rsidRDefault="00FB15BD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BD72F" w14:textId="77777777" w:rsidR="00FB15BD" w:rsidRDefault="00FB15BD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circulația la </w:t>
            </w:r>
          </w:p>
          <w:p w14:paraId="292AE7DD" w14:textId="77777777" w:rsidR="00FB15BD" w:rsidRDefault="00FB15BD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1.</w:t>
            </w:r>
          </w:p>
        </w:tc>
      </w:tr>
      <w:tr w:rsidR="00FB15BD" w14:paraId="5552222B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276B3" w14:textId="77777777" w:rsidR="00FB15BD" w:rsidRDefault="00FB15B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07A14" w14:textId="77777777" w:rsidR="00FB15BD" w:rsidRDefault="00FB15BD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8+480</w:t>
            </w:r>
          </w:p>
          <w:p w14:paraId="1BF8554B" w14:textId="77777777" w:rsidR="00FB15BD" w:rsidRDefault="00FB15BD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9+705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CD3D2" w14:textId="77777777" w:rsidR="00FB15BD" w:rsidRDefault="00FB15BD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6F442" w14:textId="77777777" w:rsidR="00FB15BD" w:rsidRDefault="00FB15BD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56111" w14:textId="77777777" w:rsidR="00FB15BD" w:rsidRDefault="00FB15BD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9A1E4" w14:textId="77777777" w:rsidR="00FB15BD" w:rsidRPr="00396332" w:rsidRDefault="00FB15BD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48410" w14:textId="77777777" w:rsidR="00FB15BD" w:rsidRDefault="00FB15BD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B4AA8" w14:textId="77777777" w:rsidR="00FB15BD" w:rsidRPr="00396332" w:rsidRDefault="00FB15BD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BD7CA" w14:textId="77777777" w:rsidR="00FB15BD" w:rsidRDefault="00FB15BD" w:rsidP="00A8680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B15BD" w14:paraId="3AACBE7E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5B7E4" w14:textId="77777777" w:rsidR="00FB15BD" w:rsidRDefault="00FB15B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C91B9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F55A0" w14:textId="77777777" w:rsidR="00FB15BD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4B8C9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00C1D2D0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1163C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87EB6C4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660AC" w14:textId="77777777" w:rsidR="00FB15BD" w:rsidRPr="00396332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77204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DBA87" w14:textId="77777777" w:rsidR="00FB15BD" w:rsidRPr="00396332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993EE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41BB1E07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4C7FC" w14:textId="77777777" w:rsidR="00FB15BD" w:rsidRDefault="00FB15B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8CAB8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5A2D9" w14:textId="77777777" w:rsidR="00FB15BD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54CE6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08B40D51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F9644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4B79A" w14:textId="77777777" w:rsidR="00FB15BD" w:rsidRPr="00396332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43D06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8+497</w:t>
            </w:r>
          </w:p>
          <w:p w14:paraId="7E860437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CA7B1" w14:textId="77777777" w:rsidR="00FB15BD" w:rsidRPr="00396332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A18ED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B15BD" w14:paraId="079BA043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BDBE4" w14:textId="77777777" w:rsidR="00FB15BD" w:rsidRDefault="00FB15B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FA281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  <w:p w14:paraId="00F9FF31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FA37D" w14:textId="77777777" w:rsidR="00FB15BD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FBE16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Jucu -</w:t>
            </w:r>
          </w:p>
          <w:p w14:paraId="2B5C48DE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43A0D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3D08D" w14:textId="77777777" w:rsidR="00FB15BD" w:rsidRPr="00396332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4842B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F4262" w14:textId="77777777" w:rsidR="00FB15BD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27E7F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B15BD" w14:paraId="6A297557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5FE0CF" w14:textId="77777777" w:rsidR="00FB15BD" w:rsidRDefault="00FB15B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0676E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C8EBF" w14:textId="77777777" w:rsidR="00FB15BD" w:rsidRPr="005C35B0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D2089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14:paraId="1925F805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89FE5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00B0A5B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909B2" w14:textId="77777777" w:rsidR="00FB15BD" w:rsidRPr="00396332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5B3D3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08E68" w14:textId="77777777" w:rsidR="00FB15BD" w:rsidRPr="00396332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3F3B7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49AABCC0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877DD8" w14:textId="77777777" w:rsidR="00FB15BD" w:rsidRDefault="00FB15B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3AF3F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6CD52" w14:textId="77777777" w:rsidR="00FB15BD" w:rsidRPr="005C35B0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F7691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14:paraId="09845FDC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E43D4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95CEBBD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  <w:p w14:paraId="5CCC95B0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2F976D96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10, 15,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3D581" w14:textId="77777777" w:rsidR="00FB15BD" w:rsidRPr="00396332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290AE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51C61" w14:textId="77777777" w:rsidR="00FB15BD" w:rsidRPr="00396332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EA5C8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6EAB2158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7FC73" w14:textId="77777777" w:rsidR="00FB15BD" w:rsidRDefault="00FB15B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C946E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15+400</w:t>
            </w:r>
          </w:p>
          <w:p w14:paraId="1C1712D6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A4B2C" w14:textId="77777777" w:rsidR="00FB15BD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2B000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 -</w:t>
            </w:r>
          </w:p>
          <w:p w14:paraId="1C06C1C0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 A -</w:t>
            </w:r>
          </w:p>
          <w:p w14:paraId="4A439CBF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1157E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24EE7" w14:textId="77777777" w:rsidR="00FB15BD" w:rsidRPr="00396332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9BC60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C7B28" w14:textId="77777777" w:rsidR="00FB15BD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D5D90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B15BD" w14:paraId="6B247708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B2A79" w14:textId="77777777" w:rsidR="00FB15BD" w:rsidRDefault="00FB15B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94763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14:paraId="4C047C3A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EA00C" w14:textId="77777777" w:rsidR="00FB15BD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EEA8A" w14:textId="77777777" w:rsidR="00FB15BD" w:rsidRDefault="00FB15BD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70A88579" w14:textId="77777777" w:rsidR="00FB15BD" w:rsidRDefault="00FB15BD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56EE4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BE517" w14:textId="77777777" w:rsidR="00FB15BD" w:rsidRPr="00396332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0690A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A7BA0" w14:textId="77777777" w:rsidR="00FB15BD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57E8A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196DC9F2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75455" w14:textId="77777777" w:rsidR="00FB15BD" w:rsidRDefault="00FB15B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B2668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D426B" w14:textId="77777777" w:rsidR="00FB15BD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9C628" w14:textId="77777777" w:rsidR="00FB15BD" w:rsidRDefault="00FB15BD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6293CAB7" w14:textId="77777777" w:rsidR="00FB15BD" w:rsidRDefault="00FB15BD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14:paraId="5AD4B4AE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(zonă aparate de cale Cap X și 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46E20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17F37" w14:textId="77777777" w:rsidR="00FB15BD" w:rsidRPr="00396332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A46A8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15+380</w:t>
            </w:r>
          </w:p>
          <w:p w14:paraId="00958788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D207C" w14:textId="77777777" w:rsidR="00FB15BD" w:rsidRPr="00396332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3F1BD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B15BD" w14:paraId="480AF609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8FAE5" w14:textId="77777777" w:rsidR="00FB15BD" w:rsidRDefault="00FB15B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DDC96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44594" w14:textId="77777777" w:rsidR="00FB15BD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E0581" w14:textId="77777777" w:rsidR="00FB15BD" w:rsidRDefault="00FB15BD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Bonțida</w:t>
            </w:r>
          </w:p>
          <w:p w14:paraId="4905C4F5" w14:textId="77777777" w:rsidR="00FB15BD" w:rsidRDefault="00FB15BD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1D373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9EAEC" w14:textId="77777777" w:rsidR="00FB15BD" w:rsidRPr="00396332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63B3A" w14:textId="77777777" w:rsidR="00FB15BD" w:rsidRDefault="00FB15BD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16+254</w:t>
            </w:r>
          </w:p>
          <w:p w14:paraId="0C0ACB3C" w14:textId="77777777" w:rsidR="00FB15BD" w:rsidRDefault="00FB15BD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361E4" w14:textId="77777777" w:rsidR="00FB15BD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F17F0" w14:textId="77777777" w:rsidR="00FB15BD" w:rsidRDefault="00FB15BD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5F5F6D5" w14:textId="77777777" w:rsidR="00FB15BD" w:rsidRDefault="00FB15BD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între orele 06.00 - 21.00.</w:t>
            </w:r>
          </w:p>
        </w:tc>
      </w:tr>
      <w:tr w:rsidR="00FB15BD" w14:paraId="0F5B0E48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D9AFF" w14:textId="77777777" w:rsidR="00FB15BD" w:rsidRDefault="00FB15B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01FC6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FC16D" w14:textId="77777777" w:rsidR="00FB15BD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C4BEA" w14:textId="77777777" w:rsidR="00FB15BD" w:rsidRDefault="00FB15BD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5CB91743" w14:textId="77777777" w:rsidR="00FB15BD" w:rsidRDefault="00FB15BD" w:rsidP="00600F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E5B94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C085D" w14:textId="77777777" w:rsidR="00FB15BD" w:rsidRPr="00396332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9E28D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14:paraId="67252458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03E1B" w14:textId="77777777" w:rsidR="00FB15BD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B4822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6F7ED089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F9009" w14:textId="77777777" w:rsidR="00FB15BD" w:rsidRDefault="00FB15B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585BC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14:paraId="25683652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8A408" w14:textId="77777777" w:rsidR="00FB15BD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9A23E" w14:textId="77777777" w:rsidR="00FB15BD" w:rsidRDefault="00FB15BD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Bonțida -</w:t>
            </w:r>
          </w:p>
          <w:p w14:paraId="66920E78" w14:textId="77777777" w:rsidR="00FB15BD" w:rsidRDefault="00FB15BD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20BA8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5DB62" w14:textId="77777777" w:rsidR="00FB15BD" w:rsidRPr="00396332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E3703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143F5" w14:textId="77777777" w:rsidR="00FB15BD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8EDFC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FB15BD" w14:paraId="2B81F72C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2F880" w14:textId="77777777" w:rsidR="00FB15BD" w:rsidRDefault="00FB15B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43385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95A3E" w14:textId="77777777" w:rsidR="00FB15BD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7F010" w14:textId="77777777" w:rsidR="00FB15BD" w:rsidRDefault="00FB15BD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linia 3 directă Cap X sch. 7 și Cap Y TDJ 8/10 și sch. 2A.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1733F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F2521" w14:textId="77777777" w:rsidR="00FB15BD" w:rsidRPr="00396332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05CC0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21+900</w:t>
            </w:r>
          </w:p>
          <w:p w14:paraId="5CC2EBAB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23+260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7E89F" w14:textId="77777777" w:rsidR="00FB15BD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3EC03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B15BD" w14:paraId="31C37791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422C9" w14:textId="77777777" w:rsidR="00FB15BD" w:rsidRDefault="00FB15B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73DA8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51832" w14:textId="77777777" w:rsidR="00FB15BD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DF88D" w14:textId="77777777" w:rsidR="00FB15BD" w:rsidRDefault="00FB15BD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51084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C3762E1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23D94428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87418" w14:textId="77777777" w:rsidR="00FB15BD" w:rsidRPr="00396332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A9417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FE1E4" w14:textId="77777777" w:rsidR="00FB15BD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9AFC3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5A8A4B5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2 și 3.</w:t>
            </w:r>
          </w:p>
        </w:tc>
      </w:tr>
      <w:tr w:rsidR="00FB15BD" w14:paraId="7AAE34E9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EB7EA" w14:textId="77777777" w:rsidR="00FB15BD" w:rsidRDefault="00FB15B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2555D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22+200</w:t>
            </w:r>
          </w:p>
          <w:p w14:paraId="2041A3F5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BB94F" w14:textId="77777777" w:rsidR="00FB15BD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0D43B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-</w:t>
            </w:r>
          </w:p>
          <w:p w14:paraId="411AAEAE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Vf. sch. 2 -</w:t>
            </w:r>
          </w:p>
          <w:p w14:paraId="37AC1B7C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72874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7E421" w14:textId="77777777" w:rsidR="00FB15BD" w:rsidRPr="00396332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76E61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22F0B" w14:textId="77777777" w:rsidR="00FB15BD" w:rsidRPr="00396332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38E7D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B15BD" w14:paraId="012ECA15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0D73E" w14:textId="77777777" w:rsidR="00FB15BD" w:rsidRDefault="00FB15B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E1E18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22+704</w:t>
            </w:r>
          </w:p>
          <w:p w14:paraId="1C955DE1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32+659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F4E71" w14:textId="77777777" w:rsidR="00FB15BD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10663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Iclod</w:t>
            </w:r>
          </w:p>
          <w:p w14:paraId="2E4EECCA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EDFB8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9639F" w14:textId="77777777" w:rsidR="00FB15BD" w:rsidRPr="00396332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F9311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9D7E1" w14:textId="77777777" w:rsidR="00FB15BD" w:rsidRPr="00396332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BB15F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A60732A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între orele 06.00 - 20.00.</w:t>
            </w:r>
          </w:p>
        </w:tc>
      </w:tr>
      <w:tr w:rsidR="00FB15BD" w14:paraId="46838347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B4777" w14:textId="77777777" w:rsidR="00FB15BD" w:rsidRDefault="00FB15B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19724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24+820</w:t>
            </w:r>
          </w:p>
          <w:p w14:paraId="6FD02FA5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0B89E" w14:textId="77777777" w:rsidR="00FB15BD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739A0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14:paraId="24EA79C1" w14:textId="77777777" w:rsidR="00FB15BD" w:rsidRDefault="00FB15BD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DB7A8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B7A02" w14:textId="77777777" w:rsidR="00FB15BD" w:rsidRPr="00396332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44744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EB972" w14:textId="77777777" w:rsidR="00FB15BD" w:rsidRPr="00396332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D17AB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8E1B903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B15BD" w14:paraId="6489D478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016CE" w14:textId="77777777" w:rsidR="00FB15BD" w:rsidRDefault="00FB15B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7B8C6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858E5" w14:textId="77777777" w:rsidR="00FB15BD" w:rsidRPr="005C35B0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748A6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Gherla</w:t>
            </w:r>
          </w:p>
          <w:p w14:paraId="0D7ABABC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A7B24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232DA71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2C3AA" w14:textId="77777777" w:rsidR="00FB15BD" w:rsidRPr="00396332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94DD1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B1B79" w14:textId="77777777" w:rsidR="00FB15BD" w:rsidRPr="00396332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9D4E9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36649E85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8FA1B" w14:textId="77777777" w:rsidR="00FB15BD" w:rsidRDefault="00FB15B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F909C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B905A" w14:textId="77777777" w:rsidR="00FB15BD" w:rsidRPr="005C35B0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DCB40" w14:textId="77777777" w:rsidR="00FB15BD" w:rsidRDefault="00FB15BD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Gherla </w:t>
            </w:r>
          </w:p>
          <w:p w14:paraId="26FB2826" w14:textId="77777777" w:rsidR="00FB15BD" w:rsidRDefault="00FB15BD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4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001BD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F7187" w14:textId="77777777" w:rsidR="00FB15BD" w:rsidRPr="00396332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2EE8F" w14:textId="77777777" w:rsidR="00FB15BD" w:rsidRDefault="00FB15BD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32+132</w:t>
            </w:r>
          </w:p>
          <w:p w14:paraId="7B86A55C" w14:textId="77777777" w:rsidR="00FB15BD" w:rsidRDefault="00FB15BD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2AA36" w14:textId="77777777" w:rsidR="00FB15BD" w:rsidRPr="00396332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8DA1E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B15BD" w14:paraId="34F9818D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22444" w14:textId="77777777" w:rsidR="00FB15BD" w:rsidRDefault="00FB15B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61746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7B8B6" w14:textId="77777777" w:rsidR="00FB15BD" w:rsidRPr="005C35B0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6079E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14:paraId="07DF08A7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B9064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EF5C3" w14:textId="77777777" w:rsidR="00FB15BD" w:rsidRPr="00396332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724D7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  <w:p w14:paraId="1B7D0E45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92F75" w14:textId="77777777" w:rsidR="00FB15BD" w:rsidRPr="00396332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E6370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B15BD" w14:paraId="687E09C6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BCB19" w14:textId="77777777" w:rsidR="00FB15BD" w:rsidRDefault="00FB15B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B65DC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F725B" w14:textId="77777777" w:rsidR="00FB15BD" w:rsidRPr="005C35B0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2C0D6" w14:textId="77777777" w:rsidR="00FB15BD" w:rsidRDefault="00FB15BD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14:paraId="561C98EC" w14:textId="77777777" w:rsidR="00FB15BD" w:rsidRDefault="00FB15BD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38501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24716" w14:textId="77777777" w:rsidR="00FB15BD" w:rsidRPr="00396332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DFB06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45+000</w:t>
            </w:r>
          </w:p>
          <w:p w14:paraId="3973DB77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45+557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7263E" w14:textId="77777777" w:rsidR="00FB15BD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2F357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B15BD" w14:paraId="6E0AC028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9E179" w14:textId="77777777" w:rsidR="00FB15BD" w:rsidRDefault="00FB15B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BB20E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14:paraId="27CA876C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A06E3" w14:textId="77777777" w:rsidR="00FB15BD" w:rsidRPr="005C35B0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70556" w14:textId="77777777" w:rsidR="00FB15BD" w:rsidRDefault="00FB15BD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14:paraId="28848A09" w14:textId="77777777" w:rsidR="00FB15BD" w:rsidRDefault="00FB15BD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5448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E4645" w14:textId="77777777" w:rsidR="00FB15BD" w:rsidRPr="00396332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A7F24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C32C9" w14:textId="77777777" w:rsidR="00FB15BD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53764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FB15BD" w14:paraId="76016969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AADA7" w14:textId="77777777" w:rsidR="00FB15BD" w:rsidRDefault="00FB15B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4A187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5AB48" w14:textId="77777777" w:rsidR="00FB15BD" w:rsidRPr="005C35B0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8D0EF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14:paraId="15D42A55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1Th, 2Th, 13</w:t>
            </w:r>
          </w:p>
          <w:p w14:paraId="0768B9A0" w14:textId="77777777" w:rsidR="00FB15BD" w:rsidRDefault="00FB15BD" w:rsidP="003E427C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și 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5F22F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448E4B8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B330C" w14:textId="77777777" w:rsidR="00FB15BD" w:rsidRPr="00396332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222C8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D412D" w14:textId="77777777" w:rsidR="00FB15BD" w:rsidRPr="00396332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A321D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567A4491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5CA0C" w14:textId="77777777" w:rsidR="00FB15BD" w:rsidRDefault="00FB15B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4ED3A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46+943</w:t>
            </w:r>
          </w:p>
          <w:p w14:paraId="155D8CC2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DBB47" w14:textId="77777777" w:rsidR="00FB15BD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67399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DA87E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5E9FB" w14:textId="77777777" w:rsidR="00FB15BD" w:rsidRPr="00396332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DED92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FB40A" w14:textId="77777777" w:rsidR="00FB15BD" w:rsidRPr="00396332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A8760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5083A01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 Cap Y, </w:t>
            </w:r>
          </w:p>
          <w:p w14:paraId="17A600D2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9C340C">
              <w:rPr>
                <w:b/>
                <w:bCs/>
                <w:i/>
                <w:iCs/>
                <w:sz w:val="20"/>
                <w:lang w:val="ro-RO"/>
              </w:rPr>
              <w:t>Dej Călători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FB15BD" w14:paraId="65580C19" w14:textId="77777777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54512" w14:textId="77777777" w:rsidR="00FB15BD" w:rsidRDefault="00FB15B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78792" w14:textId="77777777" w:rsidR="00FB15BD" w:rsidRDefault="00FB15B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  <w:p w14:paraId="7EF8E98A" w14:textId="77777777" w:rsidR="00FB15BD" w:rsidRDefault="00FB15B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52+889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45CED" w14:textId="77777777" w:rsidR="00FB15BD" w:rsidRPr="005C35B0" w:rsidRDefault="00FB15B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DCB6F" w14:textId="77777777" w:rsidR="00FB15BD" w:rsidRDefault="00FB15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Dej Călători -</w:t>
            </w:r>
          </w:p>
          <w:p w14:paraId="60424B45" w14:textId="77777777" w:rsidR="00FB15BD" w:rsidRDefault="00FB15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E901F" w14:textId="77777777" w:rsidR="00FB15BD" w:rsidRDefault="00FB15B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BF157" w14:textId="77777777" w:rsidR="00FB15BD" w:rsidRPr="00396332" w:rsidRDefault="00FB15B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68F03" w14:textId="77777777" w:rsidR="00FB15BD" w:rsidRDefault="00FB15B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96252" w14:textId="77777777" w:rsidR="00FB15BD" w:rsidRPr="00396332" w:rsidRDefault="00FB15B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DC3EC" w14:textId="77777777" w:rsidR="00FB15BD" w:rsidRDefault="00FB15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5A2104B" w14:textId="77777777" w:rsidR="00FB15BD" w:rsidRDefault="00FB15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B15BD" w14:paraId="53B392F1" w14:textId="77777777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508D9" w14:textId="77777777" w:rsidR="00FB15BD" w:rsidRDefault="00FB15B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17101" w14:textId="77777777" w:rsidR="00FB15BD" w:rsidRDefault="00FB15B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48+800</w:t>
            </w:r>
          </w:p>
          <w:p w14:paraId="48191D16" w14:textId="77777777" w:rsidR="00FB15BD" w:rsidRDefault="00FB15B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DBA39" w14:textId="77777777" w:rsidR="00FB15BD" w:rsidRDefault="00FB15B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DDF65" w14:textId="77777777" w:rsidR="00FB15BD" w:rsidRDefault="00FB15BD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 -</w:t>
            </w:r>
          </w:p>
          <w:p w14:paraId="4C4FF27E" w14:textId="77777777" w:rsidR="00FB15BD" w:rsidRDefault="00FB15BD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6AC95" w14:textId="77777777" w:rsidR="00FB15BD" w:rsidRDefault="00FB15B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79DAE" w14:textId="77777777" w:rsidR="00FB15BD" w:rsidRPr="00396332" w:rsidRDefault="00FB15B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8F5FA" w14:textId="77777777" w:rsidR="00FB15BD" w:rsidRDefault="00FB15B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14287" w14:textId="77777777" w:rsidR="00FB15BD" w:rsidRPr="00396332" w:rsidRDefault="00FB15B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1EC31" w14:textId="77777777" w:rsidR="00FB15BD" w:rsidRDefault="00FB15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8CEE1A7" w14:textId="77777777" w:rsidR="00FB15BD" w:rsidRDefault="00FB15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B15BD" w14:paraId="5B4C7D90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90823" w14:textId="77777777" w:rsidR="00FB15BD" w:rsidRDefault="00FB15B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9DF5B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58+500</w:t>
            </w:r>
          </w:p>
          <w:p w14:paraId="64DAB28C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094E1" w14:textId="77777777" w:rsidR="00FB15BD" w:rsidRPr="005C35B0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C446A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 -</w:t>
            </w:r>
          </w:p>
          <w:p w14:paraId="58B99E0D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14930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1A8EE" w14:textId="77777777" w:rsidR="00FB15BD" w:rsidRPr="00396332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A7AEC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A55A7" w14:textId="77777777" w:rsidR="00FB15BD" w:rsidRPr="00396332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497B3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B15BD" w14:paraId="3251D2A6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9E31B" w14:textId="77777777" w:rsidR="00FB15BD" w:rsidRDefault="00FB15B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A403F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74+000</w:t>
            </w:r>
          </w:p>
          <w:p w14:paraId="474FAEFE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914B9" w14:textId="77777777" w:rsidR="00FB15BD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CDDDE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14:paraId="18F84D44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8E55A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35149" w14:textId="77777777" w:rsidR="00FB15BD" w:rsidRPr="00396332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24214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DA39A" w14:textId="77777777" w:rsidR="00FB15BD" w:rsidRPr="00396332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A1678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9BCFD65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B15BD" w14:paraId="5074A8B3" w14:textId="77777777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0B04AC" w14:textId="77777777" w:rsidR="00FB15BD" w:rsidRDefault="00FB15B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F036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  <w:p w14:paraId="1D120429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669BE" w14:textId="77777777" w:rsidR="00FB15BD" w:rsidRPr="005C35B0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3777D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14:paraId="178BCB9B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EC0F0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CA9E6" w14:textId="77777777" w:rsidR="00FB15BD" w:rsidRPr="00396332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EE047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EEA39" w14:textId="77777777" w:rsidR="00FB15BD" w:rsidRPr="00396332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C4BCD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B15BD" w14:paraId="727E57FB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78C1D5" w14:textId="77777777" w:rsidR="00FB15BD" w:rsidRDefault="00FB15B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0C3F3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A0443" w14:textId="77777777" w:rsidR="00FB15BD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26705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Ileanda</w:t>
            </w:r>
          </w:p>
          <w:p w14:paraId="6F16EBC7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01DA3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DE93B" w14:textId="77777777" w:rsidR="00FB15BD" w:rsidRPr="00396332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94F4D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43922" w14:textId="77777777" w:rsidR="00FB15BD" w:rsidRPr="00396332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08015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28772480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022B6C" w14:textId="77777777" w:rsidR="00FB15BD" w:rsidRDefault="00FB15B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8B62A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91+930</w:t>
            </w:r>
          </w:p>
          <w:p w14:paraId="0A811A57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C2E1C" w14:textId="77777777" w:rsidR="00FB15BD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1ABFC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St. Ră</w:t>
            </w:r>
            <w:r>
              <w:rPr>
                <w:b/>
                <w:bCs/>
                <w:sz w:val="20"/>
                <w:lang w:val="en-US"/>
              </w:rPr>
              <w:t xml:space="preserve">stoci </w:t>
            </w:r>
          </w:p>
          <w:p w14:paraId="7E8FA4C8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17C5F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D421F" w14:textId="77777777" w:rsidR="00FB15BD" w:rsidRPr="00396332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E7188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6592F" w14:textId="77777777" w:rsidR="00FB15BD" w:rsidRPr="00396332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80D68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B15BD" w14:paraId="0933191A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C0148B" w14:textId="77777777" w:rsidR="00FB15BD" w:rsidRDefault="00FB15B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114BA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99+000</w:t>
            </w:r>
          </w:p>
          <w:p w14:paraId="71E503B3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BEBF3" w14:textId="77777777" w:rsidR="00FB15BD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7C848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14:paraId="543B4780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2CF13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EA9A7" w14:textId="77777777" w:rsidR="00FB15BD" w:rsidRPr="00396332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F236B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E843F" w14:textId="77777777" w:rsidR="00FB15BD" w:rsidRPr="00396332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421D7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B15BD" w14:paraId="5F18D758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56AA1A" w14:textId="77777777" w:rsidR="00FB15BD" w:rsidRDefault="00FB15B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86F00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73EBF" w14:textId="77777777" w:rsidR="00FB15BD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F0704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14:paraId="508D184B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9C831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1DC90" w14:textId="77777777" w:rsidR="00FB15BD" w:rsidRPr="00396332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75536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CA461" w14:textId="77777777" w:rsidR="00FB15BD" w:rsidRPr="00396332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AD3B7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20095309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0A4262" w14:textId="77777777" w:rsidR="00FB15BD" w:rsidRDefault="00FB15B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19FD7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107+450</w:t>
            </w:r>
          </w:p>
          <w:p w14:paraId="367DC6B6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CF229" w14:textId="77777777" w:rsidR="00FB15BD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2D1A8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Băbuțeni 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1EDCE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CAE29" w14:textId="77777777" w:rsidR="00FB15BD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228D2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4D688" w14:textId="77777777" w:rsidR="00FB15BD" w:rsidRPr="00396332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6FBDF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B15BD" w14:paraId="3C17C0AC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33C84" w14:textId="77777777" w:rsidR="00FB15BD" w:rsidRDefault="00FB15B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548ED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113+820</w:t>
            </w:r>
          </w:p>
          <w:p w14:paraId="68FB960B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81E35" w14:textId="77777777" w:rsidR="00FB15BD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B948C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Băbuțeni -</w:t>
            </w:r>
          </w:p>
          <w:p w14:paraId="2A2E88AA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DB860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713D1" w14:textId="77777777" w:rsidR="00FB15BD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003B5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AF4DE" w14:textId="77777777" w:rsidR="00FB15BD" w:rsidRPr="00396332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0D8BD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0191DC8A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47638B" w14:textId="77777777" w:rsidR="00FB15BD" w:rsidRDefault="00FB15B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2BC44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115+948</w:t>
            </w:r>
          </w:p>
          <w:p w14:paraId="68BD3E6A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04DD0" w14:textId="77777777" w:rsidR="00FB15BD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5EE37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Surduc Sălaj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0A307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AFE84" w14:textId="77777777" w:rsidR="00FB15BD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2BF8E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B9B87" w14:textId="77777777" w:rsidR="00FB15BD" w:rsidRPr="00396332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A2B8A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3850807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B15BD" w14:paraId="3A09CE78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C642D1" w14:textId="77777777" w:rsidR="00FB15BD" w:rsidRDefault="00FB15B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E3DF7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14:paraId="6F9C2390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D4ED0" w14:textId="77777777" w:rsidR="00FB15BD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55303" w14:textId="77777777" w:rsidR="00FB15BD" w:rsidRDefault="00FB15BD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14:paraId="049E5E94" w14:textId="77777777" w:rsidR="00FB15BD" w:rsidRDefault="00FB15BD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F07FE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265E7" w14:textId="77777777" w:rsidR="00FB15BD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C2576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5F1D8" w14:textId="77777777" w:rsidR="00FB15BD" w:rsidRPr="00396332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B9402" w14:textId="77777777" w:rsidR="00FB15BD" w:rsidRDefault="00FB15BD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B15BD" w14:paraId="563E7C13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429ED9" w14:textId="77777777" w:rsidR="00FB15BD" w:rsidRDefault="00FB15B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4A8BA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119+000</w:t>
            </w:r>
          </w:p>
          <w:p w14:paraId="04599C66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119+500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1AAB3" w14:textId="77777777" w:rsidR="00FB15BD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E9755" w14:textId="77777777" w:rsidR="00FB15BD" w:rsidRDefault="00FB15BD" w:rsidP="007548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14:paraId="03504690" w14:textId="77777777" w:rsidR="00FB15BD" w:rsidRPr="0075484B" w:rsidRDefault="00FB15BD" w:rsidP="0075484B">
            <w:pPr>
              <w:spacing w:before="40" w:after="40" w:line="360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FBC02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C6D53" w14:textId="77777777" w:rsidR="00FB15BD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AD668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011AD" w14:textId="77777777" w:rsidR="00FB15BD" w:rsidRPr="00396332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2CEAC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157F7880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B15BD" w14:paraId="2F30367C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2AB9DF" w14:textId="77777777" w:rsidR="00FB15BD" w:rsidRDefault="00FB15B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9791B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122+200</w:t>
            </w:r>
          </w:p>
          <w:p w14:paraId="7217B328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123+350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10822" w14:textId="77777777" w:rsidR="00FB15BD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1CAE7" w14:textId="77777777" w:rsidR="00FB15BD" w:rsidRDefault="00FB15BD" w:rsidP="000D1B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6831F5DA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(tabier metalic Cap X + linia 4 directă)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1A8A6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FDD31" w14:textId="77777777" w:rsidR="00FB15BD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5886D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F9F74" w14:textId="77777777" w:rsidR="00FB15BD" w:rsidRPr="00396332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50786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ECE661C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B15BD" w14:paraId="04B4F3D3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7059E" w14:textId="77777777" w:rsidR="00FB15BD" w:rsidRDefault="00FB15B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F5EAF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022B6" w14:textId="77777777" w:rsidR="00FB15BD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0705D" w14:textId="77777777" w:rsidR="00FB15BD" w:rsidRDefault="00FB15BD" w:rsidP="002970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48D38E3B" w14:textId="77777777" w:rsidR="00FB15BD" w:rsidRDefault="00FB15BD" w:rsidP="002970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43D3B" w14:textId="77777777" w:rsidR="00FB15BD" w:rsidRDefault="00FB15BD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 </w:t>
            </w:r>
          </w:p>
          <w:p w14:paraId="78ADEB6E" w14:textId="77777777" w:rsidR="00FB15BD" w:rsidRDefault="00FB15BD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432DC37C" w14:textId="77777777" w:rsidR="00FB15BD" w:rsidRDefault="00FB15BD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3/7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154DF" w14:textId="77777777" w:rsidR="00FB15BD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1CD46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CBD3C" w14:textId="77777777" w:rsidR="00FB15BD" w:rsidRPr="00396332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49997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5C16E363" w14:textId="77777777" w:rsidTr="00450D35">
        <w:trPr>
          <w:cantSplit/>
          <w:trHeight w:val="3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AA172" w14:textId="77777777" w:rsidR="00FB15BD" w:rsidRDefault="00FB15B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06A4F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B0EA5" w14:textId="77777777" w:rsidR="00FB15BD" w:rsidRPr="005C35B0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DC7C1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58E4FB99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1 - 4 </w:t>
            </w:r>
          </w:p>
          <w:p w14:paraId="6394F72B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B1D9C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50BE694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98DBC" w14:textId="77777777" w:rsidR="00FB15BD" w:rsidRPr="00396332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F5A8F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20421" w14:textId="77777777" w:rsidR="00FB15BD" w:rsidRPr="00396332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53A35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72A35A86" w14:textId="77777777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E2886" w14:textId="77777777" w:rsidR="00FB15BD" w:rsidRDefault="00FB15B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59B89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C9E2C" w14:textId="77777777" w:rsidR="00FB15BD" w:rsidRPr="005C35B0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D0229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8A241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57CC5" w14:textId="77777777" w:rsidR="00FB15BD" w:rsidRPr="00396332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04D70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77A2F" w14:textId="77777777" w:rsidR="00FB15BD" w:rsidRPr="00396332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73544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9 şi 10 abătute.</w:t>
            </w:r>
          </w:p>
        </w:tc>
      </w:tr>
      <w:tr w:rsidR="00FB15BD" w14:paraId="71D0C660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FD4CB60" w14:textId="77777777" w:rsidR="00FB15BD" w:rsidRDefault="00FB15B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18B1617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FDB3FB4" w14:textId="77777777" w:rsidR="00FB15BD" w:rsidRPr="005C35B0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927C3F1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 Sălaj</w:t>
            </w:r>
          </w:p>
          <w:p w14:paraId="1594CF97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8ECA1EF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90D0BA3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48466CD" w14:textId="77777777" w:rsidR="00FB15BD" w:rsidRPr="00396332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668803E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20CA616" w14:textId="77777777" w:rsidR="00FB15BD" w:rsidRPr="00396332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A4C727B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762C4CD2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74E14" w14:textId="77777777" w:rsidR="00FB15BD" w:rsidRDefault="00FB15B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B4330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169+000</w:t>
            </w:r>
          </w:p>
          <w:p w14:paraId="712D4DE5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232A4" w14:textId="77777777" w:rsidR="00FB15BD" w:rsidRPr="005C35B0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D9F83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14:paraId="544D27A6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6FAF3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6087B" w14:textId="77777777" w:rsidR="00FB15BD" w:rsidRPr="00396332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0261D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2C853" w14:textId="77777777" w:rsidR="00FB15BD" w:rsidRPr="00396332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C1549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899522F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2000 Hz </w:t>
            </w:r>
          </w:p>
          <w:p w14:paraId="4CF2A58C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paleta de 70 / 375 </w:t>
            </w:r>
          </w:p>
          <w:p w14:paraId="13C5C8D9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km 16</w:t>
            </w:r>
            <w:r w:rsidRPr="0094672B">
              <w:rPr>
                <w:b/>
                <w:bCs/>
                <w:i/>
                <w:iCs/>
                <w:sz w:val="20"/>
                <w:lang w:val="ro-RO"/>
              </w:rPr>
              <w:t xml:space="preserve">8+625 </w:t>
            </w:r>
          </w:p>
          <w:p w14:paraId="25B6F045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672B">
              <w:rPr>
                <w:b/>
                <w:bCs/>
                <w:i/>
                <w:iCs/>
                <w:sz w:val="20"/>
                <w:lang w:val="ro-RO"/>
              </w:rPr>
              <w:t>dinspre</w:t>
            </w:r>
            <w:r w:rsidRPr="0094672B">
              <w:rPr>
                <w:b/>
                <w:bCs/>
                <w:i/>
                <w:sz w:val="20"/>
                <w:lang w:val="ro-RO"/>
              </w:rPr>
              <w:t xml:space="preserve"> Satulung pe Someş.</w:t>
            </w:r>
          </w:p>
        </w:tc>
      </w:tr>
      <w:tr w:rsidR="00FB15BD" w14:paraId="79942E2C" w14:textId="77777777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8C189D" w14:textId="77777777" w:rsidR="00FB15BD" w:rsidRDefault="00FB15B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9107B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172+530</w:t>
            </w:r>
          </w:p>
          <w:p w14:paraId="1C1A2989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20FF" w14:textId="77777777" w:rsidR="00FB15BD" w:rsidRPr="005C35B0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6A144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14:paraId="30F5843F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F36DB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864D2" w14:textId="77777777" w:rsidR="00FB15BD" w:rsidRPr="00396332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0B065" w14:textId="77777777" w:rsidR="00FB15BD" w:rsidRDefault="00FB15B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BDFF0" w14:textId="77777777" w:rsidR="00FB15BD" w:rsidRPr="00396332" w:rsidRDefault="00FB15B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B04CD" w14:textId="77777777" w:rsidR="00FB15BD" w:rsidRDefault="00FB15B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44BC3802" w14:textId="77777777" w:rsidR="00FB15BD" w:rsidRDefault="00FB15BD">
      <w:pPr>
        <w:spacing w:before="40" w:after="40" w:line="192" w:lineRule="auto"/>
        <w:ind w:right="57"/>
        <w:rPr>
          <w:sz w:val="20"/>
          <w:lang w:val="ro-RO"/>
        </w:rPr>
      </w:pPr>
    </w:p>
    <w:p w14:paraId="0FF5F8E5" w14:textId="77777777" w:rsidR="00FB15BD" w:rsidRDefault="00FB15BD" w:rsidP="0002281B">
      <w:pPr>
        <w:pStyle w:val="Heading1"/>
        <w:spacing w:line="360" w:lineRule="auto"/>
      </w:pPr>
      <w:r>
        <w:t>LINIA 416</w:t>
      </w:r>
    </w:p>
    <w:p w14:paraId="6A5A2A87" w14:textId="77777777" w:rsidR="00FB15BD" w:rsidRDefault="00FB15BD" w:rsidP="00116541">
      <w:pPr>
        <w:pStyle w:val="Heading1"/>
        <w:spacing w:line="360" w:lineRule="auto"/>
        <w:rPr>
          <w:b w:val="0"/>
          <w:bCs w:val="0"/>
          <w:sz w:val="8"/>
        </w:rPr>
      </w:pPr>
      <w:r>
        <w:t>DEJ CĂLĂTORI - DEJ TRIAJ -  BECLEAN PE SOMEŞ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FB15BD" w14:paraId="7DDF720E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E65DF" w14:textId="77777777" w:rsidR="00FB15BD" w:rsidRDefault="00FB15B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6D3E8" w14:textId="77777777" w:rsidR="00FB15BD" w:rsidRDefault="00FB15B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C5873" w14:textId="77777777" w:rsidR="00FB15BD" w:rsidRPr="00C4423F" w:rsidRDefault="00FB15B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A2691" w14:textId="77777777" w:rsidR="00FB15BD" w:rsidRDefault="00FB15B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14:paraId="38F66D01" w14:textId="77777777" w:rsidR="00FB15BD" w:rsidRDefault="00FB15B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1Th, 2Th, </w:t>
            </w:r>
          </w:p>
          <w:p w14:paraId="60C0A198" w14:textId="77777777" w:rsidR="00FB15BD" w:rsidRDefault="00FB15BD" w:rsidP="00185005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13,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42314" w14:textId="77777777" w:rsidR="00FB15BD" w:rsidRDefault="00FB15B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EC28E76" w14:textId="77777777" w:rsidR="00FB15BD" w:rsidRDefault="00FB15B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FF053" w14:textId="77777777" w:rsidR="00FB15BD" w:rsidRPr="00C4423F" w:rsidRDefault="00FB15B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3877B" w14:textId="77777777" w:rsidR="00FB15BD" w:rsidRDefault="00FB15B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13FAA" w14:textId="77777777" w:rsidR="00FB15BD" w:rsidRPr="00C4423F" w:rsidRDefault="00FB15B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44F9F" w14:textId="77777777" w:rsidR="00FB15BD" w:rsidRDefault="00FB15BD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26D2D293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7877D" w14:textId="77777777" w:rsidR="00FB15BD" w:rsidRDefault="00FB15B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57864" w14:textId="77777777" w:rsidR="00FB15BD" w:rsidRDefault="00FB15B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0+297</w:t>
            </w:r>
          </w:p>
          <w:p w14:paraId="26684DBA" w14:textId="77777777" w:rsidR="00FB15BD" w:rsidRDefault="00FB15B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A9FAC" w14:textId="77777777" w:rsidR="00FB15BD" w:rsidRPr="00C4423F" w:rsidRDefault="00FB15B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C3C2D" w14:textId="77777777" w:rsidR="00FB15BD" w:rsidRDefault="00FB15BD" w:rsidP="00C4187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D4C66" w14:textId="77777777" w:rsidR="00FB15BD" w:rsidRDefault="00FB15B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8B02B" w14:textId="77777777" w:rsidR="00FB15BD" w:rsidRPr="00C4423F" w:rsidRDefault="00FB15B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B5246" w14:textId="77777777" w:rsidR="00FB15BD" w:rsidRDefault="00FB15B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03820" w14:textId="77777777" w:rsidR="00FB15BD" w:rsidRPr="00C4423F" w:rsidRDefault="00FB15B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DE4B" w14:textId="77777777" w:rsidR="00FB15BD" w:rsidRDefault="00FB15BD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A1DC5B3" w14:textId="77777777" w:rsidR="00FB15BD" w:rsidRDefault="00FB15BD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metalic, Cap Y, </w:t>
            </w:r>
          </w:p>
          <w:p w14:paraId="133657CB" w14:textId="77777777" w:rsidR="00FB15BD" w:rsidRDefault="00FB15BD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</w:t>
            </w:r>
            <w:r w:rsidRPr="00C41873">
              <w:rPr>
                <w:b/>
                <w:bCs/>
                <w:i/>
                <w:iCs/>
                <w:sz w:val="20"/>
                <w:lang w:val="ro-RO"/>
              </w:rPr>
              <w:t xml:space="preserve"> Dej Călători.</w:t>
            </w:r>
          </w:p>
        </w:tc>
      </w:tr>
      <w:tr w:rsidR="00FB15BD" w14:paraId="785B0AEE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5245A" w14:textId="77777777" w:rsidR="00FB15BD" w:rsidRDefault="00FB15B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04717" w14:textId="77777777" w:rsidR="00FB15BD" w:rsidRDefault="00FB15B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4389E" w14:textId="77777777" w:rsidR="00FB15BD" w:rsidRPr="00C4423F" w:rsidRDefault="00FB15B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CBCC5" w14:textId="77777777" w:rsidR="00FB15BD" w:rsidRDefault="00FB15B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0682B453" w14:textId="77777777" w:rsidR="00FB15BD" w:rsidRDefault="00FB15B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B, </w:t>
            </w:r>
          </w:p>
          <w:p w14:paraId="5F4C9710" w14:textId="77777777" w:rsidR="00FB15BD" w:rsidRDefault="00FB15BD" w:rsidP="00E0045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2B - 26B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C2286" w14:textId="77777777" w:rsidR="00FB15BD" w:rsidRDefault="00FB15B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toate liniile</w:t>
            </w:r>
          </w:p>
          <w:p w14:paraId="3BD51CC3" w14:textId="77777777" w:rsidR="00FB15BD" w:rsidRDefault="00FB15B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2B-26B</w:t>
            </w:r>
          </w:p>
          <w:p w14:paraId="79BD3383" w14:textId="77777777" w:rsidR="00FB15BD" w:rsidRDefault="00FB15B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6A6E1E26" w14:textId="77777777" w:rsidR="00FB15BD" w:rsidRDefault="00FB15B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1D8797DC" w14:textId="77777777" w:rsidR="00FB15BD" w:rsidRDefault="00FB15B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1B-85B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996A7" w14:textId="77777777" w:rsidR="00FB15BD" w:rsidRPr="00C4423F" w:rsidRDefault="00FB15B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58CAA" w14:textId="77777777" w:rsidR="00FB15BD" w:rsidRDefault="00FB15B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2234F" w14:textId="77777777" w:rsidR="00FB15BD" w:rsidRPr="00C4423F" w:rsidRDefault="00FB15B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16776" w14:textId="77777777" w:rsidR="00FB15BD" w:rsidRDefault="00FB15BD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3CD258E2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F5069" w14:textId="77777777" w:rsidR="00FB15BD" w:rsidRDefault="00FB15B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CA109" w14:textId="77777777" w:rsidR="00FB15BD" w:rsidRDefault="00FB15B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ACEC2" w14:textId="77777777" w:rsidR="00FB15BD" w:rsidRPr="00C4423F" w:rsidRDefault="00FB15B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A9EF3" w14:textId="77777777" w:rsidR="00FB15BD" w:rsidRDefault="00FB15B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6450AC23" w14:textId="77777777" w:rsidR="00FB15BD" w:rsidRDefault="00FB15B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A+D, </w:t>
            </w:r>
          </w:p>
          <w:p w14:paraId="05E8AF15" w14:textId="77777777" w:rsidR="00FB15BD" w:rsidRDefault="00FB15B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1A - 10A şi </w:t>
            </w:r>
          </w:p>
          <w:p w14:paraId="4A916F7A" w14:textId="77777777" w:rsidR="00FB15BD" w:rsidRDefault="00FB15B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E73A9" w14:textId="77777777" w:rsidR="00FB15BD" w:rsidRDefault="00FB15B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toate liniile </w:t>
            </w:r>
          </w:p>
          <w:p w14:paraId="5057FA27" w14:textId="77777777" w:rsidR="00FB15BD" w:rsidRDefault="00FB15B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1A-10A,</w:t>
            </w:r>
          </w:p>
          <w:p w14:paraId="5A248940" w14:textId="77777777" w:rsidR="00FB15BD" w:rsidRDefault="00FB15B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  <w:p w14:paraId="46B24958" w14:textId="77777777" w:rsidR="00FB15BD" w:rsidRDefault="00FB15B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40B4A0CA" w14:textId="77777777" w:rsidR="00FB15BD" w:rsidRDefault="00FB15B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6C894DD5" w14:textId="77777777" w:rsidR="00FB15BD" w:rsidRDefault="00FB15B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1A-55A</w:t>
            </w:r>
          </w:p>
          <w:p w14:paraId="6A7BC628" w14:textId="77777777" w:rsidR="00FB15BD" w:rsidRDefault="00FB15B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296DEE62" w14:textId="77777777" w:rsidR="00FB15BD" w:rsidRDefault="00FB15B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8A-40A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EF71F" w14:textId="77777777" w:rsidR="00FB15BD" w:rsidRPr="00C4423F" w:rsidRDefault="00FB15B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B5214" w14:textId="77777777" w:rsidR="00FB15BD" w:rsidRDefault="00FB15B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9FCF" w14:textId="77777777" w:rsidR="00FB15BD" w:rsidRPr="00C4423F" w:rsidRDefault="00FB15B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79A2B" w14:textId="77777777" w:rsidR="00FB15BD" w:rsidRDefault="00FB15BD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60EF6652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8BA34" w14:textId="77777777" w:rsidR="00FB15BD" w:rsidRDefault="00FB15B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C5082" w14:textId="77777777" w:rsidR="00FB15BD" w:rsidRDefault="00FB15B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94932" w14:textId="77777777" w:rsidR="00FB15BD" w:rsidRPr="00C4423F" w:rsidRDefault="00FB15B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9BEF5" w14:textId="77777777" w:rsidR="00FB15BD" w:rsidRDefault="00FB15B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3DCF94E5" w14:textId="77777777" w:rsidR="00FB15BD" w:rsidRDefault="00FB15B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 3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FF180" w14:textId="77777777" w:rsidR="00FB15BD" w:rsidRDefault="00FB15B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 sch. </w:t>
            </w:r>
          </w:p>
          <w:p w14:paraId="3030B350" w14:textId="77777777" w:rsidR="00FB15BD" w:rsidRDefault="00FB15B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25T</w:t>
            </w:r>
          </w:p>
          <w:p w14:paraId="575BC88C" w14:textId="77777777" w:rsidR="00FB15BD" w:rsidRDefault="00FB15B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vârf</w:t>
            </w:r>
          </w:p>
          <w:p w14:paraId="77297D72" w14:textId="77777777" w:rsidR="00FB15BD" w:rsidRDefault="00FB15B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0DBE6F69" w14:textId="77777777" w:rsidR="00FB15BD" w:rsidRDefault="00FB15B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4BF52" w14:textId="77777777" w:rsidR="00FB15BD" w:rsidRPr="00C4423F" w:rsidRDefault="00FB15B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CA51F" w14:textId="77777777" w:rsidR="00FB15BD" w:rsidRDefault="00FB15B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78B87" w14:textId="77777777" w:rsidR="00FB15BD" w:rsidRPr="00C4423F" w:rsidRDefault="00FB15B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077C9" w14:textId="77777777" w:rsidR="00FB15BD" w:rsidRDefault="00FB15BD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0002745" w14:textId="77777777" w:rsidR="00FB15BD" w:rsidRDefault="00FB15BD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1C, 3C spre Grupa A, între sch. 25 T - 31 T - 33 T - 43 T - 51 T - 9A.</w:t>
            </w:r>
          </w:p>
        </w:tc>
      </w:tr>
      <w:tr w:rsidR="00FB15BD" w14:paraId="13C4BAFC" w14:textId="77777777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3532FA" w14:textId="77777777" w:rsidR="00FB15BD" w:rsidRDefault="00FB15B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17CD6" w14:textId="77777777" w:rsidR="00FB15BD" w:rsidRDefault="00FB15B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ED351" w14:textId="77777777" w:rsidR="00FB15BD" w:rsidRPr="00C4423F" w:rsidRDefault="00FB15B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D9F65" w14:textId="77777777" w:rsidR="00FB15BD" w:rsidRDefault="00FB15B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8BEC9" w14:textId="77777777" w:rsidR="00FB15BD" w:rsidRDefault="00FB15B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BD760" w14:textId="77777777" w:rsidR="00FB15BD" w:rsidRDefault="00FB15B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233C1" w14:textId="77777777" w:rsidR="00FB15BD" w:rsidRDefault="00FB15B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2+743</w:t>
            </w:r>
          </w:p>
          <w:p w14:paraId="2038173B" w14:textId="77777777" w:rsidR="00FB15BD" w:rsidRDefault="00FB15B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FFB0B" w14:textId="77777777" w:rsidR="00FB15BD" w:rsidRPr="00C4423F" w:rsidRDefault="00FB15B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E88DA" w14:textId="77777777" w:rsidR="00FB15BD" w:rsidRDefault="00FB15BD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B15BD" w14:paraId="562FE683" w14:textId="77777777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461A54" w14:textId="77777777" w:rsidR="00FB15BD" w:rsidRDefault="00FB15B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CFEFB" w14:textId="77777777" w:rsidR="00FB15BD" w:rsidRDefault="00FB15B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E9D67" w14:textId="77777777" w:rsidR="00FB15BD" w:rsidRPr="00C4423F" w:rsidRDefault="00FB15B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9576E" w14:textId="77777777" w:rsidR="00FB15BD" w:rsidRDefault="00FB15B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BD6BA" w14:textId="77777777" w:rsidR="00FB15BD" w:rsidRDefault="00FB15B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96726" w14:textId="77777777" w:rsidR="00FB15BD" w:rsidRDefault="00FB15B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704E1" w14:textId="77777777" w:rsidR="00FB15BD" w:rsidRDefault="00FB15B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7+600</w:t>
            </w:r>
          </w:p>
          <w:p w14:paraId="3A03110B" w14:textId="77777777" w:rsidR="00FB15BD" w:rsidRDefault="00FB15B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19CA7" w14:textId="77777777" w:rsidR="00FB15BD" w:rsidRDefault="00FB15B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37B5A" w14:textId="77777777" w:rsidR="00FB15BD" w:rsidRDefault="00FB15BD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B15BD" w14:paraId="3B092258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AB1FFC" w14:textId="77777777" w:rsidR="00FB15BD" w:rsidRDefault="00FB15B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6CBB4" w14:textId="77777777" w:rsidR="00FB15BD" w:rsidRDefault="00FB15B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1AB55" w14:textId="77777777" w:rsidR="00FB15BD" w:rsidRPr="00C4423F" w:rsidRDefault="00FB15B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6A7EE" w14:textId="77777777" w:rsidR="00FB15BD" w:rsidRDefault="00FB15B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Reteag</w:t>
            </w:r>
          </w:p>
          <w:p w14:paraId="62A53D4F" w14:textId="77777777" w:rsidR="00FB15BD" w:rsidRDefault="00FB15B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DF675" w14:textId="77777777" w:rsidR="00FB15BD" w:rsidRDefault="00FB15B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654E2E3" w14:textId="77777777" w:rsidR="00FB15BD" w:rsidRDefault="00FB15B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0E605" w14:textId="77777777" w:rsidR="00FB15BD" w:rsidRPr="00C4423F" w:rsidRDefault="00FB15B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53990" w14:textId="77777777" w:rsidR="00FB15BD" w:rsidRDefault="00FB15B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E2ACC" w14:textId="77777777" w:rsidR="00FB15BD" w:rsidRPr="00C4423F" w:rsidRDefault="00FB15B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C93A6" w14:textId="77777777" w:rsidR="00FB15BD" w:rsidRDefault="00FB15BD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6AF38E75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77580B" w14:textId="77777777" w:rsidR="00FB15BD" w:rsidRDefault="00FB15B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9822D" w14:textId="77777777" w:rsidR="00FB15BD" w:rsidRDefault="00FB15B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20+500</w:t>
            </w:r>
          </w:p>
          <w:p w14:paraId="6183CC91" w14:textId="77777777" w:rsidR="00FB15BD" w:rsidRDefault="00FB15B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BB6D0" w14:textId="77777777" w:rsidR="00FB15BD" w:rsidRPr="00C4423F" w:rsidRDefault="00FB15B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0FEC3" w14:textId="77777777" w:rsidR="00FB15BD" w:rsidRDefault="00FB15B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Coldău – </w:t>
            </w:r>
          </w:p>
          <w:p w14:paraId="402A5755" w14:textId="77777777" w:rsidR="00FB15BD" w:rsidRDefault="00FB15B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51F36" w14:textId="77777777" w:rsidR="00FB15BD" w:rsidRDefault="00FB15B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B3175" w14:textId="77777777" w:rsidR="00FB15BD" w:rsidRPr="00C4423F" w:rsidRDefault="00FB15B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5435A" w14:textId="77777777" w:rsidR="00FB15BD" w:rsidRDefault="00FB15B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5921C" w14:textId="77777777" w:rsidR="00FB15BD" w:rsidRPr="00C4423F" w:rsidRDefault="00FB15B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321C6" w14:textId="77777777" w:rsidR="00FB15BD" w:rsidRDefault="00FB15BD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B15BD" w14:paraId="2A2E7AA0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ACFD11" w14:textId="77777777" w:rsidR="00FB15BD" w:rsidRDefault="00FB15B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531A5" w14:textId="77777777" w:rsidR="00FB15BD" w:rsidRDefault="00FB15B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14:paraId="31FE50D2" w14:textId="77777777" w:rsidR="00FB15BD" w:rsidRDefault="00FB15B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F65E1" w14:textId="77777777" w:rsidR="00FB15BD" w:rsidRPr="00C4423F" w:rsidRDefault="00FB15B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41732" w14:textId="77777777" w:rsidR="00FB15BD" w:rsidRDefault="00FB15B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14:paraId="721AA450" w14:textId="77777777" w:rsidR="00FB15BD" w:rsidRDefault="00FB15B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E9863" w14:textId="77777777" w:rsidR="00FB15BD" w:rsidRDefault="00FB15B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8C33D" w14:textId="77777777" w:rsidR="00FB15BD" w:rsidRPr="00C4423F" w:rsidRDefault="00FB15B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6DA9E" w14:textId="77777777" w:rsidR="00FB15BD" w:rsidRDefault="00FB15B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14:paraId="482DDFFA" w14:textId="77777777" w:rsidR="00FB15BD" w:rsidRDefault="00FB15B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647F9" w14:textId="77777777" w:rsidR="00FB15BD" w:rsidRPr="00C4423F" w:rsidRDefault="00FB15B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3E03D" w14:textId="77777777" w:rsidR="00FB15BD" w:rsidRDefault="00FB15BD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aferent fir II.</w:t>
            </w:r>
          </w:p>
        </w:tc>
      </w:tr>
      <w:tr w:rsidR="00FB15BD" w14:paraId="7CE5C694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230645" w14:textId="77777777" w:rsidR="00FB15BD" w:rsidRDefault="00FB15B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45D1B" w14:textId="77777777" w:rsidR="00FB15BD" w:rsidRDefault="00FB15B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  <w:p w14:paraId="4864BF0F" w14:textId="77777777" w:rsidR="00FB15BD" w:rsidRDefault="00FB15B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26BA7" w14:textId="77777777" w:rsidR="00FB15BD" w:rsidRDefault="00FB15B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8D143" w14:textId="77777777" w:rsidR="00FB15BD" w:rsidRDefault="00FB15B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14:paraId="75B0F13F" w14:textId="77777777" w:rsidR="00FB15BD" w:rsidRDefault="00FB15B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EC09" w14:textId="77777777" w:rsidR="00FB15BD" w:rsidRDefault="00FB15B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2C959" w14:textId="77777777" w:rsidR="00FB15BD" w:rsidRPr="00C4423F" w:rsidRDefault="00FB15B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31806" w14:textId="77777777" w:rsidR="00FB15BD" w:rsidRDefault="00FB15B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D7CF6" w14:textId="77777777" w:rsidR="00FB15BD" w:rsidRPr="00C4423F" w:rsidRDefault="00FB15B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FE0F5" w14:textId="77777777" w:rsidR="00FB15BD" w:rsidRDefault="00FB15BD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B15BD" w14:paraId="028611A4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02915" w14:textId="77777777" w:rsidR="00FB15BD" w:rsidRDefault="00FB15B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4D449" w14:textId="77777777" w:rsidR="00FB15BD" w:rsidRDefault="00FB15B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0BD33" w14:textId="77777777" w:rsidR="00FB15BD" w:rsidRDefault="00FB15B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72EB6" w14:textId="77777777" w:rsidR="00FB15BD" w:rsidRDefault="00FB15B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14:paraId="6B37C625" w14:textId="77777777" w:rsidR="00FB15BD" w:rsidRDefault="00FB15B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964F6" w14:textId="77777777" w:rsidR="00FB15BD" w:rsidRDefault="00FB15B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32462" w14:textId="77777777" w:rsidR="00FB15BD" w:rsidRPr="00C4423F" w:rsidRDefault="00FB15B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79679" w14:textId="77777777" w:rsidR="00FB15BD" w:rsidRDefault="00FB15B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21+880</w:t>
            </w:r>
          </w:p>
          <w:p w14:paraId="48D475C0" w14:textId="77777777" w:rsidR="00FB15BD" w:rsidRDefault="00FB15B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61FC4" w14:textId="77777777" w:rsidR="00FB15BD" w:rsidRDefault="00FB15B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D73F2" w14:textId="77777777" w:rsidR="00FB15BD" w:rsidRDefault="00FB15BD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3DD0738D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5F6477" w14:textId="77777777" w:rsidR="00FB15BD" w:rsidRDefault="00FB15B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E29A9" w14:textId="77777777" w:rsidR="00FB15BD" w:rsidRDefault="00FB15B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14:paraId="28B10FB0" w14:textId="77777777" w:rsidR="00FB15BD" w:rsidRDefault="00FB15B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39DDE" w14:textId="77777777" w:rsidR="00FB15BD" w:rsidRPr="00C4423F" w:rsidRDefault="00FB15B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C19B4" w14:textId="77777777" w:rsidR="00FB15BD" w:rsidRDefault="00FB15B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5F32CFE0" w14:textId="77777777" w:rsidR="00FB15BD" w:rsidRDefault="00FB15B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6 /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BB23" w14:textId="77777777" w:rsidR="00FB15BD" w:rsidRDefault="00FB15B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103BC" w14:textId="77777777" w:rsidR="00FB15BD" w:rsidRPr="00C4423F" w:rsidRDefault="00FB15B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90ADA" w14:textId="77777777" w:rsidR="00FB15BD" w:rsidRDefault="00FB15B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238F2" w14:textId="77777777" w:rsidR="00FB15BD" w:rsidRPr="00C4423F" w:rsidRDefault="00FB15B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F572F" w14:textId="77777777" w:rsidR="00FB15BD" w:rsidRDefault="00FB15BD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30680AE9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DBB06" w14:textId="77777777" w:rsidR="00FB15BD" w:rsidRDefault="00FB15B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C7DA4" w14:textId="77777777" w:rsidR="00FB15BD" w:rsidRDefault="00FB15B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CD9B7" w14:textId="77777777" w:rsidR="00FB15BD" w:rsidRPr="00C4423F" w:rsidRDefault="00FB15B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91E52" w14:textId="77777777" w:rsidR="00FB15BD" w:rsidRDefault="00FB15B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682CE549" w14:textId="77777777" w:rsidR="00FB15BD" w:rsidRDefault="00FB15B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 /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515E3" w14:textId="77777777" w:rsidR="00FB15BD" w:rsidRDefault="00FB15B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55C50" w14:textId="77777777" w:rsidR="00FB15BD" w:rsidRPr="00C4423F" w:rsidRDefault="00FB15B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34167" w14:textId="77777777" w:rsidR="00FB15BD" w:rsidRDefault="00FB15B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14:paraId="59E0EC2D" w14:textId="77777777" w:rsidR="00FB15BD" w:rsidRDefault="00FB15B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1596F" w14:textId="77777777" w:rsidR="00FB15BD" w:rsidRPr="00C4423F" w:rsidRDefault="00FB15B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0BE0F" w14:textId="77777777" w:rsidR="00FB15BD" w:rsidRDefault="00FB15BD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103654C0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74EBC" w14:textId="77777777" w:rsidR="00FB15BD" w:rsidRDefault="00FB15B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43DB7" w14:textId="77777777" w:rsidR="00FB15BD" w:rsidRDefault="00FB15B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25+030</w:t>
            </w:r>
          </w:p>
          <w:p w14:paraId="619070E4" w14:textId="77777777" w:rsidR="00FB15BD" w:rsidRDefault="00FB15B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7CBBE" w14:textId="77777777" w:rsidR="00FB15BD" w:rsidRPr="00C4423F" w:rsidRDefault="00FB15B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02DF6" w14:textId="77777777" w:rsidR="00FB15BD" w:rsidRDefault="00FB15B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72D00C9B" w14:textId="77777777" w:rsidR="00FB15BD" w:rsidRDefault="00FB15B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 /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09922" w14:textId="77777777" w:rsidR="00FB15BD" w:rsidRDefault="00FB15B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F8CE4" w14:textId="77777777" w:rsidR="00FB15BD" w:rsidRPr="00C4423F" w:rsidRDefault="00FB15B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CAAA4" w14:textId="77777777" w:rsidR="00FB15BD" w:rsidRDefault="00FB15B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B4F09" w14:textId="77777777" w:rsidR="00FB15BD" w:rsidRDefault="00FB15B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3F6F7" w14:textId="77777777" w:rsidR="00FB15BD" w:rsidRDefault="00FB15BD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7456E00D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5DF643" w14:textId="77777777" w:rsidR="00FB15BD" w:rsidRDefault="00FB15B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D17C6" w14:textId="77777777" w:rsidR="00FB15BD" w:rsidRDefault="00FB15B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5B995" w14:textId="77777777" w:rsidR="00FB15BD" w:rsidRPr="00C4423F" w:rsidRDefault="00FB15B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D5AE0" w14:textId="77777777" w:rsidR="00FB15BD" w:rsidRDefault="00FB15B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48C423BC" w14:textId="77777777" w:rsidR="00FB15BD" w:rsidRDefault="00FB15B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BAD67" w14:textId="77777777" w:rsidR="00FB15BD" w:rsidRDefault="00FB15B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28 la călcâi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8148C" w14:textId="77777777" w:rsidR="00FB15BD" w:rsidRPr="00C4423F" w:rsidRDefault="00FB15B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90751" w14:textId="77777777" w:rsidR="00FB15BD" w:rsidRDefault="00FB15B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A7AB5" w14:textId="77777777" w:rsidR="00FB15BD" w:rsidRDefault="00FB15B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221C9" w14:textId="77777777" w:rsidR="00FB15BD" w:rsidRDefault="00FB15BD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03E58D4D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E503A" w14:textId="77777777" w:rsidR="00FB15BD" w:rsidRDefault="00FB15B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8A480" w14:textId="77777777" w:rsidR="00FB15BD" w:rsidRDefault="00FB15B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13+500</w:t>
            </w:r>
          </w:p>
          <w:p w14:paraId="408B9DC3" w14:textId="77777777" w:rsidR="00FB15BD" w:rsidRDefault="00FB15B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024D2" w14:textId="77777777" w:rsidR="00FB15BD" w:rsidRPr="00C4423F" w:rsidRDefault="00FB15B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1641C" w14:textId="77777777" w:rsidR="00FB15BD" w:rsidRDefault="00FB15B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Nimigea - Salva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A3527" w14:textId="77777777" w:rsidR="00FB15BD" w:rsidRDefault="00FB15B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5EEBC" w14:textId="77777777" w:rsidR="00FB15BD" w:rsidRDefault="00FB15B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48CC5" w14:textId="77777777" w:rsidR="00FB15BD" w:rsidRDefault="00FB15B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93FAE" w14:textId="77777777" w:rsidR="00FB15BD" w:rsidRDefault="00FB15B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CAF14" w14:textId="77777777" w:rsidR="00FB15BD" w:rsidRDefault="00FB15BD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B15BD" w14:paraId="0B01801C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A8031" w14:textId="77777777" w:rsidR="00FB15BD" w:rsidRDefault="00FB15B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49AA3" w14:textId="77777777" w:rsidR="00FB15BD" w:rsidRDefault="00FB15B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D39F4" w14:textId="77777777" w:rsidR="00FB15BD" w:rsidRPr="00C4423F" w:rsidRDefault="00FB15B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51E35" w14:textId="77777777" w:rsidR="00FB15BD" w:rsidRDefault="00FB15B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Năsăud</w:t>
            </w:r>
          </w:p>
          <w:p w14:paraId="1274A58F" w14:textId="77777777" w:rsidR="00FB15BD" w:rsidRDefault="00FB15B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00B4F" w14:textId="77777777" w:rsidR="00FB15BD" w:rsidRDefault="00FB15B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3CBE9D8E" w14:textId="77777777" w:rsidR="00FB15BD" w:rsidRDefault="00FB15B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F31D7" w14:textId="77777777" w:rsidR="00FB15BD" w:rsidRPr="00C4423F" w:rsidRDefault="00FB15B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7FC78" w14:textId="77777777" w:rsidR="00FB15BD" w:rsidRDefault="00FB15B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D48B6" w14:textId="77777777" w:rsidR="00FB15BD" w:rsidRPr="00C4423F" w:rsidRDefault="00FB15B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B1BAC" w14:textId="77777777" w:rsidR="00FB15BD" w:rsidRDefault="00FB15BD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 la liniile 1 şi 2.</w:t>
            </w:r>
          </w:p>
        </w:tc>
      </w:tr>
      <w:tr w:rsidR="00FB15BD" w14:paraId="62036670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9C77DB" w14:textId="77777777" w:rsidR="00FB15BD" w:rsidRDefault="00FB15B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EE38D" w14:textId="77777777" w:rsidR="00FB15BD" w:rsidRDefault="00FB15B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30+150</w:t>
            </w:r>
          </w:p>
          <w:p w14:paraId="345C6DA4" w14:textId="77777777" w:rsidR="00FB15BD" w:rsidRDefault="00FB15B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7091D" w14:textId="77777777" w:rsidR="00FB15BD" w:rsidRPr="00C4423F" w:rsidRDefault="00FB15B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583E3" w14:textId="77777777" w:rsidR="00FB15BD" w:rsidRDefault="00FB15B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Rebrișoara - </w:t>
            </w:r>
          </w:p>
          <w:p w14:paraId="15B179F4" w14:textId="77777777" w:rsidR="00FB15BD" w:rsidRDefault="00FB15B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03AFD" w14:textId="77777777" w:rsidR="00FB15BD" w:rsidRDefault="00FB15B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3E257" w14:textId="77777777" w:rsidR="00FB15BD" w:rsidRPr="00C4423F" w:rsidRDefault="00FB15B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EE2B3" w14:textId="77777777" w:rsidR="00FB15BD" w:rsidRDefault="00FB15B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B9E41" w14:textId="77777777" w:rsidR="00FB15BD" w:rsidRPr="00C4423F" w:rsidRDefault="00FB15B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30A6A" w14:textId="77777777" w:rsidR="00FB15BD" w:rsidRDefault="00FB15BD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B15BD" w14:paraId="607B168E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7DC00A" w14:textId="77777777" w:rsidR="00FB15BD" w:rsidRDefault="00FB15B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D01F1" w14:textId="77777777" w:rsidR="00FB15BD" w:rsidRDefault="00FB15B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0713D" w14:textId="77777777" w:rsidR="00FB15BD" w:rsidRDefault="00FB15B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50036" w14:textId="77777777" w:rsidR="00FB15BD" w:rsidRDefault="00FB15B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5865E34B" w14:textId="77777777" w:rsidR="00FB15BD" w:rsidRDefault="00FB15B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D9F9E" w14:textId="77777777" w:rsidR="00FB15BD" w:rsidRDefault="00FB15B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06715568" w14:textId="77777777" w:rsidR="00FB15BD" w:rsidRDefault="00FB15B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14:paraId="44E62490" w14:textId="77777777" w:rsidR="00FB15BD" w:rsidRDefault="00FB15B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C15817A" w14:textId="77777777" w:rsidR="00FB15BD" w:rsidRDefault="00FB15B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70150500" w14:textId="77777777" w:rsidR="00FB15BD" w:rsidRDefault="00FB15B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CF7A" w14:textId="77777777" w:rsidR="00FB15BD" w:rsidRPr="00C4423F" w:rsidRDefault="00FB15B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D6C8A" w14:textId="77777777" w:rsidR="00FB15BD" w:rsidRDefault="00FB15B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9AF4B" w14:textId="77777777" w:rsidR="00FB15BD" w:rsidRPr="00C4423F" w:rsidRDefault="00FB15B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69CD2" w14:textId="77777777" w:rsidR="00FB15BD" w:rsidRPr="00620605" w:rsidRDefault="00FB15BD" w:rsidP="001939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FB15BD" w14:paraId="33B8E154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1D1F93" w14:textId="77777777" w:rsidR="00FB15BD" w:rsidRDefault="00FB15B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12A04" w14:textId="77777777" w:rsidR="00FB15BD" w:rsidRDefault="00FB15B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43+500</w:t>
            </w:r>
          </w:p>
          <w:p w14:paraId="71C5863C" w14:textId="77777777" w:rsidR="00FB15BD" w:rsidRDefault="00FB15B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BA123" w14:textId="77777777" w:rsidR="00FB15BD" w:rsidRDefault="00FB15B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18093" w14:textId="77777777" w:rsidR="00FB15BD" w:rsidRDefault="00FB15BD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5E4E5E78" w14:textId="77777777" w:rsidR="00FB15BD" w:rsidRDefault="00FB15BD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AFDFA" w14:textId="77777777" w:rsidR="00FB15BD" w:rsidRDefault="00FB15B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E5E9A" w14:textId="77777777" w:rsidR="00FB15BD" w:rsidRDefault="00FB15B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FFA4E" w14:textId="77777777" w:rsidR="00FB15BD" w:rsidRDefault="00FB15B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283A9" w14:textId="77777777" w:rsidR="00FB15BD" w:rsidRPr="00C4423F" w:rsidRDefault="00FB15B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1D804" w14:textId="77777777" w:rsidR="00FB15BD" w:rsidRPr="0029205F" w:rsidRDefault="00FB15BD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29205F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FB15BD" w14:paraId="604A9838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91F1E" w14:textId="77777777" w:rsidR="00FB15BD" w:rsidRDefault="00FB15B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BA64E" w14:textId="77777777" w:rsidR="00FB15BD" w:rsidRDefault="00FB15B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7C11A" w14:textId="77777777" w:rsidR="00FB15BD" w:rsidRPr="00C4423F" w:rsidRDefault="00FB15B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7AFDA" w14:textId="77777777" w:rsidR="00FB15BD" w:rsidRDefault="00FB15BD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67321AE1" w14:textId="77777777" w:rsidR="00FB15BD" w:rsidRDefault="00FB15BD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E1E08" w14:textId="77777777" w:rsidR="00FB15BD" w:rsidRDefault="00FB15B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2C8C9" w14:textId="77777777" w:rsidR="00FB15BD" w:rsidRPr="00C4423F" w:rsidRDefault="00FB15B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DA37B" w14:textId="77777777" w:rsidR="00FB15BD" w:rsidRDefault="00FB15B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58511" w14:textId="77777777" w:rsidR="00FB15BD" w:rsidRPr="00C4423F" w:rsidRDefault="00FB15B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EBFC9" w14:textId="77777777" w:rsidR="00FB15BD" w:rsidRDefault="00FB15BD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10036FE" w14:textId="77777777" w:rsidR="00FB15BD" w:rsidRDefault="00FB15BD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– 12.</w:t>
            </w:r>
          </w:p>
        </w:tc>
      </w:tr>
      <w:tr w:rsidR="00FB15BD" w14:paraId="07DAEBB8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BE9667" w14:textId="77777777" w:rsidR="00FB15BD" w:rsidRDefault="00FB15B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CC323" w14:textId="77777777" w:rsidR="00FB15BD" w:rsidRDefault="00FB15B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E7C3" w14:textId="77777777" w:rsidR="00FB15BD" w:rsidRPr="00C4423F" w:rsidRDefault="00FB15B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5F9B6" w14:textId="77777777" w:rsidR="00FB15BD" w:rsidRDefault="00FB15BD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6CE974BC" w14:textId="77777777" w:rsidR="00FB15BD" w:rsidRDefault="00FB15BD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04449" w14:textId="77777777" w:rsidR="00FB15BD" w:rsidRDefault="00FB15B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R23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88540" w14:textId="77777777" w:rsidR="00FB15BD" w:rsidRPr="00C4423F" w:rsidRDefault="00FB15B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CD533" w14:textId="77777777" w:rsidR="00FB15BD" w:rsidRDefault="00FB15B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BBD32" w14:textId="77777777" w:rsidR="00FB15BD" w:rsidRPr="00C4423F" w:rsidRDefault="00FB15B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625CC" w14:textId="77777777" w:rsidR="00FB15BD" w:rsidRDefault="00FB15BD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A4B5AF" w14:textId="77777777" w:rsidR="00FB15BD" w:rsidRDefault="00FB15BD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FB15BD" w14:paraId="44FF7A08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1AFF5" w14:textId="77777777" w:rsidR="00FB15BD" w:rsidRDefault="00FB15B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83A1A" w14:textId="77777777" w:rsidR="00FB15BD" w:rsidRDefault="00FB15B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9A0BC" w14:textId="77777777" w:rsidR="00FB15BD" w:rsidRPr="00C4423F" w:rsidRDefault="00FB15B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802FE" w14:textId="77777777" w:rsidR="00FB15BD" w:rsidRDefault="00FB15BD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1537BB0B" w14:textId="77777777" w:rsidR="00FB15BD" w:rsidRDefault="00FB15BD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F621A" w14:textId="77777777" w:rsidR="00FB15BD" w:rsidRDefault="00FB15B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7332F66" w14:textId="77777777" w:rsidR="00FB15BD" w:rsidRDefault="00FB15B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E3F7C" w14:textId="77777777" w:rsidR="00FB15BD" w:rsidRDefault="00FB15B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65350" w14:textId="77777777" w:rsidR="00FB15BD" w:rsidRDefault="00FB15B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6E0AE" w14:textId="77777777" w:rsidR="00FB15BD" w:rsidRPr="00C4423F" w:rsidRDefault="00FB15B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64B07" w14:textId="77777777" w:rsidR="00FB15BD" w:rsidRDefault="00FB15BD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EC920E3" w14:textId="77777777" w:rsidR="00FB15BD" w:rsidRDefault="00FB15BD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– 10.</w:t>
            </w:r>
          </w:p>
        </w:tc>
      </w:tr>
      <w:tr w:rsidR="00FB15BD" w14:paraId="2FC9A38B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96F62" w14:textId="77777777" w:rsidR="00FB15BD" w:rsidRDefault="00FB15B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2BA59" w14:textId="77777777" w:rsidR="00FB15BD" w:rsidRDefault="00FB15B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3C791" w14:textId="77777777" w:rsidR="00FB15BD" w:rsidRPr="00C4423F" w:rsidRDefault="00FB15B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BDA59" w14:textId="77777777" w:rsidR="00FB15BD" w:rsidRDefault="00FB15BD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66E4458C" w14:textId="77777777" w:rsidR="00FB15BD" w:rsidRDefault="00FB15BD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CF50F" w14:textId="77777777" w:rsidR="00FB15BD" w:rsidRDefault="00FB15B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21B30" w14:textId="77777777" w:rsidR="00FB15BD" w:rsidRPr="00C4423F" w:rsidRDefault="00FB15B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9D900" w14:textId="77777777" w:rsidR="00FB15BD" w:rsidRDefault="00FB15B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6C9AA" w14:textId="77777777" w:rsidR="00FB15BD" w:rsidRPr="00C4423F" w:rsidRDefault="00FB15B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3517B" w14:textId="77777777" w:rsidR="00FB15BD" w:rsidRDefault="00FB15BD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503665A6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3C663" w14:textId="77777777" w:rsidR="00FB15BD" w:rsidRDefault="00FB15B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EBB53" w14:textId="77777777" w:rsidR="00FB15BD" w:rsidRDefault="00FB15B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5468E" w14:textId="77777777" w:rsidR="00FB15BD" w:rsidRPr="00C4423F" w:rsidRDefault="00FB15B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0828A" w14:textId="77777777" w:rsidR="00FB15BD" w:rsidRDefault="00FB15BD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439CB083" w14:textId="77777777" w:rsidR="00FB15BD" w:rsidRDefault="00FB15BD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C7D42" w14:textId="77777777" w:rsidR="00FB15BD" w:rsidRDefault="00FB15B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E4DDA" w14:textId="77777777" w:rsidR="00FB15BD" w:rsidRPr="00C4423F" w:rsidRDefault="00FB15B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D8E38" w14:textId="77777777" w:rsidR="00FB15BD" w:rsidRDefault="00FB15B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5D501" w14:textId="77777777" w:rsidR="00FB15BD" w:rsidRPr="00C4423F" w:rsidRDefault="00FB15B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97F53" w14:textId="77777777" w:rsidR="00FB15BD" w:rsidRDefault="00FB15BD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51E66A9E" w14:textId="77777777" w:rsidR="00FB15BD" w:rsidRDefault="00FB15BD">
      <w:pPr>
        <w:spacing w:before="40" w:after="40" w:line="192" w:lineRule="auto"/>
        <w:ind w:right="57"/>
        <w:rPr>
          <w:sz w:val="20"/>
          <w:lang w:val="ro-RO"/>
        </w:rPr>
      </w:pPr>
    </w:p>
    <w:p w14:paraId="353DC582" w14:textId="77777777" w:rsidR="00FB15BD" w:rsidRDefault="00FB15BD" w:rsidP="003146F4">
      <w:pPr>
        <w:pStyle w:val="Heading1"/>
        <w:spacing w:line="360" w:lineRule="auto"/>
      </w:pPr>
      <w:r>
        <w:t>LINIA 417</w:t>
      </w:r>
    </w:p>
    <w:p w14:paraId="1DCEED09" w14:textId="77777777" w:rsidR="00FB15BD" w:rsidRDefault="00FB15BD" w:rsidP="006C2EBC">
      <w:pPr>
        <w:pStyle w:val="Heading1"/>
        <w:spacing w:line="360" w:lineRule="auto"/>
        <w:rPr>
          <w:b w:val="0"/>
          <w:bCs w:val="0"/>
          <w:sz w:val="8"/>
        </w:rPr>
      </w:pPr>
      <w:r>
        <w:t>DEJ TRIAJ - CĂŞEI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FB15BD" w14:paraId="7BAB8589" w14:textId="77777777" w:rsidTr="0093795D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83FD2" w14:textId="77777777" w:rsidR="00FB15BD" w:rsidRDefault="00FB15BD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5350F" w14:textId="77777777" w:rsidR="00FB15BD" w:rsidRDefault="00FB15BD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124CA" w14:textId="77777777" w:rsidR="00FB15BD" w:rsidRPr="002D7BD3" w:rsidRDefault="00FB15BD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D36E4" w14:textId="77777777" w:rsidR="00FB15BD" w:rsidRDefault="00FB15BD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648FBD0A" w14:textId="77777777" w:rsidR="00FB15BD" w:rsidRDefault="00FB15BD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liniile </w:t>
            </w:r>
          </w:p>
          <w:p w14:paraId="79541E58" w14:textId="77777777" w:rsidR="00FB15BD" w:rsidRDefault="00FB15BD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 - 26B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CFD85" w14:textId="77777777" w:rsidR="00FB15BD" w:rsidRDefault="00FB15BD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cabina 3 la ieşirea din </w:t>
            </w:r>
          </w:p>
          <w:p w14:paraId="1236B25B" w14:textId="77777777" w:rsidR="00FB15BD" w:rsidRDefault="00FB15BD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51B22" w14:textId="77777777" w:rsidR="00FB15BD" w:rsidRPr="00655FB7" w:rsidRDefault="00FB15BD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55FB7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ECB87" w14:textId="77777777" w:rsidR="00FB15BD" w:rsidRDefault="00FB15BD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2F4A1" w14:textId="77777777" w:rsidR="00FB15BD" w:rsidRPr="002D7BD3" w:rsidRDefault="00FB15BD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F7E42" w14:textId="77777777" w:rsidR="00FB15BD" w:rsidRDefault="00FB15BD" w:rsidP="0012223C">
            <w:pPr>
              <w:spacing w:before="120" w:after="120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zona aparatelor  de cale.</w:t>
            </w:r>
          </w:p>
        </w:tc>
      </w:tr>
    </w:tbl>
    <w:p w14:paraId="7E2ED79F" w14:textId="77777777" w:rsidR="00FB15BD" w:rsidRDefault="00FB15BD">
      <w:pPr>
        <w:spacing w:before="40" w:after="40" w:line="192" w:lineRule="auto"/>
        <w:ind w:right="57"/>
        <w:rPr>
          <w:sz w:val="20"/>
          <w:lang w:val="ro-RO"/>
        </w:rPr>
      </w:pPr>
    </w:p>
    <w:p w14:paraId="2D67BB85" w14:textId="77777777" w:rsidR="00FB15BD" w:rsidRDefault="00FB15BD" w:rsidP="00D37279">
      <w:pPr>
        <w:pStyle w:val="Heading1"/>
        <w:spacing w:line="276" w:lineRule="auto"/>
      </w:pPr>
      <w:r>
        <w:t>LINIA 418</w:t>
      </w:r>
    </w:p>
    <w:p w14:paraId="7F919822" w14:textId="77777777" w:rsidR="00FB15BD" w:rsidRDefault="00FB15BD" w:rsidP="00D37279">
      <w:pPr>
        <w:pStyle w:val="Heading1"/>
        <w:spacing w:line="276" w:lineRule="auto"/>
        <w:rPr>
          <w:b w:val="0"/>
          <w:bCs w:val="0"/>
          <w:sz w:val="8"/>
        </w:rPr>
      </w:pPr>
      <w:r>
        <w:t xml:space="preserve">BECLEAN PE SOMEŞ </w:t>
      </w:r>
      <w:r>
        <w:rPr>
          <w:sz w:val="20"/>
        </w:rPr>
        <w:t xml:space="preserve">- </w:t>
      </w:r>
      <w:r>
        <w:t>DEDA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FB15BD" w14:paraId="51778A41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8640BF" w14:textId="77777777" w:rsidR="00FB15BD" w:rsidRDefault="00FB15B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EA48C" w14:textId="77777777" w:rsidR="00FB15BD" w:rsidRDefault="00FB15B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25+020</w:t>
            </w:r>
          </w:p>
          <w:p w14:paraId="2BAB5B70" w14:textId="77777777" w:rsidR="00FB15BD" w:rsidRDefault="00FB15B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FA396" w14:textId="77777777" w:rsidR="00FB15BD" w:rsidRPr="00896D96" w:rsidRDefault="00FB15B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3B1C6" w14:textId="77777777" w:rsidR="00FB15BD" w:rsidRDefault="00FB15BD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Someș</w:t>
            </w:r>
          </w:p>
          <w:p w14:paraId="0217AB36" w14:textId="77777777" w:rsidR="00FB15BD" w:rsidRDefault="00FB15BD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7 /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E585" w14:textId="77777777" w:rsidR="00FB15BD" w:rsidRDefault="00FB15B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51448" w14:textId="77777777" w:rsidR="00FB15BD" w:rsidRPr="00896D96" w:rsidRDefault="00FB15B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7ED64" w14:textId="77777777" w:rsidR="00FB15BD" w:rsidRDefault="00FB15B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AE9FE" w14:textId="77777777" w:rsidR="00FB15BD" w:rsidRPr="00896D96" w:rsidRDefault="00FB15B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FBF37" w14:textId="77777777" w:rsidR="00FB15BD" w:rsidRDefault="00FB15BD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2824AD6A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FFC164" w14:textId="77777777" w:rsidR="00FB15BD" w:rsidRDefault="00FB15B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B1B1A" w14:textId="77777777" w:rsidR="00FB15BD" w:rsidRDefault="00FB15B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BA55C" w14:textId="77777777" w:rsidR="00FB15BD" w:rsidRPr="00896D96" w:rsidRDefault="00FB15B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3B070" w14:textId="77777777" w:rsidR="00FB15BD" w:rsidRDefault="00FB15BD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Şintereag</w:t>
            </w:r>
          </w:p>
          <w:p w14:paraId="1CD46F76" w14:textId="77777777" w:rsidR="00FB15BD" w:rsidRDefault="00FB15BD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4D33E" w14:textId="77777777" w:rsidR="00FB15BD" w:rsidRDefault="00FB15B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8BA8B" w14:textId="77777777" w:rsidR="00FB15BD" w:rsidRPr="00896D96" w:rsidRDefault="00FB15B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92D7E" w14:textId="77777777" w:rsidR="00FB15BD" w:rsidRDefault="00FB15B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30566" w14:textId="77777777" w:rsidR="00FB15BD" w:rsidRPr="00896D96" w:rsidRDefault="00FB15B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316F5" w14:textId="77777777" w:rsidR="00FB15BD" w:rsidRDefault="00FB15BD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254E32FD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1D9161" w14:textId="77777777" w:rsidR="00FB15BD" w:rsidRDefault="00FB15B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EEFDB" w14:textId="77777777" w:rsidR="00FB15BD" w:rsidRDefault="00FB15B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42+950</w:t>
            </w:r>
          </w:p>
          <w:p w14:paraId="4C24988C" w14:textId="77777777" w:rsidR="00FB15BD" w:rsidRDefault="00FB15B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D1398" w14:textId="77777777" w:rsidR="00FB15BD" w:rsidRPr="00896D96" w:rsidRDefault="00FB15B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574CD" w14:textId="77777777" w:rsidR="00FB15BD" w:rsidRDefault="00FB15BD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Măgheruș Șieu</w:t>
            </w:r>
          </w:p>
          <w:p w14:paraId="4ABEBA5C" w14:textId="77777777" w:rsidR="00FB15BD" w:rsidRDefault="00FB15BD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14:paraId="120025C1" w14:textId="77777777" w:rsidR="00FB15BD" w:rsidRDefault="00FB15BD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(peste sch. 4 și 6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517C9" w14:textId="77777777" w:rsidR="00FB15BD" w:rsidRDefault="00FB15B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E361E" w14:textId="77777777" w:rsidR="00FB15BD" w:rsidRPr="00896D96" w:rsidRDefault="00FB15B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EC3F0" w14:textId="77777777" w:rsidR="00FB15BD" w:rsidRDefault="00FB15B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F9A05" w14:textId="77777777" w:rsidR="00FB15BD" w:rsidRPr="00896D96" w:rsidRDefault="00FB15B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46CC9" w14:textId="77777777" w:rsidR="00FB15BD" w:rsidRDefault="00FB15BD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B15BD" w14:paraId="32AF53A3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6D0D4" w14:textId="77777777" w:rsidR="00FB15BD" w:rsidRDefault="00FB15B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62257" w14:textId="77777777" w:rsidR="00FB15BD" w:rsidRDefault="00FB15B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45+440</w:t>
            </w:r>
          </w:p>
          <w:p w14:paraId="38E04ED4" w14:textId="77777777" w:rsidR="00FB15BD" w:rsidRDefault="00FB15B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CF216" w14:textId="77777777" w:rsidR="00FB15BD" w:rsidRDefault="00FB15B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FEC05" w14:textId="77777777" w:rsidR="00FB15BD" w:rsidRDefault="00FB15BD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Măgheruș Șieu -</w:t>
            </w:r>
          </w:p>
          <w:p w14:paraId="1CAE2DDF" w14:textId="77777777" w:rsidR="00FB15BD" w:rsidRDefault="00FB15BD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28460" w14:textId="77777777" w:rsidR="00FB15BD" w:rsidRDefault="00FB15B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D31D8" w14:textId="77777777" w:rsidR="00FB15BD" w:rsidRPr="00896D96" w:rsidRDefault="00FB15B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DCC37" w14:textId="77777777" w:rsidR="00FB15BD" w:rsidRDefault="00FB15B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01BEB" w14:textId="77777777" w:rsidR="00FB15BD" w:rsidRPr="00896D96" w:rsidRDefault="00FB15B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DA38" w14:textId="77777777" w:rsidR="00FB15BD" w:rsidRDefault="00FB15BD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B15BD" w14:paraId="30C96F9D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285E06" w14:textId="77777777" w:rsidR="00FB15BD" w:rsidRDefault="00FB15B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BBC6F" w14:textId="77777777" w:rsidR="00FB15BD" w:rsidRDefault="00FB15B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48+650</w:t>
            </w:r>
          </w:p>
          <w:p w14:paraId="2568C744" w14:textId="77777777" w:rsidR="00FB15BD" w:rsidRDefault="00FB15B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1467B" w14:textId="77777777" w:rsidR="00FB15BD" w:rsidRPr="00896D96" w:rsidRDefault="00FB15B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9C12A" w14:textId="77777777" w:rsidR="00FB15BD" w:rsidRDefault="00FB15BD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38A431FD" w14:textId="77777777" w:rsidR="00FB15BD" w:rsidRDefault="00FB15BD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14:paraId="0E1E8690" w14:textId="77777777" w:rsidR="00FB15BD" w:rsidRDefault="00FB15BD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peste sch. 2 </w:t>
            </w:r>
          </w:p>
          <w:p w14:paraId="441CF903" w14:textId="77777777" w:rsidR="00FB15BD" w:rsidRDefault="00FB15BD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9B27F" w14:textId="77777777" w:rsidR="00FB15BD" w:rsidRDefault="00FB15B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173C7" w14:textId="77777777" w:rsidR="00FB15BD" w:rsidRPr="00896D96" w:rsidRDefault="00FB15B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35143" w14:textId="77777777" w:rsidR="00FB15BD" w:rsidRDefault="00FB15B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16B7B" w14:textId="77777777" w:rsidR="00FB15BD" w:rsidRPr="00896D96" w:rsidRDefault="00FB15B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515FE" w14:textId="77777777" w:rsidR="00FB15BD" w:rsidRDefault="00FB15BD" w:rsidP="00A313E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B15BD" w14:paraId="0FC3F21C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CBB8AC" w14:textId="77777777" w:rsidR="00FB15BD" w:rsidRDefault="00FB15B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861C5" w14:textId="77777777" w:rsidR="00FB15BD" w:rsidRDefault="00FB15B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BA0C1" w14:textId="77777777" w:rsidR="00FB15BD" w:rsidRDefault="00FB15B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2CBF4" w14:textId="77777777" w:rsidR="00FB15BD" w:rsidRDefault="00FB15BD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2A372031" w14:textId="77777777" w:rsidR="00FB15BD" w:rsidRDefault="00FB15BD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AB565" w14:textId="77777777" w:rsidR="00FB15BD" w:rsidRDefault="00FB15B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DA302" w14:textId="77777777" w:rsidR="00FB15BD" w:rsidRPr="00896D96" w:rsidRDefault="00FB15B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349DD" w14:textId="77777777" w:rsidR="00FB15BD" w:rsidRDefault="00FB15B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5575D" w14:textId="77777777" w:rsidR="00FB15BD" w:rsidRPr="00896D96" w:rsidRDefault="00FB15B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5477A" w14:textId="77777777" w:rsidR="00FB15BD" w:rsidRDefault="00FB15BD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081DA72F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2BC707" w14:textId="77777777" w:rsidR="00FB15BD" w:rsidRDefault="00FB15B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F53DA" w14:textId="77777777" w:rsidR="00FB15BD" w:rsidRDefault="00FB15B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14:paraId="74C092DB" w14:textId="77777777" w:rsidR="00FB15BD" w:rsidRDefault="00FB15B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ED266" w14:textId="77777777" w:rsidR="00FB15BD" w:rsidRDefault="00FB15B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A49D5" w14:textId="77777777" w:rsidR="00FB15BD" w:rsidRDefault="00FB15BD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14:paraId="079F1B64" w14:textId="77777777" w:rsidR="00FB15BD" w:rsidRDefault="00FB15BD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A88D7" w14:textId="77777777" w:rsidR="00FB15BD" w:rsidRDefault="00FB15B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0A52E" w14:textId="77777777" w:rsidR="00FB15BD" w:rsidRDefault="00FB15B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D9FF7" w14:textId="77777777" w:rsidR="00FB15BD" w:rsidRDefault="00FB15B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EA0CB" w14:textId="77777777" w:rsidR="00FB15BD" w:rsidRPr="00896D96" w:rsidRDefault="00FB15B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B7253" w14:textId="77777777" w:rsidR="00FB15BD" w:rsidRDefault="00FB15BD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B15BD" w14:paraId="55EBDC43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35F0F" w14:textId="77777777" w:rsidR="00FB15BD" w:rsidRDefault="00FB15B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2AA00" w14:textId="77777777" w:rsidR="00FB15BD" w:rsidRDefault="00FB15B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  <w:p w14:paraId="41C09D0A" w14:textId="77777777" w:rsidR="00FB15BD" w:rsidRDefault="00FB15B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556B6" w14:textId="77777777" w:rsidR="00FB15BD" w:rsidRDefault="00FB15B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C41F0" w14:textId="77777777" w:rsidR="00FB15BD" w:rsidRDefault="00FB15BD" w:rsidP="0048196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14:paraId="53AA420B" w14:textId="77777777" w:rsidR="00FB15BD" w:rsidRDefault="00FB15BD" w:rsidP="0048196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48021" w14:textId="77777777" w:rsidR="00FB15BD" w:rsidRDefault="00FB15B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44D8D" w14:textId="77777777" w:rsidR="00FB15BD" w:rsidRDefault="00FB15B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FF2B7" w14:textId="77777777" w:rsidR="00FB15BD" w:rsidRDefault="00FB15B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F1DD0" w14:textId="77777777" w:rsidR="00FB15BD" w:rsidRPr="00896D96" w:rsidRDefault="00FB15B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78B68" w14:textId="77777777" w:rsidR="00FB15BD" w:rsidRDefault="00FB15BD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10D4B4F1" w14:textId="77777777" w:rsidTr="003D22E6">
        <w:trPr>
          <w:cantSplit/>
          <w:trHeight w:val="4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6DDB1E" w14:textId="77777777" w:rsidR="00FB15BD" w:rsidRDefault="00FB15B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BF381" w14:textId="77777777" w:rsidR="00FB15BD" w:rsidRDefault="00FB15B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95B07" w14:textId="77777777" w:rsidR="00FB15BD" w:rsidRPr="00896D96" w:rsidRDefault="00FB15B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5FA1A" w14:textId="77777777" w:rsidR="00FB15BD" w:rsidRDefault="00FB15BD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Şieu </w:t>
            </w:r>
          </w:p>
          <w:p w14:paraId="71389A20" w14:textId="77777777" w:rsidR="00FB15BD" w:rsidRDefault="00FB15BD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D9FEF" w14:textId="77777777" w:rsidR="00FB15BD" w:rsidRDefault="00FB15B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256D534A" w14:textId="77777777" w:rsidR="00FB15BD" w:rsidRDefault="00FB15B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  <w:p w14:paraId="6E2111F3" w14:textId="77777777" w:rsidR="00FB15BD" w:rsidRDefault="00FB15B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5BA8FD7" w14:textId="77777777" w:rsidR="00FB15BD" w:rsidRDefault="00FB15BD" w:rsidP="00B50C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CE89F" w14:textId="77777777" w:rsidR="00FB15BD" w:rsidRPr="00896D96" w:rsidRDefault="00FB15B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4FA79" w14:textId="77777777" w:rsidR="00FB15BD" w:rsidRDefault="00FB15B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9BE35" w14:textId="77777777" w:rsidR="00FB15BD" w:rsidRPr="00896D96" w:rsidRDefault="00FB15B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2F7AE" w14:textId="77777777" w:rsidR="00FB15BD" w:rsidRDefault="00FB15BD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Linie închisă între ax stație și călcâi sch. nr. 4.</w:t>
            </w:r>
          </w:p>
        </w:tc>
      </w:tr>
      <w:tr w:rsidR="00FB15BD" w14:paraId="7F4A3FCE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2E363A" w14:textId="77777777" w:rsidR="00FB15BD" w:rsidRDefault="00FB15B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31D25" w14:textId="77777777" w:rsidR="00FB15BD" w:rsidRDefault="00FB15BD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1F8A0" w14:textId="77777777" w:rsidR="00FB15BD" w:rsidRPr="00896D96" w:rsidRDefault="00FB15BD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BBFFC" w14:textId="77777777" w:rsidR="00FB15BD" w:rsidRDefault="00FB15BD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14:paraId="4ED0E051" w14:textId="77777777" w:rsidR="00FB15BD" w:rsidRDefault="00FB15BD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A5EFD" w14:textId="77777777" w:rsidR="00FB15BD" w:rsidRDefault="00FB15BD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AE866" w14:textId="77777777" w:rsidR="00FB15BD" w:rsidRPr="00896D96" w:rsidRDefault="00FB15BD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27EC1" w14:textId="77777777" w:rsidR="00FB15BD" w:rsidRDefault="00FB15BD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56299" w14:textId="77777777" w:rsidR="00FB15BD" w:rsidRPr="00896D96" w:rsidRDefault="00FB15BD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428B4" w14:textId="77777777" w:rsidR="00FB15BD" w:rsidRDefault="00FB15BD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320A2055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7EB2F0" w14:textId="77777777" w:rsidR="00FB15BD" w:rsidRDefault="00FB15B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39567" w14:textId="77777777" w:rsidR="00FB15BD" w:rsidRDefault="00FB15BD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75FB1" w14:textId="77777777" w:rsidR="00FB15BD" w:rsidRPr="00896D96" w:rsidRDefault="00FB15BD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EE9E1" w14:textId="77777777" w:rsidR="00FB15BD" w:rsidRDefault="00FB15BD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14:paraId="062F621D" w14:textId="77777777" w:rsidR="00FB15BD" w:rsidRDefault="00FB15BD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3B24C" w14:textId="77777777" w:rsidR="00FB15BD" w:rsidRDefault="00FB15BD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BFD8D" w14:textId="77777777" w:rsidR="00FB15BD" w:rsidRPr="00896D96" w:rsidRDefault="00FB15BD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AF24C" w14:textId="77777777" w:rsidR="00FB15BD" w:rsidRDefault="00FB15BD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32FD" w14:textId="77777777" w:rsidR="00FB15BD" w:rsidRPr="00896D96" w:rsidRDefault="00FB15BD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6E489" w14:textId="77777777" w:rsidR="00FB15BD" w:rsidRDefault="00FB15BD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B15BD" w14:paraId="339CB92F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871812" w14:textId="77777777" w:rsidR="00FB15BD" w:rsidRDefault="00FB15B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35769" w14:textId="77777777" w:rsidR="00FB15BD" w:rsidRDefault="00FB15BD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  <w:p w14:paraId="212D2E10" w14:textId="77777777" w:rsidR="00FB15BD" w:rsidRDefault="00FB15BD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CEA43" w14:textId="77777777" w:rsidR="00FB15BD" w:rsidRPr="00896D96" w:rsidRDefault="00FB15BD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3ECFF" w14:textId="77777777" w:rsidR="00FB15BD" w:rsidRDefault="00FB15BD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Monor Gledin -</w:t>
            </w:r>
          </w:p>
          <w:p w14:paraId="7967D89C" w14:textId="77777777" w:rsidR="00FB15BD" w:rsidRDefault="00FB15BD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Râpa de Jos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DE10B" w14:textId="77777777" w:rsidR="00FB15BD" w:rsidRDefault="00FB15BD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F2CF4" w14:textId="77777777" w:rsidR="00FB15BD" w:rsidRPr="00896D96" w:rsidRDefault="00FB15BD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C4AD5" w14:textId="77777777" w:rsidR="00FB15BD" w:rsidRDefault="00FB15BD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F9E13" w14:textId="77777777" w:rsidR="00FB15BD" w:rsidRPr="00896D96" w:rsidRDefault="00FB15BD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030CB" w14:textId="77777777" w:rsidR="00FB15BD" w:rsidRDefault="00FB15BD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3B1ED300" w14:textId="77777777" w:rsidTr="004E07F8">
        <w:trPr>
          <w:cantSplit/>
          <w:trHeight w:val="49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7906F5" w14:textId="77777777" w:rsidR="00FB15BD" w:rsidRDefault="00FB15B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CB867" w14:textId="77777777" w:rsidR="00FB15BD" w:rsidRDefault="00FB15B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B0144" w14:textId="77777777" w:rsidR="00FB15BD" w:rsidRPr="00896D96" w:rsidRDefault="00FB15B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C49E0" w14:textId="77777777" w:rsidR="00FB15BD" w:rsidRDefault="00FB15BD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Râpa de Jos</w:t>
            </w:r>
          </w:p>
          <w:p w14:paraId="4FEAC461" w14:textId="77777777" w:rsidR="00FB15BD" w:rsidRDefault="00FB15BD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CAB4E" w14:textId="77777777" w:rsidR="00FB15BD" w:rsidRDefault="00FB15B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4C905" w14:textId="77777777" w:rsidR="00FB15BD" w:rsidRPr="00896D96" w:rsidRDefault="00FB15B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09E0E" w14:textId="77777777" w:rsidR="00FB15BD" w:rsidRDefault="00FB15B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C65BE" w14:textId="77777777" w:rsidR="00FB15BD" w:rsidRPr="00896D96" w:rsidRDefault="00FB15B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7D7CE" w14:textId="77777777" w:rsidR="00FB15BD" w:rsidRDefault="00FB15BD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289186AF" w14:textId="77777777" w:rsidR="00FB15BD" w:rsidRDefault="00FB15BD" w:rsidP="00D37279">
      <w:pPr>
        <w:spacing w:before="40" w:after="40" w:line="276" w:lineRule="auto"/>
        <w:ind w:right="57"/>
        <w:rPr>
          <w:sz w:val="20"/>
          <w:lang w:val="ro-RO"/>
        </w:rPr>
      </w:pPr>
    </w:p>
    <w:p w14:paraId="5886FC11" w14:textId="77777777" w:rsidR="00FB15BD" w:rsidRDefault="00FB15BD" w:rsidP="00380064">
      <w:pPr>
        <w:pStyle w:val="Heading1"/>
        <w:spacing w:line="360" w:lineRule="auto"/>
      </w:pPr>
      <w:r>
        <w:t>LINIA 500</w:t>
      </w:r>
    </w:p>
    <w:p w14:paraId="4D80F9CF" w14:textId="77777777" w:rsidR="00FB15BD" w:rsidRPr="00071303" w:rsidRDefault="00FB15BD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FB15BD" w14:paraId="68A42119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C47AC" w14:textId="77777777" w:rsidR="00FB15BD" w:rsidRDefault="00FB15B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68AA4" w14:textId="77777777" w:rsidR="00FB15BD" w:rsidRDefault="00FB15BD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62+820</w:t>
            </w:r>
          </w:p>
          <w:p w14:paraId="1711AAC5" w14:textId="77777777" w:rsidR="00FB15BD" w:rsidRDefault="00FB15BD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0FE57" w14:textId="77777777" w:rsidR="00FB15BD" w:rsidRPr="00D33E71" w:rsidRDefault="00FB15BD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A20FA" w14:textId="77777777" w:rsidR="00FB15BD" w:rsidRDefault="00FB15BD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Sud -</w:t>
            </w:r>
          </w:p>
          <w:p w14:paraId="6E8FFAB2" w14:textId="77777777" w:rsidR="00FB15BD" w:rsidRDefault="00FB15BD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183BD" w14:textId="77777777" w:rsidR="00FB15BD" w:rsidRDefault="00FB15BD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7B3E9" w14:textId="77777777" w:rsidR="00FB15BD" w:rsidRPr="00D33E71" w:rsidRDefault="00FB15BD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DF212" w14:textId="77777777" w:rsidR="00FB15BD" w:rsidRDefault="00FB15BD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C8345" w14:textId="77777777" w:rsidR="00FB15BD" w:rsidRPr="00D33E71" w:rsidRDefault="00FB15BD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4A2BE" w14:textId="77777777" w:rsidR="00FB15BD" w:rsidRDefault="00FB15BD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17A1788B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6A042" w14:textId="77777777" w:rsidR="00FB15BD" w:rsidRDefault="00FB15B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EFE8F" w14:textId="77777777" w:rsidR="00FB15BD" w:rsidRDefault="00FB15BD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89414" w14:textId="77777777" w:rsidR="00FB15BD" w:rsidRPr="00D33E71" w:rsidRDefault="00FB15BD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5C531" w14:textId="77777777" w:rsidR="00FB15BD" w:rsidRDefault="00FB15BD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14:paraId="02CAC172" w14:textId="77777777" w:rsidR="00FB15BD" w:rsidRDefault="00FB15BD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A abătută, </w:t>
            </w:r>
          </w:p>
          <w:p w14:paraId="376BE152" w14:textId="77777777" w:rsidR="00FB15BD" w:rsidRDefault="00FB15BD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FD564" w14:textId="77777777" w:rsidR="00FB15BD" w:rsidRDefault="00FB15BD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349A3C90" w14:textId="77777777" w:rsidR="00FB15BD" w:rsidRDefault="00FB15BD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234FC" w14:textId="77777777" w:rsidR="00FB15BD" w:rsidRPr="00D33E71" w:rsidRDefault="00FB15BD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764C4" w14:textId="77777777" w:rsidR="00FB15BD" w:rsidRDefault="00FB15BD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1760A" w14:textId="77777777" w:rsidR="00FB15BD" w:rsidRPr="00D33E71" w:rsidRDefault="00FB15BD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A385E" w14:textId="77777777" w:rsidR="00FB15BD" w:rsidRDefault="00FB15BD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4F4674E9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A32DB" w14:textId="77777777" w:rsidR="00FB15BD" w:rsidRDefault="00FB15B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DC48A" w14:textId="77777777" w:rsidR="00FB15BD" w:rsidRDefault="00FB15BD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9B8D3" w14:textId="77777777" w:rsidR="00FB15BD" w:rsidRPr="00D33E71" w:rsidRDefault="00FB15BD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4568F" w14:textId="77777777" w:rsidR="00FB15BD" w:rsidRDefault="00FB15BD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14:paraId="22F998F9" w14:textId="77777777" w:rsidR="00FB15BD" w:rsidRDefault="00FB15BD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14:paraId="5C6E46F2" w14:textId="77777777" w:rsidR="00FB15BD" w:rsidRDefault="00FB15BD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49E7D" w14:textId="77777777" w:rsidR="00FB15BD" w:rsidRDefault="00FB15BD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17, 19, 25, 31, 33 </w:t>
            </w:r>
          </w:p>
          <w:p w14:paraId="7F60DC73" w14:textId="77777777" w:rsidR="00FB15BD" w:rsidRDefault="00FB15BD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62D13" w14:textId="77777777" w:rsidR="00FB15BD" w:rsidRPr="00D33E71" w:rsidRDefault="00FB15BD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C1124" w14:textId="77777777" w:rsidR="00FB15BD" w:rsidRDefault="00FB15BD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A4062" w14:textId="77777777" w:rsidR="00FB15BD" w:rsidRPr="00D33E71" w:rsidRDefault="00FB15BD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4D32E" w14:textId="77777777" w:rsidR="00FB15BD" w:rsidRDefault="00FB15BD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1955364B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FE962" w14:textId="77777777" w:rsidR="00FB15BD" w:rsidRDefault="00FB15B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92D2A" w14:textId="77777777" w:rsidR="00FB15BD" w:rsidRDefault="00FB15B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14:paraId="553698EC" w14:textId="77777777" w:rsidR="00FB15BD" w:rsidRDefault="00FB15B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56875" w14:textId="77777777" w:rsidR="00FB15BD" w:rsidRPr="00D33E71" w:rsidRDefault="00FB15B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5185C" w14:textId="77777777" w:rsidR="00FB15BD" w:rsidRPr="0008670B" w:rsidRDefault="00FB15BD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14:paraId="4A1462AE" w14:textId="77777777" w:rsidR="00FB15BD" w:rsidRDefault="00FB15B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inclusiv zona aparatelor de cale</w:t>
            </w:r>
          </w:p>
          <w:p w14:paraId="0B1A7E36" w14:textId="77777777" w:rsidR="00FB15BD" w:rsidRDefault="00FB15B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89EA8" w14:textId="77777777" w:rsidR="00FB15BD" w:rsidRDefault="00FB15B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B5FFB" w14:textId="77777777" w:rsidR="00FB15BD" w:rsidRDefault="00FB15B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E0EEE" w14:textId="77777777" w:rsidR="00FB15BD" w:rsidRDefault="00FB15B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F85C4" w14:textId="77777777" w:rsidR="00FB15BD" w:rsidRPr="00D33E71" w:rsidRDefault="00FB15B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BB114" w14:textId="77777777" w:rsidR="00FB15BD" w:rsidRDefault="00FB15BD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096386F2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08F8B" w14:textId="77777777" w:rsidR="00FB15BD" w:rsidRDefault="00FB15B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BF76" w14:textId="77777777" w:rsidR="00FB15BD" w:rsidRDefault="00FB15B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0BE00" w14:textId="77777777" w:rsidR="00FB15BD" w:rsidRPr="00D33E71" w:rsidRDefault="00FB15B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5DF52" w14:textId="77777777" w:rsidR="00FB15BD" w:rsidRPr="0008670B" w:rsidRDefault="00FB15BD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14:paraId="1F14EDAF" w14:textId="77777777" w:rsidR="00FB15BD" w:rsidRDefault="00FB15B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inclusiv zona aparatelor de cale</w:t>
            </w:r>
          </w:p>
          <w:p w14:paraId="00EF2274" w14:textId="77777777" w:rsidR="00FB15BD" w:rsidRDefault="00FB15B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97861" w14:textId="77777777" w:rsidR="00FB15BD" w:rsidRDefault="00FB15B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C22F2" w14:textId="77777777" w:rsidR="00FB15BD" w:rsidRDefault="00FB15B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546C0" w14:textId="77777777" w:rsidR="00FB15BD" w:rsidRDefault="00FB15B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14:paraId="55680D5D" w14:textId="77777777" w:rsidR="00FB15BD" w:rsidRDefault="00FB15B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58BEB" w14:textId="77777777" w:rsidR="00FB15BD" w:rsidRPr="00D33E71" w:rsidRDefault="00FB15B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575C4" w14:textId="77777777" w:rsidR="00FB15BD" w:rsidRDefault="00FB15BD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:rsidRPr="00456545" w14:paraId="006B9BC9" w14:textId="77777777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3CA1DF" w14:textId="77777777" w:rsidR="00FB15BD" w:rsidRPr="00456545" w:rsidRDefault="00FB15B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ABC13" w14:textId="77777777" w:rsidR="00FB15BD" w:rsidRPr="00456545" w:rsidRDefault="00FB15B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DE7D1" w14:textId="77777777" w:rsidR="00FB15BD" w:rsidRPr="00D33E71" w:rsidRDefault="00FB15B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2F845" w14:textId="77777777" w:rsidR="00FB15BD" w:rsidRDefault="00FB15B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14:paraId="241B4383" w14:textId="77777777" w:rsidR="00FB15BD" w:rsidRPr="00456545" w:rsidRDefault="00FB15B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9C744" w14:textId="77777777" w:rsidR="00FB15BD" w:rsidRPr="00456545" w:rsidRDefault="00FB15B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E4AE7" w14:textId="77777777" w:rsidR="00FB15BD" w:rsidRPr="00D33E71" w:rsidRDefault="00FB15B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C5988" w14:textId="77777777" w:rsidR="00FB15BD" w:rsidRPr="00456545" w:rsidRDefault="00FB15B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3998A" w14:textId="77777777" w:rsidR="00FB15BD" w:rsidRPr="00D33E71" w:rsidRDefault="00FB15B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60285" w14:textId="77777777" w:rsidR="00FB15BD" w:rsidRPr="00456545" w:rsidRDefault="00FB15BD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B15BD" w:rsidRPr="00456545" w14:paraId="0EB4C515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41E0D" w14:textId="77777777" w:rsidR="00FB15BD" w:rsidRPr="00456545" w:rsidRDefault="00FB15B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19CC2" w14:textId="77777777" w:rsidR="00FB15BD" w:rsidRPr="00456545" w:rsidRDefault="00FB15B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7A115" w14:textId="77777777" w:rsidR="00FB15BD" w:rsidRPr="00D33E71" w:rsidRDefault="00FB15B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B7DF8" w14:textId="77777777" w:rsidR="00FB15BD" w:rsidRDefault="00FB15B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14:paraId="7AFC56AD" w14:textId="77777777" w:rsidR="00FB15BD" w:rsidRPr="00456545" w:rsidRDefault="00FB15B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624E8" w14:textId="77777777" w:rsidR="00FB15BD" w:rsidRPr="00456545" w:rsidRDefault="00FB15B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2AE13" w14:textId="77777777" w:rsidR="00FB15BD" w:rsidRPr="00D33E71" w:rsidRDefault="00FB15B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CE7EB" w14:textId="77777777" w:rsidR="00FB15BD" w:rsidRPr="00456545" w:rsidRDefault="00FB15B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9F41E" w14:textId="77777777" w:rsidR="00FB15BD" w:rsidRPr="00D33E71" w:rsidRDefault="00FB15B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70341" w14:textId="77777777" w:rsidR="00FB15BD" w:rsidRPr="00456545" w:rsidRDefault="00FB15BD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B15BD" w:rsidRPr="00456545" w14:paraId="344B3BA3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F982C2" w14:textId="77777777" w:rsidR="00FB15BD" w:rsidRPr="00456545" w:rsidRDefault="00FB15B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A14EF" w14:textId="77777777" w:rsidR="00FB15BD" w:rsidRDefault="00FB15B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65A1E119" w14:textId="77777777" w:rsidR="00FB15BD" w:rsidRPr="00456545" w:rsidRDefault="00FB15B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578D7" w14:textId="77777777" w:rsidR="00FB15BD" w:rsidRPr="00D33E71" w:rsidRDefault="00FB15B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99425" w14:textId="77777777" w:rsidR="00FB15BD" w:rsidRDefault="00FB15BD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2DF50039" w14:textId="77777777" w:rsidR="00FB15BD" w:rsidRDefault="00FB15BD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647B3" w14:textId="77777777" w:rsidR="00FB15BD" w:rsidRDefault="00FB15B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97253" w14:textId="77777777" w:rsidR="00FB15BD" w:rsidRDefault="00FB15B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39AE5" w14:textId="77777777" w:rsidR="00FB15BD" w:rsidRPr="00456545" w:rsidRDefault="00FB15B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9F445" w14:textId="77777777" w:rsidR="00FB15BD" w:rsidRPr="00D33E71" w:rsidRDefault="00FB15B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CD3EE" w14:textId="77777777" w:rsidR="00FB15BD" w:rsidRPr="00456545" w:rsidRDefault="00FB15BD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B15BD" w:rsidRPr="00456545" w14:paraId="1424E640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3B9E74" w14:textId="77777777" w:rsidR="00FB15BD" w:rsidRPr="00456545" w:rsidRDefault="00FB15B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A917F" w14:textId="77777777" w:rsidR="00FB15BD" w:rsidRDefault="00FB15B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30EC884F" w14:textId="77777777" w:rsidR="00FB15BD" w:rsidRPr="00456545" w:rsidRDefault="00FB15B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0A00" w14:textId="77777777" w:rsidR="00FB15BD" w:rsidRPr="00D33E71" w:rsidRDefault="00FB15B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A90E5" w14:textId="77777777" w:rsidR="00FB15BD" w:rsidRDefault="00FB15B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05057471" w14:textId="77777777" w:rsidR="00FB15BD" w:rsidRDefault="00FB15B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0BEF6" w14:textId="77777777" w:rsidR="00FB15BD" w:rsidRDefault="00FB15B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AA7C6" w14:textId="77777777" w:rsidR="00FB15BD" w:rsidRDefault="00FB15B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350E9" w14:textId="77777777" w:rsidR="00FB15BD" w:rsidRDefault="00FB15B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4C03EFC2" w14:textId="77777777" w:rsidR="00FB15BD" w:rsidRPr="00456545" w:rsidRDefault="00FB15B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1BBA5" w14:textId="77777777" w:rsidR="00FB15BD" w:rsidRPr="00D33E71" w:rsidRDefault="00FB15B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87E70" w14:textId="77777777" w:rsidR="00FB15BD" w:rsidRPr="004143AF" w:rsidRDefault="00FB15BD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72F74BD4" w14:textId="77777777" w:rsidR="00FB15BD" w:rsidRPr="00A3090B" w:rsidRDefault="00FB15BD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A3090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:rsidRPr="00456545" w14:paraId="4789C1BA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1DDD2" w14:textId="77777777" w:rsidR="00FB15BD" w:rsidRPr="00456545" w:rsidRDefault="00FB15B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7A072" w14:textId="77777777" w:rsidR="00FB15BD" w:rsidRDefault="00FB15B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3297B" w14:textId="77777777" w:rsidR="00FB15BD" w:rsidRDefault="00FB15B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B151A" w14:textId="77777777" w:rsidR="00FB15BD" w:rsidRDefault="00FB15B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2FA52983" w14:textId="77777777" w:rsidR="00FB15BD" w:rsidRDefault="00FB15B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 și</w:t>
            </w:r>
          </w:p>
          <w:p w14:paraId="6E3660BA" w14:textId="77777777" w:rsidR="00FB15BD" w:rsidRDefault="00FB15B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Cricov </w:t>
            </w:r>
          </w:p>
          <w:p w14:paraId="3729C41F" w14:textId="77777777" w:rsidR="00FB15BD" w:rsidRDefault="00FB15B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5992D" w14:textId="77777777" w:rsidR="00FB15BD" w:rsidRDefault="00FB15B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22ADD" w14:textId="77777777" w:rsidR="00FB15BD" w:rsidRDefault="00FB15B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3401F" w14:textId="77777777" w:rsidR="00FB15BD" w:rsidRDefault="00FB15B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73+000</w:t>
            </w:r>
          </w:p>
          <w:p w14:paraId="650FA4F3" w14:textId="77777777" w:rsidR="00FB15BD" w:rsidRDefault="00FB15B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7E741" w14:textId="77777777" w:rsidR="00FB15BD" w:rsidRDefault="00FB15B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F6E73" w14:textId="77777777" w:rsidR="00FB15BD" w:rsidRPr="00377D08" w:rsidRDefault="00FB15BD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2CF057" w14:textId="77777777" w:rsidR="00FB15BD" w:rsidRPr="00377D08" w:rsidRDefault="00FB15BD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peste sch. 1, 9 și 11 din </w:t>
            </w:r>
          </w:p>
          <w:p w14:paraId="4F0D2D25" w14:textId="77777777" w:rsidR="00FB15BD" w:rsidRPr="004143AF" w:rsidRDefault="00FB15BD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>Hm Cricov Cap X.</w:t>
            </w:r>
          </w:p>
        </w:tc>
      </w:tr>
      <w:tr w:rsidR="00FB15BD" w:rsidRPr="00456545" w14:paraId="2C246A2C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D9DBE2" w14:textId="77777777" w:rsidR="00FB15BD" w:rsidRPr="00456545" w:rsidRDefault="00FB15B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52260" w14:textId="77777777" w:rsidR="00FB15BD" w:rsidRDefault="00FB15B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49C56" w14:textId="77777777" w:rsidR="00FB15BD" w:rsidRDefault="00FB15B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E5274" w14:textId="77777777" w:rsidR="00FB15BD" w:rsidRDefault="00FB15B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Cricov </w:t>
            </w:r>
          </w:p>
          <w:p w14:paraId="5EEE035B" w14:textId="77777777" w:rsidR="00FB15BD" w:rsidRDefault="00FB15B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3A461" w14:textId="77777777" w:rsidR="00FB15BD" w:rsidRDefault="00FB15B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62C613C6" w14:textId="77777777" w:rsidR="00FB15BD" w:rsidRDefault="00FB15B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17A8E" w14:textId="77777777" w:rsidR="00FB15BD" w:rsidRDefault="00FB15B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77B71" w14:textId="77777777" w:rsidR="00FB15BD" w:rsidRDefault="00FB15B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7806E" w14:textId="77777777" w:rsidR="00FB15BD" w:rsidRDefault="00FB15B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6E8C2" w14:textId="77777777" w:rsidR="00FB15BD" w:rsidRDefault="00FB15BD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EC2A6E" w14:textId="77777777" w:rsidR="00FB15BD" w:rsidRPr="005F21B7" w:rsidRDefault="00FB15BD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FB15BD" w:rsidRPr="00456545" w14:paraId="726BA652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9D3E8" w14:textId="77777777" w:rsidR="00FB15BD" w:rsidRPr="00456545" w:rsidRDefault="00FB15B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32E6A" w14:textId="77777777" w:rsidR="00FB15BD" w:rsidRDefault="00FB15B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88F1F" w14:textId="77777777" w:rsidR="00FB15BD" w:rsidRDefault="00FB15B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7606B" w14:textId="77777777" w:rsidR="00FB15BD" w:rsidRDefault="00FB15B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Inotești </w:t>
            </w:r>
          </w:p>
          <w:p w14:paraId="19CABFA4" w14:textId="77777777" w:rsidR="00FB15BD" w:rsidRDefault="00FB15B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6B718" w14:textId="77777777" w:rsidR="00FB15BD" w:rsidRDefault="00FB15B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724AD641" w14:textId="77777777" w:rsidR="00FB15BD" w:rsidRDefault="00FB15B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A60D8" w14:textId="77777777" w:rsidR="00FB15BD" w:rsidRDefault="00FB15B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2013A" w14:textId="77777777" w:rsidR="00FB15BD" w:rsidRDefault="00FB15B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60835" w14:textId="77777777" w:rsidR="00FB15BD" w:rsidRDefault="00FB15B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58FBA" w14:textId="77777777" w:rsidR="00FB15BD" w:rsidRDefault="00FB15BD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77AE70" w14:textId="77777777" w:rsidR="00FB15BD" w:rsidRDefault="00FB15BD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X.</w:t>
            </w:r>
          </w:p>
        </w:tc>
      </w:tr>
      <w:tr w:rsidR="00FB15BD" w:rsidRPr="00456545" w14:paraId="50B6CDED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D89B5D" w14:textId="77777777" w:rsidR="00FB15BD" w:rsidRPr="00456545" w:rsidRDefault="00FB15B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D1720" w14:textId="77777777" w:rsidR="00FB15BD" w:rsidRDefault="00FB15B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D0661" w14:textId="77777777" w:rsidR="00FB15BD" w:rsidRDefault="00FB15B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ABCB0" w14:textId="77777777" w:rsidR="00FB15BD" w:rsidRDefault="00FB15B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Mizil</w:t>
            </w:r>
          </w:p>
          <w:p w14:paraId="755572BE" w14:textId="77777777" w:rsidR="00FB15BD" w:rsidRDefault="00FB15B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FD5D0" w14:textId="77777777" w:rsidR="00FB15BD" w:rsidRDefault="00FB15B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625A70E4" w14:textId="77777777" w:rsidR="00FB15BD" w:rsidRDefault="00FB15B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9BCFC" w14:textId="77777777" w:rsidR="00FB15BD" w:rsidRDefault="00FB15B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3E771" w14:textId="77777777" w:rsidR="00FB15BD" w:rsidRDefault="00FB15B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28FFF" w14:textId="77777777" w:rsidR="00FB15BD" w:rsidRDefault="00FB15B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B2173" w14:textId="77777777" w:rsidR="00FB15BD" w:rsidRDefault="00FB15BD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72EFD43" w14:textId="77777777" w:rsidR="00FB15BD" w:rsidRDefault="00FB15BD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FB15BD" w:rsidRPr="00456545" w14:paraId="6D1BB855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6EE18" w14:textId="77777777" w:rsidR="00FB15BD" w:rsidRPr="00456545" w:rsidRDefault="00FB15B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8BEE5" w14:textId="77777777" w:rsidR="00FB15BD" w:rsidRDefault="00FB15BD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04F87" w14:textId="77777777" w:rsidR="00FB15BD" w:rsidRDefault="00FB15BD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7BD17" w14:textId="77777777" w:rsidR="00FB15BD" w:rsidRDefault="00FB15BD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14:paraId="4C8E0D65" w14:textId="77777777" w:rsidR="00FB15BD" w:rsidRDefault="00FB15BD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4C711" w14:textId="77777777" w:rsidR="00FB15BD" w:rsidRDefault="00FB15BD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4C7595D1" w14:textId="77777777" w:rsidR="00FB15BD" w:rsidRDefault="00FB15BD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14712" w14:textId="77777777" w:rsidR="00FB15BD" w:rsidRDefault="00FB15BD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0622C" w14:textId="77777777" w:rsidR="00FB15BD" w:rsidRDefault="00FB15BD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2E34A" w14:textId="77777777" w:rsidR="00FB15BD" w:rsidRDefault="00FB15BD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6554A" w14:textId="77777777" w:rsidR="00FB15BD" w:rsidRDefault="00FB15BD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8A2D5B2" w14:textId="77777777" w:rsidR="00FB15BD" w:rsidRDefault="00FB15BD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și 5 st. Ulmeni, </w:t>
            </w:r>
          </w:p>
          <w:p w14:paraId="59ECD106" w14:textId="77777777" w:rsidR="00FB15BD" w:rsidRDefault="00FB15BD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FB15BD" w:rsidRPr="00456545" w14:paraId="01179028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7B76F5" w14:textId="77777777" w:rsidR="00FB15BD" w:rsidRPr="00456545" w:rsidRDefault="00FB15B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F8C5E" w14:textId="77777777" w:rsidR="00FB15BD" w:rsidRDefault="00FB15BD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113+050</w:t>
            </w:r>
          </w:p>
          <w:p w14:paraId="6008B32F" w14:textId="77777777" w:rsidR="00FB15BD" w:rsidRDefault="00FB15BD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113+100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F0563" w14:textId="77777777" w:rsidR="00FB15BD" w:rsidRDefault="00FB15BD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E95B5" w14:textId="77777777" w:rsidR="00FB15BD" w:rsidRDefault="00FB15BD" w:rsidP="00162E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14:paraId="4F922C6D" w14:textId="77777777" w:rsidR="00FB15BD" w:rsidRDefault="00FB15BD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Cap. Y, </w:t>
            </w:r>
          </w:p>
          <w:p w14:paraId="35BF2C1D" w14:textId="77777777" w:rsidR="00FB15BD" w:rsidRDefault="00FB15BD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C1833" w14:textId="77777777" w:rsidR="00FB15BD" w:rsidRDefault="00FB15BD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910D4" w14:textId="77777777" w:rsidR="00FB15BD" w:rsidRDefault="00FB15BD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7669D" w14:textId="77777777" w:rsidR="00FB15BD" w:rsidRDefault="00FB15BD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87E75" w14:textId="77777777" w:rsidR="00FB15BD" w:rsidRDefault="00FB15BD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83E27" w14:textId="77777777" w:rsidR="00FB15BD" w:rsidRDefault="00FB15BD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2 Cap. Y.</w:t>
            </w:r>
          </w:p>
          <w:p w14:paraId="22250402" w14:textId="77777777" w:rsidR="00FB15BD" w:rsidRDefault="00FB15BD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B15BD" w:rsidRPr="00456545" w14:paraId="1EA74E4E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01F054" w14:textId="77777777" w:rsidR="00FB15BD" w:rsidRPr="00456545" w:rsidRDefault="00FB15B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D76EB" w14:textId="77777777" w:rsidR="00FB15BD" w:rsidRDefault="00FB15B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14:paraId="337807C0" w14:textId="77777777" w:rsidR="00FB15BD" w:rsidRDefault="00FB15B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E0D4B" w14:textId="77777777" w:rsidR="00FB15BD" w:rsidRDefault="00FB15B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0C718" w14:textId="77777777" w:rsidR="00FB15BD" w:rsidRDefault="00FB15B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Ulmeni -</w:t>
            </w:r>
          </w:p>
          <w:p w14:paraId="0742BD30" w14:textId="77777777" w:rsidR="00FB15BD" w:rsidRDefault="00FB15B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08945" w14:textId="77777777" w:rsidR="00FB15BD" w:rsidRDefault="00FB15B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EE3B2" w14:textId="77777777" w:rsidR="00FB15BD" w:rsidRDefault="00FB15B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1660" w14:textId="77777777" w:rsidR="00FB15BD" w:rsidRDefault="00FB15B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14:paraId="2851649A" w14:textId="77777777" w:rsidR="00FB15BD" w:rsidRDefault="00FB15B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D2802" w14:textId="77777777" w:rsidR="00FB15BD" w:rsidRDefault="00FB15B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4BA2E" w14:textId="77777777" w:rsidR="00FB15BD" w:rsidRDefault="00FB15B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72700C05" w14:textId="77777777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73C6C7" w14:textId="77777777" w:rsidR="00FB15BD" w:rsidRDefault="00FB15B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D7BDC" w14:textId="77777777" w:rsidR="00FB15BD" w:rsidRDefault="00FB15B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59045" w14:textId="77777777" w:rsidR="00FB15BD" w:rsidRPr="00D33E71" w:rsidRDefault="00FB15B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C8FBE" w14:textId="77777777" w:rsidR="00FB15BD" w:rsidRDefault="00FB15B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14:paraId="2E433C59" w14:textId="77777777" w:rsidR="00FB15BD" w:rsidRDefault="00FB15B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EF161" w14:textId="77777777" w:rsidR="00FB15BD" w:rsidRDefault="00FB15B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 </w:t>
            </w:r>
          </w:p>
          <w:p w14:paraId="0F2F0848" w14:textId="77777777" w:rsidR="00FB15BD" w:rsidRDefault="00FB15B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 / 70</w:t>
            </w:r>
          </w:p>
          <w:p w14:paraId="1A5D772B" w14:textId="77777777" w:rsidR="00FB15BD" w:rsidRDefault="00FB15B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16B44" w14:textId="77777777" w:rsidR="00FB15BD" w:rsidRPr="00D33E71" w:rsidRDefault="00FB15B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CBD7C" w14:textId="77777777" w:rsidR="00FB15BD" w:rsidRDefault="00FB15B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E1736" w14:textId="77777777" w:rsidR="00FB15BD" w:rsidRPr="00D33E71" w:rsidRDefault="00FB15B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D524C" w14:textId="77777777" w:rsidR="00FB15BD" w:rsidRDefault="00FB15B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00B2C17" w14:textId="77777777" w:rsidR="00FB15BD" w:rsidRDefault="00FB15B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07A73936" w14:textId="77777777" w:rsidR="00FB15BD" w:rsidRDefault="00FB15B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6 - 10 </w:t>
            </w:r>
          </w:p>
          <w:p w14:paraId="354A91B4" w14:textId="77777777" w:rsidR="00FB15BD" w:rsidRDefault="00FB15B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14:paraId="08C46C01" w14:textId="77777777" w:rsidR="00FB15BD" w:rsidRDefault="00FB15B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diagonala 54 - 70. </w:t>
            </w:r>
          </w:p>
        </w:tc>
      </w:tr>
      <w:tr w:rsidR="00FB15BD" w14:paraId="3BE6DAEF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8A1BB8" w14:textId="77777777" w:rsidR="00FB15BD" w:rsidRDefault="00FB15B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63E16" w14:textId="77777777" w:rsidR="00FB15BD" w:rsidRDefault="00FB15B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8761D" w14:textId="77777777" w:rsidR="00FB15BD" w:rsidRPr="00D33E71" w:rsidRDefault="00FB15B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7D8C6" w14:textId="77777777" w:rsidR="00FB15BD" w:rsidRDefault="00FB15B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14:paraId="054432E3" w14:textId="77777777" w:rsidR="00FB15BD" w:rsidRDefault="00FB15B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0E8B0" w14:textId="77777777" w:rsidR="00FB15BD" w:rsidRDefault="00FB15B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34CB6096" w14:textId="77777777" w:rsidR="00FB15BD" w:rsidRDefault="00FB15B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 / 60</w:t>
            </w:r>
          </w:p>
          <w:p w14:paraId="79451A41" w14:textId="77777777" w:rsidR="00FB15BD" w:rsidRDefault="00FB15B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D1F8E" w14:textId="77777777" w:rsidR="00FB15BD" w:rsidRDefault="00FB15B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072CF" w14:textId="77777777" w:rsidR="00FB15BD" w:rsidRDefault="00FB15B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16283" w14:textId="77777777" w:rsidR="00FB15BD" w:rsidRPr="00D33E71" w:rsidRDefault="00FB15B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D2A6A" w14:textId="77777777" w:rsidR="00FB15BD" w:rsidRDefault="00FB15B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580CA6C" w14:textId="77777777" w:rsidR="00FB15BD" w:rsidRDefault="00FB15B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diagonala 52 - 60 </w:t>
            </w:r>
          </w:p>
          <w:p w14:paraId="58E267A0" w14:textId="77777777" w:rsidR="00FB15BD" w:rsidRDefault="00FB15B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intrări - ieșiri </w:t>
            </w:r>
          </w:p>
          <w:p w14:paraId="00AE5B07" w14:textId="77777777" w:rsidR="00FB15BD" w:rsidRDefault="00FB15B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6 - 15. </w:t>
            </w:r>
          </w:p>
        </w:tc>
      </w:tr>
      <w:tr w:rsidR="00FB15BD" w14:paraId="442C9D67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69CFEE" w14:textId="77777777" w:rsidR="00FB15BD" w:rsidRDefault="00FB15B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A98E1" w14:textId="77777777" w:rsidR="00FB15BD" w:rsidRDefault="00FB15B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128+750</w:t>
            </w:r>
          </w:p>
          <w:p w14:paraId="3EA7CB27" w14:textId="77777777" w:rsidR="00FB15BD" w:rsidRDefault="00FB15B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961B9" w14:textId="77777777" w:rsidR="00FB15BD" w:rsidRPr="00D33E71" w:rsidRDefault="00FB15B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6C5C8" w14:textId="77777777" w:rsidR="00FB15BD" w:rsidRDefault="00FB15B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14:paraId="7F2E5FBF" w14:textId="77777777" w:rsidR="00FB15BD" w:rsidRDefault="00FB15B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Cap Y,</w:t>
            </w:r>
          </w:p>
          <w:p w14:paraId="311C1747" w14:textId="77777777" w:rsidR="00FB15BD" w:rsidRDefault="00FB15B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5C00F" w14:textId="77777777" w:rsidR="00FB15BD" w:rsidRDefault="00FB15B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5BAF1" w14:textId="77777777" w:rsidR="00FB15BD" w:rsidRDefault="00FB15B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191EE" w14:textId="77777777" w:rsidR="00FB15BD" w:rsidRDefault="00FB15B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84441" w14:textId="77777777" w:rsidR="00FB15BD" w:rsidRPr="00D33E71" w:rsidRDefault="00FB15B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F67ED" w14:textId="77777777" w:rsidR="00FB15BD" w:rsidRDefault="00FB15B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6E2C1AC" w14:textId="77777777" w:rsidR="00FB15BD" w:rsidRDefault="00FB15B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30, 18, 14, 12, 10 Cap Y.</w:t>
            </w:r>
          </w:p>
        </w:tc>
      </w:tr>
      <w:tr w:rsidR="00FB15BD" w14:paraId="4384C5BC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9F61EA" w14:textId="77777777" w:rsidR="00FB15BD" w:rsidRDefault="00FB15B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C449F" w14:textId="77777777" w:rsidR="00FB15BD" w:rsidRDefault="00FB15B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14FEC" w14:textId="77777777" w:rsidR="00FB15BD" w:rsidRDefault="00FB15B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3C123" w14:textId="77777777" w:rsidR="00FB15BD" w:rsidRDefault="00FB15B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14:paraId="0B554298" w14:textId="77777777" w:rsidR="00FB15BD" w:rsidRDefault="00FB15B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14:paraId="60E883C1" w14:textId="77777777" w:rsidR="00FB15BD" w:rsidRDefault="00FB15B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36857" w14:textId="77777777" w:rsidR="00FB15BD" w:rsidRDefault="00FB15B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6BAA8" w14:textId="77777777" w:rsidR="00FB15BD" w:rsidRDefault="00FB15B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38BD4" w14:textId="77777777" w:rsidR="00FB15BD" w:rsidRDefault="00FB15B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128+650</w:t>
            </w:r>
          </w:p>
          <w:p w14:paraId="18984B30" w14:textId="77777777" w:rsidR="00FB15BD" w:rsidRDefault="00FB15B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93DFD" w14:textId="77777777" w:rsidR="00FB15BD" w:rsidRPr="00D33E71" w:rsidRDefault="00FB15B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BECAD" w14:textId="77777777" w:rsidR="00FB15BD" w:rsidRDefault="00FB15B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353738D" w14:textId="77777777" w:rsidR="00FB15BD" w:rsidRDefault="00FB15B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40, 22, 20 și 4 Cap Y.</w:t>
            </w:r>
          </w:p>
        </w:tc>
      </w:tr>
      <w:tr w:rsidR="00FB15BD" w14:paraId="7DE1AB89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28B25" w14:textId="77777777" w:rsidR="00FB15BD" w:rsidRDefault="00FB15B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10015" w14:textId="77777777" w:rsidR="00FB15BD" w:rsidRDefault="00FB15B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157+200</w:t>
            </w:r>
          </w:p>
          <w:p w14:paraId="342CDFD9" w14:textId="77777777" w:rsidR="00FB15BD" w:rsidRDefault="00FB15B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466D8" w14:textId="77777777" w:rsidR="00FB15BD" w:rsidRDefault="00FB15B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A2C3C" w14:textId="77777777" w:rsidR="00FB15BD" w:rsidRDefault="00FB15BD" w:rsidP="00D622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42BFC360" w14:textId="77777777" w:rsidR="00FB15BD" w:rsidRDefault="00FB15B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721F3" w14:textId="77777777" w:rsidR="00FB15BD" w:rsidRDefault="00FB15B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E4C94" w14:textId="77777777" w:rsidR="00FB15BD" w:rsidRDefault="00FB15B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CB9C9" w14:textId="77777777" w:rsidR="00FB15BD" w:rsidRDefault="00FB15B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01CC7" w14:textId="77777777" w:rsidR="00FB15BD" w:rsidRDefault="00FB15B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CC014" w14:textId="77777777" w:rsidR="00FB15BD" w:rsidRDefault="00FB15B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6F9F39C9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7E92AA" w14:textId="77777777" w:rsidR="00FB15BD" w:rsidRDefault="00FB15B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D732C" w14:textId="77777777" w:rsidR="00FB15BD" w:rsidRDefault="00FB15B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14:paraId="2BC86302" w14:textId="77777777" w:rsidR="00FB15BD" w:rsidRDefault="00FB15B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B1FAA" w14:textId="77777777" w:rsidR="00FB15BD" w:rsidRDefault="00FB15B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A91BB" w14:textId="77777777" w:rsidR="00FB15BD" w:rsidRDefault="00FB15B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74C565A8" w14:textId="77777777" w:rsidR="00FB15BD" w:rsidRDefault="00FB15B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9DD1C" w14:textId="77777777" w:rsidR="00FB15BD" w:rsidRDefault="00FB15B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45768" w14:textId="77777777" w:rsidR="00FB15BD" w:rsidRDefault="00FB15B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A21A0" w14:textId="77777777" w:rsidR="00FB15BD" w:rsidRDefault="00FB15B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8BFBA" w14:textId="77777777" w:rsidR="00FB15BD" w:rsidRDefault="00FB15B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04325" w14:textId="77777777" w:rsidR="00FB15BD" w:rsidRPr="004143AF" w:rsidRDefault="00FB15BD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080CD6F5" w14:textId="77777777" w:rsidR="00FB15BD" w:rsidRPr="004143AF" w:rsidRDefault="00FB15BD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6FF13551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78CA7B" w14:textId="77777777" w:rsidR="00FB15BD" w:rsidRDefault="00FB15B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CB145" w14:textId="77777777" w:rsidR="00FB15BD" w:rsidRDefault="00FB15B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95CB6" w14:textId="77777777" w:rsidR="00FB15BD" w:rsidRDefault="00FB15B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69840" w14:textId="77777777" w:rsidR="00FB15BD" w:rsidRDefault="00FB15B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2B9B728B" w14:textId="77777777" w:rsidR="00FB15BD" w:rsidRDefault="00FB15B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6072E" w14:textId="77777777" w:rsidR="00FB15BD" w:rsidRDefault="00FB15B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E2A89" w14:textId="77777777" w:rsidR="00FB15BD" w:rsidRDefault="00FB15B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26D6F" w14:textId="77777777" w:rsidR="00FB15BD" w:rsidRDefault="00FB15B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14:paraId="586D26D9" w14:textId="77777777" w:rsidR="00FB15BD" w:rsidRDefault="00FB15B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83669" w14:textId="77777777" w:rsidR="00FB15BD" w:rsidRDefault="00FB15B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C4359" w14:textId="77777777" w:rsidR="00FB15BD" w:rsidRPr="004143AF" w:rsidRDefault="00FB15BD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7B4061B4" w14:textId="77777777" w:rsidR="00FB15BD" w:rsidRPr="004143AF" w:rsidRDefault="00FB15BD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54CFF7D1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97593E" w14:textId="77777777" w:rsidR="00FB15BD" w:rsidRDefault="00FB15B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759E5" w14:textId="77777777" w:rsidR="00FB15BD" w:rsidRDefault="00FB15B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6CC6" w14:textId="77777777" w:rsidR="00FB15BD" w:rsidRDefault="00FB15B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9C5D0" w14:textId="77777777" w:rsidR="00FB15BD" w:rsidRDefault="00FB15B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Râmnicu Sărat</w:t>
            </w:r>
          </w:p>
          <w:p w14:paraId="18D6AD42" w14:textId="77777777" w:rsidR="00FB15BD" w:rsidRDefault="00FB15B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177A4" w14:textId="77777777" w:rsidR="00FB15BD" w:rsidRDefault="00FB15B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7D765" w14:textId="77777777" w:rsidR="00FB15BD" w:rsidRDefault="00FB15B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F319B" w14:textId="77777777" w:rsidR="00FB15BD" w:rsidRDefault="00FB15B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EE113" w14:textId="77777777" w:rsidR="00FB15BD" w:rsidRDefault="00FB15B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D609A" w14:textId="77777777" w:rsidR="00FB15BD" w:rsidRPr="004143AF" w:rsidRDefault="00FB15BD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FB15BD" w14:paraId="18C72F28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630124" w14:textId="77777777" w:rsidR="00FB15BD" w:rsidRDefault="00FB15B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F9159" w14:textId="77777777" w:rsidR="00FB15BD" w:rsidRDefault="00FB15B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80A48" w14:textId="77777777" w:rsidR="00FB15BD" w:rsidRDefault="00FB15B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F24E0" w14:textId="77777777" w:rsidR="00FB15BD" w:rsidRDefault="00FB15B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14:paraId="0C969279" w14:textId="77777777" w:rsidR="00FB15BD" w:rsidRDefault="00FB15B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DF16B" w14:textId="77777777" w:rsidR="00FB15BD" w:rsidRDefault="00FB15B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357F6" w14:textId="77777777" w:rsidR="00FB15BD" w:rsidRDefault="00FB15B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233C9" w14:textId="77777777" w:rsidR="00FB15BD" w:rsidRDefault="00FB15B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170+000</w:t>
            </w:r>
          </w:p>
          <w:p w14:paraId="4639816F" w14:textId="77777777" w:rsidR="00FB15BD" w:rsidRDefault="00FB15B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749E1" w14:textId="77777777" w:rsidR="00FB15BD" w:rsidRDefault="00FB15B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A0C50" w14:textId="77777777" w:rsidR="00FB15BD" w:rsidRPr="004143AF" w:rsidRDefault="00FB15BD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FB15BD" w14:paraId="4A92C0B1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68E00F" w14:textId="77777777" w:rsidR="00FB15BD" w:rsidRDefault="00FB15B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860B6" w14:textId="77777777" w:rsidR="00FB15BD" w:rsidRDefault="00FB15B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174+600</w:t>
            </w:r>
          </w:p>
          <w:p w14:paraId="155307FA" w14:textId="77777777" w:rsidR="00FB15BD" w:rsidRDefault="00FB15B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5BDD7" w14:textId="77777777" w:rsidR="00FB15BD" w:rsidRDefault="00FB15B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0A78A" w14:textId="77777777" w:rsidR="00FB15BD" w:rsidRDefault="00FB15B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14:paraId="6C982914" w14:textId="77777777" w:rsidR="00FB15BD" w:rsidRDefault="00FB15B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CDD34" w14:textId="77777777" w:rsidR="00FB15BD" w:rsidRDefault="00FB15B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ECDF5" w14:textId="77777777" w:rsidR="00FB15BD" w:rsidRDefault="00FB15B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02770" w14:textId="77777777" w:rsidR="00FB15BD" w:rsidRDefault="00FB15B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5E235" w14:textId="77777777" w:rsidR="00FB15BD" w:rsidRDefault="00FB15B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3E205" w14:textId="77777777" w:rsidR="00FB15BD" w:rsidRPr="004143AF" w:rsidRDefault="00FB15BD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FB15BD" w14:paraId="57BF5DA4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F72F32" w14:textId="77777777" w:rsidR="00FB15BD" w:rsidRDefault="00FB15B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A9CC1" w14:textId="77777777" w:rsidR="00FB15BD" w:rsidRDefault="00FB15B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C813E" w14:textId="77777777" w:rsidR="00FB15BD" w:rsidRDefault="00FB15B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6D502" w14:textId="77777777" w:rsidR="00FB15BD" w:rsidRDefault="00FB15B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14:paraId="0B166B05" w14:textId="77777777" w:rsidR="00FB15BD" w:rsidRDefault="00FB15B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4689E" w14:textId="77777777" w:rsidR="00FB15BD" w:rsidRDefault="00FB15B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E7262" w14:textId="77777777" w:rsidR="00FB15BD" w:rsidRDefault="00FB15B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6CC2E" w14:textId="77777777" w:rsidR="00FB15BD" w:rsidRDefault="00FB15B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3CB7E" w14:textId="77777777" w:rsidR="00FB15BD" w:rsidRDefault="00FB15B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25EE3" w14:textId="77777777" w:rsidR="00FB15BD" w:rsidRPr="00534A55" w:rsidRDefault="00FB15B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5B9F1A8E" w14:textId="77777777" w:rsidR="00FB15BD" w:rsidRPr="00534A55" w:rsidRDefault="00FB15B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01CAAF9A" w14:textId="77777777" w:rsidR="00FB15BD" w:rsidRPr="004143AF" w:rsidRDefault="00FB15BD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FB15BD" w14:paraId="22AD9FAD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784D59" w14:textId="77777777" w:rsidR="00FB15BD" w:rsidRDefault="00FB15B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C27FA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650BA" w14:textId="77777777" w:rsidR="00FB15BD" w:rsidRDefault="00FB15B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3BE2C" w14:textId="77777777" w:rsidR="00FB15BD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14:paraId="1F036638" w14:textId="77777777" w:rsidR="00FB15BD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529B7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E343D" w14:textId="77777777" w:rsidR="00FB15BD" w:rsidRDefault="00FB15B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6CB12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9533E" w14:textId="77777777" w:rsidR="00FB15BD" w:rsidRDefault="00FB15B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B6C55" w14:textId="77777777" w:rsidR="00FB15BD" w:rsidRPr="00534A55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6D17C7A0" w14:textId="77777777" w:rsidR="00FB15BD" w:rsidRPr="00534A55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445241A8" w14:textId="77777777" w:rsidR="00FB15BD" w:rsidRPr="00534A55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FB15BD" w14:paraId="1F6B8281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D37AEC" w14:textId="77777777" w:rsidR="00FB15BD" w:rsidRDefault="00FB15B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FB016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31BAC" w14:textId="77777777" w:rsidR="00FB15BD" w:rsidRDefault="00FB15B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993F7" w14:textId="77777777" w:rsidR="00FB15BD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 -</w:t>
            </w:r>
          </w:p>
          <w:p w14:paraId="14EE3596" w14:textId="77777777" w:rsidR="00FB15BD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A8094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37361" w14:textId="77777777" w:rsidR="00FB15BD" w:rsidRDefault="00FB15B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DF9E6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177+180</w:t>
            </w:r>
          </w:p>
          <w:p w14:paraId="7208C617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462E1" w14:textId="77777777" w:rsidR="00FB15BD" w:rsidRDefault="00FB15B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23BC4" w14:textId="77777777" w:rsidR="00FB15BD" w:rsidRPr="004143AF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FB15BD" w14:paraId="496DE21A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A6075" w14:textId="77777777" w:rsidR="00FB15BD" w:rsidRDefault="00FB15B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3614A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8263B" w14:textId="77777777" w:rsidR="00FB15BD" w:rsidRDefault="00FB15B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F70D0" w14:textId="77777777" w:rsidR="00FB15BD" w:rsidRPr="000C4604" w:rsidRDefault="00FB15BD" w:rsidP="00AA2500">
            <w:pPr>
              <w:spacing w:before="40" w:after="40" w:line="276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7AB0F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7FA53EF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14:paraId="0972F0D6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E02A2" w14:textId="77777777" w:rsidR="00FB15BD" w:rsidRDefault="00FB15B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7BFDD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87845" w14:textId="77777777" w:rsidR="00FB15BD" w:rsidRDefault="00FB15B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AD9FD" w14:textId="77777777" w:rsidR="00FB15BD" w:rsidRPr="000C4604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4059A078" w14:textId="77777777" w:rsidR="00FB15BD" w:rsidRPr="004143AF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Afectează intrări - ieşiri la și de la linia 4 primiri/ expedieri Cap X Gugești</w:t>
            </w:r>
          </w:p>
        </w:tc>
      </w:tr>
      <w:tr w:rsidR="00FB15BD" w14:paraId="02A9F2AF" w14:textId="77777777">
        <w:trPr>
          <w:cantSplit/>
          <w:trHeight w:val="12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87D65D" w14:textId="77777777" w:rsidR="00FB15BD" w:rsidRDefault="00FB15B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77C3C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5EA74" w14:textId="77777777" w:rsidR="00FB15BD" w:rsidRDefault="00FB15B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04A1E" w14:textId="77777777" w:rsidR="00FB15BD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14:paraId="21C842E8" w14:textId="77777777" w:rsidR="00FB15BD" w:rsidRDefault="00FB15BD" w:rsidP="004E67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B883D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64A5A" w14:textId="77777777" w:rsidR="00FB15BD" w:rsidRDefault="00FB15B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2F65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186+450</w:t>
            </w:r>
          </w:p>
          <w:p w14:paraId="050A0139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D9EC7" w14:textId="77777777" w:rsidR="00FB15BD" w:rsidRDefault="00FB15B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1258A" w14:textId="77777777" w:rsidR="00FB15BD" w:rsidRPr="004143AF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FB15BD" w14:paraId="033379FF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CFC4FE" w14:textId="77777777" w:rsidR="00FB15BD" w:rsidRDefault="00FB15B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51E90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187+000</w:t>
            </w:r>
          </w:p>
          <w:p w14:paraId="7A32666E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08E48" w14:textId="77777777" w:rsidR="00FB15BD" w:rsidRDefault="00FB15B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F57F8" w14:textId="77777777" w:rsidR="00FB15BD" w:rsidRDefault="00FB15BD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14:paraId="5FCE89A7" w14:textId="77777777" w:rsidR="00FB15BD" w:rsidRDefault="00FB15BD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și</w:t>
            </w:r>
          </w:p>
          <w:p w14:paraId="1183AD3A" w14:textId="77777777" w:rsidR="00FB15BD" w:rsidRDefault="00FB15BD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14:paraId="03995095" w14:textId="77777777" w:rsidR="00FB15BD" w:rsidRDefault="00FB15BD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514AF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74C06" w14:textId="77777777" w:rsidR="00FB15BD" w:rsidRDefault="00FB15B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C62D7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891B8" w14:textId="77777777" w:rsidR="00FB15BD" w:rsidRDefault="00FB15B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B21D9" w14:textId="77777777" w:rsidR="00FB15BD" w:rsidRPr="00BB30B6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301E7227" w14:textId="77777777" w:rsidR="00FB15BD" w:rsidRDefault="00FB15BD" w:rsidP="00BB30B6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peste sch. 1 și 7 </w:t>
            </w:r>
          </w:p>
          <w:p w14:paraId="1B0E0070" w14:textId="77777777" w:rsidR="00FB15BD" w:rsidRPr="004143AF" w:rsidRDefault="00FB15BD" w:rsidP="00BB30B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>Hm Cotești</w:t>
            </w:r>
            <w:r>
              <w:rPr>
                <w:b/>
                <w:bCs/>
                <w:i/>
                <w:sz w:val="20"/>
                <w:lang w:val="ro-RO"/>
              </w:rPr>
              <w:t xml:space="preserve">, </w:t>
            </w:r>
            <w:r w:rsidRPr="00BB30B6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FB15BD" w14:paraId="53E26127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DBCCAE" w14:textId="77777777" w:rsidR="00FB15BD" w:rsidRDefault="00FB15B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80D06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8798C" w14:textId="77777777" w:rsidR="00FB15BD" w:rsidRDefault="00FB15B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BA595" w14:textId="77777777" w:rsidR="00FB15BD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Focşani</w:t>
            </w:r>
          </w:p>
          <w:p w14:paraId="3C9C2809" w14:textId="77777777" w:rsidR="00FB15BD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8B21E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6025D" w14:textId="77777777" w:rsidR="00FB15BD" w:rsidRDefault="00FB15B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57EFB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52AD1" w14:textId="77777777" w:rsidR="00FB15BD" w:rsidRDefault="00FB15B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86047" w14:textId="77777777" w:rsidR="00FB15BD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14A39F4F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B5FB72" w14:textId="77777777" w:rsidR="00FB15BD" w:rsidRDefault="00FB15B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C1BEF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8594C" w14:textId="77777777" w:rsidR="00FB15BD" w:rsidRDefault="00FB15B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6784D" w14:textId="77777777" w:rsidR="00FB15BD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Focşani -</w:t>
            </w:r>
          </w:p>
          <w:p w14:paraId="5391E495" w14:textId="77777777" w:rsidR="00FB15BD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B1454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79915" w14:textId="77777777" w:rsidR="00FB15BD" w:rsidRDefault="00FB15B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887CE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199+300</w:t>
            </w:r>
          </w:p>
          <w:p w14:paraId="720EC71E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9CF92" w14:textId="77777777" w:rsidR="00FB15BD" w:rsidRDefault="00FB15B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CEFAC" w14:textId="77777777" w:rsidR="00FB15BD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659D5E98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235D0F" w14:textId="77777777" w:rsidR="00FB15BD" w:rsidRDefault="00FB15B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5ED9A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14:paraId="4D690F07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25077" w14:textId="77777777" w:rsidR="00FB15BD" w:rsidRDefault="00FB15B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5C5AB" w14:textId="77777777" w:rsidR="00FB15BD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CDBD4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A4264" w14:textId="77777777" w:rsidR="00FB15BD" w:rsidRDefault="00FB15B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198CB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F92DE" w14:textId="77777777" w:rsidR="00FB15BD" w:rsidRDefault="00FB15B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2106F" w14:textId="77777777" w:rsidR="00FB15BD" w:rsidRPr="000C4604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7,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11 Cap X  Putna Seacă</w:t>
            </w:r>
          </w:p>
        </w:tc>
      </w:tr>
      <w:tr w:rsidR="00FB15BD" w14:paraId="1FB8A0C1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42D930" w14:textId="77777777" w:rsidR="00FB15BD" w:rsidRDefault="00FB15B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2FCD3" w14:textId="77777777" w:rsidR="00FB15BD" w:rsidRDefault="00FB15BD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A0432" w14:textId="77777777" w:rsidR="00FB15BD" w:rsidRDefault="00FB15BD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FA7F6" w14:textId="77777777" w:rsidR="00FB15BD" w:rsidRDefault="00FB15BD" w:rsidP="000C46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B723D" w14:textId="77777777" w:rsidR="00FB15BD" w:rsidRDefault="00FB15BD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A813F" w14:textId="77777777" w:rsidR="00FB15BD" w:rsidRDefault="00FB15BD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D4E17" w14:textId="77777777" w:rsidR="00FB15BD" w:rsidRDefault="00FB15BD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14:paraId="53299A1A" w14:textId="77777777" w:rsidR="00FB15BD" w:rsidRDefault="00FB15BD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9B7CD" w14:textId="77777777" w:rsidR="00FB15BD" w:rsidRDefault="00FB15BD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D23F0" w14:textId="77777777" w:rsidR="00FB15BD" w:rsidRPr="000C4604" w:rsidRDefault="00FB15BD" w:rsidP="000C46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1, 5, 9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 Cap X  Putna Seacă</w:t>
            </w:r>
          </w:p>
        </w:tc>
      </w:tr>
      <w:tr w:rsidR="00FB15BD" w14:paraId="5A16B814" w14:textId="77777777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FBDB8A" w14:textId="77777777" w:rsidR="00FB15BD" w:rsidRDefault="00FB15B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2054A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14:paraId="5131BEA6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BCD2E" w14:textId="77777777" w:rsidR="00FB15BD" w:rsidRDefault="00FB15B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B469C" w14:textId="77777777" w:rsidR="00FB15BD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Putna Seacă  -</w:t>
            </w:r>
          </w:p>
          <w:p w14:paraId="1BC0B3E7" w14:textId="77777777" w:rsidR="00FB15BD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2679B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D721D" w14:textId="77777777" w:rsidR="00FB15BD" w:rsidRDefault="00FB15B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F7CFA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14:paraId="55CA76BC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9E40F" w14:textId="77777777" w:rsidR="00FB15BD" w:rsidRDefault="00FB15B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F0483" w14:textId="77777777" w:rsidR="00FB15BD" w:rsidRPr="004143AF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628D1976" w14:textId="77777777" w:rsidR="00FB15BD" w:rsidRPr="006C1F61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C1F6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3C2DFD6A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A0CCE7" w14:textId="77777777" w:rsidR="00FB15BD" w:rsidRDefault="00FB15B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19A81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14:paraId="44F0FF82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7045A" w14:textId="77777777" w:rsidR="00FB15BD" w:rsidRPr="00D33E71" w:rsidRDefault="00FB15B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EE0A4" w14:textId="77777777" w:rsidR="00FB15BD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Pădureni Putna -</w:t>
            </w:r>
          </w:p>
          <w:p w14:paraId="3FBCB571" w14:textId="77777777" w:rsidR="00FB15BD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97CED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A77E0" w14:textId="77777777" w:rsidR="00FB15BD" w:rsidRDefault="00FB15B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595CE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14:paraId="41F0D9FA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71300" w14:textId="77777777" w:rsidR="00FB15BD" w:rsidRPr="00D33E71" w:rsidRDefault="00FB15B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0D644" w14:textId="77777777" w:rsidR="00FB15BD" w:rsidRPr="004143AF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5CB8E4CA" w14:textId="77777777" w:rsidR="00FB15BD" w:rsidRPr="00D84BDE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1FCA5010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F91CA" w14:textId="77777777" w:rsidR="00FB15BD" w:rsidRDefault="00FB15B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8DAC2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14:paraId="4D9D1F4A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396B" w14:textId="77777777" w:rsidR="00FB15BD" w:rsidRDefault="00FB15B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5880E" w14:textId="77777777" w:rsidR="00FB15BD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0D912DD2" w14:textId="77777777" w:rsidR="00FB15BD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795A0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3E7C6" w14:textId="77777777" w:rsidR="00FB15BD" w:rsidRDefault="00FB15B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F9029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A7134" w14:textId="77777777" w:rsidR="00FB15BD" w:rsidRDefault="00FB15B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5988D" w14:textId="77777777" w:rsidR="00FB15BD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FB15BD" w14:paraId="0C1D8809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6E2C70" w14:textId="77777777" w:rsidR="00FB15BD" w:rsidRDefault="00FB15B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B8820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1F962" w14:textId="77777777" w:rsidR="00FB15BD" w:rsidRDefault="00FB15B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9028F" w14:textId="77777777" w:rsidR="00FB15BD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00841F9D" w14:textId="77777777" w:rsidR="00FB15BD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D8095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AB6F5" w14:textId="77777777" w:rsidR="00FB15BD" w:rsidRDefault="00FB15B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9D0B7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14:paraId="06D8ABC4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222EB" w14:textId="77777777" w:rsidR="00FB15BD" w:rsidRDefault="00FB15B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26B5D" w14:textId="77777777" w:rsidR="00FB15BD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FB15BD" w14:paraId="1347CC05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F86C0D" w14:textId="77777777" w:rsidR="00FB15BD" w:rsidRDefault="00FB15B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6240F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23E86" w14:textId="77777777" w:rsidR="00FB15BD" w:rsidRDefault="00FB15B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563D0" w14:textId="77777777" w:rsidR="00FB15BD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13A2E0D5" w14:textId="77777777" w:rsidR="00FB15BD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7FCAE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3C58CFB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E56FF" w14:textId="77777777" w:rsidR="00FB15BD" w:rsidRDefault="00FB15B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C3800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D16CA" w14:textId="77777777" w:rsidR="00FB15BD" w:rsidRDefault="00FB15B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02577" w14:textId="77777777" w:rsidR="00FB15BD" w:rsidRPr="00534C03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0E2A1728" w14:textId="77777777" w:rsidR="00FB15BD" w:rsidRPr="00534C03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7FC71399" w14:textId="77777777" w:rsidR="00FB15BD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la linia 2 primiri - expedieri, Cap X.</w:t>
            </w:r>
          </w:p>
        </w:tc>
      </w:tr>
      <w:tr w:rsidR="00FB15BD" w14:paraId="46FC02F2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6AA3F9" w14:textId="77777777" w:rsidR="00FB15BD" w:rsidRDefault="00FB15B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15E39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14:paraId="7D289795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C1808" w14:textId="77777777" w:rsidR="00FB15BD" w:rsidRPr="00D33E71" w:rsidRDefault="00FB15B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2A9C6" w14:textId="77777777" w:rsidR="00FB15BD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 -</w:t>
            </w:r>
          </w:p>
          <w:p w14:paraId="7377D39D" w14:textId="77777777" w:rsidR="00FB15BD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E2133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C8268" w14:textId="77777777" w:rsidR="00FB15BD" w:rsidRDefault="00FB15B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3CAAB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14:paraId="45F2B167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C8780" w14:textId="77777777" w:rsidR="00FB15BD" w:rsidRPr="00D33E71" w:rsidRDefault="00FB15B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6ED20" w14:textId="77777777" w:rsidR="00FB15BD" w:rsidRPr="004143AF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7233C43B" w14:textId="77777777" w:rsidR="00FB15BD" w:rsidRPr="00D84BDE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7ACEE7DB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09CCF7" w14:textId="77777777" w:rsidR="00FB15BD" w:rsidRDefault="00FB15B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8EB69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242+100</w:t>
            </w:r>
          </w:p>
          <w:p w14:paraId="4D3BE027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31D2D" w14:textId="77777777" w:rsidR="00FB15BD" w:rsidRDefault="00FB15B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2F521" w14:textId="77777777" w:rsidR="00FB15BD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5692CC27" w14:textId="77777777" w:rsidR="00FB15BD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Tranzit, </w:t>
            </w:r>
          </w:p>
          <w:p w14:paraId="58AED3DA" w14:textId="77777777" w:rsidR="00FB15BD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22A50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E09EA" w14:textId="77777777" w:rsidR="00FB15BD" w:rsidRDefault="00FB15B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F4175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EEB1D" w14:textId="77777777" w:rsidR="00FB15BD" w:rsidRDefault="00FB15B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E878E" w14:textId="77777777" w:rsidR="00FB15BD" w:rsidRPr="001F07B1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7BA3527C" w14:textId="77777777" w:rsidR="00FB15BD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peste sch. 5 st. Adjud, </w:t>
            </w:r>
          </w:p>
          <w:p w14:paraId="43A061A6" w14:textId="77777777" w:rsidR="00FB15BD" w:rsidRPr="004143AF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>Gr. Tranzit, Cap X.</w:t>
            </w:r>
          </w:p>
        </w:tc>
      </w:tr>
      <w:tr w:rsidR="00FB15BD" w14:paraId="6C2ED8A9" w14:textId="77777777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A1B27E" w14:textId="77777777" w:rsidR="00FB15BD" w:rsidRDefault="00FB15B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98861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1CDC6" w14:textId="77777777" w:rsidR="00FB15BD" w:rsidRPr="00D33E71" w:rsidRDefault="00FB15B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00B49" w14:textId="77777777" w:rsidR="00FB15BD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2FFDA7A4" w14:textId="77777777" w:rsidR="00FB15BD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51A4B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19E6F50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10F28" w14:textId="77777777" w:rsidR="00FB15BD" w:rsidRPr="00D33E71" w:rsidRDefault="00FB15B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F22C2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55348" w14:textId="77777777" w:rsidR="00FB15BD" w:rsidRPr="00D33E71" w:rsidRDefault="00FB15B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8ACBA" w14:textId="77777777" w:rsidR="00FB15BD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11 - 38  </w:t>
            </w:r>
          </w:p>
          <w:p w14:paraId="13571E8F" w14:textId="77777777" w:rsidR="00FB15BD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şi </w:t>
            </w:r>
          </w:p>
          <w:p w14:paraId="103C1644" w14:textId="77777777" w:rsidR="00FB15BD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intrări - ieşiri din Bucla III Pufeşti în Grupa B.</w:t>
            </w:r>
          </w:p>
        </w:tc>
      </w:tr>
      <w:tr w:rsidR="00FB15BD" w14:paraId="20D56DBA" w14:textId="77777777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3AC0CE" w14:textId="77777777" w:rsidR="00FB15BD" w:rsidRDefault="00FB15B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390F3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CAC9F" w14:textId="77777777" w:rsidR="00FB15BD" w:rsidRPr="00D33E71" w:rsidRDefault="00FB15B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70A48" w14:textId="77777777" w:rsidR="00FB15BD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74B240AC" w14:textId="77777777" w:rsidR="00FB15BD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8027D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323466ED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D7322" w14:textId="77777777" w:rsidR="00FB15BD" w:rsidRPr="00D33E71" w:rsidRDefault="00FB15B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69B71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631D2" w14:textId="77777777" w:rsidR="00FB15BD" w:rsidRPr="00D33E71" w:rsidRDefault="00FB15B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1EAC0" w14:textId="77777777" w:rsidR="00FB15BD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457C10F" w14:textId="77777777" w:rsidR="00FB15BD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25 - 28  </w:t>
            </w:r>
          </w:p>
          <w:p w14:paraId="759644AC" w14:textId="77777777" w:rsidR="00FB15BD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FB15BD" w14:paraId="41A845F7" w14:textId="77777777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DF3A22" w14:textId="77777777" w:rsidR="00FB15BD" w:rsidRDefault="00FB15B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601B8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CC1BE" w14:textId="77777777" w:rsidR="00FB15BD" w:rsidRPr="00D33E71" w:rsidRDefault="00FB15B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15DF5" w14:textId="77777777" w:rsidR="00FB15BD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3CDE41DE" w14:textId="77777777" w:rsidR="00FB15BD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1AE87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0E13275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97BEF" w14:textId="77777777" w:rsidR="00FB15BD" w:rsidRPr="00D33E71" w:rsidRDefault="00FB15B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459F6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C1FE9" w14:textId="77777777" w:rsidR="00FB15BD" w:rsidRPr="00D33E71" w:rsidRDefault="00FB15B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11CEA" w14:textId="77777777" w:rsidR="00FB15BD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64F0CBC" w14:textId="77777777" w:rsidR="00FB15BD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15 - 24 Gr. B.</w:t>
            </w:r>
          </w:p>
        </w:tc>
      </w:tr>
      <w:tr w:rsidR="00FB15BD" w14:paraId="5330E20B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90DB03" w14:textId="77777777" w:rsidR="00FB15BD" w:rsidRDefault="00FB15B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EEA78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5B21E" w14:textId="77777777" w:rsidR="00FB15BD" w:rsidRPr="00D33E71" w:rsidRDefault="00FB15B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F0F66" w14:textId="77777777" w:rsidR="00FB15BD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7D2EA879" w14:textId="77777777" w:rsidR="00FB15BD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223CB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3E3B6" w14:textId="77777777" w:rsidR="00FB15BD" w:rsidRPr="00D33E71" w:rsidRDefault="00FB15B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3831B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95FF4" w14:textId="77777777" w:rsidR="00FB15BD" w:rsidRPr="00D33E71" w:rsidRDefault="00FB15B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2CF83" w14:textId="77777777" w:rsidR="00FB15BD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2EF8D17" w14:textId="77777777" w:rsidR="00FB15BD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14 - 18 </w:t>
            </w:r>
          </w:p>
          <w:p w14:paraId="5B0468AF" w14:textId="77777777" w:rsidR="00FB15BD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FB15BD" w14:paraId="029774DA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5CA7B3" w14:textId="77777777" w:rsidR="00FB15BD" w:rsidRDefault="00FB15B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A407E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8D9AC" w14:textId="77777777" w:rsidR="00FB15BD" w:rsidRPr="00D33E71" w:rsidRDefault="00FB15B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3624B" w14:textId="77777777" w:rsidR="00FB15BD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52CEA3AC" w14:textId="77777777" w:rsidR="00FB15BD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9E1D0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8CAB7" w14:textId="77777777" w:rsidR="00FB15BD" w:rsidRPr="00D33E71" w:rsidRDefault="00FB15B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5CCBD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C249B" w14:textId="77777777" w:rsidR="00FB15BD" w:rsidRPr="00D33E71" w:rsidRDefault="00FB15B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5461F" w14:textId="77777777" w:rsidR="00FB15BD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ACFD7D3" w14:textId="77777777" w:rsidR="00FB15BD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27 și 28 Cap X.</w:t>
            </w:r>
          </w:p>
        </w:tc>
      </w:tr>
      <w:tr w:rsidR="00FB15BD" w14:paraId="151E6F52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6A6F58" w14:textId="77777777" w:rsidR="00FB15BD" w:rsidRDefault="00FB15B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E3387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B8121" w14:textId="77777777" w:rsidR="00FB15BD" w:rsidRPr="00D33E71" w:rsidRDefault="00FB15B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570F8" w14:textId="77777777" w:rsidR="00FB15BD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56EBAF1A" w14:textId="77777777" w:rsidR="00FB15BD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958D8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3DC210EA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FAE8F" w14:textId="77777777" w:rsidR="00FB15BD" w:rsidRPr="00D33E71" w:rsidRDefault="00FB15B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87DB7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BA02F" w14:textId="77777777" w:rsidR="00FB15BD" w:rsidRPr="00D33E71" w:rsidRDefault="00FB15B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D0895" w14:textId="77777777" w:rsidR="00FB15BD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 Tragere, liniile 3 - 6  </w:t>
            </w:r>
          </w:p>
          <w:p w14:paraId="0AEF3059" w14:textId="77777777" w:rsidR="00FB15BD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 Grupa D şi intrări - ieşiri la toate liniile din Grupa B Cap X.</w:t>
            </w:r>
          </w:p>
        </w:tc>
      </w:tr>
      <w:tr w:rsidR="00FB15BD" w14:paraId="073859D9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15DFA" w14:textId="77777777" w:rsidR="00FB15BD" w:rsidRDefault="00FB15B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F1AB6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07841" w14:textId="77777777" w:rsidR="00FB15BD" w:rsidRPr="00D33E71" w:rsidRDefault="00FB15B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2420A" w14:textId="77777777" w:rsidR="00FB15BD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0DCC26BE" w14:textId="77777777" w:rsidR="00FB15BD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707D6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7EF47B26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55BEA" w14:textId="77777777" w:rsidR="00FB15BD" w:rsidRPr="00D33E71" w:rsidRDefault="00FB15B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E445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8F0C0" w14:textId="77777777" w:rsidR="00FB15BD" w:rsidRPr="00D33E71" w:rsidRDefault="00FB15B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8CCBE" w14:textId="77777777" w:rsidR="00FB15BD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B36A72" w14:textId="77777777" w:rsidR="00FB15BD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– 6 </w:t>
            </w:r>
          </w:p>
          <w:p w14:paraId="64074D96" w14:textId="77777777" w:rsidR="00FB15BD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FB15BD" w14:paraId="5AB4DA35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B91F5" w14:textId="77777777" w:rsidR="00FB15BD" w:rsidRDefault="00FB15B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B195A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8781F" w14:textId="77777777" w:rsidR="00FB15BD" w:rsidRPr="00D33E71" w:rsidRDefault="00FB15B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522B7" w14:textId="77777777" w:rsidR="00FB15BD" w:rsidRPr="006D3CE2" w:rsidRDefault="00FB15BD" w:rsidP="006D3CE2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szCs w:val="20"/>
                <w:lang w:val="ro-RO"/>
              </w:rPr>
            </w:pPr>
            <w:r w:rsidRPr="006D3CE2">
              <w:rPr>
                <w:rFonts w:ascii="Times New Roman" w:hAnsi="Times New Roman"/>
                <w:spacing w:val="-4"/>
                <w:szCs w:val="20"/>
                <w:lang w:val="ro-RO"/>
              </w:rPr>
              <w:t>St. Adjud Grupa Tranzit</w:t>
            </w:r>
          </w:p>
          <w:p w14:paraId="44C19E12" w14:textId="77777777" w:rsidR="00FB15BD" w:rsidRPr="006D3CE2" w:rsidRDefault="00FB15BD" w:rsidP="006D3CE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9FF57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58E8A" w14:textId="77777777" w:rsidR="00FB15BD" w:rsidRPr="00D33E71" w:rsidRDefault="00FB15B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A071F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FF293" w14:textId="77777777" w:rsidR="00FB15BD" w:rsidRPr="00D33E71" w:rsidRDefault="00FB15B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9C1BB" w14:textId="77777777" w:rsidR="00FB15BD" w:rsidRPr="006D3CE2" w:rsidRDefault="00FB15BD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B29CB9E" w14:textId="77777777" w:rsidR="00FB15BD" w:rsidRPr="006D3CE2" w:rsidRDefault="00FB15BD" w:rsidP="006D3CE2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spacing w:val="-4"/>
                <w:szCs w:val="20"/>
                <w:lang w:val="ro-RO"/>
              </w:rPr>
            </w:pPr>
            <w:r w:rsidRPr="006D3CE2">
              <w:rPr>
                <w:rFonts w:ascii="Times New Roman" w:hAnsi="Times New Roman"/>
                <w:i/>
                <w:iCs/>
                <w:szCs w:val="20"/>
                <w:lang w:val="ro-RO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spacing w:val="-4"/>
                <w:szCs w:val="20"/>
                <w:lang w:val="ro-RO"/>
              </w:rPr>
              <w:t xml:space="preserve"> St. Adjud Grupa Tranzit</w:t>
            </w:r>
          </w:p>
          <w:p w14:paraId="3D755E71" w14:textId="77777777" w:rsidR="00FB15BD" w:rsidRDefault="00FB15BD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FB15BD" w14:paraId="19D7508A" w14:textId="77777777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41631" w14:textId="77777777" w:rsidR="00FB15BD" w:rsidRDefault="00FB15B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44810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D8E16" w14:textId="77777777" w:rsidR="00FB15BD" w:rsidRPr="00D33E71" w:rsidRDefault="00FB15B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0E100" w14:textId="77777777" w:rsidR="00FB15BD" w:rsidRPr="00AD0C48" w:rsidRDefault="00FB15BD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AD0C48"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6B046BFA" w14:textId="77777777" w:rsidR="00FB15BD" w:rsidRPr="00AD0C48" w:rsidRDefault="00FB15BD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F51C2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7E0344E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349FD" w14:textId="77777777" w:rsidR="00FB15BD" w:rsidRPr="00D33E71" w:rsidRDefault="00FB15B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A247C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7E05" w14:textId="77777777" w:rsidR="00FB15BD" w:rsidRPr="00D33E71" w:rsidRDefault="00FB15B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D388C" w14:textId="77777777" w:rsidR="00FB15BD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A5F0536" w14:textId="77777777" w:rsidR="00FB15BD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A57C4DB" w14:textId="77777777" w:rsidR="00FB15BD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10 - 13 </w:t>
            </w:r>
          </w:p>
          <w:p w14:paraId="5427E70A" w14:textId="77777777" w:rsidR="00FB15BD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FB15BD" w14:paraId="35DE93AF" w14:textId="77777777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3972CE" w14:textId="77777777" w:rsidR="00FB15BD" w:rsidRDefault="00FB15B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63D46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98AC2" w14:textId="77777777" w:rsidR="00FB15BD" w:rsidRPr="00D33E71" w:rsidRDefault="00FB15B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D16A2" w14:textId="77777777" w:rsidR="00FB15BD" w:rsidRDefault="00FB15BD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080A1CBF" w14:textId="77777777" w:rsidR="00FB15BD" w:rsidRDefault="00FB15BD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liniile 13 şi 14</w:t>
            </w:r>
          </w:p>
          <w:p w14:paraId="06FD8157" w14:textId="77777777" w:rsidR="00FB15BD" w:rsidRDefault="00FB15BD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primiri - expedieri</w:t>
            </w:r>
          </w:p>
          <w:p w14:paraId="465791B0" w14:textId="77777777" w:rsidR="00FB15BD" w:rsidRPr="002532C4" w:rsidRDefault="00FB15BD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CF7C9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AB49B" w14:textId="77777777" w:rsidR="00FB15BD" w:rsidRPr="00D33E71" w:rsidRDefault="00FB15B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F8F4D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95384" w14:textId="77777777" w:rsidR="00FB15BD" w:rsidRPr="00D33E71" w:rsidRDefault="00FB15B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5C0ED" w14:textId="77777777" w:rsidR="00FB15BD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7671300" w14:textId="77777777" w:rsidR="00FB15BD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13 şi 14 </w:t>
            </w:r>
          </w:p>
          <w:p w14:paraId="3850A4BE" w14:textId="77777777" w:rsidR="00FB15BD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X</w:t>
            </w:r>
          </w:p>
          <w:p w14:paraId="08CCDA47" w14:textId="77777777" w:rsidR="00FB15BD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ambele poziţii ale schimbătorului numărul 61.</w:t>
            </w:r>
          </w:p>
        </w:tc>
      </w:tr>
      <w:tr w:rsidR="00FB15BD" w14:paraId="4FE42955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D47BC3" w14:textId="77777777" w:rsidR="00FB15BD" w:rsidRDefault="00FB15B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CC3DB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25E21" w14:textId="77777777" w:rsidR="00FB15BD" w:rsidRPr="00D33E71" w:rsidRDefault="00FB15B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21353" w14:textId="77777777" w:rsidR="00FB15BD" w:rsidRDefault="00FB15BD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4A9C09E1" w14:textId="77777777" w:rsidR="00FB15BD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3D574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0AAD7" w14:textId="77777777" w:rsidR="00FB15BD" w:rsidRPr="00D33E71" w:rsidRDefault="00FB15B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6E2EE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CA2B9" w14:textId="77777777" w:rsidR="00FB15BD" w:rsidRPr="00D33E71" w:rsidRDefault="00FB15B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B5A04" w14:textId="77777777" w:rsidR="00FB15BD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A917E2" w14:textId="77777777" w:rsidR="00FB15BD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11 - 13  </w:t>
            </w:r>
          </w:p>
          <w:p w14:paraId="1005F712" w14:textId="77777777" w:rsidR="00FB15BD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FB15BD" w14:paraId="54167395" w14:textId="77777777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1279C4" w14:textId="77777777" w:rsidR="00FB15BD" w:rsidRDefault="00FB15B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656E2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FC72F" w14:textId="77777777" w:rsidR="00FB15BD" w:rsidRPr="00D33E71" w:rsidRDefault="00FB15B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940EE" w14:textId="77777777" w:rsidR="00FB15BD" w:rsidRDefault="00FB15BD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34DC8F67" w14:textId="77777777" w:rsidR="00FB15BD" w:rsidRPr="0037264C" w:rsidRDefault="00FB15BD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7264C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62AF4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A7F86" w14:textId="77777777" w:rsidR="00FB15BD" w:rsidRPr="00D33E71" w:rsidRDefault="00FB15B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B09F4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99A0D" w14:textId="77777777" w:rsidR="00FB15BD" w:rsidRPr="00D33E71" w:rsidRDefault="00FB15B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7B858" w14:textId="77777777" w:rsidR="00FB15BD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DA7D6B9" w14:textId="77777777" w:rsidR="00FB15BD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8 - 14</w:t>
            </w:r>
          </w:p>
          <w:p w14:paraId="4AE52703" w14:textId="77777777" w:rsidR="00FB15BD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FB15BD" w14:paraId="23BB29AD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5CFEA1" w14:textId="77777777" w:rsidR="00FB15BD" w:rsidRDefault="00FB15B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16F16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F5790" w14:textId="77777777" w:rsidR="00FB15BD" w:rsidRPr="00D33E71" w:rsidRDefault="00FB15B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F0E79" w14:textId="77777777" w:rsidR="00FB15BD" w:rsidRDefault="00FB15BD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2F1B05A9" w14:textId="77777777" w:rsidR="00FB15BD" w:rsidRPr="003A070D" w:rsidRDefault="00FB15BD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A070D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4E5BC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E1FC2" w14:textId="77777777" w:rsidR="00FB15BD" w:rsidRPr="00D33E71" w:rsidRDefault="00FB15B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533BD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EA079" w14:textId="77777777" w:rsidR="00FB15BD" w:rsidRPr="00D33E71" w:rsidRDefault="00FB15B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EE805" w14:textId="77777777" w:rsidR="00FB15BD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FC7EC26" w14:textId="77777777" w:rsidR="00FB15BD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  St. Adjud Grupa Tranzit Cap Y.</w:t>
            </w:r>
          </w:p>
        </w:tc>
      </w:tr>
      <w:tr w:rsidR="00FB15BD" w14:paraId="4BFA51B5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3A8A58" w14:textId="77777777" w:rsidR="00FB15BD" w:rsidRDefault="00FB15B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A2A2A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038B7" w14:textId="77777777" w:rsidR="00FB15BD" w:rsidRPr="00D33E71" w:rsidRDefault="00FB15B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CABCF" w14:textId="77777777" w:rsidR="00FB15BD" w:rsidRDefault="00FB15BD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71B7EA41" w14:textId="77777777" w:rsidR="00FB15BD" w:rsidRPr="00F401CD" w:rsidRDefault="00FB15BD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</w:t>
            </w:r>
            <w:r w:rsidRPr="00F401CD">
              <w:rPr>
                <w:rFonts w:ascii="Times New Roman" w:hAnsi="Times New Roman"/>
                <w:bCs w:val="0"/>
                <w:lang w:val="ro-RO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2B973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46 </w:t>
            </w:r>
          </w:p>
          <w:p w14:paraId="78B131BD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E0C02" w14:textId="77777777" w:rsidR="00FB15BD" w:rsidRPr="00D33E71" w:rsidRDefault="00FB15B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F7561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6DD1C" w14:textId="77777777" w:rsidR="00FB15BD" w:rsidRPr="00D33E71" w:rsidRDefault="00FB15B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D50F7" w14:textId="77777777" w:rsidR="00FB15BD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3A7ECBF" w14:textId="77777777" w:rsidR="00FB15BD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8 - 13 </w:t>
            </w:r>
          </w:p>
          <w:p w14:paraId="1C322D23" w14:textId="77777777" w:rsidR="00FB15BD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FB15BD" w14:paraId="26053C48" w14:textId="77777777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1D7D38" w14:textId="77777777" w:rsidR="00FB15BD" w:rsidRDefault="00FB15B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9BFD5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13D33" w14:textId="77777777" w:rsidR="00FB15BD" w:rsidRPr="00D33E71" w:rsidRDefault="00FB15B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599CE" w14:textId="77777777" w:rsidR="00FB15BD" w:rsidRDefault="00FB15BD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2A5A4A3B" w14:textId="77777777" w:rsidR="00FB15BD" w:rsidRDefault="00FB15BD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 xml:space="preserve">linia 7 </w:t>
            </w:r>
          </w:p>
          <w:p w14:paraId="64DE7D77" w14:textId="77777777" w:rsidR="00FB15BD" w:rsidRDefault="00FB15BD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03BBC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07EA7" w14:textId="77777777" w:rsidR="00FB15BD" w:rsidRDefault="00FB15B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7A0F7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6E479" w14:textId="77777777" w:rsidR="00FB15BD" w:rsidRPr="00D33E71" w:rsidRDefault="00FB15B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7A709" w14:textId="77777777" w:rsidR="00FB15BD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FFFDD23" w14:textId="77777777" w:rsidR="00FB15BD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7</w:t>
            </w:r>
          </w:p>
          <w:p w14:paraId="55D34B86" w14:textId="77777777" w:rsidR="00FB15BD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FB15BD" w14:paraId="2F8A78AD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E65F83" w14:textId="77777777" w:rsidR="00FB15BD" w:rsidRDefault="00FB15B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AF7C2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FBF24" w14:textId="77777777" w:rsidR="00FB15BD" w:rsidRPr="00D33E71" w:rsidRDefault="00FB15B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4B70C" w14:textId="77777777" w:rsidR="00FB15BD" w:rsidRDefault="00FB15BD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49AF2193" w14:textId="77777777" w:rsidR="00FB15BD" w:rsidRDefault="00FB15BD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linia 13</w:t>
            </w:r>
          </w:p>
          <w:p w14:paraId="5EA7D28D" w14:textId="77777777" w:rsidR="00FB15BD" w:rsidRDefault="00FB15BD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  <w:p w14:paraId="6745565E" w14:textId="77777777" w:rsidR="00FB15BD" w:rsidRPr="002532C4" w:rsidRDefault="00FB15BD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F4A9C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E232D" w14:textId="77777777" w:rsidR="00FB15BD" w:rsidRDefault="00FB15B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873C1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D76FF" w14:textId="77777777" w:rsidR="00FB15BD" w:rsidRPr="00D33E71" w:rsidRDefault="00FB15B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B0435" w14:textId="77777777" w:rsidR="00FB15BD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ABD2A90" w14:textId="77777777" w:rsidR="00FB15BD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13</w:t>
            </w:r>
          </w:p>
          <w:p w14:paraId="0616B0D4" w14:textId="77777777" w:rsidR="00FB15BD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Y.</w:t>
            </w:r>
          </w:p>
        </w:tc>
      </w:tr>
      <w:tr w:rsidR="00FB15BD" w14:paraId="79373E84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445F82" w14:textId="77777777" w:rsidR="00FB15BD" w:rsidRDefault="00FB15B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0F630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  <w:p w14:paraId="35C161EF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6E723" w14:textId="77777777" w:rsidR="00FB15BD" w:rsidRPr="00D33E71" w:rsidRDefault="00FB15B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1757" w14:textId="77777777" w:rsidR="00FB15BD" w:rsidRDefault="00FB15BD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14:paraId="53820E1D" w14:textId="77777777" w:rsidR="00FB15BD" w:rsidRDefault="00FB15BD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14:paraId="3F646080" w14:textId="77777777" w:rsidR="00FB15BD" w:rsidRDefault="00FB15BD" w:rsidP="00AA2500">
            <w:pPr>
              <w:rPr>
                <w:spacing w:val="-4"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10350B">
              <w:rPr>
                <w:b/>
                <w:bCs/>
                <w:sz w:val="20"/>
                <w:szCs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6F2E8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1710B" w14:textId="77777777" w:rsidR="00FB15BD" w:rsidRDefault="00FB15B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A86C4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0E9E4" w14:textId="77777777" w:rsidR="00FB15BD" w:rsidRPr="00D33E71" w:rsidRDefault="00FB15B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99DC1" w14:textId="77777777" w:rsidR="00FB15BD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65CB5B" w14:textId="77777777" w:rsidR="00FB15BD" w:rsidRDefault="00FB15BD" w:rsidP="008026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Cap Y.</w:t>
            </w:r>
          </w:p>
        </w:tc>
      </w:tr>
      <w:tr w:rsidR="00FB15BD" w14:paraId="30217ECA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6653B3" w14:textId="77777777" w:rsidR="00FB15BD" w:rsidRDefault="00FB15B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5DCB6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0EE0F" w14:textId="77777777" w:rsidR="00FB15BD" w:rsidRDefault="00FB15B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99B47" w14:textId="77777777" w:rsidR="00FB15BD" w:rsidRPr="002D1130" w:rsidRDefault="00FB15BD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14:paraId="2B16C6F0" w14:textId="77777777" w:rsidR="00FB15BD" w:rsidRPr="002D1130" w:rsidRDefault="00FB15BD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14:paraId="23DABE5B" w14:textId="77777777" w:rsidR="00FB15BD" w:rsidRPr="002D1130" w:rsidRDefault="00FB15BD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lang w:val="ro-RO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56262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BFB5B" w14:textId="77777777" w:rsidR="00FB15BD" w:rsidRDefault="00FB15B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69CEA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244+650</w:t>
            </w:r>
          </w:p>
          <w:p w14:paraId="397E8218" w14:textId="77777777" w:rsidR="00FB15BD" w:rsidRDefault="00FB15B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19854" w14:textId="77777777" w:rsidR="00FB15BD" w:rsidRPr="00D33E71" w:rsidRDefault="00FB15B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D9E89" w14:textId="77777777" w:rsidR="00FB15BD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AC7EDAC" w14:textId="77777777" w:rsidR="00FB15BD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14 și</w:t>
            </w:r>
          </w:p>
          <w:p w14:paraId="72F5BBA5" w14:textId="77777777" w:rsidR="00FB15BD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intrări - ieșiri la liniile </w:t>
            </w:r>
          </w:p>
          <w:p w14:paraId="582C92D0" w14:textId="77777777" w:rsidR="00FB15BD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1 - 13 primiri - expedieri</w:t>
            </w:r>
          </w:p>
          <w:p w14:paraId="410928BA" w14:textId="77777777" w:rsidR="00FB15BD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14:paraId="176C4861" w14:textId="77777777" w:rsidR="00FB15BD" w:rsidRDefault="00FB15B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FB15BD" w14:paraId="50FFB4AD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9E526" w14:textId="77777777" w:rsidR="00FB15BD" w:rsidRDefault="00FB15B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8AD82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268+500</w:t>
            </w:r>
          </w:p>
          <w:p w14:paraId="701531BC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270+300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1ED82" w14:textId="77777777" w:rsidR="00FB15BD" w:rsidRDefault="00FB15BD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189F0" w14:textId="77777777" w:rsidR="00FB15BD" w:rsidRPr="002D1130" w:rsidRDefault="00FB15BD" w:rsidP="00266A5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Orbeni - Faraoani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5A3CF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A446B" w14:textId="77777777" w:rsidR="00FB15BD" w:rsidRDefault="00FB15BD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F9F67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306C9" w14:textId="77777777" w:rsidR="00FB15BD" w:rsidRDefault="00FB15BD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83B16" w14:textId="77777777" w:rsidR="00FB15BD" w:rsidRDefault="00FB15BD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1000 Hz la paleta galbenă.</w:t>
            </w:r>
          </w:p>
        </w:tc>
      </w:tr>
      <w:tr w:rsidR="00FB15BD" w14:paraId="69D3E091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32A15" w14:textId="77777777" w:rsidR="00FB15BD" w:rsidRDefault="00FB15B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274A4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292+000</w:t>
            </w:r>
          </w:p>
          <w:p w14:paraId="38B1B216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301+900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9CF29" w14:textId="77777777" w:rsidR="00FB15BD" w:rsidRDefault="00FB15BD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D1137" w14:textId="77777777" w:rsidR="00FB15BD" w:rsidRPr="002D1130" w:rsidRDefault="00FB15BD" w:rsidP="00266A5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Linia 3 directă Cap Y Valea Seacă, linia curentă Valea Seacă  - Bacău, linia 1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A4319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CE0F0" w14:textId="77777777" w:rsidR="00FB15BD" w:rsidRDefault="00FB15BD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E1C46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F6F09" w14:textId="77777777" w:rsidR="00FB15BD" w:rsidRDefault="00FB15BD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3A2A7" w14:textId="77777777" w:rsidR="00FB15BD" w:rsidRDefault="00FB15BD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FB15BD" w14:paraId="7B49B5B3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5B1D48" w14:textId="77777777" w:rsidR="00FB15BD" w:rsidRDefault="00FB15B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EF746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1010A" w14:textId="77777777" w:rsidR="00FB15BD" w:rsidRDefault="00FB15BD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19EDF" w14:textId="77777777" w:rsidR="00FB15BD" w:rsidRDefault="00FB15BD" w:rsidP="00266A5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Linia 2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89A5E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6DB52" w14:textId="77777777" w:rsidR="00FB15BD" w:rsidRDefault="00FB15BD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8A417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300+600</w:t>
            </w:r>
          </w:p>
          <w:p w14:paraId="52CBF540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C6B7E" w14:textId="77777777" w:rsidR="00FB15BD" w:rsidRDefault="00FB15BD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4B969" w14:textId="77777777" w:rsidR="00FB15BD" w:rsidRDefault="00FB15BD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FB15BD" w14:paraId="74E3A547" w14:textId="77777777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C9BF2" w14:textId="77777777" w:rsidR="00FB15BD" w:rsidRDefault="00FB15B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77FF0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3D8AD" w14:textId="77777777" w:rsidR="00FB15BD" w:rsidRPr="00D33E71" w:rsidRDefault="00FB15BD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C516A" w14:textId="77777777" w:rsidR="00FB15BD" w:rsidRDefault="00FB15BD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5A2C5747" w14:textId="77777777" w:rsidR="00FB15BD" w:rsidRDefault="00FB15BD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D1DB9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A47BA" w14:textId="77777777" w:rsidR="00FB15BD" w:rsidRPr="00D33E71" w:rsidRDefault="00FB15BD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E9EC9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E544C" w14:textId="77777777" w:rsidR="00FB15BD" w:rsidRPr="00D33E71" w:rsidRDefault="00FB15BD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4A1D4" w14:textId="77777777" w:rsidR="00FB15BD" w:rsidRDefault="00FB15BD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accesul</w:t>
            </w:r>
          </w:p>
          <w:p w14:paraId="02412107" w14:textId="77777777" w:rsidR="00FB15BD" w:rsidRDefault="00FB15BD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linia 2 directă</w:t>
            </w:r>
          </w:p>
          <w:p w14:paraId="179CC94F" w14:textId="77777777" w:rsidR="00FB15BD" w:rsidRDefault="00FB15BD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1 - 12 Marfă. </w:t>
            </w:r>
          </w:p>
        </w:tc>
      </w:tr>
      <w:tr w:rsidR="00FB15BD" w14:paraId="6C94CBE6" w14:textId="77777777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4893DF" w14:textId="77777777" w:rsidR="00FB15BD" w:rsidRDefault="00FB15B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DAE3F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297BB" w14:textId="77777777" w:rsidR="00FB15BD" w:rsidRPr="00D33E71" w:rsidRDefault="00FB15BD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3A989" w14:textId="77777777" w:rsidR="00FB15BD" w:rsidRDefault="00FB15BD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4F7BED59" w14:textId="77777777" w:rsidR="00FB15BD" w:rsidRDefault="00FB15BD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D3D7B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C82D6" w14:textId="77777777" w:rsidR="00FB15BD" w:rsidRPr="00D33E71" w:rsidRDefault="00FB15BD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3F57A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D29D3" w14:textId="77777777" w:rsidR="00FB15BD" w:rsidRPr="00D33E71" w:rsidRDefault="00FB15BD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A820F" w14:textId="77777777" w:rsidR="00FB15BD" w:rsidRDefault="00FB15BD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14:paraId="103C3D6A" w14:textId="77777777" w:rsidR="00FB15BD" w:rsidRDefault="00FB15BD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sch.76,  </w:t>
            </w:r>
          </w:p>
          <w:p w14:paraId="720CB551" w14:textId="77777777" w:rsidR="00FB15BD" w:rsidRDefault="00FB15BD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FB15BD" w14:paraId="462A79E3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5F30EA" w14:textId="77777777" w:rsidR="00FB15BD" w:rsidRDefault="00FB15B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44C50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06197" w14:textId="77777777" w:rsidR="00FB15BD" w:rsidRPr="00D33E71" w:rsidRDefault="00FB15BD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CD778" w14:textId="77777777" w:rsidR="00FB15BD" w:rsidRDefault="00FB15BD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37A2C294" w14:textId="77777777" w:rsidR="00FB15BD" w:rsidRDefault="00FB15BD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F7324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121F1" w14:textId="77777777" w:rsidR="00FB15BD" w:rsidRPr="00D33E71" w:rsidRDefault="00FB15BD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FE9C0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7445D" w14:textId="77777777" w:rsidR="00FB15BD" w:rsidRPr="00D33E71" w:rsidRDefault="00FB15BD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686E9" w14:textId="77777777" w:rsidR="00FB15BD" w:rsidRDefault="00FB15BD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14:paraId="2172A4D6" w14:textId="77777777" w:rsidR="00FB15BD" w:rsidRPr="00CB3447" w:rsidRDefault="00FB15BD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FB15BD" w14:paraId="405EF63D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92D2A1" w14:textId="77777777" w:rsidR="00FB15BD" w:rsidRDefault="00FB15B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74A2C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5521A" w14:textId="77777777" w:rsidR="00FB15BD" w:rsidRPr="00D33E71" w:rsidRDefault="00FB15BD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B7A4D" w14:textId="77777777" w:rsidR="00FB15BD" w:rsidRDefault="00FB15BD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Bacău -</w:t>
            </w:r>
          </w:p>
          <w:p w14:paraId="164FA10F" w14:textId="77777777" w:rsidR="00FB15BD" w:rsidRDefault="00FB15BD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28210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4497A" w14:textId="77777777" w:rsidR="00FB15BD" w:rsidRPr="00D33E71" w:rsidRDefault="00FB15BD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38080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308+677</w:t>
            </w:r>
          </w:p>
          <w:p w14:paraId="5F85644C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5A17C" w14:textId="77777777" w:rsidR="00FB15BD" w:rsidRPr="00D33E71" w:rsidRDefault="00FB15BD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0DEC7" w14:textId="77777777" w:rsidR="00FB15BD" w:rsidRPr="004143AF" w:rsidRDefault="00FB15BD" w:rsidP="00266A5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479F2BC5" w14:textId="77777777" w:rsidR="00FB15BD" w:rsidRDefault="00FB15BD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2A53711C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195B8D" w14:textId="77777777" w:rsidR="00FB15BD" w:rsidRDefault="00FB15B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9FE72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34D87" w14:textId="77777777" w:rsidR="00FB15BD" w:rsidRPr="00D33E71" w:rsidRDefault="00FB15BD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22662" w14:textId="77777777" w:rsidR="00FB15BD" w:rsidRDefault="00FB15BD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Galben, 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75EA2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11</w:t>
            </w:r>
          </w:p>
          <w:p w14:paraId="48064F4F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ax stația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D571A" w14:textId="77777777" w:rsidR="00FB15BD" w:rsidRPr="00D33E71" w:rsidRDefault="00FB15BD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34C46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1EC60" w14:textId="77777777" w:rsidR="00FB15BD" w:rsidRDefault="00FB15BD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5FBA3" w14:textId="77777777" w:rsidR="00FB15BD" w:rsidRPr="004143AF" w:rsidRDefault="00FB15BD" w:rsidP="00266A5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FB15BD" w14:paraId="094BB954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27114B" w14:textId="77777777" w:rsidR="00FB15BD" w:rsidRDefault="00FB15B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F4716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326+100</w:t>
            </w:r>
          </w:p>
          <w:p w14:paraId="79E6CC7D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327+100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FCBC7" w14:textId="77777777" w:rsidR="00FB15BD" w:rsidRPr="00D33E71" w:rsidRDefault="00FB15BD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94836" w14:textId="77777777" w:rsidR="00FB15BD" w:rsidRDefault="00FB15BD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Galbeni - </w:t>
            </w:r>
          </w:p>
          <w:p w14:paraId="5FD4454A" w14:textId="77777777" w:rsidR="00FB15BD" w:rsidRDefault="00FB15BD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30385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AE4C6" w14:textId="77777777" w:rsidR="00FB15BD" w:rsidRPr="00D33E71" w:rsidRDefault="00FB15BD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769A7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D10E6" w14:textId="77777777" w:rsidR="00FB15BD" w:rsidRDefault="00FB15BD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E0A3E" w14:textId="77777777" w:rsidR="00FB15BD" w:rsidRPr="00E34077" w:rsidRDefault="00FB15BD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FB15BD" w14:paraId="2CF7EA2D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1185F6" w14:textId="77777777" w:rsidR="00FB15BD" w:rsidRDefault="00FB15B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CFBEA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94022" w14:textId="77777777" w:rsidR="00FB15BD" w:rsidRPr="00D33E71" w:rsidRDefault="00FB15BD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E4991" w14:textId="77777777" w:rsidR="00FB15BD" w:rsidRDefault="00FB15BD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Săcuieni Roman</w:t>
            </w:r>
          </w:p>
          <w:p w14:paraId="58E92B1F" w14:textId="77777777" w:rsidR="00FB15BD" w:rsidRDefault="00FB15BD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8303D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F3DD3" w14:textId="77777777" w:rsidR="00FB15BD" w:rsidRPr="00D33E71" w:rsidRDefault="00FB15BD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37AD3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BF32D" w14:textId="77777777" w:rsidR="00FB15BD" w:rsidRPr="00D33E71" w:rsidRDefault="00FB15BD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CEF5F" w14:textId="77777777" w:rsidR="00FB15BD" w:rsidRDefault="00FB15BD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0127B9CC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DF91F2" w14:textId="77777777" w:rsidR="00FB15BD" w:rsidRDefault="00FB15B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EC356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88C97" w14:textId="77777777" w:rsidR="00FB15BD" w:rsidRPr="00D33E71" w:rsidRDefault="00FB15BD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6483C" w14:textId="77777777" w:rsidR="00FB15BD" w:rsidRDefault="00FB15BD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Săcuieni Roman – </w:t>
            </w:r>
          </w:p>
          <w:p w14:paraId="1FCDF54C" w14:textId="77777777" w:rsidR="00FB15BD" w:rsidRDefault="00FB15BD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833BC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585F1" w14:textId="77777777" w:rsidR="00FB15BD" w:rsidRPr="00D33E71" w:rsidRDefault="00FB15BD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055CD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SM 1000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87ED9" w14:textId="77777777" w:rsidR="00FB15BD" w:rsidRPr="00D33E71" w:rsidRDefault="00FB15BD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741E5" w14:textId="77777777" w:rsidR="00FB15BD" w:rsidRDefault="00FB15BD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pe perioada lucrărilor RPc, fără S+D+Sărbători legale</w:t>
            </w:r>
          </w:p>
        </w:tc>
      </w:tr>
      <w:tr w:rsidR="00FB15BD" w14:paraId="03565FCD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F8526" w14:textId="77777777" w:rsidR="00FB15BD" w:rsidRDefault="00FB15B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3EBEF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EE8D8" w14:textId="77777777" w:rsidR="00FB15BD" w:rsidRPr="00D33E71" w:rsidRDefault="00FB15BD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78912" w14:textId="77777777" w:rsidR="00FB15BD" w:rsidRDefault="00FB15BD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Paşcani Triaj</w:t>
            </w:r>
          </w:p>
          <w:p w14:paraId="2C42793E" w14:textId="77777777" w:rsidR="00FB15BD" w:rsidRDefault="00FB15BD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20330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0FCBD" w14:textId="77777777" w:rsidR="00FB15BD" w:rsidRPr="00D33E71" w:rsidRDefault="00FB15BD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CB041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2A666" w14:textId="77777777" w:rsidR="00FB15BD" w:rsidRPr="00D33E71" w:rsidRDefault="00FB15BD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66966" w14:textId="77777777" w:rsidR="00FB15BD" w:rsidRDefault="00FB15BD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3F868C8A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A5E4C3" w14:textId="77777777" w:rsidR="00FB15BD" w:rsidRDefault="00FB15B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5C38A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B4F89" w14:textId="77777777" w:rsidR="00FB15BD" w:rsidRPr="00D33E71" w:rsidRDefault="00FB15BD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722C5" w14:textId="77777777" w:rsidR="00FB15BD" w:rsidRDefault="00FB15BD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14:paraId="185DBDE7" w14:textId="77777777" w:rsidR="00FB15BD" w:rsidRDefault="00FB15BD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B14B1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5B8F8" w14:textId="77777777" w:rsidR="00FB15BD" w:rsidRPr="00D33E71" w:rsidRDefault="00FB15BD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5E6CB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3FEBE" w14:textId="77777777" w:rsidR="00FB15BD" w:rsidRPr="00D33E71" w:rsidRDefault="00FB15BD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0A8C0" w14:textId="77777777" w:rsidR="00FB15BD" w:rsidRDefault="00FB15BD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7E73E5A3" w14:textId="77777777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CA6C37" w14:textId="77777777" w:rsidR="00FB15BD" w:rsidRDefault="00FB15B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64AE8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4605A" w14:textId="77777777" w:rsidR="00FB15BD" w:rsidRPr="00D33E71" w:rsidRDefault="00FB15BD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12DC5" w14:textId="77777777" w:rsidR="00FB15BD" w:rsidRDefault="00FB15BD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14:paraId="3785A693" w14:textId="77777777" w:rsidR="00FB15BD" w:rsidRDefault="00FB15BD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41E3C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8AC8D" w14:textId="77777777" w:rsidR="00FB15BD" w:rsidRPr="00D33E71" w:rsidRDefault="00FB15BD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08560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979C9" w14:textId="77777777" w:rsidR="00FB15BD" w:rsidRPr="00D33E71" w:rsidRDefault="00FB15BD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1D98D" w14:textId="77777777" w:rsidR="00FB15BD" w:rsidRDefault="00FB15BD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4235B949" w14:textId="77777777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3DA23D" w14:textId="77777777" w:rsidR="00FB15BD" w:rsidRDefault="00FB15B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5DA19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CC60D" w14:textId="77777777" w:rsidR="00FB15BD" w:rsidRPr="00D33E71" w:rsidRDefault="00FB15BD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6B9D0" w14:textId="77777777" w:rsidR="00FB15BD" w:rsidRDefault="00FB15BD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Liteni</w:t>
            </w:r>
          </w:p>
          <w:p w14:paraId="6FE33946" w14:textId="77777777" w:rsidR="00FB15BD" w:rsidRDefault="00FB15BD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93507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1143E77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D0484" w14:textId="77777777" w:rsidR="00FB15BD" w:rsidRPr="00D33E71" w:rsidRDefault="00FB15BD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31904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378DB" w14:textId="77777777" w:rsidR="00FB15BD" w:rsidRPr="00D33E71" w:rsidRDefault="00FB15BD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0518E" w14:textId="77777777" w:rsidR="00FB15BD" w:rsidRDefault="00FB15BD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4D8FFCE2" w14:textId="77777777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11F35F" w14:textId="77777777" w:rsidR="00FB15BD" w:rsidRDefault="00FB15B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252CA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EC99A" w14:textId="77777777" w:rsidR="00FB15BD" w:rsidRPr="00D33E71" w:rsidRDefault="00FB15BD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8F7F4" w14:textId="77777777" w:rsidR="00FB15BD" w:rsidRDefault="00FB15BD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14:paraId="43BD31C5" w14:textId="77777777" w:rsidR="00FB15BD" w:rsidRDefault="00FB15BD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B1C25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CE39F85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B7042" w14:textId="77777777" w:rsidR="00FB15BD" w:rsidRPr="00D33E71" w:rsidRDefault="00FB15BD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E5DA2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AD889" w14:textId="77777777" w:rsidR="00FB15BD" w:rsidRPr="00D33E71" w:rsidRDefault="00FB15BD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1BA96" w14:textId="77777777" w:rsidR="00FB15BD" w:rsidRDefault="00FB15BD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5B3A5CA7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E555A0" w14:textId="77777777" w:rsidR="00FB15BD" w:rsidRDefault="00FB15B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2A7B4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8704A" w14:textId="77777777" w:rsidR="00FB15BD" w:rsidRPr="00D33E71" w:rsidRDefault="00FB15BD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8C72A" w14:textId="77777777" w:rsidR="00FB15BD" w:rsidRDefault="00FB15BD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1BBD488A" w14:textId="77777777" w:rsidR="00FB15BD" w:rsidRDefault="00FB15BD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4850A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7C09F3C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23A98908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14:paraId="39FAAF47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6123198C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7F923" w14:textId="77777777" w:rsidR="00FB15BD" w:rsidRPr="00D33E71" w:rsidRDefault="00FB15BD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D6F0F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A66E4" w14:textId="77777777" w:rsidR="00FB15BD" w:rsidRPr="00D33E71" w:rsidRDefault="00FB15BD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A2DDE" w14:textId="77777777" w:rsidR="00FB15BD" w:rsidRDefault="00FB15BD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2AE6D00" w14:textId="77777777" w:rsidR="00FB15BD" w:rsidRDefault="00FB15BD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</w:t>
            </w:r>
          </w:p>
          <w:p w14:paraId="18985A31" w14:textId="77777777" w:rsidR="00FB15BD" w:rsidRDefault="00FB15BD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numai la parcursuri peste sch. nr. 1, 3, 5 şi 7 </w:t>
            </w:r>
          </w:p>
          <w:p w14:paraId="27C8BE54" w14:textId="77777777" w:rsidR="00FB15BD" w:rsidRDefault="00FB15BD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poziţie abătută.</w:t>
            </w:r>
          </w:p>
        </w:tc>
      </w:tr>
      <w:tr w:rsidR="00FB15BD" w14:paraId="49C8F89A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015F16" w14:textId="77777777" w:rsidR="00FB15BD" w:rsidRDefault="00FB15B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9C8D3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A2DD4" w14:textId="77777777" w:rsidR="00FB15BD" w:rsidRPr="00D33E71" w:rsidRDefault="00FB15BD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CFC80" w14:textId="77777777" w:rsidR="00FB15BD" w:rsidRDefault="00FB15BD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4D3F9636" w14:textId="77777777" w:rsidR="00FB15BD" w:rsidRDefault="00FB15BD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27C0C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D9774" w14:textId="77777777" w:rsidR="00FB15BD" w:rsidRPr="00D33E71" w:rsidRDefault="00FB15BD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7EE5F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072F3" w14:textId="77777777" w:rsidR="00FB15BD" w:rsidRPr="00D33E71" w:rsidRDefault="00FB15BD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6B636" w14:textId="77777777" w:rsidR="00FB15BD" w:rsidRDefault="00FB15BD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FB15BD" w14:paraId="31E2E378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6149F" w14:textId="77777777" w:rsidR="00FB15BD" w:rsidRDefault="00FB15B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1E816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1630B" w14:textId="77777777" w:rsidR="00FB15BD" w:rsidRPr="00D33E71" w:rsidRDefault="00FB15BD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168AC" w14:textId="77777777" w:rsidR="00FB15BD" w:rsidRDefault="00FB15BD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488979DB" w14:textId="77777777" w:rsidR="00FB15BD" w:rsidRDefault="00FB15BD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4ABA3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D096753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DD68F" w14:textId="77777777" w:rsidR="00FB15BD" w:rsidRPr="00D33E71" w:rsidRDefault="00FB15BD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D0C15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55D45" w14:textId="77777777" w:rsidR="00FB15BD" w:rsidRPr="00D33E71" w:rsidRDefault="00FB15BD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7D929" w14:textId="77777777" w:rsidR="00FB15BD" w:rsidRDefault="00FB15BD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0C982595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D49E2" w14:textId="77777777" w:rsidR="00FB15BD" w:rsidRDefault="00FB15B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85465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A72BE" w14:textId="77777777" w:rsidR="00FB15BD" w:rsidRPr="00D33E71" w:rsidRDefault="00FB15BD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0CAE1" w14:textId="77777777" w:rsidR="00FB15BD" w:rsidRDefault="00FB15BD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3023C3ED" w14:textId="77777777" w:rsidR="00FB15BD" w:rsidRDefault="00FB15BD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018B0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555FFD9D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la </w:t>
            </w:r>
          </w:p>
          <w:p w14:paraId="5E915C88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</w:t>
            </w:r>
          </w:p>
          <w:p w14:paraId="0997A7D9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EEC87" w14:textId="77777777" w:rsidR="00FB15BD" w:rsidRPr="00D33E71" w:rsidRDefault="00FB15BD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4AF77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C3973" w14:textId="77777777" w:rsidR="00FB15BD" w:rsidRPr="00D33E71" w:rsidRDefault="00FB15BD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4ED16" w14:textId="77777777" w:rsidR="00FB15BD" w:rsidRDefault="00FB15BD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59E3EF0B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68EA2" w14:textId="77777777" w:rsidR="00FB15BD" w:rsidRDefault="00FB15B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ABDF5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6496D" w14:textId="77777777" w:rsidR="00FB15BD" w:rsidRPr="00D33E71" w:rsidRDefault="00FB15BD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BCA51" w14:textId="77777777" w:rsidR="00FB15BD" w:rsidRDefault="00FB15BD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4F9D58AC" w14:textId="77777777" w:rsidR="00FB15BD" w:rsidRDefault="00FB15BD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F90C1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074126E4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697DA615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14:paraId="145968BF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41731" w14:textId="77777777" w:rsidR="00FB15BD" w:rsidRPr="00D33E71" w:rsidRDefault="00FB15BD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A884C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B88C1" w14:textId="77777777" w:rsidR="00FB15BD" w:rsidRPr="00D33E71" w:rsidRDefault="00FB15BD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A0FFB" w14:textId="77777777" w:rsidR="00FB15BD" w:rsidRDefault="00FB15BD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68AED14C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65130" w14:textId="77777777" w:rsidR="00FB15BD" w:rsidRDefault="00FB15B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57042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464+900</w:t>
            </w:r>
          </w:p>
          <w:p w14:paraId="2E607B4E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465+350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72552" w14:textId="77777777" w:rsidR="00FB15BD" w:rsidRPr="00D33E71" w:rsidRDefault="00FB15BD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F874A" w14:textId="77777777" w:rsidR="00FB15BD" w:rsidRDefault="00FB15BD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Dărmănești -</w:t>
            </w:r>
          </w:p>
          <w:p w14:paraId="34C60D2E" w14:textId="77777777" w:rsidR="00FB15BD" w:rsidRDefault="00FB15BD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Milisăuţi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47BBF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C26A7" w14:textId="77777777" w:rsidR="00FB15BD" w:rsidRDefault="00FB15BD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3AD76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244B6" w14:textId="77777777" w:rsidR="00FB15BD" w:rsidRPr="00D33E71" w:rsidRDefault="00FB15BD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2C07A" w14:textId="77777777" w:rsidR="00FB15BD" w:rsidRDefault="00FB15BD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cu inductori de 1000Hz.</w:t>
            </w:r>
          </w:p>
        </w:tc>
      </w:tr>
      <w:tr w:rsidR="00FB15BD" w14:paraId="0CE9804C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04DAB" w14:textId="77777777" w:rsidR="00FB15BD" w:rsidRDefault="00FB15B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052AB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030C7" w14:textId="77777777" w:rsidR="00FB15BD" w:rsidRPr="00D33E71" w:rsidRDefault="00FB15BD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C2725" w14:textId="77777777" w:rsidR="00FB15BD" w:rsidRDefault="00FB15BD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Milisăuţi</w:t>
            </w:r>
          </w:p>
          <w:p w14:paraId="3456A32A" w14:textId="77777777" w:rsidR="00FB15BD" w:rsidRDefault="00FB15BD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E4B3C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939D9" w14:textId="77777777" w:rsidR="00FB15BD" w:rsidRDefault="00FB15BD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D402F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3F26A" w14:textId="77777777" w:rsidR="00FB15BD" w:rsidRPr="00D33E71" w:rsidRDefault="00FB15BD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78DD8" w14:textId="77777777" w:rsidR="00FB15BD" w:rsidRDefault="00FB15BD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27DED384" w14:textId="77777777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B9B94" w14:textId="77777777" w:rsidR="00FB15BD" w:rsidRDefault="00FB15B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C70E8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43CBD" w14:textId="77777777" w:rsidR="00FB15BD" w:rsidRPr="00D33E71" w:rsidRDefault="00FB15BD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AEAF1" w14:textId="77777777" w:rsidR="00FB15BD" w:rsidRDefault="00FB15BD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14:paraId="4673CF94" w14:textId="77777777" w:rsidR="00FB15BD" w:rsidRDefault="00FB15BD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F4B2A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E237866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7 - </w:t>
            </w:r>
          </w:p>
          <w:p w14:paraId="61CEE1B4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58B5B1F2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9 - 11 - </w:t>
            </w:r>
          </w:p>
          <w:p w14:paraId="4D787EE9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97D00" w14:textId="77777777" w:rsidR="00FB15BD" w:rsidRPr="00D33E71" w:rsidRDefault="00FB15BD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D1FFF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15FE9" w14:textId="77777777" w:rsidR="00FB15BD" w:rsidRPr="00D33E71" w:rsidRDefault="00FB15BD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96B87" w14:textId="77777777" w:rsidR="00FB15BD" w:rsidRDefault="00FB15BD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7D75E0DE" w14:textId="77777777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652EA5" w14:textId="77777777" w:rsidR="00FB15BD" w:rsidRDefault="00FB15B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B328E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F376B" w14:textId="77777777" w:rsidR="00FB15BD" w:rsidRPr="00D33E71" w:rsidRDefault="00FB15BD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DE8CD" w14:textId="77777777" w:rsidR="00FB15BD" w:rsidRDefault="00FB15BD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14:paraId="7AE8CDA5" w14:textId="77777777" w:rsidR="00FB15BD" w:rsidRDefault="00FB15BD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63697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5091E3D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9ECC4" w14:textId="77777777" w:rsidR="00FB15BD" w:rsidRPr="00D33E71" w:rsidRDefault="00FB15BD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</w:t>
            </w:r>
            <w:r w:rsidRPr="00D33E71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CF68B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AF616" w14:textId="77777777" w:rsidR="00FB15BD" w:rsidRPr="00D33E71" w:rsidRDefault="00FB15BD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F5753" w14:textId="77777777" w:rsidR="00FB15BD" w:rsidRDefault="00FB15BD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0068D0ED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09D0F" w14:textId="77777777" w:rsidR="00FB15BD" w:rsidRDefault="00FB15B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61E63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8C947" w14:textId="77777777" w:rsidR="00FB15BD" w:rsidRPr="00D33E71" w:rsidRDefault="00FB15BD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E98CF" w14:textId="77777777" w:rsidR="00FB15BD" w:rsidRDefault="00FB15BD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14:paraId="2FA92C3F" w14:textId="77777777" w:rsidR="00FB15BD" w:rsidRDefault="00FB15BD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327DC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487+100</w:t>
            </w:r>
          </w:p>
          <w:p w14:paraId="61ECD486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1FBF5" w14:textId="77777777" w:rsidR="00FB15BD" w:rsidRPr="00D33E71" w:rsidRDefault="00FB15BD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BD9B2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B4685" w14:textId="77777777" w:rsidR="00FB15BD" w:rsidRPr="00D33E71" w:rsidRDefault="00FB15BD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D59BF" w14:textId="77777777" w:rsidR="00FB15BD" w:rsidRDefault="00FB15BD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B15BD" w14:paraId="0C80FD05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3D416" w14:textId="77777777" w:rsidR="00FB15BD" w:rsidRDefault="00FB15B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C2E7B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FE86B" w14:textId="77777777" w:rsidR="00FB15BD" w:rsidRPr="00D33E71" w:rsidRDefault="00FB15BD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43280" w14:textId="77777777" w:rsidR="00FB15BD" w:rsidRDefault="00FB15BD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14:paraId="7E724C56" w14:textId="77777777" w:rsidR="00FB15BD" w:rsidRDefault="00FB15BD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CL</w:t>
            </w:r>
          </w:p>
          <w:p w14:paraId="01E77868" w14:textId="77777777" w:rsidR="00FB15BD" w:rsidRDefault="00FB15BD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2D652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4C589" w14:textId="77777777" w:rsidR="00FB15BD" w:rsidRPr="00D33E71" w:rsidRDefault="00FB15BD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AD6A9" w14:textId="77777777" w:rsidR="00FB15BD" w:rsidRDefault="00FB15BD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9EC95" w14:textId="77777777" w:rsidR="00FB15BD" w:rsidRPr="00D33E71" w:rsidRDefault="00FB15BD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5EC24" w14:textId="77777777" w:rsidR="00FB15BD" w:rsidRDefault="00FB15BD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B77576C" w14:textId="77777777" w:rsidR="00FB15BD" w:rsidRPr="00BA7DAE" w:rsidRDefault="00FB15BD" w:rsidP="000A5D7E">
      <w:pPr>
        <w:tabs>
          <w:tab w:val="left" w:pos="2748"/>
        </w:tabs>
        <w:rPr>
          <w:sz w:val="20"/>
          <w:lang w:val="ro-RO"/>
        </w:rPr>
      </w:pPr>
    </w:p>
    <w:p w14:paraId="4BA4034A" w14:textId="77777777" w:rsidR="00FB15BD" w:rsidRDefault="00FB15BD" w:rsidP="00E7698F">
      <w:pPr>
        <w:pStyle w:val="Heading1"/>
        <w:spacing w:line="360" w:lineRule="auto"/>
      </w:pPr>
      <w:r>
        <w:t>LINIA 504</w:t>
      </w:r>
    </w:p>
    <w:p w14:paraId="6E1F1DC0" w14:textId="77777777" w:rsidR="00FB15BD" w:rsidRPr="00A16A49" w:rsidRDefault="00FB15BD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FB15BD" w14:paraId="7E66E15B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C52FDC" w14:textId="77777777" w:rsidR="00FB15BD" w:rsidRDefault="00FB15B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9CDFC" w14:textId="77777777" w:rsidR="00FB15BD" w:rsidRDefault="00FB15B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2+500</w:t>
            </w:r>
          </w:p>
          <w:p w14:paraId="0DF005D5" w14:textId="77777777" w:rsidR="00FB15BD" w:rsidRDefault="00FB15B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C6238" w14:textId="77777777" w:rsidR="00FB15BD" w:rsidRDefault="00FB15BD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CDC4" w14:textId="77777777" w:rsidR="00FB15BD" w:rsidRDefault="00FB15BD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6C12C6B8" w14:textId="77777777" w:rsidR="00FB15BD" w:rsidRDefault="00FB15BD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E7E0D" w14:textId="77777777" w:rsidR="00FB15BD" w:rsidRDefault="00FB15B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8047" w14:textId="77777777" w:rsidR="00FB15BD" w:rsidRPr="00D0473F" w:rsidRDefault="00FB15B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40F8A" w14:textId="77777777" w:rsidR="00FB15BD" w:rsidRDefault="00FB15BD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502C4" w14:textId="77777777" w:rsidR="00FB15BD" w:rsidRDefault="00FB15BD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7E6AF" w14:textId="77777777" w:rsidR="00FB15BD" w:rsidRDefault="00FB15BD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56547">
              <w:rPr>
                <w:b/>
                <w:bCs/>
                <w:i/>
                <w:iCs/>
                <w:sz w:val="20"/>
                <w:lang w:val="ro-RO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firul II </w:t>
            </w:r>
          </w:p>
          <w:p w14:paraId="0BF97403" w14:textId="77777777" w:rsidR="00FB15BD" w:rsidRDefault="00FB15BD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Adjud - Urechești.</w:t>
            </w:r>
          </w:p>
          <w:p w14:paraId="7BE43F8C" w14:textId="77777777" w:rsidR="00FB15BD" w:rsidRPr="004C4194" w:rsidRDefault="00FB15BD" w:rsidP="00E03C2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 N.</w:t>
            </w:r>
          </w:p>
        </w:tc>
      </w:tr>
      <w:tr w:rsidR="00FB15BD" w14:paraId="10E90482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E057DE" w14:textId="77777777" w:rsidR="00FB15BD" w:rsidRDefault="00FB15B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7CA91" w14:textId="77777777" w:rsidR="00FB15BD" w:rsidRDefault="00FB15B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14:paraId="72432498" w14:textId="77777777" w:rsidR="00FB15BD" w:rsidRDefault="00FB15B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FC83E" w14:textId="77777777" w:rsidR="00FB15BD" w:rsidRDefault="00FB15BD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1B116" w14:textId="77777777" w:rsidR="00FB15BD" w:rsidRDefault="00FB15BD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 -</w:t>
            </w:r>
          </w:p>
          <w:p w14:paraId="09C38C89" w14:textId="77777777" w:rsidR="00FB15BD" w:rsidRDefault="00FB15BD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31AB2" w14:textId="77777777" w:rsidR="00FB15BD" w:rsidRDefault="00FB15B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3D79C" w14:textId="77777777" w:rsidR="00FB15BD" w:rsidRPr="00D0473F" w:rsidRDefault="00FB15B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3574F" w14:textId="77777777" w:rsidR="00FB15BD" w:rsidRDefault="00FB15BD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14:paraId="5AB95128" w14:textId="77777777" w:rsidR="00FB15BD" w:rsidRDefault="00FB15BD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B551C" w14:textId="77777777" w:rsidR="00FB15BD" w:rsidRDefault="00FB15BD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CC407" w14:textId="77777777" w:rsidR="00FB15BD" w:rsidRPr="004C4194" w:rsidRDefault="00FB15BD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FB15BD" w14:paraId="5B3EE63C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5E9909" w14:textId="77777777" w:rsidR="00FB15BD" w:rsidRDefault="00FB15B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1D5C0" w14:textId="77777777" w:rsidR="00FB15BD" w:rsidRDefault="00FB15B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1D44E" w14:textId="77777777" w:rsidR="00FB15BD" w:rsidRDefault="00FB15BD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A9EF5" w14:textId="77777777" w:rsidR="00FB15BD" w:rsidRDefault="00FB15BD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14:paraId="7081090C" w14:textId="77777777" w:rsidR="00FB15BD" w:rsidRDefault="00FB15BD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50EB7" w14:textId="77777777" w:rsidR="00FB15BD" w:rsidRDefault="00FB15B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257F9" w14:textId="77777777" w:rsidR="00FB15BD" w:rsidRPr="00D0473F" w:rsidRDefault="00FB15B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5CEF5" w14:textId="77777777" w:rsidR="00FB15BD" w:rsidRDefault="00FB15BD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9+600</w:t>
            </w:r>
          </w:p>
          <w:p w14:paraId="1CE1959A" w14:textId="77777777" w:rsidR="00FB15BD" w:rsidRDefault="00FB15BD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4ED85" w14:textId="77777777" w:rsidR="00FB15BD" w:rsidRDefault="00FB15BD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8C01D" w14:textId="77777777" w:rsidR="00FB15BD" w:rsidRPr="004C4194" w:rsidRDefault="00FB15BD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FB15BD" w14:paraId="11D6FE35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137380" w14:textId="77777777" w:rsidR="00FB15BD" w:rsidRDefault="00FB15B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2B7F6" w14:textId="77777777" w:rsidR="00FB15BD" w:rsidRDefault="00FB15B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14:paraId="7A9836A0" w14:textId="77777777" w:rsidR="00FB15BD" w:rsidRDefault="00FB15B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4854C" w14:textId="77777777" w:rsidR="00FB15BD" w:rsidRPr="00D0473F" w:rsidRDefault="00FB15B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A811C" w14:textId="77777777" w:rsidR="00FB15BD" w:rsidRDefault="00FB15BD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14:paraId="42A7FA78" w14:textId="77777777" w:rsidR="00FB15BD" w:rsidRDefault="00FB15BD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0ABA1" w14:textId="77777777" w:rsidR="00FB15BD" w:rsidRDefault="00FB15B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517C0" w14:textId="77777777" w:rsidR="00FB15BD" w:rsidRPr="00D0473F" w:rsidRDefault="00FB15B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D1FE8" w14:textId="77777777" w:rsidR="00FB15BD" w:rsidRDefault="00FB15B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14:paraId="0C6DC420" w14:textId="77777777" w:rsidR="00FB15BD" w:rsidRDefault="00FB15B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C5FB" w14:textId="77777777" w:rsidR="00FB15BD" w:rsidRPr="00D0473F" w:rsidRDefault="00FB15B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D1D88" w14:textId="77777777" w:rsidR="00FB15BD" w:rsidRPr="004C4194" w:rsidRDefault="00FB15BD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C4194">
              <w:rPr>
                <w:b/>
                <w:bCs/>
                <w:iCs/>
                <w:sz w:val="20"/>
                <w:lang w:val="ro-RO"/>
              </w:rPr>
              <w:t>*Valabil pentru trenurile remorcate cu două locomotive cuplate.</w:t>
            </w:r>
          </w:p>
          <w:p w14:paraId="70629ABB" w14:textId="77777777" w:rsidR="00FB15BD" w:rsidRPr="00D0576C" w:rsidRDefault="00FB15BD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0155DB8E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E2FDE8" w14:textId="77777777" w:rsidR="00FB15BD" w:rsidRDefault="00FB15B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3B880" w14:textId="77777777" w:rsidR="00FB15BD" w:rsidRDefault="00FB15B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9CCDB" w14:textId="77777777" w:rsidR="00FB15BD" w:rsidRPr="00D0473F" w:rsidRDefault="00FB15B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4DCE7" w14:textId="77777777" w:rsidR="00FB15BD" w:rsidRDefault="00FB15BD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0F4B609D" w14:textId="77777777" w:rsidR="00FB15BD" w:rsidRDefault="00FB15BD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13 </w:t>
            </w:r>
          </w:p>
          <w:p w14:paraId="59C62094" w14:textId="77777777" w:rsidR="00FB15BD" w:rsidRDefault="00FB15BD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CBACA" w14:textId="77777777" w:rsidR="00FB15BD" w:rsidRDefault="00FB15B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695DF" w14:textId="77777777" w:rsidR="00FB15BD" w:rsidRPr="00D0473F" w:rsidRDefault="00FB15B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07895" w14:textId="77777777" w:rsidR="00FB15BD" w:rsidRDefault="00FB15B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ECD8A" w14:textId="77777777" w:rsidR="00FB15BD" w:rsidRPr="00D0473F" w:rsidRDefault="00FB15B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FDFB5" w14:textId="77777777" w:rsidR="00FB15BD" w:rsidRDefault="00FB15BD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7A641F78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D47DEC" w14:textId="77777777" w:rsidR="00FB15BD" w:rsidRDefault="00FB15B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FAE6F" w14:textId="77777777" w:rsidR="00FB15BD" w:rsidRDefault="00FB15B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3CC9D" w14:textId="77777777" w:rsidR="00FB15BD" w:rsidRPr="00D0473F" w:rsidRDefault="00FB15B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D7948" w14:textId="77777777" w:rsidR="00FB15BD" w:rsidRDefault="00FB15BD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36B27541" w14:textId="77777777" w:rsidR="00FB15BD" w:rsidRDefault="00FB15BD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91DFE" w14:textId="77777777" w:rsidR="00FB15BD" w:rsidRDefault="00FB15B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0A23E" w14:textId="77777777" w:rsidR="00FB15BD" w:rsidRPr="00D0473F" w:rsidRDefault="00FB15B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CFFDC" w14:textId="77777777" w:rsidR="00FB15BD" w:rsidRDefault="00FB15B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084DF" w14:textId="77777777" w:rsidR="00FB15BD" w:rsidRPr="00D0473F" w:rsidRDefault="00FB15B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632B4" w14:textId="77777777" w:rsidR="00FB15BD" w:rsidRDefault="00FB15BD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FB15BD" w14:paraId="74AD3A24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183700" w14:textId="77777777" w:rsidR="00FB15BD" w:rsidRDefault="00FB15B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2F74F" w14:textId="77777777" w:rsidR="00FB15BD" w:rsidRDefault="00FB15B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6525D" w14:textId="77777777" w:rsidR="00FB15BD" w:rsidRPr="00D0473F" w:rsidRDefault="00FB15B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28A42" w14:textId="77777777" w:rsidR="00FB15BD" w:rsidRDefault="00FB15BD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631EE2F6" w14:textId="77777777" w:rsidR="00FB15BD" w:rsidRDefault="00FB15BD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5E12B" w14:textId="77777777" w:rsidR="00FB15BD" w:rsidRDefault="00FB15BD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BF462" w14:textId="77777777" w:rsidR="00FB15BD" w:rsidRPr="00D0473F" w:rsidRDefault="00FB15BD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B0B33" w14:textId="77777777" w:rsidR="00FB15BD" w:rsidRDefault="00FB15BD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974D4" w14:textId="77777777" w:rsidR="00FB15BD" w:rsidRPr="00D0473F" w:rsidRDefault="00FB15BD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39F90" w14:textId="77777777" w:rsidR="00FB15BD" w:rsidRDefault="00FB15BD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FB15BD" w14:paraId="49890D37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C6752" w14:textId="77777777" w:rsidR="00FB15BD" w:rsidRDefault="00FB15BD">
            <w:pPr>
              <w:pStyle w:val="Style1"/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49286" w14:textId="77777777" w:rsidR="00FB15BD" w:rsidRDefault="00FB15B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6016F" w14:textId="77777777" w:rsidR="00FB15BD" w:rsidRPr="00D0473F" w:rsidRDefault="00FB15B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1E8BF" w14:textId="77777777" w:rsidR="00FB15BD" w:rsidRDefault="00FB15BD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57DAD707" w14:textId="77777777" w:rsidR="00FB15BD" w:rsidRDefault="00FB15BD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81A1D" w14:textId="77777777" w:rsidR="00FB15BD" w:rsidRDefault="00FB15B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E7398" w14:textId="77777777" w:rsidR="00FB15BD" w:rsidRPr="00D0473F" w:rsidRDefault="00FB15B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57CBE" w14:textId="77777777" w:rsidR="00FB15BD" w:rsidRDefault="00FB15B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F410B" w14:textId="77777777" w:rsidR="00FB15BD" w:rsidRPr="00D0473F" w:rsidRDefault="00FB15B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F096E" w14:textId="77777777" w:rsidR="00FB15BD" w:rsidRDefault="00FB15BD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9 - 12</w:t>
            </w:r>
          </w:p>
          <w:p w14:paraId="458990E9" w14:textId="77777777" w:rsidR="00FB15BD" w:rsidRDefault="00FB15BD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FB15BD" w14:paraId="31CC2D80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CCD744" w14:textId="77777777" w:rsidR="00FB15BD" w:rsidRDefault="00FB15BD">
            <w:pPr>
              <w:pStyle w:val="Style1"/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B0ED7" w14:textId="77777777" w:rsidR="00FB15BD" w:rsidRDefault="00FB15B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51E5A" w14:textId="77777777" w:rsidR="00FB15BD" w:rsidRPr="00D0473F" w:rsidRDefault="00FB15B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A5124" w14:textId="77777777" w:rsidR="00FB15BD" w:rsidRDefault="00FB15BD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15D7A1E1" w14:textId="77777777" w:rsidR="00FB15BD" w:rsidRDefault="00FB15BD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9F960" w14:textId="77777777" w:rsidR="00FB15BD" w:rsidRDefault="00FB15BD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09A09" w14:textId="77777777" w:rsidR="00FB15BD" w:rsidRPr="00D0473F" w:rsidRDefault="00FB15BD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23405" w14:textId="77777777" w:rsidR="00FB15BD" w:rsidRDefault="00FB15BD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27B1C" w14:textId="77777777" w:rsidR="00FB15BD" w:rsidRPr="00D0473F" w:rsidRDefault="00FB15BD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9AC1A" w14:textId="77777777" w:rsidR="00FB15BD" w:rsidRDefault="00FB15BD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10 - 12 Cap X.</w:t>
            </w:r>
          </w:p>
        </w:tc>
      </w:tr>
      <w:tr w:rsidR="00FB15BD" w14:paraId="25A35D4D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FA48FE" w14:textId="77777777" w:rsidR="00FB15BD" w:rsidRDefault="00FB15BD">
            <w:pPr>
              <w:pStyle w:val="Style1"/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EE250" w14:textId="77777777" w:rsidR="00FB15BD" w:rsidRDefault="00FB15B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CC6B8" w14:textId="77777777" w:rsidR="00FB15BD" w:rsidRPr="00D0473F" w:rsidRDefault="00FB15B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053E8" w14:textId="77777777" w:rsidR="00FB15BD" w:rsidRDefault="00FB15BD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3FCF98FD" w14:textId="77777777" w:rsidR="00FB15BD" w:rsidRDefault="00FB15BD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CF41C" w14:textId="77777777" w:rsidR="00FB15BD" w:rsidRDefault="00FB15BD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D939D" w14:textId="77777777" w:rsidR="00FB15BD" w:rsidRPr="00D0473F" w:rsidRDefault="00FB15BD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4C5C7" w14:textId="77777777" w:rsidR="00FB15BD" w:rsidRDefault="00FB15BD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431AB" w14:textId="77777777" w:rsidR="00FB15BD" w:rsidRPr="00D0473F" w:rsidRDefault="00FB15BD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246CF" w14:textId="77777777" w:rsidR="00FB15BD" w:rsidRDefault="00FB15BD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și 12 Cap X.</w:t>
            </w:r>
          </w:p>
        </w:tc>
      </w:tr>
      <w:tr w:rsidR="00FB15BD" w14:paraId="1DAA9051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F0E3F" w14:textId="77777777" w:rsidR="00FB15BD" w:rsidRDefault="00FB15BD">
            <w:pPr>
              <w:pStyle w:val="Style1"/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22E01" w14:textId="77777777" w:rsidR="00FB15BD" w:rsidRDefault="00FB15B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B88CB" w14:textId="77777777" w:rsidR="00FB15BD" w:rsidRPr="00D0473F" w:rsidRDefault="00FB15B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BC8EF" w14:textId="77777777" w:rsidR="00FB15BD" w:rsidRDefault="00FB15BD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679855F5" w14:textId="77777777" w:rsidR="00FB15BD" w:rsidRDefault="00FB15BD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68FBD" w14:textId="77777777" w:rsidR="00FB15BD" w:rsidRDefault="00FB15BD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465298B" w14:textId="77777777" w:rsidR="00FB15BD" w:rsidRDefault="00FB15BD" w:rsidP="009A5404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771D9" w14:textId="77777777" w:rsidR="00FB15BD" w:rsidRPr="00D0473F" w:rsidRDefault="00FB15BD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735B9" w14:textId="77777777" w:rsidR="00FB15BD" w:rsidRDefault="00FB15BD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4D445" w14:textId="77777777" w:rsidR="00FB15BD" w:rsidRPr="00D0473F" w:rsidRDefault="00FB15BD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041A5" w14:textId="77777777" w:rsidR="00FB15BD" w:rsidRDefault="00FB15BD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50A3240B" w14:textId="77777777" w:rsidR="00FB15BD" w:rsidRDefault="00FB15BD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11 -  13 Cap Y.</w:t>
            </w:r>
          </w:p>
        </w:tc>
      </w:tr>
      <w:tr w:rsidR="00FB15BD" w14:paraId="2053CC89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6F307E" w14:textId="77777777" w:rsidR="00FB15BD" w:rsidRDefault="00FB15BD">
            <w:pPr>
              <w:pStyle w:val="Style1"/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42D09" w14:textId="77777777" w:rsidR="00FB15BD" w:rsidRDefault="00FB15B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0953F" w14:textId="77777777" w:rsidR="00FB15BD" w:rsidRPr="00D0473F" w:rsidRDefault="00FB15B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A9011" w14:textId="77777777" w:rsidR="00FB15BD" w:rsidRDefault="00FB15BD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1F85B185" w14:textId="77777777" w:rsidR="00FB15BD" w:rsidRDefault="00FB15BD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810E2" w14:textId="77777777" w:rsidR="00FB15BD" w:rsidRDefault="00FB15BD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5AC9893" w14:textId="77777777" w:rsidR="00FB15BD" w:rsidRDefault="00FB15BD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61D83" w14:textId="77777777" w:rsidR="00FB15BD" w:rsidRPr="00D0473F" w:rsidRDefault="00FB15BD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709D3" w14:textId="77777777" w:rsidR="00FB15BD" w:rsidRDefault="00FB15BD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0B853" w14:textId="77777777" w:rsidR="00FB15BD" w:rsidRPr="00D0473F" w:rsidRDefault="00FB15BD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C055E" w14:textId="77777777" w:rsidR="00FB15BD" w:rsidRDefault="00FB15BD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4166D059" w14:textId="77777777" w:rsidR="00FB15BD" w:rsidRDefault="00FB15BD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și 12 Cap Y.</w:t>
            </w:r>
          </w:p>
        </w:tc>
      </w:tr>
      <w:tr w:rsidR="00FB15BD" w14:paraId="3EB32B5F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A7451" w14:textId="77777777" w:rsidR="00FB15BD" w:rsidRDefault="00FB15BD">
            <w:pPr>
              <w:pStyle w:val="Style1"/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D2B61" w14:textId="77777777" w:rsidR="00FB15BD" w:rsidRDefault="00FB15B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60DEA" w14:textId="77777777" w:rsidR="00FB15BD" w:rsidRPr="00D0473F" w:rsidRDefault="00FB15B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0B681" w14:textId="77777777" w:rsidR="00FB15BD" w:rsidRDefault="00FB15BD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- </w:t>
            </w:r>
          </w:p>
          <w:p w14:paraId="3FD64D4D" w14:textId="77777777" w:rsidR="00FB15BD" w:rsidRDefault="00FB15BD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06608" w14:textId="77777777" w:rsidR="00FB15BD" w:rsidRDefault="00FB15BD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6F953" w14:textId="77777777" w:rsidR="00FB15BD" w:rsidRDefault="00FB15B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7DCBD" w14:textId="77777777" w:rsidR="00FB15BD" w:rsidRDefault="00FB15B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31+400</w:t>
            </w:r>
          </w:p>
          <w:p w14:paraId="7CAC1499" w14:textId="77777777" w:rsidR="00FB15BD" w:rsidRDefault="00FB15B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F3EE5" w14:textId="77777777" w:rsidR="00FB15BD" w:rsidRPr="00D0473F" w:rsidRDefault="00FB15B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CC736" w14:textId="77777777" w:rsidR="00FB15BD" w:rsidRDefault="00FB15BD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5DA07701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93C3A9" w14:textId="77777777" w:rsidR="00FB15BD" w:rsidRDefault="00FB15BD">
            <w:pPr>
              <w:pStyle w:val="Style1"/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616AB" w14:textId="77777777" w:rsidR="00FB15BD" w:rsidRDefault="00FB15B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14:paraId="776063BA" w14:textId="77777777" w:rsidR="00FB15BD" w:rsidRDefault="00FB15B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ECCF5" w14:textId="77777777" w:rsidR="00FB15BD" w:rsidRPr="00D0473F" w:rsidRDefault="00FB15B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9AC8B" w14:textId="77777777" w:rsidR="00FB15BD" w:rsidRDefault="00FB15BD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BC - </w:t>
            </w:r>
          </w:p>
          <w:p w14:paraId="760D2CA8" w14:textId="77777777" w:rsidR="00FB15BD" w:rsidRDefault="00FB15BD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712E7" w14:textId="77777777" w:rsidR="00FB15BD" w:rsidRDefault="00FB15BD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D1B15" w14:textId="77777777" w:rsidR="00FB15BD" w:rsidRDefault="00FB15B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4D583" w14:textId="77777777" w:rsidR="00FB15BD" w:rsidRDefault="00FB15B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FD71D" w14:textId="77777777" w:rsidR="00FB15BD" w:rsidRPr="00D0473F" w:rsidRDefault="00FB15B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C22D1" w14:textId="77777777" w:rsidR="00FB15BD" w:rsidRDefault="00FB15BD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4A3F7C2E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023B59" w14:textId="77777777" w:rsidR="00FB15BD" w:rsidRDefault="00FB15BD">
            <w:pPr>
              <w:pStyle w:val="Style1"/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BCB4E" w14:textId="77777777" w:rsidR="00FB15BD" w:rsidRDefault="00FB15B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3407B" w14:textId="77777777" w:rsidR="00FB15BD" w:rsidRDefault="00FB15B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DA406" w14:textId="77777777" w:rsidR="00FB15BD" w:rsidRDefault="00FB15BD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65BA3F09" w14:textId="77777777" w:rsidR="00FB15BD" w:rsidRDefault="00FB15BD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139B3" w14:textId="77777777" w:rsidR="00FB15BD" w:rsidRDefault="00FB15BD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0DF6469" w14:textId="77777777" w:rsidR="00FB15BD" w:rsidRDefault="00FB15BD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C0EEC" w14:textId="77777777" w:rsidR="00FB15BD" w:rsidRDefault="00FB15B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55A76" w14:textId="77777777" w:rsidR="00FB15BD" w:rsidRDefault="00FB15B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C3BD5" w14:textId="77777777" w:rsidR="00FB15BD" w:rsidRPr="00D0473F" w:rsidRDefault="00FB15B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0217D" w14:textId="77777777" w:rsidR="00FB15BD" w:rsidRDefault="00FB15BD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8817A58" w14:textId="77777777" w:rsidR="00FB15BD" w:rsidRDefault="00FB15BD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6 - 8, Cap X.</w:t>
            </w:r>
          </w:p>
        </w:tc>
      </w:tr>
      <w:tr w:rsidR="00FB15BD" w14:paraId="4AD7C31A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8BC502" w14:textId="77777777" w:rsidR="00FB15BD" w:rsidRDefault="00FB15BD">
            <w:pPr>
              <w:pStyle w:val="Style1"/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19E78" w14:textId="77777777" w:rsidR="00FB15BD" w:rsidRDefault="00FB15B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912AB" w14:textId="77777777" w:rsidR="00FB15BD" w:rsidRDefault="00FB15B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E34DA" w14:textId="77777777" w:rsidR="00FB15BD" w:rsidRDefault="00FB15B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384E61B1" w14:textId="77777777" w:rsidR="00FB15BD" w:rsidRDefault="00FB15B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69C9E" w14:textId="77777777" w:rsidR="00FB15BD" w:rsidRDefault="00FB15BD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2B320A8" w14:textId="77777777" w:rsidR="00FB15BD" w:rsidRDefault="00FB15BD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89CE7" w14:textId="77777777" w:rsidR="00FB15BD" w:rsidRDefault="00FB15B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83BE3" w14:textId="77777777" w:rsidR="00FB15BD" w:rsidRDefault="00FB15B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E3196" w14:textId="77777777" w:rsidR="00FB15BD" w:rsidRPr="00D0473F" w:rsidRDefault="00FB15B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0EADD" w14:textId="77777777" w:rsidR="00FB15BD" w:rsidRDefault="00FB15B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28EC992" w14:textId="77777777" w:rsidR="00FB15BD" w:rsidRDefault="00FB15B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7, Cap X.</w:t>
            </w:r>
          </w:p>
        </w:tc>
      </w:tr>
      <w:tr w:rsidR="00FB15BD" w14:paraId="0A8CC082" w14:textId="77777777" w:rsidTr="00605F2B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49250" w14:textId="77777777" w:rsidR="00FB15BD" w:rsidRDefault="00FB15B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DE70B" w14:textId="77777777" w:rsidR="00FB15BD" w:rsidRDefault="00FB15B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84FD" w14:textId="77777777" w:rsidR="00FB15BD" w:rsidRPr="00D0473F" w:rsidRDefault="00FB15B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B9848" w14:textId="77777777" w:rsidR="00FB15BD" w:rsidRDefault="00FB15B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433DC8BE" w14:textId="77777777" w:rsidR="00FB15BD" w:rsidRDefault="00FB15B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AEF8D" w14:textId="77777777" w:rsidR="00FB15BD" w:rsidRDefault="00FB15B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4B57C" w14:textId="77777777" w:rsidR="00FB15BD" w:rsidRPr="00D0473F" w:rsidRDefault="00FB15B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337E8" w14:textId="77777777" w:rsidR="00FB15BD" w:rsidRDefault="00FB15B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47B4D" w14:textId="77777777" w:rsidR="00FB15BD" w:rsidRPr="00D0473F" w:rsidRDefault="00FB15B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AFF68" w14:textId="77777777" w:rsidR="00FB15BD" w:rsidRDefault="00FB15B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6 - 8 </w:t>
            </w:r>
          </w:p>
          <w:p w14:paraId="41E508BB" w14:textId="77777777" w:rsidR="00FB15BD" w:rsidRDefault="00FB15B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FB15BD" w14:paraId="68E540A6" w14:textId="77777777" w:rsidTr="00605F2B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1F525" w14:textId="77777777" w:rsidR="00FB15BD" w:rsidRDefault="00FB15B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675F1" w14:textId="77777777" w:rsidR="00FB15BD" w:rsidRDefault="00FB15B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14:paraId="37476ECD" w14:textId="77777777" w:rsidR="00FB15BD" w:rsidRDefault="00FB15B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2768E" w14:textId="77777777" w:rsidR="00FB15BD" w:rsidRDefault="00FB15B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AF563" w14:textId="77777777" w:rsidR="00FB15BD" w:rsidRDefault="00FB15B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 -</w:t>
            </w:r>
          </w:p>
          <w:p w14:paraId="04E49B9A" w14:textId="77777777" w:rsidR="00FB15BD" w:rsidRDefault="00FB15B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2251B" w14:textId="77777777" w:rsidR="00FB15BD" w:rsidRDefault="00FB15B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66590" w14:textId="77777777" w:rsidR="00FB15BD" w:rsidRPr="00D0473F" w:rsidRDefault="00FB15B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2F63D" w14:textId="77777777" w:rsidR="00FB15BD" w:rsidRDefault="00FB15B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D7374" w14:textId="77777777" w:rsidR="00FB15BD" w:rsidRPr="00D0473F" w:rsidRDefault="00FB15B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2F531" w14:textId="77777777" w:rsidR="00FB15BD" w:rsidRPr="004C4194" w:rsidRDefault="00FB15BD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FB15BD" w14:paraId="500C9E39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EE1711" w14:textId="77777777" w:rsidR="00FB15BD" w:rsidRDefault="00FB15B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7BD31" w14:textId="77777777" w:rsidR="00FB15BD" w:rsidRDefault="00FB15B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54+190</w:t>
            </w:r>
          </w:p>
          <w:p w14:paraId="4821EEB8" w14:textId="77777777" w:rsidR="00FB15BD" w:rsidRDefault="00FB15B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FF4AA" w14:textId="77777777" w:rsidR="00FB15BD" w:rsidRPr="00D0473F" w:rsidRDefault="00FB15B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A0635" w14:textId="77777777" w:rsidR="00FB15BD" w:rsidRDefault="00FB15B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78FD0108" w14:textId="77777777" w:rsidR="00FB15BD" w:rsidRDefault="00FB15B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D91AF" w14:textId="77777777" w:rsidR="00FB15BD" w:rsidRDefault="00FB15B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AB122" w14:textId="77777777" w:rsidR="00FB15BD" w:rsidRPr="00D0473F" w:rsidRDefault="00FB15B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A0E90" w14:textId="77777777" w:rsidR="00FB15BD" w:rsidRDefault="00FB15B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D8067" w14:textId="77777777" w:rsidR="00FB15BD" w:rsidRPr="00D0473F" w:rsidRDefault="00FB15B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3E44F" w14:textId="77777777" w:rsidR="00FB15BD" w:rsidRPr="004C4194" w:rsidRDefault="00FB15BD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06FA6BF7" w14:textId="77777777" w:rsidR="00FB15BD" w:rsidRPr="00D0576C" w:rsidRDefault="00FB15B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09F14B20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ED317" w14:textId="77777777" w:rsidR="00FB15BD" w:rsidRDefault="00FB15B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4DFCA" w14:textId="77777777" w:rsidR="00FB15BD" w:rsidRDefault="00FB15B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51+500</w:t>
            </w:r>
          </w:p>
          <w:p w14:paraId="665A1854" w14:textId="77777777" w:rsidR="00FB15BD" w:rsidRDefault="00FB15B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44774" w14:textId="77777777" w:rsidR="00FB15BD" w:rsidRDefault="00FB15B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5E710" w14:textId="77777777" w:rsidR="00FB15BD" w:rsidRDefault="00FB15B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6E4E13F2" w14:textId="77777777" w:rsidR="00FB15BD" w:rsidRDefault="00FB15B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02187" w14:textId="77777777" w:rsidR="00FB15BD" w:rsidRDefault="00FB15B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30033" w14:textId="77777777" w:rsidR="00FB15BD" w:rsidRPr="00D0473F" w:rsidRDefault="00FB15B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B7B4C" w14:textId="77777777" w:rsidR="00FB15BD" w:rsidRDefault="00FB15B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5D320" w14:textId="77777777" w:rsidR="00FB15BD" w:rsidRPr="00D0473F" w:rsidRDefault="00FB15B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1352A" w14:textId="77777777" w:rsidR="00FB15BD" w:rsidRDefault="00FB15BD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FB15BD" w14:paraId="35A4994C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BCD51" w14:textId="77777777" w:rsidR="00FB15BD" w:rsidRDefault="00FB15B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042DC" w14:textId="77777777" w:rsidR="00FB15BD" w:rsidRDefault="00FB15B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54+650</w:t>
            </w:r>
          </w:p>
          <w:p w14:paraId="4EF1F918" w14:textId="77777777" w:rsidR="00FB15BD" w:rsidRDefault="00FB15B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DDB45" w14:textId="77777777" w:rsidR="00FB15BD" w:rsidRPr="00D0473F" w:rsidRDefault="00FB15B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1BFD5" w14:textId="77777777" w:rsidR="00FB15BD" w:rsidRDefault="00FB15B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29291916" w14:textId="77777777" w:rsidR="00FB15BD" w:rsidRDefault="00FB15B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41824" w14:textId="77777777" w:rsidR="00FB15BD" w:rsidRDefault="00FB15B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EEAEE" w14:textId="77777777" w:rsidR="00FB15BD" w:rsidRPr="00D0473F" w:rsidRDefault="00FB15B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77BBB" w14:textId="77777777" w:rsidR="00FB15BD" w:rsidRDefault="00FB15B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2BBE0" w14:textId="77777777" w:rsidR="00FB15BD" w:rsidRPr="00D0473F" w:rsidRDefault="00FB15B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E85D3" w14:textId="77777777" w:rsidR="00FB15BD" w:rsidRPr="004C4194" w:rsidRDefault="00FB15BD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0840B677" w14:textId="77777777" w:rsidR="00FB15BD" w:rsidRPr="00D0576C" w:rsidRDefault="00FB15B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16AFDE02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9B694" w14:textId="77777777" w:rsidR="00FB15BD" w:rsidRDefault="00FB15B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E078F" w14:textId="77777777" w:rsidR="00FB15BD" w:rsidRDefault="00FB15B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55+060</w:t>
            </w:r>
          </w:p>
          <w:p w14:paraId="1974D0D8" w14:textId="77777777" w:rsidR="00FB15BD" w:rsidRDefault="00FB15B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CA46B" w14:textId="77777777" w:rsidR="00FB15BD" w:rsidRPr="00D0473F" w:rsidRDefault="00FB15B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C6E52" w14:textId="77777777" w:rsidR="00FB15BD" w:rsidRDefault="00FB15B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78E10445" w14:textId="77777777" w:rsidR="00FB15BD" w:rsidRDefault="00FB15B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DCC04" w14:textId="77777777" w:rsidR="00FB15BD" w:rsidRDefault="00FB15B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8A684" w14:textId="77777777" w:rsidR="00FB15BD" w:rsidRPr="00D0473F" w:rsidRDefault="00FB15B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919E8" w14:textId="77777777" w:rsidR="00FB15BD" w:rsidRDefault="00FB15B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387D1" w14:textId="77777777" w:rsidR="00FB15BD" w:rsidRPr="00D0473F" w:rsidRDefault="00FB15B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E08AF" w14:textId="77777777" w:rsidR="00FB15BD" w:rsidRPr="004C4194" w:rsidRDefault="00FB15BD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6D5FFE68" w14:textId="77777777" w:rsidR="00FB15BD" w:rsidRPr="00D0576C" w:rsidRDefault="00FB15B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07166ED0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4C0E0" w14:textId="77777777" w:rsidR="00FB15BD" w:rsidRDefault="00FB15B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83C86" w14:textId="77777777" w:rsidR="00FB15BD" w:rsidRDefault="00FB15B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60+400</w:t>
            </w:r>
          </w:p>
          <w:p w14:paraId="01C6B0EF" w14:textId="77777777" w:rsidR="00FB15BD" w:rsidRDefault="00FB15B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E628B" w14:textId="77777777" w:rsidR="00FB15BD" w:rsidRPr="00D0473F" w:rsidRDefault="00FB15B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73E4D" w14:textId="77777777" w:rsidR="00FB15BD" w:rsidRDefault="00FB15B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723DC53E" w14:textId="77777777" w:rsidR="00FB15BD" w:rsidRDefault="00FB15B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4E158" w14:textId="77777777" w:rsidR="00FB15BD" w:rsidRDefault="00FB15B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5D6B2" w14:textId="77777777" w:rsidR="00FB15BD" w:rsidRPr="00D0473F" w:rsidRDefault="00FB15B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A2975" w14:textId="77777777" w:rsidR="00FB15BD" w:rsidRDefault="00FB15B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52939" w14:textId="77777777" w:rsidR="00FB15BD" w:rsidRPr="00D0473F" w:rsidRDefault="00FB15B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B40A1" w14:textId="77777777" w:rsidR="00FB15BD" w:rsidRPr="004C4194" w:rsidRDefault="00FB15BD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489B40EC" w14:textId="77777777" w:rsidR="00FB15BD" w:rsidRPr="00D0576C" w:rsidRDefault="00FB15B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5BFE843E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A5C336" w14:textId="77777777" w:rsidR="00FB15BD" w:rsidRDefault="00FB15B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E9116" w14:textId="77777777" w:rsidR="00FB15BD" w:rsidRDefault="00FB15B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0C1BF" w14:textId="77777777" w:rsidR="00FB15BD" w:rsidRDefault="00FB15B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5BB8A" w14:textId="77777777" w:rsidR="00FB15BD" w:rsidRDefault="00FB15B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88069" w14:textId="77777777" w:rsidR="00FB15BD" w:rsidRDefault="00FB15B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32FE8" w14:textId="77777777" w:rsidR="00FB15BD" w:rsidRPr="00D0473F" w:rsidRDefault="00FB15B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1C98C" w14:textId="77777777" w:rsidR="00FB15BD" w:rsidRDefault="00FB15B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DD9C5" w14:textId="77777777" w:rsidR="00FB15BD" w:rsidRPr="00D0473F" w:rsidRDefault="00FB15B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85991" w14:textId="77777777" w:rsidR="00FB15BD" w:rsidRPr="00E03C2B" w:rsidRDefault="00FB15B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2E610B62" w14:textId="77777777" w:rsidR="00FB15BD" w:rsidRDefault="00FB15BD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>la liniile 2 - 4 st. Dofteana, Cap Y.</w:t>
            </w:r>
          </w:p>
        </w:tc>
      </w:tr>
      <w:tr w:rsidR="00FB15BD" w14:paraId="1A3E7117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242FF7" w14:textId="77777777" w:rsidR="00FB15BD" w:rsidRDefault="00FB15B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0F0B8" w14:textId="77777777" w:rsidR="00FB15BD" w:rsidRDefault="00FB15B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65+570</w:t>
            </w:r>
          </w:p>
          <w:p w14:paraId="052FA275" w14:textId="77777777" w:rsidR="00FB15BD" w:rsidRDefault="00FB15B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80D4B" w14:textId="77777777" w:rsidR="00FB15BD" w:rsidRPr="00D0473F" w:rsidRDefault="00FB15B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29EDC" w14:textId="77777777" w:rsidR="00FB15BD" w:rsidRDefault="00FB15B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 -</w:t>
            </w:r>
          </w:p>
          <w:p w14:paraId="78B522A1" w14:textId="77777777" w:rsidR="00FB15BD" w:rsidRDefault="00FB15B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E69FB" w14:textId="77777777" w:rsidR="00FB15BD" w:rsidRDefault="00FB15B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4A6D0" w14:textId="77777777" w:rsidR="00FB15BD" w:rsidRPr="00D0473F" w:rsidRDefault="00FB15B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0513B" w14:textId="77777777" w:rsidR="00FB15BD" w:rsidRDefault="00FB15B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90BD7" w14:textId="77777777" w:rsidR="00FB15BD" w:rsidRPr="00D0473F" w:rsidRDefault="00FB15B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814EA" w14:textId="77777777" w:rsidR="00FB15BD" w:rsidRPr="004C4194" w:rsidRDefault="00FB15BD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7A473EBA" w14:textId="77777777" w:rsidR="00FB15BD" w:rsidRPr="00D0576C" w:rsidRDefault="00FB15B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5BF1B173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53B39" w14:textId="77777777" w:rsidR="00FB15BD" w:rsidRDefault="00FB15B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DD891" w14:textId="77777777" w:rsidR="00FB15BD" w:rsidRDefault="00FB15B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66+600</w:t>
            </w:r>
          </w:p>
          <w:p w14:paraId="11AA0ADF" w14:textId="77777777" w:rsidR="00FB15BD" w:rsidRDefault="00FB15B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FB878" w14:textId="77777777" w:rsidR="00FB15BD" w:rsidRDefault="00FB15B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4BAEC" w14:textId="77777777" w:rsidR="00FB15BD" w:rsidRDefault="00FB15B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Valea Uzului</w:t>
            </w:r>
          </w:p>
          <w:p w14:paraId="4083B5B8" w14:textId="77777777" w:rsidR="00FB15BD" w:rsidRDefault="00FB15B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F2059" w14:textId="77777777" w:rsidR="00FB15BD" w:rsidRDefault="00FB15B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8BB44" w14:textId="77777777" w:rsidR="00FB15BD" w:rsidRPr="00D0473F" w:rsidRDefault="00FB15B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4FDBD" w14:textId="77777777" w:rsidR="00FB15BD" w:rsidRDefault="00FB15B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713ED" w14:textId="77777777" w:rsidR="00FB15BD" w:rsidRPr="00D0473F" w:rsidRDefault="00FB15B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443E3" w14:textId="77777777" w:rsidR="00FB15BD" w:rsidRPr="00E4349C" w:rsidRDefault="00FB15B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015D3EAD" w14:textId="77777777" w:rsidR="00FB15BD" w:rsidRPr="00E4349C" w:rsidRDefault="00FB15B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peste sch.  9 și 11, </w:t>
            </w:r>
          </w:p>
          <w:p w14:paraId="713A12D7" w14:textId="77777777" w:rsidR="00FB15BD" w:rsidRPr="00E4349C" w:rsidRDefault="00FB15B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349C">
              <w:rPr>
                <w:b/>
                <w:bCs/>
                <w:i/>
                <w:iCs/>
                <w:sz w:val="20"/>
                <w:lang w:val="ro-RO"/>
              </w:rPr>
              <w:t>Hm Valea Uzului, Cap X.</w:t>
            </w:r>
          </w:p>
        </w:tc>
      </w:tr>
      <w:tr w:rsidR="00FB15BD" w14:paraId="598E47E6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316B02" w14:textId="77777777" w:rsidR="00FB15BD" w:rsidRDefault="00FB15B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30A97" w14:textId="77777777" w:rsidR="00FB15BD" w:rsidRDefault="00FB15B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69+220</w:t>
            </w:r>
          </w:p>
          <w:p w14:paraId="4D19F4AF" w14:textId="77777777" w:rsidR="00FB15BD" w:rsidRDefault="00FB15B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CAF65" w14:textId="77777777" w:rsidR="00FB15BD" w:rsidRPr="00D0473F" w:rsidRDefault="00FB15B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19D06" w14:textId="77777777" w:rsidR="00FB15BD" w:rsidRDefault="00FB15B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18EDF" w14:textId="77777777" w:rsidR="00FB15BD" w:rsidRDefault="00FB15B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2FAD9" w14:textId="77777777" w:rsidR="00FB15BD" w:rsidRPr="00D0473F" w:rsidRDefault="00FB15B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E2EA7" w14:textId="77777777" w:rsidR="00FB15BD" w:rsidRDefault="00FB15B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06BA5" w14:textId="77777777" w:rsidR="00FB15BD" w:rsidRPr="00D0473F" w:rsidRDefault="00FB15B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4E94DF" w14:textId="77777777" w:rsidR="00FB15BD" w:rsidRPr="004C4194" w:rsidRDefault="00FB15BD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66B219A2" w14:textId="77777777" w:rsidR="00FB15BD" w:rsidRPr="00D0576C" w:rsidRDefault="00FB15B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594A3DB4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69198C" w14:textId="77777777" w:rsidR="00FB15BD" w:rsidRDefault="00FB15B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5E547" w14:textId="77777777" w:rsidR="00FB15BD" w:rsidRDefault="00FB15B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72+950</w:t>
            </w:r>
          </w:p>
          <w:p w14:paraId="5E39B154" w14:textId="77777777" w:rsidR="00FB15BD" w:rsidRDefault="00FB15B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4C9DE" w14:textId="77777777" w:rsidR="00FB15BD" w:rsidRDefault="00FB15B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12822" w14:textId="77777777" w:rsidR="00FB15BD" w:rsidRDefault="00FB15B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Comăneşti</w:t>
            </w:r>
          </w:p>
          <w:p w14:paraId="3BFD7C10" w14:textId="77777777" w:rsidR="00FB15BD" w:rsidRDefault="00FB15B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D583E" w14:textId="77777777" w:rsidR="00FB15BD" w:rsidRDefault="00FB15B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F019C" w14:textId="77777777" w:rsidR="00FB15BD" w:rsidRPr="00D0473F" w:rsidRDefault="00FB15B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DBBA0" w14:textId="77777777" w:rsidR="00FB15BD" w:rsidRDefault="00FB15B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3D001" w14:textId="77777777" w:rsidR="00FB15BD" w:rsidRPr="00D0473F" w:rsidRDefault="00FB15B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0F78E7" w14:textId="77777777" w:rsidR="00FB15BD" w:rsidRPr="000D6FC2" w:rsidRDefault="00FB15B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759DF4C8" w14:textId="77777777" w:rsidR="00FB15BD" w:rsidRDefault="00FB15B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>peste sch. 5</w:t>
            </w:r>
            <w:r>
              <w:rPr>
                <w:b/>
                <w:bCs/>
                <w:i/>
                <w:sz w:val="20"/>
                <w:lang w:val="ro-RO"/>
              </w:rPr>
              <w:t xml:space="preserve"> din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47C485B5" w14:textId="77777777" w:rsidR="00FB15BD" w:rsidRPr="000D6FC2" w:rsidRDefault="00FB15BD" w:rsidP="000F7F7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C7A39">
              <w:rPr>
                <w:b/>
                <w:bCs/>
                <w:i/>
                <w:iCs/>
                <w:sz w:val="20"/>
                <w:lang w:val="ro-RO"/>
              </w:rPr>
              <w:t>st. Comăneşti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  <w:lang w:val="ro-RO"/>
              </w:rPr>
              <w:t>Cap X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FB15BD" w14:paraId="40E10464" w14:textId="77777777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E1123" w14:textId="77777777" w:rsidR="00FB15BD" w:rsidRDefault="00FB15B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43106" w14:textId="77777777" w:rsidR="00FB15BD" w:rsidRDefault="00FB15BD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75+120</w:t>
            </w:r>
          </w:p>
          <w:p w14:paraId="02E98DB2" w14:textId="77777777" w:rsidR="00FB15BD" w:rsidRDefault="00FB15BD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DA953" w14:textId="77777777" w:rsidR="00FB15BD" w:rsidRPr="00D0473F" w:rsidRDefault="00FB15BD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5AFD2" w14:textId="77777777" w:rsidR="00FB15BD" w:rsidRDefault="00FB15B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Comăneşti -</w:t>
            </w:r>
          </w:p>
          <w:p w14:paraId="6FB6CD86" w14:textId="77777777" w:rsidR="00FB15BD" w:rsidRDefault="00FB15B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77D66" w14:textId="77777777" w:rsidR="00FB15BD" w:rsidRDefault="00FB15BD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2854C" w14:textId="77777777" w:rsidR="00FB15BD" w:rsidRDefault="00FB15BD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0AD3F" w14:textId="77777777" w:rsidR="00FB15BD" w:rsidRDefault="00FB15BD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0E71" w14:textId="77777777" w:rsidR="00FB15BD" w:rsidRPr="00D0473F" w:rsidRDefault="00FB15B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E0CF9" w14:textId="77777777" w:rsidR="00FB15BD" w:rsidRPr="004C4194" w:rsidRDefault="00FB15BD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75A4731D" w14:textId="77777777" w:rsidR="00FB15BD" w:rsidRPr="00D0576C" w:rsidRDefault="00FB15BD" w:rsidP="00A1593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4456FB65" w14:textId="77777777" w:rsidTr="00D55EF9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7236B0" w14:textId="77777777" w:rsidR="00FB15BD" w:rsidRDefault="00FB15B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8C6EC" w14:textId="77777777" w:rsidR="00FB15BD" w:rsidRDefault="00FB15B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84+260</w:t>
            </w:r>
          </w:p>
          <w:p w14:paraId="28E3FC11" w14:textId="77777777" w:rsidR="00FB15BD" w:rsidRDefault="00FB15B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9D1B8" w14:textId="77777777" w:rsidR="00FB15BD" w:rsidRPr="00D0473F" w:rsidRDefault="00FB15B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F6CDE" w14:textId="77777777" w:rsidR="00FB15BD" w:rsidRDefault="00FB15B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 -</w:t>
            </w:r>
          </w:p>
          <w:p w14:paraId="19003F24" w14:textId="77777777" w:rsidR="00FB15BD" w:rsidRDefault="00FB15B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30E49" w14:textId="77777777" w:rsidR="00FB15BD" w:rsidRDefault="00FB15BD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7E7EC" w14:textId="77777777" w:rsidR="00FB15BD" w:rsidRPr="00D0473F" w:rsidRDefault="00FB15B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94E08" w14:textId="77777777" w:rsidR="00FB15BD" w:rsidRDefault="00FB15BD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36825" w14:textId="77777777" w:rsidR="00FB15BD" w:rsidRPr="00D0473F" w:rsidRDefault="00FB15B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F01BF" w14:textId="77777777" w:rsidR="00FB15BD" w:rsidRPr="004C4194" w:rsidRDefault="00FB15BD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7702DFF7" w14:textId="77777777" w:rsidR="00FB15BD" w:rsidRPr="00D0576C" w:rsidRDefault="00FB15B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3DEF97F6" w14:textId="77777777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7247C" w14:textId="77777777" w:rsidR="00FB15BD" w:rsidRDefault="00FB15B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F9E3C" w14:textId="77777777" w:rsidR="00FB15BD" w:rsidRDefault="00FB15B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97+960</w:t>
            </w:r>
          </w:p>
          <w:p w14:paraId="06A640F0" w14:textId="77777777" w:rsidR="00FB15BD" w:rsidRDefault="00FB15B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5E233" w14:textId="77777777" w:rsidR="00FB15BD" w:rsidRPr="00D0473F" w:rsidRDefault="00FB15B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7C0B" w14:textId="77777777" w:rsidR="00FB15BD" w:rsidRDefault="00FB15B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Simbrea - </w:t>
            </w:r>
          </w:p>
          <w:p w14:paraId="5A0A90B4" w14:textId="77777777" w:rsidR="00FB15BD" w:rsidRDefault="00FB15B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E3A02" w14:textId="77777777" w:rsidR="00FB15BD" w:rsidRDefault="00FB15BD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438CA" w14:textId="77777777" w:rsidR="00FB15BD" w:rsidRDefault="00FB15B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383F5" w14:textId="77777777" w:rsidR="00FB15BD" w:rsidRDefault="00FB15BD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A4166" w14:textId="77777777" w:rsidR="00FB15BD" w:rsidRPr="00D0473F" w:rsidRDefault="00FB15B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B8F0B" w14:textId="77777777" w:rsidR="00FB15BD" w:rsidRPr="004C4194" w:rsidRDefault="00FB15BD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76EB5A2E" w14:textId="77777777" w:rsidR="00FB15BD" w:rsidRPr="00D0576C" w:rsidRDefault="00FB15B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223A2C69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59EF2" w14:textId="77777777" w:rsidR="00FB15BD" w:rsidRDefault="00FB15B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F76F2" w14:textId="77777777" w:rsidR="00FB15BD" w:rsidRDefault="00FB15B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105+720</w:t>
            </w:r>
          </w:p>
          <w:p w14:paraId="3112CAE7" w14:textId="77777777" w:rsidR="00FB15BD" w:rsidRDefault="00FB15B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EC11B" w14:textId="77777777" w:rsidR="00FB15BD" w:rsidRPr="00D0473F" w:rsidRDefault="00FB15B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303B3" w14:textId="77777777" w:rsidR="00FB15BD" w:rsidRDefault="00FB15B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 -</w:t>
            </w:r>
          </w:p>
          <w:p w14:paraId="45F1AA2A" w14:textId="77777777" w:rsidR="00FB15BD" w:rsidRDefault="00FB15B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9F9AD" w14:textId="77777777" w:rsidR="00FB15BD" w:rsidRDefault="00FB15B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C5BAE" w14:textId="77777777" w:rsidR="00FB15BD" w:rsidRPr="00D0473F" w:rsidRDefault="00FB15B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60964" w14:textId="77777777" w:rsidR="00FB15BD" w:rsidRDefault="00FB15B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F973" w14:textId="77777777" w:rsidR="00FB15BD" w:rsidRPr="00D0473F" w:rsidRDefault="00FB15B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88C7E" w14:textId="77777777" w:rsidR="00FB15BD" w:rsidRPr="004C4194" w:rsidRDefault="00FB15BD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1F62894E" w14:textId="77777777" w:rsidR="00FB15BD" w:rsidRPr="00D0576C" w:rsidRDefault="00FB15B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758AB93A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67F07" w14:textId="77777777" w:rsidR="00FB15BD" w:rsidRDefault="00FB15B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402F0" w14:textId="77777777" w:rsidR="00FB15BD" w:rsidRDefault="00FB15B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19165" w14:textId="77777777" w:rsidR="00FB15BD" w:rsidRDefault="00FB15B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3B239" w14:textId="77777777" w:rsidR="00FB15BD" w:rsidRDefault="00FB15B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14:paraId="63B90926" w14:textId="77777777" w:rsidR="00FB15BD" w:rsidRDefault="00FB15B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0EBD8" w14:textId="77777777" w:rsidR="00FB15BD" w:rsidRDefault="00FB15B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48CAB" w14:textId="77777777" w:rsidR="00FB15BD" w:rsidRPr="00D0473F" w:rsidRDefault="00FB15B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555BB" w14:textId="77777777" w:rsidR="00FB15BD" w:rsidRDefault="00FB15B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6F06D" w14:textId="77777777" w:rsidR="00FB15BD" w:rsidRPr="00D0473F" w:rsidRDefault="00FB15B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26B6D" w14:textId="77777777" w:rsidR="00FB15BD" w:rsidRPr="00423757" w:rsidRDefault="00FB15B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45A008AB" w14:textId="77777777" w:rsidR="00FB15BD" w:rsidRPr="00423757" w:rsidRDefault="00FB15B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27795A52" w14:textId="77777777" w:rsidR="00FB15BD" w:rsidRDefault="00FB15BD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peste sch. 10 la liniile 4 și 5 Cap Y.</w:t>
            </w:r>
          </w:p>
        </w:tc>
      </w:tr>
      <w:tr w:rsidR="00FB15BD" w14:paraId="17CD281B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0E42C" w14:textId="77777777" w:rsidR="00FB15BD" w:rsidRDefault="00FB15B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E60CC" w14:textId="77777777" w:rsidR="00FB15BD" w:rsidRDefault="00FB15B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452C4" w14:textId="77777777" w:rsidR="00FB15BD" w:rsidRDefault="00FB15B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80F2F" w14:textId="77777777" w:rsidR="00FB15BD" w:rsidRDefault="00FB15B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14:paraId="0C1B39B8" w14:textId="77777777" w:rsidR="00FB15BD" w:rsidRDefault="00FB15B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211CD" w14:textId="77777777" w:rsidR="00FB15BD" w:rsidRDefault="00FB15B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1A3AA" w14:textId="77777777" w:rsidR="00FB15BD" w:rsidRPr="00D0473F" w:rsidRDefault="00FB15B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08175" w14:textId="77777777" w:rsidR="00FB15BD" w:rsidRDefault="00FB15B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33107" w14:textId="77777777" w:rsidR="00FB15BD" w:rsidRPr="00D0473F" w:rsidRDefault="00FB15B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CDD57" w14:textId="77777777" w:rsidR="00FB15BD" w:rsidRPr="00F94F88" w:rsidRDefault="00FB15B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4D43FEC" w14:textId="77777777" w:rsidR="00FB15BD" w:rsidRDefault="00FB15B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la și de la liniile 4 și 5 </w:t>
            </w:r>
          </w:p>
          <w:p w14:paraId="0DA54177" w14:textId="77777777" w:rsidR="00FB15BD" w:rsidRDefault="00FB15BD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>st. Ghimeș, Cap Y.</w:t>
            </w:r>
          </w:p>
        </w:tc>
      </w:tr>
      <w:tr w:rsidR="00FB15BD" w14:paraId="2AA3C09D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85E4A" w14:textId="77777777" w:rsidR="00FB15BD" w:rsidRDefault="00FB15B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6057C" w14:textId="77777777" w:rsidR="00FB15BD" w:rsidRDefault="00FB15B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109+050</w:t>
            </w:r>
          </w:p>
          <w:p w14:paraId="0C5D66A1" w14:textId="77777777" w:rsidR="00FB15BD" w:rsidRDefault="00FB15B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6D646" w14:textId="77777777" w:rsidR="00FB15BD" w:rsidRDefault="00FB15B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72694" w14:textId="77777777" w:rsidR="00FB15BD" w:rsidRDefault="00FB15BD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14:paraId="631FCC03" w14:textId="77777777" w:rsidR="00FB15BD" w:rsidRDefault="00FB15BD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27D88" w14:textId="77777777" w:rsidR="00FB15BD" w:rsidRDefault="00FB15B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6C091" w14:textId="77777777" w:rsidR="00FB15BD" w:rsidRDefault="00FB15B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665AC" w14:textId="77777777" w:rsidR="00FB15BD" w:rsidRDefault="00FB15B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76003" w14:textId="77777777" w:rsidR="00FB15BD" w:rsidRPr="00D0473F" w:rsidRDefault="00FB15B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157A" w14:textId="77777777" w:rsidR="00FB15BD" w:rsidRPr="00F94F88" w:rsidRDefault="00FB15B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4AAAA97E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111F6" w14:textId="77777777" w:rsidR="00FB15BD" w:rsidRDefault="00FB15B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AFCC8" w14:textId="77777777" w:rsidR="00FB15BD" w:rsidRDefault="00FB15B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109+070</w:t>
            </w:r>
          </w:p>
          <w:p w14:paraId="72806C81" w14:textId="77777777" w:rsidR="00FB15BD" w:rsidRDefault="00FB15B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F87C6" w14:textId="77777777" w:rsidR="00FB15BD" w:rsidRPr="00D0473F" w:rsidRDefault="00FB15B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89AF6" w14:textId="77777777" w:rsidR="00FB15BD" w:rsidRDefault="00FB15B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14:paraId="787D95A6" w14:textId="77777777" w:rsidR="00FB15BD" w:rsidRDefault="00FB15B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2E9AF" w14:textId="77777777" w:rsidR="00FB15BD" w:rsidRDefault="00FB15B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B931A" w14:textId="77777777" w:rsidR="00FB15BD" w:rsidRPr="00D0473F" w:rsidRDefault="00FB15B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70C95" w14:textId="77777777" w:rsidR="00FB15BD" w:rsidRDefault="00FB15B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A9C8C" w14:textId="77777777" w:rsidR="00FB15BD" w:rsidRPr="00D0473F" w:rsidRDefault="00FB15B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4A0C4" w14:textId="77777777" w:rsidR="00FB15BD" w:rsidRPr="004C4194" w:rsidRDefault="00FB15BD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38986D6C" w14:textId="77777777" w:rsidR="00FB15BD" w:rsidRPr="00D0576C" w:rsidRDefault="00FB15B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32881D90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3517C6" w14:textId="77777777" w:rsidR="00FB15BD" w:rsidRDefault="00FB15B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DC7F7" w14:textId="77777777" w:rsidR="00FB15BD" w:rsidRDefault="00FB15BD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D420B" w14:textId="77777777" w:rsidR="00FB15BD" w:rsidRDefault="00FB15BD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B8EBD" w14:textId="77777777" w:rsidR="00FB15BD" w:rsidRDefault="00FB15BD" w:rsidP="006628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Siculeni grupa D, linia 3D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FD455" w14:textId="77777777" w:rsidR="00FB15BD" w:rsidRDefault="00FB15BD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0B119B65" w14:textId="77777777" w:rsidR="00FB15BD" w:rsidRDefault="00FB15BD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72</w:t>
            </w:r>
          </w:p>
          <w:p w14:paraId="3D83355A" w14:textId="77777777" w:rsidR="00FB15BD" w:rsidRDefault="00FB15BD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6DA2985B" w14:textId="77777777" w:rsidR="00FB15BD" w:rsidRDefault="00FB15BD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11BBD306" w14:textId="77777777" w:rsidR="00FB15BD" w:rsidRDefault="00FB15BD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B394F" w14:textId="77777777" w:rsidR="00FB15BD" w:rsidRPr="00D0473F" w:rsidRDefault="00FB15BD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28B60" w14:textId="77777777" w:rsidR="00FB15BD" w:rsidRDefault="00FB15BD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9CF7F" w14:textId="77777777" w:rsidR="00FB15BD" w:rsidRPr="00D0473F" w:rsidRDefault="00FB15BD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A0B16" w14:textId="77777777" w:rsidR="00FB15BD" w:rsidRPr="006E4685" w:rsidRDefault="00FB15BD" w:rsidP="0066288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53E87D6C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E2FD99" w14:textId="77777777" w:rsidR="00FB15BD" w:rsidRDefault="00FB15B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799B7" w14:textId="77777777" w:rsidR="00FB15BD" w:rsidRDefault="00FB15B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0F818" w14:textId="77777777" w:rsidR="00FB15BD" w:rsidRDefault="00FB15B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A78CD" w14:textId="77777777" w:rsidR="00FB15BD" w:rsidRDefault="00FB15B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4F792045" w14:textId="77777777" w:rsidR="00FB15BD" w:rsidRDefault="00FB15B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D7E210" w14:textId="77777777" w:rsidR="00FB15BD" w:rsidRDefault="00FB15BD" w:rsidP="00A159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19086857" w14:textId="77777777" w:rsidR="00FB15BD" w:rsidRDefault="00FB15B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79410" w14:textId="77777777" w:rsidR="00FB15BD" w:rsidRDefault="00FB15B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82E70" w14:textId="77777777" w:rsidR="00FB15BD" w:rsidRDefault="00FB15B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A45A6" w14:textId="77777777" w:rsidR="00FB15BD" w:rsidRPr="00D0473F" w:rsidRDefault="00FB15B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EA54E" w14:textId="77777777" w:rsidR="00FB15BD" w:rsidRDefault="00FB15B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</w:tbl>
    <w:p w14:paraId="19207B24" w14:textId="77777777" w:rsidR="00FB15BD" w:rsidRDefault="00FB15BD" w:rsidP="00F340A3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77ACFD9C" w14:textId="77777777" w:rsidR="00FB15BD" w:rsidRDefault="00FB15BD" w:rsidP="00EE4C95">
      <w:pPr>
        <w:pStyle w:val="Heading1"/>
        <w:spacing w:line="360" w:lineRule="auto"/>
      </w:pPr>
      <w:r>
        <w:t>LINIA 507</w:t>
      </w:r>
    </w:p>
    <w:p w14:paraId="428A357E" w14:textId="77777777" w:rsidR="00FB15BD" w:rsidRPr="006A4B24" w:rsidRDefault="00FB15BD" w:rsidP="00822D2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BACĂU - BICAZ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FB15BD" w14:paraId="69611EAE" w14:textId="77777777" w:rsidTr="001404C0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330B4C" w14:textId="77777777" w:rsidR="00FB15BD" w:rsidRDefault="00FB15B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54B5D" w14:textId="77777777" w:rsidR="00FB15BD" w:rsidRDefault="00FB15BD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8DFB6" w14:textId="77777777" w:rsidR="00FB15BD" w:rsidRPr="002761C4" w:rsidRDefault="00FB15BD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B3A69" w14:textId="77777777" w:rsidR="00FB15BD" w:rsidRDefault="00FB15BD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35DCA895" w14:textId="77777777" w:rsidR="00FB15BD" w:rsidRDefault="00FB15BD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C3F2F" w14:textId="77777777" w:rsidR="00FB15BD" w:rsidRDefault="00FB15BD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B50CCDC" w14:textId="77777777" w:rsidR="00FB15BD" w:rsidRDefault="00FB15BD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FE539" w14:textId="77777777" w:rsidR="00FB15BD" w:rsidRPr="00E1695C" w:rsidRDefault="00FB15BD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97242" w14:textId="77777777" w:rsidR="00FB15BD" w:rsidRDefault="00FB15BD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10A72" w14:textId="77777777" w:rsidR="00FB15BD" w:rsidRPr="002761C4" w:rsidRDefault="00FB15BD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A814C" w14:textId="77777777" w:rsidR="00FB15BD" w:rsidRDefault="00FB15BD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14:paraId="15FEF7D6" w14:textId="77777777" w:rsidR="00FB15BD" w:rsidRDefault="00FB15BD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76,  </w:t>
            </w:r>
          </w:p>
          <w:p w14:paraId="71767B32" w14:textId="77777777" w:rsidR="00FB15BD" w:rsidRDefault="00FB15BD" w:rsidP="007162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FB15BD" w14:paraId="65C9F042" w14:textId="77777777" w:rsidTr="001404C0">
        <w:trPr>
          <w:cantSplit/>
          <w:trHeight w:val="1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E2DA3E" w14:textId="77777777" w:rsidR="00FB15BD" w:rsidRDefault="00FB15B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B5EFB" w14:textId="77777777" w:rsidR="00FB15BD" w:rsidRDefault="00FB15BD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79097" w14:textId="77777777" w:rsidR="00FB15BD" w:rsidRPr="002761C4" w:rsidRDefault="00FB15BD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29651" w14:textId="77777777" w:rsidR="00FB15BD" w:rsidRDefault="00FB15BD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15DD9ABD" w14:textId="77777777" w:rsidR="00FB15BD" w:rsidRDefault="00FB15BD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5FB0E" w14:textId="77777777" w:rsidR="00FB15BD" w:rsidRDefault="00FB15BD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BFD4358" w14:textId="77777777" w:rsidR="00FB15BD" w:rsidRDefault="00FB15BD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D5929" w14:textId="77777777" w:rsidR="00FB15BD" w:rsidRPr="00E1695C" w:rsidRDefault="00FB15BD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28410" w14:textId="77777777" w:rsidR="00FB15BD" w:rsidRDefault="00FB15BD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1318F" w14:textId="77777777" w:rsidR="00FB15BD" w:rsidRPr="002761C4" w:rsidRDefault="00FB15BD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6E2F5" w14:textId="77777777" w:rsidR="00FB15BD" w:rsidRDefault="00FB15BD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14:paraId="307DD10F" w14:textId="77777777" w:rsidR="00FB15BD" w:rsidRDefault="00FB15BD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 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40.</w:t>
            </w:r>
          </w:p>
        </w:tc>
      </w:tr>
      <w:tr w:rsidR="00FB15BD" w14:paraId="34DDD7B2" w14:textId="77777777" w:rsidTr="00AB727A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2FC94" w14:textId="77777777" w:rsidR="00FB15BD" w:rsidRDefault="00FB15B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0831E" w14:textId="77777777" w:rsidR="00FB15BD" w:rsidRDefault="00FB15BD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30F70" w14:textId="77777777" w:rsidR="00FB15BD" w:rsidRPr="002761C4" w:rsidRDefault="00FB15BD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3E0A1" w14:textId="77777777" w:rsidR="00FB15BD" w:rsidRDefault="00FB15BD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60DD4904" w14:textId="77777777" w:rsidR="00FB15BD" w:rsidRDefault="00FB15BD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Y, </w:t>
            </w:r>
          </w:p>
          <w:p w14:paraId="24471810" w14:textId="77777777" w:rsidR="00FB15BD" w:rsidRDefault="00FB15BD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2F015" w14:textId="77777777" w:rsidR="00FB15BD" w:rsidRDefault="00FB15BD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52/46-30/40-26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14068" w14:textId="77777777" w:rsidR="00FB15BD" w:rsidRPr="00E1695C" w:rsidRDefault="00FB15BD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0830A" w14:textId="77777777" w:rsidR="00FB15BD" w:rsidRDefault="00FB15BD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FE561" w14:textId="77777777" w:rsidR="00FB15BD" w:rsidRPr="002761C4" w:rsidRDefault="00FB15BD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FB6C5" w14:textId="77777777" w:rsidR="00FB15BD" w:rsidRDefault="00FB15BD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DD37935" w14:textId="77777777" w:rsidR="00FB15BD" w:rsidRDefault="00FB15BD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spre staţia Gârleni.</w:t>
            </w:r>
          </w:p>
        </w:tc>
      </w:tr>
      <w:tr w:rsidR="00FB15BD" w14:paraId="42D989FE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A8A1CE" w14:textId="77777777" w:rsidR="00FB15BD" w:rsidRDefault="00FB15B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42305" w14:textId="77777777" w:rsidR="00FB15BD" w:rsidRDefault="00FB15BD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03FB8" w14:textId="77777777" w:rsidR="00FB15BD" w:rsidRDefault="00FB15BD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96BED" w14:textId="77777777" w:rsidR="00FB15BD" w:rsidRDefault="00FB15BD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Buhuși</w:t>
            </w:r>
          </w:p>
          <w:p w14:paraId="731E6D7D" w14:textId="77777777" w:rsidR="00FB15BD" w:rsidRDefault="00FB15BD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B4121" w14:textId="77777777" w:rsidR="00FB15BD" w:rsidRDefault="00FB15BD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E7E68" w14:textId="77777777" w:rsidR="00FB15BD" w:rsidRPr="00E1695C" w:rsidRDefault="00FB15BD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43983" w14:textId="77777777" w:rsidR="00FB15BD" w:rsidRDefault="00FB15BD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F5FB6" w14:textId="77777777" w:rsidR="00FB15BD" w:rsidRPr="002761C4" w:rsidRDefault="00FB15BD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78C2E" w14:textId="77777777" w:rsidR="00FB15BD" w:rsidRDefault="00FB15BD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356FC734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8FA17A" w14:textId="77777777" w:rsidR="00FB15BD" w:rsidRDefault="00FB15B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294BE" w14:textId="77777777" w:rsidR="00FB15BD" w:rsidRDefault="00FB15BD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4A812B8B" w14:textId="77777777" w:rsidR="00FB15BD" w:rsidRDefault="00FB15BD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58704A43" w14:textId="77777777" w:rsidR="00FB15BD" w:rsidRDefault="00FB15BD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31+802</w:t>
            </w:r>
          </w:p>
          <w:p w14:paraId="66DDD337" w14:textId="77777777" w:rsidR="00FB15BD" w:rsidRDefault="00FB15BD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CCDE1" w14:textId="77777777" w:rsidR="00FB15BD" w:rsidRDefault="00FB15BD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315F8" w14:textId="77777777" w:rsidR="00FB15BD" w:rsidRDefault="00FB15BD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Buhuși -</w:t>
            </w:r>
          </w:p>
          <w:p w14:paraId="591E8DC7" w14:textId="77777777" w:rsidR="00FB15BD" w:rsidRDefault="00FB15BD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1FE76" w14:textId="77777777" w:rsidR="00FB15BD" w:rsidRDefault="00FB15BD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BAF51" w14:textId="77777777" w:rsidR="00FB15BD" w:rsidRDefault="00FB15BD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15D9D" w14:textId="77777777" w:rsidR="00FB15BD" w:rsidRDefault="00FB15BD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129CD" w14:textId="77777777" w:rsidR="00FB15BD" w:rsidRPr="002761C4" w:rsidRDefault="00FB15BD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D682D" w14:textId="77777777" w:rsidR="00FB15BD" w:rsidRDefault="00FB15BD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19 t și 20,5 t și vagoane cu sarcina pe osie cuprinsă între 19 t și 20 t.</w:t>
            </w:r>
          </w:p>
          <w:p w14:paraId="59F263DB" w14:textId="77777777" w:rsidR="00FB15BD" w:rsidRDefault="00FB15BD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42EDBCC6" w14:textId="77777777" w:rsidR="00FB15BD" w:rsidRDefault="00FB15BD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7BE1B419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39F67A" w14:textId="77777777" w:rsidR="00FB15BD" w:rsidRDefault="00FB15B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15EF7" w14:textId="77777777" w:rsidR="00FB15BD" w:rsidRDefault="00FB15BD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0D950FDC" w14:textId="77777777" w:rsidR="00FB15BD" w:rsidRDefault="00FB15BD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2A8E3494" w14:textId="77777777" w:rsidR="00FB15BD" w:rsidRDefault="00FB15BD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33+974</w:t>
            </w:r>
          </w:p>
          <w:p w14:paraId="2C83DA73" w14:textId="77777777" w:rsidR="00FB15BD" w:rsidRDefault="00FB15BD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02898" w14:textId="77777777" w:rsidR="00FB15BD" w:rsidRDefault="00FB15BD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23F9C" w14:textId="77777777" w:rsidR="00FB15BD" w:rsidRDefault="00FB15BD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Buhuși -</w:t>
            </w:r>
          </w:p>
          <w:p w14:paraId="464F2F32" w14:textId="77777777" w:rsidR="00FB15BD" w:rsidRDefault="00FB15BD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25DBD" w14:textId="77777777" w:rsidR="00FB15BD" w:rsidRDefault="00FB15BD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30DED" w14:textId="77777777" w:rsidR="00FB15BD" w:rsidRDefault="00FB15BD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A1704" w14:textId="77777777" w:rsidR="00FB15BD" w:rsidRDefault="00FB15BD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1A6BB" w14:textId="77777777" w:rsidR="00FB15BD" w:rsidRPr="002761C4" w:rsidRDefault="00FB15BD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62934" w14:textId="77777777" w:rsidR="00FB15BD" w:rsidRDefault="00FB15BD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19 t și 20,5 t și vagoane cu sarcina pe osie cuprinsă între 19 t și 20 t.</w:t>
            </w:r>
          </w:p>
          <w:p w14:paraId="01B77E7F" w14:textId="77777777" w:rsidR="00FB15BD" w:rsidRDefault="00FB15BD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777C7000" w14:textId="77777777" w:rsidR="00FB15BD" w:rsidRDefault="00FB15BD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603A69E5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71CD8" w14:textId="77777777" w:rsidR="00FB15BD" w:rsidRDefault="00FB15B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A4464" w14:textId="77777777" w:rsidR="00FB15BD" w:rsidRDefault="00FB15BD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36+200</w:t>
            </w:r>
          </w:p>
          <w:p w14:paraId="280E7377" w14:textId="77777777" w:rsidR="00FB15BD" w:rsidRDefault="00FB15BD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06C7A" w14:textId="77777777" w:rsidR="00FB15BD" w:rsidRDefault="00FB15BD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E72C3" w14:textId="77777777" w:rsidR="00FB15BD" w:rsidRDefault="00FB15BD" w:rsidP="00A81E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 -</w:t>
            </w:r>
          </w:p>
          <w:p w14:paraId="78859900" w14:textId="77777777" w:rsidR="00FB15BD" w:rsidRDefault="00FB15BD" w:rsidP="00A81E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B8013" w14:textId="77777777" w:rsidR="00FB15BD" w:rsidRDefault="00FB15BD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D221B" w14:textId="77777777" w:rsidR="00FB15BD" w:rsidRDefault="00FB15BD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25168" w14:textId="77777777" w:rsidR="00FB15BD" w:rsidRDefault="00FB15BD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9D654" w14:textId="77777777" w:rsidR="00FB15BD" w:rsidRPr="002761C4" w:rsidRDefault="00FB15BD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01C4C" w14:textId="77777777" w:rsidR="00FB15BD" w:rsidRDefault="00FB15BD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B15BD" w14:paraId="59335BF6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D71AC" w14:textId="77777777" w:rsidR="00FB15BD" w:rsidRDefault="00FB15B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EBA84" w14:textId="77777777" w:rsidR="00FB15BD" w:rsidRDefault="00FB15BD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41+600</w:t>
            </w:r>
          </w:p>
          <w:p w14:paraId="3B460410" w14:textId="77777777" w:rsidR="00FB15BD" w:rsidRDefault="00FB15BD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6B6CD" w14:textId="77777777" w:rsidR="00FB15BD" w:rsidRDefault="00FB15BD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F99E8" w14:textId="77777777" w:rsidR="00FB15BD" w:rsidRDefault="00FB15BD" w:rsidP="004810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 -</w:t>
            </w:r>
          </w:p>
          <w:p w14:paraId="56704567" w14:textId="77777777" w:rsidR="00FB15BD" w:rsidRDefault="00FB15BD" w:rsidP="004810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35E61" w14:textId="77777777" w:rsidR="00FB15BD" w:rsidRDefault="00FB15BD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88089" w14:textId="77777777" w:rsidR="00FB15BD" w:rsidRDefault="00FB15BD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7E4AE" w14:textId="77777777" w:rsidR="00FB15BD" w:rsidRDefault="00FB15BD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CCA0C" w14:textId="77777777" w:rsidR="00FB15BD" w:rsidRPr="002761C4" w:rsidRDefault="00FB15BD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FD1E0" w14:textId="77777777" w:rsidR="00FB15BD" w:rsidRDefault="00FB15BD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B15BD" w14:paraId="6CC1B53B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BD831" w14:textId="77777777" w:rsidR="00FB15BD" w:rsidRDefault="00FB15B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191E3" w14:textId="77777777" w:rsidR="00FB15BD" w:rsidRDefault="00FB15BD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5DC6933F" w14:textId="77777777" w:rsidR="00FB15BD" w:rsidRDefault="00FB15BD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260BB34D" w14:textId="77777777" w:rsidR="00FB15BD" w:rsidRDefault="00FB15BD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43+047</w:t>
            </w:r>
          </w:p>
          <w:p w14:paraId="29EA5B87" w14:textId="77777777" w:rsidR="00FB15BD" w:rsidRDefault="00FB15BD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6199F" w14:textId="77777777" w:rsidR="00FB15BD" w:rsidRDefault="00FB15BD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1987E" w14:textId="77777777" w:rsidR="00FB15BD" w:rsidRDefault="00FB15BD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 -</w:t>
            </w:r>
          </w:p>
          <w:p w14:paraId="73D3E84C" w14:textId="77777777" w:rsidR="00FB15BD" w:rsidRDefault="00FB15BD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3933D" w14:textId="77777777" w:rsidR="00FB15BD" w:rsidRDefault="00FB15BD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46BB" w14:textId="77777777" w:rsidR="00FB15BD" w:rsidRDefault="00FB15BD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36EB" w14:textId="77777777" w:rsidR="00FB15BD" w:rsidRDefault="00FB15BD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9BE0B" w14:textId="77777777" w:rsidR="00FB15BD" w:rsidRPr="002761C4" w:rsidRDefault="00FB15BD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CA2B0" w14:textId="77777777" w:rsidR="00FB15BD" w:rsidRDefault="00FB15BD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19 t și 20,5 t și vagoane cu sarcina pe osie cuprinsă între 19 t și 20 t.</w:t>
            </w:r>
          </w:p>
          <w:p w14:paraId="4B69E2A0" w14:textId="77777777" w:rsidR="00FB15BD" w:rsidRDefault="00FB15BD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3827DFCE" w14:textId="77777777" w:rsidR="00FB15BD" w:rsidRDefault="00FB15BD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6ECD4F43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278A4" w14:textId="77777777" w:rsidR="00FB15BD" w:rsidRDefault="00FB15B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B0E1C" w14:textId="77777777" w:rsidR="00FB15BD" w:rsidRDefault="00FB15BD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91C8C" w14:textId="77777777" w:rsidR="00FB15BD" w:rsidRDefault="00FB15BD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8C834" w14:textId="77777777" w:rsidR="00FB15BD" w:rsidRDefault="00FB15BD" w:rsidP="004E7B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14:paraId="7CC54635" w14:textId="77777777" w:rsidR="00FB15BD" w:rsidRDefault="00FB15BD" w:rsidP="004E7B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36A5C" w14:textId="77777777" w:rsidR="00FB15BD" w:rsidRDefault="00FB15BD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41A78" w14:textId="77777777" w:rsidR="00FB15BD" w:rsidRDefault="00FB15BD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85FA2" w14:textId="77777777" w:rsidR="00FB15BD" w:rsidRDefault="00FB15BD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9B538" w14:textId="77777777" w:rsidR="00FB15BD" w:rsidRPr="002761C4" w:rsidRDefault="00FB15BD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A30CA" w14:textId="77777777" w:rsidR="00FB15BD" w:rsidRDefault="00FB15BD" w:rsidP="004E7B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9CE6A35" w14:textId="77777777" w:rsidR="00FB15BD" w:rsidRDefault="00FB15BD" w:rsidP="004E7B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linia 9 abătută.</w:t>
            </w:r>
          </w:p>
        </w:tc>
      </w:tr>
      <w:tr w:rsidR="00FB15BD" w14:paraId="59529B9F" w14:textId="77777777" w:rsidTr="00797DB5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66BFA4" w14:textId="77777777" w:rsidR="00FB15BD" w:rsidRDefault="00FB15B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2CB9F" w14:textId="77777777" w:rsidR="00FB15BD" w:rsidRDefault="00FB15B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A72D1" w14:textId="77777777" w:rsidR="00FB15BD" w:rsidRDefault="00FB15B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3B6E2" w14:textId="77777777" w:rsidR="00FB15BD" w:rsidRDefault="00FB15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14:paraId="6B3BD8C9" w14:textId="77777777" w:rsidR="00FB15BD" w:rsidRDefault="00FB15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88B4E" w14:textId="77777777" w:rsidR="00FB15BD" w:rsidRDefault="00FB15B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52BF1" w14:textId="77777777" w:rsidR="00FB15BD" w:rsidRDefault="00FB15B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39916" w14:textId="77777777" w:rsidR="00FB15BD" w:rsidRDefault="00FB15B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4C759" w14:textId="77777777" w:rsidR="00FB15BD" w:rsidRPr="002761C4" w:rsidRDefault="00FB15B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05974" w14:textId="77777777" w:rsidR="00FB15BD" w:rsidRDefault="00FB15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13, </w:t>
            </w:r>
          </w:p>
          <w:p w14:paraId="3D1492DA" w14:textId="77777777" w:rsidR="00FB15BD" w:rsidRDefault="00FB15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vârf sch. 14.</w:t>
            </w:r>
          </w:p>
        </w:tc>
      </w:tr>
      <w:tr w:rsidR="00FB15BD" w14:paraId="6E981FC8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290837" w14:textId="77777777" w:rsidR="00FB15BD" w:rsidRDefault="00FB15B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CFD93" w14:textId="77777777" w:rsidR="00FB15BD" w:rsidRDefault="00FB15B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8B0D8" w14:textId="77777777" w:rsidR="00FB15BD" w:rsidRDefault="00FB15B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50A09" w14:textId="77777777" w:rsidR="00FB15BD" w:rsidRDefault="00FB15B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14:paraId="340EE49F" w14:textId="77777777" w:rsidR="00FB15BD" w:rsidRDefault="00FB15B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56A13" w14:textId="77777777" w:rsidR="00FB15BD" w:rsidRDefault="00FB15B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32B39" w14:textId="77777777" w:rsidR="00FB15BD" w:rsidRDefault="00FB15B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E1F1F" w14:textId="77777777" w:rsidR="00FB15BD" w:rsidRDefault="00FB15B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CB3F0" w14:textId="77777777" w:rsidR="00FB15BD" w:rsidRPr="002761C4" w:rsidRDefault="00FB15B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FE98F" w14:textId="77777777" w:rsidR="00FB15BD" w:rsidRDefault="00FB15B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BBFF7F4" w14:textId="77777777" w:rsidR="00FB15BD" w:rsidRDefault="00FB15B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liniile 3 - 5 abătute Cap Y.</w:t>
            </w:r>
          </w:p>
        </w:tc>
      </w:tr>
      <w:tr w:rsidR="00FB15BD" w14:paraId="6B6417FC" w14:textId="77777777" w:rsidTr="004E7B93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083B2F" w14:textId="77777777" w:rsidR="00FB15BD" w:rsidRDefault="00FB15B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359E9" w14:textId="77777777" w:rsidR="00FB15BD" w:rsidRDefault="00FB15B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CFF56" w14:textId="77777777" w:rsidR="00FB15BD" w:rsidRDefault="00FB15B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C48DA" w14:textId="77777777" w:rsidR="00FB15BD" w:rsidRDefault="00FB15B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14:paraId="3893BF64" w14:textId="77777777" w:rsidR="00FB15BD" w:rsidRDefault="00FB15B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24442" w14:textId="77777777" w:rsidR="00FB15BD" w:rsidRDefault="00FB15B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16528" w14:textId="77777777" w:rsidR="00FB15BD" w:rsidRDefault="00FB15B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26675" w14:textId="77777777" w:rsidR="00FB15BD" w:rsidRDefault="00FB15B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14F74" w14:textId="77777777" w:rsidR="00FB15BD" w:rsidRPr="002761C4" w:rsidRDefault="00FB15B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1CA6A" w14:textId="77777777" w:rsidR="00FB15BD" w:rsidRDefault="00FB15B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5F3AF9" w14:textId="77777777" w:rsidR="00FB15BD" w:rsidRDefault="00FB15B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liniile 5, 6 abătute </w:t>
            </w:r>
          </w:p>
          <w:p w14:paraId="5F661C9A" w14:textId="77777777" w:rsidR="00FB15BD" w:rsidRDefault="00FB15B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FB15BD" w14:paraId="077B905F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F908CB" w14:textId="77777777" w:rsidR="00FB15BD" w:rsidRDefault="00FB15B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34376" w14:textId="77777777" w:rsidR="00FB15BD" w:rsidRDefault="00FB15B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00CFFF7B" w14:textId="77777777" w:rsidR="00FB15BD" w:rsidRDefault="00FB15B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4688BD97" w14:textId="77777777" w:rsidR="00FB15BD" w:rsidRDefault="00FB15B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72+300</w:t>
            </w:r>
          </w:p>
          <w:p w14:paraId="06DE34A2" w14:textId="77777777" w:rsidR="00FB15BD" w:rsidRDefault="00FB15B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72+326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5E393" w14:textId="77777777" w:rsidR="00FB15BD" w:rsidRPr="002761C4" w:rsidRDefault="00FB15B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84523" w14:textId="77777777" w:rsidR="00FB15BD" w:rsidRDefault="00FB15B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Bistrița Neamț -</w:t>
            </w:r>
          </w:p>
          <w:p w14:paraId="1991152D" w14:textId="77777777" w:rsidR="00FB15BD" w:rsidRDefault="00FB15B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6216F" w14:textId="77777777" w:rsidR="00FB15BD" w:rsidRDefault="00FB15B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D811B" w14:textId="77777777" w:rsidR="00FB15BD" w:rsidRPr="00E1695C" w:rsidRDefault="00FB15B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EC44C" w14:textId="77777777" w:rsidR="00FB15BD" w:rsidRDefault="00FB15B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D6922" w14:textId="77777777" w:rsidR="00FB15BD" w:rsidRPr="002761C4" w:rsidRDefault="00FB15B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708CD" w14:textId="77777777" w:rsidR="00FB15BD" w:rsidRDefault="00FB15B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18C99D4E" w14:textId="77777777" w:rsidR="00FB15BD" w:rsidRDefault="00FB15B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09A4847E" w14:textId="77777777" w:rsidR="00FB15BD" w:rsidRDefault="00FB15B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005E16F0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5E41A3" w14:textId="77777777" w:rsidR="00FB15BD" w:rsidRDefault="00FB15B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8DBBC" w14:textId="77777777" w:rsidR="00FB15BD" w:rsidRDefault="00FB15B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57E2AD1D" w14:textId="77777777" w:rsidR="00FB15BD" w:rsidRDefault="00FB15B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2E180814" w14:textId="77777777" w:rsidR="00FB15BD" w:rsidRDefault="00FB15B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74+658</w:t>
            </w:r>
          </w:p>
          <w:p w14:paraId="6AFAB93C" w14:textId="77777777" w:rsidR="00FB15BD" w:rsidRDefault="00FB15B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74+668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12810" w14:textId="77777777" w:rsidR="00FB15BD" w:rsidRPr="002761C4" w:rsidRDefault="00FB15B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AABA1" w14:textId="77777777" w:rsidR="00FB15BD" w:rsidRDefault="00FB15B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14:paraId="66E713B5" w14:textId="77777777" w:rsidR="00FB15BD" w:rsidRDefault="00FB15B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6E3" w14:textId="77777777" w:rsidR="00FB15BD" w:rsidRDefault="00FB15B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56E06" w14:textId="77777777" w:rsidR="00FB15BD" w:rsidRPr="00E1695C" w:rsidRDefault="00FB15B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ADB09" w14:textId="77777777" w:rsidR="00FB15BD" w:rsidRDefault="00FB15B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1AFAD" w14:textId="77777777" w:rsidR="00FB15BD" w:rsidRPr="002761C4" w:rsidRDefault="00FB15B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D5DA9" w14:textId="77777777" w:rsidR="00FB15BD" w:rsidRDefault="00FB15B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74CEDFC1" w14:textId="77777777" w:rsidR="00FB15BD" w:rsidRDefault="00FB15B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3F6AD444" w14:textId="77777777" w:rsidR="00FB15BD" w:rsidRDefault="00FB15B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38019575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A2ADAF" w14:textId="77777777" w:rsidR="00FB15BD" w:rsidRDefault="00FB15B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DEAC4" w14:textId="77777777" w:rsidR="00FB15BD" w:rsidRDefault="00FB15B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75+400</w:t>
            </w:r>
          </w:p>
          <w:p w14:paraId="45544169" w14:textId="77777777" w:rsidR="00FB15BD" w:rsidRDefault="00FB15B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E3BAD" w14:textId="77777777" w:rsidR="00FB15BD" w:rsidRDefault="00FB15B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43037" w14:textId="77777777" w:rsidR="00FB15BD" w:rsidRDefault="00FB15B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Pângărați - </w:t>
            </w:r>
          </w:p>
          <w:p w14:paraId="455A9C0D" w14:textId="77777777" w:rsidR="00FB15BD" w:rsidRDefault="00FB15B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1720B" w14:textId="77777777" w:rsidR="00FB15BD" w:rsidRDefault="00FB15B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0E93C" w14:textId="77777777" w:rsidR="00FB15BD" w:rsidRPr="00E1695C" w:rsidRDefault="00FB15B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08973" w14:textId="77777777" w:rsidR="00FB15BD" w:rsidRDefault="00FB15B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5D4C6" w14:textId="77777777" w:rsidR="00FB15BD" w:rsidRPr="002761C4" w:rsidRDefault="00FB15B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07B29" w14:textId="77777777" w:rsidR="00FB15BD" w:rsidRDefault="00FB15B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B15BD" w14:paraId="5C98DB87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CF80DF" w14:textId="77777777" w:rsidR="00FB15BD" w:rsidRDefault="00FB15B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FBCE9" w14:textId="77777777" w:rsidR="00FB15BD" w:rsidRDefault="00FB15B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134EFE94" w14:textId="77777777" w:rsidR="00FB15BD" w:rsidRDefault="00FB15B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588935A0" w14:textId="77777777" w:rsidR="00FB15BD" w:rsidRDefault="00FB15B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76+339</w:t>
            </w:r>
          </w:p>
          <w:p w14:paraId="22DB2E5E" w14:textId="77777777" w:rsidR="00FB15BD" w:rsidRDefault="00FB15B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76+349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E8D8F" w14:textId="77777777" w:rsidR="00FB15BD" w:rsidRPr="002761C4" w:rsidRDefault="00FB15B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996BD" w14:textId="77777777" w:rsidR="00FB15BD" w:rsidRDefault="00FB15B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14:paraId="6678D129" w14:textId="77777777" w:rsidR="00FB15BD" w:rsidRDefault="00FB15B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CFF84" w14:textId="77777777" w:rsidR="00FB15BD" w:rsidRDefault="00FB15B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33AD3" w14:textId="77777777" w:rsidR="00FB15BD" w:rsidRPr="00E1695C" w:rsidRDefault="00FB15B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4A29E" w14:textId="77777777" w:rsidR="00FB15BD" w:rsidRDefault="00FB15B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F6BCD" w14:textId="77777777" w:rsidR="00FB15BD" w:rsidRPr="002761C4" w:rsidRDefault="00FB15B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78099" w14:textId="77777777" w:rsidR="00FB15BD" w:rsidRDefault="00FB15B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2ADD415A" w14:textId="77777777" w:rsidR="00FB15BD" w:rsidRDefault="00FB15B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0520F663" w14:textId="77777777" w:rsidR="00FB15BD" w:rsidRDefault="00FB15B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3883DB69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2AA048" w14:textId="77777777" w:rsidR="00FB15BD" w:rsidRDefault="00FB15B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3ECFB" w14:textId="77777777" w:rsidR="00FB15BD" w:rsidRDefault="00FB15B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1BB738B8" w14:textId="77777777" w:rsidR="00FB15BD" w:rsidRDefault="00FB15B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5F07B505" w14:textId="77777777" w:rsidR="00FB15BD" w:rsidRDefault="00FB15B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76+891</w:t>
            </w:r>
          </w:p>
          <w:p w14:paraId="45B87A46" w14:textId="77777777" w:rsidR="00FB15BD" w:rsidRDefault="00FB15B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76+895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7BA20" w14:textId="77777777" w:rsidR="00FB15BD" w:rsidRPr="002761C4" w:rsidRDefault="00FB15B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C50A3" w14:textId="77777777" w:rsidR="00FB15BD" w:rsidRDefault="00FB15B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14:paraId="41DE7673" w14:textId="77777777" w:rsidR="00FB15BD" w:rsidRDefault="00FB15B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2EF93" w14:textId="77777777" w:rsidR="00FB15BD" w:rsidRDefault="00FB15B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D8D0D" w14:textId="77777777" w:rsidR="00FB15BD" w:rsidRPr="00E1695C" w:rsidRDefault="00FB15B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923D6" w14:textId="77777777" w:rsidR="00FB15BD" w:rsidRDefault="00FB15B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082BC" w14:textId="77777777" w:rsidR="00FB15BD" w:rsidRPr="002761C4" w:rsidRDefault="00FB15B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456C3" w14:textId="77777777" w:rsidR="00FB15BD" w:rsidRDefault="00FB15B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16816968" w14:textId="77777777" w:rsidR="00FB15BD" w:rsidRDefault="00FB15B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7DB58A34" w14:textId="77777777" w:rsidR="00FB15BD" w:rsidRDefault="00FB15B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38378155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8521FD" w14:textId="77777777" w:rsidR="00FB15BD" w:rsidRDefault="00FB15B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5AE64" w14:textId="77777777" w:rsidR="00FB15BD" w:rsidRDefault="00FB15B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70B0171B" w14:textId="77777777" w:rsidR="00FB15BD" w:rsidRDefault="00FB15B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2E734C6A" w14:textId="77777777" w:rsidR="00FB15BD" w:rsidRDefault="00FB15B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77+421</w:t>
            </w:r>
          </w:p>
          <w:p w14:paraId="18473DAD" w14:textId="77777777" w:rsidR="00FB15BD" w:rsidRDefault="00FB15B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5CE0C" w14:textId="77777777" w:rsidR="00FB15BD" w:rsidRPr="002761C4" w:rsidRDefault="00FB15B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E5EAD" w14:textId="77777777" w:rsidR="00FB15BD" w:rsidRDefault="00FB15B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14:paraId="73D2F527" w14:textId="77777777" w:rsidR="00FB15BD" w:rsidRDefault="00FB15B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3CCA1" w14:textId="77777777" w:rsidR="00FB15BD" w:rsidRDefault="00FB15B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E393F" w14:textId="77777777" w:rsidR="00FB15BD" w:rsidRPr="00E1695C" w:rsidRDefault="00FB15B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6EA00" w14:textId="77777777" w:rsidR="00FB15BD" w:rsidRDefault="00FB15B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BB9C0" w14:textId="77777777" w:rsidR="00FB15BD" w:rsidRPr="002761C4" w:rsidRDefault="00FB15B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1B39F" w14:textId="77777777" w:rsidR="00FB15BD" w:rsidRDefault="00FB15B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69F4AF6E" w14:textId="77777777" w:rsidR="00FB15BD" w:rsidRDefault="00FB15B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6AFAF28A" w14:textId="77777777" w:rsidR="00FB15BD" w:rsidRDefault="00FB15B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3801F34A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69749E" w14:textId="77777777" w:rsidR="00FB15BD" w:rsidRDefault="00FB15B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BA9F7" w14:textId="77777777" w:rsidR="00FB15BD" w:rsidRDefault="00FB15B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00A43709" w14:textId="77777777" w:rsidR="00FB15BD" w:rsidRDefault="00FB15B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36E000A1" w14:textId="77777777" w:rsidR="00FB15BD" w:rsidRDefault="00FB15B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78+250</w:t>
            </w:r>
          </w:p>
          <w:p w14:paraId="4A84E858" w14:textId="77777777" w:rsidR="00FB15BD" w:rsidRDefault="00FB15B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78+262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264B0" w14:textId="77777777" w:rsidR="00FB15BD" w:rsidRPr="002761C4" w:rsidRDefault="00FB15B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DA349" w14:textId="77777777" w:rsidR="00FB15BD" w:rsidRDefault="00FB15B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14:paraId="421DD7D9" w14:textId="77777777" w:rsidR="00FB15BD" w:rsidRDefault="00FB15B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E7FBE" w14:textId="77777777" w:rsidR="00FB15BD" w:rsidRDefault="00FB15B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762AF" w14:textId="77777777" w:rsidR="00FB15BD" w:rsidRPr="00E1695C" w:rsidRDefault="00FB15B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9210" w14:textId="77777777" w:rsidR="00FB15BD" w:rsidRDefault="00FB15B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D5C62" w14:textId="77777777" w:rsidR="00FB15BD" w:rsidRPr="002761C4" w:rsidRDefault="00FB15B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DFD02" w14:textId="77777777" w:rsidR="00FB15BD" w:rsidRDefault="00FB15B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2BC014AA" w14:textId="77777777" w:rsidR="00FB15BD" w:rsidRDefault="00FB15B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02E5768F" w14:textId="77777777" w:rsidR="00FB15BD" w:rsidRDefault="00FB15B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61ED45A8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F1F39" w14:textId="77777777" w:rsidR="00FB15BD" w:rsidRDefault="00FB15B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DA72C" w14:textId="77777777" w:rsidR="00FB15BD" w:rsidRDefault="00FB15B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3182E" w14:textId="77777777" w:rsidR="00FB15BD" w:rsidRPr="002761C4" w:rsidRDefault="00FB15B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36458" w14:textId="77777777" w:rsidR="00FB15BD" w:rsidRDefault="00FB15B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Tarcău</w:t>
            </w:r>
          </w:p>
          <w:p w14:paraId="1BAD5053" w14:textId="77777777" w:rsidR="00FB15BD" w:rsidRDefault="00FB15B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F3726" w14:textId="77777777" w:rsidR="00FB15BD" w:rsidRDefault="00FB15B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39316" w14:textId="77777777" w:rsidR="00FB15BD" w:rsidRPr="00E1695C" w:rsidRDefault="00FB15B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E6426" w14:textId="77777777" w:rsidR="00FB15BD" w:rsidRDefault="00FB15B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4BF46" w14:textId="77777777" w:rsidR="00FB15BD" w:rsidRPr="002761C4" w:rsidRDefault="00FB15B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AC67C" w14:textId="77777777" w:rsidR="00FB15BD" w:rsidRDefault="00FB15B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1321C892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62A3A" w14:textId="77777777" w:rsidR="00FB15BD" w:rsidRDefault="00FB15B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ED800" w14:textId="77777777" w:rsidR="00FB15BD" w:rsidRDefault="00FB15B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6511452D" w14:textId="77777777" w:rsidR="00FB15BD" w:rsidRDefault="00FB15B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6297ACA2" w14:textId="77777777" w:rsidR="00FB15BD" w:rsidRDefault="00FB15B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81+105</w:t>
            </w:r>
          </w:p>
          <w:p w14:paraId="6FC6A228" w14:textId="77777777" w:rsidR="00FB15BD" w:rsidRDefault="00FB15B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81+265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7DA88" w14:textId="77777777" w:rsidR="00FB15BD" w:rsidRPr="002761C4" w:rsidRDefault="00FB15B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772F2" w14:textId="77777777" w:rsidR="00FB15BD" w:rsidRDefault="00FB15B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Tarcău - </w:t>
            </w:r>
          </w:p>
          <w:p w14:paraId="122151BC" w14:textId="77777777" w:rsidR="00FB15BD" w:rsidRDefault="00FB15B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94608" w14:textId="77777777" w:rsidR="00FB15BD" w:rsidRDefault="00FB15B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0653E" w14:textId="77777777" w:rsidR="00FB15BD" w:rsidRPr="00E1695C" w:rsidRDefault="00FB15B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8C82E" w14:textId="77777777" w:rsidR="00FB15BD" w:rsidRDefault="00FB15B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43938" w14:textId="77777777" w:rsidR="00FB15BD" w:rsidRPr="002761C4" w:rsidRDefault="00FB15B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3EF23" w14:textId="77777777" w:rsidR="00FB15BD" w:rsidRDefault="00FB15B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5D39EABA" w14:textId="77777777" w:rsidR="00FB15BD" w:rsidRDefault="00FB15B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11EED9AF" w14:textId="77777777" w:rsidR="00FB15BD" w:rsidRDefault="00FB15B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4FD4C457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85325" w14:textId="77777777" w:rsidR="00FB15BD" w:rsidRDefault="00FB15B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A7E91" w14:textId="77777777" w:rsidR="00FB15BD" w:rsidRDefault="00FB15B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41166F7F" w14:textId="77777777" w:rsidR="00FB15BD" w:rsidRDefault="00FB15B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14C0276B" w14:textId="77777777" w:rsidR="00FB15BD" w:rsidRDefault="00FB15B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81+619</w:t>
            </w:r>
          </w:p>
          <w:p w14:paraId="2AB4E3E7" w14:textId="77777777" w:rsidR="00FB15BD" w:rsidRDefault="00FB15B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81+683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7D8F3" w14:textId="77777777" w:rsidR="00FB15BD" w:rsidRPr="002761C4" w:rsidRDefault="00FB15B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ADFC8" w14:textId="77777777" w:rsidR="00FB15BD" w:rsidRDefault="00FB15B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Tarcău - </w:t>
            </w:r>
          </w:p>
          <w:p w14:paraId="4317DF16" w14:textId="77777777" w:rsidR="00FB15BD" w:rsidRDefault="00FB15B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62A55" w14:textId="77777777" w:rsidR="00FB15BD" w:rsidRDefault="00FB15B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2C278" w14:textId="77777777" w:rsidR="00FB15BD" w:rsidRPr="00E1695C" w:rsidRDefault="00FB15B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B22ED" w14:textId="77777777" w:rsidR="00FB15BD" w:rsidRDefault="00FB15B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7B3D1" w14:textId="77777777" w:rsidR="00FB15BD" w:rsidRPr="002761C4" w:rsidRDefault="00FB15B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A2AFA" w14:textId="77777777" w:rsidR="00FB15BD" w:rsidRDefault="00FB15B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085F6854" w14:textId="77777777" w:rsidR="00FB15BD" w:rsidRDefault="00FB15B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4F321823" w14:textId="77777777" w:rsidR="00FB15BD" w:rsidRDefault="00FB15B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6F8269BF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D1E57" w14:textId="77777777" w:rsidR="00FB15BD" w:rsidRDefault="00FB15B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1B630" w14:textId="77777777" w:rsidR="00FB15BD" w:rsidRDefault="00FB15B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1BB72D53" w14:textId="77777777" w:rsidR="00FB15BD" w:rsidRDefault="00FB15B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5D52937B" w14:textId="77777777" w:rsidR="00FB15BD" w:rsidRDefault="00FB15B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81+821</w:t>
            </w:r>
          </w:p>
          <w:p w14:paraId="43F0B6B7" w14:textId="77777777" w:rsidR="00FB15BD" w:rsidRDefault="00FB15B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81+941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E6CF1" w14:textId="77777777" w:rsidR="00FB15BD" w:rsidRPr="002761C4" w:rsidRDefault="00FB15B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60097" w14:textId="77777777" w:rsidR="00FB15BD" w:rsidRDefault="00FB15B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Tarcău - </w:t>
            </w:r>
          </w:p>
          <w:p w14:paraId="63116CAE" w14:textId="77777777" w:rsidR="00FB15BD" w:rsidRDefault="00FB15B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34885" w14:textId="77777777" w:rsidR="00FB15BD" w:rsidRDefault="00FB15B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1F313" w14:textId="77777777" w:rsidR="00FB15BD" w:rsidRPr="00E1695C" w:rsidRDefault="00FB15B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71B28" w14:textId="77777777" w:rsidR="00FB15BD" w:rsidRDefault="00FB15B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9C618" w14:textId="77777777" w:rsidR="00FB15BD" w:rsidRPr="002761C4" w:rsidRDefault="00FB15B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1443D" w14:textId="77777777" w:rsidR="00FB15BD" w:rsidRDefault="00FB15B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28D39082" w14:textId="77777777" w:rsidR="00FB15BD" w:rsidRDefault="00FB15B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575B957B" w14:textId="77777777" w:rsidR="00FB15BD" w:rsidRDefault="00FB15B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3A8E0BF2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FAAF6" w14:textId="77777777" w:rsidR="00FB15BD" w:rsidRDefault="00FB15B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E92D5" w14:textId="77777777" w:rsidR="00FB15BD" w:rsidRDefault="00FB15B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3CBC6" w14:textId="77777777" w:rsidR="00FB15BD" w:rsidRPr="002761C4" w:rsidRDefault="00FB15B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D2EF7" w14:textId="77777777" w:rsidR="00FB15BD" w:rsidRDefault="00FB15BD" w:rsidP="00797DB5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Bicaz</w:t>
            </w:r>
          </w:p>
          <w:p w14:paraId="686F90DF" w14:textId="77777777" w:rsidR="00FB15BD" w:rsidRDefault="00FB15B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59E5F" w14:textId="77777777" w:rsidR="00FB15BD" w:rsidRDefault="00FB15B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95072" w14:textId="77777777" w:rsidR="00FB15BD" w:rsidRPr="00E1695C" w:rsidRDefault="00FB15B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FE628" w14:textId="77777777" w:rsidR="00FB15BD" w:rsidRDefault="00FB15B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D3D9C" w14:textId="77777777" w:rsidR="00FB15BD" w:rsidRPr="002761C4" w:rsidRDefault="00FB15B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1628A" w14:textId="77777777" w:rsidR="00FB15BD" w:rsidRDefault="00FB15B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1648A5AD" w14:textId="77777777" w:rsidTr="001404C0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D0526" w14:textId="77777777" w:rsidR="00FB15BD" w:rsidRDefault="00FB15B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B7286" w14:textId="77777777" w:rsidR="00FB15BD" w:rsidRDefault="00FB15B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551EC" w14:textId="77777777" w:rsidR="00FB15BD" w:rsidRPr="002761C4" w:rsidRDefault="00FB15B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4C35F" w14:textId="77777777" w:rsidR="00FB15BD" w:rsidRDefault="00FB15BD" w:rsidP="00797DB5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Bicaz</w:t>
            </w:r>
          </w:p>
          <w:p w14:paraId="0CF7D7ED" w14:textId="77777777" w:rsidR="00FB15BD" w:rsidRDefault="00FB15B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4C5B" w14:textId="77777777" w:rsidR="00FB15BD" w:rsidRDefault="00FB15B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4350DCF" w14:textId="77777777" w:rsidR="00FB15BD" w:rsidRDefault="00FB15B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F945D" w14:textId="77777777" w:rsidR="00FB15BD" w:rsidRPr="00E1695C" w:rsidRDefault="00FB15B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BAFA4" w14:textId="77777777" w:rsidR="00FB15BD" w:rsidRDefault="00FB15B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0A29" w14:textId="77777777" w:rsidR="00FB15BD" w:rsidRPr="002761C4" w:rsidRDefault="00FB15B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889BA" w14:textId="77777777" w:rsidR="00FB15BD" w:rsidRDefault="00FB15B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7C08900C" w14:textId="77777777" w:rsidR="00FB15BD" w:rsidRDefault="00FB15BD">
      <w:pPr>
        <w:spacing w:before="40" w:after="40" w:line="192" w:lineRule="auto"/>
        <w:ind w:right="57"/>
        <w:rPr>
          <w:sz w:val="20"/>
          <w:lang w:val="ro-RO"/>
        </w:rPr>
      </w:pPr>
    </w:p>
    <w:p w14:paraId="31C786CF" w14:textId="77777777" w:rsidR="00FB15BD" w:rsidRDefault="00FB15BD" w:rsidP="007E1810">
      <w:pPr>
        <w:pStyle w:val="Heading1"/>
        <w:spacing w:line="360" w:lineRule="auto"/>
      </w:pPr>
      <w:r>
        <w:lastRenderedPageBreak/>
        <w:t>LINIA 511</w:t>
      </w:r>
    </w:p>
    <w:p w14:paraId="4E8B816C" w14:textId="77777777" w:rsidR="00FB15BD" w:rsidRPr="009B4FEF" w:rsidRDefault="00FB15BD" w:rsidP="00791B14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DĂRMĂNEŞTI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FB15BD" w14:paraId="229F1704" w14:textId="77777777" w:rsidTr="00205388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F0FE59" w14:textId="77777777" w:rsidR="00FB15BD" w:rsidRDefault="00FB15BD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A8EAD" w14:textId="77777777" w:rsidR="00FB15BD" w:rsidRDefault="00FB15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03D5E" w14:textId="77777777" w:rsidR="00FB15BD" w:rsidRPr="00D33E71" w:rsidRDefault="00FB15B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F13AA" w14:textId="77777777" w:rsidR="00FB15BD" w:rsidRDefault="00FB15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21025CC4" w14:textId="77777777" w:rsidR="00FB15BD" w:rsidRDefault="00FB15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D965A" w14:textId="77777777" w:rsidR="00FB15BD" w:rsidRDefault="00FB15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086E0205" w14:textId="77777777" w:rsidR="00FB15BD" w:rsidRDefault="00FB15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7F502F16" w14:textId="77777777" w:rsidR="00FB15BD" w:rsidRDefault="00FB15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14:paraId="422B64D0" w14:textId="77777777" w:rsidR="00FB15BD" w:rsidRDefault="00FB15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7694A" w14:textId="77777777" w:rsidR="00FB15BD" w:rsidRPr="00D33E71" w:rsidRDefault="00FB15B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EFAAD" w14:textId="77777777" w:rsidR="00FB15BD" w:rsidRDefault="00FB15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37A91" w14:textId="77777777" w:rsidR="00FB15BD" w:rsidRPr="00D33E71" w:rsidRDefault="00FB15B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1DD99" w14:textId="77777777" w:rsidR="00FB15BD" w:rsidRPr="009E7CE7" w:rsidRDefault="00FB15B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9E7CE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FB15BD" w14:paraId="0C14A345" w14:textId="77777777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42C586" w14:textId="77777777" w:rsidR="00FB15BD" w:rsidRDefault="00FB15BD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0940D" w14:textId="77777777" w:rsidR="00FB15BD" w:rsidRDefault="00FB15B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C7F8F" w14:textId="77777777" w:rsidR="00FB15BD" w:rsidRDefault="00FB15B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63358" w14:textId="77777777" w:rsidR="00FB15BD" w:rsidRDefault="00FB15B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Cacica </w:t>
            </w:r>
          </w:p>
          <w:p w14:paraId="333C78C2" w14:textId="77777777" w:rsidR="00FB15BD" w:rsidRDefault="00FB15B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17063" w14:textId="77777777" w:rsidR="00FB15BD" w:rsidRDefault="00FB15B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vârful sch. 5 </w:t>
            </w:r>
          </w:p>
          <w:p w14:paraId="16714B80" w14:textId="77777777" w:rsidR="00FB15BD" w:rsidRDefault="00FB15B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136A368F" w14:textId="77777777" w:rsidR="00FB15BD" w:rsidRDefault="00FB15BD" w:rsidP="000074F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vârful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BC33E" w14:textId="77777777" w:rsidR="00FB15BD" w:rsidRPr="00F02EF7" w:rsidRDefault="00FB15B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E23AC" w14:textId="77777777" w:rsidR="00FB15BD" w:rsidRDefault="00FB15B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B6AF5" w14:textId="77777777" w:rsidR="00FB15BD" w:rsidRPr="00BE2D76" w:rsidRDefault="00FB15B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2FB04" w14:textId="77777777" w:rsidR="00FB15BD" w:rsidRDefault="00FB15BD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707A8005" w14:textId="77777777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C8473D" w14:textId="77777777" w:rsidR="00FB15BD" w:rsidRDefault="00FB15BD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1B957" w14:textId="77777777" w:rsidR="00FB15BD" w:rsidRDefault="00FB15B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22+030</w:t>
            </w:r>
          </w:p>
          <w:p w14:paraId="241011B4" w14:textId="77777777" w:rsidR="00FB15BD" w:rsidRDefault="00FB15B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3EABA" w14:textId="77777777" w:rsidR="00FB15BD" w:rsidRDefault="00FB15B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0AE39" w14:textId="77777777" w:rsidR="00FB15BD" w:rsidRDefault="00FB15B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Cacica -</w:t>
            </w:r>
          </w:p>
          <w:p w14:paraId="72B89393" w14:textId="77777777" w:rsidR="00FB15BD" w:rsidRDefault="00FB15B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Vârfu Dealului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26A8F" w14:textId="77777777" w:rsidR="00FB15BD" w:rsidRDefault="00FB15B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EC90A" w14:textId="77777777" w:rsidR="00FB15BD" w:rsidRDefault="00FB15B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35D5A" w14:textId="77777777" w:rsidR="00FB15BD" w:rsidRDefault="00FB15B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0FB91" w14:textId="77777777" w:rsidR="00FB15BD" w:rsidRPr="00BE2D76" w:rsidRDefault="00FB15B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FDA84" w14:textId="77777777" w:rsidR="00FB15BD" w:rsidRPr="00193954" w:rsidRDefault="00FB15BD" w:rsidP="00F24F7E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954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193954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083EE8ED" w14:textId="77777777" w:rsidR="00FB15BD" w:rsidRPr="00176852" w:rsidRDefault="00FB15BD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7685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52E7BA01" w14:textId="77777777" w:rsidTr="006C41AD">
        <w:trPr>
          <w:cantSplit/>
          <w:trHeight w:val="1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E3B4D" w14:textId="77777777" w:rsidR="00FB15BD" w:rsidRDefault="00FB15BD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5B9A3" w14:textId="77777777" w:rsidR="00FB15BD" w:rsidRDefault="00FB15B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F72B0" w14:textId="77777777" w:rsidR="00FB15BD" w:rsidRPr="002108A9" w:rsidRDefault="00FB15B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FA6EC" w14:textId="77777777" w:rsidR="00FB15BD" w:rsidRDefault="00FB15B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 Humorului</w:t>
            </w:r>
          </w:p>
          <w:p w14:paraId="2FC39589" w14:textId="77777777" w:rsidR="00FB15BD" w:rsidRDefault="00FB15B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7D4C6E86" w14:textId="77777777" w:rsidR="00FB15BD" w:rsidRDefault="00FB15B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90F00" w14:textId="77777777" w:rsidR="00FB15BD" w:rsidRDefault="00FB15B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Cap X la </w:t>
            </w:r>
          </w:p>
          <w:p w14:paraId="40016AD0" w14:textId="77777777" w:rsidR="00FB15BD" w:rsidRDefault="00FB15B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116B7220" w14:textId="77777777" w:rsidR="00FB15BD" w:rsidRDefault="00FB15B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5F0D1" w14:textId="77777777" w:rsidR="00FB15BD" w:rsidRPr="00F02EF7" w:rsidRDefault="00FB15B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46ECD" w14:textId="77777777" w:rsidR="00FB15BD" w:rsidRDefault="00FB15B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B5F06" w14:textId="77777777" w:rsidR="00FB15BD" w:rsidRPr="00BE2D76" w:rsidRDefault="00FB15B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95DFF" w14:textId="77777777" w:rsidR="00FB15BD" w:rsidRDefault="00FB15BD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35D456F6" w14:textId="77777777" w:rsidTr="00A04B2B">
        <w:trPr>
          <w:cantSplit/>
          <w:trHeight w:val="9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7A550" w14:textId="77777777" w:rsidR="00FB15BD" w:rsidRDefault="00FB15BD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DA595" w14:textId="77777777" w:rsidR="00FB15BD" w:rsidRDefault="00FB15B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635D3" w14:textId="77777777" w:rsidR="00FB15BD" w:rsidRPr="002108A9" w:rsidRDefault="00FB15B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B9A53" w14:textId="77777777" w:rsidR="00FB15BD" w:rsidRDefault="00FB15B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Pojorâta</w:t>
            </w:r>
          </w:p>
          <w:p w14:paraId="64DC1E3E" w14:textId="77777777" w:rsidR="00FB15BD" w:rsidRDefault="00FB15B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2449" w14:textId="77777777" w:rsidR="00FB15BD" w:rsidRDefault="00FB15BD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de la Cap Y </w:t>
            </w:r>
          </w:p>
          <w:p w14:paraId="5459F6B6" w14:textId="77777777" w:rsidR="00FB15BD" w:rsidRDefault="00FB15BD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la </w:t>
            </w:r>
          </w:p>
          <w:p w14:paraId="1A5A7711" w14:textId="77777777" w:rsidR="00FB15BD" w:rsidRDefault="00FB15BD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ax </w:t>
            </w:r>
          </w:p>
          <w:p w14:paraId="1B967D94" w14:textId="77777777" w:rsidR="00FB15BD" w:rsidRDefault="00FB15BD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C454B" w14:textId="77777777" w:rsidR="00FB15BD" w:rsidRPr="00F02EF7" w:rsidRDefault="00FB15B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B46BC" w14:textId="77777777" w:rsidR="00FB15BD" w:rsidRDefault="00FB15B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550C5" w14:textId="77777777" w:rsidR="00FB15BD" w:rsidRPr="00BE2D76" w:rsidRDefault="00FB15B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8716F" w14:textId="77777777" w:rsidR="00FB15BD" w:rsidRDefault="00FB15BD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63C54E28" w14:textId="77777777" w:rsidTr="007D4BA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8F894" w14:textId="77777777" w:rsidR="00FB15BD" w:rsidRDefault="00FB15BD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51E1C" w14:textId="77777777" w:rsidR="00FB15BD" w:rsidRDefault="00FB15B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0D191" w14:textId="77777777" w:rsidR="00FB15BD" w:rsidRPr="002108A9" w:rsidRDefault="00FB15B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486C2" w14:textId="77777777" w:rsidR="00FB15BD" w:rsidRDefault="00FB15B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Iacobeni</w:t>
            </w:r>
          </w:p>
          <w:p w14:paraId="30C2AD93" w14:textId="77777777" w:rsidR="00FB15BD" w:rsidRDefault="00FB15B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9A5DD" w14:textId="77777777" w:rsidR="00FB15BD" w:rsidRDefault="00FB15B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6ACD15F" w14:textId="77777777" w:rsidR="00FB15BD" w:rsidRDefault="00FB15B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90B4C" w14:textId="77777777" w:rsidR="00FB15BD" w:rsidRPr="00F02EF7" w:rsidRDefault="00FB15B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317A8" w14:textId="77777777" w:rsidR="00FB15BD" w:rsidRDefault="00FB15B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F78F4" w14:textId="77777777" w:rsidR="00FB15BD" w:rsidRPr="00BE2D76" w:rsidRDefault="00FB15B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FD1ED" w14:textId="77777777" w:rsidR="00FB15BD" w:rsidRDefault="00FB15BD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3D309708" w14:textId="77777777" w:rsidTr="00271148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54454D" w14:textId="77777777" w:rsidR="00FB15BD" w:rsidRDefault="00FB15BD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35C9B" w14:textId="77777777" w:rsidR="00FB15BD" w:rsidRDefault="00FB15B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4AB01" w14:textId="77777777" w:rsidR="00FB15BD" w:rsidRPr="002108A9" w:rsidRDefault="00FB15B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13993" w14:textId="77777777" w:rsidR="00FB15BD" w:rsidRDefault="00FB15B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Argestru</w:t>
            </w:r>
          </w:p>
          <w:p w14:paraId="265AB21E" w14:textId="77777777" w:rsidR="00FB15BD" w:rsidRDefault="00FB15B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FEA17" w14:textId="77777777" w:rsidR="00FB15BD" w:rsidRDefault="00FB15B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428E1" w14:textId="77777777" w:rsidR="00FB15BD" w:rsidRPr="00F02EF7" w:rsidRDefault="00FB15B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1263D" w14:textId="77777777" w:rsidR="00FB15BD" w:rsidRDefault="00FB15B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4EA0C" w14:textId="77777777" w:rsidR="00FB15BD" w:rsidRPr="00BE2D76" w:rsidRDefault="00FB15B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399CF" w14:textId="77777777" w:rsidR="00FB15BD" w:rsidRDefault="00FB15BD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4E920F30" w14:textId="77777777" w:rsidTr="00054B29">
        <w:trPr>
          <w:cantSplit/>
          <w:trHeight w:val="1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1ED910" w14:textId="77777777" w:rsidR="00FB15BD" w:rsidRDefault="00FB15BD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9F569" w14:textId="77777777" w:rsidR="00FB15BD" w:rsidRDefault="00FB15B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87244" w14:textId="77777777" w:rsidR="00FB15BD" w:rsidRDefault="00FB15B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49297" w14:textId="77777777" w:rsidR="00FB15BD" w:rsidRDefault="00FB15B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Larion</w:t>
            </w:r>
          </w:p>
          <w:p w14:paraId="2108764F" w14:textId="77777777" w:rsidR="00FB15BD" w:rsidRDefault="00FB15B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  <w:p w14:paraId="5CAF8B2A" w14:textId="77777777" w:rsidR="00FB15BD" w:rsidRDefault="00FB15B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ABBA0" w14:textId="77777777" w:rsidR="00FB15BD" w:rsidRDefault="00FB15B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Km</w:t>
            </w:r>
          </w:p>
          <w:p w14:paraId="607CBC25" w14:textId="77777777" w:rsidR="00FB15BD" w:rsidRDefault="00FB15B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ABB2C" w14:textId="77777777" w:rsidR="00FB15BD" w:rsidRPr="00F02EF7" w:rsidRDefault="00FB15B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B57C2" w14:textId="77777777" w:rsidR="00FB15BD" w:rsidRDefault="00FB15B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27FF9" w14:textId="77777777" w:rsidR="00FB15BD" w:rsidRPr="00BE2D76" w:rsidRDefault="00FB15B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44CC6" w14:textId="77777777" w:rsidR="00FB15BD" w:rsidRDefault="00FB15BD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13543D25" w14:textId="77777777" w:rsidTr="006C41AD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5D744F" w14:textId="77777777" w:rsidR="00FB15BD" w:rsidRDefault="00FB15BD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3ECAB" w14:textId="77777777" w:rsidR="00FB15BD" w:rsidRDefault="00FB15B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B1A29" w14:textId="77777777" w:rsidR="00FB15BD" w:rsidRPr="002108A9" w:rsidRDefault="00FB15B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78005" w14:textId="77777777" w:rsidR="00FB15BD" w:rsidRDefault="00FB15B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Mare</w:t>
            </w:r>
          </w:p>
          <w:p w14:paraId="41471396" w14:textId="77777777" w:rsidR="00FB15BD" w:rsidRDefault="00FB15B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73E2D" w14:textId="77777777" w:rsidR="00FB15BD" w:rsidRDefault="00FB15B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938A4" w14:textId="77777777" w:rsidR="00FB15BD" w:rsidRPr="00F02EF7" w:rsidRDefault="00FB15B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E9B76" w14:textId="77777777" w:rsidR="00FB15BD" w:rsidRDefault="00FB15B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EB3F7" w14:textId="77777777" w:rsidR="00FB15BD" w:rsidRPr="00BE2D76" w:rsidRDefault="00FB15B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AEA1E" w14:textId="77777777" w:rsidR="00FB15BD" w:rsidRDefault="00FB15BD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34155A09" w14:textId="77777777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BA696B" w14:textId="77777777" w:rsidR="00FB15BD" w:rsidRDefault="00FB15BD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AF176" w14:textId="77777777" w:rsidR="00FB15BD" w:rsidRDefault="00FB15B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DE933" w14:textId="77777777" w:rsidR="00FB15BD" w:rsidRPr="002108A9" w:rsidRDefault="00FB15BD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81F40" w14:textId="77777777" w:rsidR="00FB15BD" w:rsidRDefault="00FB15BD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Leşu Ilvei</w:t>
            </w:r>
          </w:p>
          <w:p w14:paraId="28C385EF" w14:textId="77777777" w:rsidR="00FB15BD" w:rsidRDefault="00FB15BD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  <w:p w14:paraId="6FF5F7B0" w14:textId="77777777" w:rsidR="00FB15BD" w:rsidRDefault="00FB15BD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C2149" w14:textId="77777777" w:rsidR="00FB15BD" w:rsidRDefault="00FB15B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1A05BB39" w14:textId="77777777" w:rsidR="00FB15BD" w:rsidRDefault="00FB15B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68EC3B0B" w14:textId="77777777" w:rsidR="00FB15BD" w:rsidRDefault="00FB15B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14:paraId="49A1FDD2" w14:textId="77777777" w:rsidR="00FB15BD" w:rsidRDefault="00FB15B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66933F8C" w14:textId="77777777" w:rsidR="00FB15BD" w:rsidRDefault="00FB15B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9CB08" w14:textId="77777777" w:rsidR="00FB15BD" w:rsidRPr="00F02EF7" w:rsidRDefault="00FB15BD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EBE55" w14:textId="77777777" w:rsidR="00FB15BD" w:rsidRDefault="00FB15B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8A735" w14:textId="77777777" w:rsidR="00FB15BD" w:rsidRPr="00BE2D76" w:rsidRDefault="00FB15BD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37E69" w14:textId="77777777" w:rsidR="00FB15BD" w:rsidRDefault="00FB15BD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6A3A3174" w14:textId="77777777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2BE795" w14:textId="77777777" w:rsidR="00FB15BD" w:rsidRDefault="00FB15BD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01093" w14:textId="77777777" w:rsidR="00FB15BD" w:rsidRDefault="00FB15B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8C240" w14:textId="77777777" w:rsidR="00FB15BD" w:rsidRPr="002108A9" w:rsidRDefault="00FB15BD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0EBD7" w14:textId="77777777" w:rsidR="00FB15BD" w:rsidRDefault="00FB15BD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6B9461BB" w14:textId="77777777" w:rsidR="00FB15BD" w:rsidRDefault="00FB15BD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63FD7" w14:textId="77777777" w:rsidR="00FB15BD" w:rsidRDefault="00FB15B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717BED26" w14:textId="77777777" w:rsidR="00FB15BD" w:rsidRDefault="00FB15B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14:paraId="3A45C709" w14:textId="77777777" w:rsidR="00FB15BD" w:rsidRDefault="00FB15B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1F18468" w14:textId="77777777" w:rsidR="00FB15BD" w:rsidRDefault="00FB15B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49713EFB" w14:textId="77777777" w:rsidR="00FB15BD" w:rsidRDefault="00FB15B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9FBAD" w14:textId="77777777" w:rsidR="00FB15BD" w:rsidRPr="00F02EF7" w:rsidRDefault="00FB15BD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8E32F" w14:textId="77777777" w:rsidR="00FB15BD" w:rsidRDefault="00FB15B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0328E" w14:textId="77777777" w:rsidR="00FB15BD" w:rsidRPr="00BE2D76" w:rsidRDefault="00FB15BD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03912" w14:textId="77777777" w:rsidR="00FB15BD" w:rsidRDefault="00FB15BD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454C43A5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88236E" w14:textId="77777777" w:rsidR="00FB15BD" w:rsidRDefault="00FB15BD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40934" w14:textId="77777777" w:rsidR="00FB15BD" w:rsidRDefault="00FB15B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1EC5B" w14:textId="77777777" w:rsidR="00FB15BD" w:rsidRPr="002108A9" w:rsidRDefault="00FB15BD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51813" w14:textId="77777777" w:rsidR="00FB15BD" w:rsidRDefault="00FB15BD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14:paraId="78A999DE" w14:textId="77777777" w:rsidR="00FB15BD" w:rsidRDefault="00FB15BD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DB5A" w14:textId="77777777" w:rsidR="00FB15BD" w:rsidRDefault="00FB15B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BCF5A" w14:textId="77777777" w:rsidR="00FB15BD" w:rsidRPr="00F02EF7" w:rsidRDefault="00FB15BD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EB0BA" w14:textId="77777777" w:rsidR="00FB15BD" w:rsidRDefault="00FB15B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E7AF5" w14:textId="77777777" w:rsidR="00FB15BD" w:rsidRPr="00BE2D76" w:rsidRDefault="00FB15BD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FC300" w14:textId="77777777" w:rsidR="00FB15BD" w:rsidRDefault="00FB15BD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4F8A11B" w14:textId="77777777" w:rsidR="00FB15BD" w:rsidRDefault="00FB15BD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4954F0" w14:textId="77777777" w:rsidR="00FB15BD" w:rsidRDefault="00FB15BD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– 12.</w:t>
            </w:r>
          </w:p>
        </w:tc>
      </w:tr>
      <w:tr w:rsidR="00FB15BD" w14:paraId="2EFBCD8D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CBDD39" w14:textId="77777777" w:rsidR="00FB15BD" w:rsidRDefault="00FB15BD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283BD" w14:textId="77777777" w:rsidR="00FB15BD" w:rsidRDefault="00FB15B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4ADB2" w14:textId="77777777" w:rsidR="00FB15BD" w:rsidRPr="002108A9" w:rsidRDefault="00FB15BD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85CCF" w14:textId="77777777" w:rsidR="00FB15BD" w:rsidRDefault="00FB15BD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14:paraId="088D2E32" w14:textId="77777777" w:rsidR="00FB15BD" w:rsidRDefault="00FB15BD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1E219" w14:textId="77777777" w:rsidR="00FB15BD" w:rsidRDefault="00FB15B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3BB99D2" w14:textId="77777777" w:rsidR="00FB15BD" w:rsidRDefault="00FB15B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8E4BB" w14:textId="77777777" w:rsidR="00FB15BD" w:rsidRDefault="00FB15BD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BB2CC" w14:textId="77777777" w:rsidR="00FB15BD" w:rsidRDefault="00FB15B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72649" w14:textId="77777777" w:rsidR="00FB15BD" w:rsidRPr="00BE2D76" w:rsidRDefault="00FB15BD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480C2" w14:textId="77777777" w:rsidR="00FB15BD" w:rsidRDefault="00FB15BD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41C5BD4" w14:textId="77777777" w:rsidR="00FB15BD" w:rsidRDefault="00FB15BD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FB15BD" w14:paraId="3810615B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096587" w14:textId="77777777" w:rsidR="00FB15BD" w:rsidRDefault="00FB15BD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8B493" w14:textId="77777777" w:rsidR="00FB15BD" w:rsidRDefault="00FB15BD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0+170</w:t>
            </w:r>
          </w:p>
          <w:p w14:paraId="63843EA5" w14:textId="77777777" w:rsidR="00FB15BD" w:rsidRDefault="00FB15BD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43893" w14:textId="77777777" w:rsidR="00FB15BD" w:rsidRPr="002108A9" w:rsidRDefault="00FB15BD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B4A2E" w14:textId="77777777" w:rsidR="00FB15BD" w:rsidRDefault="00FB15BD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14:paraId="75B973F7" w14:textId="77777777" w:rsidR="00FB15BD" w:rsidRDefault="00FB15BD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2BFD7" w14:textId="77777777" w:rsidR="00FB15BD" w:rsidRDefault="00FB15BD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697B7" w14:textId="77777777" w:rsidR="00FB15BD" w:rsidRDefault="00FB15BD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6FD94" w14:textId="77777777" w:rsidR="00FB15BD" w:rsidRDefault="00FB15BD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AF627" w14:textId="77777777" w:rsidR="00FB15BD" w:rsidRPr="00BE2D76" w:rsidRDefault="00FB15BD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1F27C" w14:textId="77777777" w:rsidR="00FB15BD" w:rsidRDefault="00FB15BD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B15BD" w14:paraId="0F64ADDB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73B686" w14:textId="77777777" w:rsidR="00FB15BD" w:rsidRDefault="00FB15BD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E240B" w14:textId="77777777" w:rsidR="00FB15BD" w:rsidRDefault="00FB15BD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9B361" w14:textId="77777777" w:rsidR="00FB15BD" w:rsidRPr="002108A9" w:rsidRDefault="00FB15BD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373F8" w14:textId="77777777" w:rsidR="00FB15BD" w:rsidRDefault="00FB15BD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14:paraId="3B14C1DE" w14:textId="77777777" w:rsidR="00FB15BD" w:rsidRDefault="00FB15BD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E3425" w14:textId="77777777" w:rsidR="00FB15BD" w:rsidRDefault="00FB15BD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070348C2" w14:textId="77777777" w:rsidR="00FB15BD" w:rsidRDefault="00FB15BD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B01BC" w14:textId="77777777" w:rsidR="00FB15BD" w:rsidRDefault="00FB15BD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E592B" w14:textId="77777777" w:rsidR="00FB15BD" w:rsidRDefault="00FB15BD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FB896" w14:textId="77777777" w:rsidR="00FB15BD" w:rsidRPr="00BE2D76" w:rsidRDefault="00FB15BD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936E6" w14:textId="77777777" w:rsidR="00FB15BD" w:rsidRDefault="00FB15BD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15BD850" w14:textId="77777777" w:rsidR="00FB15BD" w:rsidRDefault="00FB15BD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B866F33" w14:textId="77777777" w:rsidR="00FB15BD" w:rsidRDefault="00FB15BD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– 10.</w:t>
            </w:r>
          </w:p>
        </w:tc>
      </w:tr>
      <w:tr w:rsidR="00FB15BD" w14:paraId="6AE48971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6E521F" w14:textId="77777777" w:rsidR="00FB15BD" w:rsidRDefault="00FB15BD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14581" w14:textId="77777777" w:rsidR="00FB15BD" w:rsidRDefault="00FB15BD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44253" w14:textId="77777777" w:rsidR="00FB15BD" w:rsidRPr="002108A9" w:rsidRDefault="00FB15BD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1498A" w14:textId="77777777" w:rsidR="00FB15BD" w:rsidRDefault="00FB15BD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45FEEF60" w14:textId="77777777" w:rsidR="00FB15BD" w:rsidRDefault="00FB15BD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21136" w14:textId="77777777" w:rsidR="00FB15BD" w:rsidRDefault="00FB15BD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B2E90" w14:textId="77777777" w:rsidR="00FB15BD" w:rsidRPr="00F02EF7" w:rsidRDefault="00FB15BD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6445F" w14:textId="77777777" w:rsidR="00FB15BD" w:rsidRDefault="00FB15BD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9C64F" w14:textId="77777777" w:rsidR="00FB15BD" w:rsidRPr="00BE2D76" w:rsidRDefault="00FB15BD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9775A" w14:textId="77777777" w:rsidR="00FB15BD" w:rsidRDefault="00FB15BD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7CCD81FD" w14:textId="77777777" w:rsidTr="00054B29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99468" w14:textId="77777777" w:rsidR="00FB15BD" w:rsidRDefault="00FB15BD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F4A66" w14:textId="77777777" w:rsidR="00FB15BD" w:rsidRDefault="00FB15BD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6051E" w14:textId="77777777" w:rsidR="00FB15BD" w:rsidRPr="002108A9" w:rsidRDefault="00FB15BD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F367A" w14:textId="77777777" w:rsidR="00FB15BD" w:rsidRDefault="00FB15BD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5D69B36C" w14:textId="77777777" w:rsidR="00FB15BD" w:rsidRDefault="00FB15BD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50C8D" w14:textId="77777777" w:rsidR="00FB15BD" w:rsidRDefault="00FB15BD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F60A7" w14:textId="77777777" w:rsidR="00FB15BD" w:rsidRPr="00F02EF7" w:rsidRDefault="00FB15BD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BC1EE" w14:textId="77777777" w:rsidR="00FB15BD" w:rsidRDefault="00FB15BD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BAA70" w14:textId="77777777" w:rsidR="00FB15BD" w:rsidRPr="00BE2D76" w:rsidRDefault="00FB15BD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688DD" w14:textId="77777777" w:rsidR="00FB15BD" w:rsidRDefault="00FB15BD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300C2EA" w14:textId="77777777" w:rsidR="00FB15BD" w:rsidRDefault="00FB15BD">
      <w:pPr>
        <w:spacing w:before="40" w:after="40" w:line="192" w:lineRule="auto"/>
        <w:ind w:right="57"/>
        <w:rPr>
          <w:sz w:val="20"/>
          <w:lang w:val="ro-RO"/>
        </w:rPr>
      </w:pPr>
    </w:p>
    <w:p w14:paraId="1C9497A6" w14:textId="77777777" w:rsidR="00FB15BD" w:rsidRDefault="00FB15BD" w:rsidP="00072BF3">
      <w:pPr>
        <w:pStyle w:val="Heading1"/>
        <w:spacing w:line="360" w:lineRule="auto"/>
      </w:pPr>
      <w:bookmarkStart w:id="2" w:name="_Hlk182558800"/>
      <w:r>
        <w:t>LINIA 517</w:t>
      </w:r>
    </w:p>
    <w:p w14:paraId="0B8A6C9C" w14:textId="77777777" w:rsidR="00FB15BD" w:rsidRDefault="00FB15BD" w:rsidP="00F07F75">
      <w:pPr>
        <w:pStyle w:val="Heading1"/>
        <w:spacing w:line="360" w:lineRule="auto"/>
        <w:rPr>
          <w:b w:val="0"/>
          <w:bCs w:val="0"/>
          <w:sz w:val="8"/>
        </w:rPr>
      </w:pPr>
      <w:r>
        <w:t>SUCEAVA - GURA HUMORULUI</w:t>
      </w:r>
    </w:p>
    <w:bookmarkEnd w:id="2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5"/>
        <w:gridCol w:w="870"/>
        <w:gridCol w:w="755"/>
        <w:gridCol w:w="2491"/>
      </w:tblGrid>
      <w:tr w:rsidR="00FB15BD" w14:paraId="326C64DB" w14:textId="77777777" w:rsidTr="00EC1003">
        <w:trPr>
          <w:cantSplit/>
          <w:trHeight w:val="13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56414" w14:textId="77777777" w:rsidR="00FB15BD" w:rsidRDefault="00FB15BD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D3114" w14:textId="77777777" w:rsidR="00FB15BD" w:rsidRDefault="00FB15B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08FA1" w14:textId="77777777" w:rsidR="00FB15BD" w:rsidRDefault="00FB15B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2D246" w14:textId="77777777" w:rsidR="00FB15BD" w:rsidRDefault="00FB15BD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14:paraId="1639CFE1" w14:textId="77777777" w:rsidR="00FB15BD" w:rsidRDefault="00FB15BD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8955F" w14:textId="77777777" w:rsidR="00FB15BD" w:rsidRDefault="00FB15B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744E9" w14:textId="77777777" w:rsidR="00FB15BD" w:rsidRDefault="00FB15B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B91F5" w14:textId="77777777" w:rsidR="00FB15BD" w:rsidRDefault="00FB15B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B52D2" w14:textId="77777777" w:rsidR="00FB15BD" w:rsidRDefault="00FB15B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534EE" w14:textId="77777777" w:rsidR="00FB15BD" w:rsidRDefault="00FB15BD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03C29AB5" w14:textId="77777777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65E999" w14:textId="77777777" w:rsidR="00FB15BD" w:rsidRDefault="00FB15BD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F435B" w14:textId="77777777" w:rsidR="00FB15BD" w:rsidRDefault="00FB15B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803C6" w14:textId="77777777" w:rsidR="00FB15BD" w:rsidRDefault="00FB15B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5BDBD" w14:textId="77777777" w:rsidR="00FB15BD" w:rsidRDefault="00FB15BD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174CCA6A" w14:textId="77777777" w:rsidR="00FB15BD" w:rsidRDefault="00FB15BD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DF44F" w14:textId="77777777" w:rsidR="00FB15BD" w:rsidRDefault="00FB15B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492768E" w14:textId="77777777" w:rsidR="00FB15BD" w:rsidRDefault="00FB15B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61DB092A" w14:textId="77777777" w:rsidR="00FB15BD" w:rsidRDefault="00FB15B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14:paraId="2AFB7975" w14:textId="77777777" w:rsidR="00FB15BD" w:rsidRDefault="00FB15B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0C6F583F" w14:textId="77777777" w:rsidR="00FB15BD" w:rsidRDefault="00FB15B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91B17" w14:textId="77777777" w:rsidR="00FB15BD" w:rsidRDefault="00FB15B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10FA7" w14:textId="77777777" w:rsidR="00FB15BD" w:rsidRDefault="00FB15B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272C0" w14:textId="77777777" w:rsidR="00FB15BD" w:rsidRDefault="00FB15B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91DF8" w14:textId="77777777" w:rsidR="00FB15BD" w:rsidRDefault="00FB15BD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3F2F945A" w14:textId="77777777" w:rsidR="00FB15BD" w:rsidRDefault="00FB15BD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numai la parcursuri peste sch. nr. 1, 3, 5 şi 7 </w:t>
            </w:r>
          </w:p>
          <w:p w14:paraId="1F5B11B2" w14:textId="77777777" w:rsidR="00FB15BD" w:rsidRDefault="00FB15BD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poziţii abătute.</w:t>
            </w:r>
          </w:p>
        </w:tc>
      </w:tr>
      <w:tr w:rsidR="00FB15BD" w14:paraId="033212B9" w14:textId="77777777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5B857" w14:textId="77777777" w:rsidR="00FB15BD" w:rsidRDefault="00FB15BD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DD059" w14:textId="77777777" w:rsidR="00FB15BD" w:rsidRDefault="00FB15B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ED201" w14:textId="77777777" w:rsidR="00FB15BD" w:rsidRDefault="00FB15B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B4AE1" w14:textId="77777777" w:rsidR="00FB15BD" w:rsidRDefault="00FB15BD" w:rsidP="008D089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7AE45D65" w14:textId="77777777" w:rsidR="00FB15BD" w:rsidRDefault="00FB15BD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FECB8" w14:textId="77777777" w:rsidR="00FB15BD" w:rsidRDefault="00FB15B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92098" w14:textId="77777777" w:rsidR="00FB15BD" w:rsidRDefault="00FB15B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42137" w14:textId="77777777" w:rsidR="00FB15BD" w:rsidRDefault="00FB15B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B0516" w14:textId="77777777" w:rsidR="00FB15BD" w:rsidRDefault="00FB15B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EE91E" w14:textId="77777777" w:rsidR="00FB15BD" w:rsidRDefault="00FB15BD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FB15BD" w14:paraId="10D63B70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04E91F" w14:textId="77777777" w:rsidR="00FB15BD" w:rsidRDefault="00FB15BD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020A8" w14:textId="77777777" w:rsidR="00FB15BD" w:rsidRDefault="00FB15B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1A813" w14:textId="77777777" w:rsidR="00FB15BD" w:rsidRDefault="00FB15B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9889D" w14:textId="77777777" w:rsidR="00FB15BD" w:rsidRDefault="00FB15BD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6ABAD336" w14:textId="77777777" w:rsidR="00FB15BD" w:rsidRDefault="00FB15BD" w:rsidP="0049634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5B934" w14:textId="77777777" w:rsidR="00FB15BD" w:rsidRDefault="00FB15B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EB9A9" w14:textId="77777777" w:rsidR="00FB15BD" w:rsidRDefault="00FB15B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563F5" w14:textId="77777777" w:rsidR="00FB15BD" w:rsidRDefault="00FB15B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8867F" w14:textId="77777777" w:rsidR="00FB15BD" w:rsidRDefault="00FB15B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C7D78" w14:textId="77777777" w:rsidR="00FB15BD" w:rsidRDefault="00FB15BD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2288F785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B2FF2C" w14:textId="77777777" w:rsidR="00FB15BD" w:rsidRDefault="00FB15BD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3F966" w14:textId="77777777" w:rsidR="00FB15BD" w:rsidRDefault="00FB15B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3A3A9" w14:textId="77777777" w:rsidR="00FB15BD" w:rsidRDefault="00FB15B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A498E" w14:textId="77777777" w:rsidR="00FB15BD" w:rsidRDefault="00FB15BD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Ciprian Porumbescu</w:t>
            </w:r>
          </w:p>
          <w:p w14:paraId="1804D183" w14:textId="77777777" w:rsidR="00FB15BD" w:rsidRDefault="00FB15BD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64B0F" w14:textId="77777777" w:rsidR="00FB15BD" w:rsidRDefault="00FB15BD" w:rsidP="00F86B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A4855" w14:textId="77777777" w:rsidR="00FB15BD" w:rsidRDefault="00FB15BD" w:rsidP="00F86BB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59C19" w14:textId="77777777" w:rsidR="00FB15BD" w:rsidRDefault="00FB15B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26644" w14:textId="77777777" w:rsidR="00FB15BD" w:rsidRDefault="00FB15B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A09DA" w14:textId="77777777" w:rsidR="00FB15BD" w:rsidRDefault="00FB15BD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0CE0B8B7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8C5E96" w14:textId="77777777" w:rsidR="00FB15BD" w:rsidRDefault="00FB15BD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5A650" w14:textId="77777777" w:rsidR="00FB15BD" w:rsidRDefault="00FB15BD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A34CA" w14:textId="77777777" w:rsidR="00FB15BD" w:rsidRDefault="00FB15BD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7E82C" w14:textId="77777777" w:rsidR="00FB15BD" w:rsidRDefault="00FB15BD" w:rsidP="001735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Berchișești, 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2C210" w14:textId="77777777" w:rsidR="00FB15BD" w:rsidRDefault="00FB15BD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BE290" w14:textId="77777777" w:rsidR="00FB15BD" w:rsidRDefault="00FB15BD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F86CD" w14:textId="77777777" w:rsidR="00FB15BD" w:rsidRDefault="00FB15BD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3542B" w14:textId="77777777" w:rsidR="00FB15BD" w:rsidRDefault="00FB15BD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0CC77" w14:textId="77777777" w:rsidR="00FB15BD" w:rsidRDefault="00FB15BD" w:rsidP="001735F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55720443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B02E6" w14:textId="77777777" w:rsidR="00FB15BD" w:rsidRDefault="00FB15BD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AF0CB" w14:textId="77777777" w:rsidR="00FB15BD" w:rsidRDefault="00FB15B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48146" w14:textId="77777777" w:rsidR="00FB15BD" w:rsidRDefault="00FB15B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038FD" w14:textId="77777777" w:rsidR="00FB15BD" w:rsidRDefault="00FB15BD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 Humorului</w:t>
            </w:r>
          </w:p>
          <w:p w14:paraId="2CF72498" w14:textId="77777777" w:rsidR="00FB15BD" w:rsidRDefault="00FB15BD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prim.-exped.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3972A" w14:textId="77777777" w:rsidR="00FB15BD" w:rsidRDefault="00FB15B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Cap X la </w:t>
            </w:r>
          </w:p>
          <w:p w14:paraId="5C0AE5B8" w14:textId="77777777" w:rsidR="00FB15BD" w:rsidRDefault="00FB15B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291BBE47" w14:textId="77777777" w:rsidR="00FB15BD" w:rsidRDefault="00FB15B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stație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F7BFE" w14:textId="77777777" w:rsidR="00FB15BD" w:rsidRDefault="00FB15B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47CB6" w14:textId="77777777" w:rsidR="00FB15BD" w:rsidRDefault="00FB15B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15038" w14:textId="77777777" w:rsidR="00FB15BD" w:rsidRDefault="00FB15B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F6929" w14:textId="77777777" w:rsidR="00FB15BD" w:rsidRDefault="00FB15BD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121A6B4A" w14:textId="77777777" w:rsidR="00FB15BD" w:rsidRDefault="00FB15BD" w:rsidP="00F232A2">
      <w:pPr>
        <w:spacing w:before="40" w:after="40" w:line="192" w:lineRule="auto"/>
        <w:ind w:right="57"/>
        <w:rPr>
          <w:sz w:val="20"/>
          <w:lang w:val="ro-RO"/>
        </w:rPr>
      </w:pPr>
    </w:p>
    <w:p w14:paraId="44AEAAA0" w14:textId="77777777" w:rsidR="00FB15BD" w:rsidRDefault="00FB15BD" w:rsidP="00F04622">
      <w:pPr>
        <w:pStyle w:val="Heading1"/>
        <w:spacing w:line="360" w:lineRule="auto"/>
      </w:pPr>
      <w:r>
        <w:t>LINIA 600</w:t>
      </w:r>
    </w:p>
    <w:p w14:paraId="7BD48AB9" w14:textId="77777777" w:rsidR="00FB15BD" w:rsidRDefault="00FB15BD" w:rsidP="00CE4CB2">
      <w:pPr>
        <w:pStyle w:val="Heading1"/>
        <w:spacing w:line="360" w:lineRule="auto"/>
        <w:rPr>
          <w:b w:val="0"/>
          <w:bCs w:val="0"/>
          <w:sz w:val="8"/>
        </w:rPr>
      </w:pPr>
      <w:r>
        <w:t>FĂUREI - TECUCI - IAŞI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FB15BD" w14:paraId="60E42669" w14:textId="77777777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DAC9CE" w14:textId="77777777" w:rsidR="00FB15BD" w:rsidRDefault="00FB15B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C9B36" w14:textId="77777777" w:rsidR="00FB15BD" w:rsidRDefault="00FB15BD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6+700</w:t>
            </w:r>
          </w:p>
          <w:p w14:paraId="165B2303" w14:textId="77777777" w:rsidR="00FB15BD" w:rsidRDefault="00FB15BD" w:rsidP="00C37C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AED00" w14:textId="77777777" w:rsidR="00FB15BD" w:rsidRDefault="00FB15BD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2FAB5" w14:textId="77777777" w:rsidR="00FB15BD" w:rsidRDefault="00FB15BD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 -</w:t>
            </w:r>
          </w:p>
          <w:p w14:paraId="1C98C633" w14:textId="77777777" w:rsidR="00FB15BD" w:rsidRDefault="00FB15BD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Jirlău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86134" w14:textId="77777777" w:rsidR="00FB15BD" w:rsidRDefault="00FB15BD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5D716" w14:textId="77777777" w:rsidR="00FB15BD" w:rsidRPr="002F6CED" w:rsidRDefault="00FB15BD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966F8" w14:textId="77777777" w:rsidR="00FB15BD" w:rsidRDefault="00FB15BD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01B3A" w14:textId="77777777" w:rsidR="00FB15BD" w:rsidRPr="00C14131" w:rsidRDefault="00FB15BD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13F76" w14:textId="77777777" w:rsidR="00FB15BD" w:rsidRPr="005D499E" w:rsidRDefault="00FB15BD" w:rsidP="00C37CB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644C5EF7" w14:textId="77777777" w:rsidR="00FB15BD" w:rsidRPr="009E2C90" w:rsidRDefault="00FB15BD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0C34A38A" w14:textId="77777777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26D93" w14:textId="77777777" w:rsidR="00FB15BD" w:rsidRDefault="00FB15B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27BAB" w14:textId="77777777" w:rsidR="00FB15BD" w:rsidRDefault="00FB15BD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38+400</w:t>
            </w:r>
          </w:p>
          <w:p w14:paraId="245F0BBD" w14:textId="77777777" w:rsidR="00FB15BD" w:rsidRDefault="00FB15BD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22979" w14:textId="77777777" w:rsidR="00FB15BD" w:rsidRDefault="00FB15BD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E02AB" w14:textId="77777777" w:rsidR="00FB15BD" w:rsidRDefault="00FB15BD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Balta Albă – </w:t>
            </w:r>
          </w:p>
          <w:p w14:paraId="28890967" w14:textId="77777777" w:rsidR="00FB15BD" w:rsidRDefault="00FB15BD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Ciorăști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A7F7F" w14:textId="77777777" w:rsidR="00FB15BD" w:rsidRDefault="00FB15BD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A0520" w14:textId="77777777" w:rsidR="00FB15BD" w:rsidRPr="002F6CED" w:rsidRDefault="00FB15BD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37C3B" w14:textId="77777777" w:rsidR="00FB15BD" w:rsidRDefault="00FB15BD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1DAF2" w14:textId="77777777" w:rsidR="00FB15BD" w:rsidRPr="00C14131" w:rsidRDefault="00FB15BD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944E3" w14:textId="77777777" w:rsidR="00FB15BD" w:rsidRPr="00DD03D3" w:rsidRDefault="00FB15BD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D03D3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FB15BD" w14:paraId="5FA5D67B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72AE43" w14:textId="77777777" w:rsidR="00FB15BD" w:rsidRDefault="00FB15B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424F7" w14:textId="77777777" w:rsidR="00FB15BD" w:rsidRDefault="00FB15B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51+300</w:t>
            </w:r>
          </w:p>
          <w:p w14:paraId="5A5B15C2" w14:textId="77777777" w:rsidR="00FB15BD" w:rsidRDefault="00FB15B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EA165" w14:textId="77777777" w:rsidR="00FB15BD" w:rsidRDefault="00FB15B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28B71" w14:textId="77777777" w:rsidR="00FB15BD" w:rsidRDefault="00FB15BD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Tătăranu -</w:t>
            </w:r>
          </w:p>
          <w:p w14:paraId="2F8C2952" w14:textId="77777777" w:rsidR="00FB15BD" w:rsidRDefault="00FB15BD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Bordeasca Nouă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9FC44" w14:textId="77777777" w:rsidR="00FB15BD" w:rsidRDefault="00FB15B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F8F81" w14:textId="77777777" w:rsidR="00FB15BD" w:rsidRPr="002F6CED" w:rsidRDefault="00FB15B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0F054" w14:textId="77777777" w:rsidR="00FB15BD" w:rsidRDefault="00FB15B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07D4A" w14:textId="77777777" w:rsidR="00FB15BD" w:rsidRPr="00C14131" w:rsidRDefault="00FB15B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35141" w14:textId="77777777" w:rsidR="00FB15BD" w:rsidRPr="005D499E" w:rsidRDefault="00FB15BD" w:rsidP="00EF204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2B510E7F" w14:textId="77777777" w:rsidR="00FB15BD" w:rsidRPr="009E2C90" w:rsidRDefault="00FB15BD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45122086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221D4C" w14:textId="77777777" w:rsidR="00FB15BD" w:rsidRDefault="00FB15B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AED09" w14:textId="77777777" w:rsidR="00FB15BD" w:rsidRDefault="00FB15B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55+974</w:t>
            </w:r>
          </w:p>
          <w:p w14:paraId="36F458FF" w14:textId="77777777" w:rsidR="00FB15BD" w:rsidRDefault="00FB15B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70+552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70999" w14:textId="77777777" w:rsidR="00FB15BD" w:rsidRDefault="00FB15B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8200D" w14:textId="77777777" w:rsidR="00FB15BD" w:rsidRDefault="00FB15BD" w:rsidP="005D20E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5D20EA">
              <w:rPr>
                <w:b/>
                <w:bCs/>
                <w:sz w:val="19"/>
                <w:szCs w:val="19"/>
                <w:lang w:val="ro-RO"/>
              </w:rPr>
              <w:t>Ax st. Bordeasca Nouă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06C27B07" w14:textId="77777777" w:rsidR="00FB15BD" w:rsidRDefault="00FB15BD" w:rsidP="005D20E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66906" w14:textId="77777777" w:rsidR="00FB15BD" w:rsidRDefault="00FB15B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7EED6" w14:textId="77777777" w:rsidR="00FB15BD" w:rsidRPr="002F6CED" w:rsidRDefault="00FB15B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251B3" w14:textId="77777777" w:rsidR="00FB15BD" w:rsidRDefault="00FB15B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4FE38" w14:textId="77777777" w:rsidR="00FB15BD" w:rsidRPr="00C14131" w:rsidRDefault="00FB15B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97B0B" w14:textId="77777777" w:rsidR="00FB15BD" w:rsidRPr="005D20EA" w:rsidRDefault="00FB15BD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D20EA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FB15BD" w14:paraId="2B359245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76921D" w14:textId="77777777" w:rsidR="00FB15BD" w:rsidRDefault="00FB15B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04FC8" w14:textId="77777777" w:rsidR="00FB15BD" w:rsidRDefault="00FB15B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67+030</w:t>
            </w:r>
          </w:p>
          <w:p w14:paraId="10917F0E" w14:textId="77777777" w:rsidR="00FB15BD" w:rsidRDefault="00FB15B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3F5EE" w14:textId="77777777" w:rsidR="00FB15BD" w:rsidRDefault="00FB15B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E8DFE" w14:textId="77777777" w:rsidR="00FB15BD" w:rsidRDefault="00FB15BD" w:rsidP="006348B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Bordeasca Nouă -</w:t>
            </w:r>
          </w:p>
          <w:p w14:paraId="395A1DA5" w14:textId="77777777" w:rsidR="00FB15BD" w:rsidRDefault="00FB15BD" w:rsidP="006348B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0AA6" w14:textId="77777777" w:rsidR="00FB15BD" w:rsidRDefault="00FB15B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555A0" w14:textId="77777777" w:rsidR="00FB15BD" w:rsidRPr="002F6CED" w:rsidRDefault="00FB15B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2B45D" w14:textId="77777777" w:rsidR="00FB15BD" w:rsidRDefault="00FB15B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E3A6F" w14:textId="77777777" w:rsidR="00FB15BD" w:rsidRPr="00C14131" w:rsidRDefault="00FB15B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4AEAF" w14:textId="77777777" w:rsidR="00FB15BD" w:rsidRPr="005D499E" w:rsidRDefault="00FB15BD" w:rsidP="006348B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434E3AE1" w14:textId="77777777" w:rsidR="00FB15BD" w:rsidRPr="009E2C90" w:rsidRDefault="00FB15BD" w:rsidP="006348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497F0A79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93450" w14:textId="77777777" w:rsidR="00FB15BD" w:rsidRDefault="00FB15B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8B355" w14:textId="77777777" w:rsidR="00FB15BD" w:rsidRDefault="00FB15B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73+300</w:t>
            </w:r>
          </w:p>
          <w:p w14:paraId="5F24AEA6" w14:textId="77777777" w:rsidR="00FB15BD" w:rsidRDefault="00FB15B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D104A" w14:textId="77777777" w:rsidR="00FB15BD" w:rsidRDefault="00FB15B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6B5A2" w14:textId="77777777" w:rsidR="00FB15BD" w:rsidRDefault="00FB15BD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Suraia -</w:t>
            </w:r>
          </w:p>
          <w:p w14:paraId="5522DE05" w14:textId="77777777" w:rsidR="00FB15BD" w:rsidRDefault="00FB15BD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Condrea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C3B4F" w14:textId="77777777" w:rsidR="00FB15BD" w:rsidRDefault="00FB15B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C2935" w14:textId="77777777" w:rsidR="00FB15BD" w:rsidRPr="002F6CED" w:rsidRDefault="00FB15B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5921E" w14:textId="77777777" w:rsidR="00FB15BD" w:rsidRDefault="00FB15B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38E20" w14:textId="77777777" w:rsidR="00FB15BD" w:rsidRPr="00C14131" w:rsidRDefault="00FB15B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0139A" w14:textId="77777777" w:rsidR="00FB15BD" w:rsidRPr="005D499E" w:rsidRDefault="00FB15BD" w:rsidP="00752DBF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119CDAB5" w14:textId="77777777" w:rsidR="00FB15BD" w:rsidRPr="009E2C90" w:rsidRDefault="00FB15BD" w:rsidP="00752D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42B39E15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1B10E" w14:textId="77777777" w:rsidR="00FB15BD" w:rsidRDefault="00FB15B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22B8C" w14:textId="77777777" w:rsidR="00FB15BD" w:rsidRDefault="00FB15B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D5BF1" w14:textId="77777777" w:rsidR="00FB15BD" w:rsidRPr="00C14131" w:rsidRDefault="00FB15B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D34B2" w14:textId="77777777" w:rsidR="00FB15BD" w:rsidRDefault="00FB15BD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Condrea</w:t>
            </w:r>
          </w:p>
          <w:p w14:paraId="04DB6C28" w14:textId="77777777" w:rsidR="00FB15BD" w:rsidRDefault="00FB15BD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70D0E5B0" w14:textId="77777777" w:rsidR="00FB15BD" w:rsidRDefault="00FB15BD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882C2" w14:textId="77777777" w:rsidR="00FB15BD" w:rsidRDefault="00FB15B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14:paraId="768CFCA7" w14:textId="77777777" w:rsidR="00FB15BD" w:rsidRDefault="00FB15B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19C58B01" w14:textId="77777777" w:rsidR="00FB15BD" w:rsidRDefault="00FB15B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4A72746A" w14:textId="77777777" w:rsidR="00FB15BD" w:rsidRDefault="00FB15B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8D230" w14:textId="77777777" w:rsidR="00FB15BD" w:rsidRPr="002F6CED" w:rsidRDefault="00FB15B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4073" w14:textId="77777777" w:rsidR="00FB15BD" w:rsidRDefault="00FB15B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93A6B" w14:textId="77777777" w:rsidR="00FB15BD" w:rsidRPr="00C14131" w:rsidRDefault="00FB15B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2EF05" w14:textId="77777777" w:rsidR="00FB15BD" w:rsidRDefault="00FB15BD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E98459E" w14:textId="77777777" w:rsidR="00FB15BD" w:rsidRDefault="00FB15BD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3 - 7.</w:t>
            </w:r>
          </w:p>
        </w:tc>
      </w:tr>
      <w:tr w:rsidR="00FB15BD" w14:paraId="3EF4DB7D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463BE" w14:textId="77777777" w:rsidR="00FB15BD" w:rsidRDefault="00FB15B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3613E" w14:textId="77777777" w:rsidR="00FB15BD" w:rsidRDefault="00FB15B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253+125</w:t>
            </w:r>
          </w:p>
          <w:p w14:paraId="4A264CAF" w14:textId="77777777" w:rsidR="00FB15BD" w:rsidRDefault="00FB15B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8A227" w14:textId="77777777" w:rsidR="00FB15BD" w:rsidRDefault="00FB15B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17E11" w14:textId="77777777" w:rsidR="00FB15BD" w:rsidRDefault="00FB15BD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Frunzeasca -</w:t>
            </w:r>
          </w:p>
          <w:p w14:paraId="525E5274" w14:textId="77777777" w:rsidR="00FB15BD" w:rsidRDefault="00FB15BD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Berheci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E04C9" w14:textId="77777777" w:rsidR="00FB15BD" w:rsidRDefault="00FB15B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A41EC" w14:textId="77777777" w:rsidR="00FB15BD" w:rsidRPr="002F6CED" w:rsidRDefault="00FB15B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FEFB3" w14:textId="77777777" w:rsidR="00FB15BD" w:rsidRDefault="00FB15B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B6E55" w14:textId="77777777" w:rsidR="00FB15BD" w:rsidRPr="00C14131" w:rsidRDefault="00FB15B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49795" w14:textId="77777777" w:rsidR="00FB15BD" w:rsidRPr="005D499E" w:rsidRDefault="00FB15BD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5BB80DC3" w14:textId="77777777" w:rsidR="00FB15BD" w:rsidRPr="009E2C90" w:rsidRDefault="00FB15BD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74DA1371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952898" w14:textId="77777777" w:rsidR="00FB15BD" w:rsidRDefault="00FB15B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3356C" w14:textId="77777777" w:rsidR="00FB15BD" w:rsidRDefault="00FB15B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262+200</w:t>
            </w:r>
          </w:p>
          <w:p w14:paraId="106540C9" w14:textId="77777777" w:rsidR="00FB15BD" w:rsidRDefault="00FB15B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31C9D" w14:textId="77777777" w:rsidR="00FB15BD" w:rsidRDefault="00FB15B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D725A" w14:textId="77777777" w:rsidR="00FB15BD" w:rsidRDefault="00FB15BD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Nichiseni, linia 2 directă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8ACD5" w14:textId="77777777" w:rsidR="00FB15BD" w:rsidRDefault="00FB15B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B1B75" w14:textId="77777777" w:rsidR="00FB15BD" w:rsidRPr="002F6CED" w:rsidRDefault="00FB15B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91433" w14:textId="77777777" w:rsidR="00FB15BD" w:rsidRDefault="00FB15B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8A0F4" w14:textId="77777777" w:rsidR="00FB15BD" w:rsidRPr="00C14131" w:rsidRDefault="00FB15B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35B80" w14:textId="77777777" w:rsidR="00FB15BD" w:rsidRDefault="00FB15BD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FB15BD" w14:paraId="58D7322D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28BD00" w14:textId="77777777" w:rsidR="00FB15BD" w:rsidRDefault="00FB15B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79904" w14:textId="77777777" w:rsidR="00FB15BD" w:rsidRDefault="00FB15B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286+050</w:t>
            </w:r>
          </w:p>
          <w:p w14:paraId="25E61D93" w14:textId="77777777" w:rsidR="00FB15BD" w:rsidRDefault="00FB15B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95231" w14:textId="77777777" w:rsidR="00FB15BD" w:rsidRDefault="00FB15B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2E7B5" w14:textId="77777777" w:rsidR="00FB15BD" w:rsidRDefault="00FB15BD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Tutova -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FF6A6" w14:textId="77777777" w:rsidR="00FB15BD" w:rsidRDefault="00FB15B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62DB9" w14:textId="77777777" w:rsidR="00FB15BD" w:rsidRPr="002F6CED" w:rsidRDefault="00FB15B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4EFDE" w14:textId="77777777" w:rsidR="00FB15BD" w:rsidRDefault="00FB15B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2F36F" w14:textId="77777777" w:rsidR="00FB15BD" w:rsidRPr="00C14131" w:rsidRDefault="00FB15B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1D6B8" w14:textId="77777777" w:rsidR="00FB15BD" w:rsidRDefault="00FB15BD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.</w:t>
            </w:r>
          </w:p>
        </w:tc>
      </w:tr>
      <w:tr w:rsidR="00FB15BD" w14:paraId="0C76435C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C050" w14:textId="77777777" w:rsidR="00FB15BD" w:rsidRDefault="00FB15B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AA058" w14:textId="77777777" w:rsidR="00FB15BD" w:rsidRDefault="00FB15B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287+000</w:t>
            </w:r>
          </w:p>
          <w:p w14:paraId="57C61D4B" w14:textId="77777777" w:rsidR="00FB15BD" w:rsidRDefault="00FB15B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EB177" w14:textId="77777777" w:rsidR="00FB15BD" w:rsidRDefault="00FB15B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B1FA9" w14:textId="77777777" w:rsidR="00FB15BD" w:rsidRDefault="00FB15BD" w:rsidP="005653E5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14:paraId="608A72C8" w14:textId="77777777" w:rsidR="00FB15BD" w:rsidRDefault="00FB15BD" w:rsidP="005653E5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23B13" w14:textId="77777777" w:rsidR="00FB15BD" w:rsidRDefault="00FB15B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10844" w14:textId="77777777" w:rsidR="00FB15BD" w:rsidRPr="002F6CED" w:rsidRDefault="00FB15B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6F3AB" w14:textId="77777777" w:rsidR="00FB15BD" w:rsidRDefault="00FB15B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EAE3A" w14:textId="77777777" w:rsidR="00FB15BD" w:rsidRPr="00C14131" w:rsidRDefault="00FB15B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ECF60" w14:textId="77777777" w:rsidR="00FB15BD" w:rsidRDefault="00FB15BD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.</w:t>
            </w:r>
          </w:p>
        </w:tc>
      </w:tr>
      <w:tr w:rsidR="00FB15BD" w14:paraId="0A388A47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2DDB7" w14:textId="77777777" w:rsidR="00FB15BD" w:rsidRDefault="00FB15B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07F48" w14:textId="77777777" w:rsidR="00FB15BD" w:rsidRDefault="00FB15B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FEA24" w14:textId="77777777" w:rsidR="00FB15BD" w:rsidRDefault="00FB15B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619A8" w14:textId="77777777" w:rsidR="00FB15BD" w:rsidRDefault="00FB15BD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Zorleni - 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30CCF" w14:textId="77777777" w:rsidR="00FB15BD" w:rsidRDefault="00FB15B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F45AD" w14:textId="77777777" w:rsidR="00FB15BD" w:rsidRPr="002F6CED" w:rsidRDefault="00FB15B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0EDF2" w14:textId="77777777" w:rsidR="00FB15BD" w:rsidRDefault="00FB15B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296+050</w:t>
            </w:r>
          </w:p>
          <w:p w14:paraId="5B950633" w14:textId="77777777" w:rsidR="00FB15BD" w:rsidRDefault="00FB15B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BAF96" w14:textId="77777777" w:rsidR="00FB15BD" w:rsidRPr="00C14131" w:rsidRDefault="00FB15B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C1543" w14:textId="77777777" w:rsidR="00FB15BD" w:rsidRDefault="00FB15BD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cu inductori de 1000 Hz</w:t>
            </w:r>
          </w:p>
        </w:tc>
      </w:tr>
      <w:tr w:rsidR="00FB15BD" w14:paraId="06A623C7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D7E97" w14:textId="77777777" w:rsidR="00FB15BD" w:rsidRDefault="00FB15B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E348F" w14:textId="77777777" w:rsidR="00FB15BD" w:rsidRDefault="00FB15B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31348" w14:textId="77777777" w:rsidR="00FB15BD" w:rsidRDefault="00FB15B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7C059" w14:textId="77777777" w:rsidR="00FB15BD" w:rsidRDefault="00FB15BD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lc. Zorleni - Crasna, linia 4 directă Crasna și </w:t>
            </w:r>
          </w:p>
          <w:p w14:paraId="43EACE4E" w14:textId="77777777" w:rsidR="00FB15BD" w:rsidRDefault="00FB15BD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 - Munteni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9541D" w14:textId="77777777" w:rsidR="00FB15BD" w:rsidRDefault="00FB15B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CA4D7" w14:textId="77777777" w:rsidR="00FB15BD" w:rsidRPr="002F6CED" w:rsidRDefault="00FB15B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CB0CF" w14:textId="77777777" w:rsidR="00FB15BD" w:rsidRDefault="00FB15B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312+000</w:t>
            </w:r>
          </w:p>
          <w:p w14:paraId="2147D3D6" w14:textId="77777777" w:rsidR="00FB15BD" w:rsidRDefault="00FB15B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7C07" w14:textId="77777777" w:rsidR="00FB15BD" w:rsidRPr="00C14131" w:rsidRDefault="00FB15B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0F6BB" w14:textId="77777777" w:rsidR="00FB15BD" w:rsidRDefault="00FB15BD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cu inductori de 1000 Hz</w:t>
            </w:r>
          </w:p>
        </w:tc>
      </w:tr>
      <w:tr w:rsidR="00FB15BD" w14:paraId="2BA1B29C" w14:textId="77777777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B7337B" w14:textId="77777777" w:rsidR="00FB15BD" w:rsidRDefault="00FB15B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EB346" w14:textId="77777777" w:rsidR="00FB15BD" w:rsidRDefault="00FB15BD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339+950</w:t>
            </w:r>
          </w:p>
          <w:p w14:paraId="11706A1C" w14:textId="77777777" w:rsidR="00FB15BD" w:rsidRDefault="00FB15BD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37A4F" w14:textId="77777777" w:rsidR="00FB15BD" w:rsidRDefault="00FB15BD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7DCC6" w14:textId="77777777" w:rsidR="00FB15BD" w:rsidRDefault="00FB15BD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Vaslui - Bălteni, linia 1 directă Bălteni </w:t>
            </w:r>
          </w:p>
          <w:p w14:paraId="6EFD7AFB" w14:textId="77777777" w:rsidR="00FB15BD" w:rsidRDefault="00FB15BD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Bălteni - Buhaiești si linia 3 directă Cap X </w:t>
            </w:r>
          </w:p>
          <w:p w14:paraId="0D63F456" w14:textId="77777777" w:rsidR="00FB15BD" w:rsidRDefault="00FB15BD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Buhaiești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1322D" w14:textId="77777777" w:rsidR="00FB15BD" w:rsidRDefault="00FB15BD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EC543" w14:textId="77777777" w:rsidR="00FB15BD" w:rsidRPr="002F6CED" w:rsidRDefault="00FB15BD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257CE" w14:textId="77777777" w:rsidR="00FB15BD" w:rsidRDefault="00FB15BD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F6A14" w14:textId="77777777" w:rsidR="00FB15BD" w:rsidRDefault="00FB15BD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55EDA" w14:textId="77777777" w:rsidR="00FB15BD" w:rsidRDefault="00FB15BD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ax ST. Vaslui –</w:t>
            </w:r>
          </w:p>
          <w:p w14:paraId="7344A603" w14:textId="77777777" w:rsidR="00FB15BD" w:rsidRDefault="00FB15BD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ax St. Buhăiești Nesemnalizată pe teren.</w:t>
            </w:r>
          </w:p>
        </w:tc>
      </w:tr>
      <w:tr w:rsidR="00FB15BD" w14:paraId="54041074" w14:textId="77777777" w:rsidTr="00325918">
        <w:trPr>
          <w:cantSplit/>
          <w:trHeight w:val="7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DC556" w14:textId="77777777" w:rsidR="00FB15BD" w:rsidRDefault="00FB15B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87D10" w14:textId="77777777" w:rsidR="00FB15BD" w:rsidRDefault="00FB15BD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29C5D" w14:textId="77777777" w:rsidR="00FB15BD" w:rsidRPr="00C14131" w:rsidRDefault="00FB15BD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5758D" w14:textId="77777777" w:rsidR="00FB15BD" w:rsidRDefault="00FB15BD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6CEB6CEC" w14:textId="77777777" w:rsidR="00FB15BD" w:rsidRDefault="00FB15BD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E9D9C" w14:textId="77777777" w:rsidR="00FB15BD" w:rsidRDefault="00FB15BD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staţie </w:t>
            </w:r>
          </w:p>
          <w:p w14:paraId="11B13787" w14:textId="77777777" w:rsidR="00FB15BD" w:rsidRDefault="00FB15BD" w:rsidP="00FB15BD">
            <w:pPr>
              <w:numPr>
                <w:ilvl w:val="0"/>
                <w:numId w:val="3"/>
              </w:numPr>
              <w:spacing w:before="40" w:after="40" w:line="360" w:lineRule="auto"/>
              <w:ind w:left="57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  <w:p w14:paraId="56ABDEF4" w14:textId="77777777" w:rsidR="00FB15BD" w:rsidRDefault="00FB15BD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1A95173A" w14:textId="77777777" w:rsidR="00FB15BD" w:rsidRDefault="00FB15BD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8C4B7" w14:textId="77777777" w:rsidR="00FB15BD" w:rsidRPr="002F6CED" w:rsidRDefault="00FB15BD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F869C" w14:textId="77777777" w:rsidR="00FB15BD" w:rsidRDefault="00FB15BD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BD840" w14:textId="77777777" w:rsidR="00FB15BD" w:rsidRPr="00C14131" w:rsidRDefault="00FB15BD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3F753" w14:textId="77777777" w:rsidR="00FB15BD" w:rsidRDefault="00FB15BD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46703FB1" w14:textId="77777777" w:rsidTr="00325918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82229" w14:textId="77777777" w:rsidR="00FB15BD" w:rsidRDefault="00FB15B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34793" w14:textId="77777777" w:rsidR="00FB15BD" w:rsidRDefault="00FB15BD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DB396" w14:textId="77777777" w:rsidR="00FB15BD" w:rsidRPr="00C14131" w:rsidRDefault="00FB15BD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F4B86" w14:textId="77777777" w:rsidR="00FB15BD" w:rsidRDefault="00FB15BD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408118D7" w14:textId="77777777" w:rsidR="00FB15BD" w:rsidRDefault="00FB15BD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linie cuprinsă între </w:t>
            </w:r>
          </w:p>
          <w:p w14:paraId="33A2BCAF" w14:textId="77777777" w:rsidR="00FB15BD" w:rsidRDefault="00FB15BD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schimbătorii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D517B" w14:textId="77777777" w:rsidR="00FB15BD" w:rsidRDefault="00FB15BD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69B8F3C" w14:textId="77777777" w:rsidR="00FB15BD" w:rsidRDefault="00FB15BD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27, 35 </w:t>
            </w:r>
          </w:p>
          <w:p w14:paraId="08D2C971" w14:textId="77777777" w:rsidR="00FB15BD" w:rsidRDefault="00FB15BD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6A2F5" w14:textId="77777777" w:rsidR="00FB15BD" w:rsidRPr="002F6CED" w:rsidRDefault="00FB15BD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65F9A" w14:textId="77777777" w:rsidR="00FB15BD" w:rsidRDefault="00FB15BD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E858B" w14:textId="77777777" w:rsidR="00FB15BD" w:rsidRPr="00C14131" w:rsidRDefault="00FB15BD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5DCDF" w14:textId="77777777" w:rsidR="00FB15BD" w:rsidRDefault="00FB15BD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linile 12, 13 şi 16 din Grupa Mărfuri, Cap X şi intrări - ieşiri </w:t>
            </w:r>
          </w:p>
          <w:p w14:paraId="6CB71367" w14:textId="77777777" w:rsidR="00FB15BD" w:rsidRDefault="00FB15BD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 Cap X.</w:t>
            </w:r>
          </w:p>
        </w:tc>
      </w:tr>
      <w:tr w:rsidR="00FB15BD" w14:paraId="1302854B" w14:textId="77777777" w:rsidTr="0032591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484B15" w14:textId="77777777" w:rsidR="00FB15BD" w:rsidRDefault="00FB15B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5400A" w14:textId="77777777" w:rsidR="00FB15BD" w:rsidRDefault="00FB15BD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6B08D" w14:textId="77777777" w:rsidR="00FB15BD" w:rsidRPr="00C14131" w:rsidRDefault="00FB15BD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FE0DE" w14:textId="77777777" w:rsidR="00FB15BD" w:rsidRDefault="00FB15BD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14:paraId="4E72A812" w14:textId="77777777" w:rsidR="00FB15BD" w:rsidRDefault="00FB15BD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6AB75" w14:textId="77777777" w:rsidR="00FB15BD" w:rsidRDefault="00FB15BD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80C7714" w14:textId="77777777" w:rsidR="00FB15BD" w:rsidRDefault="00FB15BD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34 -38 - 44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1105B" w14:textId="77777777" w:rsidR="00FB15BD" w:rsidRPr="002F6CED" w:rsidRDefault="00FB15BD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D67F2" w14:textId="77777777" w:rsidR="00FB15BD" w:rsidRDefault="00FB15BD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9968A" w14:textId="77777777" w:rsidR="00FB15BD" w:rsidRPr="00C14131" w:rsidRDefault="00FB15BD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10DFE" w14:textId="77777777" w:rsidR="00FB15BD" w:rsidRDefault="00FB15BD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 Nord.</w:t>
            </w:r>
          </w:p>
        </w:tc>
      </w:tr>
    </w:tbl>
    <w:p w14:paraId="62C054AD" w14:textId="77777777" w:rsidR="00FB15BD" w:rsidRDefault="00FB15BD">
      <w:pPr>
        <w:spacing w:before="40" w:after="40" w:line="192" w:lineRule="auto"/>
        <w:ind w:right="57"/>
        <w:rPr>
          <w:sz w:val="20"/>
          <w:lang w:val="ro-RO"/>
        </w:rPr>
      </w:pPr>
    </w:p>
    <w:p w14:paraId="4CF0C10D" w14:textId="77777777" w:rsidR="00FB15BD" w:rsidRDefault="00FB15BD" w:rsidP="003C645F">
      <w:pPr>
        <w:pStyle w:val="Heading1"/>
        <w:spacing w:line="360" w:lineRule="auto"/>
      </w:pPr>
      <w:r>
        <w:t>LINIA 602</w:t>
      </w:r>
    </w:p>
    <w:p w14:paraId="4B2ADE52" w14:textId="77777777" w:rsidR="00FB15BD" w:rsidRDefault="00FB15BD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FB15BD" w14:paraId="41392827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FDE62" w14:textId="77777777" w:rsidR="00FB15BD" w:rsidRDefault="00FB15BD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33355" w14:textId="77777777" w:rsidR="00FB15BD" w:rsidRDefault="00FB15BD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14:paraId="27754D00" w14:textId="77777777" w:rsidR="00FB15BD" w:rsidRDefault="00FB15BD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7BC0F" w14:textId="77777777" w:rsidR="00FB15BD" w:rsidRDefault="00FB15BD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7B17" w14:textId="77777777" w:rsidR="00FB15BD" w:rsidRDefault="00FB15BD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14:paraId="36FD13EC" w14:textId="77777777" w:rsidR="00FB15BD" w:rsidRDefault="00FB15BD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21429" w14:textId="77777777" w:rsidR="00FB15BD" w:rsidRPr="00406474" w:rsidRDefault="00FB15BD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C310D" w14:textId="77777777" w:rsidR="00FB15BD" w:rsidRPr="00DA41E4" w:rsidRDefault="00FB15BD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2967E" w14:textId="77777777" w:rsidR="00FB15BD" w:rsidRDefault="00FB15BD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14:paraId="0884204A" w14:textId="77777777" w:rsidR="00FB15BD" w:rsidRDefault="00FB15BD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7796B" w14:textId="77777777" w:rsidR="00FB15BD" w:rsidRDefault="00FB15BD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9E31A" w14:textId="77777777" w:rsidR="00FB15BD" w:rsidRDefault="00FB15BD" w:rsidP="00E915B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14:paraId="4B6A1F22" w14:textId="77777777" w:rsidR="00FB15BD" w:rsidRPr="0007619C" w:rsidRDefault="00FB15BD" w:rsidP="00E915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064E810F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640FA" w14:textId="77777777" w:rsidR="00FB15BD" w:rsidRDefault="00FB15BD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7845E" w14:textId="77777777" w:rsidR="00FB15BD" w:rsidRDefault="00FB15BD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14:paraId="335E0A47" w14:textId="77777777" w:rsidR="00FB15BD" w:rsidRDefault="00FB15BD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D10A6" w14:textId="77777777" w:rsidR="00FB15BD" w:rsidRDefault="00FB15BD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47564" w14:textId="77777777" w:rsidR="00FB15BD" w:rsidRDefault="00FB15BD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14:paraId="688842EF" w14:textId="77777777" w:rsidR="00FB15BD" w:rsidRDefault="00FB15BD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CC136" w14:textId="77777777" w:rsidR="00FB15BD" w:rsidRPr="00406474" w:rsidRDefault="00FB15BD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D0E29" w14:textId="77777777" w:rsidR="00FB15BD" w:rsidRPr="00DA41E4" w:rsidRDefault="00FB15BD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4F0B1" w14:textId="77777777" w:rsidR="00FB15BD" w:rsidRDefault="00FB15BD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14:paraId="57F2A02C" w14:textId="77777777" w:rsidR="00FB15BD" w:rsidRDefault="00FB15BD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7AB14" w14:textId="77777777" w:rsidR="00FB15BD" w:rsidRDefault="00FB15BD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AD1BD" w14:textId="77777777" w:rsidR="00FB15BD" w:rsidRDefault="00FB15BD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14:paraId="4DFD37B2" w14:textId="77777777" w:rsidR="00FB15BD" w:rsidRDefault="00FB15BD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CB9C451" w14:textId="77777777" w:rsidR="00FB15BD" w:rsidRDefault="00FB15BD">
      <w:pPr>
        <w:spacing w:before="40" w:after="40" w:line="192" w:lineRule="auto"/>
        <w:ind w:right="57"/>
        <w:rPr>
          <w:sz w:val="20"/>
          <w:lang w:val="ro-RO"/>
        </w:rPr>
      </w:pPr>
    </w:p>
    <w:p w14:paraId="4FE51BFE" w14:textId="77777777" w:rsidR="00FB15BD" w:rsidRDefault="00FB15BD" w:rsidP="00DE3370">
      <w:pPr>
        <w:pStyle w:val="Heading1"/>
        <w:spacing w:line="360" w:lineRule="auto"/>
      </w:pPr>
      <w:r>
        <w:lastRenderedPageBreak/>
        <w:t>LINIA 610</w:t>
      </w:r>
    </w:p>
    <w:p w14:paraId="236FC5B4" w14:textId="77777777" w:rsidR="00FB15BD" w:rsidRDefault="00FB15BD" w:rsidP="00824360">
      <w:pPr>
        <w:pStyle w:val="Heading1"/>
        <w:spacing w:line="360" w:lineRule="auto"/>
        <w:rPr>
          <w:b w:val="0"/>
          <w:bCs w:val="0"/>
          <w:sz w:val="8"/>
        </w:rPr>
      </w:pPr>
      <w:r>
        <w:t>IAŞI - PAŞCANI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FB15BD" w14:paraId="49040E36" w14:textId="77777777" w:rsidTr="009B75F3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00497C" w14:textId="77777777" w:rsidR="00FB15BD" w:rsidRDefault="00FB15BD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FCB47" w14:textId="77777777" w:rsidR="00FB15BD" w:rsidRDefault="00FB15BD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6233B" w14:textId="77777777" w:rsidR="00FB15BD" w:rsidRPr="00F81D6F" w:rsidRDefault="00FB15BD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2705D" w14:textId="77777777" w:rsidR="00FB15BD" w:rsidRDefault="00FB15BD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698D8922" w14:textId="77777777" w:rsidR="00FB15BD" w:rsidRDefault="00FB15BD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2C606" w14:textId="77777777" w:rsidR="00FB15BD" w:rsidRDefault="00FB15BD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3203CADE" w14:textId="77777777" w:rsidR="00FB15BD" w:rsidRDefault="00FB15BD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14:paraId="568A75B2" w14:textId="77777777" w:rsidR="00FB15BD" w:rsidRDefault="00FB15BD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- </w:t>
            </w:r>
          </w:p>
          <w:p w14:paraId="18D21FB5" w14:textId="77777777" w:rsidR="00FB15BD" w:rsidRDefault="00FB15BD" w:rsidP="005B3CEA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727C3" w14:textId="77777777" w:rsidR="00FB15BD" w:rsidRPr="00F81D6F" w:rsidRDefault="00FB15BD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D48D8" w14:textId="77777777" w:rsidR="00FB15BD" w:rsidRDefault="00FB15B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05A9D" w14:textId="77777777" w:rsidR="00FB15BD" w:rsidRPr="00F81D6F" w:rsidRDefault="00FB15BD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11234" w14:textId="77777777" w:rsidR="00FB15BD" w:rsidRDefault="00FB15BD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20749EC2" w14:textId="77777777" w:rsidTr="009B75F3">
        <w:trPr>
          <w:cantSplit/>
          <w:trHeight w:val="6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A205BC" w14:textId="77777777" w:rsidR="00FB15BD" w:rsidRDefault="00FB15BD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2C826" w14:textId="77777777" w:rsidR="00FB15BD" w:rsidRDefault="00FB15B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54541" w14:textId="77777777" w:rsidR="00FB15BD" w:rsidRPr="00F81D6F" w:rsidRDefault="00FB15BD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E9438" w14:textId="77777777" w:rsidR="00FB15BD" w:rsidRDefault="00FB15BD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09491EBC" w14:textId="77777777" w:rsidR="00FB15BD" w:rsidRDefault="00FB15BD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CC579" w14:textId="77777777" w:rsidR="00FB15BD" w:rsidRDefault="00FB15B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1A08F1F" w14:textId="77777777" w:rsidR="00FB15BD" w:rsidRDefault="00FB15B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–</w:t>
            </w:r>
          </w:p>
          <w:p w14:paraId="779F5BC5" w14:textId="77777777" w:rsidR="00FB15BD" w:rsidRDefault="00FB15B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–</w:t>
            </w:r>
          </w:p>
          <w:p w14:paraId="379087A8" w14:textId="77777777" w:rsidR="00FB15BD" w:rsidRDefault="00FB15B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111DF" w14:textId="77777777" w:rsidR="00FB15BD" w:rsidRPr="00F81D6F" w:rsidRDefault="00FB15BD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769AF" w14:textId="77777777" w:rsidR="00FB15BD" w:rsidRDefault="00FB15B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E37F6" w14:textId="77777777" w:rsidR="00FB15BD" w:rsidRPr="00F81D6F" w:rsidRDefault="00FB15BD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5CCF5" w14:textId="77777777" w:rsidR="00FB15BD" w:rsidRDefault="00FB15BD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Iaşi Nord.</w:t>
            </w:r>
          </w:p>
        </w:tc>
      </w:tr>
      <w:tr w:rsidR="00FB15BD" w14:paraId="36B63794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FB4474" w14:textId="77777777" w:rsidR="00FB15BD" w:rsidRDefault="00FB15BD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DF706" w14:textId="77777777" w:rsidR="00FB15BD" w:rsidRDefault="00FB15B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A75B3" w14:textId="77777777" w:rsidR="00FB15BD" w:rsidRPr="00F81D6F" w:rsidRDefault="00FB15BD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229AB" w14:textId="77777777" w:rsidR="00FB15BD" w:rsidRDefault="00FB15BD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14:paraId="40057690" w14:textId="77777777" w:rsidR="00FB15BD" w:rsidRDefault="00FB15BD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line cuprinsă între </w:t>
            </w:r>
          </w:p>
          <w:p w14:paraId="2CA24C74" w14:textId="77777777" w:rsidR="00FB15BD" w:rsidRDefault="00FB15BD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BC552" w14:textId="77777777" w:rsidR="00FB15BD" w:rsidRDefault="00FB15BD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27, 35 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DCA10" w14:textId="77777777" w:rsidR="00FB15BD" w:rsidRPr="00F81D6F" w:rsidRDefault="00FB15BD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D712D" w14:textId="77777777" w:rsidR="00FB15BD" w:rsidRDefault="00FB15B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B8904" w14:textId="77777777" w:rsidR="00FB15BD" w:rsidRPr="00F81D6F" w:rsidRDefault="00FB15BD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4303D" w14:textId="77777777" w:rsidR="00FB15BD" w:rsidRDefault="00FB15BD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12 , 13 şi 16 din Grupa Mărfuri, </w:t>
            </w:r>
          </w:p>
          <w:p w14:paraId="77DB64C8" w14:textId="77777777" w:rsidR="00FB15BD" w:rsidRDefault="00FB15BD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şi intrări - ieşiri Depou Cap X.</w:t>
            </w:r>
          </w:p>
        </w:tc>
      </w:tr>
      <w:tr w:rsidR="00FB15BD" w14:paraId="7BC552D8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F0A67" w14:textId="77777777" w:rsidR="00FB15BD" w:rsidRDefault="00FB15BD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EB888" w14:textId="77777777" w:rsidR="00FB15BD" w:rsidRDefault="00FB15B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A0C34" w14:textId="77777777" w:rsidR="00FB15BD" w:rsidRDefault="00FB15BD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2F5B6" w14:textId="77777777" w:rsidR="00FB15BD" w:rsidRDefault="00FB15BD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st. Sârca și lc Sârca  - Podul Iloaiei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94A9E" w14:textId="77777777" w:rsidR="00FB15BD" w:rsidRDefault="00FB15BD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060D9" w14:textId="77777777" w:rsidR="00FB15BD" w:rsidRDefault="00FB15BD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02950" w14:textId="77777777" w:rsidR="00FB15BD" w:rsidRDefault="00FB15B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41+280</w:t>
            </w:r>
          </w:p>
          <w:p w14:paraId="364DE304" w14:textId="77777777" w:rsidR="00FB15BD" w:rsidRDefault="00FB15B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ADB28" w14:textId="77777777" w:rsidR="00FB15BD" w:rsidRPr="00F81D6F" w:rsidRDefault="00FB15BD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66B0A" w14:textId="77777777" w:rsidR="00FB15BD" w:rsidRDefault="00FB15BD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FB15BD" w14:paraId="56C33AFE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081E2E" w14:textId="77777777" w:rsidR="00FB15BD" w:rsidRDefault="00FB15BD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AB256" w14:textId="77777777" w:rsidR="00FB15BD" w:rsidRDefault="00FB15B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86F1A" w14:textId="77777777" w:rsidR="00FB15BD" w:rsidRPr="00F81D6F" w:rsidRDefault="00FB15BD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AF477" w14:textId="77777777" w:rsidR="00FB15BD" w:rsidRDefault="00FB15BD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Frumos</w:t>
            </w:r>
          </w:p>
          <w:p w14:paraId="7A313FA9" w14:textId="77777777" w:rsidR="00FB15BD" w:rsidRDefault="00FB15BD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42CB5" w14:textId="77777777" w:rsidR="00FB15BD" w:rsidRDefault="00FB15BD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ieșire X6</w:t>
            </w:r>
          </w:p>
          <w:p w14:paraId="7413EE66" w14:textId="77777777" w:rsidR="00FB15BD" w:rsidRDefault="00FB15BD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3BADA64E" w14:textId="77777777" w:rsidR="00FB15BD" w:rsidRDefault="00FB15BD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1E3DE" w14:textId="77777777" w:rsidR="00FB15BD" w:rsidRDefault="00FB15BD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F73D9" w14:textId="77777777" w:rsidR="00FB15BD" w:rsidRDefault="00FB15B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C0827" w14:textId="77777777" w:rsidR="00FB15BD" w:rsidRPr="00F81D6F" w:rsidRDefault="00FB15BD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17C1C" w14:textId="77777777" w:rsidR="00FB15BD" w:rsidRDefault="00FB15BD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ABB045B" w14:textId="77777777" w:rsidR="00FB15BD" w:rsidRPr="00C60E02" w:rsidRDefault="00FB15BD">
      <w:pPr>
        <w:tabs>
          <w:tab w:val="left" w:pos="3768"/>
        </w:tabs>
        <w:rPr>
          <w:sz w:val="20"/>
          <w:szCs w:val="20"/>
          <w:lang w:val="ro-RO"/>
        </w:rPr>
      </w:pPr>
    </w:p>
    <w:p w14:paraId="55FD0263" w14:textId="77777777" w:rsidR="00FB15BD" w:rsidRDefault="00FB15BD" w:rsidP="004F6534">
      <w:pPr>
        <w:pStyle w:val="Heading1"/>
        <w:spacing w:line="360" w:lineRule="auto"/>
      </w:pPr>
      <w:r>
        <w:t>LINIA 700</w:t>
      </w:r>
    </w:p>
    <w:p w14:paraId="66516502" w14:textId="77777777" w:rsidR="00FB15BD" w:rsidRDefault="00FB15BD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FB15BD" w14:paraId="1037767F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CDDC9" w14:textId="77777777" w:rsidR="00FB15BD" w:rsidRDefault="00FB15B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53C9D" w14:textId="77777777" w:rsidR="00FB15BD" w:rsidRDefault="00FB15BD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32FA5" w14:textId="77777777" w:rsidR="00FB15BD" w:rsidRDefault="00FB15BD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7BA43" w14:textId="77777777" w:rsidR="00FB15BD" w:rsidRDefault="00FB15BD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EE176C6" w14:textId="77777777" w:rsidR="00FB15BD" w:rsidRDefault="00FB15BD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6935A" w14:textId="77777777" w:rsidR="00FB15BD" w:rsidRDefault="00FB15BD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F9C44" w14:textId="77777777" w:rsidR="00FB15BD" w:rsidRDefault="00FB15BD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ABBDD" w14:textId="77777777" w:rsidR="00FB15BD" w:rsidRDefault="00FB15BD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5DB23" w14:textId="77777777" w:rsidR="00FB15BD" w:rsidRDefault="00FB15BD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49CFD" w14:textId="77777777" w:rsidR="00FB15BD" w:rsidRDefault="00FB15BD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573250BB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99EC8" w14:textId="77777777" w:rsidR="00FB15BD" w:rsidRDefault="00FB15B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D44C8" w14:textId="77777777" w:rsidR="00FB15BD" w:rsidRDefault="00FB15BD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49C9A" w14:textId="77777777" w:rsidR="00FB15BD" w:rsidRDefault="00FB15BD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881A8" w14:textId="77777777" w:rsidR="00FB15BD" w:rsidRDefault="00FB15BD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F32EF56" w14:textId="77777777" w:rsidR="00FB15BD" w:rsidRDefault="00FB15BD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47FE6" w14:textId="77777777" w:rsidR="00FB15BD" w:rsidRDefault="00FB15BD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B633C" w14:textId="77777777" w:rsidR="00FB15BD" w:rsidRDefault="00FB15BD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AD5FB" w14:textId="77777777" w:rsidR="00FB15BD" w:rsidRDefault="00FB15BD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FC836" w14:textId="77777777" w:rsidR="00FB15BD" w:rsidRDefault="00FB15BD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0AB25" w14:textId="77777777" w:rsidR="00FB15BD" w:rsidRDefault="00FB15BD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1A060277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FE8CE" w14:textId="77777777" w:rsidR="00FB15BD" w:rsidRDefault="00FB15B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2FCA1" w14:textId="77777777" w:rsidR="00FB15BD" w:rsidRDefault="00FB15BD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28582" w14:textId="77777777" w:rsidR="00FB15BD" w:rsidRDefault="00FB15BD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8779C" w14:textId="77777777" w:rsidR="00FB15BD" w:rsidRDefault="00FB15BD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E617C07" w14:textId="77777777" w:rsidR="00FB15BD" w:rsidRDefault="00FB15BD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00904" w14:textId="77777777" w:rsidR="00FB15BD" w:rsidRDefault="00FB15BD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68438" w14:textId="77777777" w:rsidR="00FB15BD" w:rsidRDefault="00FB15BD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B20CD" w14:textId="77777777" w:rsidR="00FB15BD" w:rsidRDefault="00FB15BD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624C0" w14:textId="77777777" w:rsidR="00FB15BD" w:rsidRDefault="00FB15BD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CB025" w14:textId="77777777" w:rsidR="00FB15BD" w:rsidRDefault="00FB15BD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7EE3F7A" w14:textId="77777777" w:rsidR="00FB15BD" w:rsidRDefault="00FB15BD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11 şi 12.</w:t>
            </w:r>
          </w:p>
        </w:tc>
      </w:tr>
      <w:tr w:rsidR="00FB15BD" w14:paraId="22B1F488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94C38" w14:textId="77777777" w:rsidR="00FB15BD" w:rsidRDefault="00FB15B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DFB00" w14:textId="77777777" w:rsidR="00FB15BD" w:rsidRDefault="00FB15BD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3162D" w14:textId="77777777" w:rsidR="00FB15BD" w:rsidRDefault="00FB15BD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69AC1" w14:textId="77777777" w:rsidR="00FB15BD" w:rsidRDefault="00FB15BD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0B7BD939" w14:textId="77777777" w:rsidR="00FB15BD" w:rsidRDefault="00FB15BD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923F8" w14:textId="77777777" w:rsidR="00FB15BD" w:rsidRDefault="00FB15BD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5F5A6C6" w14:textId="77777777" w:rsidR="00FB15BD" w:rsidRDefault="00FB15BD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F748" w14:textId="77777777" w:rsidR="00FB15BD" w:rsidRDefault="00FB15BD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A8104" w14:textId="77777777" w:rsidR="00FB15BD" w:rsidRDefault="00FB15BD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433AB" w14:textId="77777777" w:rsidR="00FB15BD" w:rsidRDefault="00FB15BD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F1053" w14:textId="77777777" w:rsidR="00FB15BD" w:rsidRDefault="00FB15BD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4DA8C9BA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FEB79D" w14:textId="77777777" w:rsidR="00FB15BD" w:rsidRDefault="00FB15B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6B57A" w14:textId="77777777" w:rsidR="00FB15BD" w:rsidRDefault="00FB15B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CC454" w14:textId="77777777" w:rsidR="00FB15BD" w:rsidRDefault="00FB15B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492C8" w14:textId="77777777" w:rsidR="00FB15BD" w:rsidRDefault="00FB15BD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427FF70F" w14:textId="77777777" w:rsidR="00FB15BD" w:rsidRDefault="00FB15BD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5C7ED" w14:textId="77777777" w:rsidR="00FB15BD" w:rsidRDefault="00FB15B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443A1E5" w14:textId="77777777" w:rsidR="00FB15BD" w:rsidRDefault="00FB15BD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69D04" w14:textId="77777777" w:rsidR="00FB15BD" w:rsidRDefault="00FB15B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27F96" w14:textId="77777777" w:rsidR="00FB15BD" w:rsidRDefault="00FB15B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5953B" w14:textId="77777777" w:rsidR="00FB15BD" w:rsidRDefault="00FB15B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AB61A" w14:textId="77777777" w:rsidR="00FB15BD" w:rsidRDefault="00FB15BD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5026B313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FCCF2" w14:textId="77777777" w:rsidR="00FB15BD" w:rsidRDefault="00FB15B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63ABB" w14:textId="77777777" w:rsidR="00FB15BD" w:rsidRDefault="00FB15B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7D11B" w14:textId="77777777" w:rsidR="00FB15BD" w:rsidRDefault="00FB15B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DC2FC" w14:textId="77777777" w:rsidR="00FB15BD" w:rsidRDefault="00FB15BD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658E3701" w14:textId="77777777" w:rsidR="00FB15BD" w:rsidRDefault="00FB15BD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10C10" w14:textId="77777777" w:rsidR="00FB15BD" w:rsidRDefault="00FB15B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23988E77" w14:textId="77777777" w:rsidR="00FB15BD" w:rsidRDefault="00FB15B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3E1A" w14:textId="77777777" w:rsidR="00FB15BD" w:rsidRDefault="00FB15B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1413E" w14:textId="77777777" w:rsidR="00FB15BD" w:rsidRDefault="00FB15B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09A2D" w14:textId="77777777" w:rsidR="00FB15BD" w:rsidRDefault="00FB15B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78217" w14:textId="77777777" w:rsidR="00FB15BD" w:rsidRDefault="00FB15BD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6F71B200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B0D084" w14:textId="77777777" w:rsidR="00FB15BD" w:rsidRDefault="00FB15B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C5861" w14:textId="77777777" w:rsidR="00FB15BD" w:rsidRDefault="00FB15B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767F8" w14:textId="77777777" w:rsidR="00FB15BD" w:rsidRDefault="00FB15B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C49B2" w14:textId="77777777" w:rsidR="00FB15BD" w:rsidRDefault="00FB15BD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14A3F8C6" w14:textId="77777777" w:rsidR="00FB15BD" w:rsidRDefault="00FB15BD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B85DD" w14:textId="77777777" w:rsidR="00FB15BD" w:rsidRDefault="00FB15B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09B697F" w14:textId="77777777" w:rsidR="00FB15BD" w:rsidRDefault="00FB15B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 și 21 </w:t>
            </w:r>
          </w:p>
          <w:p w14:paraId="352AEA81" w14:textId="77777777" w:rsidR="00FB15BD" w:rsidRDefault="00FB15B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327A3" w14:textId="77777777" w:rsidR="00FB15BD" w:rsidRDefault="00FB15B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46AB6" w14:textId="77777777" w:rsidR="00FB15BD" w:rsidRDefault="00FB15B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EA16F" w14:textId="77777777" w:rsidR="00FB15BD" w:rsidRDefault="00FB15B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3E695" w14:textId="77777777" w:rsidR="00FB15BD" w:rsidRDefault="00FB15BD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0EF8FE88" w14:textId="77777777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69BF6" w14:textId="77777777" w:rsidR="00FB15BD" w:rsidRDefault="00FB15B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A3736" w14:textId="77777777" w:rsidR="00FB15BD" w:rsidRDefault="00FB15B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4DC6C" w14:textId="77777777" w:rsidR="00FB15BD" w:rsidRDefault="00FB15B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8F1DB" w14:textId="77777777" w:rsidR="00FB15BD" w:rsidRDefault="00FB15BD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1EB31123" w14:textId="77777777" w:rsidR="00FB15BD" w:rsidRDefault="00FB15BD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5367E" w14:textId="77777777" w:rsidR="00FB15BD" w:rsidRDefault="00FB15B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14:paraId="1B286441" w14:textId="77777777" w:rsidR="00FB15BD" w:rsidRDefault="00FB15B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şi 27 </w:t>
            </w:r>
          </w:p>
          <w:p w14:paraId="779ADB57" w14:textId="77777777" w:rsidR="00FB15BD" w:rsidRDefault="00FB15B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D8E9F" w14:textId="77777777" w:rsidR="00FB15BD" w:rsidRDefault="00FB15B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52088" w14:textId="77777777" w:rsidR="00FB15BD" w:rsidRDefault="00FB15B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DF924" w14:textId="77777777" w:rsidR="00FB15BD" w:rsidRDefault="00FB15B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BBE1D" w14:textId="77777777" w:rsidR="00FB15BD" w:rsidRDefault="00FB15BD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29409707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497064" w14:textId="77777777" w:rsidR="00FB15BD" w:rsidRDefault="00FB15B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96B05" w14:textId="77777777" w:rsidR="00FB15BD" w:rsidRDefault="00FB15B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BA824" w14:textId="77777777" w:rsidR="00FB15BD" w:rsidRDefault="00FB15B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E584C" w14:textId="77777777" w:rsidR="00FB15BD" w:rsidRDefault="00FB15BD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767E5909" w14:textId="77777777" w:rsidR="00FB15BD" w:rsidRDefault="00FB15BD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AB12B" w14:textId="77777777" w:rsidR="00FB15BD" w:rsidRDefault="00FB15B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BA50C" w14:textId="77777777" w:rsidR="00FB15BD" w:rsidRDefault="00FB15B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7A2D0" w14:textId="77777777" w:rsidR="00FB15BD" w:rsidRDefault="00FB15B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DDD28" w14:textId="77777777" w:rsidR="00FB15BD" w:rsidRDefault="00FB15B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A07F9" w14:textId="77777777" w:rsidR="00FB15BD" w:rsidRDefault="00FB15BD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187A77AC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EEAA88" w14:textId="77777777" w:rsidR="00FB15BD" w:rsidRDefault="00FB15B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0E5B8" w14:textId="77777777" w:rsidR="00FB15BD" w:rsidRDefault="00FB15B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9942A" w14:textId="77777777" w:rsidR="00FB15BD" w:rsidRDefault="00FB15B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604AB" w14:textId="77777777" w:rsidR="00FB15BD" w:rsidRDefault="00FB15BD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57AE063C" w14:textId="77777777" w:rsidR="00FB15BD" w:rsidRDefault="00FB15BD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21E23" w14:textId="77777777" w:rsidR="00FB15BD" w:rsidRDefault="00FB15B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22</w:t>
            </w:r>
          </w:p>
          <w:p w14:paraId="7FBB0598" w14:textId="77777777" w:rsidR="00FB15BD" w:rsidRPr="00B401EA" w:rsidRDefault="00FB15B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2931A" w14:textId="77777777" w:rsidR="00FB15BD" w:rsidRDefault="00FB15B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22216" w14:textId="77777777" w:rsidR="00FB15BD" w:rsidRDefault="00FB15B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29770" w14:textId="77777777" w:rsidR="00FB15BD" w:rsidRDefault="00FB15B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8574F" w14:textId="77777777" w:rsidR="00FB15BD" w:rsidRDefault="00FB15BD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729DA68A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4DD2A2" w14:textId="77777777" w:rsidR="00FB15BD" w:rsidRDefault="00FB15B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65FD4" w14:textId="77777777" w:rsidR="00FB15BD" w:rsidRDefault="00FB15B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70CBA" w14:textId="77777777" w:rsidR="00FB15BD" w:rsidRDefault="00FB15B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004B4" w14:textId="77777777" w:rsidR="00FB15BD" w:rsidRDefault="00FB15BD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4B212BA8" w14:textId="77777777" w:rsidR="00FB15BD" w:rsidRDefault="00FB15BD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4A3B2" w14:textId="77777777" w:rsidR="00FB15BD" w:rsidRDefault="00FB15BD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14</w:t>
            </w:r>
          </w:p>
          <w:p w14:paraId="2B58D170" w14:textId="77777777" w:rsidR="00FB15BD" w:rsidRDefault="00FB15BD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76D23" w14:textId="77777777" w:rsidR="00FB15BD" w:rsidRDefault="00FB15B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29B13" w14:textId="77777777" w:rsidR="00FB15BD" w:rsidRDefault="00FB15B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40D0F" w14:textId="77777777" w:rsidR="00FB15BD" w:rsidRDefault="00FB15B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5B42B" w14:textId="77777777" w:rsidR="00FB15BD" w:rsidRDefault="00FB15BD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587565DC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0B02EE" w14:textId="77777777" w:rsidR="00FB15BD" w:rsidRDefault="00FB15B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C359C" w14:textId="77777777" w:rsidR="00FB15BD" w:rsidRDefault="00FB15B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170A5" w14:textId="77777777" w:rsidR="00FB15BD" w:rsidRDefault="00FB15B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B5504" w14:textId="77777777" w:rsidR="00FB15BD" w:rsidRDefault="00FB15BD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5A294395" w14:textId="77777777" w:rsidR="00FB15BD" w:rsidRDefault="00FB15BD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28FC1" w14:textId="77777777" w:rsidR="00FB15BD" w:rsidRDefault="00FB15BD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14:paraId="6F21DD24" w14:textId="77777777" w:rsidR="00FB15BD" w:rsidRDefault="00FB15BD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pe directă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D9C01" w14:textId="77777777" w:rsidR="00FB15BD" w:rsidRDefault="00FB15B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67175" w14:textId="77777777" w:rsidR="00FB15BD" w:rsidRDefault="00FB15B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B7DF4" w14:textId="77777777" w:rsidR="00FB15BD" w:rsidRDefault="00FB15B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BE6E2" w14:textId="77777777" w:rsidR="00FB15BD" w:rsidRDefault="00FB15BD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FB15BD" w14:paraId="177242A8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D18922" w14:textId="77777777" w:rsidR="00FB15BD" w:rsidRDefault="00FB15B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69985" w14:textId="77777777" w:rsidR="00FB15BD" w:rsidRDefault="00FB15B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C57B0" w14:textId="77777777" w:rsidR="00FB15BD" w:rsidRDefault="00FB15B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CC2A4" w14:textId="77777777" w:rsidR="00FB15BD" w:rsidRDefault="00FB15BD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16440744" w14:textId="77777777" w:rsidR="00FB15BD" w:rsidRDefault="00FB15BD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76E94" w14:textId="77777777" w:rsidR="00FB15BD" w:rsidRDefault="00FB15BD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14:paraId="45BA0A6B" w14:textId="77777777" w:rsidR="00FB15BD" w:rsidRDefault="00FB15BD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E7EDE" w14:textId="77777777" w:rsidR="00FB15BD" w:rsidRDefault="00FB15B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5D5E0" w14:textId="77777777" w:rsidR="00FB15BD" w:rsidRDefault="00FB15B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ADA4C" w14:textId="77777777" w:rsidR="00FB15BD" w:rsidRDefault="00FB15B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59356" w14:textId="77777777" w:rsidR="00FB15BD" w:rsidRDefault="00FB15BD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FB15BD" w14:paraId="5ECDAAB6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3D68A" w14:textId="77777777" w:rsidR="00FB15BD" w:rsidRDefault="00FB15B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A25C1" w14:textId="77777777" w:rsidR="00FB15BD" w:rsidRDefault="00FB15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72ABC" w14:textId="77777777" w:rsidR="00FB15BD" w:rsidRDefault="00FB15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F7564" w14:textId="77777777" w:rsidR="00FB15BD" w:rsidRDefault="00FB15B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22C76A5A" w14:textId="77777777" w:rsidR="00FB15BD" w:rsidRDefault="00FB15B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BD2F" w14:textId="77777777" w:rsidR="00FB15BD" w:rsidRDefault="00FB15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  <w:p w14:paraId="7631A0A4" w14:textId="77777777" w:rsidR="00FB15BD" w:rsidRDefault="00FB15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inclu-</w:t>
            </w:r>
          </w:p>
          <w:p w14:paraId="68ECBB59" w14:textId="77777777" w:rsidR="00FB15BD" w:rsidRDefault="00FB15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C2444" w14:textId="77777777" w:rsidR="00FB15BD" w:rsidRDefault="00FB15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823DE" w14:textId="77777777" w:rsidR="00FB15BD" w:rsidRDefault="00FB15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4A2FD" w14:textId="77777777" w:rsidR="00FB15BD" w:rsidRDefault="00FB15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D853F" w14:textId="77777777" w:rsidR="00FB15BD" w:rsidRDefault="00FB15B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7F834524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1AE661" w14:textId="77777777" w:rsidR="00FB15BD" w:rsidRDefault="00FB15B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4DE0D" w14:textId="77777777" w:rsidR="00FB15BD" w:rsidRDefault="00FB15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73EC8" w14:textId="77777777" w:rsidR="00FB15BD" w:rsidRDefault="00FB15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0895A" w14:textId="77777777" w:rsidR="00FB15BD" w:rsidRDefault="00FB15B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Mogoșoaia - </w:t>
            </w:r>
          </w:p>
          <w:p w14:paraId="4261FD90" w14:textId="77777777" w:rsidR="00FB15BD" w:rsidRDefault="00FB15B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95C2C" w14:textId="77777777" w:rsidR="00FB15BD" w:rsidRDefault="00FB15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1DC2D" w14:textId="77777777" w:rsidR="00FB15BD" w:rsidRDefault="00FB15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87C2B" w14:textId="77777777" w:rsidR="00FB15BD" w:rsidRDefault="00FB15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13+071</w:t>
            </w:r>
          </w:p>
          <w:p w14:paraId="7DD064F2" w14:textId="77777777" w:rsidR="00FB15BD" w:rsidRDefault="00FB15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D8443" w14:textId="77777777" w:rsidR="00FB15BD" w:rsidRDefault="00FB15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7CAFF" w14:textId="77777777" w:rsidR="00FB15BD" w:rsidRDefault="00FB15B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54E7EDED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00723B" w14:textId="77777777" w:rsidR="00FB15BD" w:rsidRDefault="00FB15B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B40E3" w14:textId="77777777" w:rsidR="00FB15BD" w:rsidRDefault="00FB15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51D2E" w14:textId="77777777" w:rsidR="00FB15BD" w:rsidRDefault="00FB15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D49F2" w14:textId="77777777" w:rsidR="00FB15BD" w:rsidRDefault="00FB15BD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Mogoșoaia - </w:t>
            </w:r>
          </w:p>
          <w:p w14:paraId="24AAB9C2" w14:textId="77777777" w:rsidR="00FB15BD" w:rsidRDefault="00FB15BD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51015" w14:textId="77777777" w:rsidR="00FB15BD" w:rsidRDefault="00FB15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6CFD9" w14:textId="77777777" w:rsidR="00FB15BD" w:rsidRDefault="00FB15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05FA0" w14:textId="77777777" w:rsidR="00FB15BD" w:rsidRDefault="00FB15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  <w:p w14:paraId="7AA11B8B" w14:textId="77777777" w:rsidR="00FB15BD" w:rsidRDefault="00FB15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A99F7" w14:textId="77777777" w:rsidR="00FB15BD" w:rsidRDefault="00FB15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14383" w14:textId="77777777" w:rsidR="00FB15BD" w:rsidRDefault="00FB15B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3DC842AB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F882B" w14:textId="77777777" w:rsidR="00FB15BD" w:rsidRDefault="00FB15B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7C91D" w14:textId="77777777" w:rsidR="00FB15BD" w:rsidRDefault="00FB15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B4229" w14:textId="77777777" w:rsidR="00FB15BD" w:rsidRDefault="00FB15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61CED" w14:textId="77777777" w:rsidR="00FB15BD" w:rsidRDefault="00FB15BD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Mogoșoaia - </w:t>
            </w:r>
          </w:p>
          <w:p w14:paraId="75E077A7" w14:textId="77777777" w:rsidR="00FB15BD" w:rsidRDefault="00FB15BD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B2D6A" w14:textId="77777777" w:rsidR="00FB15BD" w:rsidRDefault="00FB15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A1D24" w14:textId="77777777" w:rsidR="00FB15BD" w:rsidRDefault="00FB15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CBB8D" w14:textId="77777777" w:rsidR="00FB15BD" w:rsidRDefault="00FB15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19+000</w:t>
            </w:r>
          </w:p>
          <w:p w14:paraId="75640961" w14:textId="77777777" w:rsidR="00FB15BD" w:rsidRDefault="00FB15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8C36E" w14:textId="77777777" w:rsidR="00FB15BD" w:rsidRDefault="00FB15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E09BC" w14:textId="77777777" w:rsidR="00FB15BD" w:rsidRDefault="00FB15B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743904F8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27E00" w14:textId="77777777" w:rsidR="00FB15BD" w:rsidRDefault="00FB15B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8A4B6" w14:textId="77777777" w:rsidR="00FB15BD" w:rsidRDefault="00FB15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A460" w14:textId="77777777" w:rsidR="00FB15BD" w:rsidRDefault="00FB15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5AA93" w14:textId="77777777" w:rsidR="00FB15BD" w:rsidRDefault="00FB15BD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HM Căciulaţi</w:t>
            </w:r>
          </w:p>
          <w:p w14:paraId="269DAFFB" w14:textId="77777777" w:rsidR="00FB15BD" w:rsidRDefault="00FB15BD" w:rsidP="006533CF">
            <w:pPr>
              <w:pStyle w:val="Heading2"/>
              <w:spacing w:before="40" w:after="40" w:line="276" w:lineRule="auto"/>
              <w:rPr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4FD4A" w14:textId="77777777" w:rsidR="00FB15BD" w:rsidRDefault="00FB15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525AFD6" w14:textId="77777777" w:rsidR="00FB15BD" w:rsidRDefault="00FB15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7882C" w14:textId="77777777" w:rsidR="00FB15BD" w:rsidRDefault="00FB15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FDB3F" w14:textId="77777777" w:rsidR="00FB15BD" w:rsidRDefault="00FB15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AE2DE" w14:textId="77777777" w:rsidR="00FB15BD" w:rsidRDefault="00FB15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E3677" w14:textId="77777777" w:rsidR="00FB15BD" w:rsidRDefault="00FB15B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ABC4894" w14:textId="77777777" w:rsidR="00FB15BD" w:rsidRDefault="00FB15B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FB15BD" w14:paraId="7FACCC4F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08891" w14:textId="77777777" w:rsidR="00FB15BD" w:rsidRDefault="00FB15B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400DC" w14:textId="77777777" w:rsidR="00FB15BD" w:rsidRDefault="00FB15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1DE1F" w14:textId="77777777" w:rsidR="00FB15BD" w:rsidRDefault="00FB15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3422D" w14:textId="77777777" w:rsidR="00FB15BD" w:rsidRDefault="00FB15BD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HM Căciulaţi</w:t>
            </w:r>
          </w:p>
          <w:p w14:paraId="439E7604" w14:textId="77777777" w:rsidR="00FB15BD" w:rsidRDefault="00FB15BD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23DBD" w14:textId="77777777" w:rsidR="00FB15BD" w:rsidRDefault="00FB15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74924" w14:textId="77777777" w:rsidR="00FB15BD" w:rsidRDefault="00FB15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D9682" w14:textId="77777777" w:rsidR="00FB15BD" w:rsidRDefault="00FB15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EE6A" w14:textId="77777777" w:rsidR="00FB15BD" w:rsidRDefault="00FB15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E35A5" w14:textId="77777777" w:rsidR="00FB15BD" w:rsidRDefault="00FB15B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49B64B1F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26FCF2" w14:textId="77777777" w:rsidR="00FB15BD" w:rsidRDefault="00FB15B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28856" w14:textId="77777777" w:rsidR="00FB15BD" w:rsidRDefault="00FB15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51C77" w14:textId="77777777" w:rsidR="00FB15BD" w:rsidRDefault="00FB15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1D72D" w14:textId="77777777" w:rsidR="00FB15BD" w:rsidRDefault="00FB15B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Fierbinţi</w:t>
            </w:r>
          </w:p>
          <w:p w14:paraId="72B899EF" w14:textId="77777777" w:rsidR="00FB15BD" w:rsidRDefault="00FB15B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655B2" w14:textId="77777777" w:rsidR="00FB15BD" w:rsidRDefault="00FB15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2487C" w14:textId="77777777" w:rsidR="00FB15BD" w:rsidRDefault="00FB15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38713" w14:textId="77777777" w:rsidR="00FB15BD" w:rsidRDefault="00FB15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1CF6D" w14:textId="77777777" w:rsidR="00FB15BD" w:rsidRDefault="00FB15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F553F" w14:textId="77777777" w:rsidR="00FB15BD" w:rsidRDefault="00FB15B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254F5E98" w14:textId="77777777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CBA0D" w14:textId="77777777" w:rsidR="00FB15BD" w:rsidRDefault="00FB15B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A8419" w14:textId="77777777" w:rsidR="00FB15BD" w:rsidRDefault="00FB15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135+550</w:t>
            </w:r>
          </w:p>
          <w:p w14:paraId="411AAB31" w14:textId="77777777" w:rsidR="00FB15BD" w:rsidRDefault="00FB15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6573C" w14:textId="77777777" w:rsidR="00FB15BD" w:rsidRDefault="00FB15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D69DE" w14:textId="77777777" w:rsidR="00FB15BD" w:rsidRDefault="00FB15B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Ruşeţu -</w:t>
            </w:r>
          </w:p>
          <w:p w14:paraId="33035805" w14:textId="77777777" w:rsidR="00FB15BD" w:rsidRDefault="00FB15B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480A6" w14:textId="77777777" w:rsidR="00FB15BD" w:rsidRDefault="00FB15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82910" w14:textId="77777777" w:rsidR="00FB15BD" w:rsidRDefault="00FB15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C0C99" w14:textId="77777777" w:rsidR="00FB15BD" w:rsidRDefault="00FB15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C35DB" w14:textId="77777777" w:rsidR="00FB15BD" w:rsidRDefault="00FB15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AD818" w14:textId="77777777" w:rsidR="00FB15BD" w:rsidRPr="00C20CA5" w:rsidRDefault="00FB15BD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3620D9C6" w14:textId="77777777" w:rsidR="00FB15BD" w:rsidRPr="00EB107D" w:rsidRDefault="00FB15B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280CAC2F" w14:textId="77777777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CA2A4" w14:textId="77777777" w:rsidR="00FB15BD" w:rsidRDefault="00FB15B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85AF9" w14:textId="77777777" w:rsidR="00FB15BD" w:rsidRDefault="00FB15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6E3CA" w14:textId="77777777" w:rsidR="00FB15BD" w:rsidRDefault="00FB15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D945A" w14:textId="77777777" w:rsidR="00FB15BD" w:rsidRDefault="00FB15B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14:paraId="51C0FD9C" w14:textId="77777777" w:rsidR="00FB15BD" w:rsidRDefault="00FB15B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E3D5C" w14:textId="77777777" w:rsidR="00FB15BD" w:rsidRDefault="00FB15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A14DDA5" w14:textId="77777777" w:rsidR="00FB15BD" w:rsidRDefault="00FB15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7DA16" w14:textId="77777777" w:rsidR="00FB15BD" w:rsidRDefault="00FB15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63AFB" w14:textId="77777777" w:rsidR="00FB15BD" w:rsidRDefault="00FB15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1A9D7" w14:textId="77777777" w:rsidR="00FB15BD" w:rsidRDefault="00FB15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D8447" w14:textId="77777777" w:rsidR="00FB15BD" w:rsidRDefault="00FB15B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4789CA4" w14:textId="77777777" w:rsidR="00FB15BD" w:rsidRDefault="00FB15B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1E1B5E" w14:textId="77777777" w:rsidR="00FB15BD" w:rsidRDefault="00FB15B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st. Făurei, Cap X.</w:t>
            </w:r>
          </w:p>
        </w:tc>
      </w:tr>
      <w:tr w:rsidR="00FB15BD" w14:paraId="7D8D3E7F" w14:textId="77777777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36420C" w14:textId="77777777" w:rsidR="00FB15BD" w:rsidRDefault="00FB15B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077F7" w14:textId="77777777" w:rsidR="00FB15BD" w:rsidRDefault="00FB15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167+350</w:t>
            </w:r>
          </w:p>
          <w:p w14:paraId="1E56FBA6" w14:textId="77777777" w:rsidR="00FB15BD" w:rsidRDefault="00FB15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0DCA3" w14:textId="77777777" w:rsidR="00FB15BD" w:rsidRDefault="00FB15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D0336" w14:textId="77777777" w:rsidR="00FB15BD" w:rsidRDefault="00FB15B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14:paraId="1A111456" w14:textId="77777777" w:rsidR="00FB15BD" w:rsidRDefault="00FB15B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(zonă aparate de cale Cap X aferente </w:t>
            </w:r>
          </w:p>
          <w:p w14:paraId="1C45DDA5" w14:textId="77777777" w:rsidR="00FB15BD" w:rsidRDefault="00FB15B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4B179" w14:textId="77777777" w:rsidR="00FB15BD" w:rsidRDefault="00FB15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94114" w14:textId="77777777" w:rsidR="00FB15BD" w:rsidRDefault="00FB15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2791A" w14:textId="77777777" w:rsidR="00FB15BD" w:rsidRDefault="00FB15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CB64F" w14:textId="77777777" w:rsidR="00FB15BD" w:rsidRDefault="00FB15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AC2B3" w14:textId="77777777" w:rsidR="00FB15BD" w:rsidRDefault="00FB15B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13, 19, 25 </w:t>
            </w:r>
          </w:p>
          <w:p w14:paraId="321C2A3D" w14:textId="77777777" w:rsidR="00FB15BD" w:rsidRPr="00C401D9" w:rsidRDefault="00FB15B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35 Cap X. </w:t>
            </w:r>
          </w:p>
        </w:tc>
      </w:tr>
      <w:tr w:rsidR="00FB15BD" w14:paraId="445A4534" w14:textId="77777777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A39442" w14:textId="77777777" w:rsidR="00FB15BD" w:rsidRDefault="00FB15B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B8736" w14:textId="77777777" w:rsidR="00FB15BD" w:rsidRDefault="00FB15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189+800</w:t>
            </w:r>
          </w:p>
          <w:p w14:paraId="21FEF74A" w14:textId="77777777" w:rsidR="00FB15BD" w:rsidRDefault="00FB15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18F19" w14:textId="77777777" w:rsidR="00FB15BD" w:rsidRDefault="00FB15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B9B48" w14:textId="77777777" w:rsidR="00FB15BD" w:rsidRDefault="00FB15B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Plopu - </w:t>
            </w:r>
          </w:p>
          <w:p w14:paraId="6240F3E5" w14:textId="77777777" w:rsidR="00FB15BD" w:rsidRDefault="00FB15B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970C1" w14:textId="77777777" w:rsidR="00FB15BD" w:rsidRDefault="00FB15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790C6" w14:textId="77777777" w:rsidR="00FB15BD" w:rsidRDefault="00FB15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9F516" w14:textId="77777777" w:rsidR="00FB15BD" w:rsidRDefault="00FB15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C422F" w14:textId="77777777" w:rsidR="00FB15BD" w:rsidRDefault="00FB15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3BBD9" w14:textId="77777777" w:rsidR="00FB15BD" w:rsidRDefault="00FB15B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2D521C30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DBFC5" w14:textId="77777777" w:rsidR="00FB15BD" w:rsidRDefault="00FB15B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2C746" w14:textId="77777777" w:rsidR="00FB15BD" w:rsidRDefault="00FB15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3B90C" w14:textId="77777777" w:rsidR="00FB15BD" w:rsidRDefault="00FB15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EDB6D" w14:textId="77777777" w:rsidR="00FB15BD" w:rsidRDefault="00FB15B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Brăila</w:t>
            </w:r>
          </w:p>
          <w:p w14:paraId="77C4A4CF" w14:textId="77777777" w:rsidR="00FB15BD" w:rsidRDefault="00FB15B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4DF38C97" w14:textId="77777777" w:rsidR="00FB15BD" w:rsidRDefault="00FB15B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primiri – expedieri </w:t>
            </w:r>
          </w:p>
          <w:p w14:paraId="13656349" w14:textId="77777777" w:rsidR="00FB15BD" w:rsidRDefault="00FB15B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EA69C" w14:textId="77777777" w:rsidR="00FB15BD" w:rsidRDefault="00FB15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86A8643" w14:textId="77777777" w:rsidR="00FB15BD" w:rsidRDefault="00FB15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D9F24" w14:textId="77777777" w:rsidR="00FB15BD" w:rsidRDefault="00FB15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F0A02" w14:textId="77777777" w:rsidR="00FB15BD" w:rsidRDefault="00FB15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FD813" w14:textId="77777777" w:rsidR="00FB15BD" w:rsidRDefault="00FB15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139BB" w14:textId="77777777" w:rsidR="00FB15BD" w:rsidRDefault="00FB15B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Afectrează intrări – ieşiri la liniile 5 – 7 </w:t>
            </w:r>
          </w:p>
          <w:p w14:paraId="545072D4" w14:textId="77777777" w:rsidR="00FB15BD" w:rsidRDefault="00FB15B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FB15BD" w14:paraId="0B45D972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21029DD" w14:textId="77777777" w:rsidR="00FB15BD" w:rsidRDefault="00FB15B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2E79E" w14:textId="77777777" w:rsidR="00FB15BD" w:rsidRDefault="00FB15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C5431" w14:textId="77777777" w:rsidR="00FB15BD" w:rsidRDefault="00FB15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6B3B1" w14:textId="77777777" w:rsidR="00FB15BD" w:rsidRDefault="00FB15B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Vădeni</w:t>
            </w:r>
          </w:p>
          <w:p w14:paraId="27B8751E" w14:textId="77777777" w:rsidR="00FB15BD" w:rsidRDefault="00FB15B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1B997" w14:textId="77777777" w:rsidR="00FB15BD" w:rsidRDefault="00FB15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7E9D0D1" w14:textId="77777777" w:rsidR="00FB15BD" w:rsidRDefault="00FB15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C982C" w14:textId="77777777" w:rsidR="00FB15BD" w:rsidRDefault="00FB15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6BD4E" w14:textId="77777777" w:rsidR="00FB15BD" w:rsidRDefault="00FB15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933B4" w14:textId="77777777" w:rsidR="00FB15BD" w:rsidRDefault="00FB15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1361E" w14:textId="77777777" w:rsidR="00FB15BD" w:rsidRDefault="00FB15B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23EF82B4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1B394E7" w14:textId="77777777" w:rsidR="00FB15BD" w:rsidRDefault="00FB15B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41505" w14:textId="77777777" w:rsidR="00FB15BD" w:rsidRDefault="00FB15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73602" w14:textId="77777777" w:rsidR="00FB15BD" w:rsidRDefault="00FB15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FD8B9" w14:textId="77777777" w:rsidR="00FB15BD" w:rsidRDefault="00FB15B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 -</w:t>
            </w:r>
          </w:p>
          <w:p w14:paraId="4B99FD8F" w14:textId="77777777" w:rsidR="00FB15BD" w:rsidRDefault="00FB15B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1344F" w14:textId="77777777" w:rsidR="00FB15BD" w:rsidRDefault="00FB15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0A0FA" w14:textId="77777777" w:rsidR="00FB15BD" w:rsidRDefault="00FB15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C6E6A" w14:textId="77777777" w:rsidR="00FB15BD" w:rsidRDefault="00FB15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246+100</w:t>
            </w:r>
          </w:p>
          <w:p w14:paraId="31F498F3" w14:textId="77777777" w:rsidR="00FB15BD" w:rsidRDefault="00FB15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C5DDA" w14:textId="77777777" w:rsidR="00FB15BD" w:rsidRDefault="00FB15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927D1" w14:textId="77777777" w:rsidR="00FB15BD" w:rsidRPr="00C20CA5" w:rsidRDefault="00FB15BD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4C0982E6" w14:textId="77777777" w:rsidR="00FB15BD" w:rsidRPr="00EB107D" w:rsidRDefault="00FB15B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7A6577AF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76025E" w14:textId="77777777" w:rsidR="00FB15BD" w:rsidRDefault="00FB15B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594DB" w14:textId="77777777" w:rsidR="00FB15BD" w:rsidRDefault="00FB15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C850D" w14:textId="77777777" w:rsidR="00FB15BD" w:rsidRDefault="00FB15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92859" w14:textId="77777777" w:rsidR="00FB15BD" w:rsidRDefault="00FB15B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21CDDC5D" w14:textId="77777777" w:rsidR="00FB15BD" w:rsidRDefault="00FB15B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BA357" w14:textId="77777777" w:rsidR="00FB15BD" w:rsidRDefault="00FB15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5062C5B" w14:textId="77777777" w:rsidR="00FB15BD" w:rsidRDefault="00FB15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05A54" w14:textId="77777777" w:rsidR="00FB15BD" w:rsidRDefault="00FB15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615FE" w14:textId="77777777" w:rsidR="00FB15BD" w:rsidRDefault="00FB15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68412" w14:textId="77777777" w:rsidR="00FB15BD" w:rsidRDefault="00FB15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5755D" w14:textId="77777777" w:rsidR="00FB15BD" w:rsidRDefault="00FB15B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FA44DEB" w14:textId="77777777" w:rsidR="00FB15BD" w:rsidRDefault="00FB15B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D4E281B" w14:textId="77777777" w:rsidR="00FB15BD" w:rsidRDefault="00FB15B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 6 - 8.</w:t>
            </w:r>
          </w:p>
        </w:tc>
      </w:tr>
      <w:tr w:rsidR="00FB15BD" w14:paraId="4AF580B5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AD79A6" w14:textId="77777777" w:rsidR="00FB15BD" w:rsidRDefault="00FB15B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09F90" w14:textId="77777777" w:rsidR="00FB15BD" w:rsidRDefault="00FB15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60B03" w14:textId="77777777" w:rsidR="00FB15BD" w:rsidRDefault="00FB15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158AA" w14:textId="77777777" w:rsidR="00FB15BD" w:rsidRDefault="00FB15B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3C236526" w14:textId="77777777" w:rsidR="00FB15BD" w:rsidRDefault="00FB15B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C3228" w14:textId="77777777" w:rsidR="00FB15BD" w:rsidRDefault="00FB15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44CE9B8" w14:textId="77777777" w:rsidR="00FB15BD" w:rsidRDefault="00FB15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F12BB" w14:textId="77777777" w:rsidR="00FB15BD" w:rsidRDefault="00FB15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E766F" w14:textId="77777777" w:rsidR="00FB15BD" w:rsidRDefault="00FB15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26CBF" w14:textId="77777777" w:rsidR="00FB15BD" w:rsidRDefault="00FB15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2AEDB" w14:textId="77777777" w:rsidR="00FB15BD" w:rsidRDefault="00FB15B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Afectează intrări - ieşiri </w:t>
            </w:r>
          </w:p>
          <w:p w14:paraId="768AEEBB" w14:textId="77777777" w:rsidR="00FB15BD" w:rsidRDefault="00FB15B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FB15BD" w14:paraId="36F9A0E1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57747F" w14:textId="77777777" w:rsidR="00FB15BD" w:rsidRDefault="00FB15B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D16B0" w14:textId="77777777" w:rsidR="00FB15BD" w:rsidRDefault="00FB15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C1CA7" w14:textId="77777777" w:rsidR="00FB15BD" w:rsidRDefault="00FB15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40DC9" w14:textId="77777777" w:rsidR="00FB15BD" w:rsidRDefault="00FB15B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0CF1922B" w14:textId="77777777" w:rsidR="00FB15BD" w:rsidRDefault="00FB15B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12D4D" w14:textId="77777777" w:rsidR="00FB15BD" w:rsidRDefault="00FB15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14:paraId="38B3A6DC" w14:textId="77777777" w:rsidR="00FB15BD" w:rsidRDefault="00FB15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50F20" w14:textId="77777777" w:rsidR="00FB15BD" w:rsidRDefault="00FB15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22A39" w14:textId="77777777" w:rsidR="00FB15BD" w:rsidRDefault="00FB15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AA040" w14:textId="77777777" w:rsidR="00FB15BD" w:rsidRDefault="00FB15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A565" w14:textId="77777777" w:rsidR="00FB15BD" w:rsidRDefault="00FB15B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2BFEE22" w14:textId="77777777" w:rsidR="00FB15BD" w:rsidRDefault="00FB15B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81F4B0B" w14:textId="77777777" w:rsidR="00FB15BD" w:rsidRDefault="00FB15B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4 - 8 </w:t>
            </w:r>
          </w:p>
          <w:p w14:paraId="238EC3C8" w14:textId="77777777" w:rsidR="00FB15BD" w:rsidRDefault="00FB15B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primiri-expedieri Cap Y.</w:t>
            </w:r>
          </w:p>
        </w:tc>
      </w:tr>
      <w:tr w:rsidR="00FB15BD" w14:paraId="04ED2B6E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9DADAF" w14:textId="77777777" w:rsidR="00FB15BD" w:rsidRDefault="00FB15B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CD32A" w14:textId="77777777" w:rsidR="00FB15BD" w:rsidRDefault="00FB15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DBBC4" w14:textId="77777777" w:rsidR="00FB15BD" w:rsidRDefault="00FB15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908F2" w14:textId="77777777" w:rsidR="00FB15BD" w:rsidRDefault="00FB15B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08591558" w14:textId="77777777" w:rsidR="00FB15BD" w:rsidRDefault="00FB15B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473E2" w14:textId="77777777" w:rsidR="00FB15BD" w:rsidRDefault="00FB15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14:paraId="462E97AB" w14:textId="77777777" w:rsidR="00FB15BD" w:rsidRDefault="00FB15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D4A8D" w14:textId="77777777" w:rsidR="00FB15BD" w:rsidRDefault="00FB15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1A504" w14:textId="77777777" w:rsidR="00FB15BD" w:rsidRDefault="00FB15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46139" w14:textId="77777777" w:rsidR="00FB15BD" w:rsidRDefault="00FB15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28839" w14:textId="77777777" w:rsidR="00FB15BD" w:rsidRDefault="00FB15B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840B53E" w14:textId="77777777" w:rsidR="00FB15BD" w:rsidRDefault="00FB15B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575F0C0" w14:textId="77777777" w:rsidR="00FB15BD" w:rsidRDefault="00FB15B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1 - 8 </w:t>
            </w:r>
          </w:p>
          <w:p w14:paraId="48A1DECD" w14:textId="77777777" w:rsidR="00FB15BD" w:rsidRDefault="00FB15B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FB15BD" w14:paraId="3AFFF4CE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A7BCFB" w14:textId="77777777" w:rsidR="00FB15BD" w:rsidRDefault="00FB15B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9AE7E" w14:textId="77777777" w:rsidR="00FB15BD" w:rsidRDefault="00FB15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7F24A" w14:textId="77777777" w:rsidR="00FB15BD" w:rsidRDefault="00FB15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6C48B" w14:textId="77777777" w:rsidR="00FB15BD" w:rsidRDefault="00FB15B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13FEE32A" w14:textId="77777777" w:rsidR="00FB15BD" w:rsidRDefault="00FB15B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D6D7E" w14:textId="77777777" w:rsidR="00FB15BD" w:rsidRDefault="00FB15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E4D31" w14:textId="77777777" w:rsidR="00FB15BD" w:rsidRDefault="00FB15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44983" w14:textId="77777777" w:rsidR="00FB15BD" w:rsidRDefault="00FB15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4F20B" w14:textId="77777777" w:rsidR="00FB15BD" w:rsidRDefault="00FB15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66676" w14:textId="77777777" w:rsidR="00FB15BD" w:rsidRDefault="00FB15B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0E75AE3D" w14:textId="77777777" w:rsidR="00FB15BD" w:rsidRDefault="00FB15B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3AA06D1" w14:textId="77777777" w:rsidR="00FB15BD" w:rsidRDefault="00FB15B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14:paraId="3CD463A8" w14:textId="77777777" w:rsidR="00FB15BD" w:rsidRDefault="00FB15B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FB15BD" w14:paraId="654C5A50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5F5556" w14:textId="77777777" w:rsidR="00FB15BD" w:rsidRDefault="00FB15B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97731" w14:textId="77777777" w:rsidR="00FB15BD" w:rsidRDefault="00FB15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E806C" w14:textId="77777777" w:rsidR="00FB15BD" w:rsidRDefault="00FB15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17F1C" w14:textId="77777777" w:rsidR="00FB15BD" w:rsidRDefault="00FB15B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6F0620C6" w14:textId="77777777" w:rsidR="00FB15BD" w:rsidRDefault="00FB15B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43055" w14:textId="77777777" w:rsidR="00FB15BD" w:rsidRDefault="00FB15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F1600" w14:textId="77777777" w:rsidR="00FB15BD" w:rsidRDefault="00FB15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BF822" w14:textId="77777777" w:rsidR="00FB15BD" w:rsidRDefault="00FB15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B0D09" w14:textId="77777777" w:rsidR="00FB15BD" w:rsidRDefault="00FB15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0068F" w14:textId="77777777" w:rsidR="00FB15BD" w:rsidRDefault="00FB15B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00C87232" w14:textId="77777777" w:rsidR="00FB15BD" w:rsidRDefault="00FB15B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4D19E44" w14:textId="77777777" w:rsidR="00FB15BD" w:rsidRDefault="00FB15B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14:paraId="18B14FBA" w14:textId="77777777" w:rsidR="00FB15BD" w:rsidRDefault="00FB15B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FB15BD" w14:paraId="7EF2AAE1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1990D" w14:textId="77777777" w:rsidR="00FB15BD" w:rsidRDefault="00FB15B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94BC2" w14:textId="77777777" w:rsidR="00FB15BD" w:rsidRDefault="00FB15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C289E" w14:textId="77777777" w:rsidR="00FB15BD" w:rsidRDefault="00FB15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F18C1" w14:textId="77777777" w:rsidR="00FB15BD" w:rsidRDefault="00FB15B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12457890" w14:textId="77777777" w:rsidR="00FB15BD" w:rsidRDefault="00FB15B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ED4A1" w14:textId="77777777" w:rsidR="00FB15BD" w:rsidRDefault="00FB15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FCD53" w14:textId="77777777" w:rsidR="00FB15BD" w:rsidRDefault="00FB15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4C2C4" w14:textId="77777777" w:rsidR="00FB15BD" w:rsidRDefault="00FB15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0BC55" w14:textId="77777777" w:rsidR="00FB15BD" w:rsidRDefault="00FB15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5EEA3" w14:textId="77777777" w:rsidR="00FB15BD" w:rsidRDefault="00FB15B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2CE089F4" w14:textId="77777777" w:rsidR="00FB15BD" w:rsidRDefault="00FB15B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D192BF6" w14:textId="77777777" w:rsidR="00FB15BD" w:rsidRDefault="00FB15B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7 - 8  </w:t>
            </w:r>
          </w:p>
          <w:p w14:paraId="09B85071" w14:textId="77777777" w:rsidR="00FB15BD" w:rsidRDefault="00FB15B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FB15BD" w14:paraId="3899ABED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283E8" w14:textId="77777777" w:rsidR="00FB15BD" w:rsidRDefault="00FB15B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B3306" w14:textId="77777777" w:rsidR="00FB15BD" w:rsidRDefault="00FB15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13B8F" w14:textId="77777777" w:rsidR="00FB15BD" w:rsidRDefault="00FB15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69047" w14:textId="77777777" w:rsidR="00FB15BD" w:rsidRDefault="00FB15B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Filești</w:t>
            </w:r>
          </w:p>
          <w:p w14:paraId="6529B787" w14:textId="77777777" w:rsidR="00FB15BD" w:rsidRDefault="00FB15B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297AE" w14:textId="77777777" w:rsidR="00FB15BD" w:rsidRDefault="00FB15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12 la </w:t>
            </w:r>
          </w:p>
          <w:p w14:paraId="2331AC54" w14:textId="77777777" w:rsidR="00FB15BD" w:rsidRDefault="00FB15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CDC3F" w14:textId="77777777" w:rsidR="00FB15BD" w:rsidRDefault="00FB15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A2C89" w14:textId="77777777" w:rsidR="00FB15BD" w:rsidRDefault="00FB15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B60D5" w14:textId="77777777" w:rsidR="00FB15BD" w:rsidRDefault="00FB15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E95C9" w14:textId="77777777" w:rsidR="00FB15BD" w:rsidRDefault="00FB15B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36501A9" w14:textId="77777777" w:rsidR="00FB15BD" w:rsidRDefault="00FB15B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4FD685D" w14:textId="77777777" w:rsidR="00FB15BD" w:rsidRDefault="00FB15B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4 și 6 Cap Y și peste sch. 16, 18 și TDJ 22/24.</w:t>
            </w:r>
          </w:p>
        </w:tc>
      </w:tr>
      <w:tr w:rsidR="00FB15BD" w14:paraId="56376099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656B8D" w14:textId="77777777" w:rsidR="00FB15BD" w:rsidRDefault="00FB15B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BF2DE" w14:textId="77777777" w:rsidR="00FB15BD" w:rsidRDefault="00FB15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0DED4" w14:textId="77777777" w:rsidR="00FB15BD" w:rsidRDefault="00FB15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13CFD" w14:textId="77777777" w:rsidR="00FB15BD" w:rsidRDefault="00FB15B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14:paraId="533D84CF" w14:textId="77777777" w:rsidR="00FB15BD" w:rsidRDefault="00FB15B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CDD4D" w14:textId="77777777" w:rsidR="00FB15BD" w:rsidRDefault="00FB15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2C696" w14:textId="77777777" w:rsidR="00FB15BD" w:rsidRDefault="00FB15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94CD3" w14:textId="77777777" w:rsidR="00FB15BD" w:rsidRDefault="00FB15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4F671" w14:textId="77777777" w:rsidR="00FB15BD" w:rsidRDefault="00FB15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F4B4E" w14:textId="77777777" w:rsidR="00FB15BD" w:rsidRDefault="00FB15B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1D8CBA6" w14:textId="77777777" w:rsidR="00FB15BD" w:rsidRDefault="00FB15B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050970C1" w14:textId="77777777" w:rsidR="00FB15BD" w:rsidRDefault="00FB15B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</w:tbl>
    <w:p w14:paraId="2581A82C" w14:textId="77777777" w:rsidR="00FB15BD" w:rsidRDefault="00FB15BD">
      <w:pPr>
        <w:spacing w:before="40" w:after="40" w:line="192" w:lineRule="auto"/>
        <w:ind w:right="57"/>
        <w:rPr>
          <w:sz w:val="20"/>
          <w:lang w:val="ro-RO"/>
        </w:rPr>
      </w:pPr>
    </w:p>
    <w:p w14:paraId="28A46E49" w14:textId="77777777" w:rsidR="00FB15BD" w:rsidRDefault="00FB15BD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14:paraId="4727ABD4" w14:textId="77777777" w:rsidR="00FB15BD" w:rsidRDefault="00FB15BD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FB15BD" w14:paraId="0BBA5277" w14:textId="77777777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7BE87" w14:textId="77777777" w:rsidR="00FB15BD" w:rsidRDefault="00FB15B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52B11" w14:textId="77777777" w:rsidR="00FB15BD" w:rsidRDefault="00FB15B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205D7" w14:textId="77777777" w:rsidR="00FB15BD" w:rsidRPr="001304AF" w:rsidRDefault="00FB15BD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6DAB3" w14:textId="77777777" w:rsidR="00FB15BD" w:rsidRDefault="00FB15BD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0B80FDD1" w14:textId="77777777" w:rsidR="00FB15BD" w:rsidRDefault="00FB15BD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5E6E8" w14:textId="77777777" w:rsidR="00FB15BD" w:rsidRDefault="00FB15B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07C84407" w14:textId="77777777" w:rsidR="00FB15BD" w:rsidRDefault="00FB15B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14:paraId="28E669D5" w14:textId="77777777" w:rsidR="00FB15BD" w:rsidRDefault="00FB15B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6C714" w14:textId="77777777" w:rsidR="00FB15BD" w:rsidRDefault="00FB15BD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014AC" w14:textId="77777777" w:rsidR="00FB15BD" w:rsidRDefault="00FB15B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5CC1F" w14:textId="77777777" w:rsidR="00FB15BD" w:rsidRPr="001304AF" w:rsidRDefault="00FB15BD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49F99" w14:textId="77777777" w:rsidR="00FB15BD" w:rsidRDefault="00FB15BD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1FB7E5C" w14:textId="77777777" w:rsidR="00FB15BD" w:rsidRDefault="00FB15BD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82B57BA" w14:textId="77777777" w:rsidR="00FB15BD" w:rsidRDefault="00FB15BD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14:paraId="41D15F46" w14:textId="77777777" w:rsidR="00FB15BD" w:rsidRDefault="00FB15BD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14:paraId="1840DF11" w14:textId="77777777" w:rsidR="00FB15BD" w:rsidRDefault="00FB15BD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FB15BD" w14:paraId="6C520A8A" w14:textId="77777777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A570E" w14:textId="77777777" w:rsidR="00FB15BD" w:rsidRDefault="00FB15B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A73EC" w14:textId="77777777" w:rsidR="00FB15BD" w:rsidRDefault="00FB15B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E1BA6" w14:textId="77777777" w:rsidR="00FB15BD" w:rsidRPr="001304AF" w:rsidRDefault="00FB15BD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76CF8" w14:textId="77777777" w:rsidR="00FB15BD" w:rsidRDefault="00FB15BD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628C52BD" w14:textId="77777777" w:rsidR="00FB15BD" w:rsidRDefault="00FB15BD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F0530" w14:textId="77777777" w:rsidR="00FB15BD" w:rsidRDefault="00FB15B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3E86C4D3" w14:textId="77777777" w:rsidR="00FB15BD" w:rsidRDefault="00FB15B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14:paraId="5339A9F1" w14:textId="77777777" w:rsidR="00FB15BD" w:rsidRDefault="00FB15B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973D7" w14:textId="77777777" w:rsidR="00FB15BD" w:rsidRDefault="00FB15BD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DF185" w14:textId="77777777" w:rsidR="00FB15BD" w:rsidRDefault="00FB15B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7632B" w14:textId="77777777" w:rsidR="00FB15BD" w:rsidRPr="001304AF" w:rsidRDefault="00FB15BD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43906" w14:textId="77777777" w:rsidR="00FB15BD" w:rsidRDefault="00FB15BD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27C4AD5" w14:textId="77777777" w:rsidR="00FB15BD" w:rsidRDefault="00FB15BD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14:paraId="554FBB4C" w14:textId="77777777" w:rsidR="00FB15BD" w:rsidRDefault="00FB15BD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14:paraId="6ED13E5B" w14:textId="77777777" w:rsidR="00FB15BD" w:rsidRDefault="00FB15BD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FB15BD" w14:paraId="39C89943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6B361D" w14:textId="77777777" w:rsidR="00FB15BD" w:rsidRDefault="00FB15B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7B242" w14:textId="77777777" w:rsidR="00FB15BD" w:rsidRDefault="00FB15B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14:paraId="704E3889" w14:textId="77777777" w:rsidR="00FB15BD" w:rsidRDefault="00FB15BD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BC035" w14:textId="77777777" w:rsidR="00FB15BD" w:rsidRDefault="00FB15BD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95C0A" w14:textId="77777777" w:rsidR="00FB15BD" w:rsidRDefault="00FB15BD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14:paraId="04FCBA9C" w14:textId="77777777" w:rsidR="00FB15BD" w:rsidRDefault="00FB15BD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Buzău Sud, Buzău Sud - Cilibia, St. Cilibia linia 2 directă, Cilibia - C.A. Rosetti, St. C.A. Rosetti linia 1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FB761" w14:textId="77777777" w:rsidR="00FB15BD" w:rsidRDefault="00FB15B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AF3BC" w14:textId="77777777" w:rsidR="00FB15BD" w:rsidRDefault="00FB15BD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5318F" w14:textId="77777777" w:rsidR="00FB15BD" w:rsidRDefault="00FB15B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B38FA" w14:textId="77777777" w:rsidR="00FB15BD" w:rsidRPr="001304AF" w:rsidRDefault="00FB15BD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BCBE" w14:textId="77777777" w:rsidR="00FB15BD" w:rsidRDefault="00FB15BD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6168A68" w14:textId="77777777" w:rsidR="00FB15BD" w:rsidRDefault="00FB15BD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1, 19, 21, 39, 16, 14, 10, 2 Cap X  și Y  St. Buzău Sud, sch. 1, 5, 9, 12, 8, 4 din </w:t>
            </w:r>
            <w:r>
              <w:rPr>
                <w:b/>
                <w:bCs/>
                <w:sz w:val="20"/>
              </w:rPr>
              <w:t xml:space="preserve"> </w:t>
            </w:r>
            <w:r w:rsidRPr="00DB0819">
              <w:rPr>
                <w:b/>
                <w:bCs/>
                <w:i/>
                <w:iCs/>
                <w:sz w:val="20"/>
              </w:rPr>
              <w:t>Cilibia</w:t>
            </w:r>
            <w:r>
              <w:rPr>
                <w:b/>
                <w:bCs/>
                <w:i/>
                <w:iCs/>
                <w:sz w:val="20"/>
              </w:rPr>
              <w:t xml:space="preserve"> Cap X și Y, sch. 1, 5, 6, 2 din </w:t>
            </w:r>
            <w:r w:rsidRPr="00DB0819">
              <w:rPr>
                <w:b/>
                <w:bCs/>
                <w:i/>
                <w:iCs/>
                <w:sz w:val="20"/>
              </w:rPr>
              <w:t>C.A. Rosetti</w:t>
            </w:r>
          </w:p>
        </w:tc>
      </w:tr>
      <w:tr w:rsidR="00FB15BD" w14:paraId="51F1BDAC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AC853E" w14:textId="77777777" w:rsidR="00FB15BD" w:rsidRDefault="00FB15B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0768F" w14:textId="77777777" w:rsidR="00FB15BD" w:rsidRDefault="00FB15B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14063" w14:textId="77777777" w:rsidR="00FB15BD" w:rsidRDefault="00FB15BD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FFA4C" w14:textId="77777777" w:rsidR="00FB15BD" w:rsidRDefault="00FB15BD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1F17A" w14:textId="77777777" w:rsidR="00FB15BD" w:rsidRDefault="00FB15B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9B42F" w14:textId="77777777" w:rsidR="00FB15BD" w:rsidRDefault="00FB15BD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220E7" w14:textId="77777777" w:rsidR="00FB15BD" w:rsidRDefault="00FB15B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14:paraId="26E50FBE" w14:textId="77777777" w:rsidR="00FB15BD" w:rsidRDefault="00FB15B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9ACFD" w14:textId="77777777" w:rsidR="00FB15BD" w:rsidRPr="001304AF" w:rsidRDefault="00FB15BD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E2BE4" w14:textId="77777777" w:rsidR="00FB15BD" w:rsidRDefault="00FB15BD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14:paraId="5F36BCB1" w14:textId="77777777" w:rsidR="00FB15BD" w:rsidRPr="00B56D0E" w:rsidRDefault="00FB15BD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FB15BD" w14:paraId="17FBF4DF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06547D" w14:textId="77777777" w:rsidR="00FB15BD" w:rsidRDefault="00FB15B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4138F" w14:textId="77777777" w:rsidR="00FB15BD" w:rsidRDefault="00FB15B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  <w:p w14:paraId="53CF07C0" w14:textId="77777777" w:rsidR="00FB15BD" w:rsidRDefault="00FB15B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9306F" w14:textId="77777777" w:rsidR="00FB15BD" w:rsidRDefault="00FB15BD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3EA72" w14:textId="77777777" w:rsidR="00FB15BD" w:rsidRDefault="00FB15BD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5BBE8" w14:textId="77777777" w:rsidR="00FB15BD" w:rsidRDefault="00FB15B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6785E" w14:textId="77777777" w:rsidR="00FB15BD" w:rsidRDefault="00FB15BD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473C1" w14:textId="77777777" w:rsidR="00FB15BD" w:rsidRDefault="00FB15B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9A97F" w14:textId="77777777" w:rsidR="00FB15BD" w:rsidRPr="001304AF" w:rsidRDefault="00FB15BD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86D0B" w14:textId="77777777" w:rsidR="00FB15BD" w:rsidRPr="00175A24" w:rsidRDefault="00FB15BD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B15BD" w14:paraId="549073FE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EDD97E" w14:textId="77777777" w:rsidR="00FB15BD" w:rsidRDefault="00FB15B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D7F61" w14:textId="77777777" w:rsidR="00FB15BD" w:rsidRDefault="00FB15B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14:paraId="12CC8674" w14:textId="77777777" w:rsidR="00FB15BD" w:rsidRDefault="00FB15B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EDE4A" w14:textId="77777777" w:rsidR="00FB15BD" w:rsidRDefault="00FB15BD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2A808" w14:textId="77777777" w:rsidR="00FB15BD" w:rsidRDefault="00FB15BD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X, zona aparate de cale.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50B00" w14:textId="77777777" w:rsidR="00FB15BD" w:rsidRDefault="00FB15B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405E0" w14:textId="77777777" w:rsidR="00FB15BD" w:rsidRDefault="00FB15BD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2140E" w14:textId="77777777" w:rsidR="00FB15BD" w:rsidRDefault="00FB15B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820F9" w14:textId="77777777" w:rsidR="00FB15BD" w:rsidRPr="001304AF" w:rsidRDefault="00FB15BD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5B9AA" w14:textId="77777777" w:rsidR="00FB15BD" w:rsidRPr="00175A24" w:rsidRDefault="00FB15BD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B15BD" w14:paraId="59F251A8" w14:textId="77777777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BEAAD2" w14:textId="77777777" w:rsidR="00FB15BD" w:rsidRDefault="00FB15B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C0212" w14:textId="77777777" w:rsidR="00FB15BD" w:rsidRDefault="00FB15B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846D4" w14:textId="77777777" w:rsidR="00FB15BD" w:rsidRDefault="00FB15BD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20822" w14:textId="77777777" w:rsidR="00FB15BD" w:rsidRDefault="00FB15BD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EE761" w14:textId="77777777" w:rsidR="00FB15BD" w:rsidRDefault="00FB15B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91F44B7" w14:textId="77777777" w:rsidR="00FB15BD" w:rsidRDefault="00FB15B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BD71B" w14:textId="77777777" w:rsidR="00FB15BD" w:rsidRDefault="00FB15BD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7EA3E" w14:textId="77777777" w:rsidR="00FB15BD" w:rsidRDefault="00FB15B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238A6" w14:textId="77777777" w:rsidR="00FB15BD" w:rsidRPr="001304AF" w:rsidRDefault="00FB15BD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3EFE7" w14:textId="77777777" w:rsidR="00FB15BD" w:rsidRDefault="00FB15BD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8574238" w14:textId="77777777" w:rsidR="00FB15BD" w:rsidRDefault="00FB15BD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69414E4" w14:textId="77777777" w:rsidR="00FB15BD" w:rsidRPr="00175A24" w:rsidRDefault="00FB15BD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FB15BD" w14:paraId="375F3D07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38A46" w14:textId="77777777" w:rsidR="00FB15BD" w:rsidRDefault="00FB15B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C7D05" w14:textId="77777777" w:rsidR="00FB15BD" w:rsidRDefault="00FB15BD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4D745" w14:textId="77777777" w:rsidR="00FB15BD" w:rsidRDefault="00FB15BD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36396" w14:textId="77777777" w:rsidR="00FB15BD" w:rsidRDefault="00FB15BD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4F302C16" w14:textId="77777777" w:rsidR="00FB15BD" w:rsidRDefault="00FB15BD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8237C" w14:textId="77777777" w:rsidR="00FB15BD" w:rsidRDefault="00FB15BD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715F734" w14:textId="77777777" w:rsidR="00FB15BD" w:rsidRDefault="00FB15BD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977B5" w14:textId="77777777" w:rsidR="00FB15BD" w:rsidRDefault="00FB15BD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23138" w14:textId="77777777" w:rsidR="00FB15BD" w:rsidRDefault="00FB15BD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722B5" w14:textId="77777777" w:rsidR="00FB15BD" w:rsidRDefault="00FB15BD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B7337" w14:textId="77777777" w:rsidR="00FB15BD" w:rsidRDefault="00FB15BD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31FC964" w14:textId="77777777" w:rsidR="00FB15BD" w:rsidRDefault="00FB15BD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57DD4F3" w14:textId="77777777" w:rsidR="00FB15BD" w:rsidRDefault="00FB15BD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FB15BD" w14:paraId="650DD56A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50BB6" w14:textId="77777777" w:rsidR="00FB15BD" w:rsidRDefault="00FB15B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F1A9C" w14:textId="77777777" w:rsidR="00FB15BD" w:rsidRDefault="00FB15B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CB62D" w14:textId="77777777" w:rsidR="00FB15BD" w:rsidRDefault="00FB15B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5BE94" w14:textId="77777777" w:rsidR="00FB15BD" w:rsidRDefault="00FB15BD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60CD12A0" w14:textId="77777777" w:rsidR="00FB15BD" w:rsidRDefault="00FB15BD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05C51" w14:textId="77777777" w:rsidR="00FB15BD" w:rsidRDefault="00FB15B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3F2613F" w14:textId="77777777" w:rsidR="00FB15BD" w:rsidRDefault="00FB15B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99536" w14:textId="77777777" w:rsidR="00FB15BD" w:rsidRDefault="00FB15B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E24F6" w14:textId="77777777" w:rsidR="00FB15BD" w:rsidRDefault="00FB15B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CE43C" w14:textId="77777777" w:rsidR="00FB15BD" w:rsidRDefault="00FB15B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C96CF" w14:textId="77777777" w:rsidR="00FB15BD" w:rsidRDefault="00FB15B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79241D7" w14:textId="77777777" w:rsidR="00FB15BD" w:rsidRDefault="00FB15B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0F4A941" w14:textId="77777777" w:rsidR="00FB15BD" w:rsidRDefault="00FB15B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FB15BD" w14:paraId="04C1AC7A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C12331" w14:textId="77777777" w:rsidR="00FB15BD" w:rsidRDefault="00FB15B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FE6EB" w14:textId="77777777" w:rsidR="00FB15BD" w:rsidRDefault="00FB15B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A903A" w14:textId="77777777" w:rsidR="00FB15BD" w:rsidRDefault="00FB15B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BC627" w14:textId="77777777" w:rsidR="00FB15BD" w:rsidRDefault="00FB15BD" w:rsidP="002F1E4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 - Cireșu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DB223" w14:textId="77777777" w:rsidR="00FB15BD" w:rsidRDefault="00FB15B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7DF2E" w14:textId="77777777" w:rsidR="00FB15BD" w:rsidRDefault="00FB15B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9A1DC" w14:textId="77777777" w:rsidR="00FB15BD" w:rsidRDefault="00FB15B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2+300</w:t>
            </w:r>
          </w:p>
          <w:p w14:paraId="72632699" w14:textId="77777777" w:rsidR="00FB15BD" w:rsidRDefault="00FB15B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CBCD3" w14:textId="77777777" w:rsidR="00FB15BD" w:rsidRDefault="00FB15B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4E6A9" w14:textId="77777777" w:rsidR="00FB15BD" w:rsidRDefault="00FB15B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B15BD" w14:paraId="41EAD427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277F3" w14:textId="77777777" w:rsidR="00FB15BD" w:rsidRDefault="00FB15B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05E86" w14:textId="77777777" w:rsidR="00FB15BD" w:rsidRDefault="00FB15B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70BD3" w14:textId="77777777" w:rsidR="00FB15BD" w:rsidRDefault="00FB15B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D92FF" w14:textId="77777777" w:rsidR="00FB15BD" w:rsidRDefault="00FB15BD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524CDEFB" w14:textId="77777777" w:rsidR="00FB15BD" w:rsidRDefault="00FB15BD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332AD" w14:textId="77777777" w:rsidR="00FB15BD" w:rsidRDefault="00FB15B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7D8C06F0" w14:textId="77777777" w:rsidR="00FB15BD" w:rsidRDefault="00FB15B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31B32" w14:textId="77777777" w:rsidR="00FB15BD" w:rsidRDefault="00FB15B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50AA" w14:textId="77777777" w:rsidR="00FB15BD" w:rsidRDefault="00FB15B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E5B35" w14:textId="77777777" w:rsidR="00FB15BD" w:rsidRPr="001304AF" w:rsidRDefault="00FB15B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DC4BC" w14:textId="77777777" w:rsidR="00FB15BD" w:rsidRDefault="00FB15B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4816140" w14:textId="77777777" w:rsidR="00FB15BD" w:rsidRDefault="00FB15B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27C9EF4" w14:textId="77777777" w:rsidR="00FB15BD" w:rsidRDefault="00FB15B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FB15BD" w14:paraId="62A7FE50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D9AA04" w14:textId="77777777" w:rsidR="00FB15BD" w:rsidRDefault="00FB15B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C5118" w14:textId="77777777" w:rsidR="00FB15BD" w:rsidRDefault="00FB15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14:paraId="4D9FBFF0" w14:textId="77777777" w:rsidR="00FB15BD" w:rsidRDefault="00FB15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33934" w14:textId="77777777" w:rsidR="00FB15BD" w:rsidRDefault="00FB15B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624C2" w14:textId="77777777" w:rsidR="00FB15BD" w:rsidRDefault="00FB15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14:paraId="49BCE80A" w14:textId="77777777" w:rsidR="00FB15BD" w:rsidRDefault="00FB15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E9EFF" w14:textId="77777777" w:rsidR="00FB15BD" w:rsidRPr="00175A7C" w:rsidRDefault="00FB15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694E7" w14:textId="77777777" w:rsidR="00FB15BD" w:rsidRDefault="00FB15B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B038F" w14:textId="77777777" w:rsidR="00FB15BD" w:rsidRDefault="00FB15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47425" w14:textId="77777777" w:rsidR="00FB15BD" w:rsidRPr="001304AF" w:rsidRDefault="00FB15B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87833" w14:textId="77777777" w:rsidR="00FB15BD" w:rsidRDefault="00FB15B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B15BD" w14:paraId="05078EF9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D42F56" w14:textId="77777777" w:rsidR="00FB15BD" w:rsidRDefault="00FB15B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8D2C8" w14:textId="77777777" w:rsidR="00FB15BD" w:rsidRDefault="00FB15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B02A5" w14:textId="77777777" w:rsidR="00FB15BD" w:rsidRDefault="00FB15B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1526E" w14:textId="77777777" w:rsidR="00FB15BD" w:rsidRDefault="00FB15BD" w:rsidP="00C9761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Cireșu -</w:t>
            </w:r>
          </w:p>
          <w:p w14:paraId="6193FB4F" w14:textId="77777777" w:rsidR="00FB15BD" w:rsidRDefault="00FB15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Dudești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CEC21" w14:textId="77777777" w:rsidR="00FB15BD" w:rsidRPr="00175A7C" w:rsidRDefault="00FB15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B6D14" w14:textId="77777777" w:rsidR="00FB15BD" w:rsidRDefault="00FB15B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46FDC" w14:textId="77777777" w:rsidR="00FB15BD" w:rsidRDefault="00FB15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16+300</w:t>
            </w:r>
          </w:p>
          <w:p w14:paraId="5F340B5C" w14:textId="77777777" w:rsidR="00FB15BD" w:rsidRDefault="00FB15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4AA5A" w14:textId="77777777" w:rsidR="00FB15BD" w:rsidRPr="001304AF" w:rsidRDefault="00FB15B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83F0C" w14:textId="77777777" w:rsidR="00FB15BD" w:rsidRDefault="00FB15B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B15BD" w14:paraId="3F0BDDCA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04913F" w14:textId="77777777" w:rsidR="00FB15BD" w:rsidRDefault="00FB15B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4C67F" w14:textId="77777777" w:rsidR="00FB15BD" w:rsidRDefault="00FB15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FE136" w14:textId="77777777" w:rsidR="00FB15BD" w:rsidRDefault="00FB15B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F9DBF" w14:textId="77777777" w:rsidR="00FB15BD" w:rsidRDefault="00FB15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Spicu</w:t>
            </w:r>
          </w:p>
          <w:p w14:paraId="08838D05" w14:textId="77777777" w:rsidR="00FB15BD" w:rsidRDefault="00FB15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5AA1F" w14:textId="77777777" w:rsidR="00FB15BD" w:rsidRPr="00175A7C" w:rsidRDefault="00FB15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C2EAA" w14:textId="77777777" w:rsidR="00FB15BD" w:rsidRDefault="00FB15B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733EF" w14:textId="77777777" w:rsidR="00FB15BD" w:rsidRDefault="00FB15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36+600</w:t>
            </w:r>
          </w:p>
          <w:p w14:paraId="0BD01B30" w14:textId="77777777" w:rsidR="00FB15BD" w:rsidRDefault="00FB15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FBF3A" w14:textId="77777777" w:rsidR="00FB15BD" w:rsidRPr="001304AF" w:rsidRDefault="00FB15B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7F626" w14:textId="77777777" w:rsidR="00FB15BD" w:rsidRDefault="00FB15B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1BB0717" w14:textId="77777777" w:rsidR="00FB15BD" w:rsidRDefault="00FB15B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8.</w:t>
            </w:r>
          </w:p>
        </w:tc>
      </w:tr>
      <w:tr w:rsidR="00FB15BD" w14:paraId="6048E78F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485F75" w14:textId="77777777" w:rsidR="00FB15BD" w:rsidRDefault="00FB15B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2D384" w14:textId="77777777" w:rsidR="00FB15BD" w:rsidRDefault="00FB15B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9116C" w14:textId="77777777" w:rsidR="00FB15BD" w:rsidRPr="001304AF" w:rsidRDefault="00FB15B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E24FD" w14:textId="77777777" w:rsidR="00FB15BD" w:rsidRDefault="00FB15BD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467DE60F" w14:textId="77777777" w:rsidR="00FB15BD" w:rsidRDefault="00FB15BD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FB9B8" w14:textId="77777777" w:rsidR="00FB15BD" w:rsidRDefault="00FB15B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15B4B3BE" w14:textId="77777777" w:rsidR="00FB15BD" w:rsidRDefault="00FB15B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04914" w14:textId="77777777" w:rsidR="00FB15BD" w:rsidRPr="00CA3079" w:rsidRDefault="00FB15B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061EE" w14:textId="77777777" w:rsidR="00FB15BD" w:rsidRDefault="00FB15B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99CE2" w14:textId="77777777" w:rsidR="00FB15BD" w:rsidRPr="001304AF" w:rsidRDefault="00FB15B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4777F" w14:textId="77777777" w:rsidR="00FB15BD" w:rsidRDefault="00FB15B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8892479" w14:textId="77777777" w:rsidR="00FB15BD" w:rsidRDefault="00FB15B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FB15BD" w14:paraId="7960A89D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E83C3A" w14:textId="77777777" w:rsidR="00FB15BD" w:rsidRDefault="00FB15B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B70C2" w14:textId="77777777" w:rsidR="00FB15BD" w:rsidRDefault="00FB15B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14:paraId="7601ADB2" w14:textId="77777777" w:rsidR="00FB15BD" w:rsidRDefault="00FB15B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18318" w14:textId="77777777" w:rsidR="00FB15BD" w:rsidRPr="001304AF" w:rsidRDefault="00FB15B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F0C41" w14:textId="77777777" w:rsidR="00FB15BD" w:rsidRDefault="00FB15BD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0645FFF8" w14:textId="77777777" w:rsidR="00FB15BD" w:rsidRPr="00180EA2" w:rsidRDefault="00FB15BD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98537" w14:textId="77777777" w:rsidR="00FB15BD" w:rsidRDefault="00FB15BD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86AB1" w14:textId="77777777" w:rsidR="00FB15BD" w:rsidRPr="00CA3079" w:rsidRDefault="00FB15B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1EEBA" w14:textId="77777777" w:rsidR="00FB15BD" w:rsidRDefault="00FB15B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03B06" w14:textId="77777777" w:rsidR="00FB15BD" w:rsidRPr="001304AF" w:rsidRDefault="00FB15B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52CC6" w14:textId="77777777" w:rsidR="00FB15BD" w:rsidRDefault="00FB15B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443685E" w14:textId="77777777" w:rsidR="00FB15BD" w:rsidRDefault="00FB15B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3907C015" w14:textId="77777777" w:rsidR="00FB15BD" w:rsidRDefault="00FB15B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FB15BD" w14:paraId="2583CE1B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3177B7" w14:textId="77777777" w:rsidR="00FB15BD" w:rsidRDefault="00FB15B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A5183" w14:textId="77777777" w:rsidR="00FB15BD" w:rsidRDefault="00FB15B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60AF8" w14:textId="77777777" w:rsidR="00FB15BD" w:rsidRDefault="00FB15B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FBA04" w14:textId="77777777" w:rsidR="00FB15BD" w:rsidRDefault="00FB15BD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258FF0D7" w14:textId="77777777" w:rsidR="00FB15BD" w:rsidRDefault="00FB15BD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7233A" w14:textId="77777777" w:rsidR="00FB15BD" w:rsidRDefault="00FB15BD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F279B" w14:textId="77777777" w:rsidR="00FB15BD" w:rsidRPr="00CA3079" w:rsidRDefault="00FB15B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F66B5" w14:textId="77777777" w:rsidR="00FB15BD" w:rsidRDefault="00FB15B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02642246" w14:textId="77777777" w:rsidR="00FB15BD" w:rsidRDefault="00FB15B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375ED" w14:textId="77777777" w:rsidR="00FB15BD" w:rsidRPr="001304AF" w:rsidRDefault="00FB15B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FDC2C" w14:textId="77777777" w:rsidR="00FB15BD" w:rsidRDefault="00FB15B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EBE2AA5" w14:textId="77777777" w:rsidR="00FB15BD" w:rsidRDefault="00FB15B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1076F1A8" w14:textId="77777777" w:rsidR="00FB15BD" w:rsidRDefault="00FB15B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E217B4B" w14:textId="77777777" w:rsidR="00FB15BD" w:rsidRDefault="00FB15B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FB15BD" w14:paraId="1DD852C2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869DD3" w14:textId="77777777" w:rsidR="00FB15BD" w:rsidRDefault="00FB15B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19472" w14:textId="77777777" w:rsidR="00FB15BD" w:rsidRDefault="00FB15B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8CFBA" w14:textId="77777777" w:rsidR="00FB15BD" w:rsidRDefault="00FB15B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5E524" w14:textId="77777777" w:rsidR="00FB15BD" w:rsidRDefault="00FB15BD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5984765C" w14:textId="77777777" w:rsidR="00FB15BD" w:rsidRDefault="00FB15BD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D90EC" w14:textId="77777777" w:rsidR="00FB15BD" w:rsidRDefault="00FB15B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086D7DFC" w14:textId="77777777" w:rsidR="00FB15BD" w:rsidRDefault="00FB15B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14:paraId="6B86F4A0" w14:textId="77777777" w:rsidR="00FB15BD" w:rsidRDefault="00FB15B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3944A" w14:textId="77777777" w:rsidR="00FB15BD" w:rsidRPr="00CA3079" w:rsidRDefault="00FB15B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C9F98" w14:textId="77777777" w:rsidR="00FB15BD" w:rsidRDefault="00FB15B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35359" w14:textId="77777777" w:rsidR="00FB15BD" w:rsidRPr="001304AF" w:rsidRDefault="00FB15B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161F6" w14:textId="77777777" w:rsidR="00FB15BD" w:rsidRDefault="00FB15B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8F7F209" w14:textId="77777777" w:rsidR="00FB15BD" w:rsidRDefault="00FB15B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14:paraId="2B0D0AAE" w14:textId="77777777" w:rsidR="00FB15BD" w:rsidRDefault="00FB15B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14:paraId="2E5F6CA9" w14:textId="77777777" w:rsidR="00FB15BD" w:rsidRPr="00B71446" w:rsidRDefault="00FB15B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14:paraId="0EEB9B45" w14:textId="77777777" w:rsidR="00FB15BD" w:rsidRDefault="00FB15BD">
      <w:pPr>
        <w:tabs>
          <w:tab w:val="left" w:pos="6382"/>
        </w:tabs>
        <w:rPr>
          <w:sz w:val="20"/>
        </w:rPr>
      </w:pPr>
    </w:p>
    <w:p w14:paraId="6F11A3A2" w14:textId="77777777" w:rsidR="00FB15BD" w:rsidRDefault="00FB15BD" w:rsidP="00B52218">
      <w:pPr>
        <w:pStyle w:val="Heading1"/>
        <w:spacing w:line="360" w:lineRule="auto"/>
      </w:pPr>
      <w:r>
        <w:lastRenderedPageBreak/>
        <w:t>LINIA 704</w:t>
      </w:r>
    </w:p>
    <w:p w14:paraId="12BF5E10" w14:textId="77777777" w:rsidR="00FB15BD" w:rsidRDefault="00FB15BD" w:rsidP="00B726D7">
      <w:pPr>
        <w:pStyle w:val="Heading1"/>
        <w:spacing w:line="360" w:lineRule="auto"/>
        <w:rPr>
          <w:b w:val="0"/>
          <w:bCs w:val="0"/>
          <w:sz w:val="8"/>
        </w:rPr>
      </w:pPr>
      <w:r>
        <w:t>TECUCI - BARBOŞI CĂLĂTORI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FB15BD" w14:paraId="65A9CC7A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8847FB" w14:textId="77777777" w:rsidR="00FB15BD" w:rsidRDefault="00FB15BD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E3C8D" w14:textId="77777777" w:rsidR="00FB15BD" w:rsidRDefault="00FB15BD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14:paraId="5BA5DB4A" w14:textId="77777777" w:rsidR="00FB15BD" w:rsidRDefault="00FB15BD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A9F92" w14:textId="77777777" w:rsidR="00FB15BD" w:rsidRPr="00E4080B" w:rsidRDefault="00FB15BD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856EA" w14:textId="77777777" w:rsidR="00FB15BD" w:rsidRDefault="00FB15BD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Tecuci -</w:t>
            </w:r>
          </w:p>
          <w:p w14:paraId="709B35A8" w14:textId="77777777" w:rsidR="00FB15BD" w:rsidRDefault="00FB15BD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66864" w14:textId="77777777" w:rsidR="00FB15BD" w:rsidRDefault="00FB15BD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F8FA2" w14:textId="77777777" w:rsidR="00FB15BD" w:rsidRPr="00E4080B" w:rsidRDefault="00FB15BD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60262" w14:textId="77777777" w:rsidR="00FB15BD" w:rsidRDefault="00FB15BD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14:paraId="37C63CD9" w14:textId="77777777" w:rsidR="00FB15BD" w:rsidRDefault="00FB15BD" w:rsidP="008B49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9231A" w14:textId="77777777" w:rsidR="00FB15BD" w:rsidRPr="00E4080B" w:rsidRDefault="00FB15BD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48738" w14:textId="77777777" w:rsidR="00FB15BD" w:rsidRPr="001467E0" w:rsidRDefault="00FB15BD" w:rsidP="008B4945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11A442F8" w14:textId="77777777" w:rsidR="00FB15BD" w:rsidRPr="00C00026" w:rsidRDefault="00FB15BD" w:rsidP="008B49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0002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070E5F28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1660DA" w14:textId="77777777" w:rsidR="00FB15BD" w:rsidRDefault="00FB15BD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E60AF" w14:textId="77777777" w:rsidR="00FB15BD" w:rsidRDefault="00FB15BD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02372" w14:textId="77777777" w:rsidR="00FB15BD" w:rsidRPr="00E4080B" w:rsidRDefault="00FB15BD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C8849" w14:textId="77777777" w:rsidR="00FB15BD" w:rsidRDefault="00FB15BD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Barcea </w:t>
            </w:r>
          </w:p>
          <w:p w14:paraId="72051103" w14:textId="77777777" w:rsidR="00FB15BD" w:rsidRDefault="00FB15BD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476A9EA5" w14:textId="77777777" w:rsidR="00FB15BD" w:rsidRDefault="00FB15BD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4F1D6" w14:textId="77777777" w:rsidR="00FB15BD" w:rsidRDefault="00FB15BD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E8D0A" w14:textId="77777777" w:rsidR="00FB15BD" w:rsidRPr="00E4080B" w:rsidRDefault="00FB15BD" w:rsidP="00AE5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57A7E" w14:textId="77777777" w:rsidR="00FB15BD" w:rsidRDefault="00FB15BD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92702" w14:textId="77777777" w:rsidR="00FB15BD" w:rsidRPr="00E4080B" w:rsidRDefault="00FB15BD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A85DE" w14:textId="77777777" w:rsidR="00FB15BD" w:rsidRDefault="00FB15BD" w:rsidP="0077564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3612926A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653C46" w14:textId="77777777" w:rsidR="00FB15BD" w:rsidRDefault="00FB15BD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632DB" w14:textId="77777777" w:rsidR="00FB15BD" w:rsidRDefault="00FB15B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9C4D7" w14:textId="77777777" w:rsidR="00FB15BD" w:rsidRPr="00E4080B" w:rsidRDefault="00FB15B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1384E" w14:textId="77777777" w:rsidR="00FB15BD" w:rsidRDefault="00FB15BD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14:paraId="5C79FE1F" w14:textId="77777777" w:rsidR="00FB15BD" w:rsidRDefault="00FB15BD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4F16D9C8" w14:textId="77777777" w:rsidR="00FB15BD" w:rsidRDefault="00FB15BD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DA46D" w14:textId="77777777" w:rsidR="00FB15BD" w:rsidRDefault="00FB15B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9AA1D" w14:textId="77777777" w:rsidR="00FB15BD" w:rsidRDefault="00FB15B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FDD12" w14:textId="77777777" w:rsidR="00FB15BD" w:rsidRDefault="00FB15B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0E0C5" w14:textId="77777777" w:rsidR="00FB15BD" w:rsidRPr="00E4080B" w:rsidRDefault="00FB15B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BA840" w14:textId="77777777" w:rsidR="00FB15BD" w:rsidRDefault="00FB15BD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2345A8C6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87CD65" w14:textId="77777777" w:rsidR="00FB15BD" w:rsidRDefault="00FB15BD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F49D9" w14:textId="77777777" w:rsidR="00FB15BD" w:rsidRDefault="00FB15B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0DF79" w14:textId="77777777" w:rsidR="00FB15BD" w:rsidRPr="00E4080B" w:rsidRDefault="00FB15B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A21DD" w14:textId="77777777" w:rsidR="00FB15BD" w:rsidRDefault="00FB15BD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14:paraId="4161ED55" w14:textId="77777777" w:rsidR="00FB15BD" w:rsidRDefault="00FB15BD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64DAABBF" w14:textId="77777777" w:rsidR="00FB15BD" w:rsidRDefault="00FB15BD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B9E5F" w14:textId="77777777" w:rsidR="00FB15BD" w:rsidRDefault="00FB15B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77023" w14:textId="77777777" w:rsidR="00FB15BD" w:rsidRPr="00E4080B" w:rsidRDefault="00FB15B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5CF72" w14:textId="77777777" w:rsidR="00FB15BD" w:rsidRDefault="00FB15B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4355D" w14:textId="77777777" w:rsidR="00FB15BD" w:rsidRPr="00E4080B" w:rsidRDefault="00FB15B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FE874" w14:textId="77777777" w:rsidR="00FB15BD" w:rsidRDefault="00FB15BD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4DB52D93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2686682" w14:textId="77777777" w:rsidR="00FB15BD" w:rsidRDefault="00FB15BD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15401" w14:textId="77777777" w:rsidR="00FB15BD" w:rsidRDefault="00FB15B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08ED8" w14:textId="77777777" w:rsidR="00FB15BD" w:rsidRPr="00E4080B" w:rsidRDefault="00FB15B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4BE33" w14:textId="77777777" w:rsidR="00FB15BD" w:rsidRDefault="00FB15BD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Hanu Conachi</w:t>
            </w:r>
          </w:p>
          <w:p w14:paraId="6AA17A2D" w14:textId="77777777" w:rsidR="00FB15BD" w:rsidRDefault="00FB15BD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4FD8ED68" w14:textId="77777777" w:rsidR="00FB15BD" w:rsidRDefault="00FB15BD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89F8C" w14:textId="77777777" w:rsidR="00FB15BD" w:rsidRDefault="00FB15B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DA5DC" w14:textId="77777777" w:rsidR="00FB15BD" w:rsidRPr="00E4080B" w:rsidRDefault="00FB15B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0C742" w14:textId="77777777" w:rsidR="00FB15BD" w:rsidRDefault="00FB15B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8FCC1" w14:textId="77777777" w:rsidR="00FB15BD" w:rsidRPr="00E4080B" w:rsidRDefault="00FB15B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5406C" w14:textId="77777777" w:rsidR="00FB15BD" w:rsidRDefault="00FB15BD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52568C90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AA23F0A" w14:textId="77777777" w:rsidR="00FB15BD" w:rsidRDefault="00FB15BD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925EA" w14:textId="77777777" w:rsidR="00FB15BD" w:rsidRDefault="00FB15B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14:paraId="6010868E" w14:textId="77777777" w:rsidR="00FB15BD" w:rsidRDefault="00FB15B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6DBDC" w14:textId="77777777" w:rsidR="00FB15BD" w:rsidRPr="00E4080B" w:rsidRDefault="00FB15B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D84CE" w14:textId="77777777" w:rsidR="00FB15BD" w:rsidRDefault="00FB15BD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Hanu Conachi -</w:t>
            </w:r>
          </w:p>
          <w:p w14:paraId="244C8C4F" w14:textId="77777777" w:rsidR="00FB15BD" w:rsidRDefault="00FB15BD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F7264" w14:textId="77777777" w:rsidR="00FB15BD" w:rsidRDefault="00FB15B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428F1" w14:textId="77777777" w:rsidR="00FB15BD" w:rsidRPr="00E4080B" w:rsidRDefault="00FB15B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36B62" w14:textId="77777777" w:rsidR="00FB15BD" w:rsidRDefault="00FB15B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14:paraId="111B7388" w14:textId="77777777" w:rsidR="00FB15BD" w:rsidRDefault="00FB15B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BF595" w14:textId="77777777" w:rsidR="00FB15BD" w:rsidRPr="00E4080B" w:rsidRDefault="00FB15B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9326A" w14:textId="77777777" w:rsidR="00FB15BD" w:rsidRPr="001467E0" w:rsidRDefault="00FB15BD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5E8FEBD1" w14:textId="77777777" w:rsidR="00FB15BD" w:rsidRPr="008D7F2C" w:rsidRDefault="00FB15BD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D7F2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2C14B801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D5B4FC5" w14:textId="77777777" w:rsidR="00FB15BD" w:rsidRDefault="00FB15BD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02225" w14:textId="77777777" w:rsidR="00FB15BD" w:rsidRDefault="00FB15B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278+900</w:t>
            </w:r>
          </w:p>
          <w:p w14:paraId="6CFA964B" w14:textId="77777777" w:rsidR="00FB15BD" w:rsidRDefault="00FB15B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4A591" w14:textId="77777777" w:rsidR="00FB15BD" w:rsidRDefault="00FB15B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0A24B" w14:textId="77777777" w:rsidR="00FB15BD" w:rsidRDefault="00FB15BD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Hanu Conachi -</w:t>
            </w:r>
          </w:p>
          <w:p w14:paraId="58CEB8F6" w14:textId="77777777" w:rsidR="00FB15BD" w:rsidRDefault="00FB15BD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AAB88" w14:textId="77777777" w:rsidR="00FB15BD" w:rsidRDefault="00FB15B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3450B" w14:textId="77777777" w:rsidR="00FB15BD" w:rsidRPr="00E4080B" w:rsidRDefault="00FB15B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C7928" w14:textId="77777777" w:rsidR="00FB15BD" w:rsidRDefault="00FB15B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0DC49" w14:textId="77777777" w:rsidR="00FB15BD" w:rsidRDefault="00FB15B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FA474" w14:textId="77777777" w:rsidR="00FB15BD" w:rsidRDefault="00FB15BD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FB15BD" w14:paraId="2682EDD8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1E3CB3E" w14:textId="77777777" w:rsidR="00FB15BD" w:rsidRDefault="00FB15BD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8CAF0" w14:textId="77777777" w:rsidR="00FB15BD" w:rsidRDefault="00FB15B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E229F" w14:textId="77777777" w:rsidR="00FB15BD" w:rsidRPr="00E4080B" w:rsidRDefault="00FB15B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2E18A" w14:textId="77777777" w:rsidR="00FB15BD" w:rsidRDefault="00FB15BD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14:paraId="0D233251" w14:textId="77777777" w:rsidR="00FB15BD" w:rsidRDefault="00FB15BD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4A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E1655" w14:textId="77777777" w:rsidR="00FB15BD" w:rsidRDefault="00FB15B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B8A9A" w14:textId="77777777" w:rsidR="00FB15BD" w:rsidRPr="00E4080B" w:rsidRDefault="00FB15B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119F9" w14:textId="77777777" w:rsidR="00FB15BD" w:rsidRDefault="00FB15B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E521B" w14:textId="77777777" w:rsidR="00FB15BD" w:rsidRPr="00E4080B" w:rsidRDefault="00FB15B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097F9" w14:textId="77777777" w:rsidR="00FB15BD" w:rsidRDefault="00FB15BD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5E4F074D" w14:textId="77777777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EB4EC4" w14:textId="77777777" w:rsidR="00FB15BD" w:rsidRDefault="00FB15BD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59C4" w14:textId="77777777" w:rsidR="00FB15BD" w:rsidRDefault="00FB15B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5A69E" w14:textId="77777777" w:rsidR="00FB15BD" w:rsidRPr="00E4080B" w:rsidRDefault="00FB15B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5E340" w14:textId="77777777" w:rsidR="00FB15BD" w:rsidRDefault="00FB15BD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14:paraId="1D2BDEA7" w14:textId="77777777" w:rsidR="00FB15BD" w:rsidRDefault="00FB15BD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95C53" w14:textId="77777777" w:rsidR="00FB15BD" w:rsidRDefault="00FB15B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D27A3B5" w14:textId="77777777" w:rsidR="00FB15BD" w:rsidRDefault="00FB15B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19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0427F" w14:textId="77777777" w:rsidR="00FB15BD" w:rsidRPr="00E4080B" w:rsidRDefault="00FB15B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40A23" w14:textId="77777777" w:rsidR="00FB15BD" w:rsidRDefault="00FB15B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587E8" w14:textId="77777777" w:rsidR="00FB15BD" w:rsidRPr="00E4080B" w:rsidRDefault="00FB15B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B82AE" w14:textId="77777777" w:rsidR="00FB15BD" w:rsidRDefault="00FB15BD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8D13E48" w14:textId="77777777" w:rsidR="00FB15BD" w:rsidRDefault="00FB15BD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4. </w:t>
            </w:r>
          </w:p>
        </w:tc>
      </w:tr>
      <w:tr w:rsidR="00FB15BD" w14:paraId="2A0DE0DB" w14:textId="77777777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D80930" w14:textId="77777777" w:rsidR="00FB15BD" w:rsidRDefault="00FB15BD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545B6" w14:textId="77777777" w:rsidR="00FB15BD" w:rsidRDefault="00FB15B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037B4" w14:textId="77777777" w:rsidR="00FB15BD" w:rsidRPr="00E4080B" w:rsidRDefault="00FB15B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5AD0A" w14:textId="77777777" w:rsidR="00FB15BD" w:rsidRDefault="00FB15BD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14:paraId="28DC1866" w14:textId="77777777" w:rsidR="00FB15BD" w:rsidRDefault="00FB15BD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0CAA3" w14:textId="77777777" w:rsidR="00FB15BD" w:rsidRDefault="00FB15B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A90EE" w14:textId="77777777" w:rsidR="00FB15BD" w:rsidRDefault="00FB15B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6B966" w14:textId="77777777" w:rsidR="00FB15BD" w:rsidRDefault="00FB15B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36E12" w14:textId="77777777" w:rsidR="00FB15BD" w:rsidRPr="00E4080B" w:rsidRDefault="00FB15B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297A9" w14:textId="77777777" w:rsidR="00FB15BD" w:rsidRDefault="00FB15BD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700F041" w14:textId="77777777" w:rsidR="00FB15BD" w:rsidRDefault="00FB15BD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4 - 6.</w:t>
            </w:r>
          </w:p>
        </w:tc>
      </w:tr>
      <w:tr w:rsidR="00FB15BD" w14:paraId="021D191E" w14:textId="77777777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809F9" w14:textId="77777777" w:rsidR="00FB15BD" w:rsidRDefault="00FB15BD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37C30" w14:textId="77777777" w:rsidR="00FB15BD" w:rsidRDefault="00FB15B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FF21C" w14:textId="77777777" w:rsidR="00FB15BD" w:rsidRPr="00E4080B" w:rsidRDefault="00FB15B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8109C" w14:textId="77777777" w:rsidR="00FB15BD" w:rsidRDefault="00FB15BD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300214DA" w14:textId="77777777" w:rsidR="00FB15BD" w:rsidRDefault="00FB15BD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6C36A" w14:textId="77777777" w:rsidR="00FB15BD" w:rsidRDefault="00FB15B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1E399A4" w14:textId="77777777" w:rsidR="00FB15BD" w:rsidRDefault="00FB15B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A0423" w14:textId="77777777" w:rsidR="00FB15BD" w:rsidRDefault="00FB15B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DB192" w14:textId="77777777" w:rsidR="00FB15BD" w:rsidRDefault="00FB15B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1F572" w14:textId="77777777" w:rsidR="00FB15BD" w:rsidRPr="00E4080B" w:rsidRDefault="00FB15B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1F43A" w14:textId="77777777" w:rsidR="00FB15BD" w:rsidRDefault="00FB15BD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C93186F" w14:textId="77777777" w:rsidR="00FB15BD" w:rsidRDefault="00FB15BD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– 8.</w:t>
            </w:r>
          </w:p>
        </w:tc>
      </w:tr>
      <w:tr w:rsidR="00FB15BD" w14:paraId="3EAD7D79" w14:textId="77777777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94F9E" w14:textId="77777777" w:rsidR="00FB15BD" w:rsidRDefault="00FB15BD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03153" w14:textId="77777777" w:rsidR="00FB15BD" w:rsidRDefault="00FB15B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10E3B" w14:textId="77777777" w:rsidR="00FB15BD" w:rsidRPr="00E4080B" w:rsidRDefault="00FB15B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B8F13" w14:textId="77777777" w:rsidR="00FB15BD" w:rsidRDefault="00FB15BD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097CBB1A" w14:textId="77777777" w:rsidR="00FB15BD" w:rsidRDefault="00FB15BD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2824E" w14:textId="77777777" w:rsidR="00FB15BD" w:rsidRDefault="00FB15B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3EDA41A" w14:textId="77777777" w:rsidR="00FB15BD" w:rsidRDefault="00FB15B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D7B5E" w14:textId="77777777" w:rsidR="00FB15BD" w:rsidRPr="00E4080B" w:rsidRDefault="00FB15B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2C427" w14:textId="77777777" w:rsidR="00FB15BD" w:rsidRDefault="00FB15B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BE183" w14:textId="77777777" w:rsidR="00FB15BD" w:rsidRPr="00E4080B" w:rsidRDefault="00FB15B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73429" w14:textId="77777777" w:rsidR="00FB15BD" w:rsidRDefault="00FB15BD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A08CD00" w14:textId="77777777" w:rsidR="00FB15BD" w:rsidRDefault="00FB15BD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7 şi 8. </w:t>
            </w:r>
          </w:p>
        </w:tc>
      </w:tr>
    </w:tbl>
    <w:p w14:paraId="20B36A31" w14:textId="77777777" w:rsidR="00FB15BD" w:rsidRDefault="00FB15BD">
      <w:pPr>
        <w:spacing w:before="40" w:after="40" w:line="192" w:lineRule="auto"/>
        <w:ind w:right="57"/>
        <w:rPr>
          <w:sz w:val="20"/>
          <w:lang w:val="ro-RO"/>
        </w:rPr>
      </w:pPr>
    </w:p>
    <w:p w14:paraId="75F68DCB" w14:textId="77777777" w:rsidR="00FB15BD" w:rsidRDefault="00FB15BD" w:rsidP="00F0370D">
      <w:pPr>
        <w:pStyle w:val="Heading1"/>
        <w:spacing w:line="360" w:lineRule="auto"/>
      </w:pPr>
      <w:r>
        <w:t>LINIA 800</w:t>
      </w:r>
    </w:p>
    <w:p w14:paraId="0EAAAE2B" w14:textId="77777777" w:rsidR="00FB15BD" w:rsidRDefault="00FB15BD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FB15BD" w14:paraId="0DE507A9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E86031" w14:textId="77777777" w:rsidR="00FB15BD" w:rsidRDefault="00FB15B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BF16F6" w14:textId="77777777" w:rsidR="00FB15BD" w:rsidRDefault="00FB15BD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E0A912" w14:textId="77777777" w:rsidR="00FB15BD" w:rsidRPr="001161EA" w:rsidRDefault="00FB15BD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C2D8E0" w14:textId="77777777" w:rsidR="00FB15BD" w:rsidRDefault="00FB15BD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906F233" w14:textId="77777777" w:rsidR="00FB15BD" w:rsidRDefault="00FB15BD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866CC9" w14:textId="77777777" w:rsidR="00FB15BD" w:rsidRDefault="00FB15BD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084831" w14:textId="77777777" w:rsidR="00FB15BD" w:rsidRPr="001161EA" w:rsidRDefault="00FB15BD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C64C3B" w14:textId="77777777" w:rsidR="00FB15BD" w:rsidRDefault="00FB15BD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673165" w14:textId="77777777" w:rsidR="00FB15BD" w:rsidRPr="008D08DE" w:rsidRDefault="00FB15BD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DEF837" w14:textId="77777777" w:rsidR="00FB15BD" w:rsidRDefault="00FB15BD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7FE82CEC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63A248" w14:textId="77777777" w:rsidR="00FB15BD" w:rsidRDefault="00FB15B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556D5C" w14:textId="77777777" w:rsidR="00FB15BD" w:rsidRDefault="00FB15BD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514E06" w14:textId="77777777" w:rsidR="00FB15BD" w:rsidRPr="001161EA" w:rsidRDefault="00FB15BD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2AE95C" w14:textId="77777777" w:rsidR="00FB15BD" w:rsidRDefault="00FB15BD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6475C92" w14:textId="77777777" w:rsidR="00FB15BD" w:rsidRDefault="00FB15BD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B717F8" w14:textId="77777777" w:rsidR="00FB15BD" w:rsidRDefault="00FB15BD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1F5126" w14:textId="77777777" w:rsidR="00FB15BD" w:rsidRPr="001161EA" w:rsidRDefault="00FB15BD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78E04B" w14:textId="77777777" w:rsidR="00FB15BD" w:rsidRDefault="00FB15BD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416DA6" w14:textId="77777777" w:rsidR="00FB15BD" w:rsidRPr="008D08DE" w:rsidRDefault="00FB15BD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1828F5" w14:textId="77777777" w:rsidR="00FB15BD" w:rsidRDefault="00FB15BD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31D0447D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10458F" w14:textId="77777777" w:rsidR="00FB15BD" w:rsidRDefault="00FB15B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49411C" w14:textId="77777777" w:rsidR="00FB15BD" w:rsidRDefault="00FB15BD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53B7EC" w14:textId="77777777" w:rsidR="00FB15BD" w:rsidRPr="001161EA" w:rsidRDefault="00FB15BD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C3B007" w14:textId="77777777" w:rsidR="00FB15BD" w:rsidRDefault="00FB15BD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944C779" w14:textId="77777777" w:rsidR="00FB15BD" w:rsidRDefault="00FB15BD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A53902" w14:textId="77777777" w:rsidR="00FB15BD" w:rsidRDefault="00FB15BD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88E994" w14:textId="77777777" w:rsidR="00FB15BD" w:rsidRPr="001161EA" w:rsidRDefault="00FB15BD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75A350" w14:textId="77777777" w:rsidR="00FB15BD" w:rsidRDefault="00FB15BD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071805" w14:textId="77777777" w:rsidR="00FB15BD" w:rsidRPr="008D08DE" w:rsidRDefault="00FB15BD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313721" w14:textId="77777777" w:rsidR="00FB15BD" w:rsidRDefault="00FB15BD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41CD97D" w14:textId="77777777" w:rsidR="00FB15BD" w:rsidRDefault="00FB15BD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Cu acces la liniile 11 şi 12.</w:t>
            </w:r>
          </w:p>
        </w:tc>
      </w:tr>
      <w:tr w:rsidR="00FB15BD" w:rsidRPr="00A8307A" w14:paraId="15AF7011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E02C1B" w14:textId="77777777" w:rsidR="00FB15BD" w:rsidRPr="00A75A00" w:rsidRDefault="00FB15BD">
            <w:pPr>
              <w:numPr>
                <w:ilvl w:val="0"/>
                <w:numId w:val="4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08C03B" w14:textId="77777777" w:rsidR="00FB15BD" w:rsidRPr="00A8307A" w:rsidRDefault="00FB15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C368A8" w14:textId="77777777" w:rsidR="00FB15BD" w:rsidRPr="00A8307A" w:rsidRDefault="00FB15B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92CAFA" w14:textId="77777777" w:rsidR="00FB15BD" w:rsidRPr="00A8307A" w:rsidRDefault="00FB15BD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819968" w14:textId="77777777" w:rsidR="00FB15BD" w:rsidRDefault="00FB15BD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1E71AA7" w14:textId="77777777" w:rsidR="00FB15BD" w:rsidRDefault="00FB15BD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23 - 27 </w:t>
            </w:r>
          </w:p>
          <w:p w14:paraId="59F63F06" w14:textId="77777777" w:rsidR="00FB15BD" w:rsidRDefault="00FB15BD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6DCB886" w14:textId="77777777" w:rsidR="00FB15BD" w:rsidRDefault="00FB15BD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9FC35F" w14:textId="77777777" w:rsidR="00FB15BD" w:rsidRDefault="00FB15B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16F36B" w14:textId="77777777" w:rsidR="00FB15BD" w:rsidRPr="00A8307A" w:rsidRDefault="00FB15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853CE5" w14:textId="77777777" w:rsidR="00FB15BD" w:rsidRPr="00A8307A" w:rsidRDefault="00FB15B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7DDBAF" w14:textId="77777777" w:rsidR="00FB15BD" w:rsidRDefault="00FB15B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C618EC9" w14:textId="77777777" w:rsidR="00FB15BD" w:rsidRPr="00A8307A" w:rsidRDefault="00FB15B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treceri în abatere la București Triaj.</w:t>
            </w:r>
          </w:p>
        </w:tc>
      </w:tr>
      <w:tr w:rsidR="00FB15BD" w:rsidRPr="00A8307A" w14:paraId="3CE9AFE5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6AF4C0" w14:textId="77777777" w:rsidR="00FB15BD" w:rsidRPr="00A75A00" w:rsidRDefault="00FB15BD">
            <w:pPr>
              <w:numPr>
                <w:ilvl w:val="0"/>
                <w:numId w:val="4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3C228C" w14:textId="77777777" w:rsidR="00FB15BD" w:rsidRDefault="00FB15B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2E062290" w14:textId="77777777" w:rsidR="00FB15BD" w:rsidRPr="00A8307A" w:rsidRDefault="00FB15B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68AFA7" w14:textId="77777777" w:rsidR="00FB15BD" w:rsidRPr="00A8307A" w:rsidRDefault="00FB15B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275C22" w14:textId="77777777" w:rsidR="00FB15BD" w:rsidRDefault="00FB15B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 -</w:t>
            </w:r>
          </w:p>
          <w:p w14:paraId="5C063C3F" w14:textId="77777777" w:rsidR="00FB15BD" w:rsidRDefault="00FB15B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422A0E" w14:textId="77777777" w:rsidR="00FB15BD" w:rsidRDefault="00FB15BD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544DE0" w14:textId="77777777" w:rsidR="00FB15BD" w:rsidRDefault="00FB15B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3C6EB4" w14:textId="77777777" w:rsidR="00FB15BD" w:rsidRDefault="00FB15B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0D6FD18D" w14:textId="77777777" w:rsidR="00FB15BD" w:rsidRPr="00A8307A" w:rsidRDefault="00FB15B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C6BFC1" w14:textId="77777777" w:rsidR="00FB15BD" w:rsidRPr="00A8307A" w:rsidRDefault="00FB15B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B70511" w14:textId="77777777" w:rsidR="00FB15BD" w:rsidRDefault="00FB15B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C4A0842" w14:textId="77777777" w:rsidR="00FB15BD" w:rsidRDefault="00FB15BD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zilnic </w:t>
            </w:r>
          </w:p>
          <w:p w14:paraId="3F2BB6D3" w14:textId="77777777" w:rsidR="00FB15BD" w:rsidRDefault="00FB15BD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intervalul orar</w:t>
            </w:r>
          </w:p>
          <w:p w14:paraId="0B119765" w14:textId="77777777" w:rsidR="00FB15BD" w:rsidRDefault="00FB15BD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23,00 - 07,00.</w:t>
            </w:r>
          </w:p>
        </w:tc>
      </w:tr>
      <w:tr w:rsidR="00FB15BD" w14:paraId="5117517E" w14:textId="77777777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DB27D" w14:textId="77777777" w:rsidR="00FB15BD" w:rsidRDefault="00FB15B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55E7E" w14:textId="77777777" w:rsidR="00FB15BD" w:rsidRDefault="00FB15B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6F5FE" w14:textId="77777777" w:rsidR="00FB15BD" w:rsidRPr="001161EA" w:rsidRDefault="00FB15B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7F288" w14:textId="77777777" w:rsidR="00FB15BD" w:rsidRDefault="00FB15B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67401C8D" w14:textId="77777777" w:rsidR="00FB15BD" w:rsidRDefault="00FB15B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44290" w14:textId="77777777" w:rsidR="00FB15BD" w:rsidRDefault="00FB15B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FCA5305" w14:textId="77777777" w:rsidR="00FB15BD" w:rsidRDefault="00FB15B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FD650" w14:textId="77777777" w:rsidR="00FB15BD" w:rsidRPr="001161EA" w:rsidRDefault="00FB15B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D7953" w14:textId="77777777" w:rsidR="00FB15BD" w:rsidRDefault="00FB15B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4632F" w14:textId="77777777" w:rsidR="00FB15BD" w:rsidRPr="008D08DE" w:rsidRDefault="00FB15B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DC97C" w14:textId="77777777" w:rsidR="00FB15BD" w:rsidRDefault="00FB15B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Reabilitare Culoar 4.</w:t>
            </w:r>
          </w:p>
        </w:tc>
      </w:tr>
      <w:tr w:rsidR="00FB15BD" w14:paraId="1DEFECDA" w14:textId="77777777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E3880" w14:textId="77777777" w:rsidR="00FB15BD" w:rsidRDefault="00FB15B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A4549" w14:textId="77777777" w:rsidR="00FB15BD" w:rsidRDefault="00FB15B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109F6" w14:textId="77777777" w:rsidR="00FB15BD" w:rsidRPr="001161EA" w:rsidRDefault="00FB15B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819BB" w14:textId="77777777" w:rsidR="00FB15BD" w:rsidRDefault="00FB15B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411FDC0C" w14:textId="77777777" w:rsidR="00FB15BD" w:rsidRDefault="00FB15B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98C47" w14:textId="77777777" w:rsidR="00FB15BD" w:rsidRDefault="00FB15B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66976A6A" w14:textId="77777777" w:rsidR="00FB15BD" w:rsidRDefault="00FB15B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14:paraId="59DA50A1" w14:textId="77777777" w:rsidR="00FB15BD" w:rsidRDefault="00FB15B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o </w:t>
            </w:r>
          </w:p>
          <w:p w14:paraId="27540E73" w14:textId="77777777" w:rsidR="00FB15BD" w:rsidRDefault="00FB15B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dis-tanță</w:t>
            </w:r>
          </w:p>
          <w:p w14:paraId="5EBB2313" w14:textId="77777777" w:rsidR="00FB15BD" w:rsidRDefault="00FB15B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</w:t>
            </w:r>
          </w:p>
          <w:p w14:paraId="4C3D6CD0" w14:textId="77777777" w:rsidR="00FB15BD" w:rsidRDefault="00FB15B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44A64" w14:textId="77777777" w:rsidR="00FB15BD" w:rsidRPr="001161EA" w:rsidRDefault="00FB15B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6CE92" w14:textId="77777777" w:rsidR="00FB15BD" w:rsidRDefault="00FB15B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F94C6" w14:textId="77777777" w:rsidR="00FB15BD" w:rsidRPr="008D08DE" w:rsidRDefault="00FB15B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B52B0" w14:textId="77777777" w:rsidR="00FB15BD" w:rsidRDefault="00FB15B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45A6C50B" w14:textId="77777777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E228B" w14:textId="77777777" w:rsidR="00FB15BD" w:rsidRDefault="00FB15B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FDC93" w14:textId="77777777" w:rsidR="00FB15BD" w:rsidRDefault="00FB15B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DE870" w14:textId="77777777" w:rsidR="00FB15BD" w:rsidRPr="001161EA" w:rsidRDefault="00FB15B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B0667" w14:textId="77777777" w:rsidR="00FB15BD" w:rsidRDefault="00FB15B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15EAE" w14:textId="77777777" w:rsidR="00FB15BD" w:rsidRDefault="00FB15B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A1B11" w14:textId="77777777" w:rsidR="00FB15BD" w:rsidRPr="001161EA" w:rsidRDefault="00FB15B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D3D8E" w14:textId="77777777" w:rsidR="00FB15BD" w:rsidRDefault="00FB15B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F5D62" w14:textId="77777777" w:rsidR="00FB15BD" w:rsidRPr="008D08DE" w:rsidRDefault="00FB15B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E488D" w14:textId="77777777" w:rsidR="00FB15BD" w:rsidRDefault="00FB15B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A021BCB" w14:textId="77777777" w:rsidR="00FB15BD" w:rsidRDefault="00FB15B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DF11B08" w14:textId="77777777" w:rsidR="00FB15BD" w:rsidRDefault="00FB15B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FB15BD" w14:paraId="3D5D1BBF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E2073F" w14:textId="77777777" w:rsidR="00FB15BD" w:rsidRDefault="00FB15B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CC3F7" w14:textId="77777777" w:rsidR="00FB15BD" w:rsidRDefault="00FB15B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6D0E5" w14:textId="77777777" w:rsidR="00FB15BD" w:rsidRPr="001161EA" w:rsidRDefault="00FB15B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8A5D4" w14:textId="77777777" w:rsidR="00FB15BD" w:rsidRDefault="00FB15B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E782E" w14:textId="77777777" w:rsidR="00FB15BD" w:rsidRDefault="00FB15B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53F19" w14:textId="77777777" w:rsidR="00FB15BD" w:rsidRDefault="00FB15B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27960" w14:textId="77777777" w:rsidR="00FB15BD" w:rsidRDefault="00FB15B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722CE" w14:textId="77777777" w:rsidR="00FB15BD" w:rsidRPr="008D08DE" w:rsidRDefault="00FB15B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F04E4" w14:textId="77777777" w:rsidR="00FB15BD" w:rsidRDefault="00FB15B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D4B6050" w14:textId="77777777" w:rsidR="00FB15BD" w:rsidRDefault="00FB15B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BAD3D2" w14:textId="77777777" w:rsidR="00FB15BD" w:rsidRDefault="00FB15B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FB15BD" w14:paraId="12B425FE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E3CFD" w14:textId="77777777" w:rsidR="00FB15BD" w:rsidRDefault="00FB15B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67E24" w14:textId="77777777" w:rsidR="00FB15BD" w:rsidRDefault="00FB15B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208D0" w14:textId="77777777" w:rsidR="00FB15BD" w:rsidRPr="001161EA" w:rsidRDefault="00FB15B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8F651" w14:textId="77777777" w:rsidR="00FB15BD" w:rsidRDefault="00FB15BD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E6AD9" w14:textId="77777777" w:rsidR="00FB15BD" w:rsidRDefault="00FB15B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5F679" w14:textId="77777777" w:rsidR="00FB15BD" w:rsidRDefault="00FB15B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D7286" w14:textId="77777777" w:rsidR="00FB15BD" w:rsidRDefault="00FB15B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F4E1A" w14:textId="77777777" w:rsidR="00FB15BD" w:rsidRPr="008D08DE" w:rsidRDefault="00FB15B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429F8" w14:textId="77777777" w:rsidR="00FB15BD" w:rsidRDefault="00FB15BD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E2ABF7F" w14:textId="77777777" w:rsidR="00FB15BD" w:rsidRDefault="00FB15BD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9015204" w14:textId="77777777" w:rsidR="00FB15BD" w:rsidRDefault="00FB15BD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FB15BD" w14:paraId="7F3A068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224024" w14:textId="77777777" w:rsidR="00FB15BD" w:rsidRDefault="00FB15B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367C3" w14:textId="77777777" w:rsidR="00FB15BD" w:rsidRDefault="00FB15B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16+950</w:t>
            </w:r>
          </w:p>
          <w:p w14:paraId="0AB09702" w14:textId="77777777" w:rsidR="00FB15BD" w:rsidRDefault="00FB15B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DE22C" w14:textId="77777777" w:rsidR="00FB15BD" w:rsidRPr="001161EA" w:rsidRDefault="00FB15B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A7F89" w14:textId="77777777" w:rsidR="00FB15BD" w:rsidRDefault="00FB15BD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B848A" w14:textId="77777777" w:rsidR="00FB15BD" w:rsidRDefault="00FB15B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84678" w14:textId="77777777" w:rsidR="00FB15BD" w:rsidRDefault="00FB15B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46D79" w14:textId="77777777" w:rsidR="00FB15BD" w:rsidRDefault="00FB15B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86273" w14:textId="77777777" w:rsidR="00FB15BD" w:rsidRPr="008D08DE" w:rsidRDefault="00FB15B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57EB1" w14:textId="77777777" w:rsidR="00FB15BD" w:rsidRDefault="00FB15BD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2BBD5311" w14:textId="77777777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18FB53" w14:textId="77777777" w:rsidR="00FB15BD" w:rsidRDefault="00FB15B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E90D2" w14:textId="77777777" w:rsidR="00FB15BD" w:rsidRDefault="00FB15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690E4" w14:textId="77777777" w:rsidR="00FB15BD" w:rsidRPr="001161EA" w:rsidRDefault="00FB15B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17B69" w14:textId="77777777" w:rsidR="00FB15BD" w:rsidRDefault="00FB15B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812EE" w14:textId="77777777" w:rsidR="00FB15BD" w:rsidRDefault="00FB15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40B1F9B" w14:textId="77777777" w:rsidR="00FB15BD" w:rsidRDefault="00FB15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873EB" w14:textId="77777777" w:rsidR="00FB15BD" w:rsidRDefault="00FB15B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3ECE4" w14:textId="77777777" w:rsidR="00FB15BD" w:rsidRDefault="00FB15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3BD98" w14:textId="77777777" w:rsidR="00FB15BD" w:rsidRPr="008D08DE" w:rsidRDefault="00FB15B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D5718" w14:textId="77777777" w:rsidR="00FB15BD" w:rsidRDefault="00FB15B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4431CB2" w14:textId="77777777" w:rsidR="00FB15BD" w:rsidRDefault="00FB15B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DB09E7F" w14:textId="77777777" w:rsidR="00FB15BD" w:rsidRDefault="00FB15B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FB15BD" w14:paraId="4F64A35E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28806E" w14:textId="77777777" w:rsidR="00FB15BD" w:rsidRDefault="00FB15B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3B9DA" w14:textId="77777777" w:rsidR="00FB15BD" w:rsidRDefault="00FB15B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DBB61" w14:textId="77777777" w:rsidR="00FB15BD" w:rsidRPr="001161EA" w:rsidRDefault="00FB15B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A7A9D" w14:textId="77777777" w:rsidR="00FB15BD" w:rsidRDefault="00FB15BD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EB4F9" w14:textId="77777777" w:rsidR="00FB15BD" w:rsidRDefault="00FB15B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1896D" w14:textId="77777777" w:rsidR="00FB15BD" w:rsidRDefault="00FB15B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1F3B0" w14:textId="77777777" w:rsidR="00FB15BD" w:rsidRDefault="00FB15B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E7FA7" w14:textId="77777777" w:rsidR="00FB15BD" w:rsidRPr="008D08DE" w:rsidRDefault="00FB15B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405E7" w14:textId="77777777" w:rsidR="00FB15BD" w:rsidRDefault="00FB15BD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8935FC3" w14:textId="77777777" w:rsidR="00FB15BD" w:rsidRDefault="00FB15BD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CD8499" w14:textId="77777777" w:rsidR="00FB15BD" w:rsidRDefault="00FB15BD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FB15BD" w14:paraId="15C92B1E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C396B" w14:textId="77777777" w:rsidR="00FB15BD" w:rsidRDefault="00FB15B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3A9C5" w14:textId="77777777" w:rsidR="00FB15BD" w:rsidRDefault="00FB15B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4B39E" w14:textId="77777777" w:rsidR="00FB15BD" w:rsidRPr="001161EA" w:rsidRDefault="00FB15B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BB86B" w14:textId="77777777" w:rsidR="00FB15BD" w:rsidRDefault="00FB15B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EE32B" w14:textId="77777777" w:rsidR="00FB15BD" w:rsidRDefault="00FB15B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DE407" w14:textId="77777777" w:rsidR="00FB15BD" w:rsidRDefault="00FB15B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1C09A" w14:textId="77777777" w:rsidR="00FB15BD" w:rsidRDefault="00FB15B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6A889" w14:textId="77777777" w:rsidR="00FB15BD" w:rsidRPr="008D08DE" w:rsidRDefault="00FB15B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C92BF" w14:textId="77777777" w:rsidR="00FB15BD" w:rsidRDefault="00FB15B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7067057" w14:textId="77777777" w:rsidR="00FB15BD" w:rsidRDefault="00FB15B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D10BA55" w14:textId="77777777" w:rsidR="00FB15BD" w:rsidRDefault="00FB15B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FB15BD" w14:paraId="2AF0722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7E860" w14:textId="77777777" w:rsidR="00FB15BD" w:rsidRDefault="00FB15B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A99D8" w14:textId="77777777" w:rsidR="00FB15BD" w:rsidRDefault="00FB15B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CCDB0" w14:textId="77777777" w:rsidR="00FB15BD" w:rsidRPr="001161EA" w:rsidRDefault="00FB15B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B80B9" w14:textId="77777777" w:rsidR="00FB15BD" w:rsidRDefault="00FB15B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6245B" w14:textId="77777777" w:rsidR="00FB15BD" w:rsidRDefault="00FB15B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67BD8728" w14:textId="77777777" w:rsidR="00FB15BD" w:rsidRDefault="00FB15B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6EA09" w14:textId="77777777" w:rsidR="00FB15BD" w:rsidRDefault="00FB15B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D59AC" w14:textId="77777777" w:rsidR="00FB15BD" w:rsidRDefault="00FB15B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605CE" w14:textId="77777777" w:rsidR="00FB15BD" w:rsidRPr="008D08DE" w:rsidRDefault="00FB15B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9A65F" w14:textId="77777777" w:rsidR="00FB15BD" w:rsidRDefault="00FB15B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067352FE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578A92" w14:textId="77777777" w:rsidR="00FB15BD" w:rsidRDefault="00FB15B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BE56B" w14:textId="77777777" w:rsidR="00FB15BD" w:rsidRDefault="00FB15B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D26AB" w14:textId="77777777" w:rsidR="00FB15BD" w:rsidRPr="001161EA" w:rsidRDefault="00FB15B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13E12" w14:textId="77777777" w:rsidR="00FB15BD" w:rsidRDefault="00FB15B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 Sărulești linia 3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70B1C" w14:textId="77777777" w:rsidR="00FB15BD" w:rsidRDefault="00FB15B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21175" w14:textId="77777777" w:rsidR="00FB15BD" w:rsidRDefault="00FB15B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478A4" w14:textId="77777777" w:rsidR="00FB15BD" w:rsidRDefault="00FB15B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52+990</w:t>
            </w:r>
          </w:p>
          <w:p w14:paraId="0FF4FBD5" w14:textId="77777777" w:rsidR="00FB15BD" w:rsidRDefault="00FB15B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53+010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DC799" w14:textId="77777777" w:rsidR="00FB15BD" w:rsidRPr="008D08DE" w:rsidRDefault="00FB15B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F1708" w14:textId="77777777" w:rsidR="00FB15BD" w:rsidRDefault="00FB15B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287BC640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439FE3" w14:textId="77777777" w:rsidR="00FB15BD" w:rsidRDefault="00FB15B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9711F" w14:textId="77777777" w:rsidR="00FB15BD" w:rsidRDefault="00FB15B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5B22B" w14:textId="77777777" w:rsidR="00FB15BD" w:rsidRPr="001161EA" w:rsidRDefault="00FB15B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0D16B" w14:textId="77777777" w:rsidR="00FB15BD" w:rsidRDefault="00FB15B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 Sărulești poeste </w:t>
            </w:r>
          </w:p>
          <w:p w14:paraId="428EDFBF" w14:textId="77777777" w:rsidR="00FB15BD" w:rsidRDefault="00FB15B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A6F1C" w14:textId="77777777" w:rsidR="00FB15BD" w:rsidRDefault="00FB15B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58560" w14:textId="77777777" w:rsidR="00FB15BD" w:rsidRDefault="00FB15B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A859F" w14:textId="77777777" w:rsidR="00FB15BD" w:rsidRDefault="00FB15B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54+050</w:t>
            </w:r>
          </w:p>
          <w:p w14:paraId="58B5051E" w14:textId="77777777" w:rsidR="00FB15BD" w:rsidRDefault="00FB15B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2405E" w14:textId="77777777" w:rsidR="00FB15BD" w:rsidRDefault="00FB15B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C2247" w14:textId="77777777" w:rsidR="00FB15BD" w:rsidRDefault="00FB15B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447A988F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15187" w14:textId="77777777" w:rsidR="00FB15BD" w:rsidRDefault="00FB15B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17E70" w14:textId="77777777" w:rsidR="00FB15BD" w:rsidRDefault="00FB15B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C52B9" w14:textId="77777777" w:rsidR="00FB15BD" w:rsidRDefault="00FB15B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E5A59" w14:textId="77777777" w:rsidR="00FB15BD" w:rsidRDefault="00FB15B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5FCCEBAF" w14:textId="77777777" w:rsidR="00FB15BD" w:rsidRDefault="00FB15B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A9361" w14:textId="77777777" w:rsidR="00FB15BD" w:rsidRDefault="00FB15B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4E547" w14:textId="77777777" w:rsidR="00FB15BD" w:rsidRDefault="00FB15B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A3FE" w14:textId="77777777" w:rsidR="00FB15BD" w:rsidRDefault="00FB15B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  <w:p w14:paraId="117C20E4" w14:textId="77777777" w:rsidR="00FB15BD" w:rsidRDefault="00FB15B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68798" w14:textId="77777777" w:rsidR="00FB15BD" w:rsidRDefault="00FB15B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CB7F9" w14:textId="77777777" w:rsidR="00FB15BD" w:rsidRDefault="00FB15B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B15BD" w14:paraId="72DECB96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B7C45" w14:textId="77777777" w:rsidR="00FB15BD" w:rsidRDefault="00FB15B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B2022" w14:textId="77777777" w:rsidR="00FB15BD" w:rsidRDefault="00FB15B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C939E" w14:textId="77777777" w:rsidR="00FB15BD" w:rsidRDefault="00FB15B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7D103" w14:textId="77777777" w:rsidR="00FB15BD" w:rsidRDefault="00FB15BD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660A5E44" w14:textId="77777777" w:rsidR="00FB15BD" w:rsidRDefault="00FB15B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F5269" w14:textId="77777777" w:rsidR="00FB15BD" w:rsidRDefault="00FB15B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95BB6" w14:textId="77777777" w:rsidR="00FB15BD" w:rsidRDefault="00FB15B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03F96" w14:textId="77777777" w:rsidR="00FB15BD" w:rsidRDefault="00FB15B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  <w:p w14:paraId="1F7461F8" w14:textId="77777777" w:rsidR="00FB15BD" w:rsidRDefault="00FB15B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F1FF7" w14:textId="77777777" w:rsidR="00FB15BD" w:rsidRDefault="00FB15B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A1B66" w14:textId="77777777" w:rsidR="00FB15BD" w:rsidRDefault="00FB15B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A59FBA3" w14:textId="77777777" w:rsidR="00FB15BD" w:rsidRDefault="00FB15B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  <w:p w14:paraId="59175F0D" w14:textId="77777777" w:rsidR="00FB15BD" w:rsidRDefault="00FB15BD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în </w:t>
            </w:r>
          </w:p>
          <w:p w14:paraId="70A65075" w14:textId="77777777" w:rsidR="00FB15BD" w:rsidRDefault="00FB15BD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14:paraId="3769976F" w14:textId="77777777" w:rsidR="00FB15BD" w:rsidRDefault="00FB15BD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14:paraId="68E34BC6" w14:textId="77777777" w:rsidR="00FB15BD" w:rsidRPr="009F2F6A" w:rsidRDefault="00FB15BD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lele de duminică.</w:t>
            </w:r>
          </w:p>
        </w:tc>
      </w:tr>
      <w:tr w:rsidR="00FB15BD" w14:paraId="6C35FBFB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351F78" w14:textId="77777777" w:rsidR="00FB15BD" w:rsidRDefault="00FB15B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20AC" w14:textId="77777777" w:rsidR="00FB15BD" w:rsidRDefault="00FB15B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5DC5" w14:textId="77777777" w:rsidR="00FB15BD" w:rsidRDefault="00FB15B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12F00" w14:textId="77777777" w:rsidR="00FB15BD" w:rsidRDefault="00FB15BD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50A4E412" w14:textId="77777777" w:rsidR="00FB15BD" w:rsidRDefault="00FB15BD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E74E8" w14:textId="77777777" w:rsidR="00FB15BD" w:rsidRDefault="00FB15B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7D779" w14:textId="77777777" w:rsidR="00FB15BD" w:rsidRDefault="00FB15B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22C14" w14:textId="77777777" w:rsidR="00FB15BD" w:rsidRDefault="00FB15B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  <w:p w14:paraId="7921BD20" w14:textId="77777777" w:rsidR="00FB15BD" w:rsidRDefault="00FB15B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167DE" w14:textId="77777777" w:rsidR="00FB15BD" w:rsidRDefault="00FB15B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A7137" w14:textId="77777777" w:rsidR="00FB15BD" w:rsidRDefault="00FB15B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B15BD" w14:paraId="79E3E3DB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10C471" w14:textId="77777777" w:rsidR="00FB15BD" w:rsidRDefault="00FB15B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D116C" w14:textId="77777777" w:rsidR="00FB15BD" w:rsidRDefault="00FB15B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22523" w14:textId="77777777" w:rsidR="00FB15BD" w:rsidRDefault="00FB15B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7A5CD" w14:textId="77777777" w:rsidR="00FB15BD" w:rsidRDefault="00FB15B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77208D80" w14:textId="77777777" w:rsidR="00FB15BD" w:rsidRDefault="00FB15B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15426" w14:textId="77777777" w:rsidR="00FB15BD" w:rsidRDefault="00FB15B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D65F7F7" w14:textId="77777777" w:rsidR="00FB15BD" w:rsidRDefault="00FB15B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6A77B" w14:textId="77777777" w:rsidR="00FB15BD" w:rsidRDefault="00FB15B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3F11F" w14:textId="77777777" w:rsidR="00FB15BD" w:rsidRDefault="00FB15B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6317E" w14:textId="77777777" w:rsidR="00FB15BD" w:rsidRDefault="00FB15B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57295" w14:textId="77777777" w:rsidR="00FB15BD" w:rsidRDefault="00FB15B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7D9A6BB" w14:textId="77777777" w:rsidR="00FB15BD" w:rsidRDefault="00FB15B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3DE1D4B" w14:textId="77777777" w:rsidR="00FB15BD" w:rsidRDefault="00FB15B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4B16730E" w14:textId="77777777" w:rsidR="00FB15BD" w:rsidRDefault="00FB15B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3748AB64" w14:textId="77777777" w:rsidR="00FB15BD" w:rsidRDefault="00FB15B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FB15BD" w14:paraId="63E35E17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A9422B" w14:textId="77777777" w:rsidR="00FB15BD" w:rsidRDefault="00FB15B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C3DF8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21E78" w14:textId="77777777" w:rsidR="00FB15BD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D776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5AB172B4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A3D01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653327F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4F186" w14:textId="77777777" w:rsidR="00FB15BD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29524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082C3" w14:textId="77777777" w:rsidR="00FB15BD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52FE8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17BB28C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17D6179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72115D22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1F2EDD0F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 Afectează intrări/ieșiri din fir I Dragoș Vodă - Ciulnița  la liniile 3-7 st. Ciulnița</w:t>
            </w:r>
          </w:p>
        </w:tc>
      </w:tr>
      <w:tr w:rsidR="00FB15BD" w14:paraId="39F8B984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9D89CD" w14:textId="77777777" w:rsidR="00FB15BD" w:rsidRDefault="00FB15B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C3119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46BB1" w14:textId="77777777" w:rsidR="00FB15BD" w:rsidRPr="001161EA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43673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14F9A8C1" w14:textId="77777777" w:rsidR="00FB15BD" w:rsidRPr="008B2519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BB8D3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A7E3FC8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1C048" w14:textId="77777777" w:rsidR="00FB15BD" w:rsidRPr="001161EA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A8830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760D8" w14:textId="77777777" w:rsidR="00FB15BD" w:rsidRPr="008D08DE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B1C48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FB15BD" w14:paraId="5F56CA61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F1E21C" w14:textId="77777777" w:rsidR="00FB15BD" w:rsidRDefault="00FB15B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C07E3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14:paraId="604786C0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9542F" w14:textId="77777777" w:rsidR="00FB15BD" w:rsidRPr="001161EA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F6026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54859D1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A4965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E7072" w14:textId="77777777" w:rsidR="00FB15BD" w:rsidRPr="001161EA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CAD90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B59BC" w14:textId="77777777" w:rsidR="00FB15BD" w:rsidRPr="008D08DE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E54C5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B15BD" w14:paraId="56D66E80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9EC9A6" w14:textId="77777777" w:rsidR="00FB15BD" w:rsidRDefault="00FB15B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ABA0D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048E9" w14:textId="77777777" w:rsidR="00FB15BD" w:rsidRPr="001161EA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9D15D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3119188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909D1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A50B1" w14:textId="77777777" w:rsidR="00FB15BD" w:rsidRPr="001161EA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6983B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14:paraId="738AC18F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078A5" w14:textId="77777777" w:rsidR="00FB15BD" w:rsidRPr="008D08DE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128C9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B15BD" w14:paraId="013E5AFC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5A0946" w14:textId="77777777" w:rsidR="00FB15BD" w:rsidRDefault="00FB15B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2CE65" w14:textId="77777777" w:rsidR="00FB15BD" w:rsidRDefault="00FB15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4DE37" w14:textId="77777777" w:rsidR="00FB15BD" w:rsidRPr="001161EA" w:rsidRDefault="00FB15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DE8E8" w14:textId="77777777" w:rsidR="00FB15BD" w:rsidRDefault="00FB15BD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703CC8BF" w14:textId="77777777" w:rsidR="00FB15BD" w:rsidRDefault="00FB15BD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E37A1" w14:textId="77777777" w:rsidR="00FB15BD" w:rsidRDefault="00FB15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5BD8F939" w14:textId="77777777" w:rsidR="00FB15BD" w:rsidRDefault="00FB15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DE277" w14:textId="77777777" w:rsidR="00FB15BD" w:rsidRPr="001161EA" w:rsidRDefault="00FB15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5B224" w14:textId="77777777" w:rsidR="00FB15BD" w:rsidRDefault="00FB15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FF0C8" w14:textId="77777777" w:rsidR="00FB15BD" w:rsidRPr="008D08DE" w:rsidRDefault="00FB15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52376" w14:textId="77777777" w:rsidR="00FB15BD" w:rsidRDefault="00FB15B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UNIFERTRANS și la liniile 2, 3, 7 - 12. </w:t>
            </w:r>
          </w:p>
        </w:tc>
      </w:tr>
      <w:tr w:rsidR="00FB15BD" w14:paraId="349DB394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35256D" w14:textId="77777777" w:rsidR="00FB15BD" w:rsidRDefault="00FB15B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9A310" w14:textId="77777777" w:rsidR="00FB15BD" w:rsidRDefault="00FB15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1614D" w14:textId="77777777" w:rsidR="00FB15BD" w:rsidRPr="001161EA" w:rsidRDefault="00FB15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7B32" w14:textId="77777777" w:rsidR="00FB15BD" w:rsidRDefault="00FB15BD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5CE91E28" w14:textId="77777777" w:rsidR="00FB15BD" w:rsidRDefault="00FB15BD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6BB12" w14:textId="77777777" w:rsidR="00FB15BD" w:rsidRDefault="00FB15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2CB399E0" w14:textId="77777777" w:rsidR="00FB15BD" w:rsidRDefault="00FB15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2F56E" w14:textId="77777777" w:rsidR="00FB15BD" w:rsidRPr="001161EA" w:rsidRDefault="00FB15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E2247" w14:textId="77777777" w:rsidR="00FB15BD" w:rsidRDefault="00FB15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5C2CE" w14:textId="77777777" w:rsidR="00FB15BD" w:rsidRPr="008D08DE" w:rsidRDefault="00FB15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F22FB" w14:textId="77777777" w:rsidR="00FB15BD" w:rsidRDefault="00FB15B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UNIFERTRANS și la liniile 2, 3, 7 - 12.</w:t>
            </w:r>
          </w:p>
        </w:tc>
      </w:tr>
      <w:tr w:rsidR="00FB15BD" w14:paraId="0B353674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FEF7AE" w14:textId="77777777" w:rsidR="00FB15BD" w:rsidRDefault="00FB15B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0898D" w14:textId="77777777" w:rsidR="00FB15BD" w:rsidRDefault="00FB15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9E108" w14:textId="77777777" w:rsidR="00FB15BD" w:rsidRPr="001161EA" w:rsidRDefault="00FB15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ABEA9" w14:textId="77777777" w:rsidR="00FB15BD" w:rsidRDefault="00FB15BD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6C110932" w14:textId="77777777" w:rsidR="00FB15BD" w:rsidRDefault="00FB15BD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ABF05" w14:textId="77777777" w:rsidR="00FB15BD" w:rsidRDefault="00FB15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 </w:t>
            </w:r>
          </w:p>
          <w:p w14:paraId="1F9F0666" w14:textId="77777777" w:rsidR="00FB15BD" w:rsidRDefault="00FB15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539E4" w14:textId="77777777" w:rsidR="00FB15BD" w:rsidRPr="001161EA" w:rsidRDefault="00FB15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ABA91" w14:textId="77777777" w:rsidR="00FB15BD" w:rsidRDefault="00FB15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4253D" w14:textId="77777777" w:rsidR="00FB15BD" w:rsidRPr="008D08DE" w:rsidRDefault="00FB15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589D2" w14:textId="77777777" w:rsidR="00FB15BD" w:rsidRDefault="00FB15B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Bărăganu - Fetești la liniile 3, 6, 7, 8, 11 - 2T. </w:t>
            </w:r>
          </w:p>
        </w:tc>
      </w:tr>
      <w:tr w:rsidR="00FB15BD" w14:paraId="31FCF415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76A8AE" w14:textId="77777777" w:rsidR="00FB15BD" w:rsidRDefault="00FB15B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1D8F4" w14:textId="77777777" w:rsidR="00FB15BD" w:rsidRDefault="00FB15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CD5E4" w14:textId="77777777" w:rsidR="00FB15BD" w:rsidRPr="001161EA" w:rsidRDefault="00FB15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67016" w14:textId="77777777" w:rsidR="00FB15BD" w:rsidRDefault="00FB15BD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1186B0F8" w14:textId="77777777" w:rsidR="00FB15BD" w:rsidRDefault="00FB15BD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FDDAD" w14:textId="77777777" w:rsidR="00FB15BD" w:rsidRDefault="00FB15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 </w:t>
            </w:r>
          </w:p>
          <w:p w14:paraId="68282FE7" w14:textId="77777777" w:rsidR="00FB15BD" w:rsidRDefault="00FB15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2AD12" w14:textId="77777777" w:rsidR="00FB15BD" w:rsidRPr="001161EA" w:rsidRDefault="00FB15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68AEC" w14:textId="77777777" w:rsidR="00FB15BD" w:rsidRDefault="00FB15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C2B1E" w14:textId="77777777" w:rsidR="00FB15BD" w:rsidRPr="008D08DE" w:rsidRDefault="00FB15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EFE42" w14:textId="77777777" w:rsidR="00FB15BD" w:rsidRDefault="00FB15B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6, 7, 8, 11 - 2T.</w:t>
            </w:r>
          </w:p>
        </w:tc>
      </w:tr>
      <w:tr w:rsidR="00FB15BD" w14:paraId="2A136B7E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2C95C1" w14:textId="77777777" w:rsidR="00FB15BD" w:rsidRDefault="00FB15B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9FBEE" w14:textId="77777777" w:rsidR="00FB15BD" w:rsidRDefault="00FB15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2CC1A" w14:textId="77777777" w:rsidR="00FB15BD" w:rsidRPr="001161EA" w:rsidRDefault="00FB15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CD7D6" w14:textId="77777777" w:rsidR="00FB15BD" w:rsidRDefault="00FB15BD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38911724" w14:textId="77777777" w:rsidR="00FB15BD" w:rsidRDefault="00FB15BD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19739" w14:textId="77777777" w:rsidR="00FB15BD" w:rsidRDefault="00FB15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11 </w:t>
            </w:r>
          </w:p>
          <w:p w14:paraId="568322B3" w14:textId="77777777" w:rsidR="00FB15BD" w:rsidRDefault="00FB15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70151" w14:textId="77777777" w:rsidR="00FB15BD" w:rsidRPr="001161EA" w:rsidRDefault="00FB15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A8DE3" w14:textId="77777777" w:rsidR="00FB15BD" w:rsidRDefault="00FB15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23B46" w14:textId="77777777" w:rsidR="00FB15BD" w:rsidRPr="008D08DE" w:rsidRDefault="00FB15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89F01" w14:textId="77777777" w:rsidR="00FB15BD" w:rsidRDefault="00FB15B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Bărăganu - Fetești la liniile 6, 7, 8, </w:t>
            </w:r>
          </w:p>
          <w:p w14:paraId="32E8DA82" w14:textId="77777777" w:rsidR="00FB15BD" w:rsidRDefault="00FB15B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11 - 2T.</w:t>
            </w:r>
          </w:p>
        </w:tc>
      </w:tr>
      <w:tr w:rsidR="00FB15BD" w14:paraId="4524F22B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0F9871" w14:textId="77777777" w:rsidR="00FB15BD" w:rsidRDefault="00FB15B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7EE75" w14:textId="77777777" w:rsidR="00FB15BD" w:rsidRDefault="00FB15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3DC50" w14:textId="77777777" w:rsidR="00FB15BD" w:rsidRPr="001161EA" w:rsidRDefault="00FB15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7D2C9" w14:textId="77777777" w:rsidR="00FB15BD" w:rsidRDefault="00FB15BD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342E4E2C" w14:textId="77777777" w:rsidR="00FB15BD" w:rsidRDefault="00FB15BD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D010" w14:textId="77777777" w:rsidR="00FB15BD" w:rsidRDefault="00FB15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19 </w:t>
            </w:r>
          </w:p>
          <w:p w14:paraId="2F2FED1A" w14:textId="77777777" w:rsidR="00FB15BD" w:rsidRDefault="00FB15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7B883" w14:textId="77777777" w:rsidR="00FB15BD" w:rsidRDefault="00FB15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E7107" w14:textId="77777777" w:rsidR="00FB15BD" w:rsidRDefault="00FB15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2E18D" w14:textId="77777777" w:rsidR="00FB15BD" w:rsidRPr="008D08DE" w:rsidRDefault="00FB15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3A70F" w14:textId="77777777" w:rsidR="00FB15BD" w:rsidRPr="009472C0" w:rsidRDefault="00FB15B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9C8CD7" w14:textId="77777777" w:rsidR="00FB15BD" w:rsidRPr="009472C0" w:rsidRDefault="00FB15B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14:paraId="08D3FC43" w14:textId="77777777" w:rsidR="00FB15BD" w:rsidRPr="009472C0" w:rsidRDefault="00FB15B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14:paraId="47814445" w14:textId="77777777" w:rsidR="00FB15BD" w:rsidRDefault="00FB15B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6, 7, 8, </w:t>
            </w:r>
            <w:r w:rsidRPr="009472C0">
              <w:rPr>
                <w:b/>
                <w:bCs/>
                <w:i/>
                <w:iCs/>
                <w:sz w:val="20"/>
                <w:lang w:val="ro-RO"/>
              </w:rPr>
              <w:t>11 - 2T.</w:t>
            </w:r>
          </w:p>
        </w:tc>
      </w:tr>
      <w:tr w:rsidR="00FB15BD" w14:paraId="752C9F12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B3310" w14:textId="77777777" w:rsidR="00FB15BD" w:rsidRDefault="00FB15B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2C5AD" w14:textId="77777777" w:rsidR="00FB15BD" w:rsidRDefault="00FB15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66805" w14:textId="77777777" w:rsidR="00FB15BD" w:rsidRPr="001161EA" w:rsidRDefault="00FB15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1707E" w14:textId="77777777" w:rsidR="00FB15BD" w:rsidRDefault="00FB15BD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0505621A" w14:textId="77777777" w:rsidR="00FB15BD" w:rsidRDefault="00FB15BD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12822" w14:textId="77777777" w:rsidR="00FB15BD" w:rsidRDefault="00FB15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6DBD6C07" w14:textId="77777777" w:rsidR="00FB15BD" w:rsidRDefault="00FB15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21 - 89</w:t>
            </w:r>
          </w:p>
          <w:p w14:paraId="16E633EB" w14:textId="77777777" w:rsidR="00FB15BD" w:rsidRDefault="00FB15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27D17" w14:textId="77777777" w:rsidR="00FB15BD" w:rsidRDefault="00FB15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5901C" w14:textId="77777777" w:rsidR="00FB15BD" w:rsidRDefault="00FB15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630D9" w14:textId="77777777" w:rsidR="00FB15BD" w:rsidRPr="008D08DE" w:rsidRDefault="00FB15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CFB41" w14:textId="77777777" w:rsidR="00FB15BD" w:rsidRPr="009472C0" w:rsidRDefault="00FB15B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65FC15C" w14:textId="77777777" w:rsidR="00FB15BD" w:rsidRPr="009472C0" w:rsidRDefault="00FB15B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14:paraId="2289AA9C" w14:textId="77777777" w:rsidR="00FB15BD" w:rsidRPr="009472C0" w:rsidRDefault="00FB15B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14:paraId="1662E164" w14:textId="77777777" w:rsidR="00FB15BD" w:rsidRDefault="00FB15B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14:paraId="6A6D6E13" w14:textId="77777777" w:rsidR="00FB15BD" w:rsidRPr="009472C0" w:rsidRDefault="00FB15B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14:paraId="0324CA50" w14:textId="77777777" w:rsidR="00FB15BD" w:rsidRDefault="00FB15B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Feteşti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 la </w:t>
            </w:r>
          </w:p>
          <w:p w14:paraId="357218C2" w14:textId="77777777" w:rsidR="00FB15BD" w:rsidRPr="009472C0" w:rsidRDefault="00FB15B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11- 2T.</w:t>
            </w:r>
          </w:p>
        </w:tc>
      </w:tr>
      <w:tr w:rsidR="00FB15BD" w14:paraId="6A549C20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DF6927" w14:textId="77777777" w:rsidR="00FB15BD" w:rsidRDefault="00FB15B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1E17F" w14:textId="77777777" w:rsidR="00FB15BD" w:rsidRDefault="00FB15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4A74C" w14:textId="77777777" w:rsidR="00FB15BD" w:rsidRPr="001161EA" w:rsidRDefault="00FB15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2C024" w14:textId="77777777" w:rsidR="00FB15BD" w:rsidRDefault="00FB15BD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0AA1DB08" w14:textId="77777777" w:rsidR="00FB15BD" w:rsidRDefault="00FB15BD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C6CFD" w14:textId="77777777" w:rsidR="00FB15BD" w:rsidRDefault="00FB15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23 </w:t>
            </w:r>
          </w:p>
          <w:p w14:paraId="3ACE10C2" w14:textId="77777777" w:rsidR="00FB15BD" w:rsidRDefault="00FB15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5BD38" w14:textId="77777777" w:rsidR="00FB15BD" w:rsidRPr="001161EA" w:rsidRDefault="00FB15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8BF8B" w14:textId="77777777" w:rsidR="00FB15BD" w:rsidRDefault="00FB15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92C2A" w14:textId="77777777" w:rsidR="00FB15BD" w:rsidRPr="008D08DE" w:rsidRDefault="00FB15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FF3B1" w14:textId="77777777" w:rsidR="00FB15BD" w:rsidRDefault="00FB15B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FB15BD" w14:paraId="4795F9A2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F66039" w14:textId="77777777" w:rsidR="00FB15BD" w:rsidRDefault="00FB15B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65A6C" w14:textId="77777777" w:rsidR="00FB15BD" w:rsidRDefault="00FB15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7DAC6" w14:textId="77777777" w:rsidR="00FB15BD" w:rsidRPr="001161EA" w:rsidRDefault="00FB15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082DE" w14:textId="77777777" w:rsidR="00FB15BD" w:rsidRDefault="00FB15BD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1A596D8C" w14:textId="77777777" w:rsidR="00FB15BD" w:rsidRDefault="00FB15BD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C57D1" w14:textId="77777777" w:rsidR="00FB15BD" w:rsidRDefault="00FB15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33 </w:t>
            </w:r>
          </w:p>
          <w:p w14:paraId="0151E377" w14:textId="77777777" w:rsidR="00FB15BD" w:rsidRDefault="00FB15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00D7E" w14:textId="77777777" w:rsidR="00FB15BD" w:rsidRPr="001161EA" w:rsidRDefault="00FB15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27CA1" w14:textId="77777777" w:rsidR="00FB15BD" w:rsidRDefault="00FB15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41A56" w14:textId="77777777" w:rsidR="00FB15BD" w:rsidRPr="008D08DE" w:rsidRDefault="00FB15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313A9" w14:textId="77777777" w:rsidR="00FB15BD" w:rsidRDefault="00FB15B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FB15BD" w14:paraId="20913FC2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96A161" w14:textId="77777777" w:rsidR="00FB15BD" w:rsidRDefault="00FB15B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9E4CD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B48CA" w14:textId="77777777" w:rsidR="00FB15BD" w:rsidRPr="001161EA" w:rsidRDefault="00FB15BD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44FB1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7121F8C3" w14:textId="77777777" w:rsidR="00FB15BD" w:rsidRDefault="00FB15BD" w:rsidP="00F91A46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14B46" w14:textId="77777777" w:rsidR="00FB15BD" w:rsidRDefault="00FB15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CC18EC7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188F33AC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E1CFC" w14:textId="77777777" w:rsidR="00FB15BD" w:rsidRPr="001161EA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ABEAC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19F21" w14:textId="77777777" w:rsidR="00FB15BD" w:rsidRPr="008D08DE" w:rsidRDefault="00FB15BD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29C3D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E90B58A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linile 1, 2, 3 în și din  fir I + II L 804 Fetești  -  Movila</w:t>
            </w:r>
          </w:p>
        </w:tc>
      </w:tr>
      <w:tr w:rsidR="00FB15BD" w14:paraId="707DF468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47BA08" w14:textId="77777777" w:rsidR="00FB15BD" w:rsidRDefault="00FB15B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8CCD3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6A7AD" w14:textId="77777777" w:rsidR="00FB15BD" w:rsidRPr="001161EA" w:rsidRDefault="00FB15BD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B5669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1B1EEDB0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13003" w14:textId="77777777" w:rsidR="00FB15BD" w:rsidRDefault="00FB15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8EBA9F9" w14:textId="77777777" w:rsidR="00FB15BD" w:rsidRDefault="00FB15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488DA" w14:textId="77777777" w:rsidR="00FB15BD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2F368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098F3" w14:textId="77777777" w:rsidR="00FB15BD" w:rsidRPr="008D08DE" w:rsidRDefault="00FB15BD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876A5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90C8602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6, 7, 8 în și din fir I + II L804 Fetești  -  Movila în și din fir I + II L800 Fetești - Bărăganu</w:t>
            </w:r>
          </w:p>
        </w:tc>
      </w:tr>
      <w:tr w:rsidR="00FB15BD" w14:paraId="4DAC1904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63963" w14:textId="77777777" w:rsidR="00FB15BD" w:rsidRDefault="00FB15B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44B55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AB07A" w14:textId="77777777" w:rsidR="00FB15BD" w:rsidRPr="001161EA" w:rsidRDefault="00FB15BD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125CA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A939EAE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B736B" w14:textId="77777777" w:rsidR="00FB15BD" w:rsidRDefault="00FB15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FC7B386" w14:textId="77777777" w:rsidR="00FB15BD" w:rsidRDefault="00FB15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F0BD9" w14:textId="77777777" w:rsidR="00FB15BD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65A72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8C6B7" w14:textId="77777777" w:rsidR="00FB15BD" w:rsidRPr="008D08DE" w:rsidRDefault="00FB15BD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C4BB3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5E0D72F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6 în și din fir I + II L804 Fetești  -  Movila în și din fir I + II L800 Fetești - Bărăganu</w:t>
            </w:r>
          </w:p>
        </w:tc>
      </w:tr>
      <w:tr w:rsidR="00FB15BD" w14:paraId="01E0AFB3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487A81" w14:textId="77777777" w:rsidR="00FB15BD" w:rsidRDefault="00FB15B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08EB7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FD2E1" w14:textId="77777777" w:rsidR="00FB15BD" w:rsidRPr="001161EA" w:rsidRDefault="00FB15BD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9D7C1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BA6F509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31FA8" w14:textId="77777777" w:rsidR="00FB15BD" w:rsidRDefault="00FB15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BB22B26" w14:textId="77777777" w:rsidR="00FB15BD" w:rsidRDefault="00FB15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E36B5" w14:textId="77777777" w:rsidR="00FB15BD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598CA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371D2" w14:textId="77777777" w:rsidR="00FB15BD" w:rsidRPr="008D08DE" w:rsidRDefault="00FB15BD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26978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074F4D0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7 și 8 în și din fir I + II L804 Fetești  -  Movila în și din fir I + II L800 Fetești - Bărăganu</w:t>
            </w:r>
          </w:p>
        </w:tc>
      </w:tr>
      <w:tr w:rsidR="00FB15BD" w14:paraId="5346DDCC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C11B3A" w14:textId="77777777" w:rsidR="00FB15BD" w:rsidRDefault="00FB15B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E5890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86AA5" w14:textId="77777777" w:rsidR="00FB15BD" w:rsidRPr="001161EA" w:rsidRDefault="00FB15BD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03015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1C15E15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33E45" w14:textId="77777777" w:rsidR="00FB15BD" w:rsidRDefault="00FB15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8B8B375" w14:textId="77777777" w:rsidR="00FB15BD" w:rsidRDefault="00FB15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979E7" w14:textId="77777777" w:rsidR="00FB15BD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66A10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FA4CF" w14:textId="77777777" w:rsidR="00FB15BD" w:rsidRPr="008D08DE" w:rsidRDefault="00FB15BD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24721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DFFA416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8 în și din fir I + II L804 Fetești  -  Movila în și din fir I + II L800 Fetești - Bărăganu</w:t>
            </w:r>
          </w:p>
        </w:tc>
      </w:tr>
      <w:tr w:rsidR="00FB15BD" w14:paraId="389BCFCC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7B40C" w14:textId="77777777" w:rsidR="00FB15BD" w:rsidRDefault="00FB15B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32181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90FFA" w14:textId="77777777" w:rsidR="00FB15BD" w:rsidRPr="001161EA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D9EB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072CCBD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52343" w14:textId="77777777" w:rsidR="00FB15BD" w:rsidRDefault="00FB15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14:paraId="6EC68872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D65B7" w14:textId="77777777" w:rsidR="00FB15BD" w:rsidRPr="001161EA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3F153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DE0CE" w14:textId="77777777" w:rsidR="00FB15BD" w:rsidRPr="008D08DE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62F27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FB15BD" w14:paraId="3056B390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7F9CC6" w14:textId="77777777" w:rsidR="00FB15BD" w:rsidRDefault="00FB15B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E45B3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4C1D6" w14:textId="77777777" w:rsidR="00FB15BD" w:rsidRPr="001161EA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D1878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D207275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3DB8D" w14:textId="77777777" w:rsidR="00FB15BD" w:rsidRDefault="00FB15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14:paraId="0A9AA364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AEDD8" w14:textId="77777777" w:rsidR="00FB15BD" w:rsidRPr="001161EA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3725A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6BC57" w14:textId="77777777" w:rsidR="00FB15BD" w:rsidRPr="008D08DE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420B0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FB15BD" w14:paraId="3C24C2B6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337AED" w14:textId="77777777" w:rsidR="00FB15BD" w:rsidRDefault="00FB15B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F80E2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02D13" w14:textId="77777777" w:rsidR="00FB15BD" w:rsidRPr="001161EA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E1CFA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63A6BF4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C2DE7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9F4F2" w14:textId="77777777" w:rsidR="00FB15BD" w:rsidRPr="001161EA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6D5D5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63820" w14:textId="77777777" w:rsidR="00FB15BD" w:rsidRPr="008D08DE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4051B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2CFDDFA1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4E9B27" w14:textId="77777777" w:rsidR="00FB15BD" w:rsidRDefault="00FB15B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31B9C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6ED7E" w14:textId="77777777" w:rsidR="00FB15BD" w:rsidRPr="001161EA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1A8A1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49F089F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8,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A9752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C23A5" w14:textId="77777777" w:rsidR="00FB15BD" w:rsidRPr="001161EA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0385A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E8C25" w14:textId="77777777" w:rsidR="00FB15BD" w:rsidRPr="008D08DE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32ACE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43447A06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8DF35" w14:textId="77777777" w:rsidR="00FB15BD" w:rsidRDefault="00FB15B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7C52E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42FC8" w14:textId="77777777" w:rsidR="00FB15BD" w:rsidRPr="001161EA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9DCBB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EF5B9F1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B1B61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6475C" w14:textId="77777777" w:rsidR="00FB15BD" w:rsidRPr="001161EA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C5649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6FB66" w14:textId="77777777" w:rsidR="00FB15BD" w:rsidRPr="008D08DE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73978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FB15BD" w14:paraId="3599F098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0A1252" w14:textId="77777777" w:rsidR="00FB15BD" w:rsidRDefault="00FB15B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D9AF8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F0B5D" w14:textId="77777777" w:rsidR="00FB15BD" w:rsidRPr="001161EA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3BE82" w14:textId="77777777" w:rsidR="00FB15BD" w:rsidRDefault="00FB15BD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0706541" w14:textId="77777777" w:rsidR="00FB15BD" w:rsidRDefault="00FB15BD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95B43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EDB5A" w14:textId="77777777" w:rsidR="00FB15BD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1E683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4FFC4" w14:textId="77777777" w:rsidR="00FB15BD" w:rsidRPr="008D08DE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4C352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E15CE58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liniile 1, 2, 3, 6, 7, 8 în/din linia 800 fir I și II Fetești – Ovidiu.</w:t>
            </w:r>
          </w:p>
        </w:tc>
      </w:tr>
      <w:tr w:rsidR="00FB15BD" w14:paraId="2170881B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FBCE6" w14:textId="77777777" w:rsidR="00FB15BD" w:rsidRDefault="00FB15B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EC0EA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B8024" w14:textId="77777777" w:rsidR="00FB15BD" w:rsidRPr="001161EA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FA238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29F2092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18643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 </w:t>
            </w:r>
          </w:p>
          <w:p w14:paraId="7E7890AD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342F7" w14:textId="77777777" w:rsidR="00FB15BD" w:rsidRPr="001161EA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D0353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58242" w14:textId="77777777" w:rsidR="00FB15BD" w:rsidRPr="008D08DE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30899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547DC1A1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Fetești - Ram. Borcea </w:t>
            </w:r>
          </w:p>
          <w:p w14:paraId="777A147A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7 - 12 și 1T - 9T.</w:t>
            </w:r>
          </w:p>
        </w:tc>
      </w:tr>
      <w:tr w:rsidR="00FB15BD" w14:paraId="559A006A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2229FB" w14:textId="77777777" w:rsidR="00FB15BD" w:rsidRDefault="00FB15B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16889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147+070</w:t>
            </w:r>
          </w:p>
          <w:p w14:paraId="43042E67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50F12" w14:textId="77777777" w:rsidR="00FB15BD" w:rsidRPr="001161EA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FDD5D" w14:textId="77777777" w:rsidR="00FB15BD" w:rsidRDefault="00FB15BD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46BF8A0" w14:textId="77777777" w:rsidR="00FB15BD" w:rsidRDefault="00FB15BD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DE2AC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DC470" w14:textId="77777777" w:rsidR="00FB15BD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5E25D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9F65C" w14:textId="77777777" w:rsidR="00FB15BD" w:rsidRPr="008D08DE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CE278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FC8CE29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1, 2, 3, 6, 7, 8 în/din fir I și II Fetești – Ovidiu.</w:t>
            </w:r>
          </w:p>
        </w:tc>
      </w:tr>
      <w:tr w:rsidR="00FB15BD" w14:paraId="1A5AE6E5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ED6BA" w14:textId="77777777" w:rsidR="00FB15BD" w:rsidRDefault="00FB15B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0467C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CBD44" w14:textId="77777777" w:rsidR="00FB15BD" w:rsidRPr="001161EA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5B8B7" w14:textId="77777777" w:rsidR="00FB15BD" w:rsidRDefault="00FB15BD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6EC043E" w14:textId="77777777" w:rsidR="00FB15BD" w:rsidRDefault="00FB15BD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BAE78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26-40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0F34E" w14:textId="77777777" w:rsidR="00FB15BD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2DCA3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7493C" w14:textId="77777777" w:rsidR="00FB15BD" w:rsidRPr="008D08DE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14B7A" w14:textId="77777777" w:rsidR="00FB15BD" w:rsidRDefault="00FB15BD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9E96881" w14:textId="77777777" w:rsidR="00FB15BD" w:rsidRDefault="00FB15BD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liniile 1, 2, 3, 6, 7, 8 în/din linia 800 fir I și II Fetești – Ovidiu.</w:t>
            </w:r>
          </w:p>
        </w:tc>
      </w:tr>
      <w:tr w:rsidR="00FB15BD" w14:paraId="160DD16D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58A45A" w14:textId="77777777" w:rsidR="00FB15BD" w:rsidRDefault="00FB15B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5DD45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69254" w14:textId="77777777" w:rsidR="00FB15BD" w:rsidRPr="001161EA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8A0CB" w14:textId="77777777" w:rsidR="00FB15BD" w:rsidRDefault="00FB15BD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6CD6463" w14:textId="77777777" w:rsidR="00FB15BD" w:rsidRDefault="00FB15BD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0FF3C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C6F65" w14:textId="77777777" w:rsidR="00FB15BD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A6449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62241" w14:textId="77777777" w:rsidR="00FB15BD" w:rsidRPr="008D08DE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CFA5E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45EDFAFC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27FDF1" w14:textId="77777777" w:rsidR="00FB15BD" w:rsidRDefault="00FB15B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5DAFF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F374F" w14:textId="77777777" w:rsidR="00FB15BD" w:rsidRPr="001161EA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9C742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BCE2F08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F09B7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36 </w:t>
            </w:r>
          </w:p>
          <w:p w14:paraId="40549A15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7E0FD" w14:textId="77777777" w:rsidR="00FB15BD" w:rsidRPr="001161EA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EF6B8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BBC25" w14:textId="77777777" w:rsidR="00FB15BD" w:rsidRPr="008D08DE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DC657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C5EA47D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 și 1T - 9T </w:t>
            </w:r>
          </w:p>
          <w:p w14:paraId="15D921AF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FB15BD" w14:paraId="7F668BC4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C2692A" w14:textId="77777777" w:rsidR="00FB15BD" w:rsidRDefault="00FB15B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96560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2C3AF" w14:textId="77777777" w:rsidR="00FB15BD" w:rsidRPr="001161EA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9BFB4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E9C3FE6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C21E2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38 </w:t>
            </w:r>
          </w:p>
          <w:p w14:paraId="62BCD84E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31643" w14:textId="77777777" w:rsidR="00FB15BD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9A75C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655E8" w14:textId="77777777" w:rsidR="00FB15BD" w:rsidRPr="008D08DE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A7BD4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E5D1FA1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5930C07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12, 1T - 9T </w:t>
            </w:r>
          </w:p>
          <w:p w14:paraId="15412649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FB15BD" w14:paraId="2C02D144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0CE8D3" w14:textId="77777777" w:rsidR="00FB15BD" w:rsidRDefault="00FB15B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C9BA1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B3313" w14:textId="77777777" w:rsidR="00FB15BD" w:rsidRPr="001161EA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33399" w14:textId="77777777" w:rsidR="00FB15BD" w:rsidRDefault="00FB15BD" w:rsidP="00281FC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53F4A4E" w14:textId="77777777" w:rsidR="00FB15BD" w:rsidRDefault="00FB15BD" w:rsidP="00281FC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23E05" w14:textId="77777777" w:rsidR="00FB15BD" w:rsidRDefault="00FB15BD" w:rsidP="00281FC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EE21BB0" w14:textId="77777777" w:rsidR="00FB15BD" w:rsidRDefault="00FB15BD" w:rsidP="00281FC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CE88F" w14:textId="77777777" w:rsidR="00FB15BD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28394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147+030</w:t>
            </w:r>
          </w:p>
          <w:p w14:paraId="31FE7F23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0284D" w14:textId="77777777" w:rsidR="00FB15BD" w:rsidRPr="008D08DE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6C980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09CD777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liniile 1, 2, 3, 6, 7, 8 în/din fir I și II Fetești – Ovidiu.</w:t>
            </w:r>
          </w:p>
        </w:tc>
      </w:tr>
      <w:tr w:rsidR="00FB15BD" w14:paraId="602A72E9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22F0CD" w14:textId="77777777" w:rsidR="00FB15BD" w:rsidRDefault="00FB15B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CACCE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E4DDB" w14:textId="77777777" w:rsidR="00FB15BD" w:rsidRPr="001161EA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D8E12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F401544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CAB8B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42 </w:t>
            </w:r>
          </w:p>
          <w:p w14:paraId="71CDC52A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1DC02" w14:textId="77777777" w:rsidR="00FB15BD" w:rsidRPr="001161EA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22D65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42820" w14:textId="77777777" w:rsidR="00FB15BD" w:rsidRPr="008D08DE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42273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FB15BD" w14:paraId="1E8017C3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874C61" w14:textId="77777777" w:rsidR="00FB15BD" w:rsidRDefault="00FB15B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A091D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CA29B" w14:textId="77777777" w:rsidR="00FB15BD" w:rsidRPr="001161EA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704EC" w14:textId="77777777" w:rsidR="00FB15BD" w:rsidRDefault="00FB15BD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B94D228" w14:textId="77777777" w:rsidR="00FB15BD" w:rsidRDefault="00FB15BD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F55A0" w14:textId="77777777" w:rsidR="00FB15BD" w:rsidRDefault="00FB15BD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9948FCC" w14:textId="77777777" w:rsidR="00FB15BD" w:rsidRDefault="00FB15BD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</w:t>
            </w:r>
          </w:p>
          <w:p w14:paraId="335D798D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CD40A" w14:textId="77777777" w:rsidR="00FB15BD" w:rsidRPr="001161EA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F57DB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A2655" w14:textId="77777777" w:rsidR="00FB15BD" w:rsidRPr="008D08DE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D4013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0748EAC8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1C4BD0" w14:textId="77777777" w:rsidR="00FB15BD" w:rsidRDefault="00FB15B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53856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F29E8" w14:textId="77777777" w:rsidR="00FB15BD" w:rsidRPr="001161EA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7B459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36E98F7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F2560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579D893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68 </w:t>
            </w:r>
          </w:p>
          <w:p w14:paraId="7E764D40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E85E4" w14:textId="77777777" w:rsidR="00FB15BD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33632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3091D" w14:textId="77777777" w:rsidR="00FB15BD" w:rsidRPr="008D08DE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1550E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7 și 8.</w:t>
            </w:r>
          </w:p>
        </w:tc>
      </w:tr>
      <w:tr w:rsidR="00FB15BD" w14:paraId="698D7805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3B554" w14:textId="77777777" w:rsidR="00FB15BD" w:rsidRDefault="00FB15B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0139B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D1513" w14:textId="77777777" w:rsidR="00FB15BD" w:rsidRPr="001161EA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E45CD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158C9C1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0A365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8C90899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 </w:t>
            </w:r>
          </w:p>
          <w:p w14:paraId="635BA42E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6674E" w14:textId="77777777" w:rsidR="00FB15BD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5F912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10A4C" w14:textId="77777777" w:rsidR="00FB15BD" w:rsidRPr="008D08DE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4C886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FB15BD" w14:paraId="18B45967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4252A0" w14:textId="77777777" w:rsidR="00FB15BD" w:rsidRDefault="00FB15B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8A9CD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70A0C" w14:textId="77777777" w:rsidR="00FB15BD" w:rsidRPr="001161EA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92968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B96335A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CE2DA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6D7B969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0C07E" w14:textId="77777777" w:rsidR="00FB15BD" w:rsidRPr="001161EA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58954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2100B" w14:textId="77777777" w:rsidR="00FB15BD" w:rsidRPr="008D08DE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E3623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01FA2C6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FB15BD" w14:paraId="1BC3CF67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D6853B" w14:textId="77777777" w:rsidR="00FB15BD" w:rsidRDefault="00FB15B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206D9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D6136" w14:textId="77777777" w:rsidR="00FB15BD" w:rsidRPr="001161EA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73F29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59F1356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5A56F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848FA" w14:textId="77777777" w:rsidR="00FB15BD" w:rsidRPr="001161EA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45466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692AA" w14:textId="77777777" w:rsidR="00FB15BD" w:rsidRPr="008D08DE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553C7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4EBF931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FB15BD" w14:paraId="515A8858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F86CF9" w14:textId="77777777" w:rsidR="00FB15BD" w:rsidRDefault="00FB15B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95C07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C7500" w14:textId="77777777" w:rsidR="00FB15BD" w:rsidRPr="001161EA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14F9A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7478F2E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C8F15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9FB63" w14:textId="77777777" w:rsidR="00FB15BD" w:rsidRPr="001161EA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DC7E0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9BE15" w14:textId="77777777" w:rsidR="00FB15BD" w:rsidRPr="008D08DE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E0014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4CD5A794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8AA7F7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0 şi 1 B.</w:t>
            </w:r>
          </w:p>
        </w:tc>
      </w:tr>
      <w:tr w:rsidR="00FB15BD" w14:paraId="23FCCC8C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2D7B1A" w14:textId="77777777" w:rsidR="00FB15BD" w:rsidRDefault="00FB15B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853D7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14:paraId="061505D9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E05C9" w14:textId="77777777" w:rsidR="00FB15BD" w:rsidRPr="001161EA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0DEF2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8F5CC4C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-</w:t>
            </w:r>
          </w:p>
          <w:p w14:paraId="58AB460A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AE3F2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78D7C" w14:textId="77777777" w:rsidR="00FB15BD" w:rsidRPr="001161EA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BAE55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BB603" w14:textId="77777777" w:rsidR="00FB15BD" w:rsidRPr="008D08DE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287B4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B15BD" w14:paraId="5B3182EC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3FEDA1" w14:textId="77777777" w:rsidR="00FB15BD" w:rsidRDefault="00FB15B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BFA01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2BAE5" w14:textId="77777777" w:rsidR="00FB15BD" w:rsidRPr="001161EA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EEC9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A7D57C8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 -</w:t>
            </w:r>
          </w:p>
          <w:p w14:paraId="259D676E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59D49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FC771" w14:textId="77777777" w:rsidR="00FB15BD" w:rsidRPr="001161EA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336A8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14:paraId="6B64A77E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A6C29" w14:textId="77777777" w:rsidR="00FB15BD" w:rsidRPr="008D08DE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41D36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B15BD" w14:paraId="20E7EE77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87D91" w14:textId="77777777" w:rsidR="00FB15BD" w:rsidRDefault="00FB15B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5D162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E6ECD" w14:textId="77777777" w:rsidR="00FB15BD" w:rsidRPr="001161EA" w:rsidRDefault="00FB15BD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D6BE9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05C1C7C1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8DF1F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3334A851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94 până la vârf </w:t>
            </w:r>
          </w:p>
          <w:p w14:paraId="0629EF3D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BB966" w14:textId="77777777" w:rsidR="00FB15BD" w:rsidRPr="001161EA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44769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45A52" w14:textId="77777777" w:rsidR="00FB15BD" w:rsidRPr="001161EA" w:rsidRDefault="00FB15BD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9A0BB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B15BD" w14:paraId="02B197D4" w14:textId="77777777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B41E79" w14:textId="77777777" w:rsidR="00FB15BD" w:rsidRDefault="00FB15B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20098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D8BC7" w14:textId="77777777" w:rsidR="00FB15BD" w:rsidRPr="001161EA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832D9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5AD39BB4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91F50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</w:t>
            </w:r>
          </w:p>
          <w:p w14:paraId="1002E827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XPNB,</w:t>
            </w:r>
          </w:p>
          <w:p w14:paraId="5A90DA77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9DDDA" w14:textId="77777777" w:rsidR="00FB15BD" w:rsidRPr="001161EA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0A6C6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AC4B6" w14:textId="77777777" w:rsidR="00FB15BD" w:rsidRPr="008D08DE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94F3C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5286CDA4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1A4A1F" w14:textId="77777777" w:rsidR="00FB15BD" w:rsidRDefault="00FB15B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A8A9C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48379" w14:textId="77777777" w:rsidR="00FB15BD" w:rsidRPr="001161EA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49C16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6014DDBE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BB57E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E52BA" w14:textId="77777777" w:rsidR="00FB15BD" w:rsidRPr="001161EA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88CFF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61444" w14:textId="77777777" w:rsidR="00FB15BD" w:rsidRPr="008D08DE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43178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9EAAE59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B2F596F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17 şi 18.</w:t>
            </w:r>
          </w:p>
        </w:tc>
      </w:tr>
      <w:tr w:rsidR="00FB15BD" w14:paraId="1FF0DE83" w14:textId="77777777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BF003" w14:textId="77777777" w:rsidR="00FB15BD" w:rsidRDefault="00FB15B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357FD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367E5" w14:textId="77777777" w:rsidR="00FB15BD" w:rsidRPr="001161EA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56DA5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4F8C2849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24E16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A8C77" w14:textId="77777777" w:rsidR="00FB15BD" w:rsidRPr="001161EA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B8F57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6DBD7" w14:textId="77777777" w:rsidR="00FB15BD" w:rsidRPr="008D08DE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C9BC7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07B7DD24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950A6C" w14:textId="77777777" w:rsidR="00FB15BD" w:rsidRDefault="00FB15B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DD256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B05E1" w14:textId="77777777" w:rsidR="00FB15BD" w:rsidRPr="001161EA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D845E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20ABFF1D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6C3C5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113F0" w14:textId="77777777" w:rsidR="00FB15BD" w:rsidRPr="001161EA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6C0F2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4D24B" w14:textId="77777777" w:rsidR="00FB15BD" w:rsidRPr="008D08DE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43A92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16B72097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B6959" w14:textId="77777777" w:rsidR="00FB15BD" w:rsidRDefault="00FB15B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548CF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6FFFF" w14:textId="77777777" w:rsidR="00FB15BD" w:rsidRPr="001161EA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7A877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3D969401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8BBBC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6FF2D" w14:textId="77777777" w:rsidR="00FB15BD" w:rsidRPr="001161EA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8400E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E49B5" w14:textId="77777777" w:rsidR="00FB15BD" w:rsidRPr="008D08DE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E5888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3267743D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6A09C4" w14:textId="77777777" w:rsidR="00FB15BD" w:rsidRDefault="00FB15B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54D91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D7157" w14:textId="77777777" w:rsidR="00FB15BD" w:rsidRPr="001161EA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20340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56F396A0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652F0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8A0B8" w14:textId="77777777" w:rsidR="00FB15BD" w:rsidRPr="001161EA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AA364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AE036" w14:textId="77777777" w:rsidR="00FB15BD" w:rsidRPr="008D08DE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49E3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5D5CFE9B" w14:textId="77777777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E31BC8" w14:textId="77777777" w:rsidR="00FB15BD" w:rsidRDefault="00FB15B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D9668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FE9F4" w14:textId="77777777" w:rsidR="00FB15BD" w:rsidRPr="001161EA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EE4C6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2B4B3D13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18</w:t>
            </w:r>
          </w:p>
          <w:p w14:paraId="0072D4C7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985B9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BE33A" w14:textId="77777777" w:rsidR="00FB15BD" w:rsidRPr="001161EA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8DEEA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CB5B5" w14:textId="77777777" w:rsidR="00FB15BD" w:rsidRPr="008D08DE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3E6E0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2D9D88F7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A07B57" w14:textId="77777777" w:rsidR="00FB15BD" w:rsidRDefault="00FB15B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89C2F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CA046" w14:textId="77777777" w:rsidR="00FB15BD" w:rsidRPr="001161EA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D782C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4A97E230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D19BD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13A62" w14:textId="77777777" w:rsidR="00FB15BD" w:rsidRPr="001161EA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98975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B2EC2" w14:textId="77777777" w:rsidR="00FB15BD" w:rsidRPr="008D08DE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DBFD7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5655C37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7C8FA443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18 şi 19.</w:t>
            </w:r>
          </w:p>
        </w:tc>
      </w:tr>
      <w:tr w:rsidR="00FB15BD" w14:paraId="387B0905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9C317E" w14:textId="77777777" w:rsidR="00FB15BD" w:rsidRDefault="00FB15B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3665E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B1BCF" w14:textId="77777777" w:rsidR="00FB15BD" w:rsidRPr="001161EA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6B12F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Basarabi - </w:t>
            </w:r>
          </w:p>
          <w:p w14:paraId="79C841DF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3F423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99A63" w14:textId="77777777" w:rsidR="00FB15BD" w:rsidRPr="001161EA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4A03A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210+950</w:t>
            </w:r>
          </w:p>
          <w:p w14:paraId="2D33D03A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7FDFD" w14:textId="77777777" w:rsidR="00FB15BD" w:rsidRPr="008D08DE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7A03D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B15BD" w14:paraId="33B614E8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15DBE2" w14:textId="77777777" w:rsidR="00FB15BD" w:rsidRDefault="00FB15B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1497D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D18D3" w14:textId="77777777" w:rsidR="00FB15BD" w:rsidRPr="001161EA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E3D61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5858D34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6CB00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12680EF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1D2D4B09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4558F" w14:textId="77777777" w:rsidR="00FB15BD" w:rsidRPr="001161EA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33F1E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93897" w14:textId="77777777" w:rsidR="00FB15BD" w:rsidRPr="008D08DE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CD8C3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FE49DDC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088E5C7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 și firul II la liniile 1D - 5D și la </w:t>
            </w:r>
          </w:p>
          <w:p w14:paraId="6EE3C980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B.</w:t>
            </w:r>
          </w:p>
        </w:tc>
      </w:tr>
      <w:tr w:rsidR="00FB15BD" w14:paraId="40C099F6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4CE737" w14:textId="77777777" w:rsidR="00FB15BD" w:rsidRDefault="00FB15B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F0825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81AED" w14:textId="77777777" w:rsidR="00FB15BD" w:rsidRPr="001161EA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DEBBD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3B97A45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5CEA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FBD7186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8E689" w14:textId="77777777" w:rsidR="00FB15BD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11334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A67EA" w14:textId="77777777" w:rsidR="00FB15BD" w:rsidRPr="008D08DE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1546D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3C7AF9C5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DF4D55" w14:textId="77777777" w:rsidR="00FB15BD" w:rsidRDefault="00FB15B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67CFD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5B7D8" w14:textId="77777777" w:rsidR="00FB15BD" w:rsidRPr="001161EA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AD3AD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1D77781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059AC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14:paraId="184CCBBE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0EA99" w14:textId="77777777" w:rsidR="00FB15BD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4E0B9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DFDAF" w14:textId="77777777" w:rsidR="00FB15BD" w:rsidRPr="008D08DE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A12AB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480821DA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CCD7A0" w14:textId="77777777" w:rsidR="00FB15BD" w:rsidRDefault="00FB15B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905E4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3E3D5" w14:textId="77777777" w:rsidR="00FB15BD" w:rsidRPr="001161EA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81A5B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307BC78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63643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</w:t>
            </w:r>
          </w:p>
          <w:p w14:paraId="46EC8D0B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BEBBDA1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1DD6B324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41B/</w:t>
            </w:r>
          </w:p>
          <w:p w14:paraId="50A3240D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 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AD480" w14:textId="77777777" w:rsidR="00FB15BD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6FACE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0958A" w14:textId="77777777" w:rsidR="00FB15BD" w:rsidRPr="008D08DE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5ADC5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63A34627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078660" w14:textId="77777777" w:rsidR="00FB15BD" w:rsidRDefault="00FB15B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B1D70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5489A" w14:textId="77777777" w:rsidR="00FB15BD" w:rsidRPr="001161EA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EF989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4D7E273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71BFC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669973F4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23694" w14:textId="77777777" w:rsidR="00FB15BD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4848F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E5603" w14:textId="77777777" w:rsidR="00FB15BD" w:rsidRPr="008D08DE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698DE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508B4878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C72747" w14:textId="77777777" w:rsidR="00FB15BD" w:rsidRDefault="00FB15B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A91DB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A47D7" w14:textId="77777777" w:rsidR="00FB15BD" w:rsidRPr="001161EA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2CF4F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DF7D91F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168C8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D9780" w14:textId="77777777" w:rsidR="00FB15BD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9D0FB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311F7" w14:textId="77777777" w:rsidR="00FB15BD" w:rsidRPr="008D08DE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4EFF9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2F6E29F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1 - 7 Grupa Tranzit, </w:t>
            </w:r>
          </w:p>
          <w:p w14:paraId="4460CC52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5A - 8A, Grupa A.</w:t>
            </w:r>
          </w:p>
        </w:tc>
      </w:tr>
      <w:tr w:rsidR="00FB15BD" w14:paraId="1C9109A2" w14:textId="77777777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6805E7" w14:textId="77777777" w:rsidR="00FB15BD" w:rsidRDefault="00FB15B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72E62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B39AC" w14:textId="77777777" w:rsidR="00FB15BD" w:rsidRPr="001161EA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04DAE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090F004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4A132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0B8C98B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88CD2" w14:textId="77777777" w:rsidR="00FB15BD" w:rsidRPr="001161EA" w:rsidRDefault="00FB15BD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F3E64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93D9A" w14:textId="77777777" w:rsidR="00FB15BD" w:rsidRPr="008D08DE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CE40E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2775E63F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710ECDC9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7A, 9A</w:t>
            </w:r>
          </w:p>
          <w:p w14:paraId="5FF97C1F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linia de legătură </w:t>
            </w:r>
          </w:p>
          <w:p w14:paraId="011BA4E1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 Grupa A.</w:t>
            </w:r>
          </w:p>
        </w:tc>
      </w:tr>
      <w:tr w:rsidR="00FB15BD" w14:paraId="6C199C0A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2B40AE" w14:textId="77777777" w:rsidR="00FB15BD" w:rsidRDefault="00FB15B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D145D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2F802" w14:textId="77777777" w:rsidR="00FB15BD" w:rsidRPr="001161EA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1511D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6A18260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3D138999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27B90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B9B1A01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17845" w14:textId="77777777" w:rsidR="00FB15BD" w:rsidRPr="001161EA" w:rsidRDefault="00FB15BD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FDC17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B1CD9" w14:textId="77777777" w:rsidR="00FB15BD" w:rsidRPr="008D08DE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E770B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60FA96C7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840A92" w14:textId="77777777" w:rsidR="00FB15BD" w:rsidRDefault="00FB15B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63BE9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52E50" w14:textId="77777777" w:rsidR="00FB15BD" w:rsidRPr="001161EA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E96A4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0F5FAC6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27F08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FF02E8C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5C368620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46E97" w14:textId="77777777" w:rsidR="00FB15BD" w:rsidRPr="001161EA" w:rsidRDefault="00FB15BD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35F16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3ACBB" w14:textId="77777777" w:rsidR="00FB15BD" w:rsidRPr="008D08DE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3E54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201DF6D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CE53A4D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şi 2 A.</w:t>
            </w:r>
          </w:p>
        </w:tc>
      </w:tr>
      <w:tr w:rsidR="00FB15BD" w14:paraId="48A783B1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774556" w14:textId="77777777" w:rsidR="00FB15BD" w:rsidRDefault="00FB15B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B9D14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5E1E1" w14:textId="77777777" w:rsidR="00FB15BD" w:rsidRPr="001161EA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757DF" w14:textId="77777777" w:rsidR="00FB15BD" w:rsidRDefault="00FB15BD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6E2C579" w14:textId="77777777" w:rsidR="00FB15BD" w:rsidRDefault="00FB15BD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EAD64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EA786" w14:textId="77777777" w:rsidR="00FB15BD" w:rsidRDefault="00FB15BD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DA37C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A3CA" w14:textId="77777777" w:rsidR="00FB15BD" w:rsidRPr="008D08DE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94AC2" w14:textId="77777777" w:rsidR="00FB15BD" w:rsidRDefault="00FB15BD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5595CE2A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din fir II L 814 la liniile </w:t>
            </w:r>
          </w:p>
          <w:p w14:paraId="6F130B5B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3 - 7 Grupa Tranzit</w:t>
            </w:r>
          </w:p>
        </w:tc>
      </w:tr>
      <w:tr w:rsidR="00FB15BD" w14:paraId="5D40E155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73EADA" w14:textId="77777777" w:rsidR="00FB15BD" w:rsidRDefault="00FB15B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586F6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75612" w14:textId="77777777" w:rsidR="00FB15BD" w:rsidRPr="001161EA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DCE0E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BE69693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B54AD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C516E" w14:textId="77777777" w:rsidR="00FB15BD" w:rsidRDefault="00FB15BD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CC7F9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05B39" w14:textId="77777777" w:rsidR="00FB15BD" w:rsidRPr="008D08DE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8634A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145CF99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E39DF86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 A şi spre Constanța mărfuri.</w:t>
            </w:r>
          </w:p>
        </w:tc>
      </w:tr>
      <w:tr w:rsidR="00FB15BD" w14:paraId="66339B98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1168ED" w14:textId="77777777" w:rsidR="00FB15BD" w:rsidRDefault="00FB15B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306EB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D2F66" w14:textId="77777777" w:rsidR="00FB15BD" w:rsidRPr="001161EA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04794" w14:textId="77777777" w:rsidR="00FB15BD" w:rsidRDefault="00FB15BD" w:rsidP="006D0F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AF6C558" w14:textId="77777777" w:rsidR="00FB15BD" w:rsidRDefault="00FB15BD" w:rsidP="006D0F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D8CDF" w14:textId="77777777" w:rsidR="00FB15BD" w:rsidRDefault="00FB15BD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51220ED" w14:textId="77777777" w:rsidR="00FB15BD" w:rsidRDefault="00FB15BD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88,</w:t>
            </w:r>
          </w:p>
          <w:p w14:paraId="6385FCBC" w14:textId="77777777" w:rsidR="00FB15BD" w:rsidRDefault="00FB15BD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263DB3EE" w14:textId="77777777" w:rsidR="00FB15BD" w:rsidRDefault="00FB15BD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96/102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C8010" w14:textId="77777777" w:rsidR="00FB15BD" w:rsidRDefault="00FB15BD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9AE0B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6B9BC" w14:textId="77777777" w:rsidR="00FB15BD" w:rsidRPr="008D08DE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01DB0" w14:textId="77777777" w:rsidR="00FB15BD" w:rsidRDefault="00FB15BD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E9FD236" w14:textId="77777777" w:rsidR="00FB15BD" w:rsidRDefault="00FB15BD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4504354" w14:textId="77777777" w:rsidR="00FB15BD" w:rsidRDefault="00FB15BD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- 11 A şi spre Constanța mărfuri.</w:t>
            </w:r>
          </w:p>
        </w:tc>
      </w:tr>
      <w:tr w:rsidR="00FB15BD" w14:paraId="60C83705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E50B41" w14:textId="77777777" w:rsidR="00FB15BD" w:rsidRDefault="00FB15B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DB22D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941F6" w14:textId="77777777" w:rsidR="00FB15BD" w:rsidRPr="001161EA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45D7F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7343B6E3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C15EF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B7221DB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99298" w14:textId="77777777" w:rsidR="00FB15BD" w:rsidRPr="001161EA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A85C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CB4C6" w14:textId="77777777" w:rsidR="00FB15BD" w:rsidRPr="008D08DE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00A96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14:paraId="1E6303AC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790959B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FB15BD" w14:paraId="6A497DE4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3A13D" w14:textId="77777777" w:rsidR="00FB15BD" w:rsidRDefault="00FB15B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DACFA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1CA91" w14:textId="77777777" w:rsidR="00FB15BD" w:rsidRPr="001161EA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4C4B1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321A6DA1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C7D39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D8CD557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şi 41</w:t>
            </w:r>
          </w:p>
          <w:p w14:paraId="3EE13815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1506C" w14:textId="77777777" w:rsidR="00FB15BD" w:rsidRPr="001161EA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7346C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2F05F" w14:textId="77777777" w:rsidR="00FB15BD" w:rsidRPr="008D08DE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C3DE2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4FBEEAFB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şi 7.</w:t>
            </w:r>
          </w:p>
        </w:tc>
      </w:tr>
      <w:tr w:rsidR="00FB15BD" w14:paraId="2B03EF2D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F8473" w14:textId="77777777" w:rsidR="00FB15BD" w:rsidRDefault="00FB15B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8E37A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BA5E6" w14:textId="77777777" w:rsidR="00FB15BD" w:rsidRPr="001161EA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835A8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624F4459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DEDC4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49972D1A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A216D" w14:textId="77777777" w:rsidR="00FB15BD" w:rsidRPr="001161EA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12A69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4F9DA" w14:textId="77777777" w:rsidR="00FB15BD" w:rsidRPr="008D08DE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1F5C4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14:paraId="403E2450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 - 11.</w:t>
            </w:r>
          </w:p>
        </w:tc>
      </w:tr>
      <w:tr w:rsidR="00FB15BD" w14:paraId="28B9CBD8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B4A38" w14:textId="77777777" w:rsidR="00FB15BD" w:rsidRDefault="00FB15B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B1B03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825AB" w14:textId="77777777" w:rsidR="00FB15BD" w:rsidRPr="001161EA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9FA52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7F44F686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14:paraId="13B2719C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D3C1F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14:paraId="59B851EB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B8A5A" w14:textId="77777777" w:rsidR="00FB15BD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75A57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1858F" w14:textId="77777777" w:rsidR="00FB15BD" w:rsidRPr="008D08DE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DA381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6265C90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pe firul III în direcția Palas sau Constanța Mărfuri.</w:t>
            </w:r>
          </w:p>
        </w:tc>
      </w:tr>
      <w:tr w:rsidR="00FB15BD" w14:paraId="5B685618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CDD48A" w14:textId="77777777" w:rsidR="00FB15BD" w:rsidRDefault="00FB15B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F9F61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21FCA" w14:textId="77777777" w:rsidR="00FB15BD" w:rsidRPr="001161EA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A29CD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136277C4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95476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022D" w14:textId="77777777" w:rsidR="00FB15BD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26FA2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17A4A" w14:textId="77777777" w:rsidR="00FB15BD" w:rsidRPr="008D08DE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D13AA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7CC43464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BBC1CA" w14:textId="77777777" w:rsidR="00FB15BD" w:rsidRDefault="00FB15B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651E0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FE301" w14:textId="77777777" w:rsidR="00FB15BD" w:rsidRPr="001161EA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47508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7F7A7B4F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989E0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C8B19BC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72674" w14:textId="77777777" w:rsidR="00FB15BD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AEC03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CE796" w14:textId="77777777" w:rsidR="00FB15BD" w:rsidRPr="008D08DE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D3DAF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669C121E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1AEE05" w14:textId="77777777" w:rsidR="00FB15BD" w:rsidRDefault="00FB15B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9FBE0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093D8" w14:textId="77777777" w:rsidR="00FB15BD" w:rsidRPr="001161EA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ACA5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3600146D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C754F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ACD3E21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53715" w14:textId="77777777" w:rsidR="00FB15BD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ED1DB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5A55C" w14:textId="77777777" w:rsidR="00FB15BD" w:rsidRPr="008D08DE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59C5A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0CBC045D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6FF88C" w14:textId="77777777" w:rsidR="00FB15BD" w:rsidRDefault="00FB15B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EB8B3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07A73" w14:textId="77777777" w:rsidR="00FB15BD" w:rsidRPr="001161EA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67C4B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42DB4660" w14:textId="77777777" w:rsidR="00FB15BD" w:rsidRDefault="00FB15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7B7E6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6E965" w14:textId="77777777" w:rsidR="00FB15BD" w:rsidRPr="001161EA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47E77" w14:textId="77777777" w:rsidR="00FB15BD" w:rsidRDefault="00FB15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46C9B" w14:textId="77777777" w:rsidR="00FB15BD" w:rsidRPr="008D08DE" w:rsidRDefault="00FB15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733D3" w14:textId="77777777" w:rsidR="00FB15BD" w:rsidRDefault="00FB15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4002E0B" w14:textId="77777777" w:rsidR="00FB15BD" w:rsidRDefault="00FB15BD">
      <w:pPr>
        <w:spacing w:before="40" w:after="40" w:line="192" w:lineRule="auto"/>
        <w:ind w:right="57"/>
        <w:rPr>
          <w:sz w:val="20"/>
          <w:lang w:val="ro-RO"/>
        </w:rPr>
      </w:pPr>
    </w:p>
    <w:p w14:paraId="63B5BCB2" w14:textId="77777777" w:rsidR="00FB15BD" w:rsidRDefault="00FB15BD" w:rsidP="00C261F4">
      <w:pPr>
        <w:pStyle w:val="Heading1"/>
        <w:spacing w:line="360" w:lineRule="auto"/>
      </w:pPr>
      <w:r>
        <w:t>LINIA 801 B</w:t>
      </w:r>
    </w:p>
    <w:p w14:paraId="4E14D6A0" w14:textId="77777777" w:rsidR="00FB15BD" w:rsidRDefault="00FB15BD" w:rsidP="00B10E9F">
      <w:pPr>
        <w:pStyle w:val="Heading1"/>
        <w:spacing w:line="360" w:lineRule="auto"/>
        <w:rPr>
          <w:b w:val="0"/>
          <w:bCs w:val="0"/>
          <w:sz w:val="8"/>
        </w:rPr>
      </w:pPr>
      <w:r>
        <w:t>BUCUREŞTI OBOR - PANTELIMON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FB15BD" w14:paraId="3E40FB72" w14:textId="77777777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7A896D" w14:textId="77777777" w:rsidR="00FB15BD" w:rsidRDefault="00FB15BD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6D125" w14:textId="77777777" w:rsidR="00FB15BD" w:rsidRDefault="00FB15BD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25B45" w14:textId="77777777" w:rsidR="00FB15BD" w:rsidRPr="00556109" w:rsidRDefault="00FB15BD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4564F" w14:textId="77777777" w:rsidR="00FB15BD" w:rsidRDefault="00FB15BD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FF249" w14:textId="77777777" w:rsidR="00FB15BD" w:rsidRDefault="00FB15BD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515EAF56" w14:textId="77777777" w:rsidR="00FB15BD" w:rsidRDefault="00FB15BD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967C2" w14:textId="77777777" w:rsidR="00FB15BD" w:rsidRDefault="00FB15BD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E5E70" w14:textId="77777777" w:rsidR="00FB15BD" w:rsidRDefault="00FB15BD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9A3D1" w14:textId="77777777" w:rsidR="00FB15BD" w:rsidRPr="00556109" w:rsidRDefault="00FB15BD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E3416" w14:textId="77777777" w:rsidR="00FB15BD" w:rsidRDefault="00FB15BD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1D0103EE" w14:textId="77777777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B1AE1" w14:textId="77777777" w:rsidR="00FB15BD" w:rsidRDefault="00FB15BD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31B1C" w14:textId="77777777" w:rsidR="00FB15BD" w:rsidRDefault="00FB15BD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3ADD3" w14:textId="77777777" w:rsidR="00FB15BD" w:rsidRPr="00556109" w:rsidRDefault="00FB15BD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081BF" w14:textId="77777777" w:rsidR="00FB15BD" w:rsidRDefault="00FB15BD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E4D3C" w14:textId="77777777" w:rsidR="00FB15BD" w:rsidRDefault="00FB15BD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5D043" w14:textId="77777777" w:rsidR="00FB15BD" w:rsidRDefault="00FB15BD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36F89" w14:textId="77777777" w:rsidR="00FB15BD" w:rsidRDefault="00FB15BD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AA266" w14:textId="77777777" w:rsidR="00FB15BD" w:rsidRPr="00556109" w:rsidRDefault="00FB15BD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515C6" w14:textId="77777777" w:rsidR="00FB15BD" w:rsidRDefault="00FB15BD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4D32F837" w14:textId="77777777" w:rsidTr="000F1593">
        <w:trPr>
          <w:cantSplit/>
          <w:trHeight w:val="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08160" w14:textId="77777777" w:rsidR="00FB15BD" w:rsidRDefault="00FB15BD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01764" w14:textId="77777777" w:rsidR="00FB15BD" w:rsidRDefault="00FB15BD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E372A" w14:textId="77777777" w:rsidR="00FB15BD" w:rsidRPr="00556109" w:rsidRDefault="00FB15BD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70605" w14:textId="77777777" w:rsidR="00FB15BD" w:rsidRDefault="00FB15BD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  <w:p w14:paraId="6D0EDDC2" w14:textId="77777777" w:rsidR="00FB15BD" w:rsidRDefault="00FB15BD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E51F0" w14:textId="77777777" w:rsidR="00FB15BD" w:rsidRDefault="00FB15BD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37A44C5" w14:textId="77777777" w:rsidR="00FB15BD" w:rsidRDefault="00FB15BD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8 - 12 </w:t>
            </w:r>
          </w:p>
          <w:p w14:paraId="74AD18A6" w14:textId="77777777" w:rsidR="00FB15BD" w:rsidRDefault="00FB15BD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2F978567" w14:textId="77777777" w:rsidR="00FB15BD" w:rsidRDefault="00FB15BD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585E0" w14:textId="77777777" w:rsidR="00FB15BD" w:rsidRPr="003E0E12" w:rsidRDefault="00FB15BD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E0E1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DCAD4" w14:textId="77777777" w:rsidR="00FB15BD" w:rsidRDefault="00FB15BD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AE26F" w14:textId="77777777" w:rsidR="00FB15BD" w:rsidRPr="00556109" w:rsidRDefault="00FB15BD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D97BC" w14:textId="77777777" w:rsidR="00FB15BD" w:rsidRDefault="00FB15BD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FB15BD" w14:paraId="77619C20" w14:textId="77777777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69258E" w14:textId="77777777" w:rsidR="00FB15BD" w:rsidRDefault="00FB15BD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28EAD" w14:textId="77777777" w:rsidR="00FB15BD" w:rsidRDefault="00FB15BD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877BC" w14:textId="77777777" w:rsidR="00FB15BD" w:rsidRPr="00556109" w:rsidRDefault="00FB15BD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4EED" w14:textId="77777777" w:rsidR="00FB15BD" w:rsidRDefault="00FB15BD" w:rsidP="00B925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E9597" w14:textId="77777777" w:rsidR="00FB15BD" w:rsidRDefault="00FB15BD" w:rsidP="00964F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DA43C" w14:textId="77777777" w:rsidR="00FB15BD" w:rsidRPr="003E0E12" w:rsidRDefault="00FB15BD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27E97" w14:textId="77777777" w:rsidR="00FB15BD" w:rsidRDefault="00FB15BD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F5D2B" w14:textId="77777777" w:rsidR="00FB15BD" w:rsidRPr="00556109" w:rsidRDefault="00FB15BD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60D32" w14:textId="77777777" w:rsidR="00FB15BD" w:rsidRDefault="00FB15BD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2DC4F116" w14:textId="77777777" w:rsidR="00FB15BD" w:rsidRDefault="00FB15BD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1A, 2A, 2B şi 3B.</w:t>
            </w:r>
          </w:p>
        </w:tc>
      </w:tr>
    </w:tbl>
    <w:p w14:paraId="76AF6E3C" w14:textId="77777777" w:rsidR="00FB15BD" w:rsidRDefault="00FB15BD">
      <w:pPr>
        <w:spacing w:before="40" w:after="40" w:line="192" w:lineRule="auto"/>
        <w:ind w:right="57"/>
        <w:rPr>
          <w:sz w:val="20"/>
          <w:lang w:val="ro-RO"/>
        </w:rPr>
      </w:pPr>
    </w:p>
    <w:p w14:paraId="44EC009C" w14:textId="77777777" w:rsidR="00FB15BD" w:rsidRDefault="00FB15BD" w:rsidP="005011D2">
      <w:pPr>
        <w:pStyle w:val="Heading1"/>
        <w:spacing w:line="360" w:lineRule="auto"/>
      </w:pPr>
      <w:r>
        <w:t>LINIA 802</w:t>
      </w:r>
    </w:p>
    <w:p w14:paraId="2CE04634" w14:textId="77777777" w:rsidR="00FB15BD" w:rsidRDefault="00FB15BD" w:rsidP="009A7564">
      <w:pPr>
        <w:pStyle w:val="Heading1"/>
        <w:spacing w:line="360" w:lineRule="auto"/>
        <w:rPr>
          <w:b w:val="0"/>
          <w:bCs w:val="0"/>
          <w:sz w:val="8"/>
        </w:rPr>
      </w:pPr>
      <w:r>
        <w:t>TITAN SUD - OLTENIŢA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FB15BD" w14:paraId="5A19D9EC" w14:textId="77777777" w:rsidTr="0091255E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F1F117" w14:textId="77777777" w:rsidR="00FB15BD" w:rsidRDefault="00FB15BD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ABBAD" w14:textId="77777777" w:rsidR="00FB15BD" w:rsidRDefault="00FB15B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18+100</w:t>
            </w:r>
          </w:p>
          <w:p w14:paraId="44BE97CA" w14:textId="77777777" w:rsidR="00FB15BD" w:rsidRDefault="00FB15B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20635" w14:textId="77777777" w:rsidR="00FB15BD" w:rsidRDefault="00FB15BD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519B0" w14:textId="77777777" w:rsidR="00FB15BD" w:rsidRDefault="00FB15BD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Titan Sud</w:t>
            </w:r>
          </w:p>
          <w:p w14:paraId="07F74723" w14:textId="77777777" w:rsidR="00FB15BD" w:rsidRDefault="00FB15BD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0C728" w14:textId="77777777" w:rsidR="00FB15BD" w:rsidRDefault="00FB15B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52145" w14:textId="77777777" w:rsidR="00FB15BD" w:rsidRDefault="00FB15BD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A48CF" w14:textId="77777777" w:rsidR="00FB15BD" w:rsidRDefault="00FB15B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7E086" w14:textId="77777777" w:rsidR="00FB15BD" w:rsidRDefault="00FB15BD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D5EC8" w14:textId="77777777" w:rsidR="00FB15BD" w:rsidRDefault="00FB15BD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63EB2A78" w14:textId="77777777" w:rsidTr="0091255E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A2693" w14:textId="77777777" w:rsidR="00FB15BD" w:rsidRDefault="00FB15BD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6A832" w14:textId="77777777" w:rsidR="00FB15BD" w:rsidRDefault="00FB15B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F7B5A" w14:textId="77777777" w:rsidR="00FB15BD" w:rsidRDefault="00FB15BD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C08D5" w14:textId="77777777" w:rsidR="00FB15BD" w:rsidRDefault="00FB15BD" w:rsidP="00CA41C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Titan Sud</w:t>
            </w:r>
          </w:p>
          <w:p w14:paraId="1C3BA4C1" w14:textId="77777777" w:rsidR="00FB15BD" w:rsidRDefault="00FB15BD" w:rsidP="00CA41C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C3DA1" w14:textId="77777777" w:rsidR="00FB15BD" w:rsidRDefault="00FB15B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7452833" w14:textId="77777777" w:rsidR="00FB15BD" w:rsidRDefault="00FB15B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3F6C7" w14:textId="77777777" w:rsidR="00FB15BD" w:rsidRDefault="00FB15BD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F30B8" w14:textId="77777777" w:rsidR="00FB15BD" w:rsidRDefault="00FB15B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CE992" w14:textId="77777777" w:rsidR="00FB15BD" w:rsidRDefault="00FB15BD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96101" w14:textId="77777777" w:rsidR="00FB15BD" w:rsidRDefault="00FB15BD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1BD7C29E" w14:textId="77777777" w:rsidTr="0091255E">
        <w:trPr>
          <w:cantSplit/>
          <w:trHeight w:val="3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925E5" w14:textId="77777777" w:rsidR="00FB15BD" w:rsidRDefault="00FB15BD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9609" w14:textId="77777777" w:rsidR="00FB15BD" w:rsidRDefault="00FB15B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18+800</w:t>
            </w:r>
          </w:p>
          <w:p w14:paraId="3AEBBAED" w14:textId="77777777" w:rsidR="00FB15BD" w:rsidRDefault="00FB15B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EE00E" w14:textId="77777777" w:rsidR="00FB15BD" w:rsidRDefault="00FB15BD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40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63747" w14:textId="77777777" w:rsidR="00FB15BD" w:rsidRDefault="00FB15BD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Titan Sud -</w:t>
            </w:r>
          </w:p>
          <w:p w14:paraId="75D36F7D" w14:textId="77777777" w:rsidR="00FB15BD" w:rsidRDefault="00FB15BD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14:paraId="4B690BC4" w14:textId="77777777" w:rsidR="00FB15BD" w:rsidRDefault="00FB15BD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533B3" w14:textId="77777777" w:rsidR="00FB15BD" w:rsidRDefault="00FB15B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D172B" w14:textId="77777777" w:rsidR="00FB15BD" w:rsidRDefault="00FB15BD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EAEDA" w14:textId="77777777" w:rsidR="00FB15BD" w:rsidRDefault="00FB15B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6C00E" w14:textId="77777777" w:rsidR="00FB15BD" w:rsidRDefault="00FB15BD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2B146" w14:textId="77777777" w:rsidR="00FB15BD" w:rsidRDefault="00FB15BD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2292D267" w14:textId="77777777" w:rsidTr="0091255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1E85D" w14:textId="77777777" w:rsidR="00FB15BD" w:rsidRDefault="00FB15BD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BFDC5" w14:textId="77777777" w:rsidR="00FB15BD" w:rsidRDefault="00FB15B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33B12" w14:textId="77777777" w:rsidR="00FB15BD" w:rsidRDefault="00FB15BD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DE679" w14:textId="77777777" w:rsidR="00FB15BD" w:rsidRDefault="00FB15BD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364F8DFE" w14:textId="77777777" w:rsidR="00FB15BD" w:rsidRDefault="00FB15BD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14:paraId="2507218A" w14:textId="77777777" w:rsidR="00FB15BD" w:rsidRDefault="00FB15BD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E83ED" w14:textId="77777777" w:rsidR="00FB15BD" w:rsidRDefault="00FB15B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537D7F0" w14:textId="77777777" w:rsidR="00FB15BD" w:rsidRDefault="00FB15B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3FEE9" w14:textId="77777777" w:rsidR="00FB15BD" w:rsidRDefault="00FB15BD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6F9A0" w14:textId="77777777" w:rsidR="00FB15BD" w:rsidRDefault="00FB15B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345D2" w14:textId="77777777" w:rsidR="00FB15BD" w:rsidRDefault="00FB15BD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A42D5" w14:textId="77777777" w:rsidR="00FB15BD" w:rsidRDefault="00FB15BD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1F98D428" w14:textId="77777777" w:rsidTr="0091255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E77E8" w14:textId="77777777" w:rsidR="00FB15BD" w:rsidRDefault="00FB15BD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AEBDA" w14:textId="77777777" w:rsidR="00FB15BD" w:rsidRDefault="00FB15BD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6EBAE" w14:textId="77777777" w:rsidR="00FB15BD" w:rsidRDefault="00FB15BD" w:rsidP="008921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C31C0" w14:textId="77777777" w:rsidR="00FB15BD" w:rsidRDefault="00FB15BD" w:rsidP="008921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283D6DCA" w14:textId="77777777" w:rsidR="00FB15BD" w:rsidRDefault="00FB15BD" w:rsidP="008921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14:paraId="57A9AC75" w14:textId="77777777" w:rsidR="00FB15BD" w:rsidRDefault="00FB15BD" w:rsidP="008921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9E8AF" w14:textId="77777777" w:rsidR="00FB15BD" w:rsidRDefault="00FB15BD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657055CB" w14:textId="77777777" w:rsidR="00FB15BD" w:rsidRDefault="00FB15BD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82CE2" w14:textId="77777777" w:rsidR="00FB15BD" w:rsidRDefault="00FB15BD" w:rsidP="008921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E8F4C" w14:textId="77777777" w:rsidR="00FB15BD" w:rsidRDefault="00FB15BD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C5576" w14:textId="77777777" w:rsidR="00FB15BD" w:rsidRDefault="00FB15BD" w:rsidP="008921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77D90" w14:textId="77777777" w:rsidR="00FB15BD" w:rsidRDefault="00FB15BD" w:rsidP="008921F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0A193E49" w14:textId="77777777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0FCA03" w14:textId="77777777" w:rsidR="00FB15BD" w:rsidRDefault="00FB15BD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5B9DF" w14:textId="77777777" w:rsidR="00FB15BD" w:rsidRDefault="00FB15B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85F41" w14:textId="77777777" w:rsidR="00FB15BD" w:rsidRDefault="00FB15BD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AFFC8" w14:textId="77777777" w:rsidR="00FB15BD" w:rsidRDefault="00FB15BD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2F6353DB" w14:textId="77777777" w:rsidR="00FB15BD" w:rsidRDefault="00FB15BD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14:paraId="1094C061" w14:textId="77777777" w:rsidR="00FB15BD" w:rsidRDefault="00FB15BD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4FCD4" w14:textId="77777777" w:rsidR="00FB15BD" w:rsidRDefault="00FB15B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158419F6" w14:textId="77777777" w:rsidR="00FB15BD" w:rsidRDefault="00FB15B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4B25C" w14:textId="77777777" w:rsidR="00FB15BD" w:rsidRDefault="00FB15BD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B2B8A" w14:textId="77777777" w:rsidR="00FB15BD" w:rsidRDefault="00FB15B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24F35" w14:textId="77777777" w:rsidR="00FB15BD" w:rsidRDefault="00FB15BD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58AAF" w14:textId="77777777" w:rsidR="00FB15BD" w:rsidRPr="00FC0DDB" w:rsidRDefault="00FB15BD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AA61AAA" w14:textId="77777777" w:rsidR="00FB15BD" w:rsidRDefault="00FB15BD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159C359" w14:textId="77777777" w:rsidR="00FB15BD" w:rsidRDefault="00FB15BD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 xml:space="preserve">la liniile 3 şi 4 </w:t>
            </w:r>
          </w:p>
          <w:p w14:paraId="4BA81422" w14:textId="77777777" w:rsidR="00FB15BD" w:rsidRPr="00FC0DDB" w:rsidRDefault="00FB15BD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FC0DDB">
              <w:rPr>
                <w:b/>
                <w:bCs/>
                <w:i/>
                <w:sz w:val="20"/>
                <w:lang w:val="ro-RO"/>
              </w:rPr>
              <w:t>Bucureşti Sud.</w:t>
            </w:r>
          </w:p>
        </w:tc>
      </w:tr>
      <w:tr w:rsidR="00FB15BD" w14:paraId="13A862E2" w14:textId="77777777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773982" w14:textId="77777777" w:rsidR="00FB15BD" w:rsidRDefault="00FB15BD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5F28A" w14:textId="77777777" w:rsidR="00FB15BD" w:rsidRDefault="00FB15B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66875" w14:textId="77777777" w:rsidR="00FB15BD" w:rsidRDefault="00FB15BD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21F8E" w14:textId="77777777" w:rsidR="00FB15BD" w:rsidRDefault="00FB15BD" w:rsidP="00154F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0BF15644" w14:textId="77777777" w:rsidR="00FB15BD" w:rsidRDefault="00FB15BD" w:rsidP="00154F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14:paraId="448733B6" w14:textId="77777777" w:rsidR="00FB15BD" w:rsidRDefault="00FB15BD" w:rsidP="00154F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7B220" w14:textId="77777777" w:rsidR="00FB15BD" w:rsidRDefault="00FB15BD" w:rsidP="00154F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92369" w14:textId="77777777" w:rsidR="00FB15BD" w:rsidRDefault="00FB15BD" w:rsidP="00154F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025F3" w14:textId="77777777" w:rsidR="00FB15BD" w:rsidRDefault="00FB15BD" w:rsidP="00154F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C9499" w14:textId="77777777" w:rsidR="00FB15BD" w:rsidRDefault="00FB15BD" w:rsidP="00154F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D89B3" w14:textId="77777777" w:rsidR="00FB15BD" w:rsidRPr="00FC0DDB" w:rsidRDefault="00FB15BD" w:rsidP="00154F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26551B39" w14:textId="77777777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E63D30" w14:textId="77777777" w:rsidR="00FB15BD" w:rsidRDefault="00FB15BD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6200C" w14:textId="77777777" w:rsidR="00FB15BD" w:rsidRDefault="00FB15B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26+650</w:t>
            </w:r>
          </w:p>
          <w:p w14:paraId="7FC83C61" w14:textId="77777777" w:rsidR="00FB15BD" w:rsidRDefault="00FB15B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15524" w14:textId="77777777" w:rsidR="00FB15BD" w:rsidRDefault="00FB15BD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C2250" w14:textId="77777777" w:rsidR="00FB15BD" w:rsidRDefault="00FB15BD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14:paraId="5BED47E7" w14:textId="77777777" w:rsidR="00FB15BD" w:rsidRDefault="00FB15BD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Călători - </w:t>
            </w:r>
          </w:p>
          <w:p w14:paraId="38EC580A" w14:textId="77777777" w:rsidR="00FB15BD" w:rsidRDefault="00FB15BD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A396B" w14:textId="77777777" w:rsidR="00FB15BD" w:rsidRDefault="00FB15B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9AA24" w14:textId="77777777" w:rsidR="00FB15BD" w:rsidRDefault="00FB15BD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112F9" w14:textId="77777777" w:rsidR="00FB15BD" w:rsidRDefault="00FB15B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1C9E0" w14:textId="77777777" w:rsidR="00FB15BD" w:rsidRDefault="00FB15BD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A740A" w14:textId="77777777" w:rsidR="00FB15BD" w:rsidRDefault="00FB15BD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TN semnalizată ca limitare de viteză.</w:t>
            </w:r>
          </w:p>
          <w:p w14:paraId="02F25936" w14:textId="77777777" w:rsidR="00FB15BD" w:rsidRPr="00FC0DDB" w:rsidRDefault="00FB15BD" w:rsidP="000E589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 şi pentru ambele direcţii.</w:t>
            </w:r>
          </w:p>
        </w:tc>
      </w:tr>
      <w:tr w:rsidR="00FB15BD" w14:paraId="473EB137" w14:textId="77777777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0232CD" w14:textId="77777777" w:rsidR="00FB15BD" w:rsidRDefault="00FB15BD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3ABD4" w14:textId="77777777" w:rsidR="00FB15BD" w:rsidRDefault="00FB15B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30+490</w:t>
            </w:r>
          </w:p>
          <w:p w14:paraId="57C3B72F" w14:textId="77777777" w:rsidR="00FB15BD" w:rsidRDefault="00FB15B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30+540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777BE" w14:textId="77777777" w:rsidR="00FB15BD" w:rsidRDefault="00FB15BD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97C8E" w14:textId="77777777" w:rsidR="00FB15BD" w:rsidRDefault="00FB15BD" w:rsidP="0064384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14:paraId="134C26D6" w14:textId="77777777" w:rsidR="00FB15BD" w:rsidRDefault="00FB15BD" w:rsidP="0064384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Călători - </w:t>
            </w:r>
          </w:p>
          <w:p w14:paraId="6B7A8BA6" w14:textId="77777777" w:rsidR="00FB15BD" w:rsidRDefault="00FB15BD" w:rsidP="0064384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C4A14" w14:textId="77777777" w:rsidR="00FB15BD" w:rsidRDefault="00FB15B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2B4F6" w14:textId="77777777" w:rsidR="00FB15BD" w:rsidRDefault="00FB15BD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51715" w14:textId="77777777" w:rsidR="00FB15BD" w:rsidRDefault="00FB15B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3790A" w14:textId="77777777" w:rsidR="00FB15BD" w:rsidRDefault="00FB15BD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74A81" w14:textId="77777777" w:rsidR="00FB15BD" w:rsidRDefault="00FB15BD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5F1F07B" w14:textId="77777777" w:rsidR="00FB15BD" w:rsidRDefault="00FB15BD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2000 Hz.</w:t>
            </w:r>
          </w:p>
          <w:p w14:paraId="3DA392AC" w14:textId="77777777" w:rsidR="00FB15BD" w:rsidRDefault="00FB15BD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primul vehicul din compunerea trenului.</w:t>
            </w:r>
          </w:p>
        </w:tc>
      </w:tr>
      <w:tr w:rsidR="00FB15BD" w14:paraId="31E33C8A" w14:textId="77777777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2177ED" w14:textId="77777777" w:rsidR="00FB15BD" w:rsidRDefault="00FB15BD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29CFB" w14:textId="77777777" w:rsidR="00FB15BD" w:rsidRDefault="00FB15B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34+000</w:t>
            </w:r>
          </w:p>
          <w:p w14:paraId="254D39E1" w14:textId="77777777" w:rsidR="00FB15BD" w:rsidRDefault="00FB15B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34+430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22769" w14:textId="77777777" w:rsidR="00FB15BD" w:rsidRDefault="00FB15BD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EA33D" w14:textId="77777777" w:rsidR="00FB15BD" w:rsidRDefault="00FB15BD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14:paraId="67E9288F" w14:textId="77777777" w:rsidR="00FB15BD" w:rsidRDefault="00FB15BD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Călători - </w:t>
            </w:r>
          </w:p>
          <w:p w14:paraId="76C5E823" w14:textId="77777777" w:rsidR="00FB15BD" w:rsidRDefault="00FB15BD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8007" w14:textId="77777777" w:rsidR="00FB15BD" w:rsidRDefault="00FB15B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74305" w14:textId="77777777" w:rsidR="00FB15BD" w:rsidRDefault="00FB15BD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2CC51" w14:textId="77777777" w:rsidR="00FB15BD" w:rsidRDefault="00FB15B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50D6D" w14:textId="77777777" w:rsidR="00FB15BD" w:rsidRDefault="00FB15BD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0EBD0" w14:textId="77777777" w:rsidR="00FB15BD" w:rsidRDefault="00FB15BD" w:rsidP="000E589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B15BD" w14:paraId="358984ED" w14:textId="77777777" w:rsidTr="008E4D2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9659E3" w14:textId="77777777" w:rsidR="00FB15BD" w:rsidRDefault="00FB15BD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35EEA" w14:textId="77777777" w:rsidR="00FB15BD" w:rsidRDefault="00FB15B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36+500</w:t>
            </w:r>
          </w:p>
          <w:p w14:paraId="305CFDD1" w14:textId="77777777" w:rsidR="00FB15BD" w:rsidRDefault="00FB15B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20759" w14:textId="77777777" w:rsidR="00FB15BD" w:rsidRDefault="00FB15BD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0EC06" w14:textId="77777777" w:rsidR="00FB15BD" w:rsidRDefault="00FB15BD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Bucureşti Sud </w:t>
            </w:r>
          </w:p>
          <w:p w14:paraId="464B8469" w14:textId="77777777" w:rsidR="00FB15BD" w:rsidRDefault="00FB15BD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</w:t>
            </w:r>
          </w:p>
          <w:p w14:paraId="5A238F01" w14:textId="77777777" w:rsidR="00FB15BD" w:rsidRDefault="00FB15BD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1F18E" w14:textId="77777777" w:rsidR="00FB15BD" w:rsidRDefault="00FB15B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CA669" w14:textId="77777777" w:rsidR="00FB15BD" w:rsidRDefault="00FB15BD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8CB1C" w14:textId="77777777" w:rsidR="00FB15BD" w:rsidRDefault="00FB15B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4B728" w14:textId="77777777" w:rsidR="00FB15BD" w:rsidRDefault="00FB15BD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34609" w14:textId="77777777" w:rsidR="00FB15BD" w:rsidRDefault="00FB15BD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FC28C35" w14:textId="77777777" w:rsidR="00FB15BD" w:rsidRDefault="00FB15BD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trenului.</w:t>
            </w:r>
          </w:p>
        </w:tc>
      </w:tr>
      <w:tr w:rsidR="00FB15BD" w14:paraId="56FB7487" w14:textId="77777777" w:rsidTr="00CC080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BD505C" w14:textId="77777777" w:rsidR="00FB15BD" w:rsidRDefault="00FB15BD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0D894" w14:textId="77777777" w:rsidR="00FB15BD" w:rsidRDefault="00FB15B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37+430</w:t>
            </w:r>
          </w:p>
          <w:p w14:paraId="654162AE" w14:textId="77777777" w:rsidR="00FB15BD" w:rsidRDefault="00FB15B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3A0E7" w14:textId="77777777" w:rsidR="00FB15BD" w:rsidRDefault="00FB15BD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082C7" w14:textId="77777777" w:rsidR="00FB15BD" w:rsidRDefault="00FB15BD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Bucureşti Sud </w:t>
            </w:r>
          </w:p>
          <w:p w14:paraId="73D5E35B" w14:textId="77777777" w:rsidR="00FB15BD" w:rsidRDefault="00FB15BD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01CCE" w14:textId="77777777" w:rsidR="00FB15BD" w:rsidRDefault="00FB15B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E09B1" w14:textId="77777777" w:rsidR="00FB15BD" w:rsidRDefault="00FB15BD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692B6" w14:textId="77777777" w:rsidR="00FB15BD" w:rsidRDefault="00FB15B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70791" w14:textId="77777777" w:rsidR="00FB15BD" w:rsidRDefault="00FB15BD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A090A" w14:textId="77777777" w:rsidR="00FB15BD" w:rsidRDefault="00FB15BD" w:rsidP="007D63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TN semnalizată ca limitare de viteză.</w:t>
            </w:r>
          </w:p>
          <w:p w14:paraId="2E498EE3" w14:textId="77777777" w:rsidR="00FB15BD" w:rsidRDefault="00FB15BD" w:rsidP="007D63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 şi pentru ambele direcţii.</w:t>
            </w:r>
          </w:p>
        </w:tc>
      </w:tr>
      <w:tr w:rsidR="00FB15BD" w14:paraId="7F87496D" w14:textId="77777777" w:rsidTr="00CC080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B245A0" w14:textId="77777777" w:rsidR="00FB15BD" w:rsidRDefault="00FB15BD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5B1C9" w14:textId="77777777" w:rsidR="00FB15BD" w:rsidRDefault="00FB15B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43+900</w:t>
            </w:r>
          </w:p>
          <w:p w14:paraId="0A2261BC" w14:textId="77777777" w:rsidR="00FB15BD" w:rsidRDefault="00FB15B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C2A7C" w14:textId="77777777" w:rsidR="00FB15BD" w:rsidRDefault="00FB15BD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6B1EF" w14:textId="77777777" w:rsidR="00FB15BD" w:rsidRDefault="00FB15BD" w:rsidP="008856B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Bucureşti Sud </w:t>
            </w:r>
          </w:p>
          <w:p w14:paraId="7EA50453" w14:textId="77777777" w:rsidR="00FB15BD" w:rsidRDefault="00FB15BD" w:rsidP="008856B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</w:t>
            </w:r>
          </w:p>
          <w:p w14:paraId="1BA3D093" w14:textId="77777777" w:rsidR="00FB15BD" w:rsidRDefault="00FB15BD" w:rsidP="008856B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56AF2" w14:textId="77777777" w:rsidR="00FB15BD" w:rsidRDefault="00FB15B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4B40E" w14:textId="77777777" w:rsidR="00FB15BD" w:rsidRDefault="00FB15BD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C7DE3" w14:textId="77777777" w:rsidR="00FB15BD" w:rsidRDefault="00FB15B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65099" w14:textId="77777777" w:rsidR="00FB15BD" w:rsidRDefault="00FB15BD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EBD0C" w14:textId="77777777" w:rsidR="00FB15BD" w:rsidRDefault="00FB15BD" w:rsidP="007D63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B15BD" w14:paraId="0286D37D" w14:textId="77777777" w:rsidTr="00CC080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18D329" w14:textId="77777777" w:rsidR="00FB15BD" w:rsidRDefault="00FB15BD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98969" w14:textId="77777777" w:rsidR="00FB15BD" w:rsidRDefault="00FB15B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44+900</w:t>
            </w:r>
          </w:p>
          <w:p w14:paraId="36C95FDB" w14:textId="77777777" w:rsidR="00FB15BD" w:rsidRDefault="00FB15B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F1ECF" w14:textId="77777777" w:rsidR="00FB15BD" w:rsidRDefault="00FB15BD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DEBA0" w14:textId="77777777" w:rsidR="00FB15BD" w:rsidRDefault="00FB15BD" w:rsidP="00C2278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Bucureşti Sud </w:t>
            </w:r>
          </w:p>
          <w:p w14:paraId="5B453FB3" w14:textId="77777777" w:rsidR="00FB15BD" w:rsidRDefault="00FB15BD" w:rsidP="00C2278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</w:t>
            </w:r>
          </w:p>
          <w:p w14:paraId="0AA9A96C" w14:textId="77777777" w:rsidR="00FB15BD" w:rsidRDefault="00FB15BD" w:rsidP="00C2278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53D39" w14:textId="77777777" w:rsidR="00FB15BD" w:rsidRDefault="00FB15B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A74E4" w14:textId="77777777" w:rsidR="00FB15BD" w:rsidRDefault="00FB15BD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35014" w14:textId="77777777" w:rsidR="00FB15BD" w:rsidRDefault="00FB15B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3F5D8" w14:textId="77777777" w:rsidR="00FB15BD" w:rsidRDefault="00FB15BD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B2C7E" w14:textId="77777777" w:rsidR="00FB15BD" w:rsidRDefault="00FB15BD" w:rsidP="007D63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B15BD" w14:paraId="5608DCA7" w14:textId="77777777" w:rsidTr="00CC080C">
        <w:trPr>
          <w:cantSplit/>
          <w:trHeight w:val="1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6C239A" w14:textId="77777777" w:rsidR="00FB15BD" w:rsidRDefault="00FB15BD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E7F7A" w14:textId="77777777" w:rsidR="00FB15BD" w:rsidRDefault="00FB15B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68+350</w:t>
            </w:r>
          </w:p>
          <w:p w14:paraId="1F8D1C17" w14:textId="77777777" w:rsidR="00FB15BD" w:rsidRDefault="00FB15B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B7277" w14:textId="77777777" w:rsidR="00FB15BD" w:rsidRDefault="00FB15BD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301BB" w14:textId="77777777" w:rsidR="00FB15BD" w:rsidRDefault="00FB15BD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Budeşti - </w:t>
            </w:r>
          </w:p>
          <w:p w14:paraId="6CC6317E" w14:textId="77777777" w:rsidR="00FB15BD" w:rsidRDefault="00FB15BD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Olteniţa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5AD12" w14:textId="77777777" w:rsidR="00FB15BD" w:rsidRDefault="00FB15B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D31D3" w14:textId="77777777" w:rsidR="00FB15BD" w:rsidRDefault="00FB15BD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D64E4" w14:textId="77777777" w:rsidR="00FB15BD" w:rsidRDefault="00FB15B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42E69" w14:textId="77777777" w:rsidR="00FB15BD" w:rsidRDefault="00FB15BD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532BB" w14:textId="77777777" w:rsidR="00FB15BD" w:rsidRDefault="00FB15BD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3B981FCD" w14:textId="77777777" w:rsidR="00FB15BD" w:rsidRDefault="00FB15BD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trenului.</w:t>
            </w:r>
          </w:p>
        </w:tc>
      </w:tr>
      <w:tr w:rsidR="00FB15BD" w14:paraId="4EE07360" w14:textId="77777777" w:rsidTr="002D066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05E310" w14:textId="77777777" w:rsidR="00FB15BD" w:rsidRDefault="00FB15BD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4A1F8" w14:textId="77777777" w:rsidR="00FB15BD" w:rsidRDefault="00FB15B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77+100</w:t>
            </w:r>
          </w:p>
          <w:p w14:paraId="3F269A09" w14:textId="77777777" w:rsidR="00FB15BD" w:rsidRDefault="00FB15B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77+740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0172C" w14:textId="77777777" w:rsidR="00FB15BD" w:rsidRDefault="00FB15BD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5CCE7" w14:textId="77777777" w:rsidR="00FB15BD" w:rsidRDefault="00FB15BD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Olteniţa </w:t>
            </w:r>
          </w:p>
          <w:p w14:paraId="70826C31" w14:textId="77777777" w:rsidR="00FB15BD" w:rsidRDefault="00FB15BD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D8F6E" w14:textId="77777777" w:rsidR="00FB15BD" w:rsidRDefault="00FB15B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46413" w14:textId="77777777" w:rsidR="00FB15BD" w:rsidRDefault="00FB15BD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00312" w14:textId="77777777" w:rsidR="00FB15BD" w:rsidRDefault="00FB15B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29F08" w14:textId="77777777" w:rsidR="00FB15BD" w:rsidRDefault="00FB15BD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D969" w14:textId="77777777" w:rsidR="00FB15BD" w:rsidRDefault="00FB15BD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B15BD" w14:paraId="4B348A0E" w14:textId="77777777" w:rsidTr="002D066E">
        <w:trPr>
          <w:cantSplit/>
          <w:trHeight w:val="1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B708BD" w14:textId="77777777" w:rsidR="00FB15BD" w:rsidRDefault="00FB15BD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6EC7C" w14:textId="77777777" w:rsidR="00FB15BD" w:rsidRDefault="00FB15B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B493C" w14:textId="77777777" w:rsidR="00FB15BD" w:rsidRDefault="00FB15BD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543C3" w14:textId="77777777" w:rsidR="00FB15BD" w:rsidRDefault="00FB15BD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Olteniţa</w:t>
            </w:r>
          </w:p>
          <w:p w14:paraId="11B555D3" w14:textId="77777777" w:rsidR="00FB15BD" w:rsidRDefault="00FB15BD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A4C27" w14:textId="77777777" w:rsidR="00FB15BD" w:rsidRDefault="00FB15B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4385F77" w14:textId="77777777" w:rsidR="00FB15BD" w:rsidRDefault="00FB15B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33644" w14:textId="77777777" w:rsidR="00FB15BD" w:rsidRDefault="00FB15BD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5A6F9" w14:textId="77777777" w:rsidR="00FB15BD" w:rsidRDefault="00FB15B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350E3" w14:textId="77777777" w:rsidR="00FB15BD" w:rsidRDefault="00FB15BD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2D14E" w14:textId="77777777" w:rsidR="00FB15BD" w:rsidRDefault="00FB15BD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436C01C7" w14:textId="77777777" w:rsidTr="002D066E">
        <w:trPr>
          <w:cantSplit/>
          <w:trHeight w:val="1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A12A81" w14:textId="77777777" w:rsidR="00FB15BD" w:rsidRDefault="00FB15BD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87485" w14:textId="77777777" w:rsidR="00FB15BD" w:rsidRDefault="00FB15B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B1477" w14:textId="77777777" w:rsidR="00FB15BD" w:rsidRDefault="00FB15BD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D06B3" w14:textId="77777777" w:rsidR="00FB15BD" w:rsidRDefault="00FB15BD" w:rsidP="000932F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Olteniţa</w:t>
            </w:r>
          </w:p>
          <w:p w14:paraId="3D56E954" w14:textId="77777777" w:rsidR="00FB15BD" w:rsidRDefault="00FB15BD" w:rsidP="000932F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20F5C" w14:textId="77777777" w:rsidR="00FB15BD" w:rsidRDefault="00FB15BD" w:rsidP="000932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3542013" w14:textId="77777777" w:rsidR="00FB15BD" w:rsidRDefault="00FB15BD" w:rsidP="000932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F6912" w14:textId="77777777" w:rsidR="00FB15BD" w:rsidRDefault="00FB15BD" w:rsidP="000932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EAE28" w14:textId="77777777" w:rsidR="00FB15BD" w:rsidRDefault="00FB15BD" w:rsidP="000932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C0D79" w14:textId="77777777" w:rsidR="00FB15BD" w:rsidRDefault="00FB15BD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DA5BD" w14:textId="77777777" w:rsidR="00FB15BD" w:rsidRDefault="00FB15BD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18CF906" w14:textId="77777777" w:rsidR="00FB15BD" w:rsidRDefault="00FB15BD">
      <w:pPr>
        <w:spacing w:before="40" w:after="40" w:line="192" w:lineRule="auto"/>
        <w:ind w:right="57"/>
        <w:rPr>
          <w:sz w:val="20"/>
          <w:lang w:val="ro-RO"/>
        </w:rPr>
      </w:pPr>
    </w:p>
    <w:p w14:paraId="74F4023A" w14:textId="77777777" w:rsidR="00FB15BD" w:rsidRDefault="00FB15BD" w:rsidP="00FF5C69">
      <w:pPr>
        <w:pStyle w:val="Heading1"/>
        <w:spacing w:line="276" w:lineRule="auto"/>
      </w:pPr>
      <w:r>
        <w:t>LINIA 804</w:t>
      </w:r>
    </w:p>
    <w:p w14:paraId="50064F19" w14:textId="77777777" w:rsidR="00FB15BD" w:rsidRDefault="00FB15BD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FB15BD" w14:paraId="2E06ACC5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155ECE" w14:textId="77777777" w:rsidR="00FB15BD" w:rsidRDefault="00FB15B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2CDD1" w14:textId="77777777" w:rsidR="00FB15BD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0+844</w:t>
            </w:r>
          </w:p>
          <w:p w14:paraId="32FEA19E" w14:textId="77777777" w:rsidR="00FB15BD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B0A4E" w14:textId="77777777" w:rsidR="00FB15BD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73F5C" w14:textId="77777777" w:rsidR="00FB15BD" w:rsidRDefault="00FB15BD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Ploiești Sud - </w:t>
            </w:r>
          </w:p>
          <w:p w14:paraId="38E66AFD" w14:textId="77777777" w:rsidR="00FB15BD" w:rsidRDefault="00FB15BD" w:rsidP="00FA0C6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33915" w14:textId="77777777" w:rsidR="00FB15BD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1DE47" w14:textId="77777777" w:rsidR="00FB15BD" w:rsidRPr="00F9444C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9292E" w14:textId="77777777" w:rsidR="00FB15BD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D85F5" w14:textId="77777777" w:rsidR="00FB15BD" w:rsidRPr="00F9444C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8BCFB" w14:textId="77777777" w:rsidR="00FB15BD" w:rsidRPr="00436B1D" w:rsidRDefault="00FB15BD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36B1D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FB15BD" w14:paraId="5B7B0CBC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1ED543" w14:textId="77777777" w:rsidR="00FB15BD" w:rsidRDefault="00FB15B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8410F" w14:textId="77777777" w:rsidR="00FB15BD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  <w:p w14:paraId="3714AE7F" w14:textId="77777777" w:rsidR="00FB15BD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71402" w14:textId="77777777" w:rsidR="00FB15BD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74A5A" w14:textId="77777777" w:rsidR="00FB15BD" w:rsidRDefault="00FB15BD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Dâmbu - </w:t>
            </w:r>
          </w:p>
          <w:p w14:paraId="77FC05F4" w14:textId="77777777" w:rsidR="00FB15BD" w:rsidRDefault="00FB15BD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D68BD" w14:textId="77777777" w:rsidR="00FB15BD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7E151" w14:textId="77777777" w:rsidR="00FB15BD" w:rsidRPr="00F9444C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BC548" w14:textId="77777777" w:rsidR="00FB15BD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C215E" w14:textId="77777777" w:rsidR="00FB15BD" w:rsidRPr="00F9444C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8CE30" w14:textId="77777777" w:rsidR="00FB15BD" w:rsidRPr="00436B1D" w:rsidRDefault="00FB15BD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FB15BD" w14:paraId="02F8ECE1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A46789" w14:textId="77777777" w:rsidR="00FB15BD" w:rsidRDefault="00FB15B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4A114" w14:textId="77777777" w:rsidR="00FB15BD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11+265</w:t>
            </w:r>
          </w:p>
          <w:p w14:paraId="0844397C" w14:textId="77777777" w:rsidR="00FB15BD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E0CE2" w14:textId="77777777" w:rsidR="00FB15BD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114D6" w14:textId="77777777" w:rsidR="00FB15BD" w:rsidRDefault="00FB15BD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Corlățești - </w:t>
            </w:r>
          </w:p>
          <w:p w14:paraId="332954AC" w14:textId="77777777" w:rsidR="00FB15BD" w:rsidRDefault="00FB15BD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218EF" w14:textId="77777777" w:rsidR="00FB15BD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3697C" w14:textId="77777777" w:rsidR="00FB15BD" w:rsidRPr="00F9444C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279A8" w14:textId="77777777" w:rsidR="00FB15BD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22A68" w14:textId="77777777" w:rsidR="00FB15BD" w:rsidRPr="00F9444C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17B60" w14:textId="77777777" w:rsidR="00FB15BD" w:rsidRPr="00E25A4B" w:rsidRDefault="00FB15BD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25A4B">
              <w:rPr>
                <w:b/>
                <w:bCs/>
                <w:iCs/>
                <w:sz w:val="20"/>
                <w:lang w:val="ro-RO"/>
              </w:rPr>
              <w:t>Valabil pentru trenurile care au în componență două locomotive cuplate.</w:t>
            </w:r>
          </w:p>
          <w:p w14:paraId="23D6D011" w14:textId="77777777" w:rsidR="00FB15BD" w:rsidRDefault="00FB15B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B15BD" w14:paraId="02326FE6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A418E8" w14:textId="77777777" w:rsidR="00FB15BD" w:rsidRDefault="00FB15B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C335C" w14:textId="77777777" w:rsidR="00FB15BD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B07F2" w14:textId="77777777" w:rsidR="00FB15BD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C993E" w14:textId="77777777" w:rsidR="00FB15BD" w:rsidRDefault="00FB15BD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 -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FC08E" w14:textId="77777777" w:rsidR="00FB15BD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AEA0C" w14:textId="77777777" w:rsidR="00FB15BD" w:rsidRPr="00F9444C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1758C" w14:textId="77777777" w:rsidR="00FB15BD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15+500</w:t>
            </w:r>
          </w:p>
          <w:p w14:paraId="15F755A0" w14:textId="77777777" w:rsidR="00FB15BD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CA5D4" w14:textId="77777777" w:rsidR="00FB15BD" w:rsidRPr="00F9444C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29387" w14:textId="77777777" w:rsidR="00FB15BD" w:rsidRDefault="00FB15BD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FB15BD" w14:paraId="10BE0932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FB7377" w14:textId="77777777" w:rsidR="00FB15BD" w:rsidRDefault="00FB15B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97CD1" w14:textId="77777777" w:rsidR="00FB15BD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62D92" w14:textId="77777777" w:rsidR="00FB15BD" w:rsidRPr="00A152FB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F3D77" w14:textId="77777777" w:rsidR="00FB15BD" w:rsidRDefault="00FB15BD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  <w:p w14:paraId="0D35C8CA" w14:textId="77777777" w:rsidR="00FB15BD" w:rsidRDefault="00FB15BD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63649697" w14:textId="77777777" w:rsidR="00FB15BD" w:rsidRDefault="00FB15BD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21B50" w14:textId="77777777" w:rsidR="00FB15BD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E9A96" w14:textId="77777777" w:rsidR="00FB15BD" w:rsidRPr="00F9444C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D541F" w14:textId="77777777" w:rsidR="00FB15BD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14:paraId="5FA0E4D4" w14:textId="77777777" w:rsidR="00FB15BD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7825E" w14:textId="77777777" w:rsidR="00FB15BD" w:rsidRPr="00F9444C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11276" w14:textId="77777777" w:rsidR="00FB15BD" w:rsidRDefault="00FB15B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0313DEF6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36BD9" w14:textId="77777777" w:rsidR="00FB15BD" w:rsidRDefault="00FB15B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D55E0" w14:textId="77777777" w:rsidR="00FB15BD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32+569</w:t>
            </w:r>
          </w:p>
          <w:p w14:paraId="6CD43762" w14:textId="77777777" w:rsidR="00FB15BD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43+140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D8F9B" w14:textId="77777777" w:rsidR="00FB15BD" w:rsidRPr="00A152FB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B0174" w14:textId="77777777" w:rsidR="00FB15BD" w:rsidRDefault="00FB15BD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14:paraId="2253984F" w14:textId="77777777" w:rsidR="00FB15BD" w:rsidRDefault="00FB15BD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 și</w:t>
            </w:r>
          </w:p>
          <w:p w14:paraId="7C06C804" w14:textId="77777777" w:rsidR="00FB15BD" w:rsidRDefault="00FB15BD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cu</w:t>
            </w:r>
          </w:p>
          <w:p w14:paraId="2B343FEF" w14:textId="77777777" w:rsidR="00FB15BD" w:rsidRDefault="00FB15BD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2, 8 și 10 </w:t>
            </w:r>
          </w:p>
          <w:p w14:paraId="0E857EAE" w14:textId="77777777" w:rsidR="00FB15BD" w:rsidRDefault="00FB15BD" w:rsidP="0099182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99E4C" w14:textId="77777777" w:rsidR="00FB15BD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A8F38" w14:textId="77777777" w:rsidR="00FB15BD" w:rsidRPr="00F9444C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5275F" w14:textId="77777777" w:rsidR="00FB15BD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41AB1" w14:textId="77777777" w:rsidR="00FB15BD" w:rsidRPr="00F9444C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0AE19" w14:textId="77777777" w:rsidR="00FB15BD" w:rsidRDefault="00FB15B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72B600AA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5D29BB" w14:textId="77777777" w:rsidR="00FB15BD" w:rsidRDefault="00FB15B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6C4C7" w14:textId="77777777" w:rsidR="00FB15BD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7C89B" w14:textId="77777777" w:rsidR="00FB15BD" w:rsidRPr="00A152FB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7B2A2" w14:textId="77777777" w:rsidR="00FB15BD" w:rsidRDefault="00FB15BD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14:paraId="16FCBFE7" w14:textId="77777777" w:rsidR="00FB15BD" w:rsidRDefault="00FB15BD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14:paraId="795ACC98" w14:textId="77777777" w:rsidR="00FB15BD" w:rsidRDefault="00FB15BD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din</w:t>
            </w:r>
          </w:p>
          <w:p w14:paraId="2B67CE98" w14:textId="77777777" w:rsidR="00FB15BD" w:rsidRDefault="00FB15BD" w:rsidP="00DD160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D5BEF" w14:textId="77777777" w:rsidR="00FB15BD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CBAF0" w14:textId="77777777" w:rsidR="00FB15BD" w:rsidRPr="00F9444C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C5E3B" w14:textId="77777777" w:rsidR="00FB15BD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  <w:p w14:paraId="70C7DD7D" w14:textId="77777777" w:rsidR="00FB15BD" w:rsidRDefault="00FB15BD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8FF5E" w14:textId="77777777" w:rsidR="00FB15BD" w:rsidRPr="00F9444C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995D6" w14:textId="77777777" w:rsidR="00FB15BD" w:rsidRDefault="00FB15B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B15BD" w14:paraId="614CA6A8" w14:textId="77777777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44765D" w14:textId="77777777" w:rsidR="00FB15BD" w:rsidRDefault="00FB15B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DAA53" w14:textId="77777777" w:rsidR="00FB15BD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BF225" w14:textId="77777777" w:rsidR="00FB15BD" w:rsidRPr="00A152FB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52D90" w14:textId="77777777" w:rsidR="00FB15BD" w:rsidRDefault="00FB15BD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14:paraId="2F31C907" w14:textId="77777777" w:rsidR="00FB15BD" w:rsidRDefault="00FB15BD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abătută și </w:t>
            </w:r>
          </w:p>
          <w:p w14:paraId="23F9D19C" w14:textId="77777777" w:rsidR="00FB15BD" w:rsidRDefault="00FB15BD" w:rsidP="00A31B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B0CC3" w14:textId="77777777" w:rsidR="00FB15BD" w:rsidRDefault="00FB15BD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1556C6E" w14:textId="77777777" w:rsidR="00FB15BD" w:rsidRDefault="00FB15BD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D9EC2" w14:textId="77777777" w:rsidR="00FB15BD" w:rsidRPr="00F9444C" w:rsidRDefault="00FB15BD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080C5" w14:textId="77777777" w:rsidR="00FB15BD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8EEFE" w14:textId="77777777" w:rsidR="00FB15BD" w:rsidRPr="00F9444C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54FA1" w14:textId="77777777" w:rsidR="00FB15BD" w:rsidRDefault="00FB15B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5D90C1B2" w14:textId="77777777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A26CB2" w14:textId="77777777" w:rsidR="00FB15BD" w:rsidRDefault="00FB15B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0D78E" w14:textId="77777777" w:rsidR="00FB15BD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74+550</w:t>
            </w:r>
          </w:p>
          <w:p w14:paraId="4ACA5C32" w14:textId="77777777" w:rsidR="00FB15BD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FBC82" w14:textId="77777777" w:rsidR="00FB15BD" w:rsidRPr="00A152FB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B8F8" w14:textId="77777777" w:rsidR="00FB15BD" w:rsidRDefault="00FB15BD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Broşteni –</w:t>
            </w:r>
          </w:p>
          <w:p w14:paraId="19D7D198" w14:textId="77777777" w:rsidR="00FB15BD" w:rsidRDefault="00FB15BD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08359" w14:textId="77777777" w:rsidR="00FB15BD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B999D" w14:textId="77777777" w:rsidR="00FB15BD" w:rsidRPr="00F9444C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1034A" w14:textId="77777777" w:rsidR="00FB15BD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7ECE5" w14:textId="77777777" w:rsidR="00FB15BD" w:rsidRPr="00F9444C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8042D" w14:textId="77777777" w:rsidR="00FB15BD" w:rsidRDefault="00FB15B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72951D44" w14:textId="77777777" w:rsidR="00FB15BD" w:rsidRDefault="00FB15BD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FB15BD" w14:paraId="2256F99E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3BD95" w14:textId="77777777" w:rsidR="00FB15BD" w:rsidRDefault="00FB15B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CB088" w14:textId="77777777" w:rsidR="00FB15BD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103+500</w:t>
            </w:r>
          </w:p>
          <w:p w14:paraId="1ABD1C1D" w14:textId="77777777" w:rsidR="00FB15BD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C3BAE" w14:textId="77777777" w:rsidR="00FB15BD" w:rsidRPr="00A152FB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A766C" w14:textId="77777777" w:rsidR="00FB15BD" w:rsidRDefault="00FB15BD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Andrăşeşti -</w:t>
            </w:r>
          </w:p>
          <w:p w14:paraId="245E02E0" w14:textId="77777777" w:rsidR="00FB15BD" w:rsidRDefault="00FB15BD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105BE" w14:textId="77777777" w:rsidR="00FB15BD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636F8" w14:textId="77777777" w:rsidR="00FB15BD" w:rsidRPr="00F9444C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7A5FA" w14:textId="77777777" w:rsidR="00FB15BD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75883" w14:textId="77777777" w:rsidR="00FB15BD" w:rsidRPr="00F9444C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B7A9F" w14:textId="77777777" w:rsidR="00FB15BD" w:rsidRDefault="00FB15B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257C084B" w14:textId="77777777" w:rsidR="00FB15BD" w:rsidRDefault="00FB15B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FB15BD" w14:paraId="11B38057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B2EA1A" w14:textId="77777777" w:rsidR="00FB15BD" w:rsidRDefault="00FB15B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BE121" w14:textId="77777777" w:rsidR="00FB15BD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14:paraId="4F88883A" w14:textId="77777777" w:rsidR="00FB15BD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EFFB9" w14:textId="77777777" w:rsidR="00FB15BD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53033" w14:textId="77777777" w:rsidR="00FB15BD" w:rsidRDefault="00FB15BD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Slobozia Nouă - </w:t>
            </w:r>
          </w:p>
          <w:p w14:paraId="2B17061F" w14:textId="77777777" w:rsidR="00FB15BD" w:rsidRDefault="00FB15BD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2D5294D3" w14:textId="77777777" w:rsidR="00FB15BD" w:rsidRDefault="00FB15BD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Țăndărei</w:t>
            </w:r>
          </w:p>
          <w:p w14:paraId="54243A05" w14:textId="77777777" w:rsidR="00FB15BD" w:rsidRDefault="00FB15BD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linia 2 directă st. Slobozia Nouă </w:t>
            </w:r>
          </w:p>
          <w:p w14:paraId="0CD2A3B7" w14:textId="77777777" w:rsidR="00FB15BD" w:rsidRDefault="00FB15BD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2 directă </w:t>
            </w:r>
          </w:p>
          <w:p w14:paraId="07DF6B6A" w14:textId="77777777" w:rsidR="00FB15BD" w:rsidRDefault="00FB15BD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8835F" w14:textId="77777777" w:rsidR="00FB15BD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A064" w14:textId="77777777" w:rsidR="00FB15BD" w:rsidRPr="00F9444C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9DDBE" w14:textId="77777777" w:rsidR="00FB15BD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C8B74" w14:textId="77777777" w:rsidR="00FB15BD" w:rsidRPr="00F9444C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EBB48" w14:textId="77777777" w:rsidR="00FB15BD" w:rsidRDefault="00FB15B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34C83F21" w14:textId="77777777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4F5283" w14:textId="77777777" w:rsidR="00FB15BD" w:rsidRDefault="00FB15B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D3B51" w14:textId="77777777" w:rsidR="00FB15BD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95017" w14:textId="77777777" w:rsidR="00FB15BD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26F01" w14:textId="77777777" w:rsidR="00FB15BD" w:rsidRDefault="00FB15BD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Bucu </w:t>
            </w:r>
          </w:p>
          <w:p w14:paraId="5D693B60" w14:textId="77777777" w:rsidR="00FB15BD" w:rsidRDefault="00FB15BD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7ACB1" w14:textId="77777777" w:rsidR="00FB15BD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C48BB79" w14:textId="77777777" w:rsidR="00FB15BD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CDB22" w14:textId="77777777" w:rsidR="00FB15BD" w:rsidRPr="00F9444C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FA0CF" w14:textId="77777777" w:rsidR="00FB15BD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90FE7" w14:textId="77777777" w:rsidR="00FB15BD" w:rsidRPr="00F9444C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3B735" w14:textId="77777777" w:rsidR="00FB15BD" w:rsidRDefault="00FB15B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686393E5" w14:textId="77777777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2A9B6D" w14:textId="77777777" w:rsidR="00FB15BD" w:rsidRDefault="00FB15B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94E2E" w14:textId="77777777" w:rsidR="00FB15BD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933A5" w14:textId="77777777" w:rsidR="00FB15BD" w:rsidRPr="00A152FB" w:rsidRDefault="00FB15BD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F2CB0" w14:textId="77777777" w:rsidR="00FB15BD" w:rsidRDefault="00FB15BD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Bucu</w:t>
            </w:r>
          </w:p>
          <w:p w14:paraId="32023D6C" w14:textId="77777777" w:rsidR="00FB15BD" w:rsidRDefault="00FB15BD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B17C7" w14:textId="77777777" w:rsidR="00FB15BD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BE1F8" w14:textId="77777777" w:rsidR="00FB15BD" w:rsidRPr="00F9444C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8B52C" w14:textId="77777777" w:rsidR="00FB15BD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B16CD" w14:textId="77777777" w:rsidR="00FB15BD" w:rsidRPr="00F9444C" w:rsidRDefault="00FB15BD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68AB2" w14:textId="77777777" w:rsidR="00FB15BD" w:rsidRDefault="00FB15B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162732B8" w14:textId="77777777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DB219" w14:textId="77777777" w:rsidR="00FB15BD" w:rsidRDefault="00FB15B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6573A" w14:textId="77777777" w:rsidR="00FB15BD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128+250</w:t>
            </w:r>
          </w:p>
          <w:p w14:paraId="1F1D265C" w14:textId="77777777" w:rsidR="00FB15BD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56C8A" w14:textId="77777777" w:rsidR="00FB15BD" w:rsidRPr="00A152FB" w:rsidRDefault="00FB15BD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152F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1D129" w14:textId="77777777" w:rsidR="00FB15BD" w:rsidRDefault="00FB15BD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7631E25D" w14:textId="77777777" w:rsidR="00FB15BD" w:rsidRDefault="00FB15BD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60D22" w14:textId="77777777" w:rsidR="00FB15BD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2BB3A" w14:textId="77777777" w:rsidR="00FB15BD" w:rsidRPr="00F9444C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56CE0" w14:textId="77777777" w:rsidR="00FB15BD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E87D1" w14:textId="77777777" w:rsidR="00FB15BD" w:rsidRPr="00F9444C" w:rsidRDefault="00FB15BD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50D8" w14:textId="77777777" w:rsidR="00FB15BD" w:rsidRDefault="00FB15B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7FB321DE" w14:textId="77777777" w:rsidR="00FB15BD" w:rsidRDefault="00FB15B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FB15BD" w14:paraId="542A40A9" w14:textId="77777777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D18273" w14:textId="77777777" w:rsidR="00FB15BD" w:rsidRDefault="00FB15B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66C2B" w14:textId="77777777" w:rsidR="00FB15BD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135+975</w:t>
            </w:r>
          </w:p>
          <w:p w14:paraId="77F060CB" w14:textId="77777777" w:rsidR="00FB15BD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E4E45" w14:textId="77777777" w:rsidR="00FB15BD" w:rsidRPr="00A152FB" w:rsidRDefault="00FB15BD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D9717" w14:textId="77777777" w:rsidR="00FB15BD" w:rsidRDefault="00FB15BD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202A2805" w14:textId="77777777" w:rsidR="00FB15BD" w:rsidRDefault="00FB15BD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E196B" w14:textId="77777777" w:rsidR="00FB15BD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1C9EE" w14:textId="77777777" w:rsidR="00FB15BD" w:rsidRPr="00F9444C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C81CF" w14:textId="77777777" w:rsidR="00FB15BD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CAD94" w14:textId="77777777" w:rsidR="00FB15BD" w:rsidRPr="00F9444C" w:rsidRDefault="00FB15BD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BD645" w14:textId="77777777" w:rsidR="00FB15BD" w:rsidRDefault="00FB15B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0EA7BDD5" w14:textId="77777777" w:rsidR="00FB15BD" w:rsidRDefault="00FB15B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FB15BD" w14:paraId="17F3BD12" w14:textId="77777777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FF7AA5" w14:textId="77777777" w:rsidR="00FB15BD" w:rsidRDefault="00FB15B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0F152" w14:textId="77777777" w:rsidR="00FB15BD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6A77D" w14:textId="77777777" w:rsidR="00FB15BD" w:rsidRPr="00A152FB" w:rsidRDefault="00FB15BD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431F0" w14:textId="77777777" w:rsidR="00FB15BD" w:rsidRDefault="00FB15BD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0F0CA1A0" w14:textId="77777777" w:rsidR="00FB15BD" w:rsidRDefault="00FB15BD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13E01" w14:textId="77777777" w:rsidR="00FB15BD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ED4A620" w14:textId="77777777" w:rsidR="00FB15BD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5D38C" w14:textId="77777777" w:rsidR="00FB15BD" w:rsidRPr="00F9444C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164FF" w14:textId="77777777" w:rsidR="00FB15BD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C5AE3" w14:textId="77777777" w:rsidR="00FB15BD" w:rsidRPr="00F9444C" w:rsidRDefault="00FB15BD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77E8C" w14:textId="77777777" w:rsidR="00FB15BD" w:rsidRDefault="00FB15B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36CE90A9" w14:textId="77777777" w:rsidR="00FB15BD" w:rsidRDefault="00FB15B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D906808" w14:textId="77777777" w:rsidR="00FB15BD" w:rsidRDefault="00FB15BD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FB15BD" w14:paraId="04461865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91DEC" w14:textId="77777777" w:rsidR="00FB15BD" w:rsidRDefault="00FB15B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DE463" w14:textId="77777777" w:rsidR="00FB15BD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F9B56" w14:textId="77777777" w:rsidR="00FB15BD" w:rsidRPr="00A152FB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6DEF9" w14:textId="77777777" w:rsidR="00FB15BD" w:rsidRDefault="00FB15BD" w:rsidP="00F007A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4334E128" w14:textId="77777777" w:rsidR="00FB15BD" w:rsidRDefault="00FB15BD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E882E" w14:textId="77777777" w:rsidR="00FB15BD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B45F1" w14:textId="77777777" w:rsidR="00FB15BD" w:rsidRPr="00F9444C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72AB6" w14:textId="77777777" w:rsidR="00FB15BD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58+400</w:t>
            </w:r>
          </w:p>
          <w:p w14:paraId="611E3AC4" w14:textId="77777777" w:rsidR="00FB15BD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16950" w14:textId="77777777" w:rsidR="00FB15BD" w:rsidRPr="00F9444C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2026C" w14:textId="77777777" w:rsidR="00FB15BD" w:rsidRDefault="00FB15BD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453B356" w14:textId="77777777" w:rsidR="00FB15BD" w:rsidRDefault="00FB15BD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4A13DCBB" w14:textId="77777777" w:rsidR="00FB15BD" w:rsidRDefault="00FB15BD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707E0C0" w14:textId="77777777" w:rsidR="00FB15BD" w:rsidRDefault="00FB15BD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FB15BD" w14:paraId="616924DA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28AE0" w14:textId="77777777" w:rsidR="00FB15BD" w:rsidRDefault="00FB15B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65EFC" w14:textId="77777777" w:rsidR="00FB15BD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6B871" w14:textId="77777777" w:rsidR="00FB15BD" w:rsidRPr="00A152FB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ED185" w14:textId="77777777" w:rsidR="00FB15BD" w:rsidRDefault="00FB15BD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72F8A891" w14:textId="77777777" w:rsidR="00FB15BD" w:rsidRDefault="00FB15BD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A6EE" w14:textId="77777777" w:rsidR="00FB15BD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4B7BD3CC" w14:textId="77777777" w:rsidR="00FB15BD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9230E" w14:textId="77777777" w:rsidR="00FB15BD" w:rsidRPr="00F9444C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2CA26" w14:textId="77777777" w:rsidR="00FB15BD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1C329" w14:textId="77777777" w:rsidR="00FB15BD" w:rsidRPr="00F9444C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8CDF1" w14:textId="77777777" w:rsidR="00FB15BD" w:rsidRDefault="00FB15B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14:paraId="52C16C6B" w14:textId="77777777" w:rsidR="00FB15BD" w:rsidRDefault="00FB15B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7 şi 8.</w:t>
            </w:r>
          </w:p>
        </w:tc>
      </w:tr>
      <w:tr w:rsidR="00FB15BD" w14:paraId="40DD7AB0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7B330" w14:textId="77777777" w:rsidR="00FB15BD" w:rsidRDefault="00FB15B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1F2CF" w14:textId="77777777" w:rsidR="00FB15BD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14:paraId="43ACB5C8" w14:textId="77777777" w:rsidR="00FB15BD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6978A" w14:textId="77777777" w:rsidR="00FB15BD" w:rsidRPr="00A152FB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079D4" w14:textId="77777777" w:rsidR="00FB15BD" w:rsidRDefault="00FB15BD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13E74B0" w14:textId="77777777" w:rsidR="00FB15BD" w:rsidRDefault="00FB15BD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X - </w:t>
            </w:r>
          </w:p>
          <w:p w14:paraId="540F4007" w14:textId="77777777" w:rsidR="00FB15BD" w:rsidRDefault="00FB15BD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8404E" w14:textId="77777777" w:rsidR="00FB15BD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7EDFF" w14:textId="77777777" w:rsidR="00FB15BD" w:rsidRPr="00F9444C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1F433" w14:textId="77777777" w:rsidR="00FB15BD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23AF1" w14:textId="77777777" w:rsidR="00FB15BD" w:rsidRPr="00F9444C" w:rsidRDefault="00FB15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C1779" w14:textId="77777777" w:rsidR="00FB15BD" w:rsidRDefault="00FB15BD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B15BD" w14:paraId="56EF4D56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883FD" w14:textId="77777777" w:rsidR="00FB15BD" w:rsidRDefault="00FB15B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C306A" w14:textId="77777777" w:rsidR="00FB15BD" w:rsidRDefault="00FB15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A327E" w14:textId="77777777" w:rsidR="00FB15BD" w:rsidRPr="00A152FB" w:rsidRDefault="00FB15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FD966" w14:textId="77777777" w:rsidR="00FB15BD" w:rsidRDefault="00FB15BD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543FECA" w14:textId="77777777" w:rsidR="00FB15BD" w:rsidRDefault="00FB15BD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X - </w:t>
            </w:r>
          </w:p>
          <w:p w14:paraId="5C92520A" w14:textId="77777777" w:rsidR="00FB15BD" w:rsidRDefault="00FB15BD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22E7C" w14:textId="77777777" w:rsidR="00FB15BD" w:rsidRDefault="00FB15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E379D" w14:textId="77777777" w:rsidR="00FB15BD" w:rsidRPr="00F9444C" w:rsidRDefault="00FB15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889E1" w14:textId="77777777" w:rsidR="00FB15BD" w:rsidRDefault="00FB15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14:paraId="155E62B8" w14:textId="77777777" w:rsidR="00FB15BD" w:rsidRDefault="00FB15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DE87C" w14:textId="77777777" w:rsidR="00FB15BD" w:rsidRPr="00F9444C" w:rsidRDefault="00FB15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CCD5E" w14:textId="77777777" w:rsidR="00FB15BD" w:rsidRDefault="00FB15BD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B15BD" w14:paraId="168B9C7E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6D34E" w14:textId="77777777" w:rsidR="00FB15BD" w:rsidRDefault="00FB15B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522DE" w14:textId="77777777" w:rsidR="00FB15BD" w:rsidRDefault="00FB15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755B9" w14:textId="77777777" w:rsidR="00FB15BD" w:rsidRPr="00A152FB" w:rsidRDefault="00FB15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06117" w14:textId="77777777" w:rsidR="00FB15BD" w:rsidRDefault="00FB15BD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7A982C0" w14:textId="77777777" w:rsidR="00FB15BD" w:rsidRDefault="00FB15BD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9DFF5" w14:textId="77777777" w:rsidR="00FB15BD" w:rsidRDefault="00FB15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19C89" w14:textId="77777777" w:rsidR="00FB15BD" w:rsidRPr="00F9444C" w:rsidRDefault="00FB15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F0837" w14:textId="77777777" w:rsidR="00FB15BD" w:rsidRDefault="00FB15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AF4A8" w14:textId="77777777" w:rsidR="00FB15BD" w:rsidRDefault="00FB15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8A03B" w14:textId="77777777" w:rsidR="00FB15BD" w:rsidRDefault="00FB15BD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427D10C" w14:textId="77777777" w:rsidR="00FB15BD" w:rsidRDefault="00FB15BD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FB15BD" w14:paraId="156A4E2A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F4D2B" w14:textId="77777777" w:rsidR="00FB15BD" w:rsidRDefault="00FB15B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0115C" w14:textId="77777777" w:rsidR="00FB15BD" w:rsidRDefault="00FB15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6CCBE" w14:textId="77777777" w:rsidR="00FB15BD" w:rsidRPr="00A152FB" w:rsidRDefault="00FB15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95217" w14:textId="77777777" w:rsidR="00FB15BD" w:rsidRDefault="00FB15BD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DDF179E" w14:textId="77777777" w:rsidR="00FB15BD" w:rsidRDefault="00FB15BD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9EB62" w14:textId="77777777" w:rsidR="00FB15BD" w:rsidRDefault="00FB15BD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65E7C00D" w14:textId="77777777" w:rsidR="00FB15BD" w:rsidRDefault="00FB15BD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21 - 89</w:t>
            </w:r>
          </w:p>
          <w:p w14:paraId="06BFAE6F" w14:textId="77777777" w:rsidR="00FB15BD" w:rsidRDefault="00FB15BD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(sch. 21, 39, 45, </w:t>
            </w:r>
          </w:p>
          <w:p w14:paraId="02939E89" w14:textId="77777777" w:rsidR="00FB15BD" w:rsidRDefault="00FB15BD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5A8CF" w14:textId="77777777" w:rsidR="00FB15BD" w:rsidRPr="00F9444C" w:rsidRDefault="00FB15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A1280" w14:textId="77777777" w:rsidR="00FB15BD" w:rsidRDefault="00FB15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4884D" w14:textId="77777777" w:rsidR="00FB15BD" w:rsidRDefault="00FB15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DB69C" w14:textId="77777777" w:rsidR="00FB15BD" w:rsidRDefault="00FB15BD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F4340D6" w14:textId="77777777" w:rsidR="00FB15BD" w:rsidRDefault="00FB15BD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1B1420" w14:textId="77777777" w:rsidR="00FB15BD" w:rsidRPr="0045712D" w:rsidRDefault="00FB15BD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Bărăganu - Fetești la 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14:paraId="13E00D48" w14:textId="77777777" w:rsidR="00FB15BD" w:rsidRDefault="00FB15BD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Fetești - Movila la liniile 11 - 2T.</w:t>
            </w:r>
          </w:p>
        </w:tc>
      </w:tr>
      <w:tr w:rsidR="00FB15BD" w14:paraId="122BEE7D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4DEB" w14:textId="77777777" w:rsidR="00FB15BD" w:rsidRDefault="00FB15B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AEDBD" w14:textId="77777777" w:rsidR="00FB15BD" w:rsidRDefault="00FB15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F3C6E" w14:textId="77777777" w:rsidR="00FB15BD" w:rsidRPr="00A152FB" w:rsidRDefault="00FB15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E40D2" w14:textId="77777777" w:rsidR="00FB15BD" w:rsidRDefault="00FB15BD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259919B" w14:textId="77777777" w:rsidR="00FB15BD" w:rsidRDefault="00FB15BD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3AE92" w14:textId="77777777" w:rsidR="00FB15BD" w:rsidRDefault="00FB15BD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6BCC08D" w14:textId="77777777" w:rsidR="00FB15BD" w:rsidRDefault="00FB15BD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3ACD5" w14:textId="77777777" w:rsidR="00FB15BD" w:rsidRDefault="00FB15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0A86" w14:textId="77777777" w:rsidR="00FB15BD" w:rsidRDefault="00FB15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2716D" w14:textId="77777777" w:rsidR="00FB15BD" w:rsidRDefault="00FB15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63CAA" w14:textId="77777777" w:rsidR="00FB15BD" w:rsidRDefault="00FB15BD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78205F9" w14:textId="77777777" w:rsidR="00FB15BD" w:rsidRDefault="00FB15BD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1, 2, 3 în și din fir I + II L804 Fetești - Movila</w:t>
            </w:r>
          </w:p>
        </w:tc>
      </w:tr>
      <w:tr w:rsidR="00FB15BD" w14:paraId="7DAB0610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8DA66" w14:textId="77777777" w:rsidR="00FB15BD" w:rsidRDefault="00FB15B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F3C3E" w14:textId="77777777" w:rsidR="00FB15BD" w:rsidRDefault="00FB15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6F16A" w14:textId="77777777" w:rsidR="00FB15BD" w:rsidRPr="00A152FB" w:rsidRDefault="00FB15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82FA5" w14:textId="77777777" w:rsidR="00FB15BD" w:rsidRDefault="00FB15BD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9F8B95D" w14:textId="77777777" w:rsidR="00FB15BD" w:rsidRDefault="00FB15BD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BF842" w14:textId="77777777" w:rsidR="00FB15BD" w:rsidRDefault="00FB15BD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89FBCCB" w14:textId="77777777" w:rsidR="00FB15BD" w:rsidRDefault="00FB15BD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A6FCB" w14:textId="77777777" w:rsidR="00FB15BD" w:rsidRDefault="00FB15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F937D" w14:textId="77777777" w:rsidR="00FB15BD" w:rsidRDefault="00FB15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A0CF5" w14:textId="77777777" w:rsidR="00FB15BD" w:rsidRDefault="00FB15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FF816" w14:textId="77777777" w:rsidR="00FB15BD" w:rsidRDefault="00FB15BD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9FD18BD" w14:textId="77777777" w:rsidR="00FB15BD" w:rsidRDefault="00FB15BD" w:rsidP="00480C7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6, 7, 8 în și din fir I + II L804 Fetești Molila în și din fir I + II L800 Fetești - Bărăganu</w:t>
            </w:r>
          </w:p>
        </w:tc>
      </w:tr>
      <w:tr w:rsidR="00FB15BD" w14:paraId="6878D82E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49A50" w14:textId="77777777" w:rsidR="00FB15BD" w:rsidRDefault="00FB15B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0A457" w14:textId="77777777" w:rsidR="00FB15BD" w:rsidRDefault="00FB15BD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D56B3" w14:textId="77777777" w:rsidR="00FB15BD" w:rsidRPr="00A152FB" w:rsidRDefault="00FB15BD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3FA9A" w14:textId="77777777" w:rsidR="00FB15BD" w:rsidRDefault="00FB15BD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041BD2A" w14:textId="77777777" w:rsidR="00FB15BD" w:rsidRDefault="00FB15BD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2B838" w14:textId="77777777" w:rsidR="00FB15BD" w:rsidRDefault="00FB15BD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4620C84" w14:textId="77777777" w:rsidR="00FB15BD" w:rsidRDefault="00FB15BD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70B6F" w14:textId="77777777" w:rsidR="00FB15BD" w:rsidRDefault="00FB15BD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4EE1" w14:textId="77777777" w:rsidR="00FB15BD" w:rsidRDefault="00FB15BD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4F85D" w14:textId="77777777" w:rsidR="00FB15BD" w:rsidRDefault="00FB15BD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8D8EE" w14:textId="77777777" w:rsidR="00FB15BD" w:rsidRDefault="00FB15BD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D9717CD" w14:textId="77777777" w:rsidR="00FB15BD" w:rsidRDefault="00FB15BD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 în și din fir I + II L804 Fetești Molila în și din fir I + II L800 Fetești - Bărăganu</w:t>
            </w:r>
          </w:p>
        </w:tc>
      </w:tr>
      <w:tr w:rsidR="00FB15BD" w14:paraId="46E37612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A4C33" w14:textId="77777777" w:rsidR="00FB15BD" w:rsidRDefault="00FB15B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A4B85" w14:textId="77777777" w:rsidR="00FB15BD" w:rsidRDefault="00FB15BD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00510" w14:textId="77777777" w:rsidR="00FB15BD" w:rsidRPr="00A152FB" w:rsidRDefault="00FB15BD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EDED4" w14:textId="77777777" w:rsidR="00FB15BD" w:rsidRDefault="00FB15BD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D971E58" w14:textId="77777777" w:rsidR="00FB15BD" w:rsidRDefault="00FB15BD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3D9B5" w14:textId="77777777" w:rsidR="00FB15BD" w:rsidRDefault="00FB15BD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C73B007" w14:textId="77777777" w:rsidR="00FB15BD" w:rsidRDefault="00FB15BD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4A3A8" w14:textId="77777777" w:rsidR="00FB15BD" w:rsidRDefault="00FB15BD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736D3" w14:textId="77777777" w:rsidR="00FB15BD" w:rsidRDefault="00FB15BD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F31D7" w14:textId="77777777" w:rsidR="00FB15BD" w:rsidRDefault="00FB15BD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7E23E" w14:textId="77777777" w:rsidR="00FB15BD" w:rsidRDefault="00FB15BD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09F35E6" w14:textId="77777777" w:rsidR="00FB15BD" w:rsidRDefault="00FB15BD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7, 8 în și din fir I + II L804 Fetești Molila în și din fir I + II L800 Fetești - Bărăganu</w:t>
            </w:r>
          </w:p>
        </w:tc>
      </w:tr>
      <w:tr w:rsidR="00FB15BD" w14:paraId="24F51A3A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56F40" w14:textId="77777777" w:rsidR="00FB15BD" w:rsidRDefault="00FB15B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9B481" w14:textId="77777777" w:rsidR="00FB15BD" w:rsidRDefault="00FB15BD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E92EE" w14:textId="77777777" w:rsidR="00FB15BD" w:rsidRPr="00A152FB" w:rsidRDefault="00FB15BD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774AD" w14:textId="77777777" w:rsidR="00FB15BD" w:rsidRDefault="00FB15BD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C33DDDF" w14:textId="77777777" w:rsidR="00FB15BD" w:rsidRDefault="00FB15BD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3A9B9" w14:textId="77777777" w:rsidR="00FB15BD" w:rsidRDefault="00FB15BD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F2305C1" w14:textId="77777777" w:rsidR="00FB15BD" w:rsidRDefault="00FB15BD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0BE5E" w14:textId="77777777" w:rsidR="00FB15BD" w:rsidRDefault="00FB15BD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3DC5E" w14:textId="77777777" w:rsidR="00FB15BD" w:rsidRDefault="00FB15BD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9A8D0" w14:textId="77777777" w:rsidR="00FB15BD" w:rsidRDefault="00FB15BD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E02E9" w14:textId="77777777" w:rsidR="00FB15BD" w:rsidRDefault="00FB15BD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7728C32" w14:textId="77777777" w:rsidR="00FB15BD" w:rsidRDefault="00FB15BD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și de la linia  8 în și din fir </w:t>
            </w:r>
          </w:p>
          <w:p w14:paraId="6079350D" w14:textId="77777777" w:rsidR="00FB15BD" w:rsidRDefault="00FB15BD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 + II L804 Fetești Molila în și din fir I + II L800 Fetești - Bărăganu</w:t>
            </w:r>
          </w:p>
        </w:tc>
      </w:tr>
      <w:tr w:rsidR="00FB15BD" w14:paraId="02C3C8E0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BE920" w14:textId="77777777" w:rsidR="00FB15BD" w:rsidRDefault="00FB15B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B6A76" w14:textId="77777777" w:rsidR="00FB15BD" w:rsidRDefault="00FB15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FF1AF" w14:textId="77777777" w:rsidR="00FB15BD" w:rsidRPr="00A152FB" w:rsidRDefault="00FB15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77E9F" w14:textId="77777777" w:rsidR="00FB15BD" w:rsidRDefault="00FB15BD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D917CE5" w14:textId="77777777" w:rsidR="00FB15BD" w:rsidRDefault="00FB15BD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11C94" w14:textId="77777777" w:rsidR="00FB15BD" w:rsidRDefault="00FB15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24D3C" w14:textId="77777777" w:rsidR="00FB15BD" w:rsidRPr="00F9444C" w:rsidRDefault="00FB15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9A6D4" w14:textId="77777777" w:rsidR="00FB15BD" w:rsidRDefault="00FB15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1D70D" w14:textId="77777777" w:rsidR="00FB15BD" w:rsidRDefault="00FB15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3E4DD" w14:textId="77777777" w:rsidR="00FB15BD" w:rsidRDefault="00FB15BD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54FD5A4" w14:textId="77777777" w:rsidR="00FB15BD" w:rsidRDefault="00FB15BD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FB15BD" w14:paraId="31906B4C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FDFA1D" w14:textId="77777777" w:rsidR="00FB15BD" w:rsidRDefault="00FB15B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101FB" w14:textId="77777777" w:rsidR="00FB15BD" w:rsidRDefault="00FB15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5C3B1" w14:textId="77777777" w:rsidR="00FB15BD" w:rsidRPr="00A152FB" w:rsidRDefault="00FB15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1180B" w14:textId="77777777" w:rsidR="00FB15BD" w:rsidRDefault="00FB15BD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0D4476D" w14:textId="77777777" w:rsidR="00FB15BD" w:rsidRDefault="00FB15BD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4C383" w14:textId="77777777" w:rsidR="00FB15BD" w:rsidRDefault="00FB15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D6B29" w14:textId="77777777" w:rsidR="00FB15BD" w:rsidRPr="00F9444C" w:rsidRDefault="00FB15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4B86B" w14:textId="77777777" w:rsidR="00FB15BD" w:rsidRDefault="00FB15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3C760" w14:textId="77777777" w:rsidR="00FB15BD" w:rsidRPr="00F9444C" w:rsidRDefault="00FB15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473EE" w14:textId="77777777" w:rsidR="00FB15BD" w:rsidRDefault="00FB15BD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059470A8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710393" w14:textId="77777777" w:rsidR="00FB15BD" w:rsidRDefault="00FB15B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2E462" w14:textId="77777777" w:rsidR="00FB15BD" w:rsidRDefault="00FB15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07678" w14:textId="77777777" w:rsidR="00FB15BD" w:rsidRPr="00A152FB" w:rsidRDefault="00FB15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D9E88" w14:textId="77777777" w:rsidR="00FB15BD" w:rsidRDefault="00FB15BD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2677F14" w14:textId="77777777" w:rsidR="00FB15BD" w:rsidRDefault="00FB15BD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2FA89" w14:textId="77777777" w:rsidR="00FB15BD" w:rsidRDefault="00FB15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22334" w14:textId="77777777" w:rsidR="00FB15BD" w:rsidRPr="00F9444C" w:rsidRDefault="00FB15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D35AB" w14:textId="77777777" w:rsidR="00FB15BD" w:rsidRDefault="00FB15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0A84E" w14:textId="77777777" w:rsidR="00FB15BD" w:rsidRPr="00F9444C" w:rsidRDefault="00FB15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5813F" w14:textId="77777777" w:rsidR="00FB15BD" w:rsidRDefault="00FB15BD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A9BF740" w14:textId="77777777" w:rsidR="00FB15BD" w:rsidRDefault="00FB15BD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1C690FEB" w14:textId="77777777" w:rsidR="00FB15BD" w:rsidRDefault="00FB15BD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FB15BD" w14:paraId="71955F67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29F0B" w14:textId="77777777" w:rsidR="00FB15BD" w:rsidRDefault="00FB15B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C43D0" w14:textId="77777777" w:rsidR="00FB15BD" w:rsidRDefault="00FB15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23BBC" w14:textId="77777777" w:rsidR="00FB15BD" w:rsidRPr="00A152FB" w:rsidRDefault="00FB15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A6579" w14:textId="77777777" w:rsidR="00FB15BD" w:rsidRDefault="00FB15BD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B63CC6A" w14:textId="77777777" w:rsidR="00FB15BD" w:rsidRDefault="00FB15BD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5E935" w14:textId="77777777" w:rsidR="00FB15BD" w:rsidRDefault="00FB15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062E7" w14:textId="77777777" w:rsidR="00FB15BD" w:rsidRPr="00F9444C" w:rsidRDefault="00FB15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F3126" w14:textId="77777777" w:rsidR="00FB15BD" w:rsidRDefault="00FB15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D7AF6" w14:textId="77777777" w:rsidR="00FB15BD" w:rsidRPr="00F9444C" w:rsidRDefault="00FB15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30862" w14:textId="77777777" w:rsidR="00FB15BD" w:rsidRDefault="00FB15BD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F256959" w14:textId="77777777" w:rsidR="00FB15BD" w:rsidRDefault="00FB15BD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69475BB0" w14:textId="77777777" w:rsidR="00FB15BD" w:rsidRDefault="00FB15BD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FB15BD" w14:paraId="0444F5AE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79E4E9" w14:textId="77777777" w:rsidR="00FB15BD" w:rsidRDefault="00FB15B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F871B" w14:textId="77777777" w:rsidR="00FB15BD" w:rsidRDefault="00FB15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EBCB8" w14:textId="77777777" w:rsidR="00FB15BD" w:rsidRPr="00A152FB" w:rsidRDefault="00FB15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ADB99" w14:textId="77777777" w:rsidR="00FB15BD" w:rsidRDefault="00FB15BD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CE77273" w14:textId="77777777" w:rsidR="00FB15BD" w:rsidRDefault="00FB15BD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E4E8A" w14:textId="77777777" w:rsidR="00FB15BD" w:rsidRDefault="00FB15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7D6C7" w14:textId="77777777" w:rsidR="00FB15BD" w:rsidRPr="00F9444C" w:rsidRDefault="00FB15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7778B" w14:textId="77777777" w:rsidR="00FB15BD" w:rsidRDefault="00FB15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1F507" w14:textId="77777777" w:rsidR="00FB15BD" w:rsidRPr="00F9444C" w:rsidRDefault="00FB15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1C5D1" w14:textId="77777777" w:rsidR="00FB15BD" w:rsidRDefault="00FB15BD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79EA637" w14:textId="77777777" w:rsidR="00FB15BD" w:rsidRDefault="00FB15BD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6C5B43CD" w14:textId="77777777" w:rsidR="00FB15BD" w:rsidRDefault="00FB15BD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FB15BD" w14:paraId="1E98D7EB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91BE65" w14:textId="77777777" w:rsidR="00FB15BD" w:rsidRDefault="00FB15B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20CA5" w14:textId="77777777" w:rsidR="00FB15BD" w:rsidRDefault="00FB15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BFB9E" w14:textId="77777777" w:rsidR="00FB15BD" w:rsidRPr="00A152FB" w:rsidRDefault="00FB15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0C8E4" w14:textId="77777777" w:rsidR="00FB15BD" w:rsidRDefault="00FB15BD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AC7D3A0" w14:textId="77777777" w:rsidR="00FB15BD" w:rsidRDefault="00FB15BD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EAA9E" w14:textId="77777777" w:rsidR="00FB15BD" w:rsidRDefault="00FB15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4553A" w14:textId="77777777" w:rsidR="00FB15BD" w:rsidRPr="00F9444C" w:rsidRDefault="00FB15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66624" w14:textId="77777777" w:rsidR="00FB15BD" w:rsidRDefault="00FB15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94547" w14:textId="77777777" w:rsidR="00FB15BD" w:rsidRPr="00F9444C" w:rsidRDefault="00FB15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3723D" w14:textId="77777777" w:rsidR="00FB15BD" w:rsidRDefault="00FB15BD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FA23F8A" w14:textId="77777777" w:rsidR="00FB15BD" w:rsidRDefault="00FB15BD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7E6C5F81" w14:textId="77777777" w:rsidR="00FB15BD" w:rsidRDefault="00FB15BD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FB15BD" w14:paraId="44BF1118" w14:textId="77777777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A0162E" w14:textId="77777777" w:rsidR="00FB15BD" w:rsidRDefault="00FB15B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FCB4F" w14:textId="77777777" w:rsidR="00FB15BD" w:rsidRDefault="00FB15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7856B" w14:textId="77777777" w:rsidR="00FB15BD" w:rsidRPr="00A152FB" w:rsidRDefault="00FB15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62D0B" w14:textId="77777777" w:rsidR="00FB15BD" w:rsidRDefault="00FB15BD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1EACA4D" w14:textId="77777777" w:rsidR="00FB15BD" w:rsidRDefault="00FB15BD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FB480" w14:textId="77777777" w:rsidR="00FB15BD" w:rsidRDefault="00FB15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14:paraId="2D9C8C1C" w14:textId="77777777" w:rsidR="00FB15BD" w:rsidRDefault="00FB15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14:paraId="69B7E084" w14:textId="77777777" w:rsidR="00FB15BD" w:rsidRDefault="00FB15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D19B2" w14:textId="77777777" w:rsidR="00FB15BD" w:rsidRPr="00F9444C" w:rsidRDefault="00FB15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F912A" w14:textId="77777777" w:rsidR="00FB15BD" w:rsidRDefault="00FB15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0C762" w14:textId="77777777" w:rsidR="00FB15BD" w:rsidRPr="00F9444C" w:rsidRDefault="00FB15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DCD40" w14:textId="77777777" w:rsidR="00FB15BD" w:rsidRDefault="00FB15BD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7817D123" w14:textId="77777777" w:rsidR="00FB15BD" w:rsidRDefault="00FB15BD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FB15BD" w14:paraId="2270BED5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FF966A" w14:textId="77777777" w:rsidR="00FB15BD" w:rsidRDefault="00FB15B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A5267" w14:textId="77777777" w:rsidR="00FB15BD" w:rsidRDefault="00FB15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7F07E" w14:textId="77777777" w:rsidR="00FB15BD" w:rsidRPr="00A152FB" w:rsidRDefault="00FB15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1D8A7" w14:textId="77777777" w:rsidR="00FB15BD" w:rsidRDefault="00FB15BD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2F1786D" w14:textId="77777777" w:rsidR="00FB15BD" w:rsidRDefault="00FB15BD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5CDCD" w14:textId="77777777" w:rsidR="00FB15BD" w:rsidRDefault="00FB15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14:paraId="17D53A5F" w14:textId="77777777" w:rsidR="00FB15BD" w:rsidRDefault="00FB15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14:paraId="6A2CFC97" w14:textId="77777777" w:rsidR="00FB15BD" w:rsidRDefault="00FB15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321E4" w14:textId="77777777" w:rsidR="00FB15BD" w:rsidRPr="00F9444C" w:rsidRDefault="00FB15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81D64" w14:textId="77777777" w:rsidR="00FB15BD" w:rsidRDefault="00FB15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C5EF2" w14:textId="77777777" w:rsidR="00FB15BD" w:rsidRPr="00F9444C" w:rsidRDefault="00FB15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326AF" w14:textId="77777777" w:rsidR="00FB15BD" w:rsidRDefault="00FB15BD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70AFC6F6" w14:textId="77777777" w:rsidR="00FB15BD" w:rsidRDefault="00FB15BD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FB15BD" w14:paraId="3EDBD0BC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5C7C5" w14:textId="77777777" w:rsidR="00FB15BD" w:rsidRDefault="00FB15B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BAF7" w14:textId="77777777" w:rsidR="00FB15BD" w:rsidRDefault="00FB15B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14:paraId="005A6CE0" w14:textId="77777777" w:rsidR="00FB15BD" w:rsidRDefault="00FB15B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F8A5E" w14:textId="77777777" w:rsidR="00FB15BD" w:rsidRPr="00A152FB" w:rsidRDefault="00FB15B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C0C71" w14:textId="77777777" w:rsidR="00FB15BD" w:rsidRDefault="00FB15BD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5B6408A" w14:textId="77777777" w:rsidR="00FB15BD" w:rsidRDefault="00FB15BD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Y - </w:t>
            </w:r>
          </w:p>
          <w:p w14:paraId="4BD6C0C7" w14:textId="77777777" w:rsidR="00FB15BD" w:rsidRDefault="00FB15BD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E798C" w14:textId="77777777" w:rsidR="00FB15BD" w:rsidRDefault="00FB15B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9AEE0" w14:textId="77777777" w:rsidR="00FB15BD" w:rsidRDefault="00FB15B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697FF" w14:textId="77777777" w:rsidR="00FB15BD" w:rsidRDefault="00FB15B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1FC8F" w14:textId="77777777" w:rsidR="00FB15BD" w:rsidRPr="00F9444C" w:rsidRDefault="00FB15B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2DB81" w14:textId="77777777" w:rsidR="00FB15BD" w:rsidRDefault="00FB15BD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B15BD" w14:paraId="23B88671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E39338" w14:textId="77777777" w:rsidR="00FB15BD" w:rsidRDefault="00FB15B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3736E" w14:textId="77777777" w:rsidR="00FB15BD" w:rsidRDefault="00FB15B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0239E" w14:textId="77777777" w:rsidR="00FB15BD" w:rsidRPr="00A152FB" w:rsidRDefault="00FB15B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34A60" w14:textId="77777777" w:rsidR="00FB15BD" w:rsidRDefault="00FB15BD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7E926E1" w14:textId="77777777" w:rsidR="00FB15BD" w:rsidRDefault="00FB15BD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Y - </w:t>
            </w:r>
          </w:p>
          <w:p w14:paraId="7685760E" w14:textId="77777777" w:rsidR="00FB15BD" w:rsidRDefault="00FB15BD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EDBA3" w14:textId="77777777" w:rsidR="00FB15BD" w:rsidRDefault="00FB15B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CF36D" w14:textId="77777777" w:rsidR="00FB15BD" w:rsidRDefault="00FB15B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37622" w14:textId="77777777" w:rsidR="00FB15BD" w:rsidRDefault="00FB15B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14:paraId="4A37F8E0" w14:textId="77777777" w:rsidR="00FB15BD" w:rsidRDefault="00FB15B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39366" w14:textId="77777777" w:rsidR="00FB15BD" w:rsidRPr="00F9444C" w:rsidRDefault="00FB15B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A8AB9" w14:textId="77777777" w:rsidR="00FB15BD" w:rsidRDefault="00FB15BD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B15BD" w14:paraId="4023826B" w14:textId="77777777" w:rsidTr="00103DB2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A6F78" w14:textId="77777777" w:rsidR="00FB15BD" w:rsidRDefault="00FB15B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352CF" w14:textId="77777777" w:rsidR="00FB15BD" w:rsidRDefault="00FB15BD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C82FA" w14:textId="77777777" w:rsidR="00FB15BD" w:rsidRPr="00A152FB" w:rsidRDefault="00FB15BD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97800" w14:textId="77777777" w:rsidR="00FB15BD" w:rsidRDefault="00FB15BD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5AD8745" w14:textId="77777777" w:rsidR="00FB15BD" w:rsidRDefault="00FB15BD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B31CB" w14:textId="77777777" w:rsidR="00FB15BD" w:rsidRDefault="00FB15BD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1F669" w14:textId="77777777" w:rsidR="00FB15BD" w:rsidRPr="00F9444C" w:rsidRDefault="00FB15BD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706CB" w14:textId="77777777" w:rsidR="00FB15BD" w:rsidRDefault="00FB15BD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C5BC2" w14:textId="77777777" w:rsidR="00FB15BD" w:rsidRPr="00F9444C" w:rsidRDefault="00FB15BD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8FC49" w14:textId="77777777" w:rsidR="00FB15BD" w:rsidRDefault="00FB15BD" w:rsidP="0046118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D4F0D20" w14:textId="77777777" w:rsidR="00FB15BD" w:rsidRDefault="00FB15BD" w:rsidP="00802827">
      <w:pPr>
        <w:spacing w:line="276" w:lineRule="auto"/>
        <w:ind w:right="57"/>
        <w:rPr>
          <w:sz w:val="20"/>
          <w:lang w:val="ro-RO"/>
        </w:rPr>
      </w:pPr>
    </w:p>
    <w:p w14:paraId="32E45300" w14:textId="77777777" w:rsidR="00FB15BD" w:rsidRDefault="00FB15BD" w:rsidP="00535684">
      <w:pPr>
        <w:pStyle w:val="Heading1"/>
        <w:spacing w:line="360" w:lineRule="auto"/>
      </w:pPr>
      <w:r>
        <w:t>LINIA 807</w:t>
      </w:r>
    </w:p>
    <w:p w14:paraId="7C50F047" w14:textId="77777777" w:rsidR="00FB15BD" w:rsidRDefault="00FB15BD" w:rsidP="00FC1359">
      <w:pPr>
        <w:pStyle w:val="Heading1"/>
        <w:spacing w:line="360" w:lineRule="auto"/>
        <w:rPr>
          <w:b w:val="0"/>
          <w:bCs w:val="0"/>
          <w:sz w:val="8"/>
        </w:rPr>
      </w:pPr>
      <w:r>
        <w:t>SLOBOZIA NOUĂ - SLOBOZIA VECHE - CIULNIŢA - CĂLĂRAŞI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FB15BD" w14:paraId="24A2D24A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1EC65C" w14:textId="77777777" w:rsidR="00FB15BD" w:rsidRDefault="00FB15BD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C86EB" w14:textId="77777777" w:rsidR="00FB15BD" w:rsidRDefault="00FB15B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15+320</w:t>
            </w:r>
          </w:p>
          <w:p w14:paraId="78C0DADB" w14:textId="77777777" w:rsidR="00FB15BD" w:rsidRDefault="00FB15B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8FC92" w14:textId="77777777" w:rsidR="00FB15BD" w:rsidRPr="007345A6" w:rsidRDefault="00FB15B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E2E01" w14:textId="77777777" w:rsidR="00FB15BD" w:rsidRDefault="00FB15BD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Slobozia Veche -</w:t>
            </w:r>
          </w:p>
          <w:p w14:paraId="29D7A259" w14:textId="77777777" w:rsidR="00FB15BD" w:rsidRDefault="00FB15BD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Slobozia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BFCD5" w14:textId="77777777" w:rsidR="00FB15BD" w:rsidRDefault="00FB15B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F62AD" w14:textId="77777777" w:rsidR="00FB15BD" w:rsidRPr="007345A6" w:rsidRDefault="00FB15B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964E2" w14:textId="77777777" w:rsidR="00FB15BD" w:rsidRDefault="00FB15B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00A5D" w14:textId="77777777" w:rsidR="00FB15BD" w:rsidRPr="007345A6" w:rsidRDefault="00FB15B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A90F1" w14:textId="77777777" w:rsidR="00FB15BD" w:rsidRDefault="00FB15BD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6772A78" w14:textId="77777777" w:rsidR="00FB15BD" w:rsidRDefault="00FB15BD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*Valabil pentru trenurile care au în compunere două și trei locomotive cuplate.</w:t>
            </w:r>
          </w:p>
          <w:p w14:paraId="14A50AEC" w14:textId="77777777" w:rsidR="00FB15BD" w:rsidRDefault="00FB15BD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Este interzisă circulația trenurilor care au în compunere 4 sau mai multe locomotive cuplate.</w:t>
            </w:r>
          </w:p>
          <w:p w14:paraId="1AA0C499" w14:textId="77777777" w:rsidR="00FB15BD" w:rsidRDefault="00FB15BD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Este interzisă frânarea și staționarea pe pod km 15+250.</w:t>
            </w:r>
          </w:p>
        </w:tc>
      </w:tr>
      <w:tr w:rsidR="00FB15BD" w14:paraId="7B72256F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A16E9" w14:textId="77777777" w:rsidR="00FB15BD" w:rsidRDefault="00FB15BD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D9AB3" w14:textId="77777777" w:rsidR="00FB15BD" w:rsidRDefault="00FB15B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  <w:p w14:paraId="19248565" w14:textId="77777777" w:rsidR="00FB15BD" w:rsidRDefault="00FB15B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E284B" w14:textId="77777777" w:rsidR="00FB15BD" w:rsidRDefault="00FB15B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C8C5B" w14:textId="77777777" w:rsidR="00FB15BD" w:rsidRDefault="00FB15BD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Slobozia Sud -</w:t>
            </w:r>
          </w:p>
          <w:p w14:paraId="67A140FE" w14:textId="77777777" w:rsidR="00FB15BD" w:rsidRDefault="00FB15BD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74A7C" w14:textId="77777777" w:rsidR="00FB15BD" w:rsidRDefault="00FB15B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13457" w14:textId="77777777" w:rsidR="00FB15BD" w:rsidRPr="007345A6" w:rsidRDefault="00FB15B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1B769" w14:textId="77777777" w:rsidR="00FB15BD" w:rsidRDefault="00FB15B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60DC4" w14:textId="77777777" w:rsidR="00FB15BD" w:rsidRPr="007345A6" w:rsidRDefault="00FB15B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ACAC7" w14:textId="77777777" w:rsidR="00FB15BD" w:rsidRDefault="00FB15BD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B15BD" w14:paraId="1EC8E22B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30ECE" w14:textId="77777777" w:rsidR="00FB15BD" w:rsidRDefault="00FB15BD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BDBDD" w14:textId="77777777" w:rsidR="00FB15BD" w:rsidRDefault="00FB15B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E7DC2" w14:textId="77777777" w:rsidR="00FB15BD" w:rsidRDefault="00FB15B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B5876" w14:textId="77777777" w:rsidR="00FB15BD" w:rsidRDefault="00FB15BD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Ciulnița</w:t>
            </w:r>
          </w:p>
          <w:p w14:paraId="0C8D90AB" w14:textId="77777777" w:rsidR="00FB15BD" w:rsidRDefault="00FB15BD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3B5E1" w14:textId="77777777" w:rsidR="00FB15BD" w:rsidRDefault="00FB15B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99556B2" w14:textId="77777777" w:rsidR="00FB15BD" w:rsidRDefault="00FB15BD" w:rsidP="003761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  <w:p w14:paraId="712BE252" w14:textId="77777777" w:rsidR="00FB15BD" w:rsidRDefault="00FB15B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66724" w14:textId="77777777" w:rsidR="00FB15BD" w:rsidRPr="007345A6" w:rsidRDefault="00FB15B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F9397" w14:textId="77777777" w:rsidR="00FB15BD" w:rsidRDefault="00FB15B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DD495" w14:textId="77777777" w:rsidR="00FB15BD" w:rsidRPr="007345A6" w:rsidRDefault="00FB15B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131F8" w14:textId="77777777" w:rsidR="00FB15BD" w:rsidRDefault="00FB15BD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0C6C8C4" w14:textId="77777777" w:rsidR="00FB15BD" w:rsidRDefault="00FB15BD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510E097" w14:textId="77777777" w:rsidR="00FB15BD" w:rsidRDefault="00FB15BD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și de la liniile 3 - 7 st. Ciulnița dinspre/spre </w:t>
            </w:r>
          </w:p>
          <w:p w14:paraId="0384F573" w14:textId="77777777" w:rsidR="00FB15BD" w:rsidRDefault="00FB15BD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FB15BD" w14:paraId="29748A64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99579A" w14:textId="77777777" w:rsidR="00FB15BD" w:rsidRDefault="00FB15BD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26976" w14:textId="77777777" w:rsidR="00FB15BD" w:rsidRDefault="00FB15B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4CEC1" w14:textId="77777777" w:rsidR="00FB15BD" w:rsidRDefault="00FB15B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C7164" w14:textId="77777777" w:rsidR="00FB15BD" w:rsidRDefault="00FB15BD" w:rsidP="003018F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Ciulnița</w:t>
            </w:r>
          </w:p>
          <w:p w14:paraId="0FE6FAC6" w14:textId="77777777" w:rsidR="00FB15BD" w:rsidRDefault="00FB15BD" w:rsidP="003018F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F31B5" w14:textId="77777777" w:rsidR="00FB15BD" w:rsidRDefault="00FB15BD" w:rsidP="003018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C92B3EF" w14:textId="77777777" w:rsidR="00FB15BD" w:rsidRDefault="00FB15BD" w:rsidP="003018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</w:t>
            </w:r>
          </w:p>
          <w:p w14:paraId="330DC718" w14:textId="77777777" w:rsidR="00FB15BD" w:rsidRDefault="00FB15B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BB372" w14:textId="77777777" w:rsidR="00FB15BD" w:rsidRDefault="00FB15B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DA15" w14:textId="77777777" w:rsidR="00FB15BD" w:rsidRDefault="00FB15B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E1DEA" w14:textId="77777777" w:rsidR="00FB15BD" w:rsidRPr="007345A6" w:rsidRDefault="00FB15B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E5C05" w14:textId="77777777" w:rsidR="00FB15BD" w:rsidRDefault="00FB15BD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D4D06A0" w14:textId="77777777" w:rsidR="00FB15BD" w:rsidRDefault="00FB15BD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F042E06" w14:textId="77777777" w:rsidR="00FB15BD" w:rsidRDefault="00FB15BD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și de la liniile 3 - 7 st. Ciulnița dinspre/spre </w:t>
            </w:r>
          </w:p>
          <w:p w14:paraId="2E66666F" w14:textId="77777777" w:rsidR="00FB15BD" w:rsidRDefault="00FB15BD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 Afectează intrări/ieșiri din Fir I Dragoș Vodă - Ciulnița la liniile 3 - 7 st. Ciulnița</w:t>
            </w:r>
          </w:p>
        </w:tc>
      </w:tr>
      <w:tr w:rsidR="00FB15BD" w14:paraId="3EBDFD60" w14:textId="7777777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EDDE8A" w14:textId="77777777" w:rsidR="00FB15BD" w:rsidRDefault="00FB15BD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F4786" w14:textId="77777777" w:rsidR="00FB15BD" w:rsidRDefault="00FB15B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7AF08" w14:textId="77777777" w:rsidR="00FB15BD" w:rsidRPr="007345A6" w:rsidRDefault="00FB15B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28718" w14:textId="77777777" w:rsidR="00FB15BD" w:rsidRDefault="00FB15BD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3F757E9B" w14:textId="77777777" w:rsidR="00FB15BD" w:rsidRDefault="00FB15BD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 7, 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6E6D0" w14:textId="77777777" w:rsidR="00FB15BD" w:rsidRDefault="00FB15B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17F9E" w14:textId="77777777" w:rsidR="00FB15BD" w:rsidRPr="007345A6" w:rsidRDefault="00FB15B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345A6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9CA3B" w14:textId="77777777" w:rsidR="00FB15BD" w:rsidRDefault="00FB15B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0209B" w14:textId="77777777" w:rsidR="00FB15BD" w:rsidRPr="007345A6" w:rsidRDefault="00FB15B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FDF16" w14:textId="77777777" w:rsidR="00FB15BD" w:rsidRDefault="00FB15BD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7AE4910C" w14:textId="7777777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AE1010" w14:textId="77777777" w:rsidR="00FB15BD" w:rsidRDefault="00FB15BD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AFFFE" w14:textId="77777777" w:rsidR="00FB15BD" w:rsidRDefault="00FB15B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B865E" w14:textId="77777777" w:rsidR="00FB15BD" w:rsidRPr="007345A6" w:rsidRDefault="00FB15B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EAED9" w14:textId="77777777" w:rsidR="00FB15BD" w:rsidRDefault="00FB15BD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6016877B" w14:textId="77777777" w:rsidR="00FB15BD" w:rsidRDefault="00FB15BD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Călăraşi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872EB" w14:textId="77777777" w:rsidR="00FB15BD" w:rsidRDefault="00FB15B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D7729" w14:textId="77777777" w:rsidR="00FB15BD" w:rsidRPr="007345A6" w:rsidRDefault="00FB15B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15F46" w14:textId="77777777" w:rsidR="00FB15BD" w:rsidRDefault="00FB15B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0+860</w:t>
            </w:r>
          </w:p>
          <w:p w14:paraId="2580D22E" w14:textId="77777777" w:rsidR="00FB15BD" w:rsidRDefault="00FB15B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1+806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BE8B4" w14:textId="77777777" w:rsidR="00FB15BD" w:rsidRPr="007345A6" w:rsidRDefault="00FB15B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B31DC" w14:textId="77777777" w:rsidR="00FB15BD" w:rsidRDefault="00FB15BD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20FC1592" w14:textId="7777777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D682E" w14:textId="77777777" w:rsidR="00FB15BD" w:rsidRDefault="00FB15BD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27911" w14:textId="77777777" w:rsidR="00FB15BD" w:rsidRDefault="00FB15B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B382B" w14:textId="77777777" w:rsidR="00FB15BD" w:rsidRPr="007345A6" w:rsidRDefault="00FB15B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6D643" w14:textId="77777777" w:rsidR="00FB15BD" w:rsidRDefault="00FB15BD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Călăraşi Nord –</w:t>
            </w:r>
          </w:p>
          <w:p w14:paraId="35569FEF" w14:textId="77777777" w:rsidR="00FB15BD" w:rsidRDefault="00FB15BD" w:rsidP="00BA62D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Călăraşi Sud, linia 2 directă St. Călăraşi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25443" w14:textId="77777777" w:rsidR="00FB15BD" w:rsidRDefault="00FB15B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77046" w14:textId="77777777" w:rsidR="00FB15BD" w:rsidRPr="007345A6" w:rsidRDefault="00FB15B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AF06B" w14:textId="77777777" w:rsidR="00FB15BD" w:rsidRDefault="00FB15B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18+500</w:t>
            </w:r>
          </w:p>
          <w:p w14:paraId="6D35FB2E" w14:textId="77777777" w:rsidR="00FB15BD" w:rsidRDefault="00FB15B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20A66" w14:textId="77777777" w:rsidR="00FB15BD" w:rsidRDefault="00FB15B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5C5A5" w14:textId="77777777" w:rsidR="00FB15BD" w:rsidRDefault="00FB15BD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B15BD" w14:paraId="36DA84F3" w14:textId="77777777" w:rsidTr="00C30A6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D45896" w14:textId="77777777" w:rsidR="00FB15BD" w:rsidRDefault="00FB15BD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71E1A" w14:textId="77777777" w:rsidR="00FB15BD" w:rsidRDefault="00FB15B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A9A5A" w14:textId="77777777" w:rsidR="00FB15BD" w:rsidRPr="007345A6" w:rsidRDefault="00FB15B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01D13" w14:textId="77777777" w:rsidR="00FB15BD" w:rsidRDefault="00FB15BD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Sud</w:t>
            </w:r>
          </w:p>
          <w:p w14:paraId="74184C73" w14:textId="77777777" w:rsidR="00FB15BD" w:rsidRDefault="00FB15BD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3, 4, 5 și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9BD01" w14:textId="77777777" w:rsidR="00FB15BD" w:rsidRDefault="00FB15B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914B87D" w14:textId="77777777" w:rsidR="00FB15BD" w:rsidRDefault="00FB15B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6672D" w14:textId="77777777" w:rsidR="00FB15BD" w:rsidRPr="007345A6" w:rsidRDefault="00FB15B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345A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12C67" w14:textId="77777777" w:rsidR="00FB15BD" w:rsidRDefault="00FB15B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1130F" w14:textId="77777777" w:rsidR="00FB15BD" w:rsidRPr="007345A6" w:rsidRDefault="00FB15B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4DD4B" w14:textId="77777777" w:rsidR="00FB15BD" w:rsidRDefault="00FB15BD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82B3E1C" w14:textId="77777777" w:rsidR="00FB15BD" w:rsidRDefault="00FB15BD">
      <w:pPr>
        <w:spacing w:before="40" w:after="40" w:line="192" w:lineRule="auto"/>
        <w:ind w:right="57"/>
        <w:rPr>
          <w:sz w:val="20"/>
          <w:lang w:val="ro-RO"/>
        </w:rPr>
      </w:pPr>
    </w:p>
    <w:p w14:paraId="340C893D" w14:textId="77777777" w:rsidR="00FB15BD" w:rsidRDefault="00FB15BD" w:rsidP="00D509E3">
      <w:pPr>
        <w:pStyle w:val="Heading1"/>
        <w:spacing w:line="360" w:lineRule="auto"/>
      </w:pPr>
      <w:r>
        <w:t>LINIA 812</w:t>
      </w:r>
    </w:p>
    <w:p w14:paraId="5FF9AA45" w14:textId="77777777" w:rsidR="00FB15BD" w:rsidRDefault="00FB15BD" w:rsidP="00AC38B3">
      <w:pPr>
        <w:pStyle w:val="Heading1"/>
        <w:spacing w:line="360" w:lineRule="auto"/>
        <w:rPr>
          <w:b w:val="0"/>
          <w:bCs w:val="0"/>
          <w:sz w:val="8"/>
        </w:rPr>
      </w:pPr>
      <w:r>
        <w:t>MEDGIDIA - TULCEA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FB15BD" w14:paraId="38501123" w14:textId="77777777" w:rsidTr="009E1B6C">
        <w:trPr>
          <w:cantSplit/>
          <w:trHeight w:val="11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06135A" w14:textId="77777777" w:rsidR="00FB15BD" w:rsidRPr="001A61C3" w:rsidRDefault="00FB15BD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127F4" w14:textId="77777777" w:rsidR="00FB15BD" w:rsidRPr="001A61C3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6A7B0" w14:textId="77777777" w:rsidR="00FB15BD" w:rsidRPr="00772CB4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BE214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58FCFC9F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liniile 10, </w:t>
            </w:r>
          </w:p>
          <w:p w14:paraId="7C74340D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şi 14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DE431" w14:textId="77777777" w:rsidR="00FB15BD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 ieşiri</w:t>
            </w:r>
          </w:p>
          <w:p w14:paraId="7727DCE0" w14:textId="77777777" w:rsidR="00FB15BD" w:rsidRPr="001A61C3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17C9A" w14:textId="77777777" w:rsidR="00FB15BD" w:rsidRPr="006A7C82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60A46" w14:textId="77777777" w:rsidR="00FB15BD" w:rsidRPr="001A61C3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4C93D" w14:textId="77777777" w:rsidR="00FB15BD" w:rsidRPr="00772CB4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910A3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0F35AAF7" w14:textId="77777777" w:rsidTr="009E1B6C">
        <w:trPr>
          <w:cantSplit/>
          <w:trHeight w:val="7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E2FF9" w14:textId="77777777" w:rsidR="00FB15BD" w:rsidRPr="001A61C3" w:rsidRDefault="00FB15BD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34F82" w14:textId="77777777" w:rsidR="00FB15BD" w:rsidRPr="001A61C3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DDF02" w14:textId="77777777" w:rsidR="00FB15BD" w:rsidRPr="00772CB4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10CB9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0EF1C324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7FCD1" w14:textId="77777777" w:rsidR="00FB15BD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AC3BC" w14:textId="77777777" w:rsidR="00FB15BD" w:rsidRPr="006A7C82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3DF3C" w14:textId="77777777" w:rsidR="00FB15BD" w:rsidRPr="001A61C3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7D5C5" w14:textId="77777777" w:rsidR="00FB15BD" w:rsidRPr="00772CB4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0994C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658B5EB5" w14:textId="77777777" w:rsidTr="006269AA">
        <w:trPr>
          <w:cantSplit/>
          <w:trHeight w:val="19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EC7B9B" w14:textId="77777777" w:rsidR="00FB15BD" w:rsidRPr="001A61C3" w:rsidRDefault="00FB15BD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EB3CA" w14:textId="77777777" w:rsidR="00FB15BD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4+450</w:t>
            </w:r>
          </w:p>
          <w:p w14:paraId="3D5414FD" w14:textId="77777777" w:rsidR="00FB15BD" w:rsidRPr="001A61C3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6081F" w14:textId="77777777" w:rsidR="00FB15BD" w:rsidRPr="00772CB4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2C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281C7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Medgidia –</w:t>
            </w:r>
          </w:p>
          <w:p w14:paraId="7D197413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6F35D" w14:textId="77777777" w:rsidR="00FB15BD" w:rsidRPr="001A61C3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3175E" w14:textId="77777777" w:rsidR="00FB15BD" w:rsidRPr="006A7C82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45028" w14:textId="77777777" w:rsidR="00FB15BD" w:rsidRPr="001A61C3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3F4A9" w14:textId="77777777" w:rsidR="00FB15BD" w:rsidRPr="00772CB4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DC0F9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6640F888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FB15BD" w14:paraId="5B26D241" w14:textId="77777777" w:rsidTr="009727BE">
        <w:trPr>
          <w:cantSplit/>
          <w:trHeight w:val="6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BD35C6" w14:textId="77777777" w:rsidR="00FB15BD" w:rsidRPr="001A61C3" w:rsidRDefault="00FB15BD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4B59D" w14:textId="77777777" w:rsidR="00FB15BD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13+700</w:t>
            </w:r>
          </w:p>
          <w:p w14:paraId="347802DB" w14:textId="77777777" w:rsidR="00FB15BD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25596" w14:textId="77777777" w:rsidR="00FB15BD" w:rsidRPr="00772CB4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A4705" w14:textId="77777777" w:rsidR="00FB15BD" w:rsidRDefault="00FB15BD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Medgidia –</w:t>
            </w:r>
          </w:p>
          <w:p w14:paraId="4D33311B" w14:textId="77777777" w:rsidR="00FB15BD" w:rsidRDefault="00FB15BD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FABAE" w14:textId="77777777" w:rsidR="00FB15BD" w:rsidRPr="001A61C3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A0800" w14:textId="77777777" w:rsidR="00FB15BD" w:rsidRPr="006A7C82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1E760" w14:textId="77777777" w:rsidR="00FB15BD" w:rsidRPr="001A61C3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645FD" w14:textId="77777777" w:rsidR="00FB15BD" w:rsidRPr="00772CB4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7B4FC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B15BD" w14:paraId="76DD136B" w14:textId="77777777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5CF5FB" w14:textId="77777777" w:rsidR="00FB15BD" w:rsidRPr="001A61C3" w:rsidRDefault="00FB15BD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58D61" w14:textId="77777777" w:rsidR="00FB15BD" w:rsidRPr="001A61C3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D8AFE" w14:textId="77777777" w:rsidR="00FB15BD" w:rsidRPr="00772CB4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A1A6D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14:paraId="16848D82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579C2" w14:textId="77777777" w:rsidR="00FB15BD" w:rsidRPr="001A61C3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peste diag.</w:t>
            </w:r>
          </w:p>
          <w:p w14:paraId="7C8CF6E4" w14:textId="77777777" w:rsidR="00FB15BD" w:rsidRPr="001A61C3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5 - 11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88CED" w14:textId="77777777" w:rsidR="00FB15BD" w:rsidRPr="006A7C82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42ED" w14:textId="77777777" w:rsidR="00FB15BD" w:rsidRPr="001A61C3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B6E56" w14:textId="77777777" w:rsidR="00FB15BD" w:rsidRPr="00772CB4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4DD31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44675B2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1DFFC9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diagonalele 11 – 13 </w:t>
            </w:r>
          </w:p>
          <w:p w14:paraId="4FEA9EDB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liniile 3 – 5. </w:t>
            </w:r>
          </w:p>
        </w:tc>
      </w:tr>
      <w:tr w:rsidR="00FB15BD" w14:paraId="3EDBB6BA" w14:textId="77777777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3EE43D" w14:textId="77777777" w:rsidR="00FB15BD" w:rsidRPr="001A61C3" w:rsidRDefault="00FB15BD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6AF14" w14:textId="77777777" w:rsidR="00FB15BD" w:rsidRPr="001A61C3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797F0" w14:textId="77777777" w:rsidR="00FB15BD" w:rsidRPr="00772CB4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CADD4" w14:textId="77777777" w:rsidR="00FB15BD" w:rsidRDefault="00FB15BD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14:paraId="2035571D" w14:textId="77777777" w:rsidR="00FB15BD" w:rsidRDefault="00FB15BD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BB6BF" w14:textId="77777777" w:rsidR="00FB15BD" w:rsidRDefault="00FB15BD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Cap X și </w:t>
            </w:r>
          </w:p>
          <w:p w14:paraId="0E7E949B" w14:textId="77777777" w:rsidR="00FB15BD" w:rsidRPr="001A61C3" w:rsidRDefault="00FB15BD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7C245" w14:textId="77777777" w:rsidR="00FB15BD" w:rsidRPr="006A7C82" w:rsidRDefault="00FB15BD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4A13E" w14:textId="77777777" w:rsidR="00FB15BD" w:rsidRPr="001A61C3" w:rsidRDefault="00FB15BD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A88A2" w14:textId="77777777" w:rsidR="00FB15BD" w:rsidRPr="00772CB4" w:rsidRDefault="00FB15BD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8A922" w14:textId="77777777" w:rsidR="00FB15BD" w:rsidRDefault="00FB15BD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5D0D67F9" w14:textId="77777777" w:rsidR="00FB15BD" w:rsidRDefault="00FB15BD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ax stație și Cap Y </w:t>
            </w:r>
          </w:p>
          <w:p w14:paraId="665AA794" w14:textId="77777777" w:rsidR="00FB15BD" w:rsidRDefault="00FB15BD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este închisă.</w:t>
            </w:r>
          </w:p>
        </w:tc>
      </w:tr>
      <w:tr w:rsidR="00FB15BD" w14:paraId="5619F01C" w14:textId="77777777" w:rsidTr="009E1B6C">
        <w:trPr>
          <w:cantSplit/>
          <w:trHeight w:val="7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DCEDF" w14:textId="77777777" w:rsidR="00FB15BD" w:rsidRPr="001A61C3" w:rsidRDefault="00FB15BD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5F78F" w14:textId="77777777" w:rsidR="00FB15BD" w:rsidRPr="001A61C3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70BC7" w14:textId="77777777" w:rsidR="00FB15BD" w:rsidRPr="00772CB4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BC188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14:paraId="343C825B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1B1F5" w14:textId="77777777" w:rsidR="00FB15BD" w:rsidRPr="001A61C3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4AFC4" w14:textId="77777777" w:rsidR="00FB15BD" w:rsidRPr="006A7C82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7A8AD" w14:textId="77777777" w:rsidR="00FB15BD" w:rsidRPr="001A61C3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ED0B6" w14:textId="77777777" w:rsidR="00FB15BD" w:rsidRPr="00772CB4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9A41D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71A6A428" w14:textId="77777777" w:rsidTr="009E1B6C">
        <w:trPr>
          <w:cantSplit/>
          <w:trHeight w:val="1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1D3A83" w14:textId="77777777" w:rsidR="00FB15BD" w:rsidRPr="001A61C3" w:rsidRDefault="00FB15BD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A9359" w14:textId="77777777" w:rsidR="00FB15BD" w:rsidRPr="001A61C3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39C6A" w14:textId="77777777" w:rsidR="00FB15BD" w:rsidRPr="00772CB4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47B9B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14:paraId="3CA6AEC5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B7DA7" w14:textId="77777777" w:rsidR="00FB15BD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14:paraId="3F605173" w14:textId="77777777" w:rsidR="00FB15BD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  <w:p w14:paraId="6D218430" w14:textId="77777777" w:rsidR="00FB15BD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14:paraId="39D9165B" w14:textId="77777777" w:rsidR="00FB15BD" w:rsidRPr="001A61C3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B70B5" w14:textId="77777777" w:rsidR="00FB15BD" w:rsidRPr="006A7C82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FACD0" w14:textId="77777777" w:rsidR="00FB15BD" w:rsidRPr="001A61C3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59855" w14:textId="77777777" w:rsidR="00FB15BD" w:rsidRPr="00772CB4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1B697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236A5560" w14:textId="77777777" w:rsidTr="009E1B6C">
        <w:trPr>
          <w:cantSplit/>
          <w:trHeight w:val="18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F4828D" w14:textId="77777777" w:rsidR="00FB15BD" w:rsidRPr="001A61C3" w:rsidRDefault="00FB15BD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123FA" w14:textId="77777777" w:rsidR="00FB15BD" w:rsidRPr="001A61C3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E15F8" w14:textId="77777777" w:rsidR="00FB15BD" w:rsidRPr="00772CB4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DB75D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14:paraId="302056AF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A40A1" w14:textId="77777777" w:rsidR="00FB15BD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157E3E27" w14:textId="77777777" w:rsidR="00FB15BD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şi </w:t>
            </w:r>
          </w:p>
          <w:p w14:paraId="27231398" w14:textId="77777777" w:rsidR="00FB15BD" w:rsidRPr="001A61C3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37541" w14:textId="77777777" w:rsidR="00FB15BD" w:rsidRPr="006A7C82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5F996" w14:textId="77777777" w:rsidR="00FB15BD" w:rsidRPr="001A61C3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4A119" w14:textId="77777777" w:rsidR="00FB15BD" w:rsidRPr="00772CB4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4F8FF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7514254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axa staţiei la Cap Y linia este închisă.</w:t>
            </w:r>
          </w:p>
        </w:tc>
      </w:tr>
      <w:tr w:rsidR="00FB15BD" w14:paraId="5C151F69" w14:textId="77777777" w:rsidTr="00230397">
        <w:trPr>
          <w:cantSplit/>
          <w:trHeight w:val="18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5A1AF1" w14:textId="77777777" w:rsidR="00FB15BD" w:rsidRPr="001A61C3" w:rsidRDefault="00FB15BD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86BF0" w14:textId="77777777" w:rsidR="00FB15BD" w:rsidRPr="001A61C3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1AE99" w14:textId="77777777" w:rsidR="00FB15BD" w:rsidRPr="00772CB4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430AD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14:paraId="01FC1187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90FC1" w14:textId="77777777" w:rsidR="00FB15BD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</w:t>
            </w:r>
          </w:p>
          <w:p w14:paraId="2E1E434C" w14:textId="77777777" w:rsidR="00FB15BD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120 m </w:t>
            </w:r>
          </w:p>
          <w:p w14:paraId="5A087F78" w14:textId="77777777" w:rsidR="00FB15BD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17 </w:t>
            </w:r>
          </w:p>
          <w:p w14:paraId="130EF5AA" w14:textId="77777777" w:rsidR="00FB15BD" w:rsidRPr="001A61C3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Cântar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330C8" w14:textId="77777777" w:rsidR="00FB15BD" w:rsidRPr="006A7C82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34112" w14:textId="77777777" w:rsidR="00FB15BD" w:rsidRPr="001A61C3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3644" w14:textId="77777777" w:rsidR="00FB15BD" w:rsidRPr="00772CB4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2A9BD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456AC1A" w14:textId="77777777" w:rsidR="00FB15BD" w:rsidRDefault="00FB15BD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este închisă.</w:t>
            </w:r>
          </w:p>
        </w:tc>
      </w:tr>
      <w:tr w:rsidR="00FB15BD" w14:paraId="30ADE951" w14:textId="77777777" w:rsidTr="006D3EDC">
        <w:trPr>
          <w:cantSplit/>
          <w:trHeight w:val="1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62E14D" w14:textId="77777777" w:rsidR="00FB15BD" w:rsidRPr="001A61C3" w:rsidRDefault="00FB15BD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A1EDD" w14:textId="77777777" w:rsidR="00FB15BD" w:rsidRPr="001A61C3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EE099" w14:textId="77777777" w:rsidR="00FB15BD" w:rsidRPr="00772CB4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B1F08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14:paraId="54923A64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6E8EC" w14:textId="77777777" w:rsidR="00FB15BD" w:rsidRPr="001A61C3" w:rsidRDefault="00FB15BD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24A00" w14:textId="77777777" w:rsidR="00FB15BD" w:rsidRPr="006A7C82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B88B" w14:textId="77777777" w:rsidR="00FB15BD" w:rsidRPr="001A61C3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D7E77" w14:textId="77777777" w:rsidR="00FB15BD" w:rsidRPr="00772CB4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9907F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B0915E0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9925FD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diagonalele 14 – 16 </w:t>
            </w:r>
          </w:p>
          <w:p w14:paraId="4C533F3D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liniile 5 şi 6. </w:t>
            </w:r>
          </w:p>
        </w:tc>
      </w:tr>
      <w:tr w:rsidR="00FB15BD" w14:paraId="5CF5DA9F" w14:textId="77777777" w:rsidTr="006D3EDC">
        <w:trPr>
          <w:cantSplit/>
          <w:trHeight w:val="8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CA052" w14:textId="77777777" w:rsidR="00FB15BD" w:rsidRPr="001A61C3" w:rsidRDefault="00FB15BD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F1FBD" w14:textId="77777777" w:rsidR="00FB15BD" w:rsidRPr="001A61C3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1671C" w14:textId="77777777" w:rsidR="00FB15BD" w:rsidRPr="00772CB4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D61A8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RMK  </w:t>
            </w:r>
          </w:p>
          <w:p w14:paraId="71E8449F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D6964" w14:textId="77777777" w:rsidR="00FB15BD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1+300</w:t>
            </w:r>
          </w:p>
          <w:p w14:paraId="0FE1153F" w14:textId="77777777" w:rsidR="00FB15BD" w:rsidRPr="001A61C3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6+675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8C55D" w14:textId="77777777" w:rsidR="00FB15BD" w:rsidRPr="006A7C82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85276" w14:textId="77777777" w:rsidR="00FB15BD" w:rsidRPr="001A61C3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02BE4" w14:textId="77777777" w:rsidR="00FB15BD" w:rsidRPr="00772CB4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0BE6B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B15BD" w14:paraId="709A9FBF" w14:textId="77777777" w:rsidTr="00230397">
        <w:trPr>
          <w:cantSplit/>
          <w:trHeight w:val="9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D0F81A" w14:textId="77777777" w:rsidR="00FB15BD" w:rsidRPr="001A61C3" w:rsidRDefault="00FB15BD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ADE55" w14:textId="77777777" w:rsidR="00FB15BD" w:rsidRPr="001A61C3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01109" w14:textId="77777777" w:rsidR="00FB15BD" w:rsidRPr="00772CB4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A5BEA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Linia RMK  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4EB16" w14:textId="77777777" w:rsidR="00FB15BD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83B84FC" w14:textId="77777777" w:rsidR="00FB15BD" w:rsidRPr="001A61C3" w:rsidRDefault="00FB15BD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şi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970CB" w14:textId="77777777" w:rsidR="00FB15BD" w:rsidRPr="006A7C82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8ECE4" w14:textId="77777777" w:rsidR="00FB15BD" w:rsidRPr="001A61C3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4DC2A" w14:textId="77777777" w:rsidR="00FB15BD" w:rsidRPr="00772CB4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F227A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7AA319C5" w14:textId="77777777" w:rsidTr="00113A52">
        <w:trPr>
          <w:cantSplit/>
          <w:trHeight w:val="22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EF6522" w14:textId="77777777" w:rsidR="00FB15BD" w:rsidRPr="001A61C3" w:rsidRDefault="00FB15BD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7C834" w14:textId="77777777" w:rsidR="00FB15BD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30+300</w:t>
            </w:r>
          </w:p>
          <w:p w14:paraId="1A9860AA" w14:textId="77777777" w:rsidR="00FB15BD" w:rsidRPr="001A61C3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11134" w14:textId="77777777" w:rsidR="00FB15BD" w:rsidRPr="00772CB4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2C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DE19E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 –</w:t>
            </w:r>
          </w:p>
          <w:p w14:paraId="46852930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Târguşor Dobrogea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9F884" w14:textId="77777777" w:rsidR="00FB15BD" w:rsidRPr="001A61C3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FD73D" w14:textId="77777777" w:rsidR="00FB15BD" w:rsidRPr="006A7C82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11F98" w14:textId="77777777" w:rsidR="00FB15BD" w:rsidRPr="001A61C3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5DB4A" w14:textId="77777777" w:rsidR="00FB15BD" w:rsidRPr="00772CB4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A9440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55B64A71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numai </w:t>
            </w:r>
          </w:p>
          <w:p w14:paraId="4D52C02B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primul vehicul din compunerea trenului (locomotivă sau vagon).</w:t>
            </w:r>
          </w:p>
        </w:tc>
      </w:tr>
      <w:tr w:rsidR="00FB15BD" w14:paraId="1FEDDE44" w14:textId="77777777" w:rsidTr="00660FD7">
        <w:trPr>
          <w:cantSplit/>
          <w:trHeight w:val="9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2086D6" w14:textId="77777777" w:rsidR="00FB15BD" w:rsidRPr="001A61C3" w:rsidRDefault="00FB15BD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1ABB7" w14:textId="77777777" w:rsidR="00FB15BD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55B82" w14:textId="77777777" w:rsidR="00FB15BD" w:rsidRPr="00772CB4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43D66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Târguşor Dobrogea</w:t>
            </w:r>
          </w:p>
          <w:p w14:paraId="6A847494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93BC9" w14:textId="77777777" w:rsidR="00FB15BD" w:rsidRPr="001A61C3" w:rsidRDefault="00FB15BD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78F0C" w14:textId="77777777" w:rsidR="00FB15BD" w:rsidRPr="006A7C82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7911B" w14:textId="77777777" w:rsidR="00FB15BD" w:rsidRPr="001A61C3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6992A" w14:textId="77777777" w:rsidR="00FB15BD" w:rsidRPr="00772CB4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ED0E0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2CFFB71" w14:textId="77777777" w:rsidR="00FB15BD" w:rsidRDefault="00FB15BD" w:rsidP="00660F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prin Cap Y.</w:t>
            </w:r>
          </w:p>
        </w:tc>
      </w:tr>
      <w:tr w:rsidR="00FB15BD" w14:paraId="585BE7A2" w14:textId="77777777" w:rsidTr="009C1356">
        <w:trPr>
          <w:cantSplit/>
          <w:trHeight w:val="4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74A3BC" w14:textId="77777777" w:rsidR="00FB15BD" w:rsidRPr="001A61C3" w:rsidRDefault="00FB15BD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A0C49" w14:textId="77777777" w:rsidR="00FB15BD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39+470</w:t>
            </w:r>
          </w:p>
          <w:p w14:paraId="78760DB4" w14:textId="77777777" w:rsidR="00FB15BD" w:rsidRPr="001A61C3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39+775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8B3A4" w14:textId="77777777" w:rsidR="00FB15BD" w:rsidRPr="00772CB4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08127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Târguşor Dobrogea -</w:t>
            </w:r>
          </w:p>
          <w:p w14:paraId="2F37A88F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Cogealac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A454D" w14:textId="77777777" w:rsidR="00FB15BD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15C2A" w14:textId="77777777" w:rsidR="00FB15BD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6BC9" w14:textId="77777777" w:rsidR="00FB15BD" w:rsidRPr="001A61C3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8BE28" w14:textId="77777777" w:rsidR="00FB15BD" w:rsidRPr="00772CB4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F0F5" w14:textId="77777777" w:rsidR="00FB15BD" w:rsidRPr="00562792" w:rsidRDefault="00FB15BD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62792">
              <w:rPr>
                <w:b/>
                <w:bCs/>
                <w:iCs/>
                <w:sz w:val="20"/>
                <w:lang w:val="ro-RO"/>
              </w:rPr>
              <w:t>*Valabil pentru trenurile remorcate cu două și trei locomotive cuplate.</w:t>
            </w:r>
          </w:p>
          <w:p w14:paraId="431F9430" w14:textId="77777777" w:rsidR="00FB15BD" w:rsidRPr="00562792" w:rsidRDefault="00FB15BD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62792">
              <w:rPr>
                <w:b/>
                <w:bCs/>
                <w:iCs/>
                <w:sz w:val="20"/>
                <w:lang w:val="ro-RO"/>
              </w:rPr>
              <w:t>Este interzisă circulația trenurilor care au  în compunere patru sau mai multe locomotive cuplate.</w:t>
            </w:r>
          </w:p>
          <w:p w14:paraId="2D84BD38" w14:textId="77777777" w:rsidR="00FB15BD" w:rsidRDefault="00FB15BD" w:rsidP="009C1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60EB16D9" w14:textId="77777777" w:rsidTr="00343D04">
        <w:trPr>
          <w:cantSplit/>
          <w:trHeight w:val="92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206F8" w14:textId="77777777" w:rsidR="00FB15BD" w:rsidRPr="001A61C3" w:rsidRDefault="00FB15BD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23F20" w14:textId="77777777" w:rsidR="00FB15BD" w:rsidRPr="001A61C3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C58BC" w14:textId="77777777" w:rsidR="00FB15BD" w:rsidRPr="00772CB4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50148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Cogealac</w:t>
            </w:r>
          </w:p>
          <w:p w14:paraId="6B8F10F4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A4CC3" w14:textId="77777777" w:rsidR="00FB15BD" w:rsidRPr="001A61C3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14:paraId="56AFB2E0" w14:textId="77777777" w:rsidR="00FB15BD" w:rsidRPr="001A61C3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E13A4" w14:textId="77777777" w:rsidR="00FB15BD" w:rsidRPr="006A7C82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4535E" w14:textId="77777777" w:rsidR="00FB15BD" w:rsidRPr="001A61C3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F205B" w14:textId="77777777" w:rsidR="00FB15BD" w:rsidRPr="00772CB4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9096C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602FD2A5" w14:textId="77777777" w:rsidTr="00230397">
        <w:trPr>
          <w:cantSplit/>
          <w:trHeight w:val="14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87FE3" w14:textId="77777777" w:rsidR="00FB15BD" w:rsidRPr="001A61C3" w:rsidRDefault="00FB15BD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F075F" w14:textId="77777777" w:rsidR="00FB15BD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AB488" w14:textId="77777777" w:rsidR="00FB15BD" w:rsidRPr="00772CB4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CAA42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Mihai Viteazu</w:t>
            </w:r>
          </w:p>
          <w:p w14:paraId="5A0C928C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EE658" w14:textId="77777777" w:rsidR="00FB15BD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5</w:t>
            </w:r>
          </w:p>
          <w:p w14:paraId="66B77D82" w14:textId="77777777" w:rsidR="00FB15BD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şi </w:t>
            </w:r>
          </w:p>
          <w:p w14:paraId="2856BF44" w14:textId="77777777" w:rsidR="00FB15BD" w:rsidRPr="001A61C3" w:rsidRDefault="00FB15BD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461C8" w14:textId="77777777" w:rsidR="00FB15BD" w:rsidRPr="006A7C82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7F37A" w14:textId="77777777" w:rsidR="00FB15BD" w:rsidRPr="001A61C3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43D2E" w14:textId="77777777" w:rsidR="00FB15BD" w:rsidRPr="00772CB4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BC77B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030953E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schimbătorul</w:t>
            </w:r>
          </w:p>
          <w:p w14:paraId="12DA6A61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numărul 6 şi schimbătorul numărul 2, linia este închisă.</w:t>
            </w:r>
          </w:p>
        </w:tc>
      </w:tr>
      <w:tr w:rsidR="00FB15BD" w14:paraId="23934F39" w14:textId="77777777" w:rsidTr="008E3FDE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B0E1C1" w14:textId="77777777" w:rsidR="00FB15BD" w:rsidRPr="001A61C3" w:rsidRDefault="00FB15BD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16C7A" w14:textId="77777777" w:rsidR="00FB15BD" w:rsidRPr="001A61C3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B431C" w14:textId="77777777" w:rsidR="00FB15BD" w:rsidRPr="00772CB4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A6B41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Baia Dobrogei</w:t>
            </w:r>
          </w:p>
          <w:p w14:paraId="4B416D89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40134" w14:textId="77777777" w:rsidR="00FB15BD" w:rsidRPr="001A61C3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14:paraId="227EF8F7" w14:textId="77777777" w:rsidR="00FB15BD" w:rsidRPr="001A61C3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1E3BC" w14:textId="77777777" w:rsidR="00FB15BD" w:rsidRPr="006A7C82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A927E" w14:textId="77777777" w:rsidR="00FB15BD" w:rsidRPr="001A61C3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2B487" w14:textId="77777777" w:rsidR="00FB15BD" w:rsidRPr="00772CB4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48731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1934613E" w14:textId="77777777" w:rsidTr="00B61092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531140" w14:textId="77777777" w:rsidR="00FB15BD" w:rsidRPr="001A61C3" w:rsidRDefault="00FB15BD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9B265" w14:textId="77777777" w:rsidR="00FB15BD" w:rsidRPr="001A61C3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DA6FB" w14:textId="77777777" w:rsidR="00FB15BD" w:rsidRPr="00772CB4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BC04E" w14:textId="77777777" w:rsidR="00FB15BD" w:rsidRDefault="00FB15BD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Baia Dobrogei</w:t>
            </w:r>
          </w:p>
          <w:p w14:paraId="725D30FF" w14:textId="77777777" w:rsidR="00FB15BD" w:rsidRDefault="00FB15BD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rampă</w:t>
            </w:r>
          </w:p>
          <w:p w14:paraId="7C2D9D78" w14:textId="77777777" w:rsidR="00FB15BD" w:rsidRDefault="00FB15BD" w:rsidP="002D13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7 şi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F0817" w14:textId="77777777" w:rsidR="00FB15BD" w:rsidRPr="001A61C3" w:rsidRDefault="00FB15BD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14:paraId="5EE6522A" w14:textId="77777777" w:rsidR="00FB15BD" w:rsidRPr="001A61C3" w:rsidRDefault="00FB15BD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B002E" w14:textId="77777777" w:rsidR="00FB15BD" w:rsidRPr="006A7C82" w:rsidRDefault="00FB15BD" w:rsidP="007B4C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2C645" w14:textId="77777777" w:rsidR="00FB15BD" w:rsidRPr="001A61C3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D0B92" w14:textId="77777777" w:rsidR="00FB15BD" w:rsidRPr="00772CB4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1DD51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5258F8C3" w14:textId="77777777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8341D2" w14:textId="77777777" w:rsidR="00FB15BD" w:rsidRPr="001A61C3" w:rsidRDefault="00FB15BD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0D4E8" w14:textId="77777777" w:rsidR="00FB15BD" w:rsidRPr="001A61C3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483EC" w14:textId="77777777" w:rsidR="00FB15BD" w:rsidRPr="00772CB4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5E50D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Babadag</w:t>
            </w:r>
          </w:p>
          <w:p w14:paraId="6C610846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75C7D" w14:textId="77777777" w:rsidR="00FB15BD" w:rsidRPr="001A61C3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41961" w14:textId="77777777" w:rsidR="00FB15BD" w:rsidRPr="006A7C82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E5C47" w14:textId="77777777" w:rsidR="00FB15BD" w:rsidRPr="001A61C3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6F8EB" w14:textId="77777777" w:rsidR="00FB15BD" w:rsidRPr="00772CB4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82324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27E4AC67" w14:textId="77777777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4C4521" w14:textId="77777777" w:rsidR="00FB15BD" w:rsidRPr="001A61C3" w:rsidRDefault="00FB15BD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4D93C" w14:textId="77777777" w:rsidR="00FB15BD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107+325</w:t>
            </w:r>
          </w:p>
          <w:p w14:paraId="240E88E6" w14:textId="77777777" w:rsidR="00FB15BD" w:rsidRPr="001A61C3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69893" w14:textId="77777777" w:rsidR="00FB15BD" w:rsidRPr="00772CB4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82201" w14:textId="77777777" w:rsidR="00FB15BD" w:rsidRDefault="00FB15BD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14:paraId="4A7D8210" w14:textId="77777777" w:rsidR="00FB15BD" w:rsidRDefault="00FB15BD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389D6" w14:textId="77777777" w:rsidR="00FB15BD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BB167" w14:textId="77777777" w:rsidR="00FB15BD" w:rsidRPr="006A7C82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1B461" w14:textId="77777777" w:rsidR="00FB15BD" w:rsidRPr="001A61C3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1BFA8" w14:textId="77777777" w:rsidR="00FB15BD" w:rsidRPr="00772CB4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288BD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B15BD" w14:paraId="37068E86" w14:textId="77777777" w:rsidTr="00467403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B6BAEC" w14:textId="77777777" w:rsidR="00FB15BD" w:rsidRPr="001A61C3" w:rsidRDefault="00FB15BD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D987F" w14:textId="77777777" w:rsidR="00FB15BD" w:rsidRDefault="00FB15BD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110+540</w:t>
            </w:r>
          </w:p>
          <w:p w14:paraId="334012C9" w14:textId="77777777" w:rsidR="00FB15BD" w:rsidRPr="001A61C3" w:rsidRDefault="00FB15BD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110+640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D69E8" w14:textId="77777777" w:rsidR="00FB15BD" w:rsidRPr="00772CB4" w:rsidRDefault="00FB15BD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4CEA9" w14:textId="77777777" w:rsidR="00FB15BD" w:rsidRDefault="00FB15BD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14:paraId="4F28FA04" w14:textId="77777777" w:rsidR="00FB15BD" w:rsidRDefault="00FB15BD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C5660" w14:textId="77777777" w:rsidR="00FB15BD" w:rsidRDefault="00FB15BD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A826E" w14:textId="77777777" w:rsidR="00FB15BD" w:rsidRPr="006A7C82" w:rsidRDefault="00FB15BD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AA2FB" w14:textId="77777777" w:rsidR="00FB15BD" w:rsidRPr="001A61C3" w:rsidRDefault="00FB15BD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B5C0A" w14:textId="77777777" w:rsidR="00FB15BD" w:rsidRPr="00772CB4" w:rsidRDefault="00FB15BD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6B1D7" w14:textId="77777777" w:rsidR="00FB15BD" w:rsidRDefault="00FB15BD" w:rsidP="004674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B416684" w14:textId="77777777" w:rsidR="00FB15BD" w:rsidRDefault="00FB15BD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doar cu primul vehicul din compunerea trenului (locomotivă sau vagon).</w:t>
            </w:r>
          </w:p>
        </w:tc>
      </w:tr>
      <w:tr w:rsidR="00FB15BD" w14:paraId="5AEA0940" w14:textId="77777777" w:rsidTr="009815F5">
        <w:trPr>
          <w:cantSplit/>
          <w:trHeight w:val="22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9689D7" w14:textId="77777777" w:rsidR="00FB15BD" w:rsidRPr="001A61C3" w:rsidRDefault="00FB15BD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2CACE" w14:textId="77777777" w:rsidR="00FB15BD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122+275</w:t>
            </w:r>
          </w:p>
          <w:p w14:paraId="529B2889" w14:textId="77777777" w:rsidR="00FB15BD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EF899" w14:textId="77777777" w:rsidR="00FB15BD" w:rsidRPr="00772CB4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3BD7B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14:paraId="1AC8DE7E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C5434" w14:textId="77777777" w:rsidR="00FB15BD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70CDC" w14:textId="77777777" w:rsidR="00FB15BD" w:rsidRPr="006A7C82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50FB6" w14:textId="77777777" w:rsidR="00FB15BD" w:rsidRPr="001A61C3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8B75F" w14:textId="77777777" w:rsidR="00FB15BD" w:rsidRPr="00772CB4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F93E7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1B9B6F9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</w:t>
            </w:r>
          </w:p>
          <w:p w14:paraId="3CAD2ED2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(locomotivă  sau vagon).</w:t>
            </w:r>
          </w:p>
        </w:tc>
      </w:tr>
      <w:tr w:rsidR="00FB15BD" w14:paraId="7770DA1C" w14:textId="77777777" w:rsidTr="00412A56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71C9B8" w14:textId="77777777" w:rsidR="00FB15BD" w:rsidRPr="001A61C3" w:rsidRDefault="00FB15BD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48025" w14:textId="77777777" w:rsidR="00FB15BD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126+750</w:t>
            </w:r>
          </w:p>
          <w:p w14:paraId="63C4DF49" w14:textId="77777777" w:rsidR="00FB15BD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126+850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6D72D" w14:textId="77777777" w:rsidR="00FB15BD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9A328" w14:textId="77777777" w:rsidR="00FB15BD" w:rsidRDefault="00FB15BD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14:paraId="6EA4E5C8" w14:textId="77777777" w:rsidR="00FB15BD" w:rsidRDefault="00FB15BD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028F6" w14:textId="77777777" w:rsidR="00FB15BD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03038" w14:textId="77777777" w:rsidR="00FB15BD" w:rsidRPr="006A7C82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6BFCA" w14:textId="77777777" w:rsidR="00FB15BD" w:rsidRPr="001A61C3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8945A" w14:textId="77777777" w:rsidR="00FB15BD" w:rsidRPr="00772CB4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03729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B15BD" w14:paraId="01CAA01F" w14:textId="77777777" w:rsidTr="00412A56">
        <w:trPr>
          <w:cantSplit/>
          <w:trHeight w:val="8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C698B" w14:textId="77777777" w:rsidR="00FB15BD" w:rsidRPr="001A61C3" w:rsidRDefault="00FB15BD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9DFA0" w14:textId="77777777" w:rsidR="00FB15BD" w:rsidRPr="001A61C3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4C6B5" w14:textId="77777777" w:rsidR="00FB15BD" w:rsidRPr="00772CB4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7CF77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Cataloi</w:t>
            </w:r>
          </w:p>
          <w:p w14:paraId="098EED8A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B6A6C" w14:textId="77777777" w:rsidR="00FB15BD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416EA047" w14:textId="77777777" w:rsidR="00FB15BD" w:rsidRPr="001A61C3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7A4F9" w14:textId="77777777" w:rsidR="00FB15BD" w:rsidRPr="006A7C82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0D4D9" w14:textId="77777777" w:rsidR="00FB15BD" w:rsidRPr="001A61C3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2745B" w14:textId="77777777" w:rsidR="00FB15BD" w:rsidRPr="00772CB4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693A4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2B6E393A" w14:textId="77777777" w:rsidTr="00343D04">
        <w:trPr>
          <w:cantSplit/>
          <w:trHeight w:val="19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D78D0" w14:textId="77777777" w:rsidR="00FB15BD" w:rsidRPr="001A61C3" w:rsidRDefault="00FB15BD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09C34" w14:textId="77777777" w:rsidR="00FB15BD" w:rsidRPr="001A61C3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56329" w14:textId="77777777" w:rsidR="00FB15BD" w:rsidRPr="00772CB4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A07CA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Cataloi</w:t>
            </w:r>
          </w:p>
          <w:p w14:paraId="5D79BFCD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FF936" w14:textId="77777777" w:rsidR="00FB15BD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între axa staţiei </w:t>
            </w:r>
          </w:p>
          <w:p w14:paraId="39C84903" w14:textId="77777777" w:rsidR="00FB15BD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53A5BB00" w14:textId="77777777" w:rsidR="00FB15BD" w:rsidRPr="001A61C3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1A61C3">
              <w:rPr>
                <w:b/>
                <w:bCs/>
                <w:sz w:val="20"/>
                <w:lang w:val="ro-RO"/>
              </w:rPr>
              <w:t>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3D0B6" w14:textId="77777777" w:rsidR="00FB15BD" w:rsidRPr="006A7C82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A8432" w14:textId="77777777" w:rsidR="00FB15BD" w:rsidRPr="001A61C3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E6734" w14:textId="77777777" w:rsidR="00FB15BD" w:rsidRPr="00772CB4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0517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14:paraId="27921CF9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Cap X la axa staţiei linia este închisă.</w:t>
            </w:r>
          </w:p>
        </w:tc>
      </w:tr>
      <w:tr w:rsidR="00FB15BD" w14:paraId="2B447720" w14:textId="77777777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62576" w14:textId="77777777" w:rsidR="00FB15BD" w:rsidRPr="001A61C3" w:rsidRDefault="00FB15BD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7ECF8" w14:textId="77777777" w:rsidR="00FB15BD" w:rsidRPr="001A61C3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ABC6A" w14:textId="77777777" w:rsidR="00FB15BD" w:rsidRPr="00772CB4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AEB92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Cataloi</w:t>
            </w:r>
          </w:p>
          <w:p w14:paraId="528C41AA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FF9E3" w14:textId="77777777" w:rsidR="00FB15BD" w:rsidRPr="001A61C3" w:rsidRDefault="00FB15BD" w:rsidP="007316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25F39" w14:textId="77777777" w:rsidR="00FB15BD" w:rsidRPr="006A7C82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BB471" w14:textId="77777777" w:rsidR="00FB15BD" w:rsidRPr="001A61C3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64FBB" w14:textId="77777777" w:rsidR="00FB15BD" w:rsidRPr="00772CB4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D9C5E" w14:textId="77777777" w:rsidR="00FB15BD" w:rsidRDefault="00FB15BD" w:rsidP="008C7BE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FB15BD" w14:paraId="360ADECC" w14:textId="77777777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ACA35" w14:textId="77777777" w:rsidR="00FB15BD" w:rsidRPr="001A61C3" w:rsidRDefault="00FB15BD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C4D50" w14:textId="77777777" w:rsidR="00FB15BD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130+800</w:t>
            </w:r>
          </w:p>
          <w:p w14:paraId="5F3ECBDB" w14:textId="77777777" w:rsidR="00FB15BD" w:rsidRPr="001A61C3" w:rsidRDefault="00FB15BD" w:rsidP="003868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F6994" w14:textId="77777777" w:rsidR="00FB15BD" w:rsidRPr="00772CB4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1FE26" w14:textId="77777777" w:rsidR="00FB15BD" w:rsidRDefault="00FB15BD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 -</w:t>
            </w:r>
          </w:p>
          <w:p w14:paraId="421FD82A" w14:textId="77777777" w:rsidR="00FB15BD" w:rsidRDefault="00FB15BD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48D5C" w14:textId="77777777" w:rsidR="00FB15BD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FF4E9" w14:textId="77777777" w:rsidR="00FB15BD" w:rsidRPr="006A7C82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37D77" w14:textId="77777777" w:rsidR="00FB15BD" w:rsidRPr="001A61C3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10A82" w14:textId="77777777" w:rsidR="00FB15BD" w:rsidRPr="00772CB4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CF39E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B15BD" w14:paraId="47CC4448" w14:textId="77777777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120F40" w14:textId="77777777" w:rsidR="00FB15BD" w:rsidRPr="001A61C3" w:rsidRDefault="00FB15BD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FED9C" w14:textId="77777777" w:rsidR="00FB15BD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133+000</w:t>
            </w:r>
          </w:p>
          <w:p w14:paraId="06AB279B" w14:textId="77777777" w:rsidR="00FB15BD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B260C" w14:textId="77777777" w:rsidR="00FB15BD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F88CA" w14:textId="77777777" w:rsidR="00FB15BD" w:rsidRDefault="00FB15BD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 -</w:t>
            </w:r>
          </w:p>
          <w:p w14:paraId="407FBAC6" w14:textId="77777777" w:rsidR="00FB15BD" w:rsidRDefault="00FB15BD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D0E79" w14:textId="77777777" w:rsidR="00FB15BD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14245" w14:textId="77777777" w:rsidR="00FB15BD" w:rsidRPr="006A7C82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85D42" w14:textId="77777777" w:rsidR="00FB15BD" w:rsidRPr="001A61C3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E811F" w14:textId="77777777" w:rsidR="00FB15BD" w:rsidRPr="00772CB4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C5B6E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B15BD" w14:paraId="28E5CE00" w14:textId="77777777" w:rsidTr="00343D04">
        <w:trPr>
          <w:cantSplit/>
          <w:trHeight w:val="1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45647" w14:textId="77777777" w:rsidR="00FB15BD" w:rsidRPr="001A61C3" w:rsidRDefault="00FB15BD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E8648" w14:textId="77777777" w:rsidR="00FB15BD" w:rsidRPr="001A61C3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2639C" w14:textId="77777777" w:rsidR="00FB15BD" w:rsidRPr="00772CB4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40DEB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4606DDB1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3A9BE" w14:textId="77777777" w:rsidR="00FB15BD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40439AB7" w14:textId="77777777" w:rsidR="00FB15BD" w:rsidRPr="001A61C3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3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z w:val="20"/>
                <w:lang w:val="ro-RO"/>
              </w:rPr>
              <w:t>/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33D43" w14:textId="77777777" w:rsidR="00FB15BD" w:rsidRPr="006A7C82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22AED" w14:textId="77777777" w:rsidR="00FB15BD" w:rsidRPr="001A61C3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59C0A" w14:textId="77777777" w:rsidR="00FB15BD" w:rsidRPr="00772CB4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01295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26C04596" w14:textId="77777777" w:rsidTr="00CB0418">
        <w:trPr>
          <w:cantSplit/>
          <w:trHeight w:val="12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C90BF" w14:textId="77777777" w:rsidR="00FB15BD" w:rsidRPr="001A61C3" w:rsidRDefault="00FB15BD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9B272" w14:textId="77777777" w:rsidR="00FB15BD" w:rsidRPr="001A61C3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FAF0F" w14:textId="77777777" w:rsidR="00FB15BD" w:rsidRPr="00772CB4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B9EA7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15223C18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82CE0" w14:textId="77777777" w:rsidR="00FB15BD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08E6425" w14:textId="77777777" w:rsidR="00FB15BD" w:rsidRPr="001A61C3" w:rsidRDefault="00FB15BD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  <w:r>
              <w:rPr>
                <w:b/>
                <w:bCs/>
                <w:spacing w:val="-10"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  <w:lang w:val="ro-RO"/>
              </w:rPr>
              <w:t>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49FF4" w14:textId="77777777" w:rsidR="00FB15BD" w:rsidRPr="006A7C82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93C8A" w14:textId="77777777" w:rsidR="00FB15BD" w:rsidRPr="001A61C3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46AE7" w14:textId="77777777" w:rsidR="00FB15BD" w:rsidRPr="00772CB4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5E18D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15AE2EC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18.</w:t>
            </w:r>
          </w:p>
        </w:tc>
      </w:tr>
      <w:tr w:rsidR="00FB15BD" w14:paraId="741B86FC" w14:textId="77777777" w:rsidTr="00343D04">
        <w:trPr>
          <w:cantSplit/>
          <w:trHeight w:val="11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3A5AC4" w14:textId="77777777" w:rsidR="00FB15BD" w:rsidRPr="001A61C3" w:rsidRDefault="00FB15BD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8F1CA" w14:textId="77777777" w:rsidR="00FB15BD" w:rsidRPr="001A61C3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08B07" w14:textId="77777777" w:rsidR="00FB15BD" w:rsidRPr="00772CB4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271AC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7E4F9D0F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956E3" w14:textId="77777777" w:rsidR="00FB15BD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B9727D8" w14:textId="77777777" w:rsidR="00FB15BD" w:rsidRPr="001A61C3" w:rsidRDefault="00FB15BD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  <w:r>
              <w:rPr>
                <w:b/>
                <w:bCs/>
                <w:spacing w:val="-10"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  <w:lang w:val="ro-RO"/>
              </w:rPr>
              <w:t>3</w:t>
            </w:r>
            <w:r>
              <w:rPr>
                <w:b/>
                <w:bCs/>
                <w:spacing w:val="-10"/>
                <w:sz w:val="20"/>
                <w:lang w:val="ro-RO"/>
              </w:rPr>
              <w:t>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05A19" w14:textId="77777777" w:rsidR="00FB15BD" w:rsidRPr="006A7C82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D0F47" w14:textId="77777777" w:rsidR="00FB15BD" w:rsidRPr="001A61C3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FF85A" w14:textId="77777777" w:rsidR="00FB15BD" w:rsidRPr="00772CB4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766AB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B4A7D05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AB0CEC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14 şi 18.</w:t>
            </w:r>
          </w:p>
        </w:tc>
      </w:tr>
      <w:tr w:rsidR="00FB15BD" w14:paraId="3BF0993E" w14:textId="77777777" w:rsidTr="00343D04">
        <w:trPr>
          <w:cantSplit/>
          <w:trHeight w:val="5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655CD" w14:textId="77777777" w:rsidR="00FB15BD" w:rsidRPr="001A61C3" w:rsidRDefault="00FB15BD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674CF" w14:textId="77777777" w:rsidR="00FB15BD" w:rsidRPr="001A61C3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C1327" w14:textId="77777777" w:rsidR="00FB15BD" w:rsidRPr="00772CB4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76CA7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3FAFFFF6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612A" w14:textId="77777777" w:rsidR="00FB15BD" w:rsidRPr="001A61C3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B6CE4" w14:textId="77777777" w:rsidR="00FB15BD" w:rsidRPr="006A7C82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D1822" w14:textId="77777777" w:rsidR="00FB15BD" w:rsidRPr="001A61C3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397C3" w14:textId="77777777" w:rsidR="00FB15BD" w:rsidRPr="00772CB4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1CB49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338551DC" w14:textId="77777777" w:rsidTr="00230397">
        <w:trPr>
          <w:cantSplit/>
          <w:trHeight w:val="6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3C4C1" w14:textId="77777777" w:rsidR="00FB15BD" w:rsidRPr="001A61C3" w:rsidRDefault="00FB15BD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FE2CD" w14:textId="77777777" w:rsidR="00FB15BD" w:rsidRPr="001A61C3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C9F47" w14:textId="77777777" w:rsidR="00FB15BD" w:rsidRPr="00772CB4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7213D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33C2EEB6" w14:textId="77777777" w:rsidR="00FB15BD" w:rsidRDefault="00FB15BD" w:rsidP="0078028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C95E1" w14:textId="77777777" w:rsidR="00FB15BD" w:rsidRPr="001A61C3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EC9CF" w14:textId="77777777" w:rsidR="00FB15BD" w:rsidRPr="006A7C82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0C158" w14:textId="77777777" w:rsidR="00FB15BD" w:rsidRPr="001A61C3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6412E" w14:textId="77777777" w:rsidR="00FB15BD" w:rsidRPr="00772CB4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F776D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112C2054" w14:textId="77777777" w:rsidTr="0023039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246C8" w14:textId="77777777" w:rsidR="00FB15BD" w:rsidRPr="001A61C3" w:rsidRDefault="00FB15BD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222AD" w14:textId="77777777" w:rsidR="00FB15BD" w:rsidRPr="001A61C3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90D48" w14:textId="77777777" w:rsidR="00FB15BD" w:rsidRPr="00772CB4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F531A" w14:textId="77777777" w:rsidR="00FB15BD" w:rsidRDefault="00FB15BD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0F240562" w14:textId="77777777" w:rsidR="00FB15BD" w:rsidRDefault="00FB15BD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F3A85" w14:textId="77777777" w:rsidR="00FB15BD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axul stației în </w:t>
            </w:r>
          </w:p>
          <w:p w14:paraId="3BA4E9D1" w14:textId="77777777" w:rsidR="00FB15BD" w:rsidRPr="001A61C3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AC72D" w14:textId="77777777" w:rsidR="00FB15BD" w:rsidRPr="006A7C82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7D16D" w14:textId="77777777" w:rsidR="00FB15BD" w:rsidRPr="001A61C3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A38C3" w14:textId="77777777" w:rsidR="00FB15BD" w:rsidRPr="00772CB4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0558D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FDECB5B" w14:textId="77777777" w:rsidR="00FB15BD" w:rsidRPr="00F662B5" w:rsidRDefault="00FB15BD" w:rsidP="00F662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662B5">
              <w:rPr>
                <w:b/>
                <w:bCs/>
                <w:i/>
                <w:sz w:val="20"/>
                <w:lang w:val="ro-RO"/>
              </w:rPr>
              <w:t>Din axul stației în Cap Y linia este închisă.</w:t>
            </w:r>
          </w:p>
        </w:tc>
      </w:tr>
      <w:tr w:rsidR="00FB15BD" w14:paraId="4AFE48EA" w14:textId="77777777" w:rsidTr="00230397">
        <w:trPr>
          <w:cantSplit/>
          <w:trHeight w:val="5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E0E7D1" w14:textId="77777777" w:rsidR="00FB15BD" w:rsidRPr="001A61C3" w:rsidRDefault="00FB15BD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A2AB3" w14:textId="77777777" w:rsidR="00FB15BD" w:rsidRPr="001A61C3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4CC7A" w14:textId="77777777" w:rsidR="00FB15BD" w:rsidRPr="00772CB4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527AE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48A0235D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988DE" w14:textId="77777777" w:rsidR="00FB15BD" w:rsidRPr="001A61C3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47D92" w14:textId="77777777" w:rsidR="00FB15BD" w:rsidRPr="006A7C82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22A79" w14:textId="77777777" w:rsidR="00FB15BD" w:rsidRPr="001A61C3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43507" w14:textId="77777777" w:rsidR="00FB15BD" w:rsidRPr="00772CB4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33BEB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0D0691AF" w14:textId="77777777" w:rsidTr="00230397">
        <w:trPr>
          <w:cantSplit/>
          <w:trHeight w:val="83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008BC" w14:textId="77777777" w:rsidR="00FB15BD" w:rsidRPr="001A61C3" w:rsidRDefault="00FB15BD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BD1F6" w14:textId="77777777" w:rsidR="00FB15BD" w:rsidRPr="001A61C3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2B703" w14:textId="77777777" w:rsidR="00FB15BD" w:rsidRPr="00772CB4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3D69D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550D2DC9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18 A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24F4F" w14:textId="77777777" w:rsidR="00FB15BD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6EC97AFD" w14:textId="77777777" w:rsidR="00FB15BD" w:rsidRPr="001A61C3" w:rsidRDefault="00FB15BD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9 şi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02E53" w14:textId="77777777" w:rsidR="00FB15BD" w:rsidRPr="006A7C82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E0E14" w14:textId="77777777" w:rsidR="00FB15BD" w:rsidRPr="001A61C3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EECA1" w14:textId="77777777" w:rsidR="00FB15BD" w:rsidRPr="00772CB4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8D4BF" w14:textId="77777777" w:rsidR="00FB15BD" w:rsidRDefault="00FB15BD" w:rsidP="00FC38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5D09B9D8" w14:textId="77777777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0FA86F" w14:textId="77777777" w:rsidR="00FB15BD" w:rsidRPr="001A61C3" w:rsidRDefault="00FB15BD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D9D91" w14:textId="77777777" w:rsidR="00FB15BD" w:rsidRPr="001A61C3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28517" w14:textId="77777777" w:rsidR="00FB15BD" w:rsidRPr="00772CB4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88CCA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3CCDD529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74D14" w14:textId="77777777" w:rsidR="00FB15BD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5ED4C12B" w14:textId="77777777" w:rsidR="00FB15BD" w:rsidRPr="001A61C3" w:rsidRDefault="00FB15BD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33</w:t>
            </w:r>
            <w:r>
              <w:rPr>
                <w:b/>
                <w:bCs/>
                <w:sz w:val="20"/>
                <w:lang w:val="ro-RO"/>
              </w:rPr>
              <w:t xml:space="preserve"> şi 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384B6" w14:textId="77777777" w:rsidR="00FB15BD" w:rsidRPr="006A7C82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6F7C8" w14:textId="77777777" w:rsidR="00FB15BD" w:rsidRPr="001A61C3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CA04D" w14:textId="77777777" w:rsidR="00FB15BD" w:rsidRPr="00772CB4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E9259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1C13B39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B15BD" w14:paraId="6EF93965" w14:textId="77777777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2B7FE4" w14:textId="77777777" w:rsidR="00FB15BD" w:rsidRPr="001A61C3" w:rsidRDefault="00FB15BD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6214C" w14:textId="77777777" w:rsidR="00FB15BD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141+350</w:t>
            </w:r>
          </w:p>
          <w:p w14:paraId="55C847C9" w14:textId="77777777" w:rsidR="00FB15BD" w:rsidRPr="001A61C3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6C880" w14:textId="77777777" w:rsidR="00FB15BD" w:rsidRPr="00772CB4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6D894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Mărfuri -</w:t>
            </w:r>
          </w:p>
          <w:p w14:paraId="3ADF65D4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Oraş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25B78" w14:textId="77777777" w:rsidR="00FB15BD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BE230" w14:textId="77777777" w:rsidR="00FB15BD" w:rsidRPr="006A7C82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10BE1" w14:textId="77777777" w:rsidR="00FB15BD" w:rsidRPr="001A61C3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1724E" w14:textId="77777777" w:rsidR="00FB15BD" w:rsidRPr="00772CB4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B03AF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B15BD" w14:paraId="39B9E62E" w14:textId="77777777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BDC50" w14:textId="77777777" w:rsidR="00FB15BD" w:rsidRPr="001A61C3" w:rsidRDefault="00FB15BD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FD662" w14:textId="77777777" w:rsidR="00FB15BD" w:rsidRPr="001A61C3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047F7" w14:textId="77777777" w:rsidR="00FB15BD" w:rsidRPr="00772CB4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5AAD0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Oraş</w:t>
            </w:r>
          </w:p>
          <w:p w14:paraId="69B6F6D4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81A3A" w14:textId="77777777" w:rsidR="00FB15BD" w:rsidRPr="001A61C3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14:paraId="3C82FC89" w14:textId="77777777" w:rsidR="00FB15BD" w:rsidRPr="001A61C3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EE8F7" w14:textId="77777777" w:rsidR="00FB15BD" w:rsidRPr="006A7C82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C135D" w14:textId="77777777" w:rsidR="00FB15BD" w:rsidRPr="001A61C3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FA324" w14:textId="77777777" w:rsidR="00FB15BD" w:rsidRPr="00772CB4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25314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04C734E1" w14:textId="77777777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04A3B" w14:textId="77777777" w:rsidR="00FB15BD" w:rsidRPr="001A61C3" w:rsidRDefault="00FB15BD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C72E8" w14:textId="77777777" w:rsidR="00FB15BD" w:rsidRPr="001A61C3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0EDF9" w14:textId="77777777" w:rsidR="00FB15BD" w:rsidRPr="00772CB4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62C12" w14:textId="77777777" w:rsidR="00FB15BD" w:rsidRDefault="00FB15BD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Oraş</w:t>
            </w:r>
          </w:p>
          <w:p w14:paraId="79C5745E" w14:textId="77777777" w:rsidR="00FB15BD" w:rsidRDefault="00FB15BD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E4571" w14:textId="77777777" w:rsidR="00FB15BD" w:rsidRPr="001A61C3" w:rsidRDefault="00FB15BD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14:paraId="698ACD4D" w14:textId="77777777" w:rsidR="00FB15BD" w:rsidRPr="001A61C3" w:rsidRDefault="00FB15BD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2E73B" w14:textId="77777777" w:rsidR="00FB15BD" w:rsidRPr="006A7C82" w:rsidRDefault="00FB15BD" w:rsidP="00BC57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D7742" w14:textId="77777777" w:rsidR="00FB15BD" w:rsidRPr="001A61C3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4FAFC" w14:textId="77777777" w:rsidR="00FB15BD" w:rsidRPr="00772CB4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D97D9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6EC40C49" w14:textId="77777777" w:rsidTr="00343D04">
        <w:trPr>
          <w:cantSplit/>
          <w:trHeight w:val="9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44556E" w14:textId="77777777" w:rsidR="00FB15BD" w:rsidRPr="001A61C3" w:rsidRDefault="00FB15BD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E57EA" w14:textId="77777777" w:rsidR="00FB15BD" w:rsidRPr="001A61C3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FAEFB" w14:textId="77777777" w:rsidR="00FB15BD" w:rsidRPr="00772CB4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8C081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Tulcea Oraş </w:t>
            </w:r>
          </w:p>
          <w:p w14:paraId="5D7DEF3A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14:paraId="434F6028" w14:textId="77777777" w:rsidR="00FB15BD" w:rsidRDefault="00FB15BD" w:rsidP="008D6A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și 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8C16F" w14:textId="77777777" w:rsidR="00FB15BD" w:rsidRPr="001A61C3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14:paraId="5191B689" w14:textId="77777777" w:rsidR="00FB15BD" w:rsidRPr="001A61C3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47F3B" w14:textId="77777777" w:rsidR="00FB15BD" w:rsidRPr="006A7C82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1F5FD" w14:textId="77777777" w:rsidR="00FB15BD" w:rsidRPr="001A61C3" w:rsidRDefault="00FB15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6D8E7" w14:textId="77777777" w:rsidR="00FB15BD" w:rsidRPr="00772CB4" w:rsidRDefault="00FB15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C08A3" w14:textId="77777777" w:rsidR="00FB15BD" w:rsidRDefault="00FB15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21839C3" w14:textId="77777777" w:rsidR="00FB15BD" w:rsidRDefault="00FB15BD">
      <w:pPr>
        <w:spacing w:before="40" w:after="40" w:line="192" w:lineRule="auto"/>
        <w:ind w:right="57"/>
        <w:rPr>
          <w:sz w:val="20"/>
          <w:lang w:val="ro-RO"/>
        </w:rPr>
      </w:pPr>
    </w:p>
    <w:p w14:paraId="1738FD17" w14:textId="77777777" w:rsidR="00FB15BD" w:rsidRDefault="00FB15BD" w:rsidP="00672C80">
      <w:pPr>
        <w:pStyle w:val="Heading1"/>
        <w:spacing w:line="360" w:lineRule="auto"/>
      </w:pPr>
      <w:r>
        <w:t>LINIA 813</w:t>
      </w:r>
    </w:p>
    <w:p w14:paraId="00520B77" w14:textId="77777777" w:rsidR="00FB15BD" w:rsidRDefault="00FB15BD" w:rsidP="00576868">
      <w:pPr>
        <w:pStyle w:val="Heading1"/>
        <w:spacing w:line="360" w:lineRule="auto"/>
        <w:rPr>
          <w:b w:val="0"/>
          <w:bCs w:val="0"/>
          <w:sz w:val="8"/>
        </w:rPr>
      </w:pPr>
      <w:r>
        <w:t>CONSTANŢA - MANGALIA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"/>
        <w:gridCol w:w="874"/>
        <w:gridCol w:w="757"/>
        <w:gridCol w:w="2212"/>
        <w:gridCol w:w="873"/>
        <w:gridCol w:w="756"/>
        <w:gridCol w:w="873"/>
        <w:gridCol w:w="756"/>
        <w:gridCol w:w="2508"/>
      </w:tblGrid>
      <w:tr w:rsidR="00FB15BD" w14:paraId="0CCCE55E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E78DE" w14:textId="77777777" w:rsidR="00FB15BD" w:rsidRDefault="00FB15BD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FD60A" w14:textId="77777777" w:rsidR="00FB15BD" w:rsidRDefault="00FB15BD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2E306" w14:textId="77777777" w:rsidR="00FB15BD" w:rsidRDefault="00FB15BD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C2928" w14:textId="77777777" w:rsidR="00FB15BD" w:rsidRDefault="00FB15BD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10D3DB6B" w14:textId="77777777" w:rsidR="00FB15BD" w:rsidRDefault="00FB15BD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56353" w14:textId="77777777" w:rsidR="00FB15BD" w:rsidRDefault="00FB15BD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14:paraId="40103D9F" w14:textId="77777777" w:rsidR="00FB15BD" w:rsidRDefault="00FB15BD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8C7C4" w14:textId="77777777" w:rsidR="00FB15BD" w:rsidRDefault="00FB15BD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47D3A" w14:textId="77777777" w:rsidR="00FB15BD" w:rsidRDefault="00FB15BD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4D770" w14:textId="77777777" w:rsidR="00FB15BD" w:rsidRPr="00564F54" w:rsidRDefault="00FB15BD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9B476" w14:textId="77777777" w:rsidR="00FB15BD" w:rsidRDefault="00FB15BD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6AA9CAE2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87FA1A" w14:textId="77777777" w:rsidR="00FB15BD" w:rsidRDefault="00FB15BD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27EB4" w14:textId="77777777" w:rsidR="00FB15BD" w:rsidRDefault="00FB15BD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38F45" w14:textId="77777777" w:rsidR="00FB15BD" w:rsidRDefault="00FB15BD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BEF4E" w14:textId="77777777" w:rsidR="00FB15BD" w:rsidRDefault="00FB15BD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55C867BD" w14:textId="77777777" w:rsidR="00FB15BD" w:rsidRDefault="00FB15BD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0B241" w14:textId="77777777" w:rsidR="00FB15BD" w:rsidRDefault="00FB15BD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14:paraId="41030D01" w14:textId="77777777" w:rsidR="00FB15BD" w:rsidRPr="00285047" w:rsidRDefault="00FB15BD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6AB58" w14:textId="77777777" w:rsidR="00FB15BD" w:rsidRPr="00564F54" w:rsidRDefault="00FB15BD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8097D" w14:textId="77777777" w:rsidR="00FB15BD" w:rsidRDefault="00FB15BD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0D4EF" w14:textId="77777777" w:rsidR="00FB15BD" w:rsidRPr="00564F54" w:rsidRDefault="00FB15BD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5841B" w14:textId="77777777" w:rsidR="00FB15BD" w:rsidRDefault="00FB15BD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34992B42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D94075" w14:textId="77777777" w:rsidR="00FB15BD" w:rsidRDefault="00FB15BD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A81C0" w14:textId="77777777" w:rsidR="00FB15BD" w:rsidRDefault="00FB15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073E6" w14:textId="77777777" w:rsidR="00FB15BD" w:rsidRDefault="00FB15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B0D88" w14:textId="77777777" w:rsidR="00FB15BD" w:rsidRDefault="00FB15BD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3692DF1E" w14:textId="77777777" w:rsidR="00FB15BD" w:rsidRDefault="00FB15BD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64B07" w14:textId="77777777" w:rsidR="00FB15BD" w:rsidRDefault="00FB15BD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14:paraId="29F9302C" w14:textId="77777777" w:rsidR="00FB15BD" w:rsidRDefault="00FB15BD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9DFA6" w14:textId="77777777" w:rsidR="00FB15BD" w:rsidRDefault="00FB15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5D114" w14:textId="77777777" w:rsidR="00FB15BD" w:rsidRDefault="00FB15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2A3B7" w14:textId="77777777" w:rsidR="00FB15BD" w:rsidRPr="00564F54" w:rsidRDefault="00FB15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F66D7" w14:textId="77777777" w:rsidR="00FB15BD" w:rsidRDefault="00FB15B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26352BC1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1D650E" w14:textId="77777777" w:rsidR="00FB15BD" w:rsidRDefault="00FB15BD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AC15F" w14:textId="77777777" w:rsidR="00FB15BD" w:rsidRDefault="00FB15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939F2" w14:textId="77777777" w:rsidR="00FB15BD" w:rsidRDefault="00FB15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0C9FD" w14:textId="77777777" w:rsidR="00FB15BD" w:rsidRDefault="00FB15BD" w:rsidP="001060A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5F61B6EA" w14:textId="77777777" w:rsidR="00FB15BD" w:rsidRDefault="00FB15BD" w:rsidP="001060A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31E34" w14:textId="77777777" w:rsidR="00FB15BD" w:rsidRDefault="00FB15BD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peste </w:t>
            </w:r>
          </w:p>
          <w:p w14:paraId="6C9A79A5" w14:textId="77777777" w:rsidR="00FB15BD" w:rsidRDefault="00FB15BD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sch. 44 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99717" w14:textId="77777777" w:rsidR="00FB15BD" w:rsidRDefault="00FB15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639C7" w14:textId="77777777" w:rsidR="00FB15BD" w:rsidRDefault="00FB15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35AD6" w14:textId="77777777" w:rsidR="00FB15BD" w:rsidRPr="00564F54" w:rsidRDefault="00FB15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0B1E3" w14:textId="77777777" w:rsidR="00FB15BD" w:rsidRDefault="00FB15B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7 și 8, si linia DEU Constanța Oraș</w:t>
            </w:r>
          </w:p>
        </w:tc>
      </w:tr>
      <w:tr w:rsidR="00FB15BD" w14:paraId="55E37FD0" w14:textId="77777777" w:rsidTr="00CA0018">
        <w:trPr>
          <w:cantSplit/>
          <w:trHeight w:val="47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DC603B" w14:textId="77777777" w:rsidR="00FB15BD" w:rsidRDefault="00FB15BD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49E77" w14:textId="77777777" w:rsidR="00FB15BD" w:rsidRDefault="00FB15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FE558" w14:textId="77777777" w:rsidR="00FB15BD" w:rsidRDefault="00FB15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E1798" w14:textId="77777777" w:rsidR="00FB15BD" w:rsidRDefault="00FB15BD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37CBF128" w14:textId="77777777" w:rsidR="00FB15BD" w:rsidRDefault="00FB15BD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F5FE7" w14:textId="77777777" w:rsidR="00FB15BD" w:rsidRDefault="00FB15BD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peste </w:t>
            </w:r>
          </w:p>
          <w:p w14:paraId="6B3EE89F" w14:textId="77777777" w:rsidR="00FB15BD" w:rsidRDefault="00FB15BD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diag.</w:t>
            </w:r>
          </w:p>
          <w:p w14:paraId="676F1571" w14:textId="77777777" w:rsidR="00FB15BD" w:rsidRDefault="00FB15BD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50/54-46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68FA8" w14:textId="77777777" w:rsidR="00FB15BD" w:rsidRDefault="00FB15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1E052" w14:textId="77777777" w:rsidR="00FB15BD" w:rsidRDefault="00FB15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77DC9" w14:textId="77777777" w:rsidR="00FB15BD" w:rsidRPr="00564F54" w:rsidRDefault="00FB15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15340" w14:textId="77777777" w:rsidR="00FB15BD" w:rsidRDefault="00FB15B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01BF23C6" w14:textId="77777777" w:rsidTr="00CA0018">
        <w:trPr>
          <w:cantSplit/>
          <w:trHeight w:val="164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AB25EF" w14:textId="77777777" w:rsidR="00FB15BD" w:rsidRDefault="00FB15BD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AED5C" w14:textId="77777777" w:rsidR="00FB15BD" w:rsidRPr="00564F54" w:rsidRDefault="00FB15BD" w:rsidP="007B0A43">
            <w:pPr>
              <w:spacing w:before="120" w:after="40" w:line="276" w:lineRule="auto"/>
              <w:ind w:left="57" w:right="57"/>
              <w:jc w:val="center"/>
              <w:rPr>
                <w:bCs/>
                <w:i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0AA5B" w14:textId="77777777" w:rsidR="00FB15BD" w:rsidRDefault="00FB15BD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14:paraId="242426EC" w14:textId="77777777" w:rsidR="00FB15BD" w:rsidRDefault="00FB15BD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Ramificaţie </w:t>
            </w:r>
          </w:p>
          <w:p w14:paraId="19F5F89D" w14:textId="77777777" w:rsidR="00FB15BD" w:rsidRDefault="00FB15BD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F6073" w14:textId="77777777" w:rsidR="00FB15BD" w:rsidRPr="001A0BE2" w:rsidRDefault="00FB15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între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</w:p>
          <w:p w14:paraId="5C33E535" w14:textId="77777777" w:rsidR="00FB15BD" w:rsidRPr="001A0BE2" w:rsidRDefault="00FB15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26 şi 28 </w:t>
            </w:r>
          </w:p>
          <w:p w14:paraId="4DECFC64" w14:textId="77777777" w:rsidR="00FB15BD" w:rsidRPr="001A0BE2" w:rsidRDefault="00FB15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14:paraId="179B75E0" w14:textId="77777777" w:rsidR="00FB15BD" w:rsidRPr="00564F54" w:rsidRDefault="00FB15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peste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26 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     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5DB48" w14:textId="77777777" w:rsidR="00FB15BD" w:rsidRPr="00564F54" w:rsidRDefault="00FB15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A28E1" w14:textId="77777777" w:rsidR="00FB15BD" w:rsidRDefault="00FB15B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411EC7CA" w14:textId="77777777" w:rsidTr="00CA0018">
        <w:trPr>
          <w:cantSplit/>
          <w:trHeight w:val="75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C02ED" w14:textId="77777777" w:rsidR="00FB15BD" w:rsidRDefault="00FB15BD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90714" w14:textId="77777777" w:rsidR="00FB15BD" w:rsidRPr="00564F54" w:rsidRDefault="00FB15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177F6" w14:textId="77777777" w:rsidR="00FB15BD" w:rsidRDefault="00FB15BD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14:paraId="5953EF35" w14:textId="77777777" w:rsidR="00FB15BD" w:rsidRDefault="00FB15BD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</w:t>
            </w:r>
          </w:p>
          <w:p w14:paraId="040CB21A" w14:textId="77777777" w:rsidR="00FB15BD" w:rsidRDefault="00FB15BD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94DDC" w14:textId="77777777" w:rsidR="00FB15BD" w:rsidRDefault="00FB15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peste </w:t>
            </w:r>
          </w:p>
          <w:p w14:paraId="43CCD686" w14:textId="77777777" w:rsidR="00FB15BD" w:rsidRDefault="00FB15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sch. 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4 </w:t>
            </w:r>
          </w:p>
          <w:p w14:paraId="244EB836" w14:textId="77777777" w:rsidR="00FB15BD" w:rsidRPr="00DD369C" w:rsidRDefault="00FB15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DA7CF" w14:textId="77777777" w:rsidR="00FB15BD" w:rsidRPr="00564F54" w:rsidRDefault="00FB15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BB93E" w14:textId="77777777" w:rsidR="00FB15BD" w:rsidRDefault="00FB15B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29E61E7" w14:textId="77777777" w:rsidR="00FB15BD" w:rsidRDefault="00FB15B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 firul III 813 în firul II 814.</w:t>
            </w:r>
          </w:p>
        </w:tc>
      </w:tr>
      <w:tr w:rsidR="00FB15BD" w14:paraId="03DCB816" w14:textId="77777777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36760" w14:textId="77777777" w:rsidR="00FB15BD" w:rsidRDefault="00FB15BD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A34B" w14:textId="77777777" w:rsidR="00FB15BD" w:rsidRDefault="00FB15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250C8" w14:textId="77777777" w:rsidR="00FB15BD" w:rsidRPr="00564F54" w:rsidRDefault="00FB15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1EF02" w14:textId="77777777" w:rsidR="00FB15BD" w:rsidRDefault="00FB15BD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14:paraId="2D7AFE36" w14:textId="77777777" w:rsidR="00FB15BD" w:rsidRDefault="00FB15BD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73954" w14:textId="77777777" w:rsidR="00FB15BD" w:rsidRDefault="00FB15BD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2DF31F2" w14:textId="77777777" w:rsidR="00FB15BD" w:rsidRDefault="00FB15BD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BD002" w14:textId="77777777" w:rsidR="00FB15BD" w:rsidRPr="00564F54" w:rsidRDefault="00FB15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78DF4" w14:textId="77777777" w:rsidR="00FB15BD" w:rsidRDefault="00FB15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DB071" w14:textId="77777777" w:rsidR="00FB15BD" w:rsidRPr="00564F54" w:rsidRDefault="00FB15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6C0FC" w14:textId="77777777" w:rsidR="00FB15BD" w:rsidRDefault="00FB15B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7564689" w14:textId="77777777" w:rsidR="00FB15BD" w:rsidRDefault="00FB15B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 813.</w:t>
            </w:r>
          </w:p>
        </w:tc>
      </w:tr>
      <w:tr w:rsidR="00FB15BD" w14:paraId="44DE3397" w14:textId="77777777" w:rsidTr="00CA0018">
        <w:trPr>
          <w:cantSplit/>
          <w:trHeight w:val="10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8ECDF4" w14:textId="77777777" w:rsidR="00FB15BD" w:rsidRDefault="00FB15BD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FD8B1" w14:textId="77777777" w:rsidR="00FB15BD" w:rsidRDefault="00FB15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8C9FA" w14:textId="77777777" w:rsidR="00FB15BD" w:rsidRPr="00564F54" w:rsidRDefault="00FB15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96731" w14:textId="77777777" w:rsidR="00FB15BD" w:rsidRDefault="00FB15BD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03D8A7CF" w14:textId="77777777" w:rsidR="00FB15BD" w:rsidRDefault="00FB15BD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A5DFB" w14:textId="77777777" w:rsidR="00FB15BD" w:rsidRDefault="00FB15BD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7E43F5A" w14:textId="77777777" w:rsidR="00FB15BD" w:rsidRDefault="00FB15BD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5A5F1904" w14:textId="77777777" w:rsidR="00FB15BD" w:rsidRDefault="00FB15BD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7 - 9 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F8692" w14:textId="77777777" w:rsidR="00FB15BD" w:rsidRPr="00564F54" w:rsidRDefault="00FB15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A59E5" w14:textId="77777777" w:rsidR="00FB15BD" w:rsidRDefault="00FB15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76B47" w14:textId="77777777" w:rsidR="00FB15BD" w:rsidRPr="00564F54" w:rsidRDefault="00FB15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B4867" w14:textId="77777777" w:rsidR="00FB15BD" w:rsidRDefault="00FB15B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C856772" w14:textId="77777777" w:rsidR="00FB15BD" w:rsidRDefault="00FB15B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trecerea de pe firul I pe firul II şi invers. </w:t>
            </w:r>
          </w:p>
        </w:tc>
      </w:tr>
      <w:tr w:rsidR="00FB15BD" w14:paraId="3A999D94" w14:textId="77777777" w:rsidTr="00CA0018">
        <w:trPr>
          <w:cantSplit/>
          <w:trHeight w:val="96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E0405" w14:textId="77777777" w:rsidR="00FB15BD" w:rsidRDefault="00FB15BD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CF753" w14:textId="77777777" w:rsidR="00FB15BD" w:rsidRDefault="00FB15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91E3E" w14:textId="77777777" w:rsidR="00FB15BD" w:rsidRPr="00564F54" w:rsidRDefault="00FB15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A0A5C" w14:textId="77777777" w:rsidR="00FB15BD" w:rsidRDefault="00FB15BD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548C6375" w14:textId="77777777" w:rsidR="00FB15BD" w:rsidRDefault="00FB15BD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0590C" w14:textId="77777777" w:rsidR="00FB15BD" w:rsidRDefault="00FB15BD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BF4D728" w14:textId="77777777" w:rsidR="00FB15BD" w:rsidRDefault="00FB15BD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5AEF0367" w14:textId="77777777" w:rsidR="00FB15BD" w:rsidRDefault="00FB15BD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27983" w14:textId="77777777" w:rsidR="00FB15BD" w:rsidRPr="00564F54" w:rsidRDefault="00FB15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C4A11" w14:textId="77777777" w:rsidR="00FB15BD" w:rsidRDefault="00FB15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23FDA" w14:textId="77777777" w:rsidR="00FB15BD" w:rsidRPr="00564F54" w:rsidRDefault="00FB15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8413A" w14:textId="77777777" w:rsidR="00FB15BD" w:rsidRDefault="00FB15B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65AF5EF" w14:textId="77777777" w:rsidR="00FB15BD" w:rsidRDefault="00FB15B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II.</w:t>
            </w:r>
          </w:p>
        </w:tc>
      </w:tr>
      <w:tr w:rsidR="00FB15BD" w14:paraId="67A9204E" w14:textId="77777777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3F02BE" w14:textId="77777777" w:rsidR="00FB15BD" w:rsidRDefault="00FB15BD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913E8" w14:textId="77777777" w:rsidR="00FB15BD" w:rsidRDefault="00FB15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D7FCE" w14:textId="77777777" w:rsidR="00FB15BD" w:rsidRPr="00564F54" w:rsidRDefault="00FB15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CB11E" w14:textId="77777777" w:rsidR="00FB15BD" w:rsidRDefault="00FB15BD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242396FB" w14:textId="77777777" w:rsidR="00FB15BD" w:rsidRDefault="00FB15BD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3CED0" w14:textId="77777777" w:rsidR="00FB15BD" w:rsidRDefault="00FB15BD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0401BAD0" w14:textId="77777777" w:rsidR="00FB15BD" w:rsidRDefault="00FB15BD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15 - 19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86859" w14:textId="77777777" w:rsidR="00FB15BD" w:rsidRPr="00564F54" w:rsidRDefault="00FB15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7ED4F" w14:textId="77777777" w:rsidR="00FB15BD" w:rsidRDefault="00FB15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7B468" w14:textId="77777777" w:rsidR="00FB15BD" w:rsidRPr="00564F54" w:rsidRDefault="00FB15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0E947" w14:textId="77777777" w:rsidR="00FB15BD" w:rsidRDefault="00FB15B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172070F" w14:textId="77777777" w:rsidR="00FB15BD" w:rsidRDefault="00FB15B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E85A21D" w14:textId="77777777" w:rsidR="00FB15BD" w:rsidRDefault="00FB15B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FB15BD" w14:paraId="7E129881" w14:textId="77777777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492E38" w14:textId="77777777" w:rsidR="00FB15BD" w:rsidRDefault="00FB15BD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F0B09" w14:textId="77777777" w:rsidR="00FB15BD" w:rsidRDefault="00FB15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229+700</w:t>
            </w:r>
          </w:p>
          <w:p w14:paraId="7CD7394C" w14:textId="77777777" w:rsidR="00FB15BD" w:rsidRDefault="00FB15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229+800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216D" w14:textId="77777777" w:rsidR="00FB15BD" w:rsidRPr="00564F54" w:rsidRDefault="00FB15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54684" w14:textId="77777777" w:rsidR="00FB15BD" w:rsidRDefault="00FB15BD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3F3EE95B" w14:textId="77777777" w:rsidR="00FB15BD" w:rsidRDefault="00FB15BD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14:paraId="6B8B12C3" w14:textId="77777777" w:rsidR="00FB15BD" w:rsidRDefault="00FB15BD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BA05A" w14:textId="77777777" w:rsidR="00FB15BD" w:rsidRDefault="00FB15BD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36A8C" w14:textId="77777777" w:rsidR="00FB15BD" w:rsidRDefault="00FB15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B4C22" w14:textId="77777777" w:rsidR="00FB15BD" w:rsidRDefault="00FB15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494EF" w14:textId="77777777" w:rsidR="00FB15BD" w:rsidRPr="00564F54" w:rsidRDefault="00FB15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273D5" w14:textId="77777777" w:rsidR="00FB15BD" w:rsidRDefault="00FB15B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B15BD" w14:paraId="5345F6AB" w14:textId="77777777" w:rsidTr="00CA0018">
        <w:trPr>
          <w:cantSplit/>
          <w:trHeight w:val="89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717CCF" w14:textId="77777777" w:rsidR="00FB15BD" w:rsidRDefault="00FB15BD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DD30F" w14:textId="77777777" w:rsidR="00FB15BD" w:rsidRDefault="00FB15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6D9B1" w14:textId="77777777" w:rsidR="00FB15BD" w:rsidRPr="00564F54" w:rsidRDefault="00FB15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A1CB8" w14:textId="77777777" w:rsidR="00FB15BD" w:rsidRDefault="00FB15B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21AC61EA" w14:textId="77777777" w:rsidR="00FB15BD" w:rsidRDefault="00FB15BD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501C8" w14:textId="77777777" w:rsidR="00FB15BD" w:rsidRDefault="00FB15BD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13 </w:t>
            </w:r>
          </w:p>
          <w:p w14:paraId="25925A35" w14:textId="77777777" w:rsidR="00FB15BD" w:rsidRDefault="00FB15BD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B632A" w14:textId="77777777" w:rsidR="00FB15BD" w:rsidRDefault="00FB15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84023" w14:textId="77777777" w:rsidR="00FB15BD" w:rsidRDefault="00FB15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15E8D" w14:textId="77777777" w:rsidR="00FB15BD" w:rsidRPr="00564F54" w:rsidRDefault="00FB15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506E9" w14:textId="77777777" w:rsidR="00FB15BD" w:rsidRDefault="00FB15B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237019F" w14:textId="77777777" w:rsidR="00FB15BD" w:rsidRDefault="00FB15B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OIL TERMINAL.</w:t>
            </w:r>
          </w:p>
        </w:tc>
      </w:tr>
      <w:tr w:rsidR="00FB15BD" w14:paraId="0754662B" w14:textId="77777777" w:rsidTr="00CA0018">
        <w:trPr>
          <w:cantSplit/>
          <w:trHeight w:val="69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4EA05" w14:textId="77777777" w:rsidR="00FB15BD" w:rsidRDefault="00FB15BD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28ADF" w14:textId="77777777" w:rsidR="00FB15BD" w:rsidRDefault="00FB15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66AAC" w14:textId="77777777" w:rsidR="00FB15BD" w:rsidRPr="00564F54" w:rsidRDefault="00FB15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72445" w14:textId="77777777" w:rsidR="00FB15BD" w:rsidRDefault="00FB15B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79675875" w14:textId="77777777" w:rsidR="00FB15BD" w:rsidRDefault="00FB15B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98834" w14:textId="77777777" w:rsidR="00FB15BD" w:rsidRDefault="00FB15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44AAE491" w14:textId="77777777" w:rsidR="00FB15BD" w:rsidRDefault="00FB15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şi 21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F78EC" w14:textId="77777777" w:rsidR="00FB15BD" w:rsidRPr="00564F54" w:rsidRDefault="00FB15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EE54D" w14:textId="77777777" w:rsidR="00FB15BD" w:rsidRDefault="00FB15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FA6A5" w14:textId="77777777" w:rsidR="00FB15BD" w:rsidRPr="00564F54" w:rsidRDefault="00FB15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8E275" w14:textId="77777777" w:rsidR="00FB15BD" w:rsidRDefault="00FB15B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FB15BD" w14:paraId="27F760A6" w14:textId="77777777" w:rsidTr="00CA0018">
        <w:trPr>
          <w:cantSplit/>
          <w:trHeight w:val="105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E033EC" w14:textId="77777777" w:rsidR="00FB15BD" w:rsidRDefault="00FB15BD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4B654" w14:textId="77777777" w:rsidR="00FB15BD" w:rsidRDefault="00FB15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3AD4D" w14:textId="77777777" w:rsidR="00FB15BD" w:rsidRPr="00564F54" w:rsidRDefault="00FB15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C3551" w14:textId="77777777" w:rsidR="00FB15BD" w:rsidRDefault="00FB15B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5776562A" w14:textId="77777777" w:rsidR="00FB15BD" w:rsidRDefault="00FB15B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47F1E" w14:textId="77777777" w:rsidR="00FB15BD" w:rsidRDefault="00FB15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9764" w14:textId="77777777" w:rsidR="00FB15BD" w:rsidRPr="00564F54" w:rsidRDefault="00FB15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5839D" w14:textId="77777777" w:rsidR="00FB15BD" w:rsidRDefault="00FB15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6DEED" w14:textId="77777777" w:rsidR="00FB15BD" w:rsidRPr="00564F54" w:rsidRDefault="00FB15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2F77C" w14:textId="77777777" w:rsidR="00FB15BD" w:rsidRDefault="00FB15B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334D595B" w14:textId="77777777" w:rsidR="00FB15BD" w:rsidRDefault="00FB15B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69B952" w14:textId="77777777" w:rsidR="00FB15BD" w:rsidRDefault="00FB15B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FB15BD" w14:paraId="1DE93DD5" w14:textId="77777777" w:rsidTr="00CA0018">
        <w:trPr>
          <w:cantSplit/>
          <w:trHeight w:val="969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437C52" w14:textId="77777777" w:rsidR="00FB15BD" w:rsidRDefault="00FB15BD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54296" w14:textId="77777777" w:rsidR="00FB15BD" w:rsidRDefault="00FB15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84471" w14:textId="77777777" w:rsidR="00FB15BD" w:rsidRPr="00564F54" w:rsidRDefault="00FB15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675A0" w14:textId="77777777" w:rsidR="00FB15BD" w:rsidRDefault="00FB15B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639B350B" w14:textId="77777777" w:rsidR="00FB15BD" w:rsidRDefault="00FB15B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14:paraId="544ED07F" w14:textId="77777777" w:rsidR="00FB15BD" w:rsidRDefault="00FB15B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16862" w14:textId="77777777" w:rsidR="00FB15BD" w:rsidRDefault="00FB15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E660C" w14:textId="77777777" w:rsidR="00FB15BD" w:rsidRPr="00564F54" w:rsidRDefault="00FB15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DAA4F" w14:textId="77777777" w:rsidR="00FB15BD" w:rsidRDefault="00FB15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B6B46" w14:textId="77777777" w:rsidR="00FB15BD" w:rsidRPr="00564F54" w:rsidRDefault="00FB15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F165A" w14:textId="77777777" w:rsidR="00FB15BD" w:rsidRDefault="00FB15B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6CC4C6A5" w14:textId="77777777" w:rsidTr="00CA0018">
        <w:trPr>
          <w:cantSplit/>
          <w:trHeight w:val="7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5E4A1" w14:textId="77777777" w:rsidR="00FB15BD" w:rsidRDefault="00FB15BD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0BC92" w14:textId="77777777" w:rsidR="00FB15BD" w:rsidRDefault="00FB15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EFCD6" w14:textId="77777777" w:rsidR="00FB15BD" w:rsidRPr="00564F54" w:rsidRDefault="00FB15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688BD" w14:textId="77777777" w:rsidR="00FB15BD" w:rsidRDefault="00FB15B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7588A32F" w14:textId="77777777" w:rsidR="00FB15BD" w:rsidRDefault="00FB15B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14:paraId="15E92AD4" w14:textId="77777777" w:rsidR="00FB15BD" w:rsidRDefault="00FB15B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CB818" w14:textId="77777777" w:rsidR="00FB15BD" w:rsidRDefault="00FB15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F4995" w14:textId="77777777" w:rsidR="00FB15BD" w:rsidRDefault="00FB15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6C34D" w14:textId="77777777" w:rsidR="00FB15BD" w:rsidRDefault="00FB15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F4992" w14:textId="77777777" w:rsidR="00FB15BD" w:rsidRPr="00564F54" w:rsidRDefault="00FB15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655C3" w14:textId="77777777" w:rsidR="00FB15BD" w:rsidRDefault="00FB15B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697ABA4B" w14:textId="77777777" w:rsidTr="00CA0018">
        <w:trPr>
          <w:cantSplit/>
          <w:trHeight w:val="44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5999B" w14:textId="77777777" w:rsidR="00FB15BD" w:rsidRDefault="00FB15BD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2BE46" w14:textId="77777777" w:rsidR="00FB15BD" w:rsidRDefault="00FB15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A8402" w14:textId="77777777" w:rsidR="00FB15BD" w:rsidRPr="00564F54" w:rsidRDefault="00FB15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70EE1" w14:textId="77777777" w:rsidR="00FB15BD" w:rsidRDefault="00FB15B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0C229287" w14:textId="77777777" w:rsidR="00FB15BD" w:rsidRDefault="00FB15B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BEEC8" w14:textId="77777777" w:rsidR="00FB15BD" w:rsidRDefault="00FB15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428CD" w14:textId="77777777" w:rsidR="00FB15BD" w:rsidRPr="00564F54" w:rsidRDefault="00FB15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E1884" w14:textId="77777777" w:rsidR="00FB15BD" w:rsidRDefault="00FB15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F43D6" w14:textId="77777777" w:rsidR="00FB15BD" w:rsidRPr="00564F54" w:rsidRDefault="00FB15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A5850" w14:textId="77777777" w:rsidR="00FB15BD" w:rsidRDefault="00FB15B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66A66324" w14:textId="77777777" w:rsidTr="00CA0018">
        <w:trPr>
          <w:cantSplit/>
          <w:trHeight w:val="62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9C928" w14:textId="77777777" w:rsidR="00FB15BD" w:rsidRDefault="00FB15BD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6CB50" w14:textId="77777777" w:rsidR="00FB15BD" w:rsidRDefault="00FB15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2965A" w14:textId="77777777" w:rsidR="00FB15BD" w:rsidRPr="00564F54" w:rsidRDefault="00FB15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ECFD1" w14:textId="77777777" w:rsidR="00FB15BD" w:rsidRDefault="00FB15B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36274597" w14:textId="77777777" w:rsidR="00FB15BD" w:rsidRDefault="00FB15B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58255" w14:textId="77777777" w:rsidR="00FB15BD" w:rsidRDefault="00FB15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785B8F7" w14:textId="77777777" w:rsidR="00FB15BD" w:rsidRDefault="00FB15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5BD84" w14:textId="77777777" w:rsidR="00FB15BD" w:rsidRPr="00564F54" w:rsidRDefault="00FB15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42600" w14:textId="77777777" w:rsidR="00FB15BD" w:rsidRDefault="00FB15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2BEEC" w14:textId="77777777" w:rsidR="00FB15BD" w:rsidRPr="00564F54" w:rsidRDefault="00FB15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30D05" w14:textId="77777777" w:rsidR="00FB15BD" w:rsidRDefault="00FB15B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7F755E0" w14:textId="77777777" w:rsidR="00FB15BD" w:rsidRDefault="00FB15B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şi 7.</w:t>
            </w:r>
          </w:p>
        </w:tc>
      </w:tr>
      <w:tr w:rsidR="00FB15BD" w14:paraId="4629FF44" w14:textId="77777777" w:rsidTr="00CA0018">
        <w:trPr>
          <w:cantSplit/>
          <w:trHeight w:val="55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64428" w14:textId="77777777" w:rsidR="00FB15BD" w:rsidRDefault="00FB15BD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17178" w14:textId="77777777" w:rsidR="00FB15BD" w:rsidRDefault="00FB15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AF89E" w14:textId="77777777" w:rsidR="00FB15BD" w:rsidRPr="00564F54" w:rsidRDefault="00FB15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067CB" w14:textId="77777777" w:rsidR="00FB15BD" w:rsidRDefault="00FB15B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14:paraId="5A8A9888" w14:textId="77777777" w:rsidR="00FB15BD" w:rsidRDefault="00FB15B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A85AE" w14:textId="77777777" w:rsidR="00FB15BD" w:rsidRDefault="00FB15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729BF" w14:textId="77777777" w:rsidR="00FB15BD" w:rsidRPr="00564F54" w:rsidRDefault="00FB15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94D71" w14:textId="77777777" w:rsidR="00FB15BD" w:rsidRDefault="00FB15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CC5B5" w14:textId="77777777" w:rsidR="00FB15BD" w:rsidRPr="00564F54" w:rsidRDefault="00FB15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9B2E7" w14:textId="77777777" w:rsidR="00FB15BD" w:rsidRDefault="00FB15B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14:paraId="23C13564" w14:textId="77777777" w:rsidR="00FB15BD" w:rsidRDefault="00FB15B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FB15BD" w14:paraId="3D9C1650" w14:textId="77777777" w:rsidTr="00CA0018">
        <w:trPr>
          <w:cantSplit/>
          <w:trHeight w:val="102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32A78C" w14:textId="77777777" w:rsidR="00FB15BD" w:rsidRDefault="00FB15BD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28984" w14:textId="77777777" w:rsidR="00FB15BD" w:rsidRDefault="00FB15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256C3" w14:textId="77777777" w:rsidR="00FB15BD" w:rsidRPr="00564F54" w:rsidRDefault="00FB15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72719" w14:textId="77777777" w:rsidR="00FB15BD" w:rsidRDefault="00FB15B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14:paraId="2E239CA9" w14:textId="77777777" w:rsidR="00FB15BD" w:rsidRDefault="00FB15B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DCA2D" w14:textId="77777777" w:rsidR="00FB15BD" w:rsidRDefault="00FB15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881DE78" w14:textId="77777777" w:rsidR="00FB15BD" w:rsidRDefault="00FB15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794044F5" w14:textId="77777777" w:rsidR="00FB15BD" w:rsidRDefault="00FB15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26104" w14:textId="77777777" w:rsidR="00FB15BD" w:rsidRPr="00564F54" w:rsidRDefault="00FB15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0B397" w14:textId="77777777" w:rsidR="00FB15BD" w:rsidRDefault="00FB15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6793B" w14:textId="77777777" w:rsidR="00FB15BD" w:rsidRPr="00564F54" w:rsidRDefault="00FB15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589F3" w14:textId="77777777" w:rsidR="00FB15BD" w:rsidRDefault="00FB15B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60A0DFC" w14:textId="77777777" w:rsidR="00FB15BD" w:rsidRDefault="00FB15B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AC76D29" w14:textId="77777777" w:rsidR="00FB15BD" w:rsidRDefault="00FB15B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II 813 la </w:t>
            </w:r>
          </w:p>
          <w:p w14:paraId="4FB3BE65" w14:textId="77777777" w:rsidR="00FB15BD" w:rsidRPr="00CB3CD0" w:rsidRDefault="00FB15B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liniile 4 -7 </w:t>
            </w:r>
            <w:r>
              <w:rPr>
                <w:b/>
                <w:bCs/>
                <w:i/>
                <w:sz w:val="20"/>
                <w:lang w:val="ro-RO"/>
              </w:rPr>
              <w:t>s</w:t>
            </w:r>
            <w:r w:rsidRPr="00175D9D">
              <w:rPr>
                <w:b/>
                <w:bCs/>
                <w:i/>
                <w:sz w:val="20"/>
                <w:lang w:val="ro-RO"/>
              </w:rPr>
              <w:t>t. Agigea Nord ş</w:t>
            </w:r>
            <w:r w:rsidRPr="00175D9D">
              <w:rPr>
                <w:b/>
                <w:bCs/>
                <w:i/>
                <w:sz w:val="20"/>
                <w:lang w:val="en-US"/>
              </w:rPr>
              <w:t>i la linia C</w:t>
            </w:r>
            <w:r>
              <w:rPr>
                <w:b/>
                <w:bCs/>
                <w:i/>
                <w:sz w:val="20"/>
                <w:lang w:val="en-US"/>
              </w:rPr>
              <w:t>OMVEX</w:t>
            </w:r>
            <w:r w:rsidRPr="00175D9D">
              <w:rPr>
                <w:b/>
                <w:bCs/>
                <w:i/>
                <w:sz w:val="20"/>
                <w:lang w:val="en-US"/>
              </w:rPr>
              <w:t>.</w:t>
            </w:r>
          </w:p>
        </w:tc>
      </w:tr>
      <w:tr w:rsidR="00FB15BD" w14:paraId="769DA6C7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0CAF0" w14:textId="77777777" w:rsidR="00FB15BD" w:rsidRDefault="00FB15BD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624CB" w14:textId="77777777" w:rsidR="00FB15BD" w:rsidRDefault="00FB15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48FE3DC9" w14:textId="77777777" w:rsidR="00FB15BD" w:rsidRDefault="00FB15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2+272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53124" w14:textId="77777777" w:rsidR="00FB15BD" w:rsidRPr="00564F54" w:rsidRDefault="00FB15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B2C36" w14:textId="77777777" w:rsidR="00FB15BD" w:rsidRDefault="00FB15B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Agigea Nord - </w:t>
            </w:r>
          </w:p>
          <w:p w14:paraId="102BF04F" w14:textId="77777777" w:rsidR="00FB15BD" w:rsidRDefault="00FB15B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Constanța Port Zona C</w:t>
            </w:r>
          </w:p>
          <w:p w14:paraId="00AEAE44" w14:textId="77777777" w:rsidR="00FB15BD" w:rsidRDefault="00FB15B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(linia COMVEX)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01695" w14:textId="77777777" w:rsidR="00FB15BD" w:rsidRDefault="00FB15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F2E98" w14:textId="77777777" w:rsidR="00FB15BD" w:rsidRPr="00564F54" w:rsidRDefault="00FB15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B41B4" w14:textId="77777777" w:rsidR="00FB15BD" w:rsidRDefault="00FB15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73D470FA" w14:textId="77777777" w:rsidR="00FB15BD" w:rsidRDefault="00FB15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2+146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F17D0" w14:textId="77777777" w:rsidR="00FB15BD" w:rsidRPr="00564F54" w:rsidRDefault="00FB15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15D1B" w14:textId="77777777" w:rsidR="00FB15BD" w:rsidRDefault="00FB15B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1DB83582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4158F" w14:textId="77777777" w:rsidR="00FB15BD" w:rsidRDefault="00FB15BD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BCCC4" w14:textId="77777777" w:rsidR="00FB15BD" w:rsidRDefault="00FB15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B4F6C" w14:textId="77777777" w:rsidR="00FB15BD" w:rsidRDefault="00FB15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2C25E" w14:textId="77777777" w:rsidR="00FB15BD" w:rsidRDefault="00FB15B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Constanța Port</w:t>
            </w:r>
          </w:p>
          <w:p w14:paraId="25C76BB6" w14:textId="77777777" w:rsidR="00FB15BD" w:rsidRDefault="00FB15B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C, Grupa A, liniile 1, 2, 3 și 4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BFD9B" w14:textId="77777777" w:rsidR="00FB15BD" w:rsidRDefault="00FB15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D1101" w14:textId="77777777" w:rsidR="00FB15BD" w:rsidRPr="00564F54" w:rsidRDefault="00FB15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2A34" w14:textId="77777777" w:rsidR="00FB15BD" w:rsidRDefault="00FB15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FABC" w14:textId="77777777" w:rsidR="00FB15BD" w:rsidRDefault="00FB15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4E314" w14:textId="77777777" w:rsidR="00FB15BD" w:rsidRDefault="00FB15B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5105DAD8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97B64" w14:textId="77777777" w:rsidR="00FB15BD" w:rsidRDefault="00FB15BD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F89E4" w14:textId="77777777" w:rsidR="00FB15BD" w:rsidRDefault="00FB15B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14:paraId="20C9AC26" w14:textId="77777777" w:rsidR="00FB15BD" w:rsidRDefault="00FB15B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DE9BF" w14:textId="77777777" w:rsidR="00FB15BD" w:rsidRDefault="00FB15B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D2A37" w14:textId="77777777" w:rsidR="00FB15BD" w:rsidRDefault="00FB15B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 -</w:t>
            </w:r>
          </w:p>
          <w:p w14:paraId="48295420" w14:textId="77777777" w:rsidR="00FB15BD" w:rsidRDefault="00FB15B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D28C9" w14:textId="77777777" w:rsidR="00FB15BD" w:rsidRDefault="00FB15B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2AD10" w14:textId="77777777" w:rsidR="00FB15BD" w:rsidRDefault="00FB15B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3D5D" w14:textId="77777777" w:rsidR="00FB15BD" w:rsidRDefault="00FB15B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14:paraId="08BD10F9" w14:textId="77777777" w:rsidR="00FB15BD" w:rsidRDefault="00FB15B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0E16B" w14:textId="77777777" w:rsidR="00FB15BD" w:rsidRDefault="00FB15B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4B238" w14:textId="77777777" w:rsidR="00FB15BD" w:rsidRDefault="00FB15B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B15BD" w14:paraId="06CD60B2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97BC4" w14:textId="77777777" w:rsidR="00FB15BD" w:rsidRDefault="00FB15BD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DEC3D" w14:textId="77777777" w:rsidR="00FB15BD" w:rsidRDefault="00FB15B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234+000</w:t>
            </w:r>
          </w:p>
          <w:p w14:paraId="505CB86D" w14:textId="77777777" w:rsidR="00FB15BD" w:rsidRDefault="00FB15B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234+150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C0664" w14:textId="77777777" w:rsidR="00FB15BD" w:rsidRDefault="00FB15B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DE72C" w14:textId="77777777" w:rsidR="00FB15BD" w:rsidRDefault="00FB15B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14:paraId="620A4957" w14:textId="77777777" w:rsidR="00FB15BD" w:rsidRDefault="00FB15B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C7DF3" w14:textId="77777777" w:rsidR="00FB15BD" w:rsidRDefault="00FB15B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8A9F8" w14:textId="77777777" w:rsidR="00FB15BD" w:rsidRDefault="00FB15B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D6F00" w14:textId="77777777" w:rsidR="00FB15BD" w:rsidRDefault="00FB15B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84005" w14:textId="77777777" w:rsidR="00FB15BD" w:rsidRDefault="00FB15B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CE4AB" w14:textId="77777777" w:rsidR="00FB15BD" w:rsidRDefault="00FB15B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B15BD" w14:paraId="43BD5622" w14:textId="77777777" w:rsidTr="00CA0018">
        <w:trPr>
          <w:cantSplit/>
          <w:trHeight w:val="11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347B6" w14:textId="77777777" w:rsidR="00FB15BD" w:rsidRDefault="00FB15BD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2C9B0" w14:textId="77777777" w:rsidR="00FB15BD" w:rsidRDefault="00FB15B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04418" w14:textId="77777777" w:rsidR="00FB15BD" w:rsidRPr="00564F54" w:rsidRDefault="00FB15B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140C9" w14:textId="77777777" w:rsidR="00FB15BD" w:rsidRDefault="00FB15B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14:paraId="15BF205C" w14:textId="77777777" w:rsidR="00FB15BD" w:rsidRDefault="00FB15B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92BE2" w14:textId="77777777" w:rsidR="00FB15BD" w:rsidRDefault="00FB15B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72255B5C" w14:textId="77777777" w:rsidR="00FB15BD" w:rsidRDefault="00FB15B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 / 11 </w:t>
            </w:r>
          </w:p>
          <w:p w14:paraId="1E2EC598" w14:textId="77777777" w:rsidR="00FB15BD" w:rsidRDefault="00FB15B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F24B9" w14:textId="77777777" w:rsidR="00FB15BD" w:rsidRPr="00564F54" w:rsidRDefault="00FB15B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09223" w14:textId="77777777" w:rsidR="00FB15BD" w:rsidRDefault="00FB15B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34D1D" w14:textId="77777777" w:rsidR="00FB15BD" w:rsidRPr="00564F54" w:rsidRDefault="00FB15B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229DF" w14:textId="77777777" w:rsidR="00FB15BD" w:rsidRDefault="00FB15B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din st. Agigea Nord pe firul II 813 spre staţia Ferry - Boat.</w:t>
            </w:r>
          </w:p>
        </w:tc>
      </w:tr>
      <w:tr w:rsidR="00FB15BD" w14:paraId="071D863C" w14:textId="77777777" w:rsidTr="00CA0018">
        <w:trPr>
          <w:cantSplit/>
          <w:trHeight w:val="67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9E3596" w14:textId="77777777" w:rsidR="00FB15BD" w:rsidRDefault="00FB15BD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A9029" w14:textId="77777777" w:rsidR="00FB15BD" w:rsidRDefault="00FB15B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9587A" w14:textId="77777777" w:rsidR="00FB15BD" w:rsidRPr="00564F54" w:rsidRDefault="00FB15B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40327" w14:textId="77777777" w:rsidR="00FB15BD" w:rsidRDefault="00FB15B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14:paraId="7BB9F044" w14:textId="77777777" w:rsidR="00FB15BD" w:rsidRDefault="00FB15B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35FB5" w14:textId="77777777" w:rsidR="00FB15BD" w:rsidRDefault="00FB15B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EBB7818" w14:textId="77777777" w:rsidR="00FB15BD" w:rsidRDefault="00FB15B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– 9 /11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B2CA6" w14:textId="77777777" w:rsidR="00FB15BD" w:rsidRPr="00564F54" w:rsidRDefault="00FB15B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CC6C7" w14:textId="77777777" w:rsidR="00FB15BD" w:rsidRDefault="00FB15B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29E67" w14:textId="77777777" w:rsidR="00FB15BD" w:rsidRPr="00564F54" w:rsidRDefault="00FB15B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3B4A6" w14:textId="77777777" w:rsidR="00FB15BD" w:rsidRDefault="00FB15B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FC63F57" w14:textId="77777777" w:rsidR="00FB15BD" w:rsidRDefault="00FB15B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813 spre staţia </w:t>
            </w:r>
          </w:p>
          <w:p w14:paraId="4378A9F9" w14:textId="77777777" w:rsidR="00FB15BD" w:rsidRDefault="00FB15B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Ferry - Boat.</w:t>
            </w:r>
          </w:p>
        </w:tc>
      </w:tr>
      <w:tr w:rsidR="00FB15BD" w14:paraId="658CBDF2" w14:textId="77777777" w:rsidTr="00CA0018">
        <w:trPr>
          <w:cantSplit/>
          <w:trHeight w:val="63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357EF" w14:textId="77777777" w:rsidR="00FB15BD" w:rsidRDefault="00FB15BD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11EC8" w14:textId="77777777" w:rsidR="00FB15BD" w:rsidRDefault="00FB15B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67F8D" w14:textId="77777777" w:rsidR="00FB15BD" w:rsidRPr="00564F54" w:rsidRDefault="00FB15B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81418" w14:textId="77777777" w:rsidR="00FB15BD" w:rsidRDefault="00FB15B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7CEB0" w14:textId="77777777" w:rsidR="00FB15BD" w:rsidRDefault="00FB15B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7D0F3FB" w14:textId="77777777" w:rsidR="00FB15BD" w:rsidRDefault="00FB15B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CA6F1" w14:textId="77777777" w:rsidR="00FB15BD" w:rsidRPr="00564F54" w:rsidRDefault="00FB15B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D65AF" w14:textId="77777777" w:rsidR="00FB15BD" w:rsidRDefault="00FB15B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2C743" w14:textId="77777777" w:rsidR="00FB15BD" w:rsidRPr="00564F54" w:rsidRDefault="00FB15B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32344" w14:textId="77777777" w:rsidR="00FB15BD" w:rsidRDefault="00FB15B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4DF25F9B" w14:textId="77777777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5FC960" w14:textId="77777777" w:rsidR="00FB15BD" w:rsidRDefault="00FB15BD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D4742" w14:textId="77777777" w:rsidR="00FB15BD" w:rsidRDefault="00FB15B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245+070</w:t>
            </w:r>
          </w:p>
          <w:p w14:paraId="34639195" w14:textId="77777777" w:rsidR="00FB15BD" w:rsidRDefault="00FB15B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245+120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4DC77" w14:textId="77777777" w:rsidR="00FB15BD" w:rsidRPr="00564F54" w:rsidRDefault="00FB15B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AAB2F" w14:textId="77777777" w:rsidR="00FB15BD" w:rsidRDefault="00FB15B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Eforie Sud -</w:t>
            </w:r>
          </w:p>
          <w:p w14:paraId="3125D78F" w14:textId="77777777" w:rsidR="00FB15BD" w:rsidRDefault="00FB15B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B463F" w14:textId="77777777" w:rsidR="00FB15BD" w:rsidRDefault="00FB15B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29954" w14:textId="77777777" w:rsidR="00FB15BD" w:rsidRPr="00564F54" w:rsidRDefault="00FB15B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11F6F" w14:textId="77777777" w:rsidR="00FB15BD" w:rsidRDefault="00FB15B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F98CC" w14:textId="77777777" w:rsidR="00FB15BD" w:rsidRPr="00564F54" w:rsidRDefault="00FB15B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5C225" w14:textId="77777777" w:rsidR="00FB15BD" w:rsidRDefault="00FB15B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1D75DED5" w14:textId="77777777" w:rsidR="00FB15BD" w:rsidRDefault="00FB15B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pentru primul vehicul din compunerea trenului (locomotivă sau vagon).</w:t>
            </w:r>
          </w:p>
        </w:tc>
      </w:tr>
      <w:tr w:rsidR="00FB15BD" w14:paraId="31C325F0" w14:textId="77777777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4A890F" w14:textId="77777777" w:rsidR="00FB15BD" w:rsidRDefault="00FB15BD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8F6CA" w14:textId="77777777" w:rsidR="00FB15BD" w:rsidRDefault="00FB15B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248+900</w:t>
            </w:r>
          </w:p>
          <w:p w14:paraId="3FA08444" w14:textId="77777777" w:rsidR="00FB15BD" w:rsidRDefault="00FB15B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249+000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EF93A" w14:textId="77777777" w:rsidR="00FB15BD" w:rsidRPr="00564F54" w:rsidRDefault="00FB15B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BD559" w14:textId="77777777" w:rsidR="00FB15BD" w:rsidRDefault="00FB15BD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Eforie Sud -</w:t>
            </w:r>
          </w:p>
          <w:p w14:paraId="0E24A8C7" w14:textId="77777777" w:rsidR="00FB15BD" w:rsidRDefault="00FB15BD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B8DEB" w14:textId="77777777" w:rsidR="00FB15BD" w:rsidRDefault="00FB15B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04FFB" w14:textId="77777777" w:rsidR="00FB15BD" w:rsidRPr="00564F54" w:rsidRDefault="00FB15B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92154" w14:textId="77777777" w:rsidR="00FB15BD" w:rsidRDefault="00FB15B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088DA" w14:textId="77777777" w:rsidR="00FB15BD" w:rsidRPr="00564F54" w:rsidRDefault="00FB15B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EFE6B" w14:textId="77777777" w:rsidR="00FB15BD" w:rsidRDefault="00FB15B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B15BD" w14:paraId="24B822C3" w14:textId="77777777" w:rsidTr="00CA0018">
        <w:trPr>
          <w:cantSplit/>
          <w:trHeight w:val="7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934493" w14:textId="77777777" w:rsidR="00FB15BD" w:rsidRDefault="00FB15BD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A93D1" w14:textId="77777777" w:rsidR="00FB15BD" w:rsidRDefault="00FB15B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250+500</w:t>
            </w:r>
          </w:p>
          <w:p w14:paraId="62C59FA7" w14:textId="77777777" w:rsidR="00FB15BD" w:rsidRDefault="00FB15B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AA4B4" w14:textId="77777777" w:rsidR="00FB15BD" w:rsidRPr="00564F54" w:rsidRDefault="00FB15B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D81D5" w14:textId="77777777" w:rsidR="00FB15BD" w:rsidRDefault="00FB15B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14:paraId="6BCA8631" w14:textId="77777777" w:rsidR="00FB15BD" w:rsidRDefault="00FB15B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B0062" w14:textId="77777777" w:rsidR="00FB15BD" w:rsidRDefault="00FB15B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A8FBD" w14:textId="77777777" w:rsidR="00FB15BD" w:rsidRPr="00564F54" w:rsidRDefault="00FB15B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8FADC" w14:textId="77777777" w:rsidR="00FB15BD" w:rsidRDefault="00FB15B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CA26A" w14:textId="77777777" w:rsidR="00FB15BD" w:rsidRPr="00564F54" w:rsidRDefault="00FB15B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F83D7" w14:textId="77777777" w:rsidR="00FB15BD" w:rsidRDefault="00FB15B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D31A5F2" w14:textId="77777777" w:rsidR="00FB15BD" w:rsidRDefault="00FB15B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 trenului (locomotivă sau vagon).</w:t>
            </w:r>
          </w:p>
        </w:tc>
      </w:tr>
      <w:tr w:rsidR="00FB15BD" w14:paraId="47F079F8" w14:textId="77777777" w:rsidTr="00CA0018">
        <w:trPr>
          <w:cantSplit/>
          <w:trHeight w:val="6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A5168" w14:textId="77777777" w:rsidR="00FB15BD" w:rsidRDefault="00FB15BD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1CFF5" w14:textId="77777777" w:rsidR="00FB15BD" w:rsidRDefault="00FB15B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3C74A" w14:textId="77777777" w:rsidR="00FB15BD" w:rsidRPr="00564F54" w:rsidRDefault="00FB15B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14130" w14:textId="77777777" w:rsidR="00FB15BD" w:rsidRDefault="00FB15B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14:paraId="1EAED071" w14:textId="77777777" w:rsidR="00FB15BD" w:rsidRDefault="00FB15B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F3826" w14:textId="77777777" w:rsidR="00FB15BD" w:rsidRDefault="00FB15B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9CD04" w14:textId="77777777" w:rsidR="00FB15BD" w:rsidRPr="00564F54" w:rsidRDefault="00FB15B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AE9AB" w14:textId="77777777" w:rsidR="00FB15BD" w:rsidRDefault="00FB15B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32F72" w14:textId="77777777" w:rsidR="00FB15BD" w:rsidRPr="00564F54" w:rsidRDefault="00FB15B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FF897" w14:textId="77777777" w:rsidR="00FB15BD" w:rsidRDefault="00FB15B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</w:tc>
      </w:tr>
      <w:tr w:rsidR="00FB15BD" w14:paraId="70374F75" w14:textId="77777777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3F303" w14:textId="77777777" w:rsidR="00FB15BD" w:rsidRDefault="00FB15BD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EA4B7" w14:textId="77777777" w:rsidR="00FB15BD" w:rsidRDefault="00FB15B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1C63D" w14:textId="77777777" w:rsidR="00FB15BD" w:rsidRPr="00564F54" w:rsidRDefault="00FB15B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EF01E" w14:textId="77777777" w:rsidR="00FB15BD" w:rsidRDefault="00FB15B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Neptun</w:t>
            </w:r>
          </w:p>
          <w:p w14:paraId="243EA690" w14:textId="77777777" w:rsidR="00FB15BD" w:rsidRDefault="00FB15B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898F0" w14:textId="77777777" w:rsidR="00FB15BD" w:rsidRDefault="00FB15B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D5FF2A0" w14:textId="77777777" w:rsidR="00FB15BD" w:rsidRDefault="00FB15B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6 - 8 - 10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BA9E3" w14:textId="77777777" w:rsidR="00FB15BD" w:rsidRPr="00564F54" w:rsidRDefault="00FB15B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1210F" w14:textId="77777777" w:rsidR="00FB15BD" w:rsidRDefault="00FB15B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E341C" w14:textId="77777777" w:rsidR="00FB15BD" w:rsidRPr="00564F54" w:rsidRDefault="00FB15B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1F315" w14:textId="77777777" w:rsidR="00FB15BD" w:rsidRDefault="00FB15B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</w:tc>
      </w:tr>
      <w:tr w:rsidR="00FB15BD" w14:paraId="7763E1DE" w14:textId="77777777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02BC0" w14:textId="77777777" w:rsidR="00FB15BD" w:rsidRDefault="00FB15BD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B1C1F" w14:textId="77777777" w:rsidR="00FB15BD" w:rsidRDefault="00FB15B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265+750</w:t>
            </w:r>
          </w:p>
          <w:p w14:paraId="7702B404" w14:textId="77777777" w:rsidR="00FB15BD" w:rsidRDefault="00FB15B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266+100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0E6BA" w14:textId="77777777" w:rsidR="00FB15BD" w:rsidRPr="00564F54" w:rsidRDefault="00FB15B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04F5A" w14:textId="77777777" w:rsidR="00FB15BD" w:rsidRPr="001060A5" w:rsidRDefault="00FB15B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Costinești - Mangalia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10B1D" w14:textId="77777777" w:rsidR="00FB15BD" w:rsidRDefault="00FB15B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3FBBA" w14:textId="77777777" w:rsidR="00FB15BD" w:rsidRPr="00564F54" w:rsidRDefault="00FB15B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CDE26" w14:textId="77777777" w:rsidR="00FB15BD" w:rsidRDefault="00FB15B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30789" w14:textId="77777777" w:rsidR="00FB15BD" w:rsidRPr="00564F54" w:rsidRDefault="00FB15B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4E14B" w14:textId="77777777" w:rsidR="00FB15BD" w:rsidRDefault="00FB15B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B15BD" w14:paraId="5721D8BF" w14:textId="77777777" w:rsidTr="00CA0018">
        <w:trPr>
          <w:cantSplit/>
          <w:trHeight w:val="42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D09DE" w14:textId="77777777" w:rsidR="00FB15BD" w:rsidRDefault="00FB15BD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06C2E" w14:textId="77777777" w:rsidR="00FB15BD" w:rsidRDefault="00FB15B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2F514" w14:textId="77777777" w:rsidR="00FB15BD" w:rsidRPr="00564F54" w:rsidRDefault="00FB15B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0EE57" w14:textId="77777777" w:rsidR="00FB15BD" w:rsidRDefault="00FB15B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14:paraId="01942C91" w14:textId="77777777" w:rsidR="00FB15BD" w:rsidRDefault="00FB15B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E698E" w14:textId="77777777" w:rsidR="00FB15BD" w:rsidRDefault="00FB15B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6 </w:t>
            </w:r>
          </w:p>
          <w:p w14:paraId="08A43861" w14:textId="77777777" w:rsidR="00FB15BD" w:rsidRDefault="00FB15B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38684" w14:textId="77777777" w:rsidR="00FB15BD" w:rsidRPr="00564F54" w:rsidRDefault="00FB15B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C4AA9" w14:textId="77777777" w:rsidR="00FB15BD" w:rsidRDefault="00FB15B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90948" w14:textId="77777777" w:rsidR="00FB15BD" w:rsidRPr="00564F54" w:rsidRDefault="00FB15B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5BCB7" w14:textId="77777777" w:rsidR="00FB15BD" w:rsidRDefault="00FB15B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14:paraId="12757CBE" w14:textId="77777777" w:rsidR="00FB15BD" w:rsidRDefault="00FB15B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03F4AB5" w14:textId="77777777" w:rsidR="00FB15BD" w:rsidRDefault="00FB15B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8 - 10.</w:t>
            </w:r>
          </w:p>
        </w:tc>
      </w:tr>
      <w:tr w:rsidR="00FB15BD" w14:paraId="360E2E5E" w14:textId="77777777" w:rsidTr="00CA0018">
        <w:trPr>
          <w:cantSplit/>
          <w:trHeight w:val="2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4ECCE" w14:textId="77777777" w:rsidR="00FB15BD" w:rsidRDefault="00FB15BD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D7760" w14:textId="77777777" w:rsidR="00FB15BD" w:rsidRDefault="00FB15B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95DDE" w14:textId="77777777" w:rsidR="00FB15BD" w:rsidRPr="00564F54" w:rsidRDefault="00FB15B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2C5C5" w14:textId="77777777" w:rsidR="00FB15BD" w:rsidRDefault="00FB15B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14:paraId="7F19F246" w14:textId="77777777" w:rsidR="00FB15BD" w:rsidRDefault="00FB15B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9 abătută 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07439" w14:textId="77777777" w:rsidR="00FB15BD" w:rsidRDefault="00FB15B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2276DDE" w14:textId="77777777" w:rsidR="00FB15BD" w:rsidRDefault="00FB15B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EE292" w14:textId="77777777" w:rsidR="00FB15BD" w:rsidRPr="00564F54" w:rsidRDefault="00FB15B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6DDDE" w14:textId="77777777" w:rsidR="00FB15BD" w:rsidRDefault="00FB15B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A7DF6" w14:textId="77777777" w:rsidR="00FB15BD" w:rsidRPr="00564F54" w:rsidRDefault="00FB15B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F5148" w14:textId="77777777" w:rsidR="00FB15BD" w:rsidRDefault="00FB15B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915A59D" w14:textId="77777777" w:rsidR="00FB15BD" w:rsidRPr="00237377" w:rsidRDefault="00FB15BD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145BBE02" w14:textId="77777777" w:rsidR="00FB15BD" w:rsidRDefault="00FB15BD" w:rsidP="00D96D74">
      <w:pPr>
        <w:pStyle w:val="Heading1"/>
        <w:spacing w:line="360" w:lineRule="auto"/>
      </w:pPr>
      <w:r>
        <w:t>LINIA 813 A</w:t>
      </w:r>
    </w:p>
    <w:p w14:paraId="1E950EAC" w14:textId="77777777" w:rsidR="00FB15BD" w:rsidRDefault="00FB15BD" w:rsidP="00E13613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AGIGEA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FB15BD" w14:paraId="7A72DC7A" w14:textId="77777777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09BF3" w14:textId="77777777" w:rsidR="00FB15BD" w:rsidRDefault="00FB15BD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B8D59" w14:textId="77777777" w:rsidR="00FB15BD" w:rsidRDefault="00FB15BD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5D7A6187" w14:textId="77777777" w:rsidR="00FB15BD" w:rsidRDefault="00FB15BD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C5BD9" w14:textId="77777777" w:rsidR="00FB15BD" w:rsidRPr="00E230A0" w:rsidRDefault="00FB15BD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230A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C6B92" w14:textId="77777777" w:rsidR="00FB15BD" w:rsidRDefault="00FB15BD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 -</w:t>
            </w:r>
          </w:p>
          <w:p w14:paraId="3A97B4C7" w14:textId="77777777" w:rsidR="00FB15BD" w:rsidRDefault="00FB15BD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Sud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F1021" w14:textId="77777777" w:rsidR="00FB15BD" w:rsidRDefault="00FB15BD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ABA07" w14:textId="77777777" w:rsidR="00FB15BD" w:rsidRPr="009033AC" w:rsidRDefault="00FB15BD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F5192" w14:textId="77777777" w:rsidR="00FB15BD" w:rsidRDefault="00FB15BD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91C45" w14:textId="77777777" w:rsidR="00FB15BD" w:rsidRPr="009033AC" w:rsidRDefault="00FB15BD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E2875" w14:textId="77777777" w:rsidR="00FB15BD" w:rsidRDefault="00FB15BD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2B16E2CB" w14:textId="77777777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13B91" w14:textId="77777777" w:rsidR="00FB15BD" w:rsidRDefault="00FB15BD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6FE45" w14:textId="77777777" w:rsidR="00FB15BD" w:rsidRDefault="00FB15BD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1+000</w:t>
            </w:r>
          </w:p>
          <w:p w14:paraId="65E579AD" w14:textId="77777777" w:rsidR="00FB15BD" w:rsidRDefault="00FB15BD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9CF2B" w14:textId="77777777" w:rsidR="00FB15BD" w:rsidRPr="00E230A0" w:rsidRDefault="00FB15BD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230A0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D7EFB" w14:textId="77777777" w:rsidR="00FB15BD" w:rsidRDefault="00FB15BD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Sud</w:t>
            </w:r>
          </w:p>
          <w:p w14:paraId="73CD65A2" w14:textId="77777777" w:rsidR="00FB15BD" w:rsidRDefault="00FB15BD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29C0DAD5" w14:textId="77777777" w:rsidR="00FB15BD" w:rsidRDefault="00FB15BD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schimbătorul numărul 1 </w:t>
            </w:r>
          </w:p>
          <w:p w14:paraId="6697F545" w14:textId="77777777" w:rsidR="00FB15BD" w:rsidRDefault="00FB15BD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schimbătorul numărul FN 15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93460" w14:textId="77777777" w:rsidR="00FB15BD" w:rsidRDefault="00FB15BD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B3EAF" w14:textId="77777777" w:rsidR="00FB15BD" w:rsidRPr="009033AC" w:rsidRDefault="00FB15BD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0AA80" w14:textId="77777777" w:rsidR="00FB15BD" w:rsidRDefault="00FB15BD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9ABC5" w14:textId="77777777" w:rsidR="00FB15BD" w:rsidRPr="009033AC" w:rsidRDefault="00FB15BD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F720B" w14:textId="77777777" w:rsidR="00FB15BD" w:rsidRDefault="00FB15BD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3FF8C575" w14:textId="77777777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75493" w14:textId="77777777" w:rsidR="00FB15BD" w:rsidRDefault="00FB15BD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4422D" w14:textId="77777777" w:rsidR="00FB15BD" w:rsidRDefault="00FB15BD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B89B9" w14:textId="77777777" w:rsidR="00FB15BD" w:rsidRPr="00E230A0" w:rsidRDefault="00FB15BD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F3BB9" w14:textId="77777777" w:rsidR="00FB15BD" w:rsidRDefault="00FB15BD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Sud</w:t>
            </w:r>
          </w:p>
          <w:p w14:paraId="453306EB" w14:textId="77777777" w:rsidR="00FB15BD" w:rsidRDefault="00FB15BD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D2FA0" w14:textId="77777777" w:rsidR="00FB15BD" w:rsidRDefault="00FB15BD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8E731" w14:textId="77777777" w:rsidR="00FB15BD" w:rsidRPr="009033AC" w:rsidRDefault="00FB15BD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033A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A0304" w14:textId="77777777" w:rsidR="00FB15BD" w:rsidRDefault="00FB15BD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27D7B" w14:textId="77777777" w:rsidR="00FB15BD" w:rsidRPr="009033AC" w:rsidRDefault="00FB15BD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4A709" w14:textId="77777777" w:rsidR="00FB15BD" w:rsidRDefault="00FB15BD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5BBF464" w14:textId="77777777" w:rsidR="00FB15BD" w:rsidRDefault="00FB15BD">
      <w:pPr>
        <w:spacing w:before="40" w:after="40" w:line="192" w:lineRule="auto"/>
        <w:ind w:right="57"/>
        <w:rPr>
          <w:sz w:val="20"/>
          <w:lang w:val="ro-RO"/>
        </w:rPr>
      </w:pPr>
    </w:p>
    <w:p w14:paraId="4164E8B9" w14:textId="77777777" w:rsidR="00FB15BD" w:rsidRDefault="00FB15BD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814</w:t>
      </w:r>
    </w:p>
    <w:p w14:paraId="5740C71D" w14:textId="77777777" w:rsidR="00FB15BD" w:rsidRDefault="00FB15BD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FB15BD" w14:paraId="643AD3A1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239AE5" w14:textId="77777777" w:rsidR="00FB15BD" w:rsidRDefault="00FB15BD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A2A98" w14:textId="77777777" w:rsidR="00FB15BD" w:rsidRDefault="00FB15B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0D62B" w14:textId="77777777" w:rsidR="00FB15BD" w:rsidRPr="002B6917" w:rsidRDefault="00FB15B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51E5E" w14:textId="77777777" w:rsidR="00FB15BD" w:rsidRDefault="00FB15BD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F4AC174" w14:textId="77777777" w:rsidR="00FB15BD" w:rsidRDefault="00FB15BD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C8005" w14:textId="77777777" w:rsidR="00FB15BD" w:rsidRDefault="00FB15B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8037B" w14:textId="77777777" w:rsidR="00FB15BD" w:rsidRDefault="00FB15B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A39FC" w14:textId="77777777" w:rsidR="00FB15BD" w:rsidRDefault="00FB15B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F4A24" w14:textId="77777777" w:rsidR="00FB15BD" w:rsidRPr="002A6824" w:rsidRDefault="00FB15B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C3FDE" w14:textId="77777777" w:rsidR="00FB15BD" w:rsidRDefault="00FB15BD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0CEB94E2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D5B93B" w14:textId="77777777" w:rsidR="00FB15BD" w:rsidRDefault="00FB15BD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FDBF0" w14:textId="77777777" w:rsidR="00FB15BD" w:rsidRDefault="00FB15B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52EF4" w14:textId="77777777" w:rsidR="00FB15BD" w:rsidRPr="002B6917" w:rsidRDefault="00FB15B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6F2EB" w14:textId="77777777" w:rsidR="00FB15BD" w:rsidRDefault="00FB15BD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8922EFD" w14:textId="77777777" w:rsidR="00FB15BD" w:rsidRDefault="00FB15BD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15F14" w14:textId="77777777" w:rsidR="00FB15BD" w:rsidRDefault="00FB15B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14:paraId="1A493A77" w14:textId="77777777" w:rsidR="00FB15BD" w:rsidRDefault="00FB15B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4A38D" w14:textId="77777777" w:rsidR="00FB15BD" w:rsidRDefault="00FB15B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3142A" w14:textId="77777777" w:rsidR="00FB15BD" w:rsidRDefault="00FB15B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97517" w14:textId="77777777" w:rsidR="00FB15BD" w:rsidRPr="002A6824" w:rsidRDefault="00FB15B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DA124" w14:textId="77777777" w:rsidR="00FB15BD" w:rsidRDefault="00FB15BD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4B3DC3F7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BB5B6C" w14:textId="77777777" w:rsidR="00FB15BD" w:rsidRDefault="00FB15BD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F1659" w14:textId="77777777" w:rsidR="00FB15BD" w:rsidRDefault="00FB15B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9458C" w14:textId="77777777" w:rsidR="00FB15BD" w:rsidRPr="002B6917" w:rsidRDefault="00FB15B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DF750" w14:textId="77777777" w:rsidR="00FB15BD" w:rsidRDefault="00FB15BD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E355774" w14:textId="77777777" w:rsidR="00FB15BD" w:rsidRDefault="00FB15BD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90177" w14:textId="77777777" w:rsidR="00FB15BD" w:rsidRDefault="00FB15B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și </w:t>
            </w:r>
          </w:p>
          <w:p w14:paraId="5A6A1A9B" w14:textId="77777777" w:rsidR="00FB15BD" w:rsidRDefault="00FB15B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</w:t>
            </w:r>
          </w:p>
          <w:p w14:paraId="338B871F" w14:textId="77777777" w:rsidR="00FB15BD" w:rsidRDefault="00FB15B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</w:t>
            </w:r>
          </w:p>
          <w:p w14:paraId="0ACB8FCD" w14:textId="77777777" w:rsidR="00FB15BD" w:rsidRDefault="00FB15B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84F4A" w14:textId="77777777" w:rsidR="00FB15BD" w:rsidRDefault="00FB15B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69CFA" w14:textId="77777777" w:rsidR="00FB15BD" w:rsidRDefault="00FB15B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10D85" w14:textId="77777777" w:rsidR="00FB15BD" w:rsidRPr="002A6824" w:rsidRDefault="00FB15B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073F9" w14:textId="77777777" w:rsidR="00FB15BD" w:rsidRDefault="00FB15BD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59B8FB65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93B087" w14:textId="77777777" w:rsidR="00FB15BD" w:rsidRDefault="00FB15BD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7DDB3" w14:textId="77777777" w:rsidR="00FB15BD" w:rsidRDefault="00FB15B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0C769" w14:textId="77777777" w:rsidR="00FB15BD" w:rsidRPr="002B6917" w:rsidRDefault="00FB15B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E781" w14:textId="77777777" w:rsidR="00FB15BD" w:rsidRDefault="00FB15BD" w:rsidP="00DC6C8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6E409F8" w14:textId="77777777" w:rsidR="00FB15BD" w:rsidRDefault="00FB15BD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F3B38" w14:textId="77777777" w:rsidR="00FB15BD" w:rsidRDefault="00FB15B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116FC22A" w14:textId="77777777" w:rsidR="00FB15BD" w:rsidRDefault="00FB15B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8918A" w14:textId="77777777" w:rsidR="00FB15BD" w:rsidRDefault="00FB15B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40B2A" w14:textId="77777777" w:rsidR="00FB15BD" w:rsidRDefault="00FB15B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D0E4A" w14:textId="77777777" w:rsidR="00FB15BD" w:rsidRPr="002A6824" w:rsidRDefault="00FB15B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A2A64" w14:textId="77777777" w:rsidR="00FB15BD" w:rsidRDefault="00FB15BD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6CE854D5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912CF5" w14:textId="77777777" w:rsidR="00FB15BD" w:rsidRDefault="00FB15BD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66F9E" w14:textId="77777777" w:rsidR="00FB15BD" w:rsidRDefault="00FB15B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FE94" w14:textId="77777777" w:rsidR="00FB15BD" w:rsidRPr="002B6917" w:rsidRDefault="00FB15B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7491D" w14:textId="77777777" w:rsidR="00FB15BD" w:rsidRDefault="00FB15BD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A4C8CBE" w14:textId="77777777" w:rsidR="00FB15BD" w:rsidRDefault="00FB15BD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1923" w14:textId="77777777" w:rsidR="00FB15BD" w:rsidRDefault="00FB15B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10B76" w14:textId="77777777" w:rsidR="00FB15BD" w:rsidRDefault="00FB15B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18D1B" w14:textId="77777777" w:rsidR="00FB15BD" w:rsidRDefault="00FB15B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EF31D" w14:textId="77777777" w:rsidR="00FB15BD" w:rsidRPr="002A6824" w:rsidRDefault="00FB15B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1831E" w14:textId="77777777" w:rsidR="00FB15BD" w:rsidRDefault="00FB15BD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60FD8BC" w14:textId="77777777" w:rsidR="00FB15BD" w:rsidRPr="00C87E63" w:rsidRDefault="00FB15BD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la</w:t>
            </w:r>
          </w:p>
          <w:p w14:paraId="68FA7F08" w14:textId="77777777" w:rsidR="00FB15BD" w:rsidRPr="00C87E63" w:rsidRDefault="00FB15BD" w:rsidP="0083369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87E63">
              <w:rPr>
                <w:b/>
                <w:bCs/>
                <w:i/>
                <w:iCs/>
                <w:sz w:val="20"/>
                <w:lang w:val="ro-RO"/>
              </w:rPr>
              <w:t>fir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 I și II linia 814.</w:t>
            </w:r>
          </w:p>
        </w:tc>
      </w:tr>
      <w:tr w:rsidR="00FB15BD" w14:paraId="312F738D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B640B" w14:textId="77777777" w:rsidR="00FB15BD" w:rsidRDefault="00FB15BD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9CCCA" w14:textId="77777777" w:rsidR="00FB15BD" w:rsidRDefault="00FB15B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25693" w14:textId="77777777" w:rsidR="00FB15BD" w:rsidRPr="002B6917" w:rsidRDefault="00FB15B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FFC2C" w14:textId="77777777" w:rsidR="00FB15BD" w:rsidRDefault="00FB15BD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73A1BB9" w14:textId="77777777" w:rsidR="00FB15BD" w:rsidRDefault="00FB15BD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7B4645DF" w14:textId="77777777" w:rsidR="00FB15BD" w:rsidRDefault="00FB15BD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368A8" w14:textId="77777777" w:rsidR="00FB15BD" w:rsidRDefault="00FB15BD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202DD8F" w14:textId="77777777" w:rsidR="00FB15BD" w:rsidRDefault="00FB15BD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A7956" w14:textId="77777777" w:rsidR="00FB15BD" w:rsidRDefault="00FB15B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DAF8A" w14:textId="77777777" w:rsidR="00FB15BD" w:rsidRDefault="00FB15B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3FCB4" w14:textId="77777777" w:rsidR="00FB15BD" w:rsidRPr="002A6824" w:rsidRDefault="00FB15B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24861" w14:textId="77777777" w:rsidR="00FB15BD" w:rsidRDefault="00FB15BD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6842F38F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0B88D" w14:textId="77777777" w:rsidR="00FB15BD" w:rsidRDefault="00FB15BD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4A1E8" w14:textId="77777777" w:rsidR="00FB15BD" w:rsidRDefault="00FB15BD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43352" w14:textId="77777777" w:rsidR="00FB15BD" w:rsidRPr="002B6917" w:rsidRDefault="00FB15BD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1BC50" w14:textId="77777777" w:rsidR="00FB15BD" w:rsidRDefault="00FB15BD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EB215B7" w14:textId="77777777" w:rsidR="00FB15BD" w:rsidRDefault="00FB15BD" w:rsidP="00657FD9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7E05A" w14:textId="77777777" w:rsidR="00FB15BD" w:rsidRDefault="00FB15BD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066B27D" w14:textId="77777777" w:rsidR="00FB15BD" w:rsidRDefault="00FB15BD" w:rsidP="004832A5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A3E6C" w14:textId="77777777" w:rsidR="00FB15BD" w:rsidRDefault="00FB15BD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9AD58" w14:textId="77777777" w:rsidR="00FB15BD" w:rsidRDefault="00FB15BD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BE967" w14:textId="77777777" w:rsidR="00FB15BD" w:rsidRPr="002A6824" w:rsidRDefault="00FB15BD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5E57D" w14:textId="77777777" w:rsidR="00FB15BD" w:rsidRDefault="00FB15BD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D51DAC8" w14:textId="77777777" w:rsidR="00FB15BD" w:rsidRDefault="00FB15BD" w:rsidP="00E8390B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și 2 A.</w:t>
            </w:r>
          </w:p>
        </w:tc>
      </w:tr>
      <w:tr w:rsidR="00FB15BD" w14:paraId="4D0FBD54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86AB09" w14:textId="77777777" w:rsidR="00FB15BD" w:rsidRDefault="00FB15BD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C5C4D" w14:textId="77777777" w:rsidR="00FB15BD" w:rsidRDefault="00FB15BD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DBC54" w14:textId="77777777" w:rsidR="00FB15BD" w:rsidRPr="002B6917" w:rsidRDefault="00FB15BD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ED1DD" w14:textId="77777777" w:rsidR="00FB15BD" w:rsidRDefault="00FB15BD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C05BBC3" w14:textId="77777777" w:rsidR="00FB15BD" w:rsidRDefault="00FB15BD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15B0" w14:textId="77777777" w:rsidR="00FB15BD" w:rsidRDefault="00FB15BD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9BF81" w14:textId="77777777" w:rsidR="00FB15BD" w:rsidRDefault="00FB15BD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4850A" w14:textId="77777777" w:rsidR="00FB15BD" w:rsidRDefault="00FB15BD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0ADEA" w14:textId="77777777" w:rsidR="00FB15BD" w:rsidRPr="002A6824" w:rsidRDefault="00FB15BD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CEFAD" w14:textId="77777777" w:rsidR="00FB15BD" w:rsidRDefault="00FB15BD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4B3C1D9" w14:textId="77777777" w:rsidR="00FB15BD" w:rsidRDefault="00FB15BD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F20815D" w14:textId="77777777" w:rsidR="00FB15BD" w:rsidRDefault="00FB15BD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8A.</w:t>
            </w:r>
          </w:p>
        </w:tc>
      </w:tr>
      <w:tr w:rsidR="00FB15BD" w14:paraId="56514537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DF12C2" w14:textId="77777777" w:rsidR="00FB15BD" w:rsidRDefault="00FB15BD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F951C" w14:textId="77777777" w:rsidR="00FB15BD" w:rsidRDefault="00FB15BD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83E19" w14:textId="77777777" w:rsidR="00FB15BD" w:rsidRPr="002B6917" w:rsidRDefault="00FB15BD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30046" w14:textId="77777777" w:rsidR="00FB15BD" w:rsidRDefault="00FB15BD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ECE6A4D" w14:textId="77777777" w:rsidR="00FB15BD" w:rsidRDefault="00FB15BD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0E2E4" w14:textId="77777777" w:rsidR="00FB15BD" w:rsidRDefault="00FB15BD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sch.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D1347" w14:textId="77777777" w:rsidR="00FB15BD" w:rsidRDefault="00FB15BD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96B73" w14:textId="77777777" w:rsidR="00FB15BD" w:rsidRDefault="00FB15BD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C00C1" w14:textId="77777777" w:rsidR="00FB15BD" w:rsidRPr="002A6824" w:rsidRDefault="00FB15BD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5CE1E" w14:textId="77777777" w:rsidR="00FB15BD" w:rsidRDefault="00FB15BD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teren.Afectează intrări - ieşiri din Fir II L 814 la liniile 3 - 7 </w:t>
            </w:r>
            <w:r w:rsidRPr="006A155E">
              <w:rPr>
                <w:b/>
                <w:bCs/>
                <w:i/>
                <w:iCs/>
                <w:sz w:val="20"/>
                <w:lang w:val="ro-RO"/>
              </w:rPr>
              <w:t xml:space="preserve">Grupa Tranzit </w:t>
            </w:r>
          </w:p>
        </w:tc>
      </w:tr>
      <w:tr w:rsidR="00FB15BD" w14:paraId="03927551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9338A" w14:textId="77777777" w:rsidR="00FB15BD" w:rsidRDefault="00FB15BD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ADF77" w14:textId="77777777" w:rsidR="00FB15BD" w:rsidRDefault="00FB15BD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2+200</w:t>
            </w:r>
          </w:p>
          <w:p w14:paraId="317BCA1F" w14:textId="77777777" w:rsidR="00FB15BD" w:rsidRDefault="00FB15BD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5E4B2" w14:textId="77777777" w:rsidR="00FB15BD" w:rsidRPr="002B6917" w:rsidRDefault="00FB15BD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36DE8" w14:textId="77777777" w:rsidR="00FB15BD" w:rsidRDefault="00FB15BD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14:paraId="303C5731" w14:textId="77777777" w:rsidR="00FB15BD" w:rsidRDefault="00FB15BD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14:paraId="15E9BAA9" w14:textId="77777777" w:rsidR="00FB15BD" w:rsidRDefault="00FB15BD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AA04A" w14:textId="77777777" w:rsidR="00FB15BD" w:rsidRDefault="00FB15BD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407E2" w14:textId="77777777" w:rsidR="00FB15BD" w:rsidRDefault="00FB15BD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F2A24" w14:textId="77777777" w:rsidR="00FB15BD" w:rsidRDefault="00FB15BD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14:paraId="25407408" w14:textId="77777777" w:rsidR="00FB15BD" w:rsidRDefault="00FB15BD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01F4A" w14:textId="77777777" w:rsidR="00FB15BD" w:rsidRPr="002A6824" w:rsidRDefault="00FB15BD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D1F31" w14:textId="77777777" w:rsidR="00FB15BD" w:rsidRDefault="00FB15BD" w:rsidP="00383608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B15BD" w14:paraId="05699D8E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AB6817" w14:textId="77777777" w:rsidR="00FB15BD" w:rsidRDefault="00FB15BD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4EEA7" w14:textId="77777777" w:rsidR="00FB15BD" w:rsidRDefault="00FB15BD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474A1" w14:textId="77777777" w:rsidR="00FB15BD" w:rsidRPr="002B6917" w:rsidRDefault="00FB15BD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B16E8" w14:textId="77777777" w:rsidR="00FB15BD" w:rsidRDefault="00FB15BD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14:paraId="30AABAFE" w14:textId="77777777" w:rsidR="00FB15BD" w:rsidRDefault="00FB15BD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46DBA" w14:textId="77777777" w:rsidR="00FB15BD" w:rsidRDefault="00FB15BD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  <w:p w14:paraId="10824F0A" w14:textId="77777777" w:rsidR="00FB15BD" w:rsidRPr="00810F5B" w:rsidRDefault="00FB15BD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EFDA2" w14:textId="77777777" w:rsidR="00FB15BD" w:rsidRPr="00557C88" w:rsidRDefault="00FB15BD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5293D" w14:textId="77777777" w:rsidR="00FB15BD" w:rsidRDefault="00FB15BD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BC687" w14:textId="77777777" w:rsidR="00FB15BD" w:rsidRPr="002A6824" w:rsidRDefault="00FB15BD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BF9D1" w14:textId="77777777" w:rsidR="00FB15BD" w:rsidRDefault="00FB15BD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CEB996C" w14:textId="77777777" w:rsidR="00FB15BD" w:rsidRDefault="00FB15BD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II 814 în firul III 813.</w:t>
            </w:r>
          </w:p>
        </w:tc>
      </w:tr>
      <w:tr w:rsidR="00FB15BD" w14:paraId="3E262EC8" w14:textId="77777777" w:rsidTr="00D8330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CDF17B" w14:textId="77777777" w:rsidR="00FB15BD" w:rsidRDefault="00FB15BD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5CB8E" w14:textId="77777777" w:rsidR="00FB15BD" w:rsidRDefault="00FB15B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EF88E" w14:textId="77777777" w:rsidR="00FB15BD" w:rsidRPr="002B6917" w:rsidRDefault="00FB15B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21DA0" w14:textId="77777777" w:rsidR="00FB15BD" w:rsidRDefault="00FB15BD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76C40" w14:textId="77777777" w:rsidR="00FB15BD" w:rsidRDefault="00FB15BD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0A718" w14:textId="77777777" w:rsidR="00FB15BD" w:rsidRPr="00557C88" w:rsidRDefault="00FB15B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7275F" w14:textId="77777777" w:rsidR="00FB15BD" w:rsidRDefault="00FB15B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E57AD" w14:textId="77777777" w:rsidR="00FB15BD" w:rsidRPr="002A6824" w:rsidRDefault="00FB15B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684D4" w14:textId="77777777" w:rsidR="00FB15BD" w:rsidRDefault="00FB15BD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A8291F5" w14:textId="77777777" w:rsidR="00FB15BD" w:rsidRPr="00D83307" w:rsidRDefault="00FB15BD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0 - 5 F.A.D.S. și ieșirile 1 - 8 B2.</w:t>
            </w:r>
          </w:p>
        </w:tc>
      </w:tr>
      <w:tr w:rsidR="00FB15BD" w14:paraId="591C966B" w14:textId="77777777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DD9322" w14:textId="77777777" w:rsidR="00FB15BD" w:rsidRDefault="00FB15BD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26F72" w14:textId="77777777" w:rsidR="00FB15BD" w:rsidRDefault="00FB15B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A380F" w14:textId="77777777" w:rsidR="00FB15BD" w:rsidRPr="002B6917" w:rsidRDefault="00FB15B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59ADF" w14:textId="77777777" w:rsidR="00FB15BD" w:rsidRDefault="00FB15BD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14:paraId="04B34DEF" w14:textId="77777777" w:rsidR="00FB15BD" w:rsidRDefault="00FB15BD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1731B" w14:textId="77777777" w:rsidR="00FB15BD" w:rsidRDefault="00FB15B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9D63C" w14:textId="77777777" w:rsidR="00FB15BD" w:rsidRDefault="00FB15B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C865A" w14:textId="77777777" w:rsidR="00FB15BD" w:rsidRDefault="00FB15B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AFA45" w14:textId="77777777" w:rsidR="00FB15BD" w:rsidRPr="002A6824" w:rsidRDefault="00FB15B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FFF28" w14:textId="77777777" w:rsidR="00FB15BD" w:rsidRDefault="00FB15BD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4C8AB09D" w14:textId="77777777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C36E7F" w14:textId="77777777" w:rsidR="00FB15BD" w:rsidRDefault="00FB15BD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2DFFE" w14:textId="77777777" w:rsidR="00FB15BD" w:rsidRDefault="00FB15B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L7 A1 Cap. Y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7F5A8" w14:textId="77777777" w:rsidR="00FB15BD" w:rsidRPr="002B6917" w:rsidRDefault="00FB15B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7F477" w14:textId="77777777" w:rsidR="00FB15BD" w:rsidRDefault="00FB15BD" w:rsidP="00911D70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14:paraId="591A492E" w14:textId="77777777" w:rsidR="00FB15BD" w:rsidRDefault="00FB15BD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63C48" w14:textId="77777777" w:rsidR="00FB15BD" w:rsidRDefault="00FB15B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37671" w14:textId="77777777" w:rsidR="00FB15BD" w:rsidRDefault="00FB15B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39030" w14:textId="77777777" w:rsidR="00FB15BD" w:rsidRDefault="00FB15B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F51B0" w14:textId="77777777" w:rsidR="00FB15BD" w:rsidRPr="002A6824" w:rsidRDefault="00FB15B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D9504" w14:textId="77777777" w:rsidR="00FB15BD" w:rsidRDefault="00FB15BD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64EA9AEA" w14:textId="77777777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A66207" w14:textId="77777777" w:rsidR="00FB15BD" w:rsidRDefault="00FB15BD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BB56F" w14:textId="77777777" w:rsidR="00FB15BD" w:rsidRDefault="00FB15B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C25C9" w14:textId="77777777" w:rsidR="00FB15BD" w:rsidRPr="002B6917" w:rsidRDefault="00FB15B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26E47" w14:textId="77777777" w:rsidR="00FB15BD" w:rsidRDefault="00FB15BD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14:paraId="29CD86F7" w14:textId="77777777" w:rsidR="00FB15BD" w:rsidRDefault="00FB15BD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F7E28" w14:textId="77777777" w:rsidR="00FB15BD" w:rsidRDefault="00FB15B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7A8DC" w14:textId="77777777" w:rsidR="00FB15BD" w:rsidRPr="00557C88" w:rsidRDefault="00FB15B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5E213" w14:textId="77777777" w:rsidR="00FB15BD" w:rsidRDefault="00FB15B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EF129" w14:textId="77777777" w:rsidR="00FB15BD" w:rsidRPr="002A6824" w:rsidRDefault="00FB15B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667D8" w14:textId="77777777" w:rsidR="00FB15BD" w:rsidRDefault="00FB15BD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61F85551" w14:textId="77777777" w:rsidTr="006F58D1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45EDDC" w14:textId="77777777" w:rsidR="00FB15BD" w:rsidRDefault="00FB15BD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2C525" w14:textId="77777777" w:rsidR="00FB15BD" w:rsidRDefault="00FB15B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20D6E" w14:textId="77777777" w:rsidR="00FB15BD" w:rsidRPr="002B6917" w:rsidRDefault="00FB15B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A31DD" w14:textId="77777777" w:rsidR="00FB15BD" w:rsidRDefault="00FB15BD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14:paraId="7C77E3B1" w14:textId="77777777" w:rsidR="00FB15BD" w:rsidRPr="006315B8" w:rsidRDefault="00FB15BD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6F99C" w14:textId="77777777" w:rsidR="00FB15BD" w:rsidRDefault="00FB15B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29655" w14:textId="77777777" w:rsidR="00FB15BD" w:rsidRPr="00557C88" w:rsidRDefault="00FB15B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E31B6" w14:textId="77777777" w:rsidR="00FB15BD" w:rsidRDefault="00FB15B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6169E" w14:textId="77777777" w:rsidR="00FB15BD" w:rsidRPr="002A6824" w:rsidRDefault="00FB15B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E7CD9" w14:textId="77777777" w:rsidR="00FB15BD" w:rsidRDefault="00FB15BD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2AF5BDC6" w14:textId="77777777" w:rsidTr="006F58D1">
        <w:trPr>
          <w:cantSplit/>
          <w:trHeight w:val="9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EDDF04" w14:textId="77777777" w:rsidR="00FB15BD" w:rsidRDefault="00FB15BD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16715" w14:textId="77777777" w:rsidR="00FB15BD" w:rsidRDefault="00FB15B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C672C" w14:textId="77777777" w:rsidR="00FB15BD" w:rsidRPr="002B6917" w:rsidRDefault="00FB15B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ED4F4" w14:textId="77777777" w:rsidR="00FB15BD" w:rsidRDefault="00FB15BD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C89E8" w14:textId="77777777" w:rsidR="00FB15BD" w:rsidRDefault="00FB15B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903471A" w14:textId="77777777" w:rsidR="00FB15BD" w:rsidRDefault="00FB15B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B5E4D" w14:textId="77777777" w:rsidR="00FB15BD" w:rsidRPr="00557C88" w:rsidRDefault="00FB15B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57C8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D901B" w14:textId="77777777" w:rsidR="00FB15BD" w:rsidRDefault="00FB15B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E375E" w14:textId="77777777" w:rsidR="00FB15BD" w:rsidRPr="002A6824" w:rsidRDefault="00FB15B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F1002" w14:textId="77777777" w:rsidR="00FB15BD" w:rsidRDefault="00FB15BD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3M - 11M, Grupa VB şi la liniile 1Z, 2Z și 3 - 9 Grupa VA.</w:t>
            </w:r>
          </w:p>
        </w:tc>
      </w:tr>
    </w:tbl>
    <w:p w14:paraId="307E0C61" w14:textId="77777777" w:rsidR="00FB15BD" w:rsidRDefault="00FB15BD">
      <w:pPr>
        <w:tabs>
          <w:tab w:val="left" w:pos="3183"/>
        </w:tabs>
        <w:rPr>
          <w:sz w:val="20"/>
          <w:lang w:val="ro-RO"/>
        </w:rPr>
      </w:pPr>
    </w:p>
    <w:p w14:paraId="05C6A258" w14:textId="77777777" w:rsidR="00FB15BD" w:rsidRDefault="00FB15BD" w:rsidP="00445244">
      <w:pPr>
        <w:pStyle w:val="Heading1"/>
        <w:spacing w:line="24" w:lineRule="atLeast"/>
      </w:pPr>
      <w:r>
        <w:t>LINIA 818</w:t>
      </w:r>
    </w:p>
    <w:p w14:paraId="304EB787" w14:textId="77777777" w:rsidR="00FB15BD" w:rsidRDefault="00FB15BD" w:rsidP="00445244">
      <w:pPr>
        <w:pStyle w:val="Heading1"/>
        <w:spacing w:line="24" w:lineRule="atLeast"/>
        <w:rPr>
          <w:b w:val="0"/>
          <w:bCs w:val="0"/>
          <w:sz w:val="8"/>
        </w:rPr>
      </w:pPr>
      <w:r>
        <w:t>PALAS - CONSTANŢA MĂRFURI - NĂVODARI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FB15BD" w14:paraId="1293A275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37A4D" w14:textId="77777777" w:rsidR="00FB15BD" w:rsidRDefault="00FB15BD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7C804" w14:textId="77777777" w:rsidR="00FB15BD" w:rsidRDefault="00FB15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13ECF" w14:textId="77777777" w:rsidR="00FB15BD" w:rsidRPr="00E54142" w:rsidRDefault="00FB15B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360B1" w14:textId="77777777" w:rsidR="00FB15BD" w:rsidRDefault="00FB15BD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Constanța Oraș</w:t>
            </w:r>
          </w:p>
          <w:p w14:paraId="475149CE" w14:textId="77777777" w:rsidR="00FB15BD" w:rsidRDefault="00FB15BD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14:paraId="14894612" w14:textId="77777777" w:rsidR="00FB15BD" w:rsidRDefault="00FB15BD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1D908" w14:textId="77777777" w:rsidR="00FB15BD" w:rsidRDefault="00FB15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14:paraId="6C000675" w14:textId="77777777" w:rsidR="00FB15BD" w:rsidRDefault="00FB15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4AEC3" w14:textId="77777777" w:rsidR="00FB15BD" w:rsidRDefault="00FB15B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15D36" w14:textId="77777777" w:rsidR="00FB15BD" w:rsidRDefault="00FB15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1A973" w14:textId="77777777" w:rsidR="00FB15BD" w:rsidRPr="00E54142" w:rsidRDefault="00FB15B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DE6988" w14:textId="77777777" w:rsidR="00FB15BD" w:rsidRDefault="00FB15BD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F836E8E" w14:textId="77777777" w:rsidR="00FB15BD" w:rsidRDefault="00FB15BD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003529DD" w14:textId="77777777" w:rsidR="00FB15BD" w:rsidRDefault="00FB15BD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 firul III în direcția Palas sau Constanța Mărfuri.</w:t>
            </w:r>
          </w:p>
        </w:tc>
      </w:tr>
      <w:tr w:rsidR="00FB15BD" w14:paraId="22FB532B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CC2B8F" w14:textId="77777777" w:rsidR="00FB15BD" w:rsidRDefault="00FB15BD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FF8FA" w14:textId="77777777" w:rsidR="00FB15BD" w:rsidRDefault="00FB15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F6DAD" w14:textId="77777777" w:rsidR="00FB15BD" w:rsidRPr="00E54142" w:rsidRDefault="00FB15B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F8467" w14:textId="77777777" w:rsidR="00FB15BD" w:rsidRDefault="00FB15BD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597353E" w14:textId="77777777" w:rsidR="00FB15BD" w:rsidRDefault="00FB15BD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24C7C" w14:textId="77777777" w:rsidR="00FB15BD" w:rsidRDefault="00FB15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D1D64" w14:textId="77777777" w:rsidR="00FB15BD" w:rsidRDefault="00FB15B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D7832" w14:textId="77777777" w:rsidR="00FB15BD" w:rsidRDefault="00FB15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8DB19" w14:textId="77777777" w:rsidR="00FB15BD" w:rsidRPr="00E54142" w:rsidRDefault="00FB15B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7A2C1F" w14:textId="77777777" w:rsidR="00FB15BD" w:rsidRDefault="00FB15BD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6A7EEE75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B24B0D" w14:textId="77777777" w:rsidR="00FB15BD" w:rsidRDefault="00FB15BD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5EE91" w14:textId="77777777" w:rsidR="00FB15BD" w:rsidRDefault="00FB15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F708" w14:textId="77777777" w:rsidR="00FB15BD" w:rsidRPr="00E54142" w:rsidRDefault="00FB15B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ADD3F" w14:textId="77777777" w:rsidR="00FB15BD" w:rsidRDefault="00FB15BD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756B6F0" w14:textId="77777777" w:rsidR="00FB15BD" w:rsidRDefault="00FB15BD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51B88" w14:textId="77777777" w:rsidR="00FB15BD" w:rsidRDefault="00FB15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700 m</w:t>
            </w:r>
          </w:p>
          <w:p w14:paraId="42EE2478" w14:textId="77777777" w:rsidR="00FB15BD" w:rsidRDefault="00FB15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14:paraId="44F9F74B" w14:textId="77777777" w:rsidR="00FB15BD" w:rsidRDefault="00FB15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0E112" w14:textId="77777777" w:rsidR="00FB15BD" w:rsidRDefault="00FB15B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74DCE" w14:textId="77777777" w:rsidR="00FB15BD" w:rsidRDefault="00FB15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07847" w14:textId="77777777" w:rsidR="00FB15BD" w:rsidRPr="00E54142" w:rsidRDefault="00FB15B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E32E96" w14:textId="77777777" w:rsidR="00FB15BD" w:rsidRDefault="00FB15BD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206889D1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8EE0A9" w14:textId="77777777" w:rsidR="00FB15BD" w:rsidRDefault="00FB15BD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D8B49" w14:textId="77777777" w:rsidR="00FB15BD" w:rsidRDefault="00FB15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54BD4" w14:textId="77777777" w:rsidR="00FB15BD" w:rsidRPr="00E54142" w:rsidRDefault="00FB15B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AFBD3" w14:textId="77777777" w:rsidR="00FB15BD" w:rsidRDefault="00FB15BD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6BBB881" w14:textId="77777777" w:rsidR="00FB15BD" w:rsidRDefault="00FB15BD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1E13E" w14:textId="77777777" w:rsidR="00FB15BD" w:rsidRDefault="00FB15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35B</w:t>
            </w:r>
          </w:p>
          <w:p w14:paraId="7F4AB9B9" w14:textId="77777777" w:rsidR="00FB15BD" w:rsidRDefault="00FB15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0C3E2DE" w14:textId="77777777" w:rsidR="00FB15BD" w:rsidRDefault="00FB15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</w:t>
            </w:r>
          </w:p>
          <w:p w14:paraId="25E357CF" w14:textId="77777777" w:rsidR="00FB15BD" w:rsidRDefault="00FB15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</w:t>
            </w:r>
          </w:p>
          <w:p w14:paraId="1DAC6F1A" w14:textId="77777777" w:rsidR="00FB15BD" w:rsidRDefault="00FB15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EF62F" w14:textId="77777777" w:rsidR="00FB15BD" w:rsidRDefault="00FB15B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75CB0" w14:textId="77777777" w:rsidR="00FB15BD" w:rsidRDefault="00FB15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BB044" w14:textId="77777777" w:rsidR="00FB15BD" w:rsidRPr="00E54142" w:rsidRDefault="00FB15B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C602DC" w14:textId="77777777" w:rsidR="00FB15BD" w:rsidRDefault="00FB15BD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5BEC04B5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BCCDF" w14:textId="77777777" w:rsidR="00FB15BD" w:rsidRDefault="00FB15BD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F7ED2" w14:textId="77777777" w:rsidR="00FB15BD" w:rsidRDefault="00FB15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12924" w14:textId="77777777" w:rsidR="00FB15BD" w:rsidRPr="00E54142" w:rsidRDefault="00FB15B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3FE4E" w14:textId="77777777" w:rsidR="00FB15BD" w:rsidRDefault="00FB15BD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BEFC0F7" w14:textId="77777777" w:rsidR="00FB15BD" w:rsidRDefault="00FB15BD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A9A46" w14:textId="77777777" w:rsidR="00FB15BD" w:rsidRDefault="00FB15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428D4167" w14:textId="77777777" w:rsidR="00FB15BD" w:rsidRDefault="00FB15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2DB51" w14:textId="77777777" w:rsidR="00FB15BD" w:rsidRDefault="00FB15B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49688" w14:textId="77777777" w:rsidR="00FB15BD" w:rsidRDefault="00FB15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FACA8" w14:textId="77777777" w:rsidR="00FB15BD" w:rsidRPr="00E54142" w:rsidRDefault="00FB15B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4F8D49" w14:textId="77777777" w:rsidR="00FB15BD" w:rsidRDefault="00FB15BD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237E74B2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7D6FC5" w14:textId="77777777" w:rsidR="00FB15BD" w:rsidRDefault="00FB15BD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58E24" w14:textId="77777777" w:rsidR="00FB15BD" w:rsidRDefault="00FB15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AD00C" w14:textId="77777777" w:rsidR="00FB15BD" w:rsidRPr="00E54142" w:rsidRDefault="00FB15B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C3573" w14:textId="77777777" w:rsidR="00FB15BD" w:rsidRDefault="00FB15BD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50B557F" w14:textId="77777777" w:rsidR="00FB15BD" w:rsidRDefault="00FB15BD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1EDB9F03" w14:textId="77777777" w:rsidR="00FB15BD" w:rsidRDefault="00FB15BD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00091" w14:textId="77777777" w:rsidR="00FB15BD" w:rsidRDefault="00FB15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2A9A5" w14:textId="77777777" w:rsidR="00FB15BD" w:rsidRPr="00E54142" w:rsidRDefault="00FB15B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2F927" w14:textId="77777777" w:rsidR="00FB15BD" w:rsidRDefault="00FB15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D41AF" w14:textId="77777777" w:rsidR="00FB15BD" w:rsidRPr="00E54142" w:rsidRDefault="00FB15B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2D9B5D" w14:textId="77777777" w:rsidR="00FB15BD" w:rsidRDefault="00FB15BD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AADE884" w14:textId="77777777" w:rsidR="00FB15BD" w:rsidRDefault="00FB15BD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7CBE16D2" w14:textId="77777777" w:rsidR="00FB15BD" w:rsidRDefault="00FB15BD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A, 2 A.</w:t>
            </w:r>
          </w:p>
        </w:tc>
      </w:tr>
      <w:tr w:rsidR="00FB15BD" w14:paraId="2F7F0BCA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4F94A0" w14:textId="77777777" w:rsidR="00FB15BD" w:rsidRDefault="00FB15BD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58E4D" w14:textId="77777777" w:rsidR="00FB15BD" w:rsidRDefault="00FB15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0E117" w14:textId="77777777" w:rsidR="00FB15BD" w:rsidRPr="00E54142" w:rsidRDefault="00FB15B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7DCEA" w14:textId="77777777" w:rsidR="00FB15BD" w:rsidRDefault="00FB15BD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D22C144" w14:textId="77777777" w:rsidR="00FB15BD" w:rsidRDefault="00FB15BD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195D39C1" w14:textId="77777777" w:rsidR="00FB15BD" w:rsidRDefault="00FB15BD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D51BE" w14:textId="77777777" w:rsidR="00FB15BD" w:rsidRDefault="00FB15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5BB70" w14:textId="77777777" w:rsidR="00FB15BD" w:rsidRDefault="00FB15B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4BA96" w14:textId="77777777" w:rsidR="00FB15BD" w:rsidRDefault="00FB15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6F2D8" w14:textId="77777777" w:rsidR="00FB15BD" w:rsidRPr="00E54142" w:rsidRDefault="00FB15B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F26F5" w14:textId="77777777" w:rsidR="00FB15BD" w:rsidRDefault="00FB15BD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9F63A5A" w14:textId="77777777" w:rsidR="00FB15BD" w:rsidRDefault="00FB15BD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629751F" w14:textId="77777777" w:rsidR="00FB15BD" w:rsidRDefault="00FB15BD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8A.</w:t>
            </w:r>
          </w:p>
        </w:tc>
      </w:tr>
      <w:tr w:rsidR="00FB15BD" w14:paraId="63AFF7F4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42305" w14:textId="77777777" w:rsidR="00FB15BD" w:rsidRDefault="00FB15BD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03A1B" w14:textId="77777777" w:rsidR="00FB15BD" w:rsidRDefault="00FB15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1D5A2" w14:textId="77777777" w:rsidR="00FB15BD" w:rsidRPr="00E54142" w:rsidRDefault="00FB15B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D67B2" w14:textId="77777777" w:rsidR="00FB15BD" w:rsidRDefault="00FB15BD" w:rsidP="00B95299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A9FC1D9" w14:textId="77777777" w:rsidR="00FB15BD" w:rsidRDefault="00FB15BD" w:rsidP="00B95299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0DDC85CA" w14:textId="77777777" w:rsidR="00FB15BD" w:rsidRDefault="00FB15BD" w:rsidP="00B95299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555B2" w14:textId="77777777" w:rsidR="00FB15BD" w:rsidRDefault="00FB15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88,</w:t>
            </w:r>
          </w:p>
          <w:p w14:paraId="47B57A29" w14:textId="77777777" w:rsidR="00FB15BD" w:rsidRDefault="00FB15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181C5156" w14:textId="77777777" w:rsidR="00FB15BD" w:rsidRDefault="00FB15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96 /102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90CF0" w14:textId="77777777" w:rsidR="00FB15BD" w:rsidRDefault="00FB15B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20B9D" w14:textId="77777777" w:rsidR="00FB15BD" w:rsidRDefault="00FB15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430E4" w14:textId="77777777" w:rsidR="00FB15BD" w:rsidRPr="00E54142" w:rsidRDefault="00FB15B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49721" w14:textId="77777777" w:rsidR="00FB15BD" w:rsidRDefault="00FB15BD" w:rsidP="00B95299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9D6DA4D" w14:textId="77777777" w:rsidR="00FB15BD" w:rsidRDefault="00FB15BD" w:rsidP="00B95299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281ABFE" w14:textId="77777777" w:rsidR="00FB15BD" w:rsidRPr="00B95299" w:rsidRDefault="00FB15BD" w:rsidP="00B95299">
            <w:pPr>
              <w:spacing w:before="40" w:after="40" w:line="24" w:lineRule="atLeast"/>
              <w:ind w:left="57" w:right="57"/>
              <w:rPr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- 11A.</w:t>
            </w:r>
          </w:p>
        </w:tc>
      </w:tr>
      <w:tr w:rsidR="00FB15BD" w14:paraId="4330504C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C82CD2" w14:textId="77777777" w:rsidR="00FB15BD" w:rsidRDefault="00FB15BD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C64AE" w14:textId="77777777" w:rsidR="00FB15BD" w:rsidRDefault="00FB15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F52BC" w14:textId="77777777" w:rsidR="00FB15BD" w:rsidRPr="00E54142" w:rsidRDefault="00FB15B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5C2DF" w14:textId="77777777" w:rsidR="00FB15BD" w:rsidRDefault="00FB15BD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941D747" w14:textId="77777777" w:rsidR="00FB15BD" w:rsidRDefault="00FB15BD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2DEC98B5" w14:textId="77777777" w:rsidR="00FB15BD" w:rsidRDefault="00FB15BD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B3064" w14:textId="77777777" w:rsidR="00FB15BD" w:rsidRDefault="00FB15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C67F7" w14:textId="77777777" w:rsidR="00FB15BD" w:rsidRDefault="00FB15B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D16F7" w14:textId="77777777" w:rsidR="00FB15BD" w:rsidRDefault="00FB15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6F053" w14:textId="77777777" w:rsidR="00FB15BD" w:rsidRPr="00E54142" w:rsidRDefault="00FB15B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FE7DE3" w14:textId="77777777" w:rsidR="00FB15BD" w:rsidRDefault="00FB15BD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55437565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853D7D" w14:textId="77777777" w:rsidR="00FB15BD" w:rsidRDefault="00FB15BD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4C1FF" w14:textId="77777777" w:rsidR="00FB15BD" w:rsidRDefault="00FB15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0+600</w:t>
            </w:r>
          </w:p>
          <w:p w14:paraId="56E32874" w14:textId="77777777" w:rsidR="00FB15BD" w:rsidRDefault="00FB15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3DBA8" w14:textId="77777777" w:rsidR="00FB15BD" w:rsidRPr="00E54142" w:rsidRDefault="00FB15B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E9CFD" w14:textId="77777777" w:rsidR="00FB15BD" w:rsidRDefault="00FB15BD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14:paraId="5AB97165" w14:textId="77777777" w:rsidR="00FB15BD" w:rsidRDefault="00FB15BD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02794" w14:textId="77777777" w:rsidR="00FB15BD" w:rsidRDefault="00FB15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B2439" w14:textId="77777777" w:rsidR="00FB15BD" w:rsidRDefault="00FB15B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94ECF" w14:textId="77777777" w:rsidR="00FB15BD" w:rsidRDefault="00FB15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14C91" w14:textId="77777777" w:rsidR="00FB15BD" w:rsidRPr="00E54142" w:rsidRDefault="00FB15B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329B1" w14:textId="77777777" w:rsidR="00FB15BD" w:rsidRDefault="00FB15BD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B15BD" w14:paraId="58E1D59E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B748B" w14:textId="77777777" w:rsidR="00FB15BD" w:rsidRDefault="00FB15BD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2AB99" w14:textId="77777777" w:rsidR="00FB15BD" w:rsidRDefault="00FB15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DE1C6" w14:textId="77777777" w:rsidR="00FB15BD" w:rsidRPr="00E54142" w:rsidRDefault="00FB15B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B56ED" w14:textId="77777777" w:rsidR="00FB15BD" w:rsidRDefault="00FB15BD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Mărfuri</w:t>
            </w:r>
          </w:p>
          <w:p w14:paraId="7DC28E72" w14:textId="77777777" w:rsidR="00FB15BD" w:rsidRDefault="00FB15BD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FAF24" w14:textId="77777777" w:rsidR="00FB15BD" w:rsidRDefault="00FB15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EB824" w14:textId="77777777" w:rsidR="00FB15BD" w:rsidRPr="00E54142" w:rsidRDefault="00FB15B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414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B2288" w14:textId="77777777" w:rsidR="00FB15BD" w:rsidRDefault="00FB15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892FF" w14:textId="77777777" w:rsidR="00FB15BD" w:rsidRPr="00E54142" w:rsidRDefault="00FB15B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C2770" w14:textId="77777777" w:rsidR="00FB15BD" w:rsidRDefault="00FB15BD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44416B33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CF7BF" w14:textId="77777777" w:rsidR="00FB15BD" w:rsidRDefault="00FB15BD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94310" w14:textId="77777777" w:rsidR="00FB15BD" w:rsidRDefault="00FB15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E8D37" w14:textId="77777777" w:rsidR="00FB15BD" w:rsidRPr="00E54142" w:rsidRDefault="00FB15B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C26A2" w14:textId="77777777" w:rsidR="00FB15BD" w:rsidRDefault="00FB15BD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Mărfuri</w:t>
            </w:r>
          </w:p>
          <w:p w14:paraId="6B8302C5" w14:textId="77777777" w:rsidR="00FB15BD" w:rsidRDefault="00FB15BD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E2B64" w14:textId="77777777" w:rsidR="00FB15BD" w:rsidRDefault="00FB15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35D7D" w14:textId="77777777" w:rsidR="00FB15BD" w:rsidRPr="00E54142" w:rsidRDefault="00FB15B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414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66D29" w14:textId="77777777" w:rsidR="00FB15BD" w:rsidRDefault="00FB15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69530" w14:textId="77777777" w:rsidR="00FB15BD" w:rsidRPr="00E54142" w:rsidRDefault="00FB15B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261D5E" w14:textId="77777777" w:rsidR="00FB15BD" w:rsidRDefault="00FB15BD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B15BD" w14:paraId="0AB79245" w14:textId="77777777" w:rsidTr="00134655">
        <w:trPr>
          <w:cantSplit/>
          <w:trHeight w:val="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BA6B61" w14:textId="77777777" w:rsidR="00FB15BD" w:rsidRDefault="00FB15BD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638A3" w14:textId="77777777" w:rsidR="00FB15BD" w:rsidRDefault="00FB15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79B3C" w14:textId="77777777" w:rsidR="00FB15BD" w:rsidRPr="00E54142" w:rsidRDefault="00FB15B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B145A" w14:textId="77777777" w:rsidR="00FB15BD" w:rsidRDefault="00FB15BD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Mărfuri –</w:t>
            </w:r>
          </w:p>
          <w:p w14:paraId="1248AC72" w14:textId="77777777" w:rsidR="00FB15BD" w:rsidRDefault="00FB15BD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C4C89" w14:textId="77777777" w:rsidR="00FB15BD" w:rsidRDefault="00FB15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0E34F" w14:textId="77777777" w:rsidR="00FB15BD" w:rsidRPr="00E54142" w:rsidRDefault="00FB15B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D28BD" w14:textId="77777777" w:rsidR="00FB15BD" w:rsidRDefault="00FB15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12+400</w:t>
            </w:r>
          </w:p>
          <w:p w14:paraId="6190A8BC" w14:textId="77777777" w:rsidR="00FB15BD" w:rsidRDefault="00FB15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6187B" w14:textId="77777777" w:rsidR="00FB15BD" w:rsidRPr="00E54142" w:rsidRDefault="00FB15B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414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05D48A" w14:textId="77777777" w:rsidR="00FB15BD" w:rsidRDefault="00FB15BD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B15BD" w14:paraId="06E87ABE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731644" w14:textId="77777777" w:rsidR="00FB15BD" w:rsidRDefault="00FB15BD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A0732" w14:textId="77777777" w:rsidR="00FB15BD" w:rsidRDefault="00FB15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2D080" w14:textId="77777777" w:rsidR="00FB15BD" w:rsidRPr="00E54142" w:rsidRDefault="00FB15B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56EFB" w14:textId="77777777" w:rsidR="00FB15BD" w:rsidRDefault="00FB15BD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Mărfuri –</w:t>
            </w:r>
          </w:p>
          <w:p w14:paraId="31DF5AAB" w14:textId="77777777" w:rsidR="00FB15BD" w:rsidRDefault="00FB15BD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Năvodari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61089" w14:textId="77777777" w:rsidR="00FB15BD" w:rsidRDefault="00FB15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53D5F" w14:textId="77777777" w:rsidR="00FB15BD" w:rsidRPr="00E54142" w:rsidRDefault="00FB15B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04B0A" w14:textId="77777777" w:rsidR="00FB15BD" w:rsidRDefault="00FB15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22+300</w:t>
            </w:r>
          </w:p>
          <w:p w14:paraId="186B9D32" w14:textId="77777777" w:rsidR="00FB15BD" w:rsidRDefault="00FB15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23+805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A437B" w14:textId="77777777" w:rsidR="00FB15BD" w:rsidRPr="00E54142" w:rsidRDefault="00FB15B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7BA7FE" w14:textId="77777777" w:rsidR="00FB15BD" w:rsidRDefault="00FB15BD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FB978BB" w14:textId="77777777" w:rsidR="00FB15BD" w:rsidRDefault="00FB15BD" w:rsidP="00445244">
      <w:pPr>
        <w:spacing w:before="40" w:after="40" w:line="24" w:lineRule="atLeast"/>
        <w:ind w:right="57"/>
        <w:rPr>
          <w:sz w:val="20"/>
          <w:lang w:val="ro-RO"/>
        </w:rPr>
      </w:pPr>
    </w:p>
    <w:p w14:paraId="620703F5" w14:textId="77777777" w:rsidR="00FB15BD" w:rsidRPr="00C21F42" w:rsidRDefault="00FB15B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422FCA4F" w14:textId="77777777" w:rsidR="00FB15BD" w:rsidRPr="00C21F42" w:rsidRDefault="00FB15B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3E711FA7" w14:textId="77777777" w:rsidR="00FB15BD" w:rsidRPr="00C21F42" w:rsidRDefault="00FB15B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14D8132D" w14:textId="77777777" w:rsidR="00FB15BD" w:rsidRPr="00C21F42" w:rsidRDefault="00FB15BD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40646017" w14:textId="77777777" w:rsidR="00FB15BD" w:rsidRDefault="00FB15BD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65C73BC7" w14:textId="77777777" w:rsidR="00FB15BD" w:rsidRPr="00C21F42" w:rsidRDefault="00FB15BD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274D30F0" w14:textId="77777777" w:rsidR="00FB15BD" w:rsidRPr="00C21F42" w:rsidRDefault="00FB15BD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575B3363" w14:textId="77777777" w:rsidR="00FB15BD" w:rsidRPr="00C21F42" w:rsidRDefault="00FB15BD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60CF52C0" w14:textId="77777777" w:rsidR="00FB15BD" w:rsidRPr="00C21F42" w:rsidRDefault="00FB15BD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2B4AB4F4" w14:textId="77777777" w:rsidR="00FB37F1" w:rsidRPr="00AB7CAC" w:rsidRDefault="00FB37F1" w:rsidP="00AB7CAC"/>
    <w:sectPr w:rsidR="00FB37F1" w:rsidRPr="00AB7CAC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2BC50" w14:textId="77777777" w:rsidR="00D12D43" w:rsidRDefault="00D12D43">
      <w:r>
        <w:separator/>
      </w:r>
    </w:p>
  </w:endnote>
  <w:endnote w:type="continuationSeparator" w:id="0">
    <w:p w14:paraId="483A8946" w14:textId="77777777" w:rsidR="00D12D43" w:rsidRDefault="00D12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6B0B0" w14:textId="77777777" w:rsidR="001E482D" w:rsidRDefault="001E48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082D0" w14:textId="77777777" w:rsidR="001E482D" w:rsidRDefault="001E48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ADFA3" w14:textId="77777777" w:rsidR="001E482D" w:rsidRDefault="001E4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E02C5" w14:textId="77777777" w:rsidR="00D12D43" w:rsidRDefault="00D12D43">
      <w:r>
        <w:separator/>
      </w:r>
    </w:p>
  </w:footnote>
  <w:footnote w:type="continuationSeparator" w:id="0">
    <w:p w14:paraId="6BAC0E80" w14:textId="77777777" w:rsidR="00D12D43" w:rsidRDefault="00D12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6C558" w14:textId="77777777" w:rsidR="006F5073" w:rsidRDefault="00A12BFE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7BEE">
      <w:rPr>
        <w:rStyle w:val="PageNumber"/>
        <w:noProof/>
      </w:rPr>
      <w:t>2</w:t>
    </w:r>
    <w:r>
      <w:rPr>
        <w:rStyle w:val="PageNumber"/>
      </w:rPr>
      <w:fldChar w:fldCharType="end"/>
    </w:r>
  </w:p>
  <w:p w14:paraId="536DB089" w14:textId="4B900297" w:rsidR="006F5073" w:rsidRDefault="00D22484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</w:t>
    </w:r>
    <w:r w:rsidR="001733C6">
      <w:rPr>
        <w:b/>
        <w:bCs/>
        <w:i/>
        <w:iCs/>
        <w:sz w:val="22"/>
      </w:rPr>
      <w:t>decada 11-20 aprilie 2025</w:t>
    </w:r>
  </w:p>
  <w:p w14:paraId="321A6371" w14:textId="77777777"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3E6C71">
      <w:rPr>
        <w:rStyle w:val="PageNumber"/>
        <w:b/>
        <w:bCs/>
      </w:rPr>
      <w:t>BUCURESTI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 w14:paraId="096D342D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3965C091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0F993E57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04F943E9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69AEECE0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76C2462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160A653E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27DAC6FA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0F103B4A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7CBF50E2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528EE77C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4F5363C7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4D279A11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034E50AD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6E79AFCC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4D5A12BB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138D76D0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3513CC1A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5389C04F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66A37FBF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2968B58E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3109C30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5E8BD775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14:paraId="35D57D45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14:paraId="5A338AC5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14:paraId="065F8515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14:paraId="19811E1E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 w14:paraId="30EF677E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3D775C91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272705B0" w14:textId="77777777"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1F11F0B4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0E4BF2F9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12B4FC2C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443AE2ED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222067C1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50391FCB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14:paraId="3A858FEE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6B6211EE" w14:textId="77777777"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F9D79" w14:textId="77777777" w:rsidR="006F5073" w:rsidRDefault="00A12BFE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4E3A">
      <w:rPr>
        <w:rStyle w:val="PageNumber"/>
        <w:noProof/>
      </w:rPr>
      <w:t>3</w:t>
    </w:r>
    <w:r>
      <w:rPr>
        <w:rStyle w:val="PageNumber"/>
      </w:rPr>
      <w:fldChar w:fldCharType="end"/>
    </w:r>
  </w:p>
  <w:p w14:paraId="3E68EC72" w14:textId="5FBAD670" w:rsidR="00004110" w:rsidRPr="00A048AC" w:rsidRDefault="00D22484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1733C6">
      <w:rPr>
        <w:b/>
        <w:bCs/>
        <w:i/>
        <w:iCs/>
        <w:sz w:val="22"/>
      </w:rPr>
      <w:t>decada 11-20 aprilie 2025</w:t>
    </w:r>
  </w:p>
  <w:p w14:paraId="5A43A1D0" w14:textId="77777777" w:rsidR="0098517A" w:rsidRPr="0098517A" w:rsidRDefault="0098517A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6FA37E94" w14:textId="77777777"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6E3BE1AF" w14:textId="77777777"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14:paraId="0A4DE266" w14:textId="77777777"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68F32537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52E797BB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19B4B83A" w14:textId="77777777"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450C5400" w14:textId="77777777"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3E6C71">
      <w:rPr>
        <w:rStyle w:val="PageNumber"/>
        <w:b/>
        <w:bCs/>
      </w:rPr>
      <w:t>BUCURESTI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 w14:paraId="482E29A2" w14:textId="77777777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04FF500E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51AEEA93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3E69D9CD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7DD5637D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7E56A054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5C51A256" w14:textId="77777777"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42CDA5C4" w14:textId="77777777"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14:paraId="665D38F3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215EBFEF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4AF5FEC1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5A3AFE2A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2435791C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3273F792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25ED720F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213D7102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4D251F1C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242756A8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14342A93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3051FE14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548D1357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432BD4C9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038EF73E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1EAFBF4C" w14:textId="77777777"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14:paraId="574A7BCF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14:paraId="5F7C8CB0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 w14:paraId="67CE8AD8" w14:textId="77777777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14:paraId="2E0002B2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51742E2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711B2638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399617F2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4E218471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76E2C19B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742A6059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18BF3F14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14:paraId="7BE3A8C5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79B17547" w14:textId="77777777" w:rsidR="006F5073" w:rsidRDefault="006F5073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FF04E" w14:textId="77777777" w:rsidR="006F5073" w:rsidRDefault="006F5073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02ED5"/>
    <w:multiLevelType w:val="hybridMultilevel"/>
    <w:tmpl w:val="2C40158A"/>
    <w:lvl w:ilvl="0" w:tplc="2086F8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CD734E"/>
    <w:multiLevelType w:val="hybridMultilevel"/>
    <w:tmpl w:val="AFA0278E"/>
    <w:lvl w:ilvl="0" w:tplc="7640DB0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" w15:restartNumberingAfterBreak="0">
    <w:nsid w:val="011E034A"/>
    <w:multiLevelType w:val="hybridMultilevel"/>
    <w:tmpl w:val="914EEC8C"/>
    <w:lvl w:ilvl="0" w:tplc="A8A2DA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013F3"/>
    <w:multiLevelType w:val="hybridMultilevel"/>
    <w:tmpl w:val="7BE46D14"/>
    <w:lvl w:ilvl="0" w:tplc="AF8067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" w15:restartNumberingAfterBreak="0">
    <w:nsid w:val="05DC7242"/>
    <w:multiLevelType w:val="hybridMultilevel"/>
    <w:tmpl w:val="A09CFCFA"/>
    <w:lvl w:ilvl="0" w:tplc="335808C4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05FF2E43"/>
    <w:multiLevelType w:val="hybridMultilevel"/>
    <w:tmpl w:val="B77454AE"/>
    <w:lvl w:ilvl="0" w:tplc="52AAD6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2B4DD0"/>
    <w:multiLevelType w:val="hybridMultilevel"/>
    <w:tmpl w:val="F1E0D21E"/>
    <w:lvl w:ilvl="0" w:tplc="145AFE1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8F58FA"/>
    <w:multiLevelType w:val="hybridMultilevel"/>
    <w:tmpl w:val="901E408A"/>
    <w:lvl w:ilvl="0" w:tplc="36BE852A">
      <w:start w:val="1"/>
      <w:numFmt w:val="decimal"/>
      <w:lvlRestart w:val="0"/>
      <w:suff w:val="nothing"/>
      <w:lvlText w:val="%1"/>
      <w:lvlJc w:val="right"/>
      <w:pPr>
        <w:ind w:left="57" w:firstLine="227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 w15:restartNumberingAfterBreak="0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AB878BE"/>
    <w:multiLevelType w:val="hybridMultilevel"/>
    <w:tmpl w:val="6ED455AE"/>
    <w:lvl w:ilvl="0" w:tplc="B48A86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 w15:restartNumberingAfterBreak="0">
    <w:nsid w:val="0DDA17EB"/>
    <w:multiLevelType w:val="hybridMultilevel"/>
    <w:tmpl w:val="FF14430C"/>
    <w:lvl w:ilvl="0" w:tplc="7DFCBB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1" w15:restartNumberingAfterBreak="0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2" w15:restartNumberingAfterBreak="0">
    <w:nsid w:val="0EC954AD"/>
    <w:multiLevelType w:val="hybridMultilevel"/>
    <w:tmpl w:val="5B008A56"/>
    <w:lvl w:ilvl="0" w:tplc="6AD03ED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3" w15:restartNumberingAfterBreak="0">
    <w:nsid w:val="100554FD"/>
    <w:multiLevelType w:val="hybridMultilevel"/>
    <w:tmpl w:val="37AACD08"/>
    <w:lvl w:ilvl="0" w:tplc="9E7A598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4" w15:restartNumberingAfterBreak="0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5" w15:restartNumberingAfterBreak="0">
    <w:nsid w:val="12851D4C"/>
    <w:multiLevelType w:val="hybridMultilevel"/>
    <w:tmpl w:val="5748C2AE"/>
    <w:lvl w:ilvl="0" w:tplc="6AD03ED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6" w15:restartNumberingAfterBreak="0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3A848DD"/>
    <w:multiLevelType w:val="hybridMultilevel"/>
    <w:tmpl w:val="24A413C6"/>
    <w:lvl w:ilvl="0" w:tplc="C12AFDC2">
      <w:start w:val="1"/>
      <w:numFmt w:val="decimal"/>
      <w:lvlRestart w:val="0"/>
      <w:suff w:val="nothing"/>
      <w:lvlText w:val="%1"/>
      <w:lvlJc w:val="right"/>
      <w:pPr>
        <w:ind w:left="57" w:firstLine="227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8" w15:restartNumberingAfterBreak="0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AA514C"/>
    <w:multiLevelType w:val="hybridMultilevel"/>
    <w:tmpl w:val="86644EDE"/>
    <w:lvl w:ilvl="0" w:tplc="FCC2364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AD51D96"/>
    <w:multiLevelType w:val="hybridMultilevel"/>
    <w:tmpl w:val="150A7C58"/>
    <w:lvl w:ilvl="0" w:tplc="2B3C13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 w15:restartNumberingAfterBreak="0">
    <w:nsid w:val="1BE42B8E"/>
    <w:multiLevelType w:val="hybridMultilevel"/>
    <w:tmpl w:val="56DEFF80"/>
    <w:lvl w:ilvl="0" w:tplc="E10666C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DA9101D"/>
    <w:multiLevelType w:val="hybridMultilevel"/>
    <w:tmpl w:val="5BD67C22"/>
    <w:lvl w:ilvl="0" w:tplc="C63A53B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5" w15:restartNumberingAfterBreak="0">
    <w:nsid w:val="22182B65"/>
    <w:multiLevelType w:val="hybridMultilevel"/>
    <w:tmpl w:val="74704ED4"/>
    <w:lvl w:ilvl="0" w:tplc="D7B82B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6" w15:restartNumberingAfterBreak="0">
    <w:nsid w:val="28840F86"/>
    <w:multiLevelType w:val="hybridMultilevel"/>
    <w:tmpl w:val="77D83AE8"/>
    <w:lvl w:ilvl="0" w:tplc="6AD03ED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7" w15:restartNumberingAfterBreak="0">
    <w:nsid w:val="28A20DD1"/>
    <w:multiLevelType w:val="hybridMultilevel"/>
    <w:tmpl w:val="C8C0072C"/>
    <w:lvl w:ilvl="0" w:tplc="28E8B83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8" w15:restartNumberingAfterBreak="0">
    <w:nsid w:val="28B13EA8"/>
    <w:multiLevelType w:val="hybridMultilevel"/>
    <w:tmpl w:val="CC16FAA2"/>
    <w:lvl w:ilvl="0" w:tplc="6AD03ED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9" w15:restartNumberingAfterBreak="0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0" w15:restartNumberingAfterBreak="0">
    <w:nsid w:val="2F12086A"/>
    <w:multiLevelType w:val="hybridMultilevel"/>
    <w:tmpl w:val="7B587CCC"/>
    <w:lvl w:ilvl="0" w:tplc="C372945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1" w15:restartNumberingAfterBreak="0">
    <w:nsid w:val="30433702"/>
    <w:multiLevelType w:val="hybridMultilevel"/>
    <w:tmpl w:val="8B70E5F8"/>
    <w:lvl w:ilvl="0" w:tplc="3A8A501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8E573DF"/>
    <w:multiLevelType w:val="hybridMultilevel"/>
    <w:tmpl w:val="6262DB42"/>
    <w:lvl w:ilvl="0" w:tplc="38BE53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B5F6E85"/>
    <w:multiLevelType w:val="hybridMultilevel"/>
    <w:tmpl w:val="E1A4FE52"/>
    <w:lvl w:ilvl="0" w:tplc="6AA0054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4" w15:restartNumberingAfterBreak="0">
    <w:nsid w:val="3E0B6E02"/>
    <w:multiLevelType w:val="hybridMultilevel"/>
    <w:tmpl w:val="BBB824C8"/>
    <w:lvl w:ilvl="0" w:tplc="F9E6898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5" w15:restartNumberingAfterBreak="0">
    <w:nsid w:val="3EF02C7E"/>
    <w:multiLevelType w:val="hybridMultilevel"/>
    <w:tmpl w:val="0D98D040"/>
    <w:lvl w:ilvl="0" w:tplc="EA4ABFFC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36" w15:restartNumberingAfterBreak="0">
    <w:nsid w:val="41D25ADA"/>
    <w:multiLevelType w:val="hybridMultilevel"/>
    <w:tmpl w:val="54EA15A8"/>
    <w:lvl w:ilvl="0" w:tplc="6AD03ED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7" w15:restartNumberingAfterBreak="0">
    <w:nsid w:val="43234AD8"/>
    <w:multiLevelType w:val="multilevel"/>
    <w:tmpl w:val="26B41A02"/>
    <w:lvl w:ilvl="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 w15:restartNumberingAfterBreak="0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6B70ECC"/>
    <w:multiLevelType w:val="hybridMultilevel"/>
    <w:tmpl w:val="4A1C97EE"/>
    <w:lvl w:ilvl="0" w:tplc="6B22758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6BA7E25"/>
    <w:multiLevelType w:val="hybridMultilevel"/>
    <w:tmpl w:val="68563046"/>
    <w:lvl w:ilvl="0" w:tplc="6AD03ED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1" w15:restartNumberingAfterBreak="0">
    <w:nsid w:val="497E3DBD"/>
    <w:multiLevelType w:val="hybridMultilevel"/>
    <w:tmpl w:val="60F28AEE"/>
    <w:lvl w:ilvl="0" w:tplc="6AD03ED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2" w15:restartNumberingAfterBreak="0">
    <w:nsid w:val="499354ED"/>
    <w:multiLevelType w:val="hybridMultilevel"/>
    <w:tmpl w:val="33DA79E4"/>
    <w:lvl w:ilvl="0" w:tplc="18D02684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DB97BBE"/>
    <w:multiLevelType w:val="hybridMultilevel"/>
    <w:tmpl w:val="EAFC4860"/>
    <w:lvl w:ilvl="0" w:tplc="6AD03ED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4" w15:restartNumberingAfterBreak="0">
    <w:nsid w:val="4FA12286"/>
    <w:multiLevelType w:val="hybridMultilevel"/>
    <w:tmpl w:val="39049B90"/>
    <w:lvl w:ilvl="0" w:tplc="FF620DF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5" w15:restartNumberingAfterBreak="0">
    <w:nsid w:val="507852B9"/>
    <w:multiLevelType w:val="hybridMultilevel"/>
    <w:tmpl w:val="758887FA"/>
    <w:lvl w:ilvl="0" w:tplc="C78837B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6" w15:restartNumberingAfterBreak="0">
    <w:nsid w:val="514B6B47"/>
    <w:multiLevelType w:val="hybridMultilevel"/>
    <w:tmpl w:val="266C6CBE"/>
    <w:lvl w:ilvl="0" w:tplc="8CDA312E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47" w15:restartNumberingAfterBreak="0">
    <w:nsid w:val="57324EEC"/>
    <w:multiLevelType w:val="hybridMultilevel"/>
    <w:tmpl w:val="D4E2581A"/>
    <w:lvl w:ilvl="0" w:tplc="B02039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8" w15:restartNumberingAfterBreak="0">
    <w:nsid w:val="57C16284"/>
    <w:multiLevelType w:val="hybridMultilevel"/>
    <w:tmpl w:val="6344C1F4"/>
    <w:lvl w:ilvl="0" w:tplc="9DC898C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A83277E"/>
    <w:multiLevelType w:val="hybridMultilevel"/>
    <w:tmpl w:val="05C84538"/>
    <w:lvl w:ilvl="0" w:tplc="6E88D5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0" w15:restartNumberingAfterBreak="0">
    <w:nsid w:val="5CB97838"/>
    <w:multiLevelType w:val="hybridMultilevel"/>
    <w:tmpl w:val="F07C6DA6"/>
    <w:lvl w:ilvl="0" w:tplc="4568256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EA10108"/>
    <w:multiLevelType w:val="hybridMultilevel"/>
    <w:tmpl w:val="8732E7EA"/>
    <w:lvl w:ilvl="0" w:tplc="6AD03ED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52" w15:restartNumberingAfterBreak="0">
    <w:nsid w:val="62371A20"/>
    <w:multiLevelType w:val="hybridMultilevel"/>
    <w:tmpl w:val="4C281BE6"/>
    <w:lvl w:ilvl="0" w:tplc="9E26A0A8">
      <w:start w:val="1"/>
      <w:numFmt w:val="decimal"/>
      <w:lvlRestart w:val="0"/>
      <w:suff w:val="nothing"/>
      <w:lvlText w:val="%1"/>
      <w:lvlJc w:val="right"/>
      <w:pPr>
        <w:ind w:left="142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55A0AE7"/>
    <w:multiLevelType w:val="hybridMultilevel"/>
    <w:tmpl w:val="F976B134"/>
    <w:lvl w:ilvl="0" w:tplc="6AD03ED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55" w15:restartNumberingAfterBreak="0">
    <w:nsid w:val="681951B5"/>
    <w:multiLevelType w:val="hybridMultilevel"/>
    <w:tmpl w:val="55DC2D90"/>
    <w:lvl w:ilvl="0" w:tplc="0DD62B0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6" w15:restartNumberingAfterBreak="0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7" w15:restartNumberingAfterBreak="0">
    <w:nsid w:val="6B212E3D"/>
    <w:multiLevelType w:val="hybridMultilevel"/>
    <w:tmpl w:val="23F85CA0"/>
    <w:lvl w:ilvl="0" w:tplc="EF0A1894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8" w15:restartNumberingAfterBreak="0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0" w15:restartNumberingAfterBreak="0">
    <w:nsid w:val="6DDD77BC"/>
    <w:multiLevelType w:val="hybridMultilevel"/>
    <w:tmpl w:val="39D404BA"/>
    <w:lvl w:ilvl="0" w:tplc="8BAE18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1" w15:restartNumberingAfterBreak="0">
    <w:nsid w:val="6E7713B3"/>
    <w:multiLevelType w:val="hybridMultilevel"/>
    <w:tmpl w:val="382A1CDE"/>
    <w:lvl w:ilvl="0" w:tplc="9CECA8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2" w15:restartNumberingAfterBreak="0">
    <w:nsid w:val="6ECA0D21"/>
    <w:multiLevelType w:val="hybridMultilevel"/>
    <w:tmpl w:val="BCC44494"/>
    <w:lvl w:ilvl="0" w:tplc="59C0B7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EFE60C6"/>
    <w:multiLevelType w:val="hybridMultilevel"/>
    <w:tmpl w:val="D1D0C546"/>
    <w:lvl w:ilvl="0" w:tplc="A0EC23E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4" w15:restartNumberingAfterBreak="0">
    <w:nsid w:val="6F7A6AF9"/>
    <w:multiLevelType w:val="hybridMultilevel"/>
    <w:tmpl w:val="11BA48B6"/>
    <w:lvl w:ilvl="0" w:tplc="3B58F2C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5" w15:restartNumberingAfterBreak="0">
    <w:nsid w:val="72213810"/>
    <w:multiLevelType w:val="hybridMultilevel"/>
    <w:tmpl w:val="DF045326"/>
    <w:lvl w:ilvl="0" w:tplc="6AD03ED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66" w15:restartNumberingAfterBreak="0">
    <w:nsid w:val="73EA34E3"/>
    <w:multiLevelType w:val="hybridMultilevel"/>
    <w:tmpl w:val="4D540D38"/>
    <w:lvl w:ilvl="0" w:tplc="6AD03ED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67" w15:restartNumberingAfterBreak="0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6F572F1"/>
    <w:multiLevelType w:val="hybridMultilevel"/>
    <w:tmpl w:val="B0DEB76C"/>
    <w:lvl w:ilvl="0" w:tplc="0EC01F3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9" w15:restartNumberingAfterBreak="0">
    <w:nsid w:val="797E1739"/>
    <w:multiLevelType w:val="hybridMultilevel"/>
    <w:tmpl w:val="4462EAA2"/>
    <w:lvl w:ilvl="0" w:tplc="6AD03ED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70" w15:restartNumberingAfterBreak="0">
    <w:nsid w:val="7CDC5E00"/>
    <w:multiLevelType w:val="hybridMultilevel"/>
    <w:tmpl w:val="EA28B072"/>
    <w:lvl w:ilvl="0" w:tplc="6AD03ED0">
      <w:start w:val="1"/>
      <w:numFmt w:val="decimal"/>
      <w:lvlRestart w:val="0"/>
      <w:suff w:val="nothing"/>
      <w:lvlText w:val="%1"/>
      <w:lvlJc w:val="right"/>
      <w:pPr>
        <w:ind w:left="398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38" w:hanging="360"/>
      </w:pPr>
    </w:lvl>
    <w:lvl w:ilvl="2" w:tplc="0409001B" w:tentative="1">
      <w:start w:val="1"/>
      <w:numFmt w:val="lowerRoman"/>
      <w:lvlText w:val="%3."/>
      <w:lvlJc w:val="right"/>
      <w:pPr>
        <w:ind w:left="2558" w:hanging="180"/>
      </w:pPr>
    </w:lvl>
    <w:lvl w:ilvl="3" w:tplc="0409000F" w:tentative="1">
      <w:start w:val="1"/>
      <w:numFmt w:val="decimal"/>
      <w:lvlText w:val="%4."/>
      <w:lvlJc w:val="left"/>
      <w:pPr>
        <w:ind w:left="3278" w:hanging="360"/>
      </w:pPr>
    </w:lvl>
    <w:lvl w:ilvl="4" w:tplc="04090019" w:tentative="1">
      <w:start w:val="1"/>
      <w:numFmt w:val="lowerLetter"/>
      <w:lvlText w:val="%5."/>
      <w:lvlJc w:val="left"/>
      <w:pPr>
        <w:ind w:left="3998" w:hanging="360"/>
      </w:pPr>
    </w:lvl>
    <w:lvl w:ilvl="5" w:tplc="0409001B" w:tentative="1">
      <w:start w:val="1"/>
      <w:numFmt w:val="lowerRoman"/>
      <w:lvlText w:val="%6."/>
      <w:lvlJc w:val="right"/>
      <w:pPr>
        <w:ind w:left="4718" w:hanging="180"/>
      </w:pPr>
    </w:lvl>
    <w:lvl w:ilvl="6" w:tplc="0409000F" w:tentative="1">
      <w:start w:val="1"/>
      <w:numFmt w:val="decimal"/>
      <w:lvlText w:val="%7."/>
      <w:lvlJc w:val="left"/>
      <w:pPr>
        <w:ind w:left="5438" w:hanging="360"/>
      </w:pPr>
    </w:lvl>
    <w:lvl w:ilvl="7" w:tplc="04090019" w:tentative="1">
      <w:start w:val="1"/>
      <w:numFmt w:val="lowerLetter"/>
      <w:lvlText w:val="%8."/>
      <w:lvlJc w:val="left"/>
      <w:pPr>
        <w:ind w:left="6158" w:hanging="360"/>
      </w:pPr>
    </w:lvl>
    <w:lvl w:ilvl="8" w:tplc="040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71" w15:restartNumberingAfterBreak="0">
    <w:nsid w:val="7D434E8E"/>
    <w:multiLevelType w:val="hybridMultilevel"/>
    <w:tmpl w:val="B9E05EBC"/>
    <w:lvl w:ilvl="0" w:tplc="6AD03ED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72" w15:restartNumberingAfterBreak="0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 w16cid:durableId="1185288910">
    <w:abstractNumId w:val="38"/>
  </w:num>
  <w:num w:numId="2" w16cid:durableId="446778134">
    <w:abstractNumId w:val="42"/>
  </w:num>
  <w:num w:numId="3" w16cid:durableId="416630842">
    <w:abstractNumId w:val="4"/>
  </w:num>
  <w:num w:numId="4" w16cid:durableId="1646426366">
    <w:abstractNumId w:val="37"/>
  </w:num>
  <w:num w:numId="5" w16cid:durableId="219556498">
    <w:abstractNumId w:val="9"/>
  </w:num>
  <w:num w:numId="6" w16cid:durableId="1205824033">
    <w:abstractNumId w:val="19"/>
  </w:num>
  <w:num w:numId="7" w16cid:durableId="733817592">
    <w:abstractNumId w:val="45"/>
  </w:num>
  <w:num w:numId="8" w16cid:durableId="8605037">
    <w:abstractNumId w:val="22"/>
  </w:num>
  <w:num w:numId="9" w16cid:durableId="758911022">
    <w:abstractNumId w:val="35"/>
  </w:num>
  <w:num w:numId="10" w16cid:durableId="612709197">
    <w:abstractNumId w:val="60"/>
  </w:num>
  <w:num w:numId="11" w16cid:durableId="2005742871">
    <w:abstractNumId w:val="23"/>
  </w:num>
  <w:num w:numId="12" w16cid:durableId="717434687">
    <w:abstractNumId w:val="2"/>
  </w:num>
  <w:num w:numId="13" w16cid:durableId="1419444519">
    <w:abstractNumId w:val="59"/>
  </w:num>
  <w:num w:numId="14" w16cid:durableId="1159885220">
    <w:abstractNumId w:val="16"/>
  </w:num>
  <w:num w:numId="15" w16cid:durableId="757795720">
    <w:abstractNumId w:val="5"/>
  </w:num>
  <w:num w:numId="16" w16cid:durableId="348991350">
    <w:abstractNumId w:val="34"/>
  </w:num>
  <w:num w:numId="17" w16cid:durableId="894320408">
    <w:abstractNumId w:val="1"/>
  </w:num>
  <w:num w:numId="18" w16cid:durableId="146173004">
    <w:abstractNumId w:val="55"/>
  </w:num>
  <w:num w:numId="19" w16cid:durableId="1426071485">
    <w:abstractNumId w:val="6"/>
  </w:num>
  <w:num w:numId="20" w16cid:durableId="263805713">
    <w:abstractNumId w:val="46"/>
  </w:num>
  <w:num w:numId="21" w16cid:durableId="1957827431">
    <w:abstractNumId w:val="31"/>
  </w:num>
  <w:num w:numId="22" w16cid:durableId="779224245">
    <w:abstractNumId w:val="58"/>
  </w:num>
  <w:num w:numId="23" w16cid:durableId="1306203890">
    <w:abstractNumId w:val="72"/>
  </w:num>
  <w:num w:numId="24" w16cid:durableId="1444154727">
    <w:abstractNumId w:val="29"/>
  </w:num>
  <w:num w:numId="25" w16cid:durableId="1767338941">
    <w:abstractNumId w:val="30"/>
  </w:num>
  <w:num w:numId="26" w16cid:durableId="307561399">
    <w:abstractNumId w:val="33"/>
  </w:num>
  <w:num w:numId="27" w16cid:durableId="23556309">
    <w:abstractNumId w:val="56"/>
  </w:num>
  <w:num w:numId="28" w16cid:durableId="998843482">
    <w:abstractNumId w:val="57"/>
  </w:num>
  <w:num w:numId="29" w16cid:durableId="10882362">
    <w:abstractNumId w:val="64"/>
  </w:num>
  <w:num w:numId="30" w16cid:durableId="2105151904">
    <w:abstractNumId w:val="11"/>
  </w:num>
  <w:num w:numId="31" w16cid:durableId="1616717587">
    <w:abstractNumId w:val="67"/>
  </w:num>
  <w:num w:numId="32" w16cid:durableId="2067291654">
    <w:abstractNumId w:val="32"/>
  </w:num>
  <w:num w:numId="33" w16cid:durableId="2004091095">
    <w:abstractNumId w:val="63"/>
  </w:num>
  <w:num w:numId="34" w16cid:durableId="2074115326">
    <w:abstractNumId w:val="61"/>
  </w:num>
  <w:num w:numId="35" w16cid:durableId="2120827936">
    <w:abstractNumId w:val="27"/>
  </w:num>
  <w:num w:numId="36" w16cid:durableId="242495204">
    <w:abstractNumId w:val="18"/>
  </w:num>
  <w:num w:numId="37" w16cid:durableId="149490138">
    <w:abstractNumId w:val="21"/>
  </w:num>
  <w:num w:numId="38" w16cid:durableId="1730886646">
    <w:abstractNumId w:val="49"/>
  </w:num>
  <w:num w:numId="39" w16cid:durableId="516776666">
    <w:abstractNumId w:val="47"/>
  </w:num>
  <w:num w:numId="40" w16cid:durableId="925304876">
    <w:abstractNumId w:val="14"/>
  </w:num>
  <w:num w:numId="41" w16cid:durableId="957179693">
    <w:abstractNumId w:val="20"/>
  </w:num>
  <w:num w:numId="42" w16cid:durableId="1799686414">
    <w:abstractNumId w:val="53"/>
  </w:num>
  <w:num w:numId="43" w16cid:durableId="1246691998">
    <w:abstractNumId w:val="52"/>
  </w:num>
  <w:num w:numId="44" w16cid:durableId="1376587192">
    <w:abstractNumId w:val="39"/>
  </w:num>
  <w:num w:numId="45" w16cid:durableId="418715502">
    <w:abstractNumId w:val="8"/>
  </w:num>
  <w:num w:numId="46" w16cid:durableId="87776783">
    <w:abstractNumId w:val="7"/>
  </w:num>
  <w:num w:numId="47" w16cid:durableId="1813520787">
    <w:abstractNumId w:val="24"/>
  </w:num>
  <w:num w:numId="48" w16cid:durableId="1876574803">
    <w:abstractNumId w:val="50"/>
  </w:num>
  <w:num w:numId="49" w16cid:durableId="1967275777">
    <w:abstractNumId w:val="25"/>
  </w:num>
  <w:num w:numId="50" w16cid:durableId="2104376620">
    <w:abstractNumId w:val="13"/>
  </w:num>
  <w:num w:numId="51" w16cid:durableId="418060069">
    <w:abstractNumId w:val="17"/>
  </w:num>
  <w:num w:numId="52" w16cid:durableId="1131903302">
    <w:abstractNumId w:val="3"/>
  </w:num>
  <w:num w:numId="53" w16cid:durableId="1331103992">
    <w:abstractNumId w:val="62"/>
  </w:num>
  <w:num w:numId="54" w16cid:durableId="63529593">
    <w:abstractNumId w:val="68"/>
  </w:num>
  <w:num w:numId="55" w16cid:durableId="84959321">
    <w:abstractNumId w:val="44"/>
  </w:num>
  <w:num w:numId="56" w16cid:durableId="1530414019">
    <w:abstractNumId w:val="0"/>
  </w:num>
  <w:num w:numId="57" w16cid:durableId="205945749">
    <w:abstractNumId w:val="48"/>
  </w:num>
  <w:num w:numId="58" w16cid:durableId="956106441">
    <w:abstractNumId w:val="10"/>
  </w:num>
  <w:num w:numId="59" w16cid:durableId="1161850977">
    <w:abstractNumId w:val="12"/>
  </w:num>
  <w:num w:numId="60" w16cid:durableId="783185992">
    <w:abstractNumId w:val="28"/>
  </w:num>
  <w:num w:numId="61" w16cid:durableId="1425372364">
    <w:abstractNumId w:val="15"/>
  </w:num>
  <w:num w:numId="62" w16cid:durableId="2041589255">
    <w:abstractNumId w:val="69"/>
  </w:num>
  <w:num w:numId="63" w16cid:durableId="649360586">
    <w:abstractNumId w:val="41"/>
  </w:num>
  <w:num w:numId="64" w16cid:durableId="587423429">
    <w:abstractNumId w:val="54"/>
  </w:num>
  <w:num w:numId="65" w16cid:durableId="510293001">
    <w:abstractNumId w:val="43"/>
  </w:num>
  <w:num w:numId="66" w16cid:durableId="781388299">
    <w:abstractNumId w:val="71"/>
  </w:num>
  <w:num w:numId="67" w16cid:durableId="1728411234">
    <w:abstractNumId w:val="65"/>
  </w:num>
  <w:num w:numId="68" w16cid:durableId="282812555">
    <w:abstractNumId w:val="70"/>
  </w:num>
  <w:num w:numId="69" w16cid:durableId="646059433">
    <w:abstractNumId w:val="26"/>
  </w:num>
  <w:num w:numId="70" w16cid:durableId="1703746119">
    <w:abstractNumId w:val="40"/>
  </w:num>
  <w:num w:numId="71" w16cid:durableId="1556771089">
    <w:abstractNumId w:val="51"/>
  </w:num>
  <w:num w:numId="72" w16cid:durableId="300886183">
    <w:abstractNumId w:val="36"/>
  </w:num>
  <w:num w:numId="73" w16cid:durableId="1467310786">
    <w:abstractNumId w:val="66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GoqmrqLGlKtfhMBFVh5qK30xqpVQEdm/By8MPGPUuu5FRrNygTnU+hXw90cR16O3x70/tHzXHglDlnvqx04VmA==" w:salt="PfmWI7JzpRexGC+NiMY/nw=="/>
  <w:defaultTabStop w:val="720"/>
  <w:hyphenationZone w:val="425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3AB9"/>
    <w:rsid w:val="00000984"/>
    <w:rsid w:val="000010D8"/>
    <w:rsid w:val="000016B4"/>
    <w:rsid w:val="000017A1"/>
    <w:rsid w:val="00001FDE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6151"/>
    <w:rsid w:val="0000637C"/>
    <w:rsid w:val="0000643E"/>
    <w:rsid w:val="00007238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B93"/>
    <w:rsid w:val="000120BA"/>
    <w:rsid w:val="000128FF"/>
    <w:rsid w:val="00012BA4"/>
    <w:rsid w:val="000139C0"/>
    <w:rsid w:val="00013BE5"/>
    <w:rsid w:val="00013C88"/>
    <w:rsid w:val="000158FD"/>
    <w:rsid w:val="00015A4F"/>
    <w:rsid w:val="000160DD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1498"/>
    <w:rsid w:val="00021740"/>
    <w:rsid w:val="000219E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8FA"/>
    <w:rsid w:val="00024A9E"/>
    <w:rsid w:val="00024E3A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10C"/>
    <w:rsid w:val="0002736F"/>
    <w:rsid w:val="00027DDB"/>
    <w:rsid w:val="000307C8"/>
    <w:rsid w:val="00030977"/>
    <w:rsid w:val="00031192"/>
    <w:rsid w:val="00031499"/>
    <w:rsid w:val="000319AE"/>
    <w:rsid w:val="000319D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411A1"/>
    <w:rsid w:val="000426D1"/>
    <w:rsid w:val="00043394"/>
    <w:rsid w:val="000438BC"/>
    <w:rsid w:val="000445D6"/>
    <w:rsid w:val="0004485A"/>
    <w:rsid w:val="00044F5F"/>
    <w:rsid w:val="00045324"/>
    <w:rsid w:val="00045C27"/>
    <w:rsid w:val="00046178"/>
    <w:rsid w:val="000466CA"/>
    <w:rsid w:val="000469F4"/>
    <w:rsid w:val="0004724D"/>
    <w:rsid w:val="000473DB"/>
    <w:rsid w:val="000506A8"/>
    <w:rsid w:val="00050E1D"/>
    <w:rsid w:val="000512DA"/>
    <w:rsid w:val="00051625"/>
    <w:rsid w:val="0005167E"/>
    <w:rsid w:val="00051E88"/>
    <w:rsid w:val="00051F30"/>
    <w:rsid w:val="00051FC3"/>
    <w:rsid w:val="000521A9"/>
    <w:rsid w:val="00052B71"/>
    <w:rsid w:val="00052E84"/>
    <w:rsid w:val="0005428C"/>
    <w:rsid w:val="0005447B"/>
    <w:rsid w:val="00054A92"/>
    <w:rsid w:val="00054DD5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20A"/>
    <w:rsid w:val="00061437"/>
    <w:rsid w:val="000616CA"/>
    <w:rsid w:val="00061834"/>
    <w:rsid w:val="00061949"/>
    <w:rsid w:val="000621E3"/>
    <w:rsid w:val="000626F4"/>
    <w:rsid w:val="0006346B"/>
    <w:rsid w:val="000634FE"/>
    <w:rsid w:val="00063510"/>
    <w:rsid w:val="00063C2C"/>
    <w:rsid w:val="00063DD4"/>
    <w:rsid w:val="000643C5"/>
    <w:rsid w:val="00064423"/>
    <w:rsid w:val="000648D5"/>
    <w:rsid w:val="00064A0E"/>
    <w:rsid w:val="0006580C"/>
    <w:rsid w:val="00065EB3"/>
    <w:rsid w:val="00065EFB"/>
    <w:rsid w:val="000670AB"/>
    <w:rsid w:val="00067227"/>
    <w:rsid w:val="00070740"/>
    <w:rsid w:val="000708A8"/>
    <w:rsid w:val="00070A10"/>
    <w:rsid w:val="00070B88"/>
    <w:rsid w:val="00070E56"/>
    <w:rsid w:val="00071171"/>
    <w:rsid w:val="000713FD"/>
    <w:rsid w:val="0007159D"/>
    <w:rsid w:val="00071958"/>
    <w:rsid w:val="000719B9"/>
    <w:rsid w:val="00071B55"/>
    <w:rsid w:val="0007228D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751"/>
    <w:rsid w:val="00075CB8"/>
    <w:rsid w:val="000760FB"/>
    <w:rsid w:val="00076166"/>
    <w:rsid w:val="0007638E"/>
    <w:rsid w:val="00076427"/>
    <w:rsid w:val="000766EA"/>
    <w:rsid w:val="000769EB"/>
    <w:rsid w:val="00076A96"/>
    <w:rsid w:val="00076C8A"/>
    <w:rsid w:val="000773E1"/>
    <w:rsid w:val="000777D5"/>
    <w:rsid w:val="00077CD8"/>
    <w:rsid w:val="000801D8"/>
    <w:rsid w:val="000802CC"/>
    <w:rsid w:val="00080842"/>
    <w:rsid w:val="000825A4"/>
    <w:rsid w:val="00082704"/>
    <w:rsid w:val="00083EBE"/>
    <w:rsid w:val="00083F1D"/>
    <w:rsid w:val="000849CE"/>
    <w:rsid w:val="000851FF"/>
    <w:rsid w:val="00085588"/>
    <w:rsid w:val="00086325"/>
    <w:rsid w:val="00086881"/>
    <w:rsid w:val="00087050"/>
    <w:rsid w:val="000874F0"/>
    <w:rsid w:val="00087C80"/>
    <w:rsid w:val="000902A4"/>
    <w:rsid w:val="000907E7"/>
    <w:rsid w:val="00091853"/>
    <w:rsid w:val="000918B6"/>
    <w:rsid w:val="00092696"/>
    <w:rsid w:val="00092E9C"/>
    <w:rsid w:val="00093021"/>
    <w:rsid w:val="0009306A"/>
    <w:rsid w:val="0009306D"/>
    <w:rsid w:val="000932DD"/>
    <w:rsid w:val="0009332F"/>
    <w:rsid w:val="00093344"/>
    <w:rsid w:val="000934ED"/>
    <w:rsid w:val="000948BC"/>
    <w:rsid w:val="00094947"/>
    <w:rsid w:val="00094A69"/>
    <w:rsid w:val="00094F09"/>
    <w:rsid w:val="00095336"/>
    <w:rsid w:val="0009552E"/>
    <w:rsid w:val="000959A0"/>
    <w:rsid w:val="00095CE6"/>
    <w:rsid w:val="00095F9C"/>
    <w:rsid w:val="000961E6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7F2"/>
    <w:rsid w:val="000B0A2E"/>
    <w:rsid w:val="000B0C38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6BC"/>
    <w:rsid w:val="000B69C5"/>
    <w:rsid w:val="000B787E"/>
    <w:rsid w:val="000B7B54"/>
    <w:rsid w:val="000C03A6"/>
    <w:rsid w:val="000C0C5A"/>
    <w:rsid w:val="000C1818"/>
    <w:rsid w:val="000C1E72"/>
    <w:rsid w:val="000C2475"/>
    <w:rsid w:val="000C25DE"/>
    <w:rsid w:val="000C2E98"/>
    <w:rsid w:val="000C2EF9"/>
    <w:rsid w:val="000C348B"/>
    <w:rsid w:val="000C3B89"/>
    <w:rsid w:val="000C40D3"/>
    <w:rsid w:val="000C41ED"/>
    <w:rsid w:val="000C4E27"/>
    <w:rsid w:val="000C53B1"/>
    <w:rsid w:val="000C5495"/>
    <w:rsid w:val="000C5571"/>
    <w:rsid w:val="000C603B"/>
    <w:rsid w:val="000C628C"/>
    <w:rsid w:val="000C6BDA"/>
    <w:rsid w:val="000C732E"/>
    <w:rsid w:val="000C7930"/>
    <w:rsid w:val="000C7A93"/>
    <w:rsid w:val="000C7DD9"/>
    <w:rsid w:val="000D039F"/>
    <w:rsid w:val="000D05E8"/>
    <w:rsid w:val="000D0666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43E1"/>
    <w:rsid w:val="000D4D0E"/>
    <w:rsid w:val="000D52D2"/>
    <w:rsid w:val="000D53F8"/>
    <w:rsid w:val="000D5507"/>
    <w:rsid w:val="000D567E"/>
    <w:rsid w:val="000D5CB8"/>
    <w:rsid w:val="000D5E36"/>
    <w:rsid w:val="000D5EDB"/>
    <w:rsid w:val="000D6084"/>
    <w:rsid w:val="000D6208"/>
    <w:rsid w:val="000D6601"/>
    <w:rsid w:val="000D7203"/>
    <w:rsid w:val="000D7D26"/>
    <w:rsid w:val="000E0117"/>
    <w:rsid w:val="000E0541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427A"/>
    <w:rsid w:val="000E42CD"/>
    <w:rsid w:val="000E4704"/>
    <w:rsid w:val="000E56ED"/>
    <w:rsid w:val="000E572C"/>
    <w:rsid w:val="000E5788"/>
    <w:rsid w:val="000E61CD"/>
    <w:rsid w:val="000E64DA"/>
    <w:rsid w:val="000E6526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BE4"/>
    <w:rsid w:val="000F5D67"/>
    <w:rsid w:val="000F6488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DC3"/>
    <w:rsid w:val="0011087F"/>
    <w:rsid w:val="00110BC0"/>
    <w:rsid w:val="0011161D"/>
    <w:rsid w:val="00111AE5"/>
    <w:rsid w:val="001129FF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D82"/>
    <w:rsid w:val="00114EB4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3FD3"/>
    <w:rsid w:val="001247C7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97E"/>
    <w:rsid w:val="00133B74"/>
    <w:rsid w:val="00133D4D"/>
    <w:rsid w:val="00133E0E"/>
    <w:rsid w:val="001342FE"/>
    <w:rsid w:val="00134BFC"/>
    <w:rsid w:val="00135AFB"/>
    <w:rsid w:val="00135B27"/>
    <w:rsid w:val="001360D6"/>
    <w:rsid w:val="001366B7"/>
    <w:rsid w:val="001370FC"/>
    <w:rsid w:val="00137B02"/>
    <w:rsid w:val="00137C8C"/>
    <w:rsid w:val="00137D90"/>
    <w:rsid w:val="001408C3"/>
    <w:rsid w:val="00140CBB"/>
    <w:rsid w:val="00141BC2"/>
    <w:rsid w:val="00141F1A"/>
    <w:rsid w:val="00142D8C"/>
    <w:rsid w:val="00142EB5"/>
    <w:rsid w:val="00145027"/>
    <w:rsid w:val="001454E4"/>
    <w:rsid w:val="001456BA"/>
    <w:rsid w:val="0014594B"/>
    <w:rsid w:val="0014619B"/>
    <w:rsid w:val="0014665A"/>
    <w:rsid w:val="001467FB"/>
    <w:rsid w:val="00146A04"/>
    <w:rsid w:val="00146A61"/>
    <w:rsid w:val="0015014F"/>
    <w:rsid w:val="00150384"/>
    <w:rsid w:val="001504A4"/>
    <w:rsid w:val="00150542"/>
    <w:rsid w:val="00150E4A"/>
    <w:rsid w:val="001510FD"/>
    <w:rsid w:val="0015167D"/>
    <w:rsid w:val="00151B34"/>
    <w:rsid w:val="00151BD1"/>
    <w:rsid w:val="00151DB4"/>
    <w:rsid w:val="00152500"/>
    <w:rsid w:val="00152B66"/>
    <w:rsid w:val="00152F6B"/>
    <w:rsid w:val="0015316E"/>
    <w:rsid w:val="00153B5E"/>
    <w:rsid w:val="00153E52"/>
    <w:rsid w:val="0015418D"/>
    <w:rsid w:val="00154FB1"/>
    <w:rsid w:val="0015515E"/>
    <w:rsid w:val="00155A29"/>
    <w:rsid w:val="00155A9B"/>
    <w:rsid w:val="00155C5D"/>
    <w:rsid w:val="001564C5"/>
    <w:rsid w:val="0015738F"/>
    <w:rsid w:val="001574C6"/>
    <w:rsid w:val="00157965"/>
    <w:rsid w:val="001616EC"/>
    <w:rsid w:val="00161B3A"/>
    <w:rsid w:val="00161B89"/>
    <w:rsid w:val="00161EA6"/>
    <w:rsid w:val="00162E5A"/>
    <w:rsid w:val="0016339C"/>
    <w:rsid w:val="001635FE"/>
    <w:rsid w:val="001636ED"/>
    <w:rsid w:val="00164296"/>
    <w:rsid w:val="00164398"/>
    <w:rsid w:val="0016450F"/>
    <w:rsid w:val="00164568"/>
    <w:rsid w:val="00164728"/>
    <w:rsid w:val="00164BF0"/>
    <w:rsid w:val="00164F8C"/>
    <w:rsid w:val="00165091"/>
    <w:rsid w:val="00165349"/>
    <w:rsid w:val="0016542F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209C"/>
    <w:rsid w:val="001720D0"/>
    <w:rsid w:val="001720E1"/>
    <w:rsid w:val="001723FD"/>
    <w:rsid w:val="001724D6"/>
    <w:rsid w:val="001725CC"/>
    <w:rsid w:val="00172B2E"/>
    <w:rsid w:val="00172DC7"/>
    <w:rsid w:val="001733C6"/>
    <w:rsid w:val="00173DCC"/>
    <w:rsid w:val="0017418B"/>
    <w:rsid w:val="0017431A"/>
    <w:rsid w:val="001744EC"/>
    <w:rsid w:val="001747BC"/>
    <w:rsid w:val="0017502F"/>
    <w:rsid w:val="0017514C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213C"/>
    <w:rsid w:val="00182373"/>
    <w:rsid w:val="00182592"/>
    <w:rsid w:val="001829D8"/>
    <w:rsid w:val="00182A77"/>
    <w:rsid w:val="00182B00"/>
    <w:rsid w:val="00182D35"/>
    <w:rsid w:val="001831ED"/>
    <w:rsid w:val="00184EE9"/>
    <w:rsid w:val="0018564F"/>
    <w:rsid w:val="001859C7"/>
    <w:rsid w:val="00185C84"/>
    <w:rsid w:val="00185DB8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E97"/>
    <w:rsid w:val="0019025E"/>
    <w:rsid w:val="0019072E"/>
    <w:rsid w:val="001907E8"/>
    <w:rsid w:val="0019094D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6C2"/>
    <w:rsid w:val="001A5B7E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28E"/>
    <w:rsid w:val="001B1664"/>
    <w:rsid w:val="001B1EE6"/>
    <w:rsid w:val="001B1FC3"/>
    <w:rsid w:val="001B1FD7"/>
    <w:rsid w:val="001B2249"/>
    <w:rsid w:val="001B28D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5D0B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C5"/>
    <w:rsid w:val="001C2039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3B0"/>
    <w:rsid w:val="001D3274"/>
    <w:rsid w:val="001D381E"/>
    <w:rsid w:val="001D3AF6"/>
    <w:rsid w:val="001D3E4D"/>
    <w:rsid w:val="001D3F22"/>
    <w:rsid w:val="001D4803"/>
    <w:rsid w:val="001D498D"/>
    <w:rsid w:val="001D5714"/>
    <w:rsid w:val="001D5AD2"/>
    <w:rsid w:val="001D6729"/>
    <w:rsid w:val="001D67EE"/>
    <w:rsid w:val="001D6909"/>
    <w:rsid w:val="001D79F0"/>
    <w:rsid w:val="001D7D60"/>
    <w:rsid w:val="001D7E24"/>
    <w:rsid w:val="001D7EA2"/>
    <w:rsid w:val="001E00FC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C85"/>
    <w:rsid w:val="001E482D"/>
    <w:rsid w:val="001E4BCB"/>
    <w:rsid w:val="001E518C"/>
    <w:rsid w:val="001E5587"/>
    <w:rsid w:val="001E5AB2"/>
    <w:rsid w:val="001E5C07"/>
    <w:rsid w:val="001E6C67"/>
    <w:rsid w:val="001E6E20"/>
    <w:rsid w:val="001F06B1"/>
    <w:rsid w:val="001F0720"/>
    <w:rsid w:val="001F093E"/>
    <w:rsid w:val="001F1205"/>
    <w:rsid w:val="001F13BA"/>
    <w:rsid w:val="001F1451"/>
    <w:rsid w:val="001F1AC5"/>
    <w:rsid w:val="001F1BA6"/>
    <w:rsid w:val="001F20DF"/>
    <w:rsid w:val="001F2BF5"/>
    <w:rsid w:val="001F2DCF"/>
    <w:rsid w:val="001F3544"/>
    <w:rsid w:val="001F35F1"/>
    <w:rsid w:val="001F394C"/>
    <w:rsid w:val="001F3A9E"/>
    <w:rsid w:val="001F407C"/>
    <w:rsid w:val="001F44A3"/>
    <w:rsid w:val="001F508B"/>
    <w:rsid w:val="001F538E"/>
    <w:rsid w:val="001F593A"/>
    <w:rsid w:val="001F59DF"/>
    <w:rsid w:val="001F6013"/>
    <w:rsid w:val="001F60E8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276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5106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2265"/>
    <w:rsid w:val="0021247E"/>
    <w:rsid w:val="002131B5"/>
    <w:rsid w:val="00213918"/>
    <w:rsid w:val="00213E69"/>
    <w:rsid w:val="00214EEE"/>
    <w:rsid w:val="00215495"/>
    <w:rsid w:val="00216B99"/>
    <w:rsid w:val="002170B1"/>
    <w:rsid w:val="0021721A"/>
    <w:rsid w:val="002172AC"/>
    <w:rsid w:val="00217EFF"/>
    <w:rsid w:val="0022040B"/>
    <w:rsid w:val="00220750"/>
    <w:rsid w:val="002209A9"/>
    <w:rsid w:val="00220B6C"/>
    <w:rsid w:val="00220DBE"/>
    <w:rsid w:val="002214ED"/>
    <w:rsid w:val="00221714"/>
    <w:rsid w:val="002217FD"/>
    <w:rsid w:val="002218F2"/>
    <w:rsid w:val="00221C7F"/>
    <w:rsid w:val="0022208B"/>
    <w:rsid w:val="00222182"/>
    <w:rsid w:val="002221CD"/>
    <w:rsid w:val="002228B8"/>
    <w:rsid w:val="00222B24"/>
    <w:rsid w:val="00223240"/>
    <w:rsid w:val="002232D9"/>
    <w:rsid w:val="0022368A"/>
    <w:rsid w:val="00223B6D"/>
    <w:rsid w:val="00223DDD"/>
    <w:rsid w:val="00224539"/>
    <w:rsid w:val="00224E01"/>
    <w:rsid w:val="00224ED1"/>
    <w:rsid w:val="002255F0"/>
    <w:rsid w:val="002259D9"/>
    <w:rsid w:val="00225E66"/>
    <w:rsid w:val="0022695F"/>
    <w:rsid w:val="00226FFE"/>
    <w:rsid w:val="00227365"/>
    <w:rsid w:val="002274F1"/>
    <w:rsid w:val="002277E1"/>
    <w:rsid w:val="00227FB3"/>
    <w:rsid w:val="00230521"/>
    <w:rsid w:val="00230CC1"/>
    <w:rsid w:val="00231070"/>
    <w:rsid w:val="002322A3"/>
    <w:rsid w:val="00232586"/>
    <w:rsid w:val="0023324E"/>
    <w:rsid w:val="002337CD"/>
    <w:rsid w:val="0023385B"/>
    <w:rsid w:val="00233925"/>
    <w:rsid w:val="00233E40"/>
    <w:rsid w:val="002342F8"/>
    <w:rsid w:val="002346DB"/>
    <w:rsid w:val="00234B3D"/>
    <w:rsid w:val="00234FDE"/>
    <w:rsid w:val="002354BB"/>
    <w:rsid w:val="002357E0"/>
    <w:rsid w:val="00236800"/>
    <w:rsid w:val="00236882"/>
    <w:rsid w:val="00236BF4"/>
    <w:rsid w:val="00236D79"/>
    <w:rsid w:val="00236D8A"/>
    <w:rsid w:val="00237063"/>
    <w:rsid w:val="0023712C"/>
    <w:rsid w:val="002379E2"/>
    <w:rsid w:val="00240324"/>
    <w:rsid w:val="00240A8B"/>
    <w:rsid w:val="00240F2C"/>
    <w:rsid w:val="0024117A"/>
    <w:rsid w:val="002413C1"/>
    <w:rsid w:val="00241CEA"/>
    <w:rsid w:val="00241EEA"/>
    <w:rsid w:val="002420DA"/>
    <w:rsid w:val="00243052"/>
    <w:rsid w:val="00243294"/>
    <w:rsid w:val="00243CBE"/>
    <w:rsid w:val="00243FD2"/>
    <w:rsid w:val="00244823"/>
    <w:rsid w:val="0024524F"/>
    <w:rsid w:val="002453B7"/>
    <w:rsid w:val="002455DA"/>
    <w:rsid w:val="00245744"/>
    <w:rsid w:val="00246578"/>
    <w:rsid w:val="00247CC3"/>
    <w:rsid w:val="002500D5"/>
    <w:rsid w:val="0025041E"/>
    <w:rsid w:val="00250492"/>
    <w:rsid w:val="002506F7"/>
    <w:rsid w:val="00250ACB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CD6"/>
    <w:rsid w:val="00255D51"/>
    <w:rsid w:val="002563D7"/>
    <w:rsid w:val="0025696D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5E4"/>
    <w:rsid w:val="00263E03"/>
    <w:rsid w:val="00264BEC"/>
    <w:rsid w:val="00265641"/>
    <w:rsid w:val="00265692"/>
    <w:rsid w:val="0026592F"/>
    <w:rsid w:val="00265F77"/>
    <w:rsid w:val="00266B66"/>
    <w:rsid w:val="00266BEC"/>
    <w:rsid w:val="00266D01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6405"/>
    <w:rsid w:val="00276D6D"/>
    <w:rsid w:val="00276F30"/>
    <w:rsid w:val="002802B7"/>
    <w:rsid w:val="00281D88"/>
    <w:rsid w:val="0028267F"/>
    <w:rsid w:val="002827CE"/>
    <w:rsid w:val="002828C2"/>
    <w:rsid w:val="00282E6F"/>
    <w:rsid w:val="0028430B"/>
    <w:rsid w:val="00284ADC"/>
    <w:rsid w:val="00286DAB"/>
    <w:rsid w:val="00287701"/>
    <w:rsid w:val="00287E54"/>
    <w:rsid w:val="00287F03"/>
    <w:rsid w:val="00290605"/>
    <w:rsid w:val="00291207"/>
    <w:rsid w:val="002913DB"/>
    <w:rsid w:val="0029164E"/>
    <w:rsid w:val="00291AC6"/>
    <w:rsid w:val="00292553"/>
    <w:rsid w:val="00293180"/>
    <w:rsid w:val="00293C56"/>
    <w:rsid w:val="0029455D"/>
    <w:rsid w:val="00294C1D"/>
    <w:rsid w:val="00294F7F"/>
    <w:rsid w:val="00295974"/>
    <w:rsid w:val="00295DFB"/>
    <w:rsid w:val="0029611A"/>
    <w:rsid w:val="00296A3A"/>
    <w:rsid w:val="00296A7E"/>
    <w:rsid w:val="0029722D"/>
    <w:rsid w:val="002A0317"/>
    <w:rsid w:val="002A05F8"/>
    <w:rsid w:val="002A0A9F"/>
    <w:rsid w:val="002A0D3C"/>
    <w:rsid w:val="002A0DA0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3C6"/>
    <w:rsid w:val="002A569F"/>
    <w:rsid w:val="002A639C"/>
    <w:rsid w:val="002A650E"/>
    <w:rsid w:val="002A65E5"/>
    <w:rsid w:val="002A6B3A"/>
    <w:rsid w:val="002A6C62"/>
    <w:rsid w:val="002A7AF0"/>
    <w:rsid w:val="002B03AB"/>
    <w:rsid w:val="002B131A"/>
    <w:rsid w:val="002B1D89"/>
    <w:rsid w:val="002B1F78"/>
    <w:rsid w:val="002B1FA9"/>
    <w:rsid w:val="002B217F"/>
    <w:rsid w:val="002B3339"/>
    <w:rsid w:val="002B35B5"/>
    <w:rsid w:val="002B391A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767F"/>
    <w:rsid w:val="002B7AEB"/>
    <w:rsid w:val="002B7E16"/>
    <w:rsid w:val="002C0160"/>
    <w:rsid w:val="002C0860"/>
    <w:rsid w:val="002C08C3"/>
    <w:rsid w:val="002C12B6"/>
    <w:rsid w:val="002C12E5"/>
    <w:rsid w:val="002C1375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D0357"/>
    <w:rsid w:val="002D0652"/>
    <w:rsid w:val="002D0680"/>
    <w:rsid w:val="002D1044"/>
    <w:rsid w:val="002D199D"/>
    <w:rsid w:val="002D1EBF"/>
    <w:rsid w:val="002D202E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CC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B3C"/>
    <w:rsid w:val="002E4218"/>
    <w:rsid w:val="002E46CA"/>
    <w:rsid w:val="002E51C2"/>
    <w:rsid w:val="002E581A"/>
    <w:rsid w:val="002E58BF"/>
    <w:rsid w:val="002E6161"/>
    <w:rsid w:val="002E6616"/>
    <w:rsid w:val="002E6BC4"/>
    <w:rsid w:val="002E771E"/>
    <w:rsid w:val="002E7847"/>
    <w:rsid w:val="002E7A34"/>
    <w:rsid w:val="002E7F6B"/>
    <w:rsid w:val="002F0460"/>
    <w:rsid w:val="002F0654"/>
    <w:rsid w:val="002F0703"/>
    <w:rsid w:val="002F0993"/>
    <w:rsid w:val="002F0A27"/>
    <w:rsid w:val="002F0CAA"/>
    <w:rsid w:val="002F1BE0"/>
    <w:rsid w:val="002F1E27"/>
    <w:rsid w:val="002F228A"/>
    <w:rsid w:val="002F2B8C"/>
    <w:rsid w:val="002F2D5A"/>
    <w:rsid w:val="002F2E70"/>
    <w:rsid w:val="002F2F0F"/>
    <w:rsid w:val="002F32E9"/>
    <w:rsid w:val="002F3A58"/>
    <w:rsid w:val="002F49A2"/>
    <w:rsid w:val="002F503F"/>
    <w:rsid w:val="002F53D8"/>
    <w:rsid w:val="002F6206"/>
    <w:rsid w:val="002F6316"/>
    <w:rsid w:val="002F6485"/>
    <w:rsid w:val="002F6E7B"/>
    <w:rsid w:val="002F7325"/>
    <w:rsid w:val="002F7912"/>
    <w:rsid w:val="003003CD"/>
    <w:rsid w:val="00300AD4"/>
    <w:rsid w:val="0030105C"/>
    <w:rsid w:val="00301156"/>
    <w:rsid w:val="0030139A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9CA"/>
    <w:rsid w:val="00315CE8"/>
    <w:rsid w:val="003160B5"/>
    <w:rsid w:val="00316115"/>
    <w:rsid w:val="00316523"/>
    <w:rsid w:val="00316770"/>
    <w:rsid w:val="0031679E"/>
    <w:rsid w:val="003169B8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4B46"/>
    <w:rsid w:val="003256AC"/>
    <w:rsid w:val="00325F7C"/>
    <w:rsid w:val="003272BF"/>
    <w:rsid w:val="003276FA"/>
    <w:rsid w:val="00327766"/>
    <w:rsid w:val="00327A59"/>
    <w:rsid w:val="00327D0B"/>
    <w:rsid w:val="003302D4"/>
    <w:rsid w:val="003305EB"/>
    <w:rsid w:val="00330D6C"/>
    <w:rsid w:val="00331713"/>
    <w:rsid w:val="00331F67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6A8"/>
    <w:rsid w:val="003427AC"/>
    <w:rsid w:val="003427B1"/>
    <w:rsid w:val="0034282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50"/>
    <w:rsid w:val="0035149C"/>
    <w:rsid w:val="00351622"/>
    <w:rsid w:val="003516A8"/>
    <w:rsid w:val="003530EB"/>
    <w:rsid w:val="0035362E"/>
    <w:rsid w:val="00353AFB"/>
    <w:rsid w:val="00353B88"/>
    <w:rsid w:val="00353CF5"/>
    <w:rsid w:val="00353DCD"/>
    <w:rsid w:val="0035427C"/>
    <w:rsid w:val="0035432E"/>
    <w:rsid w:val="0035439A"/>
    <w:rsid w:val="003550FA"/>
    <w:rsid w:val="003555E7"/>
    <w:rsid w:val="00355ACF"/>
    <w:rsid w:val="003562AB"/>
    <w:rsid w:val="00356753"/>
    <w:rsid w:val="00357663"/>
    <w:rsid w:val="00357866"/>
    <w:rsid w:val="00357A7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63C"/>
    <w:rsid w:val="00362A86"/>
    <w:rsid w:val="00362CF7"/>
    <w:rsid w:val="0036332B"/>
    <w:rsid w:val="00363391"/>
    <w:rsid w:val="00363AC2"/>
    <w:rsid w:val="003641A7"/>
    <w:rsid w:val="00365451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DF6"/>
    <w:rsid w:val="00371E42"/>
    <w:rsid w:val="003722A7"/>
    <w:rsid w:val="003723FA"/>
    <w:rsid w:val="00372B95"/>
    <w:rsid w:val="0037303C"/>
    <w:rsid w:val="0037355B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A53"/>
    <w:rsid w:val="00380F3D"/>
    <w:rsid w:val="00381679"/>
    <w:rsid w:val="003818F5"/>
    <w:rsid w:val="00382589"/>
    <w:rsid w:val="00382A4B"/>
    <w:rsid w:val="00382ED5"/>
    <w:rsid w:val="00383B81"/>
    <w:rsid w:val="00386BA4"/>
    <w:rsid w:val="00386BC6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406F"/>
    <w:rsid w:val="003959CE"/>
    <w:rsid w:val="00395A19"/>
    <w:rsid w:val="00395E6F"/>
    <w:rsid w:val="00396602"/>
    <w:rsid w:val="00396A8B"/>
    <w:rsid w:val="00396DE6"/>
    <w:rsid w:val="0039704C"/>
    <w:rsid w:val="00397251"/>
    <w:rsid w:val="003973DE"/>
    <w:rsid w:val="003974B0"/>
    <w:rsid w:val="003978DD"/>
    <w:rsid w:val="003A03A2"/>
    <w:rsid w:val="003A0DF6"/>
    <w:rsid w:val="003A0E24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427E"/>
    <w:rsid w:val="003A49B1"/>
    <w:rsid w:val="003A4E4C"/>
    <w:rsid w:val="003A57AA"/>
    <w:rsid w:val="003A5C85"/>
    <w:rsid w:val="003A5DAF"/>
    <w:rsid w:val="003A6145"/>
    <w:rsid w:val="003A63B2"/>
    <w:rsid w:val="003A7E90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98A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510A"/>
    <w:rsid w:val="003C53F8"/>
    <w:rsid w:val="003C5CF3"/>
    <w:rsid w:val="003C64AC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0E0"/>
    <w:rsid w:val="003D122B"/>
    <w:rsid w:val="003D12D7"/>
    <w:rsid w:val="003D1AA6"/>
    <w:rsid w:val="003D25FD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144F"/>
    <w:rsid w:val="003E17B4"/>
    <w:rsid w:val="003E1C66"/>
    <w:rsid w:val="003E20B6"/>
    <w:rsid w:val="003E20E5"/>
    <w:rsid w:val="003E2458"/>
    <w:rsid w:val="003E298C"/>
    <w:rsid w:val="003E2E63"/>
    <w:rsid w:val="003E32D6"/>
    <w:rsid w:val="003E3AEA"/>
    <w:rsid w:val="003E3EF1"/>
    <w:rsid w:val="003E4219"/>
    <w:rsid w:val="003E4A40"/>
    <w:rsid w:val="003E4CB2"/>
    <w:rsid w:val="003E51BD"/>
    <w:rsid w:val="003E5456"/>
    <w:rsid w:val="003E5509"/>
    <w:rsid w:val="003E5729"/>
    <w:rsid w:val="003E5BD1"/>
    <w:rsid w:val="003E5C92"/>
    <w:rsid w:val="003E6C71"/>
    <w:rsid w:val="003E6F0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636D"/>
    <w:rsid w:val="003F64C8"/>
    <w:rsid w:val="003F67C5"/>
    <w:rsid w:val="003F68B9"/>
    <w:rsid w:val="003F68D4"/>
    <w:rsid w:val="003F6C2C"/>
    <w:rsid w:val="003F7096"/>
    <w:rsid w:val="003F7A90"/>
    <w:rsid w:val="003F7FCA"/>
    <w:rsid w:val="00400034"/>
    <w:rsid w:val="004004D8"/>
    <w:rsid w:val="00400D40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8D9"/>
    <w:rsid w:val="0040392A"/>
    <w:rsid w:val="00403A67"/>
    <w:rsid w:val="00403BC5"/>
    <w:rsid w:val="0040402C"/>
    <w:rsid w:val="00404476"/>
    <w:rsid w:val="00405144"/>
    <w:rsid w:val="00405514"/>
    <w:rsid w:val="00405579"/>
    <w:rsid w:val="004055EA"/>
    <w:rsid w:val="00405783"/>
    <w:rsid w:val="00405898"/>
    <w:rsid w:val="00405E6D"/>
    <w:rsid w:val="0040637C"/>
    <w:rsid w:val="004069B8"/>
    <w:rsid w:val="00406CCB"/>
    <w:rsid w:val="004074D5"/>
    <w:rsid w:val="0041002B"/>
    <w:rsid w:val="0041060F"/>
    <w:rsid w:val="00410820"/>
    <w:rsid w:val="00410893"/>
    <w:rsid w:val="0041152E"/>
    <w:rsid w:val="004117A9"/>
    <w:rsid w:val="0041185E"/>
    <w:rsid w:val="00412897"/>
    <w:rsid w:val="00412B3B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6994"/>
    <w:rsid w:val="00417137"/>
    <w:rsid w:val="0041747A"/>
    <w:rsid w:val="004176AF"/>
    <w:rsid w:val="00420A5C"/>
    <w:rsid w:val="00420DA8"/>
    <w:rsid w:val="00421352"/>
    <w:rsid w:val="0042146D"/>
    <w:rsid w:val="00421E44"/>
    <w:rsid w:val="0042291B"/>
    <w:rsid w:val="00422F0C"/>
    <w:rsid w:val="004234F4"/>
    <w:rsid w:val="00423B29"/>
    <w:rsid w:val="00423E3E"/>
    <w:rsid w:val="0042411D"/>
    <w:rsid w:val="0042412C"/>
    <w:rsid w:val="0042419B"/>
    <w:rsid w:val="004241A2"/>
    <w:rsid w:val="00424A20"/>
    <w:rsid w:val="00424EE8"/>
    <w:rsid w:val="004274D0"/>
    <w:rsid w:val="004277B8"/>
    <w:rsid w:val="00427E63"/>
    <w:rsid w:val="004303E0"/>
    <w:rsid w:val="00430E61"/>
    <w:rsid w:val="0043105A"/>
    <w:rsid w:val="00431BC7"/>
    <w:rsid w:val="00431E78"/>
    <w:rsid w:val="004321F1"/>
    <w:rsid w:val="004327E6"/>
    <w:rsid w:val="00432B6C"/>
    <w:rsid w:val="00433462"/>
    <w:rsid w:val="00433C9B"/>
    <w:rsid w:val="00433F2A"/>
    <w:rsid w:val="0043442D"/>
    <w:rsid w:val="0043486C"/>
    <w:rsid w:val="00434B96"/>
    <w:rsid w:val="004350B8"/>
    <w:rsid w:val="0043512C"/>
    <w:rsid w:val="004352E2"/>
    <w:rsid w:val="0043563D"/>
    <w:rsid w:val="00435F86"/>
    <w:rsid w:val="00436073"/>
    <w:rsid w:val="0043633C"/>
    <w:rsid w:val="00436B07"/>
    <w:rsid w:val="00437339"/>
    <w:rsid w:val="00437A65"/>
    <w:rsid w:val="004409F9"/>
    <w:rsid w:val="00440CA9"/>
    <w:rsid w:val="00441516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448F"/>
    <w:rsid w:val="00444B8C"/>
    <w:rsid w:val="00444BF5"/>
    <w:rsid w:val="00444D64"/>
    <w:rsid w:val="00444ED2"/>
    <w:rsid w:val="00444F8B"/>
    <w:rsid w:val="0044553B"/>
    <w:rsid w:val="004456D0"/>
    <w:rsid w:val="00445771"/>
    <w:rsid w:val="00445F3C"/>
    <w:rsid w:val="004467B1"/>
    <w:rsid w:val="00447696"/>
    <w:rsid w:val="00450F7C"/>
    <w:rsid w:val="00451492"/>
    <w:rsid w:val="00452302"/>
    <w:rsid w:val="00452B7D"/>
    <w:rsid w:val="00452D89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080"/>
    <w:rsid w:val="004617D9"/>
    <w:rsid w:val="004621F4"/>
    <w:rsid w:val="004626EA"/>
    <w:rsid w:val="00462CE0"/>
    <w:rsid w:val="00464034"/>
    <w:rsid w:val="004642B6"/>
    <w:rsid w:val="00464558"/>
    <w:rsid w:val="00464849"/>
    <w:rsid w:val="00464D1F"/>
    <w:rsid w:val="004653B2"/>
    <w:rsid w:val="0046562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87E"/>
    <w:rsid w:val="00480886"/>
    <w:rsid w:val="00481128"/>
    <w:rsid w:val="00481CC8"/>
    <w:rsid w:val="00482356"/>
    <w:rsid w:val="0048241E"/>
    <w:rsid w:val="0048263B"/>
    <w:rsid w:val="004829E9"/>
    <w:rsid w:val="00483A45"/>
    <w:rsid w:val="00483C80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CD7"/>
    <w:rsid w:val="00486D2E"/>
    <w:rsid w:val="00486E29"/>
    <w:rsid w:val="00487136"/>
    <w:rsid w:val="004903BD"/>
    <w:rsid w:val="00490F9C"/>
    <w:rsid w:val="00491A53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97AD9"/>
    <w:rsid w:val="004A036B"/>
    <w:rsid w:val="004A0565"/>
    <w:rsid w:val="004A0912"/>
    <w:rsid w:val="004A16B2"/>
    <w:rsid w:val="004A19F3"/>
    <w:rsid w:val="004A1B81"/>
    <w:rsid w:val="004A2AB5"/>
    <w:rsid w:val="004A3813"/>
    <w:rsid w:val="004A3AC0"/>
    <w:rsid w:val="004A444B"/>
    <w:rsid w:val="004A4813"/>
    <w:rsid w:val="004A493E"/>
    <w:rsid w:val="004A4AA3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64C"/>
    <w:rsid w:val="004B5AEC"/>
    <w:rsid w:val="004B5D15"/>
    <w:rsid w:val="004B6619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75B"/>
    <w:rsid w:val="004C1954"/>
    <w:rsid w:val="004C1A33"/>
    <w:rsid w:val="004C2352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1D64"/>
    <w:rsid w:val="004D216A"/>
    <w:rsid w:val="004D23A5"/>
    <w:rsid w:val="004D23D6"/>
    <w:rsid w:val="004D2CD8"/>
    <w:rsid w:val="004D2E74"/>
    <w:rsid w:val="004D34DA"/>
    <w:rsid w:val="004D3C04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69CE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FE1"/>
    <w:rsid w:val="004E607C"/>
    <w:rsid w:val="004E648C"/>
    <w:rsid w:val="004E668C"/>
    <w:rsid w:val="004E67AE"/>
    <w:rsid w:val="004E67FB"/>
    <w:rsid w:val="004E6A1F"/>
    <w:rsid w:val="004E71DC"/>
    <w:rsid w:val="004E753F"/>
    <w:rsid w:val="004F0055"/>
    <w:rsid w:val="004F010C"/>
    <w:rsid w:val="004F055E"/>
    <w:rsid w:val="004F0FE9"/>
    <w:rsid w:val="004F1225"/>
    <w:rsid w:val="004F17B4"/>
    <w:rsid w:val="004F1C90"/>
    <w:rsid w:val="004F2A0A"/>
    <w:rsid w:val="004F3A1C"/>
    <w:rsid w:val="004F4193"/>
    <w:rsid w:val="004F422F"/>
    <w:rsid w:val="004F4405"/>
    <w:rsid w:val="004F4492"/>
    <w:rsid w:val="004F5072"/>
    <w:rsid w:val="004F544D"/>
    <w:rsid w:val="004F59C0"/>
    <w:rsid w:val="004F6550"/>
    <w:rsid w:val="004F69AA"/>
    <w:rsid w:val="004F6A65"/>
    <w:rsid w:val="004F6EE8"/>
    <w:rsid w:val="004F7101"/>
    <w:rsid w:val="00500041"/>
    <w:rsid w:val="00500A2A"/>
    <w:rsid w:val="00500F48"/>
    <w:rsid w:val="00501905"/>
    <w:rsid w:val="00501C25"/>
    <w:rsid w:val="005021D0"/>
    <w:rsid w:val="00502525"/>
    <w:rsid w:val="00502875"/>
    <w:rsid w:val="00502D91"/>
    <w:rsid w:val="00502E3B"/>
    <w:rsid w:val="005032E0"/>
    <w:rsid w:val="00503381"/>
    <w:rsid w:val="00503438"/>
    <w:rsid w:val="005036E7"/>
    <w:rsid w:val="00503E38"/>
    <w:rsid w:val="0050439E"/>
    <w:rsid w:val="00504483"/>
    <w:rsid w:val="00504818"/>
    <w:rsid w:val="00504C8D"/>
    <w:rsid w:val="00504E77"/>
    <w:rsid w:val="005051E9"/>
    <w:rsid w:val="00505754"/>
    <w:rsid w:val="00505988"/>
    <w:rsid w:val="00505A6D"/>
    <w:rsid w:val="00505CD8"/>
    <w:rsid w:val="00506EF7"/>
    <w:rsid w:val="00507AD7"/>
    <w:rsid w:val="0051032A"/>
    <w:rsid w:val="00510486"/>
    <w:rsid w:val="00510A65"/>
    <w:rsid w:val="00510D1B"/>
    <w:rsid w:val="00510ED3"/>
    <w:rsid w:val="005110EC"/>
    <w:rsid w:val="00511499"/>
    <w:rsid w:val="00511B06"/>
    <w:rsid w:val="005120B2"/>
    <w:rsid w:val="00512DA9"/>
    <w:rsid w:val="00513317"/>
    <w:rsid w:val="00513684"/>
    <w:rsid w:val="0051416E"/>
    <w:rsid w:val="00514BC5"/>
    <w:rsid w:val="00514D52"/>
    <w:rsid w:val="00514E66"/>
    <w:rsid w:val="00514EAA"/>
    <w:rsid w:val="00514FE2"/>
    <w:rsid w:val="00515085"/>
    <w:rsid w:val="00515798"/>
    <w:rsid w:val="0051580F"/>
    <w:rsid w:val="005159E3"/>
    <w:rsid w:val="00515A00"/>
    <w:rsid w:val="00515A41"/>
    <w:rsid w:val="00515ECC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589D"/>
    <w:rsid w:val="00525CC8"/>
    <w:rsid w:val="00526399"/>
    <w:rsid w:val="00526950"/>
    <w:rsid w:val="00526DCE"/>
    <w:rsid w:val="005275A5"/>
    <w:rsid w:val="005306CC"/>
    <w:rsid w:val="005309B9"/>
    <w:rsid w:val="00530FB7"/>
    <w:rsid w:val="005311B1"/>
    <w:rsid w:val="00532713"/>
    <w:rsid w:val="00532963"/>
    <w:rsid w:val="00532D66"/>
    <w:rsid w:val="00533615"/>
    <w:rsid w:val="00534866"/>
    <w:rsid w:val="00534CD2"/>
    <w:rsid w:val="00534F3A"/>
    <w:rsid w:val="00535011"/>
    <w:rsid w:val="005359E6"/>
    <w:rsid w:val="00536920"/>
    <w:rsid w:val="00536AB3"/>
    <w:rsid w:val="005379C4"/>
    <w:rsid w:val="00537ABD"/>
    <w:rsid w:val="0054001D"/>
    <w:rsid w:val="00540051"/>
    <w:rsid w:val="00540F73"/>
    <w:rsid w:val="00541168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9FD"/>
    <w:rsid w:val="00552D66"/>
    <w:rsid w:val="00552EDB"/>
    <w:rsid w:val="00552FA6"/>
    <w:rsid w:val="005533B2"/>
    <w:rsid w:val="005536B8"/>
    <w:rsid w:val="00554594"/>
    <w:rsid w:val="00554696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D64"/>
    <w:rsid w:val="00563C02"/>
    <w:rsid w:val="00563FCF"/>
    <w:rsid w:val="00564016"/>
    <w:rsid w:val="005642BE"/>
    <w:rsid w:val="0056434A"/>
    <w:rsid w:val="005647B4"/>
    <w:rsid w:val="00564D8A"/>
    <w:rsid w:val="00565312"/>
    <w:rsid w:val="00565AA6"/>
    <w:rsid w:val="00565CC0"/>
    <w:rsid w:val="005664ED"/>
    <w:rsid w:val="00566652"/>
    <w:rsid w:val="00566D95"/>
    <w:rsid w:val="00566E6C"/>
    <w:rsid w:val="00567271"/>
    <w:rsid w:val="0056765D"/>
    <w:rsid w:val="00567920"/>
    <w:rsid w:val="0057008B"/>
    <w:rsid w:val="00570F1A"/>
    <w:rsid w:val="00571A73"/>
    <w:rsid w:val="00571D9D"/>
    <w:rsid w:val="00572909"/>
    <w:rsid w:val="00572C65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3208"/>
    <w:rsid w:val="00583360"/>
    <w:rsid w:val="005837B8"/>
    <w:rsid w:val="005838E9"/>
    <w:rsid w:val="00584427"/>
    <w:rsid w:val="00584436"/>
    <w:rsid w:val="005848A0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08A"/>
    <w:rsid w:val="00596665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E7D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40C"/>
    <w:rsid w:val="005A46BC"/>
    <w:rsid w:val="005A4791"/>
    <w:rsid w:val="005A4EE2"/>
    <w:rsid w:val="005A4FB8"/>
    <w:rsid w:val="005A56CB"/>
    <w:rsid w:val="005A56DC"/>
    <w:rsid w:val="005A57BF"/>
    <w:rsid w:val="005A5B4E"/>
    <w:rsid w:val="005A5B9B"/>
    <w:rsid w:val="005A5F5E"/>
    <w:rsid w:val="005A61F8"/>
    <w:rsid w:val="005A68A1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9C1"/>
    <w:rsid w:val="005B23EB"/>
    <w:rsid w:val="005B2401"/>
    <w:rsid w:val="005B2A71"/>
    <w:rsid w:val="005B2B31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0FCC"/>
    <w:rsid w:val="005C1939"/>
    <w:rsid w:val="005C1B54"/>
    <w:rsid w:val="005C201A"/>
    <w:rsid w:val="005C2A5C"/>
    <w:rsid w:val="005C3A1C"/>
    <w:rsid w:val="005C3D71"/>
    <w:rsid w:val="005C3DBE"/>
    <w:rsid w:val="005C3EA9"/>
    <w:rsid w:val="005C4CFF"/>
    <w:rsid w:val="005C5546"/>
    <w:rsid w:val="005C58A9"/>
    <w:rsid w:val="005C58DA"/>
    <w:rsid w:val="005C5997"/>
    <w:rsid w:val="005C5E05"/>
    <w:rsid w:val="005C627F"/>
    <w:rsid w:val="005C6970"/>
    <w:rsid w:val="005C6E70"/>
    <w:rsid w:val="005C73A3"/>
    <w:rsid w:val="005C74C5"/>
    <w:rsid w:val="005C7A81"/>
    <w:rsid w:val="005D058B"/>
    <w:rsid w:val="005D0D71"/>
    <w:rsid w:val="005D161E"/>
    <w:rsid w:val="005D17D8"/>
    <w:rsid w:val="005D1F9D"/>
    <w:rsid w:val="005D246C"/>
    <w:rsid w:val="005D2778"/>
    <w:rsid w:val="005D27A8"/>
    <w:rsid w:val="005D28F6"/>
    <w:rsid w:val="005D3035"/>
    <w:rsid w:val="005D352E"/>
    <w:rsid w:val="005D3892"/>
    <w:rsid w:val="005D3D56"/>
    <w:rsid w:val="005D3FA2"/>
    <w:rsid w:val="005D4092"/>
    <w:rsid w:val="005D409B"/>
    <w:rsid w:val="005D413A"/>
    <w:rsid w:val="005D4363"/>
    <w:rsid w:val="005D4653"/>
    <w:rsid w:val="005D4DF5"/>
    <w:rsid w:val="005D5379"/>
    <w:rsid w:val="005D587C"/>
    <w:rsid w:val="005D5BAA"/>
    <w:rsid w:val="005D5CFE"/>
    <w:rsid w:val="005D5F87"/>
    <w:rsid w:val="005D60C8"/>
    <w:rsid w:val="005D6278"/>
    <w:rsid w:val="005D714E"/>
    <w:rsid w:val="005D7386"/>
    <w:rsid w:val="005D73C6"/>
    <w:rsid w:val="005D7D58"/>
    <w:rsid w:val="005E0B9C"/>
    <w:rsid w:val="005E17BE"/>
    <w:rsid w:val="005E1F23"/>
    <w:rsid w:val="005E1F70"/>
    <w:rsid w:val="005E22E3"/>
    <w:rsid w:val="005E2A94"/>
    <w:rsid w:val="005E2D3B"/>
    <w:rsid w:val="005E2EED"/>
    <w:rsid w:val="005E37C3"/>
    <w:rsid w:val="005E37DA"/>
    <w:rsid w:val="005E3A61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3ED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64E4"/>
    <w:rsid w:val="005F7375"/>
    <w:rsid w:val="005F7919"/>
    <w:rsid w:val="005F7AED"/>
    <w:rsid w:val="005F7BB7"/>
    <w:rsid w:val="00600B49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0FC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232F"/>
    <w:rsid w:val="00612455"/>
    <w:rsid w:val="0061284E"/>
    <w:rsid w:val="00612BCE"/>
    <w:rsid w:val="00613C25"/>
    <w:rsid w:val="00613E25"/>
    <w:rsid w:val="006141B9"/>
    <w:rsid w:val="006142C0"/>
    <w:rsid w:val="006149AD"/>
    <w:rsid w:val="00614F82"/>
    <w:rsid w:val="00614F8C"/>
    <w:rsid w:val="006164FF"/>
    <w:rsid w:val="00617F8D"/>
    <w:rsid w:val="00620933"/>
    <w:rsid w:val="00620989"/>
    <w:rsid w:val="006209C1"/>
    <w:rsid w:val="00620D52"/>
    <w:rsid w:val="00620ECF"/>
    <w:rsid w:val="00621769"/>
    <w:rsid w:val="00622DAF"/>
    <w:rsid w:val="00623351"/>
    <w:rsid w:val="00623505"/>
    <w:rsid w:val="006238E7"/>
    <w:rsid w:val="00624152"/>
    <w:rsid w:val="0062524C"/>
    <w:rsid w:val="00625CBC"/>
    <w:rsid w:val="0062765E"/>
    <w:rsid w:val="00627B0E"/>
    <w:rsid w:val="00630430"/>
    <w:rsid w:val="00630674"/>
    <w:rsid w:val="00631146"/>
    <w:rsid w:val="00631692"/>
    <w:rsid w:val="0063175C"/>
    <w:rsid w:val="00631FF1"/>
    <w:rsid w:val="00632C3B"/>
    <w:rsid w:val="00633A46"/>
    <w:rsid w:val="0063506B"/>
    <w:rsid w:val="006357C3"/>
    <w:rsid w:val="006359DB"/>
    <w:rsid w:val="00635CB8"/>
    <w:rsid w:val="00636467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0EC7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CB4"/>
    <w:rsid w:val="006605C4"/>
    <w:rsid w:val="00660E35"/>
    <w:rsid w:val="0066176B"/>
    <w:rsid w:val="00661D27"/>
    <w:rsid w:val="0066294E"/>
    <w:rsid w:val="0066309E"/>
    <w:rsid w:val="0066359B"/>
    <w:rsid w:val="006637C0"/>
    <w:rsid w:val="00663882"/>
    <w:rsid w:val="0066510C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FF3"/>
    <w:rsid w:val="0067256B"/>
    <w:rsid w:val="006740D3"/>
    <w:rsid w:val="00674BC5"/>
    <w:rsid w:val="00674FAF"/>
    <w:rsid w:val="0067501D"/>
    <w:rsid w:val="006756FE"/>
    <w:rsid w:val="00675C55"/>
    <w:rsid w:val="00675C56"/>
    <w:rsid w:val="00676983"/>
    <w:rsid w:val="00676F93"/>
    <w:rsid w:val="00677279"/>
    <w:rsid w:val="00677D70"/>
    <w:rsid w:val="00680488"/>
    <w:rsid w:val="00680787"/>
    <w:rsid w:val="00680DAF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0AC"/>
    <w:rsid w:val="0068537C"/>
    <w:rsid w:val="0068645D"/>
    <w:rsid w:val="00686603"/>
    <w:rsid w:val="006867B1"/>
    <w:rsid w:val="006869A0"/>
    <w:rsid w:val="0068726C"/>
    <w:rsid w:val="006873BC"/>
    <w:rsid w:val="006874F3"/>
    <w:rsid w:val="00687975"/>
    <w:rsid w:val="006902E9"/>
    <w:rsid w:val="006904D2"/>
    <w:rsid w:val="006906AA"/>
    <w:rsid w:val="006907AF"/>
    <w:rsid w:val="00690BAD"/>
    <w:rsid w:val="00690EC3"/>
    <w:rsid w:val="0069167F"/>
    <w:rsid w:val="0069182F"/>
    <w:rsid w:val="00691B2A"/>
    <w:rsid w:val="00692B14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6A8"/>
    <w:rsid w:val="006A1827"/>
    <w:rsid w:val="006A2B2A"/>
    <w:rsid w:val="006A306A"/>
    <w:rsid w:val="006A3189"/>
    <w:rsid w:val="006A3409"/>
    <w:rsid w:val="006A3DB9"/>
    <w:rsid w:val="006A431C"/>
    <w:rsid w:val="006A43C7"/>
    <w:rsid w:val="006A4681"/>
    <w:rsid w:val="006A470A"/>
    <w:rsid w:val="006A471A"/>
    <w:rsid w:val="006A4C53"/>
    <w:rsid w:val="006A562B"/>
    <w:rsid w:val="006A6AD7"/>
    <w:rsid w:val="006B0113"/>
    <w:rsid w:val="006B0200"/>
    <w:rsid w:val="006B0426"/>
    <w:rsid w:val="006B12A8"/>
    <w:rsid w:val="006B1583"/>
    <w:rsid w:val="006B1E38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4D3"/>
    <w:rsid w:val="006D281C"/>
    <w:rsid w:val="006D2900"/>
    <w:rsid w:val="006D3185"/>
    <w:rsid w:val="006D3539"/>
    <w:rsid w:val="006D50D5"/>
    <w:rsid w:val="006D51B9"/>
    <w:rsid w:val="006D5D92"/>
    <w:rsid w:val="006D6C3C"/>
    <w:rsid w:val="006D6DE0"/>
    <w:rsid w:val="006D6F9B"/>
    <w:rsid w:val="006D7944"/>
    <w:rsid w:val="006D7BC5"/>
    <w:rsid w:val="006E003A"/>
    <w:rsid w:val="006E09C5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7B4"/>
    <w:rsid w:val="006E3DD5"/>
    <w:rsid w:val="006E3F88"/>
    <w:rsid w:val="006E413E"/>
    <w:rsid w:val="006E42A5"/>
    <w:rsid w:val="006E4384"/>
    <w:rsid w:val="006E523C"/>
    <w:rsid w:val="006E5B8C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D7C"/>
    <w:rsid w:val="00700354"/>
    <w:rsid w:val="0070062B"/>
    <w:rsid w:val="00700A39"/>
    <w:rsid w:val="00701051"/>
    <w:rsid w:val="007014F9"/>
    <w:rsid w:val="00701989"/>
    <w:rsid w:val="00701E64"/>
    <w:rsid w:val="00701F64"/>
    <w:rsid w:val="00701FEA"/>
    <w:rsid w:val="0070210A"/>
    <w:rsid w:val="00702458"/>
    <w:rsid w:val="007026E9"/>
    <w:rsid w:val="00702A26"/>
    <w:rsid w:val="00702F3A"/>
    <w:rsid w:val="00703082"/>
    <w:rsid w:val="00703B99"/>
    <w:rsid w:val="0070439E"/>
    <w:rsid w:val="007052DC"/>
    <w:rsid w:val="0070534B"/>
    <w:rsid w:val="00705CDB"/>
    <w:rsid w:val="00705E09"/>
    <w:rsid w:val="007061FC"/>
    <w:rsid w:val="00706BE9"/>
    <w:rsid w:val="00706F6C"/>
    <w:rsid w:val="00707647"/>
    <w:rsid w:val="00710034"/>
    <w:rsid w:val="007109C7"/>
    <w:rsid w:val="00710A81"/>
    <w:rsid w:val="00710CE2"/>
    <w:rsid w:val="00711D9D"/>
    <w:rsid w:val="00711EA0"/>
    <w:rsid w:val="00713189"/>
    <w:rsid w:val="00713243"/>
    <w:rsid w:val="007132B0"/>
    <w:rsid w:val="007132F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9B0"/>
    <w:rsid w:val="00722513"/>
    <w:rsid w:val="00722A05"/>
    <w:rsid w:val="00722B35"/>
    <w:rsid w:val="00723AA9"/>
    <w:rsid w:val="00723EEF"/>
    <w:rsid w:val="007256AA"/>
    <w:rsid w:val="00725750"/>
    <w:rsid w:val="00725DC0"/>
    <w:rsid w:val="00726BD7"/>
    <w:rsid w:val="007275B5"/>
    <w:rsid w:val="00727FC0"/>
    <w:rsid w:val="00730064"/>
    <w:rsid w:val="00730467"/>
    <w:rsid w:val="007305E1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611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1105"/>
    <w:rsid w:val="0074124C"/>
    <w:rsid w:val="00741A4A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D1C"/>
    <w:rsid w:val="00747D71"/>
    <w:rsid w:val="00751224"/>
    <w:rsid w:val="00751BF8"/>
    <w:rsid w:val="00751D6E"/>
    <w:rsid w:val="00751E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810"/>
    <w:rsid w:val="00762AAF"/>
    <w:rsid w:val="00763379"/>
    <w:rsid w:val="007636B1"/>
    <w:rsid w:val="007638C3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67A3E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F13"/>
    <w:rsid w:val="00772F37"/>
    <w:rsid w:val="00772FCE"/>
    <w:rsid w:val="00773128"/>
    <w:rsid w:val="007732B5"/>
    <w:rsid w:val="007737CC"/>
    <w:rsid w:val="007739E7"/>
    <w:rsid w:val="0077415D"/>
    <w:rsid w:val="007741F4"/>
    <w:rsid w:val="0077487B"/>
    <w:rsid w:val="00774C4E"/>
    <w:rsid w:val="0077508A"/>
    <w:rsid w:val="007752C7"/>
    <w:rsid w:val="00775994"/>
    <w:rsid w:val="00775E23"/>
    <w:rsid w:val="00775EF8"/>
    <w:rsid w:val="00776A95"/>
    <w:rsid w:val="0077739A"/>
    <w:rsid w:val="00777492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411E"/>
    <w:rsid w:val="007854AE"/>
    <w:rsid w:val="00785F86"/>
    <w:rsid w:val="007862BA"/>
    <w:rsid w:val="007864F9"/>
    <w:rsid w:val="00786E6F"/>
    <w:rsid w:val="00786F8B"/>
    <w:rsid w:val="0078764A"/>
    <w:rsid w:val="007900BF"/>
    <w:rsid w:val="007905D2"/>
    <w:rsid w:val="00790C11"/>
    <w:rsid w:val="00790D61"/>
    <w:rsid w:val="00791302"/>
    <w:rsid w:val="0079148B"/>
    <w:rsid w:val="00791CED"/>
    <w:rsid w:val="007920E5"/>
    <w:rsid w:val="00792196"/>
    <w:rsid w:val="00792505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4089"/>
    <w:rsid w:val="007944BD"/>
    <w:rsid w:val="007955C8"/>
    <w:rsid w:val="0079582A"/>
    <w:rsid w:val="00796144"/>
    <w:rsid w:val="00796406"/>
    <w:rsid w:val="00796A09"/>
    <w:rsid w:val="00797269"/>
    <w:rsid w:val="007972AD"/>
    <w:rsid w:val="00797323"/>
    <w:rsid w:val="007A0591"/>
    <w:rsid w:val="007A0751"/>
    <w:rsid w:val="007A09EC"/>
    <w:rsid w:val="007A0BA7"/>
    <w:rsid w:val="007A0D9B"/>
    <w:rsid w:val="007A0FFE"/>
    <w:rsid w:val="007A1536"/>
    <w:rsid w:val="007A18B2"/>
    <w:rsid w:val="007A22B6"/>
    <w:rsid w:val="007A22DF"/>
    <w:rsid w:val="007A2626"/>
    <w:rsid w:val="007A29C8"/>
    <w:rsid w:val="007A3428"/>
    <w:rsid w:val="007A3B6A"/>
    <w:rsid w:val="007A3E41"/>
    <w:rsid w:val="007A4BAC"/>
    <w:rsid w:val="007A5603"/>
    <w:rsid w:val="007A57F6"/>
    <w:rsid w:val="007A581E"/>
    <w:rsid w:val="007A5CD7"/>
    <w:rsid w:val="007A6238"/>
    <w:rsid w:val="007A6932"/>
    <w:rsid w:val="007A761D"/>
    <w:rsid w:val="007A7CBC"/>
    <w:rsid w:val="007A7EEF"/>
    <w:rsid w:val="007B0D66"/>
    <w:rsid w:val="007B171A"/>
    <w:rsid w:val="007B1763"/>
    <w:rsid w:val="007B1BA5"/>
    <w:rsid w:val="007B1C21"/>
    <w:rsid w:val="007B227C"/>
    <w:rsid w:val="007B2B9C"/>
    <w:rsid w:val="007B49DA"/>
    <w:rsid w:val="007B4AC7"/>
    <w:rsid w:val="007B4B22"/>
    <w:rsid w:val="007B503D"/>
    <w:rsid w:val="007B567B"/>
    <w:rsid w:val="007B5680"/>
    <w:rsid w:val="007B66EE"/>
    <w:rsid w:val="007B7584"/>
    <w:rsid w:val="007B7751"/>
    <w:rsid w:val="007C000B"/>
    <w:rsid w:val="007C01B9"/>
    <w:rsid w:val="007C02FC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6598"/>
    <w:rsid w:val="007D6641"/>
    <w:rsid w:val="007D78CE"/>
    <w:rsid w:val="007E05B3"/>
    <w:rsid w:val="007E08B8"/>
    <w:rsid w:val="007E0C06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77F"/>
    <w:rsid w:val="007E28F5"/>
    <w:rsid w:val="007E29F4"/>
    <w:rsid w:val="007E3261"/>
    <w:rsid w:val="007E346C"/>
    <w:rsid w:val="007E409A"/>
    <w:rsid w:val="007E41BC"/>
    <w:rsid w:val="007E4448"/>
    <w:rsid w:val="007E4CED"/>
    <w:rsid w:val="007E55AF"/>
    <w:rsid w:val="007E55D2"/>
    <w:rsid w:val="007E5794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23FA"/>
    <w:rsid w:val="007F2424"/>
    <w:rsid w:val="007F2488"/>
    <w:rsid w:val="007F2DE9"/>
    <w:rsid w:val="007F31D6"/>
    <w:rsid w:val="007F399E"/>
    <w:rsid w:val="007F4486"/>
    <w:rsid w:val="007F44FA"/>
    <w:rsid w:val="007F46A2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0B4B"/>
    <w:rsid w:val="008118F3"/>
    <w:rsid w:val="0081201C"/>
    <w:rsid w:val="008122F4"/>
    <w:rsid w:val="00812424"/>
    <w:rsid w:val="008125BE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7D5"/>
    <w:rsid w:val="008279D4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382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37453"/>
    <w:rsid w:val="0084052A"/>
    <w:rsid w:val="00841488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0D2"/>
    <w:rsid w:val="0084419E"/>
    <w:rsid w:val="00844329"/>
    <w:rsid w:val="00844C31"/>
    <w:rsid w:val="00845062"/>
    <w:rsid w:val="0084545B"/>
    <w:rsid w:val="008454CE"/>
    <w:rsid w:val="00846421"/>
    <w:rsid w:val="0084652F"/>
    <w:rsid w:val="00846E75"/>
    <w:rsid w:val="00847816"/>
    <w:rsid w:val="008478D7"/>
    <w:rsid w:val="00847E2A"/>
    <w:rsid w:val="00851173"/>
    <w:rsid w:val="0085160C"/>
    <w:rsid w:val="008519E9"/>
    <w:rsid w:val="00852783"/>
    <w:rsid w:val="008527CC"/>
    <w:rsid w:val="00852F75"/>
    <w:rsid w:val="008530A6"/>
    <w:rsid w:val="00853172"/>
    <w:rsid w:val="0085329F"/>
    <w:rsid w:val="008540C7"/>
    <w:rsid w:val="0085545B"/>
    <w:rsid w:val="00855CEA"/>
    <w:rsid w:val="00855D96"/>
    <w:rsid w:val="00855E41"/>
    <w:rsid w:val="0085688F"/>
    <w:rsid w:val="00856A3A"/>
    <w:rsid w:val="00856F88"/>
    <w:rsid w:val="00857420"/>
    <w:rsid w:val="00857A4D"/>
    <w:rsid w:val="00857FD1"/>
    <w:rsid w:val="008603DF"/>
    <w:rsid w:val="008606D0"/>
    <w:rsid w:val="008606F0"/>
    <w:rsid w:val="008608A3"/>
    <w:rsid w:val="00861269"/>
    <w:rsid w:val="008618A8"/>
    <w:rsid w:val="00861DD7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1A9"/>
    <w:rsid w:val="00866C4B"/>
    <w:rsid w:val="008674F3"/>
    <w:rsid w:val="008676B7"/>
    <w:rsid w:val="00867BE8"/>
    <w:rsid w:val="00867FBF"/>
    <w:rsid w:val="00870B3D"/>
    <w:rsid w:val="00870D08"/>
    <w:rsid w:val="00871152"/>
    <w:rsid w:val="00871D5E"/>
    <w:rsid w:val="00871E73"/>
    <w:rsid w:val="00872832"/>
    <w:rsid w:val="00872855"/>
    <w:rsid w:val="00872A89"/>
    <w:rsid w:val="00872BD3"/>
    <w:rsid w:val="00872BFA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5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868E1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CC8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A00A5"/>
    <w:rsid w:val="008A025A"/>
    <w:rsid w:val="008A055A"/>
    <w:rsid w:val="008A0EE0"/>
    <w:rsid w:val="008A1531"/>
    <w:rsid w:val="008A1B43"/>
    <w:rsid w:val="008A1BF2"/>
    <w:rsid w:val="008A1F0F"/>
    <w:rsid w:val="008A2210"/>
    <w:rsid w:val="008A230F"/>
    <w:rsid w:val="008A2466"/>
    <w:rsid w:val="008A2E80"/>
    <w:rsid w:val="008A2EC9"/>
    <w:rsid w:val="008A3F7A"/>
    <w:rsid w:val="008A4360"/>
    <w:rsid w:val="008A47A5"/>
    <w:rsid w:val="008A54BC"/>
    <w:rsid w:val="008A5D5C"/>
    <w:rsid w:val="008A5F29"/>
    <w:rsid w:val="008A62EF"/>
    <w:rsid w:val="008A62F1"/>
    <w:rsid w:val="008A6449"/>
    <w:rsid w:val="008A65A6"/>
    <w:rsid w:val="008A6925"/>
    <w:rsid w:val="008A69DD"/>
    <w:rsid w:val="008B04E1"/>
    <w:rsid w:val="008B09D0"/>
    <w:rsid w:val="008B1488"/>
    <w:rsid w:val="008B15D1"/>
    <w:rsid w:val="008B1FDE"/>
    <w:rsid w:val="008B24E0"/>
    <w:rsid w:val="008B2CC0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732"/>
    <w:rsid w:val="008C2C04"/>
    <w:rsid w:val="008C3552"/>
    <w:rsid w:val="008C3C9D"/>
    <w:rsid w:val="008C415F"/>
    <w:rsid w:val="008C451A"/>
    <w:rsid w:val="008C4528"/>
    <w:rsid w:val="008C486C"/>
    <w:rsid w:val="008C4B85"/>
    <w:rsid w:val="008C569A"/>
    <w:rsid w:val="008C5703"/>
    <w:rsid w:val="008C5857"/>
    <w:rsid w:val="008C5907"/>
    <w:rsid w:val="008C5E33"/>
    <w:rsid w:val="008C5FB3"/>
    <w:rsid w:val="008C6D20"/>
    <w:rsid w:val="008C7233"/>
    <w:rsid w:val="008C78FC"/>
    <w:rsid w:val="008C7C63"/>
    <w:rsid w:val="008C7C7A"/>
    <w:rsid w:val="008C7ECF"/>
    <w:rsid w:val="008D0418"/>
    <w:rsid w:val="008D09DB"/>
    <w:rsid w:val="008D0EA4"/>
    <w:rsid w:val="008D199F"/>
    <w:rsid w:val="008D1C01"/>
    <w:rsid w:val="008D2387"/>
    <w:rsid w:val="008D263F"/>
    <w:rsid w:val="008D27C5"/>
    <w:rsid w:val="008D2F58"/>
    <w:rsid w:val="008D3415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0F59"/>
    <w:rsid w:val="008E13ED"/>
    <w:rsid w:val="008E1AAC"/>
    <w:rsid w:val="008E1F1C"/>
    <w:rsid w:val="008E235C"/>
    <w:rsid w:val="008E2FF5"/>
    <w:rsid w:val="008E31B5"/>
    <w:rsid w:val="008E32AC"/>
    <w:rsid w:val="008E347E"/>
    <w:rsid w:val="008E55DE"/>
    <w:rsid w:val="008E56FA"/>
    <w:rsid w:val="008E5A70"/>
    <w:rsid w:val="008E623F"/>
    <w:rsid w:val="008E6ADE"/>
    <w:rsid w:val="008E705D"/>
    <w:rsid w:val="008F06A2"/>
    <w:rsid w:val="008F1250"/>
    <w:rsid w:val="008F175C"/>
    <w:rsid w:val="008F1C06"/>
    <w:rsid w:val="008F208C"/>
    <w:rsid w:val="008F2602"/>
    <w:rsid w:val="008F28B3"/>
    <w:rsid w:val="008F28D4"/>
    <w:rsid w:val="008F2B61"/>
    <w:rsid w:val="008F4049"/>
    <w:rsid w:val="008F413B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EB0"/>
    <w:rsid w:val="009020F7"/>
    <w:rsid w:val="00902216"/>
    <w:rsid w:val="00902429"/>
    <w:rsid w:val="009025A5"/>
    <w:rsid w:val="009025B4"/>
    <w:rsid w:val="00902C33"/>
    <w:rsid w:val="00903A3B"/>
    <w:rsid w:val="00903FAA"/>
    <w:rsid w:val="00904200"/>
    <w:rsid w:val="009046E3"/>
    <w:rsid w:val="0090476C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D5"/>
    <w:rsid w:val="00912B8F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8C"/>
    <w:rsid w:val="009166BF"/>
    <w:rsid w:val="009168EE"/>
    <w:rsid w:val="00917C44"/>
    <w:rsid w:val="00920C08"/>
    <w:rsid w:val="009210E6"/>
    <w:rsid w:val="00921119"/>
    <w:rsid w:val="009214A4"/>
    <w:rsid w:val="00921597"/>
    <w:rsid w:val="009221F0"/>
    <w:rsid w:val="009222C2"/>
    <w:rsid w:val="0092265D"/>
    <w:rsid w:val="009235A9"/>
    <w:rsid w:val="009239FE"/>
    <w:rsid w:val="00923E27"/>
    <w:rsid w:val="0092474A"/>
    <w:rsid w:val="0092476D"/>
    <w:rsid w:val="00925ABB"/>
    <w:rsid w:val="00925B39"/>
    <w:rsid w:val="00926533"/>
    <w:rsid w:val="00926D5F"/>
    <w:rsid w:val="00926DCE"/>
    <w:rsid w:val="00926E3B"/>
    <w:rsid w:val="00926F21"/>
    <w:rsid w:val="00926F9C"/>
    <w:rsid w:val="00926FCA"/>
    <w:rsid w:val="00926FFD"/>
    <w:rsid w:val="0092771A"/>
    <w:rsid w:val="0093006B"/>
    <w:rsid w:val="00931A0E"/>
    <w:rsid w:val="00931C8F"/>
    <w:rsid w:val="00931EAB"/>
    <w:rsid w:val="00931ECA"/>
    <w:rsid w:val="00931F82"/>
    <w:rsid w:val="009331EE"/>
    <w:rsid w:val="00933625"/>
    <w:rsid w:val="009336B6"/>
    <w:rsid w:val="00933DC8"/>
    <w:rsid w:val="00934B89"/>
    <w:rsid w:val="00934C51"/>
    <w:rsid w:val="00935142"/>
    <w:rsid w:val="00935391"/>
    <w:rsid w:val="0093542C"/>
    <w:rsid w:val="0093563F"/>
    <w:rsid w:val="0093576B"/>
    <w:rsid w:val="009358E4"/>
    <w:rsid w:val="00936674"/>
    <w:rsid w:val="00936DED"/>
    <w:rsid w:val="00936E9C"/>
    <w:rsid w:val="009370E1"/>
    <w:rsid w:val="00937107"/>
    <w:rsid w:val="00937868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C96"/>
    <w:rsid w:val="00943EE8"/>
    <w:rsid w:val="00944897"/>
    <w:rsid w:val="00944C29"/>
    <w:rsid w:val="00944FA3"/>
    <w:rsid w:val="0094571D"/>
    <w:rsid w:val="00945D6D"/>
    <w:rsid w:val="00945DEB"/>
    <w:rsid w:val="009475B9"/>
    <w:rsid w:val="00947790"/>
    <w:rsid w:val="00947A5C"/>
    <w:rsid w:val="009506C8"/>
    <w:rsid w:val="0095074A"/>
    <w:rsid w:val="00950768"/>
    <w:rsid w:val="009508F7"/>
    <w:rsid w:val="0095098A"/>
    <w:rsid w:val="0095168C"/>
    <w:rsid w:val="009517BC"/>
    <w:rsid w:val="0095183F"/>
    <w:rsid w:val="00951C6A"/>
    <w:rsid w:val="00951C77"/>
    <w:rsid w:val="0095294C"/>
    <w:rsid w:val="0095338F"/>
    <w:rsid w:val="0095395D"/>
    <w:rsid w:val="00953B8C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603AD"/>
    <w:rsid w:val="009604A7"/>
    <w:rsid w:val="00960876"/>
    <w:rsid w:val="00960AC8"/>
    <w:rsid w:val="0096106D"/>
    <w:rsid w:val="00961372"/>
    <w:rsid w:val="00961840"/>
    <w:rsid w:val="00961962"/>
    <w:rsid w:val="009619B1"/>
    <w:rsid w:val="00961A62"/>
    <w:rsid w:val="00961AFD"/>
    <w:rsid w:val="0096231E"/>
    <w:rsid w:val="00962A81"/>
    <w:rsid w:val="00962BED"/>
    <w:rsid w:val="009634D7"/>
    <w:rsid w:val="0096388A"/>
    <w:rsid w:val="009647AF"/>
    <w:rsid w:val="00964A0E"/>
    <w:rsid w:val="00964BFA"/>
    <w:rsid w:val="0096521B"/>
    <w:rsid w:val="00965B91"/>
    <w:rsid w:val="009667DB"/>
    <w:rsid w:val="00966D26"/>
    <w:rsid w:val="0096768B"/>
    <w:rsid w:val="00967AAC"/>
    <w:rsid w:val="00967B7C"/>
    <w:rsid w:val="00970154"/>
    <w:rsid w:val="009703B5"/>
    <w:rsid w:val="0097096A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412"/>
    <w:rsid w:val="00976665"/>
    <w:rsid w:val="009774AA"/>
    <w:rsid w:val="00977787"/>
    <w:rsid w:val="00977BF3"/>
    <w:rsid w:val="00977ED0"/>
    <w:rsid w:val="00980121"/>
    <w:rsid w:val="0098015F"/>
    <w:rsid w:val="00980733"/>
    <w:rsid w:val="00980994"/>
    <w:rsid w:val="0098213D"/>
    <w:rsid w:val="0098233A"/>
    <w:rsid w:val="00982883"/>
    <w:rsid w:val="009828B4"/>
    <w:rsid w:val="0098373B"/>
    <w:rsid w:val="009837B7"/>
    <w:rsid w:val="00983B30"/>
    <w:rsid w:val="00983BDC"/>
    <w:rsid w:val="00983F9B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14F"/>
    <w:rsid w:val="00991599"/>
    <w:rsid w:val="00991885"/>
    <w:rsid w:val="00991C33"/>
    <w:rsid w:val="009921A3"/>
    <w:rsid w:val="00992720"/>
    <w:rsid w:val="0099292C"/>
    <w:rsid w:val="00992A95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A070D"/>
    <w:rsid w:val="009A0BC9"/>
    <w:rsid w:val="009A0EB9"/>
    <w:rsid w:val="009A0EE3"/>
    <w:rsid w:val="009A193B"/>
    <w:rsid w:val="009A1E87"/>
    <w:rsid w:val="009A24C5"/>
    <w:rsid w:val="009A2C72"/>
    <w:rsid w:val="009A2FBE"/>
    <w:rsid w:val="009A3042"/>
    <w:rsid w:val="009A3339"/>
    <w:rsid w:val="009A37DD"/>
    <w:rsid w:val="009A3863"/>
    <w:rsid w:val="009A3F58"/>
    <w:rsid w:val="009A43E8"/>
    <w:rsid w:val="009A443C"/>
    <w:rsid w:val="009A47E4"/>
    <w:rsid w:val="009A4E7D"/>
    <w:rsid w:val="009A5001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8F8"/>
    <w:rsid w:val="009B0C96"/>
    <w:rsid w:val="009B0D02"/>
    <w:rsid w:val="009B0D60"/>
    <w:rsid w:val="009B1AAB"/>
    <w:rsid w:val="009B1B45"/>
    <w:rsid w:val="009B37AA"/>
    <w:rsid w:val="009B3929"/>
    <w:rsid w:val="009B3977"/>
    <w:rsid w:val="009B443E"/>
    <w:rsid w:val="009B4494"/>
    <w:rsid w:val="009B4D94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15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7260"/>
    <w:rsid w:val="009D7A1C"/>
    <w:rsid w:val="009D7FE0"/>
    <w:rsid w:val="009E0224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36E3"/>
    <w:rsid w:val="009E372A"/>
    <w:rsid w:val="009E3DE8"/>
    <w:rsid w:val="009E4154"/>
    <w:rsid w:val="009E57A1"/>
    <w:rsid w:val="009E5ABD"/>
    <w:rsid w:val="009E63B9"/>
    <w:rsid w:val="009E6703"/>
    <w:rsid w:val="009E6EBC"/>
    <w:rsid w:val="009E78E2"/>
    <w:rsid w:val="009E7A62"/>
    <w:rsid w:val="009F03D8"/>
    <w:rsid w:val="009F061E"/>
    <w:rsid w:val="009F0B89"/>
    <w:rsid w:val="009F0BA4"/>
    <w:rsid w:val="009F13FD"/>
    <w:rsid w:val="009F15E0"/>
    <w:rsid w:val="009F1CC7"/>
    <w:rsid w:val="009F2C2C"/>
    <w:rsid w:val="009F34A4"/>
    <w:rsid w:val="009F5415"/>
    <w:rsid w:val="009F5B60"/>
    <w:rsid w:val="009F5DA1"/>
    <w:rsid w:val="009F64C3"/>
    <w:rsid w:val="009F6EA2"/>
    <w:rsid w:val="009F728E"/>
    <w:rsid w:val="00A01CBD"/>
    <w:rsid w:val="00A01D26"/>
    <w:rsid w:val="00A01F75"/>
    <w:rsid w:val="00A02136"/>
    <w:rsid w:val="00A02B5A"/>
    <w:rsid w:val="00A03102"/>
    <w:rsid w:val="00A039C2"/>
    <w:rsid w:val="00A03D7B"/>
    <w:rsid w:val="00A03D89"/>
    <w:rsid w:val="00A03DC9"/>
    <w:rsid w:val="00A03EAB"/>
    <w:rsid w:val="00A04A6B"/>
    <w:rsid w:val="00A055B8"/>
    <w:rsid w:val="00A057FE"/>
    <w:rsid w:val="00A05C1F"/>
    <w:rsid w:val="00A068E7"/>
    <w:rsid w:val="00A06B77"/>
    <w:rsid w:val="00A06E4C"/>
    <w:rsid w:val="00A07355"/>
    <w:rsid w:val="00A07CFA"/>
    <w:rsid w:val="00A10AAD"/>
    <w:rsid w:val="00A10AF4"/>
    <w:rsid w:val="00A117BC"/>
    <w:rsid w:val="00A11E7D"/>
    <w:rsid w:val="00A122A4"/>
    <w:rsid w:val="00A124A9"/>
    <w:rsid w:val="00A12BFE"/>
    <w:rsid w:val="00A12E25"/>
    <w:rsid w:val="00A12ED5"/>
    <w:rsid w:val="00A13B55"/>
    <w:rsid w:val="00A14093"/>
    <w:rsid w:val="00A14E7D"/>
    <w:rsid w:val="00A1506E"/>
    <w:rsid w:val="00A1603E"/>
    <w:rsid w:val="00A16071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D1A"/>
    <w:rsid w:val="00A21F36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692F"/>
    <w:rsid w:val="00A269E5"/>
    <w:rsid w:val="00A27436"/>
    <w:rsid w:val="00A2765E"/>
    <w:rsid w:val="00A278E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5718"/>
    <w:rsid w:val="00A35B5F"/>
    <w:rsid w:val="00A36E23"/>
    <w:rsid w:val="00A36E5F"/>
    <w:rsid w:val="00A37095"/>
    <w:rsid w:val="00A37239"/>
    <w:rsid w:val="00A40014"/>
    <w:rsid w:val="00A40A4E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AA5"/>
    <w:rsid w:val="00A5281D"/>
    <w:rsid w:val="00A5379F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A5"/>
    <w:rsid w:val="00A57D9A"/>
    <w:rsid w:val="00A57E46"/>
    <w:rsid w:val="00A6125A"/>
    <w:rsid w:val="00A61A90"/>
    <w:rsid w:val="00A61C5C"/>
    <w:rsid w:val="00A61D2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3EE"/>
    <w:rsid w:val="00A67DE4"/>
    <w:rsid w:val="00A701C6"/>
    <w:rsid w:val="00A70351"/>
    <w:rsid w:val="00A703FC"/>
    <w:rsid w:val="00A707BA"/>
    <w:rsid w:val="00A71061"/>
    <w:rsid w:val="00A71550"/>
    <w:rsid w:val="00A71E1D"/>
    <w:rsid w:val="00A724B6"/>
    <w:rsid w:val="00A728A5"/>
    <w:rsid w:val="00A73685"/>
    <w:rsid w:val="00A73698"/>
    <w:rsid w:val="00A7382C"/>
    <w:rsid w:val="00A73AB7"/>
    <w:rsid w:val="00A73F5C"/>
    <w:rsid w:val="00A744AB"/>
    <w:rsid w:val="00A752E7"/>
    <w:rsid w:val="00A76147"/>
    <w:rsid w:val="00A7636D"/>
    <w:rsid w:val="00A76668"/>
    <w:rsid w:val="00A76F8C"/>
    <w:rsid w:val="00A772FB"/>
    <w:rsid w:val="00A8001A"/>
    <w:rsid w:val="00A80B6A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1F1"/>
    <w:rsid w:val="00A86A6A"/>
    <w:rsid w:val="00A86AFF"/>
    <w:rsid w:val="00A87B36"/>
    <w:rsid w:val="00A9068F"/>
    <w:rsid w:val="00A90C20"/>
    <w:rsid w:val="00A914AA"/>
    <w:rsid w:val="00A915E2"/>
    <w:rsid w:val="00A9162E"/>
    <w:rsid w:val="00A918BA"/>
    <w:rsid w:val="00A91A03"/>
    <w:rsid w:val="00A91DB6"/>
    <w:rsid w:val="00A91E78"/>
    <w:rsid w:val="00A92329"/>
    <w:rsid w:val="00A92AB0"/>
    <w:rsid w:val="00A92C6A"/>
    <w:rsid w:val="00A93588"/>
    <w:rsid w:val="00A936B7"/>
    <w:rsid w:val="00A94CE5"/>
    <w:rsid w:val="00A94E61"/>
    <w:rsid w:val="00A96222"/>
    <w:rsid w:val="00AA0316"/>
    <w:rsid w:val="00AA058B"/>
    <w:rsid w:val="00AA0F7A"/>
    <w:rsid w:val="00AA1233"/>
    <w:rsid w:val="00AA164E"/>
    <w:rsid w:val="00AA16A3"/>
    <w:rsid w:val="00AA1A78"/>
    <w:rsid w:val="00AA1A82"/>
    <w:rsid w:val="00AA230D"/>
    <w:rsid w:val="00AA357C"/>
    <w:rsid w:val="00AA415A"/>
    <w:rsid w:val="00AA466A"/>
    <w:rsid w:val="00AA5606"/>
    <w:rsid w:val="00AA59B6"/>
    <w:rsid w:val="00AA64FF"/>
    <w:rsid w:val="00AA651A"/>
    <w:rsid w:val="00AA6A94"/>
    <w:rsid w:val="00AA6EBE"/>
    <w:rsid w:val="00AA7039"/>
    <w:rsid w:val="00AA79BF"/>
    <w:rsid w:val="00AA7B8E"/>
    <w:rsid w:val="00AB044E"/>
    <w:rsid w:val="00AB0548"/>
    <w:rsid w:val="00AB0B37"/>
    <w:rsid w:val="00AB0CDB"/>
    <w:rsid w:val="00AB0D0D"/>
    <w:rsid w:val="00AB1011"/>
    <w:rsid w:val="00AB1669"/>
    <w:rsid w:val="00AB1C9B"/>
    <w:rsid w:val="00AB2357"/>
    <w:rsid w:val="00AB2834"/>
    <w:rsid w:val="00AB2E79"/>
    <w:rsid w:val="00AB30E1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E2C"/>
    <w:rsid w:val="00AB646A"/>
    <w:rsid w:val="00AB6699"/>
    <w:rsid w:val="00AB6B5D"/>
    <w:rsid w:val="00AB6C0E"/>
    <w:rsid w:val="00AB6FD2"/>
    <w:rsid w:val="00AB74CE"/>
    <w:rsid w:val="00AB7769"/>
    <w:rsid w:val="00AB7CAC"/>
    <w:rsid w:val="00AC0383"/>
    <w:rsid w:val="00AC06A1"/>
    <w:rsid w:val="00AC1E51"/>
    <w:rsid w:val="00AC1F49"/>
    <w:rsid w:val="00AC2007"/>
    <w:rsid w:val="00AC211D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5511"/>
    <w:rsid w:val="00AC5743"/>
    <w:rsid w:val="00AC5FDB"/>
    <w:rsid w:val="00AC655B"/>
    <w:rsid w:val="00AC6807"/>
    <w:rsid w:val="00AC6966"/>
    <w:rsid w:val="00AC69AF"/>
    <w:rsid w:val="00AC6E13"/>
    <w:rsid w:val="00AC6E6E"/>
    <w:rsid w:val="00AC7002"/>
    <w:rsid w:val="00AC79D2"/>
    <w:rsid w:val="00AD03D1"/>
    <w:rsid w:val="00AD082B"/>
    <w:rsid w:val="00AD0B01"/>
    <w:rsid w:val="00AD12DE"/>
    <w:rsid w:val="00AD1721"/>
    <w:rsid w:val="00AD2136"/>
    <w:rsid w:val="00AD27BB"/>
    <w:rsid w:val="00AD38FA"/>
    <w:rsid w:val="00AD3AB9"/>
    <w:rsid w:val="00AD3E19"/>
    <w:rsid w:val="00AD421F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A60"/>
    <w:rsid w:val="00AD6C19"/>
    <w:rsid w:val="00AD7675"/>
    <w:rsid w:val="00AD7AE7"/>
    <w:rsid w:val="00AD7B01"/>
    <w:rsid w:val="00AE0694"/>
    <w:rsid w:val="00AE07BC"/>
    <w:rsid w:val="00AE0A85"/>
    <w:rsid w:val="00AE1181"/>
    <w:rsid w:val="00AE1A53"/>
    <w:rsid w:val="00AE1D32"/>
    <w:rsid w:val="00AE2332"/>
    <w:rsid w:val="00AE2E3B"/>
    <w:rsid w:val="00AE3CA3"/>
    <w:rsid w:val="00AE4F69"/>
    <w:rsid w:val="00AE5223"/>
    <w:rsid w:val="00AE5395"/>
    <w:rsid w:val="00AE56F4"/>
    <w:rsid w:val="00AE58F6"/>
    <w:rsid w:val="00AE6151"/>
    <w:rsid w:val="00AE79D4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4EA9"/>
    <w:rsid w:val="00AF5093"/>
    <w:rsid w:val="00AF556F"/>
    <w:rsid w:val="00AF5828"/>
    <w:rsid w:val="00AF6422"/>
    <w:rsid w:val="00AF67E3"/>
    <w:rsid w:val="00AF6E2A"/>
    <w:rsid w:val="00B002E4"/>
    <w:rsid w:val="00B00693"/>
    <w:rsid w:val="00B00B4C"/>
    <w:rsid w:val="00B00FA5"/>
    <w:rsid w:val="00B0150C"/>
    <w:rsid w:val="00B028BC"/>
    <w:rsid w:val="00B029C2"/>
    <w:rsid w:val="00B03639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10579"/>
    <w:rsid w:val="00B1109C"/>
    <w:rsid w:val="00B1130A"/>
    <w:rsid w:val="00B11619"/>
    <w:rsid w:val="00B117D3"/>
    <w:rsid w:val="00B1198A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B7A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104E"/>
    <w:rsid w:val="00B21214"/>
    <w:rsid w:val="00B215CF"/>
    <w:rsid w:val="00B215EB"/>
    <w:rsid w:val="00B216CC"/>
    <w:rsid w:val="00B216E9"/>
    <w:rsid w:val="00B21D8C"/>
    <w:rsid w:val="00B2289C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31508"/>
    <w:rsid w:val="00B3200E"/>
    <w:rsid w:val="00B328F0"/>
    <w:rsid w:val="00B32A2F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C8"/>
    <w:rsid w:val="00B35D0D"/>
    <w:rsid w:val="00B36191"/>
    <w:rsid w:val="00B3785F"/>
    <w:rsid w:val="00B37C7D"/>
    <w:rsid w:val="00B37F05"/>
    <w:rsid w:val="00B40333"/>
    <w:rsid w:val="00B4064D"/>
    <w:rsid w:val="00B4087A"/>
    <w:rsid w:val="00B409C9"/>
    <w:rsid w:val="00B40A9F"/>
    <w:rsid w:val="00B40B76"/>
    <w:rsid w:val="00B414D4"/>
    <w:rsid w:val="00B419F5"/>
    <w:rsid w:val="00B41AE3"/>
    <w:rsid w:val="00B42691"/>
    <w:rsid w:val="00B42AF6"/>
    <w:rsid w:val="00B42BBD"/>
    <w:rsid w:val="00B42C67"/>
    <w:rsid w:val="00B42DD6"/>
    <w:rsid w:val="00B43490"/>
    <w:rsid w:val="00B4354B"/>
    <w:rsid w:val="00B43623"/>
    <w:rsid w:val="00B43C4E"/>
    <w:rsid w:val="00B43CB8"/>
    <w:rsid w:val="00B43E6A"/>
    <w:rsid w:val="00B4473E"/>
    <w:rsid w:val="00B45038"/>
    <w:rsid w:val="00B451D8"/>
    <w:rsid w:val="00B45AF8"/>
    <w:rsid w:val="00B462CB"/>
    <w:rsid w:val="00B46C0A"/>
    <w:rsid w:val="00B47551"/>
    <w:rsid w:val="00B50B17"/>
    <w:rsid w:val="00B50D05"/>
    <w:rsid w:val="00B51D0F"/>
    <w:rsid w:val="00B53AE1"/>
    <w:rsid w:val="00B53CFF"/>
    <w:rsid w:val="00B54A45"/>
    <w:rsid w:val="00B54B8E"/>
    <w:rsid w:val="00B550FD"/>
    <w:rsid w:val="00B5544A"/>
    <w:rsid w:val="00B558A6"/>
    <w:rsid w:val="00B55A13"/>
    <w:rsid w:val="00B55A35"/>
    <w:rsid w:val="00B55B87"/>
    <w:rsid w:val="00B562F2"/>
    <w:rsid w:val="00B56785"/>
    <w:rsid w:val="00B568EF"/>
    <w:rsid w:val="00B56A62"/>
    <w:rsid w:val="00B575B1"/>
    <w:rsid w:val="00B57AEC"/>
    <w:rsid w:val="00B60034"/>
    <w:rsid w:val="00B6007D"/>
    <w:rsid w:val="00B6025B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E92"/>
    <w:rsid w:val="00B64607"/>
    <w:rsid w:val="00B64A72"/>
    <w:rsid w:val="00B64E3A"/>
    <w:rsid w:val="00B653DA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F8"/>
    <w:rsid w:val="00B72217"/>
    <w:rsid w:val="00B7272E"/>
    <w:rsid w:val="00B72939"/>
    <w:rsid w:val="00B73638"/>
    <w:rsid w:val="00B73B7D"/>
    <w:rsid w:val="00B740DE"/>
    <w:rsid w:val="00B743F1"/>
    <w:rsid w:val="00B74473"/>
    <w:rsid w:val="00B74A7D"/>
    <w:rsid w:val="00B74EC6"/>
    <w:rsid w:val="00B755BB"/>
    <w:rsid w:val="00B764B3"/>
    <w:rsid w:val="00B77376"/>
    <w:rsid w:val="00B7759A"/>
    <w:rsid w:val="00B77FEB"/>
    <w:rsid w:val="00B80FE2"/>
    <w:rsid w:val="00B81130"/>
    <w:rsid w:val="00B81182"/>
    <w:rsid w:val="00B81B47"/>
    <w:rsid w:val="00B82195"/>
    <w:rsid w:val="00B822CD"/>
    <w:rsid w:val="00B823FB"/>
    <w:rsid w:val="00B8255F"/>
    <w:rsid w:val="00B82E86"/>
    <w:rsid w:val="00B830EF"/>
    <w:rsid w:val="00B845F7"/>
    <w:rsid w:val="00B846C8"/>
    <w:rsid w:val="00B84B1D"/>
    <w:rsid w:val="00B85224"/>
    <w:rsid w:val="00B853EC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90038"/>
    <w:rsid w:val="00B904BE"/>
    <w:rsid w:val="00B906D2"/>
    <w:rsid w:val="00B90768"/>
    <w:rsid w:val="00B90C9E"/>
    <w:rsid w:val="00B90CEA"/>
    <w:rsid w:val="00B90DA6"/>
    <w:rsid w:val="00B912AD"/>
    <w:rsid w:val="00B918FE"/>
    <w:rsid w:val="00B91FDC"/>
    <w:rsid w:val="00B92584"/>
    <w:rsid w:val="00B92B01"/>
    <w:rsid w:val="00B9499C"/>
    <w:rsid w:val="00B94FBE"/>
    <w:rsid w:val="00B95AB6"/>
    <w:rsid w:val="00B95C43"/>
    <w:rsid w:val="00B967C2"/>
    <w:rsid w:val="00B96EC2"/>
    <w:rsid w:val="00B96EE4"/>
    <w:rsid w:val="00B97064"/>
    <w:rsid w:val="00B974ED"/>
    <w:rsid w:val="00B97571"/>
    <w:rsid w:val="00B975FE"/>
    <w:rsid w:val="00B97851"/>
    <w:rsid w:val="00B979A5"/>
    <w:rsid w:val="00B97AAE"/>
    <w:rsid w:val="00B97CE4"/>
    <w:rsid w:val="00BA0624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EBB"/>
    <w:rsid w:val="00BA3F04"/>
    <w:rsid w:val="00BA4DEE"/>
    <w:rsid w:val="00BA5049"/>
    <w:rsid w:val="00BA5139"/>
    <w:rsid w:val="00BA51F8"/>
    <w:rsid w:val="00BA559A"/>
    <w:rsid w:val="00BA5F25"/>
    <w:rsid w:val="00BA61B0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D61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C03EA"/>
    <w:rsid w:val="00BC0493"/>
    <w:rsid w:val="00BC0C11"/>
    <w:rsid w:val="00BC15E8"/>
    <w:rsid w:val="00BC1D9D"/>
    <w:rsid w:val="00BC1E79"/>
    <w:rsid w:val="00BC1EDA"/>
    <w:rsid w:val="00BC1F25"/>
    <w:rsid w:val="00BC2034"/>
    <w:rsid w:val="00BC343C"/>
    <w:rsid w:val="00BC3652"/>
    <w:rsid w:val="00BC37D9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2E"/>
    <w:rsid w:val="00BD4BD4"/>
    <w:rsid w:val="00BD544E"/>
    <w:rsid w:val="00BD625D"/>
    <w:rsid w:val="00BD6264"/>
    <w:rsid w:val="00BD633C"/>
    <w:rsid w:val="00BD69FD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484"/>
    <w:rsid w:val="00BE39DE"/>
    <w:rsid w:val="00BE3A16"/>
    <w:rsid w:val="00BE3A90"/>
    <w:rsid w:val="00BE4E94"/>
    <w:rsid w:val="00BE5406"/>
    <w:rsid w:val="00BE5B5C"/>
    <w:rsid w:val="00BE6D5F"/>
    <w:rsid w:val="00BE6EBB"/>
    <w:rsid w:val="00BE715C"/>
    <w:rsid w:val="00BE7A01"/>
    <w:rsid w:val="00BE7C30"/>
    <w:rsid w:val="00BE7D6E"/>
    <w:rsid w:val="00BF0983"/>
    <w:rsid w:val="00BF1202"/>
    <w:rsid w:val="00BF12E1"/>
    <w:rsid w:val="00BF18AC"/>
    <w:rsid w:val="00BF193C"/>
    <w:rsid w:val="00BF1B7D"/>
    <w:rsid w:val="00BF1BDB"/>
    <w:rsid w:val="00BF1E05"/>
    <w:rsid w:val="00BF23EC"/>
    <w:rsid w:val="00BF2410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C"/>
    <w:rsid w:val="00C01E36"/>
    <w:rsid w:val="00C02067"/>
    <w:rsid w:val="00C0294D"/>
    <w:rsid w:val="00C02D1C"/>
    <w:rsid w:val="00C03042"/>
    <w:rsid w:val="00C037AA"/>
    <w:rsid w:val="00C03AFB"/>
    <w:rsid w:val="00C04B83"/>
    <w:rsid w:val="00C04EE8"/>
    <w:rsid w:val="00C058BE"/>
    <w:rsid w:val="00C05A58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45BC"/>
    <w:rsid w:val="00C14BB8"/>
    <w:rsid w:val="00C156BE"/>
    <w:rsid w:val="00C161C5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27D3F"/>
    <w:rsid w:val="00C300F2"/>
    <w:rsid w:val="00C3037B"/>
    <w:rsid w:val="00C30D2A"/>
    <w:rsid w:val="00C30D6B"/>
    <w:rsid w:val="00C30F81"/>
    <w:rsid w:val="00C310FB"/>
    <w:rsid w:val="00C313BB"/>
    <w:rsid w:val="00C31CA0"/>
    <w:rsid w:val="00C33058"/>
    <w:rsid w:val="00C3320D"/>
    <w:rsid w:val="00C338FA"/>
    <w:rsid w:val="00C33FD9"/>
    <w:rsid w:val="00C3452B"/>
    <w:rsid w:val="00C345EF"/>
    <w:rsid w:val="00C34D79"/>
    <w:rsid w:val="00C34E09"/>
    <w:rsid w:val="00C355EE"/>
    <w:rsid w:val="00C35682"/>
    <w:rsid w:val="00C3591C"/>
    <w:rsid w:val="00C35A43"/>
    <w:rsid w:val="00C35FE5"/>
    <w:rsid w:val="00C36017"/>
    <w:rsid w:val="00C36E3B"/>
    <w:rsid w:val="00C37188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4C25"/>
    <w:rsid w:val="00C45202"/>
    <w:rsid w:val="00C45C6F"/>
    <w:rsid w:val="00C46AB9"/>
    <w:rsid w:val="00C46C37"/>
    <w:rsid w:val="00C47952"/>
    <w:rsid w:val="00C50114"/>
    <w:rsid w:val="00C50202"/>
    <w:rsid w:val="00C50739"/>
    <w:rsid w:val="00C50A5D"/>
    <w:rsid w:val="00C51101"/>
    <w:rsid w:val="00C5129F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655"/>
    <w:rsid w:val="00C55E15"/>
    <w:rsid w:val="00C57047"/>
    <w:rsid w:val="00C576B9"/>
    <w:rsid w:val="00C578E4"/>
    <w:rsid w:val="00C579C2"/>
    <w:rsid w:val="00C57CA2"/>
    <w:rsid w:val="00C60353"/>
    <w:rsid w:val="00C603A7"/>
    <w:rsid w:val="00C6049E"/>
    <w:rsid w:val="00C604D0"/>
    <w:rsid w:val="00C6077A"/>
    <w:rsid w:val="00C609CB"/>
    <w:rsid w:val="00C610BB"/>
    <w:rsid w:val="00C6131B"/>
    <w:rsid w:val="00C61BBA"/>
    <w:rsid w:val="00C61CEC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7064A"/>
    <w:rsid w:val="00C7080F"/>
    <w:rsid w:val="00C70AE1"/>
    <w:rsid w:val="00C7103F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513A"/>
    <w:rsid w:val="00C76048"/>
    <w:rsid w:val="00C761BC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8165A"/>
    <w:rsid w:val="00C81A22"/>
    <w:rsid w:val="00C81AA3"/>
    <w:rsid w:val="00C81F1E"/>
    <w:rsid w:val="00C820BC"/>
    <w:rsid w:val="00C82E9B"/>
    <w:rsid w:val="00C83173"/>
    <w:rsid w:val="00C8336A"/>
    <w:rsid w:val="00C83537"/>
    <w:rsid w:val="00C83684"/>
    <w:rsid w:val="00C83CB6"/>
    <w:rsid w:val="00C83EBB"/>
    <w:rsid w:val="00C8511D"/>
    <w:rsid w:val="00C85210"/>
    <w:rsid w:val="00C85906"/>
    <w:rsid w:val="00C86651"/>
    <w:rsid w:val="00C86FF4"/>
    <w:rsid w:val="00C8726D"/>
    <w:rsid w:val="00C872FB"/>
    <w:rsid w:val="00C90BA3"/>
    <w:rsid w:val="00C92C66"/>
    <w:rsid w:val="00C92F0F"/>
    <w:rsid w:val="00C932A2"/>
    <w:rsid w:val="00C9394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8A6"/>
    <w:rsid w:val="00C95B2A"/>
    <w:rsid w:val="00C95D6E"/>
    <w:rsid w:val="00C96B55"/>
    <w:rsid w:val="00C96F05"/>
    <w:rsid w:val="00C97437"/>
    <w:rsid w:val="00C97CAD"/>
    <w:rsid w:val="00CA0316"/>
    <w:rsid w:val="00CA0DFE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9CE"/>
    <w:rsid w:val="00CA7B99"/>
    <w:rsid w:val="00CA7CF3"/>
    <w:rsid w:val="00CB0024"/>
    <w:rsid w:val="00CB01FD"/>
    <w:rsid w:val="00CB021C"/>
    <w:rsid w:val="00CB0976"/>
    <w:rsid w:val="00CB0A5E"/>
    <w:rsid w:val="00CB1073"/>
    <w:rsid w:val="00CB134B"/>
    <w:rsid w:val="00CB2044"/>
    <w:rsid w:val="00CB2447"/>
    <w:rsid w:val="00CB2C6D"/>
    <w:rsid w:val="00CB2FCB"/>
    <w:rsid w:val="00CB3FB1"/>
    <w:rsid w:val="00CB5015"/>
    <w:rsid w:val="00CB53F6"/>
    <w:rsid w:val="00CB55C9"/>
    <w:rsid w:val="00CB5AE8"/>
    <w:rsid w:val="00CB5B1A"/>
    <w:rsid w:val="00CB61A9"/>
    <w:rsid w:val="00CB6F0B"/>
    <w:rsid w:val="00CB7429"/>
    <w:rsid w:val="00CB7AEF"/>
    <w:rsid w:val="00CB7EC5"/>
    <w:rsid w:val="00CB7F98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3350"/>
    <w:rsid w:val="00CC457A"/>
    <w:rsid w:val="00CC5019"/>
    <w:rsid w:val="00CC51E1"/>
    <w:rsid w:val="00CC52A6"/>
    <w:rsid w:val="00CC5A3D"/>
    <w:rsid w:val="00CC5BD8"/>
    <w:rsid w:val="00CC5D0F"/>
    <w:rsid w:val="00CC5F40"/>
    <w:rsid w:val="00CC64A1"/>
    <w:rsid w:val="00CC6595"/>
    <w:rsid w:val="00CC6712"/>
    <w:rsid w:val="00CC6F5C"/>
    <w:rsid w:val="00CC7527"/>
    <w:rsid w:val="00CC7877"/>
    <w:rsid w:val="00CD003C"/>
    <w:rsid w:val="00CD0123"/>
    <w:rsid w:val="00CD0FAE"/>
    <w:rsid w:val="00CD1185"/>
    <w:rsid w:val="00CD1229"/>
    <w:rsid w:val="00CD15E9"/>
    <w:rsid w:val="00CD1661"/>
    <w:rsid w:val="00CD238D"/>
    <w:rsid w:val="00CD277B"/>
    <w:rsid w:val="00CD2B9A"/>
    <w:rsid w:val="00CD30D0"/>
    <w:rsid w:val="00CD3BC2"/>
    <w:rsid w:val="00CD4607"/>
    <w:rsid w:val="00CD4844"/>
    <w:rsid w:val="00CD4868"/>
    <w:rsid w:val="00CD4A0E"/>
    <w:rsid w:val="00CD4AF7"/>
    <w:rsid w:val="00CD4E46"/>
    <w:rsid w:val="00CD55DB"/>
    <w:rsid w:val="00CD5E08"/>
    <w:rsid w:val="00CD6194"/>
    <w:rsid w:val="00CD662D"/>
    <w:rsid w:val="00CD6C0C"/>
    <w:rsid w:val="00CD721E"/>
    <w:rsid w:val="00CD7F65"/>
    <w:rsid w:val="00CE0B55"/>
    <w:rsid w:val="00CE248A"/>
    <w:rsid w:val="00CE2CAB"/>
    <w:rsid w:val="00CE3A23"/>
    <w:rsid w:val="00CE3BD9"/>
    <w:rsid w:val="00CE404C"/>
    <w:rsid w:val="00CE4482"/>
    <w:rsid w:val="00CE4C22"/>
    <w:rsid w:val="00CE4D1D"/>
    <w:rsid w:val="00CE4F40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A1B"/>
    <w:rsid w:val="00D12959"/>
    <w:rsid w:val="00D12D43"/>
    <w:rsid w:val="00D130B2"/>
    <w:rsid w:val="00D1316C"/>
    <w:rsid w:val="00D13834"/>
    <w:rsid w:val="00D14996"/>
    <w:rsid w:val="00D14F89"/>
    <w:rsid w:val="00D1542C"/>
    <w:rsid w:val="00D1549C"/>
    <w:rsid w:val="00D15A0F"/>
    <w:rsid w:val="00D162FA"/>
    <w:rsid w:val="00D16E5F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484"/>
    <w:rsid w:val="00D22965"/>
    <w:rsid w:val="00D23CD8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B0A"/>
    <w:rsid w:val="00D300C8"/>
    <w:rsid w:val="00D30E88"/>
    <w:rsid w:val="00D3190B"/>
    <w:rsid w:val="00D31B2C"/>
    <w:rsid w:val="00D32170"/>
    <w:rsid w:val="00D322E7"/>
    <w:rsid w:val="00D32C32"/>
    <w:rsid w:val="00D3313F"/>
    <w:rsid w:val="00D332C3"/>
    <w:rsid w:val="00D338A3"/>
    <w:rsid w:val="00D3391C"/>
    <w:rsid w:val="00D33B43"/>
    <w:rsid w:val="00D33CA4"/>
    <w:rsid w:val="00D345FE"/>
    <w:rsid w:val="00D348BB"/>
    <w:rsid w:val="00D354B3"/>
    <w:rsid w:val="00D3575E"/>
    <w:rsid w:val="00D35F5F"/>
    <w:rsid w:val="00D35FB6"/>
    <w:rsid w:val="00D36FD7"/>
    <w:rsid w:val="00D37152"/>
    <w:rsid w:val="00D37D86"/>
    <w:rsid w:val="00D405C2"/>
    <w:rsid w:val="00D408D4"/>
    <w:rsid w:val="00D410AE"/>
    <w:rsid w:val="00D41396"/>
    <w:rsid w:val="00D4163B"/>
    <w:rsid w:val="00D41BF1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E28"/>
    <w:rsid w:val="00D45388"/>
    <w:rsid w:val="00D453EC"/>
    <w:rsid w:val="00D45AEC"/>
    <w:rsid w:val="00D46065"/>
    <w:rsid w:val="00D46EE6"/>
    <w:rsid w:val="00D47167"/>
    <w:rsid w:val="00D4752E"/>
    <w:rsid w:val="00D475BC"/>
    <w:rsid w:val="00D47923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C63"/>
    <w:rsid w:val="00D5521C"/>
    <w:rsid w:val="00D55555"/>
    <w:rsid w:val="00D55718"/>
    <w:rsid w:val="00D55803"/>
    <w:rsid w:val="00D56011"/>
    <w:rsid w:val="00D5690F"/>
    <w:rsid w:val="00D56E18"/>
    <w:rsid w:val="00D56FA2"/>
    <w:rsid w:val="00D57066"/>
    <w:rsid w:val="00D57353"/>
    <w:rsid w:val="00D57378"/>
    <w:rsid w:val="00D57782"/>
    <w:rsid w:val="00D57962"/>
    <w:rsid w:val="00D57B74"/>
    <w:rsid w:val="00D57C05"/>
    <w:rsid w:val="00D602BC"/>
    <w:rsid w:val="00D6031C"/>
    <w:rsid w:val="00D60883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81F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4D"/>
    <w:rsid w:val="00D67ADB"/>
    <w:rsid w:val="00D70A35"/>
    <w:rsid w:val="00D70B7C"/>
    <w:rsid w:val="00D70C9B"/>
    <w:rsid w:val="00D71D25"/>
    <w:rsid w:val="00D7216B"/>
    <w:rsid w:val="00D7232E"/>
    <w:rsid w:val="00D7270C"/>
    <w:rsid w:val="00D731CD"/>
    <w:rsid w:val="00D7348C"/>
    <w:rsid w:val="00D73E14"/>
    <w:rsid w:val="00D744B3"/>
    <w:rsid w:val="00D74BA3"/>
    <w:rsid w:val="00D7528E"/>
    <w:rsid w:val="00D7561D"/>
    <w:rsid w:val="00D75811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228"/>
    <w:rsid w:val="00D80488"/>
    <w:rsid w:val="00D804F3"/>
    <w:rsid w:val="00D805E7"/>
    <w:rsid w:val="00D80CB4"/>
    <w:rsid w:val="00D80DA8"/>
    <w:rsid w:val="00D8154D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714"/>
    <w:rsid w:val="00D868E7"/>
    <w:rsid w:val="00D86AB4"/>
    <w:rsid w:val="00D86FCB"/>
    <w:rsid w:val="00D877C7"/>
    <w:rsid w:val="00D87935"/>
    <w:rsid w:val="00D87A41"/>
    <w:rsid w:val="00D87ACB"/>
    <w:rsid w:val="00D903DB"/>
    <w:rsid w:val="00D90A2A"/>
    <w:rsid w:val="00D91AB0"/>
    <w:rsid w:val="00D91D7B"/>
    <w:rsid w:val="00D91F3B"/>
    <w:rsid w:val="00D922F4"/>
    <w:rsid w:val="00D9292F"/>
    <w:rsid w:val="00D92BA7"/>
    <w:rsid w:val="00D92F70"/>
    <w:rsid w:val="00D932AE"/>
    <w:rsid w:val="00D933D2"/>
    <w:rsid w:val="00D93501"/>
    <w:rsid w:val="00D93641"/>
    <w:rsid w:val="00D93B5F"/>
    <w:rsid w:val="00D9418F"/>
    <w:rsid w:val="00D942EE"/>
    <w:rsid w:val="00D95AF1"/>
    <w:rsid w:val="00D96452"/>
    <w:rsid w:val="00D96E07"/>
    <w:rsid w:val="00D971FA"/>
    <w:rsid w:val="00D97498"/>
    <w:rsid w:val="00D976A9"/>
    <w:rsid w:val="00D97E85"/>
    <w:rsid w:val="00DA0E79"/>
    <w:rsid w:val="00DA14D9"/>
    <w:rsid w:val="00DA1650"/>
    <w:rsid w:val="00DA19F5"/>
    <w:rsid w:val="00DA1F15"/>
    <w:rsid w:val="00DA22FD"/>
    <w:rsid w:val="00DA27A1"/>
    <w:rsid w:val="00DA27E9"/>
    <w:rsid w:val="00DA320D"/>
    <w:rsid w:val="00DA34E1"/>
    <w:rsid w:val="00DA3665"/>
    <w:rsid w:val="00DA3944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B9"/>
    <w:rsid w:val="00DC1654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546"/>
    <w:rsid w:val="00DD0DDA"/>
    <w:rsid w:val="00DD0EEB"/>
    <w:rsid w:val="00DD158C"/>
    <w:rsid w:val="00DD1ABA"/>
    <w:rsid w:val="00DD2B27"/>
    <w:rsid w:val="00DD2CA2"/>
    <w:rsid w:val="00DD3327"/>
    <w:rsid w:val="00DD4288"/>
    <w:rsid w:val="00DD454A"/>
    <w:rsid w:val="00DD48E9"/>
    <w:rsid w:val="00DD4B3F"/>
    <w:rsid w:val="00DD5870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B4D"/>
    <w:rsid w:val="00DD7E19"/>
    <w:rsid w:val="00DE012E"/>
    <w:rsid w:val="00DE0136"/>
    <w:rsid w:val="00DE07A8"/>
    <w:rsid w:val="00DE0A27"/>
    <w:rsid w:val="00DE0A83"/>
    <w:rsid w:val="00DE10FF"/>
    <w:rsid w:val="00DE13A3"/>
    <w:rsid w:val="00DE1D2C"/>
    <w:rsid w:val="00DE1DDA"/>
    <w:rsid w:val="00DE2227"/>
    <w:rsid w:val="00DE2527"/>
    <w:rsid w:val="00DE2973"/>
    <w:rsid w:val="00DE32E6"/>
    <w:rsid w:val="00DE3A4A"/>
    <w:rsid w:val="00DE4768"/>
    <w:rsid w:val="00DE6513"/>
    <w:rsid w:val="00DE6673"/>
    <w:rsid w:val="00DE69A4"/>
    <w:rsid w:val="00DE776F"/>
    <w:rsid w:val="00DE7B82"/>
    <w:rsid w:val="00DE7BEE"/>
    <w:rsid w:val="00DE7C3B"/>
    <w:rsid w:val="00DF0F24"/>
    <w:rsid w:val="00DF17B8"/>
    <w:rsid w:val="00DF1B5C"/>
    <w:rsid w:val="00DF1C9D"/>
    <w:rsid w:val="00DF210D"/>
    <w:rsid w:val="00DF3D32"/>
    <w:rsid w:val="00DF3E32"/>
    <w:rsid w:val="00DF3F7C"/>
    <w:rsid w:val="00DF4376"/>
    <w:rsid w:val="00DF4531"/>
    <w:rsid w:val="00DF4C1C"/>
    <w:rsid w:val="00DF5235"/>
    <w:rsid w:val="00DF5427"/>
    <w:rsid w:val="00DF55CF"/>
    <w:rsid w:val="00DF57DA"/>
    <w:rsid w:val="00DF5B81"/>
    <w:rsid w:val="00DF6606"/>
    <w:rsid w:val="00DF6790"/>
    <w:rsid w:val="00DF6DC1"/>
    <w:rsid w:val="00DF6F5B"/>
    <w:rsid w:val="00DF6FCF"/>
    <w:rsid w:val="00DF75F3"/>
    <w:rsid w:val="00DF78FA"/>
    <w:rsid w:val="00DF7F90"/>
    <w:rsid w:val="00E00039"/>
    <w:rsid w:val="00E00075"/>
    <w:rsid w:val="00E0026F"/>
    <w:rsid w:val="00E00941"/>
    <w:rsid w:val="00E00BE0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B46"/>
    <w:rsid w:val="00E05285"/>
    <w:rsid w:val="00E053CD"/>
    <w:rsid w:val="00E0700C"/>
    <w:rsid w:val="00E07745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FC"/>
    <w:rsid w:val="00E13705"/>
    <w:rsid w:val="00E1393A"/>
    <w:rsid w:val="00E13E50"/>
    <w:rsid w:val="00E14222"/>
    <w:rsid w:val="00E14675"/>
    <w:rsid w:val="00E14D21"/>
    <w:rsid w:val="00E14E97"/>
    <w:rsid w:val="00E1502E"/>
    <w:rsid w:val="00E155FD"/>
    <w:rsid w:val="00E157BE"/>
    <w:rsid w:val="00E159EA"/>
    <w:rsid w:val="00E160DF"/>
    <w:rsid w:val="00E1621E"/>
    <w:rsid w:val="00E16C42"/>
    <w:rsid w:val="00E16D3E"/>
    <w:rsid w:val="00E172EE"/>
    <w:rsid w:val="00E174C2"/>
    <w:rsid w:val="00E17A46"/>
    <w:rsid w:val="00E17D4E"/>
    <w:rsid w:val="00E2060D"/>
    <w:rsid w:val="00E2060E"/>
    <w:rsid w:val="00E208CE"/>
    <w:rsid w:val="00E20B84"/>
    <w:rsid w:val="00E20DC5"/>
    <w:rsid w:val="00E21DC2"/>
    <w:rsid w:val="00E223E0"/>
    <w:rsid w:val="00E22C93"/>
    <w:rsid w:val="00E23C75"/>
    <w:rsid w:val="00E23FC3"/>
    <w:rsid w:val="00E24142"/>
    <w:rsid w:val="00E2504B"/>
    <w:rsid w:val="00E2507D"/>
    <w:rsid w:val="00E25D48"/>
    <w:rsid w:val="00E25F45"/>
    <w:rsid w:val="00E260E7"/>
    <w:rsid w:val="00E2663B"/>
    <w:rsid w:val="00E26A3C"/>
    <w:rsid w:val="00E273FD"/>
    <w:rsid w:val="00E27519"/>
    <w:rsid w:val="00E30280"/>
    <w:rsid w:val="00E30708"/>
    <w:rsid w:val="00E3091E"/>
    <w:rsid w:val="00E309AC"/>
    <w:rsid w:val="00E310E8"/>
    <w:rsid w:val="00E311BE"/>
    <w:rsid w:val="00E312BE"/>
    <w:rsid w:val="00E314B5"/>
    <w:rsid w:val="00E329C5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37E"/>
    <w:rsid w:val="00E358CE"/>
    <w:rsid w:val="00E36AB7"/>
    <w:rsid w:val="00E3708A"/>
    <w:rsid w:val="00E370E1"/>
    <w:rsid w:val="00E37AAC"/>
    <w:rsid w:val="00E37B73"/>
    <w:rsid w:val="00E37D21"/>
    <w:rsid w:val="00E4004B"/>
    <w:rsid w:val="00E40460"/>
    <w:rsid w:val="00E4047E"/>
    <w:rsid w:val="00E412A7"/>
    <w:rsid w:val="00E4176B"/>
    <w:rsid w:val="00E41D33"/>
    <w:rsid w:val="00E424BD"/>
    <w:rsid w:val="00E4319F"/>
    <w:rsid w:val="00E438A8"/>
    <w:rsid w:val="00E43A74"/>
    <w:rsid w:val="00E43E0E"/>
    <w:rsid w:val="00E44077"/>
    <w:rsid w:val="00E44F09"/>
    <w:rsid w:val="00E45471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53A"/>
    <w:rsid w:val="00E50BA6"/>
    <w:rsid w:val="00E512F1"/>
    <w:rsid w:val="00E51AF5"/>
    <w:rsid w:val="00E522FD"/>
    <w:rsid w:val="00E52444"/>
    <w:rsid w:val="00E527B6"/>
    <w:rsid w:val="00E52891"/>
    <w:rsid w:val="00E52C3B"/>
    <w:rsid w:val="00E5321C"/>
    <w:rsid w:val="00E53AEB"/>
    <w:rsid w:val="00E54F8E"/>
    <w:rsid w:val="00E5506D"/>
    <w:rsid w:val="00E55170"/>
    <w:rsid w:val="00E55778"/>
    <w:rsid w:val="00E55A9F"/>
    <w:rsid w:val="00E55BE7"/>
    <w:rsid w:val="00E55D0D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70DE"/>
    <w:rsid w:val="00E67436"/>
    <w:rsid w:val="00E67A3B"/>
    <w:rsid w:val="00E67DC9"/>
    <w:rsid w:val="00E70483"/>
    <w:rsid w:val="00E70A7D"/>
    <w:rsid w:val="00E71249"/>
    <w:rsid w:val="00E713D3"/>
    <w:rsid w:val="00E71982"/>
    <w:rsid w:val="00E72453"/>
    <w:rsid w:val="00E724EE"/>
    <w:rsid w:val="00E7270A"/>
    <w:rsid w:val="00E73198"/>
    <w:rsid w:val="00E7331B"/>
    <w:rsid w:val="00E733A1"/>
    <w:rsid w:val="00E73565"/>
    <w:rsid w:val="00E73853"/>
    <w:rsid w:val="00E73FBA"/>
    <w:rsid w:val="00E74928"/>
    <w:rsid w:val="00E7601F"/>
    <w:rsid w:val="00E76299"/>
    <w:rsid w:val="00E76918"/>
    <w:rsid w:val="00E76970"/>
    <w:rsid w:val="00E769D7"/>
    <w:rsid w:val="00E7707D"/>
    <w:rsid w:val="00E77149"/>
    <w:rsid w:val="00E77282"/>
    <w:rsid w:val="00E7776B"/>
    <w:rsid w:val="00E77C54"/>
    <w:rsid w:val="00E805B0"/>
    <w:rsid w:val="00E813D4"/>
    <w:rsid w:val="00E826F0"/>
    <w:rsid w:val="00E82B5D"/>
    <w:rsid w:val="00E82F24"/>
    <w:rsid w:val="00E833D3"/>
    <w:rsid w:val="00E83435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64A5"/>
    <w:rsid w:val="00E86509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B9"/>
    <w:rsid w:val="00E93D66"/>
    <w:rsid w:val="00E95572"/>
    <w:rsid w:val="00E95868"/>
    <w:rsid w:val="00E95C49"/>
    <w:rsid w:val="00E95D07"/>
    <w:rsid w:val="00E95D6F"/>
    <w:rsid w:val="00E96482"/>
    <w:rsid w:val="00E967EF"/>
    <w:rsid w:val="00E9697D"/>
    <w:rsid w:val="00E97608"/>
    <w:rsid w:val="00E978FB"/>
    <w:rsid w:val="00E979CB"/>
    <w:rsid w:val="00EA0264"/>
    <w:rsid w:val="00EA0446"/>
    <w:rsid w:val="00EA0C63"/>
    <w:rsid w:val="00EA12E9"/>
    <w:rsid w:val="00EA16C9"/>
    <w:rsid w:val="00EA1A17"/>
    <w:rsid w:val="00EA2335"/>
    <w:rsid w:val="00EA3078"/>
    <w:rsid w:val="00EA35D6"/>
    <w:rsid w:val="00EA362F"/>
    <w:rsid w:val="00EA3A5A"/>
    <w:rsid w:val="00EA4839"/>
    <w:rsid w:val="00EA4902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902"/>
    <w:rsid w:val="00EB30D0"/>
    <w:rsid w:val="00EB3237"/>
    <w:rsid w:val="00EB33EA"/>
    <w:rsid w:val="00EB425C"/>
    <w:rsid w:val="00EB43CB"/>
    <w:rsid w:val="00EB4BAD"/>
    <w:rsid w:val="00EB4E78"/>
    <w:rsid w:val="00EB5BB0"/>
    <w:rsid w:val="00EB61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1DF"/>
    <w:rsid w:val="00EC2282"/>
    <w:rsid w:val="00EC248D"/>
    <w:rsid w:val="00EC2B14"/>
    <w:rsid w:val="00EC2C6C"/>
    <w:rsid w:val="00EC2DE9"/>
    <w:rsid w:val="00EC34D0"/>
    <w:rsid w:val="00EC399C"/>
    <w:rsid w:val="00EC44E8"/>
    <w:rsid w:val="00EC452F"/>
    <w:rsid w:val="00EC460A"/>
    <w:rsid w:val="00EC4B47"/>
    <w:rsid w:val="00EC5313"/>
    <w:rsid w:val="00EC5AA1"/>
    <w:rsid w:val="00EC5EE7"/>
    <w:rsid w:val="00EC6258"/>
    <w:rsid w:val="00EC6881"/>
    <w:rsid w:val="00EC6A83"/>
    <w:rsid w:val="00EC70F3"/>
    <w:rsid w:val="00EC73DB"/>
    <w:rsid w:val="00EC759E"/>
    <w:rsid w:val="00EC7B18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532E"/>
    <w:rsid w:val="00ED59E4"/>
    <w:rsid w:val="00ED5B64"/>
    <w:rsid w:val="00ED68D8"/>
    <w:rsid w:val="00ED7342"/>
    <w:rsid w:val="00ED74A4"/>
    <w:rsid w:val="00ED7904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1B"/>
    <w:rsid w:val="00EF1993"/>
    <w:rsid w:val="00EF1EED"/>
    <w:rsid w:val="00EF2364"/>
    <w:rsid w:val="00EF2571"/>
    <w:rsid w:val="00EF2621"/>
    <w:rsid w:val="00EF29CD"/>
    <w:rsid w:val="00EF2A68"/>
    <w:rsid w:val="00EF33F9"/>
    <w:rsid w:val="00EF38E5"/>
    <w:rsid w:val="00EF3D25"/>
    <w:rsid w:val="00EF4597"/>
    <w:rsid w:val="00EF4861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9D9"/>
    <w:rsid w:val="00F00DD7"/>
    <w:rsid w:val="00F00F72"/>
    <w:rsid w:val="00F0134E"/>
    <w:rsid w:val="00F01E16"/>
    <w:rsid w:val="00F01E4E"/>
    <w:rsid w:val="00F02379"/>
    <w:rsid w:val="00F0249A"/>
    <w:rsid w:val="00F02EC6"/>
    <w:rsid w:val="00F02FF1"/>
    <w:rsid w:val="00F035C2"/>
    <w:rsid w:val="00F03765"/>
    <w:rsid w:val="00F03E86"/>
    <w:rsid w:val="00F0419F"/>
    <w:rsid w:val="00F04E17"/>
    <w:rsid w:val="00F0573E"/>
    <w:rsid w:val="00F05BA7"/>
    <w:rsid w:val="00F05FB0"/>
    <w:rsid w:val="00F06610"/>
    <w:rsid w:val="00F06942"/>
    <w:rsid w:val="00F06A4A"/>
    <w:rsid w:val="00F06A69"/>
    <w:rsid w:val="00F0723B"/>
    <w:rsid w:val="00F073E3"/>
    <w:rsid w:val="00F10501"/>
    <w:rsid w:val="00F10B7D"/>
    <w:rsid w:val="00F10CB6"/>
    <w:rsid w:val="00F10EA0"/>
    <w:rsid w:val="00F110AF"/>
    <w:rsid w:val="00F11346"/>
    <w:rsid w:val="00F11F3A"/>
    <w:rsid w:val="00F1243D"/>
    <w:rsid w:val="00F125BF"/>
    <w:rsid w:val="00F12BD4"/>
    <w:rsid w:val="00F12FB5"/>
    <w:rsid w:val="00F13066"/>
    <w:rsid w:val="00F13190"/>
    <w:rsid w:val="00F134A7"/>
    <w:rsid w:val="00F134CA"/>
    <w:rsid w:val="00F13CFD"/>
    <w:rsid w:val="00F13F73"/>
    <w:rsid w:val="00F1506E"/>
    <w:rsid w:val="00F1508D"/>
    <w:rsid w:val="00F1560E"/>
    <w:rsid w:val="00F15A20"/>
    <w:rsid w:val="00F165F5"/>
    <w:rsid w:val="00F1674A"/>
    <w:rsid w:val="00F16A4E"/>
    <w:rsid w:val="00F16C86"/>
    <w:rsid w:val="00F16E26"/>
    <w:rsid w:val="00F17AB2"/>
    <w:rsid w:val="00F17BC2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722"/>
    <w:rsid w:val="00F32010"/>
    <w:rsid w:val="00F3210D"/>
    <w:rsid w:val="00F326ED"/>
    <w:rsid w:val="00F32AC4"/>
    <w:rsid w:val="00F32D1F"/>
    <w:rsid w:val="00F3319E"/>
    <w:rsid w:val="00F3363B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A47"/>
    <w:rsid w:val="00F40A98"/>
    <w:rsid w:val="00F40C11"/>
    <w:rsid w:val="00F413CA"/>
    <w:rsid w:val="00F41888"/>
    <w:rsid w:val="00F41A54"/>
    <w:rsid w:val="00F42292"/>
    <w:rsid w:val="00F4360E"/>
    <w:rsid w:val="00F45387"/>
    <w:rsid w:val="00F4568C"/>
    <w:rsid w:val="00F45961"/>
    <w:rsid w:val="00F46606"/>
    <w:rsid w:val="00F466C3"/>
    <w:rsid w:val="00F47101"/>
    <w:rsid w:val="00F47109"/>
    <w:rsid w:val="00F47168"/>
    <w:rsid w:val="00F47358"/>
    <w:rsid w:val="00F4739F"/>
    <w:rsid w:val="00F47CF1"/>
    <w:rsid w:val="00F47DD7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3CB"/>
    <w:rsid w:val="00F536FA"/>
    <w:rsid w:val="00F53CC8"/>
    <w:rsid w:val="00F544F6"/>
    <w:rsid w:val="00F54545"/>
    <w:rsid w:val="00F5471C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60170"/>
    <w:rsid w:val="00F6045D"/>
    <w:rsid w:val="00F60B51"/>
    <w:rsid w:val="00F60DA9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4A"/>
    <w:rsid w:val="00F637F1"/>
    <w:rsid w:val="00F63CA4"/>
    <w:rsid w:val="00F63DC9"/>
    <w:rsid w:val="00F640AE"/>
    <w:rsid w:val="00F649C7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47C"/>
    <w:rsid w:val="00F7303B"/>
    <w:rsid w:val="00F73708"/>
    <w:rsid w:val="00F7393D"/>
    <w:rsid w:val="00F73ACF"/>
    <w:rsid w:val="00F73B05"/>
    <w:rsid w:val="00F73DD3"/>
    <w:rsid w:val="00F73E66"/>
    <w:rsid w:val="00F73F22"/>
    <w:rsid w:val="00F74A18"/>
    <w:rsid w:val="00F74B5C"/>
    <w:rsid w:val="00F74D3A"/>
    <w:rsid w:val="00F74E1D"/>
    <w:rsid w:val="00F74F48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A9C"/>
    <w:rsid w:val="00F830B8"/>
    <w:rsid w:val="00F8314A"/>
    <w:rsid w:val="00F83579"/>
    <w:rsid w:val="00F837B0"/>
    <w:rsid w:val="00F83C09"/>
    <w:rsid w:val="00F8425C"/>
    <w:rsid w:val="00F8434E"/>
    <w:rsid w:val="00F84607"/>
    <w:rsid w:val="00F84635"/>
    <w:rsid w:val="00F84819"/>
    <w:rsid w:val="00F85098"/>
    <w:rsid w:val="00F85DE3"/>
    <w:rsid w:val="00F85E21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2C1"/>
    <w:rsid w:val="00F93677"/>
    <w:rsid w:val="00F9481D"/>
    <w:rsid w:val="00F95EB8"/>
    <w:rsid w:val="00F9608A"/>
    <w:rsid w:val="00F9642F"/>
    <w:rsid w:val="00F9657A"/>
    <w:rsid w:val="00F96DC4"/>
    <w:rsid w:val="00F97446"/>
    <w:rsid w:val="00F9772A"/>
    <w:rsid w:val="00F97CBD"/>
    <w:rsid w:val="00FA0310"/>
    <w:rsid w:val="00FA128E"/>
    <w:rsid w:val="00FA199D"/>
    <w:rsid w:val="00FA1C19"/>
    <w:rsid w:val="00FA2013"/>
    <w:rsid w:val="00FA269C"/>
    <w:rsid w:val="00FA28C3"/>
    <w:rsid w:val="00FA2B0E"/>
    <w:rsid w:val="00FA2E69"/>
    <w:rsid w:val="00FA3886"/>
    <w:rsid w:val="00FA4367"/>
    <w:rsid w:val="00FA4539"/>
    <w:rsid w:val="00FA47D0"/>
    <w:rsid w:val="00FA4D0A"/>
    <w:rsid w:val="00FA537C"/>
    <w:rsid w:val="00FA585E"/>
    <w:rsid w:val="00FA5B44"/>
    <w:rsid w:val="00FA689D"/>
    <w:rsid w:val="00FA690C"/>
    <w:rsid w:val="00FA7087"/>
    <w:rsid w:val="00FA7464"/>
    <w:rsid w:val="00FA7905"/>
    <w:rsid w:val="00FA7BB1"/>
    <w:rsid w:val="00FA7C2F"/>
    <w:rsid w:val="00FB0D6C"/>
    <w:rsid w:val="00FB1026"/>
    <w:rsid w:val="00FB15BD"/>
    <w:rsid w:val="00FB1838"/>
    <w:rsid w:val="00FB1A38"/>
    <w:rsid w:val="00FB2040"/>
    <w:rsid w:val="00FB26E2"/>
    <w:rsid w:val="00FB35C6"/>
    <w:rsid w:val="00FB3678"/>
    <w:rsid w:val="00FB37F1"/>
    <w:rsid w:val="00FB3BA2"/>
    <w:rsid w:val="00FB4418"/>
    <w:rsid w:val="00FB4621"/>
    <w:rsid w:val="00FB4AB5"/>
    <w:rsid w:val="00FB5E0C"/>
    <w:rsid w:val="00FB7599"/>
    <w:rsid w:val="00FB7A20"/>
    <w:rsid w:val="00FB7D05"/>
    <w:rsid w:val="00FC0665"/>
    <w:rsid w:val="00FC0A71"/>
    <w:rsid w:val="00FC0C2B"/>
    <w:rsid w:val="00FC0C69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BF4"/>
    <w:rsid w:val="00FC7030"/>
    <w:rsid w:val="00FC7D57"/>
    <w:rsid w:val="00FD0A24"/>
    <w:rsid w:val="00FD0C33"/>
    <w:rsid w:val="00FD1773"/>
    <w:rsid w:val="00FD1FF1"/>
    <w:rsid w:val="00FD259D"/>
    <w:rsid w:val="00FD2E4E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64C2"/>
    <w:rsid w:val="00FD684F"/>
    <w:rsid w:val="00FD6C01"/>
    <w:rsid w:val="00FD7585"/>
    <w:rsid w:val="00FD7941"/>
    <w:rsid w:val="00FD797F"/>
    <w:rsid w:val="00FD7C78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C64"/>
    <w:rsid w:val="00FE4646"/>
    <w:rsid w:val="00FE49FB"/>
    <w:rsid w:val="00FE4D3C"/>
    <w:rsid w:val="00FE51F4"/>
    <w:rsid w:val="00FE51FC"/>
    <w:rsid w:val="00FE53E6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562E"/>
    <w:rsid w:val="00FF5932"/>
    <w:rsid w:val="00FF5B65"/>
    <w:rsid w:val="00FF62C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33F3D34B"/>
  <w15:docId w15:val="{397113EE-2790-48AB-A765-470E9FF1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E70483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E70483"/>
    <w:pPr>
      <w:numPr>
        <w:numId w:val="1"/>
      </w:numPr>
      <w:tabs>
        <w:tab w:val="clear" w:pos="96"/>
        <w:tab w:val="num" w:pos="870"/>
      </w:tabs>
      <w:ind w:left="87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10</TotalTime>
  <Pages>1</Pages>
  <Words>28177</Words>
  <Characters>160612</Characters>
  <Application>Microsoft Office Word</Application>
  <DocSecurity>0</DocSecurity>
  <Lines>1338</Lines>
  <Paragraphs>376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188413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deed deed</cp:lastModifiedBy>
  <cp:revision>6</cp:revision>
  <cp:lastPrinted>2012-08-09T05:47:00Z</cp:lastPrinted>
  <dcterms:created xsi:type="dcterms:W3CDTF">2025-04-03T06:38:00Z</dcterms:created>
  <dcterms:modified xsi:type="dcterms:W3CDTF">2025-04-03T08:14:00Z</dcterms:modified>
</cp:coreProperties>
</file>