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A6D18" w14:textId="77777777" w:rsidR="00911E31" w:rsidRPr="00B26C8D" w:rsidRDefault="00911E31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786DF615" w14:textId="18F70018" w:rsidR="00911E31" w:rsidRPr="00B26C8D" w:rsidRDefault="00911E31" w:rsidP="00740BE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2D867FF0" w14:textId="77777777" w:rsidR="00911E31" w:rsidRDefault="00911E3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1BE6DADA" w14:textId="77777777" w:rsidR="00911E31" w:rsidRDefault="00911E3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0266ADAC" w14:textId="77777777" w:rsidR="00911E31" w:rsidRDefault="00911E31">
      <w:pPr>
        <w:jc w:val="center"/>
        <w:rPr>
          <w:sz w:val="28"/>
        </w:rPr>
      </w:pPr>
    </w:p>
    <w:p w14:paraId="3821561C" w14:textId="77777777" w:rsidR="00911E31" w:rsidRDefault="00911E31">
      <w:pPr>
        <w:jc w:val="center"/>
        <w:rPr>
          <w:sz w:val="28"/>
        </w:rPr>
      </w:pPr>
    </w:p>
    <w:p w14:paraId="71F1339B" w14:textId="77777777" w:rsidR="00911E31" w:rsidRDefault="00911E31">
      <w:pPr>
        <w:jc w:val="center"/>
        <w:rPr>
          <w:sz w:val="28"/>
        </w:rPr>
      </w:pPr>
    </w:p>
    <w:p w14:paraId="4D55C46F" w14:textId="77777777" w:rsidR="00911E31" w:rsidRDefault="00911E31">
      <w:pPr>
        <w:jc w:val="center"/>
        <w:rPr>
          <w:sz w:val="28"/>
        </w:rPr>
      </w:pPr>
    </w:p>
    <w:p w14:paraId="6E5DAB5E" w14:textId="77777777" w:rsidR="00911E31" w:rsidRDefault="00911E31">
      <w:pPr>
        <w:jc w:val="center"/>
        <w:rPr>
          <w:sz w:val="28"/>
        </w:rPr>
      </w:pPr>
    </w:p>
    <w:p w14:paraId="1A841536" w14:textId="75E43A32" w:rsidR="00911E31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4C99BD9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11E31">
        <w:rPr>
          <w:b/>
          <w:bCs/>
          <w:noProof/>
          <w:spacing w:val="80"/>
          <w:sz w:val="32"/>
          <w:lang w:val="en-US"/>
        </w:rPr>
        <w:t>B.A.R.</w:t>
      </w:r>
      <w:r w:rsidR="00911E31">
        <w:rPr>
          <w:b/>
          <w:bCs/>
          <w:spacing w:val="80"/>
          <w:sz w:val="32"/>
        </w:rPr>
        <w:t>CLUJ</w:t>
      </w:r>
    </w:p>
    <w:p w14:paraId="582E66FF" w14:textId="6BC168F4" w:rsidR="00911E31" w:rsidRDefault="00911E31">
      <w:pPr>
        <w:rPr>
          <w:b/>
          <w:bCs/>
          <w:spacing w:val="40"/>
        </w:rPr>
      </w:pPr>
    </w:p>
    <w:p w14:paraId="07322F30" w14:textId="77777777" w:rsidR="00911E31" w:rsidRDefault="00911E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2B490327" w14:textId="77777777" w:rsidR="00911E31" w:rsidRDefault="00911E3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mai 2025</w:t>
      </w:r>
    </w:p>
    <w:p w14:paraId="2B0ACA48" w14:textId="77777777" w:rsidR="00911E31" w:rsidRDefault="00911E3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11E31" w14:paraId="6FCD9B36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57FF0133" w14:textId="77777777" w:rsidR="00911E31" w:rsidRDefault="00911E3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CDDE195" w14:textId="77777777" w:rsidR="00911E31" w:rsidRDefault="00911E3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17240C17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CF084AD" w14:textId="77777777" w:rsidR="00911E31" w:rsidRDefault="00911E3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21ED524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3E375F5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311478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5DEAF89D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1A5081A5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1D8A4BEB" w14:textId="77777777" w:rsidR="00911E31" w:rsidRDefault="00911E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5D8F39F4" w14:textId="77777777" w:rsidR="00911E31" w:rsidRDefault="00911E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AAF3FB3" w14:textId="77777777" w:rsidR="00911E31" w:rsidRDefault="00911E31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102B8BC0" w14:textId="77777777" w:rsidR="00911E31" w:rsidRDefault="00911E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719CF06E" w14:textId="77777777" w:rsidR="00911E31" w:rsidRDefault="00911E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2CC0A832" w14:textId="77777777" w:rsidR="00911E31" w:rsidRDefault="00911E31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6013FEE" w14:textId="77777777" w:rsidR="00911E31" w:rsidRDefault="00911E3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28FE8F63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8CFA19B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60778C93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558D85D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C715662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30BA4F9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0C4C737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81B4BE5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A3B4B8A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911E31" w14:paraId="7D2AF05C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DC85BA8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A710B61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DCE6FC9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3A37346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08A04A4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9E0FAF7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2708CB72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771959B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7B850FD4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ABD44E2" w14:textId="77777777" w:rsidR="00911E31" w:rsidRDefault="00911E3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A08582A" w14:textId="77777777" w:rsidR="00911E31" w:rsidRDefault="00911E3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35406F5" w14:textId="77777777" w:rsidR="00911E31" w:rsidRDefault="00911E31">
      <w:pPr>
        <w:spacing w:line="192" w:lineRule="auto"/>
        <w:jc w:val="center"/>
      </w:pPr>
    </w:p>
    <w:p w14:paraId="799BE9D9" w14:textId="77777777" w:rsidR="00911E31" w:rsidRDefault="00911E3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6D672BFB" w14:textId="77777777" w:rsidR="00911E31" w:rsidRPr="006310EB" w:rsidRDefault="00911E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A0F29A8" w14:textId="77777777" w:rsidR="00911E31" w:rsidRPr="006310EB" w:rsidRDefault="00911E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2BDD40C" w14:textId="77777777" w:rsidR="00911E31" w:rsidRPr="006310EB" w:rsidRDefault="00911E3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9EB2B8D" w14:textId="77777777" w:rsidR="00911E31" w:rsidRPr="00A8307A" w:rsidRDefault="00911E31" w:rsidP="00516DD3">
      <w:pPr>
        <w:pStyle w:val="Heading1"/>
        <w:spacing w:line="360" w:lineRule="auto"/>
      </w:pPr>
      <w:r w:rsidRPr="00A8307A">
        <w:t>LINIA 100</w:t>
      </w:r>
    </w:p>
    <w:p w14:paraId="5DF2A9F2" w14:textId="77777777" w:rsidR="00911E31" w:rsidRPr="00A8307A" w:rsidRDefault="00911E3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11E31" w:rsidRPr="00A8307A" w14:paraId="56DEB327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8E1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D0442" w14:textId="77777777" w:rsidR="00911E31" w:rsidRPr="00A8307A" w:rsidRDefault="00911E3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928E7" w14:textId="77777777" w:rsidR="00911E31" w:rsidRPr="00A8307A" w:rsidRDefault="00911E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2DFFD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BA7BDFC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0348E" w14:textId="77777777" w:rsidR="00911E31" w:rsidRPr="00A8307A" w:rsidRDefault="00911E3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D5CF46B" w14:textId="77777777" w:rsidR="00911E31" w:rsidRPr="00A8307A" w:rsidRDefault="00911E3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975A0" w14:textId="77777777" w:rsidR="00911E31" w:rsidRPr="00A8307A" w:rsidRDefault="00911E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26347" w14:textId="77777777" w:rsidR="00911E31" w:rsidRPr="00A8307A" w:rsidRDefault="00911E3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760B4" w14:textId="77777777" w:rsidR="00911E31" w:rsidRPr="00A8307A" w:rsidRDefault="00911E3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59EEC" w14:textId="77777777" w:rsidR="00911E31" w:rsidRPr="00A8307A" w:rsidRDefault="00911E3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02AB5DAE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BCD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7ECCD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461DE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B62FB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210F3A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1E7F6" w14:textId="77777777" w:rsidR="00911E31" w:rsidRPr="00A8307A" w:rsidRDefault="00911E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13C6B35" w14:textId="77777777" w:rsidR="00911E31" w:rsidRPr="00A8307A" w:rsidRDefault="00911E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BBDA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87C20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EC0F9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DF921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1746715D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84E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8373C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BD4CF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FB722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F15418" w14:textId="77777777" w:rsidR="00911E31" w:rsidRPr="00A8307A" w:rsidRDefault="00911E3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3E4CD" w14:textId="77777777" w:rsidR="00911E31" w:rsidRPr="00A8307A" w:rsidRDefault="00911E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38DD5C46" w14:textId="77777777" w:rsidR="00911E31" w:rsidRPr="00A8307A" w:rsidRDefault="00911E3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9AE11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78457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CBFFE" w14:textId="77777777" w:rsidR="00911E31" w:rsidRPr="00A8307A" w:rsidRDefault="00911E3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4A91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4F679C" w14:textId="77777777" w:rsidR="00911E31" w:rsidRPr="00A8307A" w:rsidRDefault="00911E3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911E31" w:rsidRPr="00A8307A" w14:paraId="261249B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BE4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B53D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BC20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F9AD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5387E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172A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819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882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FDC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73C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70A23B4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30BF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F8A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EB1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0BA33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680521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9F4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B79488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6E119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7E8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099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91C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50D0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34E0C2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D8F61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11E31" w:rsidRPr="00A8307A" w14:paraId="7D78B8F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8028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6E8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69F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821B3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0B5AD06B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35FA5EA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D247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C21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DB2D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751B8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BC4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0F2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911E31" w:rsidRPr="00A8307A" w14:paraId="5A841363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BE71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C583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790CBB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3D28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00426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C7BD26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1542FCB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407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3E7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F448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4F144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8B21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BA932D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954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4B11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EFAC4C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D99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37B7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74759F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5F781F4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49BE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E57E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EB7A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80B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86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8BCED37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AC6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4FC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2C15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A132D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6627B64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1C886B6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C3AC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8F77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B132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2B1BC25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AB23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4779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30B791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3F8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20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9FE5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4EA78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0A7D6C5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202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8DB3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F38E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DBC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7288C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02D3DA7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17FA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C40F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59FF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E5DAA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7B03484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800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2F06F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772A4E5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D0D98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6FEA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455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AAA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B48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3D5AD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911E31" w:rsidRPr="00A8307A" w14:paraId="17E4FAB3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06BE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78B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EB80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62C2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61783B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4F7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DF7B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4FA6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04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125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F77F8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11E31" w:rsidRPr="00A8307A" w14:paraId="785387E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5A8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7BB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3F9F72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D339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12DF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9ADAEE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71BC10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7, 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87BE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821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9B48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E6DE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B749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4329099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0E58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36D8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E827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EF79E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423692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7D850EA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D3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C7C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C408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953EC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507E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DDA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911E31" w:rsidRPr="00A8307A" w14:paraId="053F997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0A03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71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75B2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0F01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2C66A3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454C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2954FF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552A1A1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6B56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9DE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028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5D5FF" w14:textId="77777777" w:rsidR="00911E31" w:rsidRPr="006E7012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911E31" w:rsidRPr="00A8307A" w14:paraId="1A2795B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0220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579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792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D5988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74A025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D49528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97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1173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78C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2A0D83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B70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EF4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53D49B9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6A6D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AF2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953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257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C06CD9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9B98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C2029B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8EC527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4D24F0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40AA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A79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FFCC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0ECC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7842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911E31" w:rsidRPr="00A8307A" w14:paraId="4888AEE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0B84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A7B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6F89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9C082E" w14:textId="77777777" w:rsidR="00911E31" w:rsidRPr="00A8307A" w:rsidRDefault="00911E3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AF2BDA2" w14:textId="77777777" w:rsidR="00911E31" w:rsidRPr="00A8307A" w:rsidRDefault="00911E31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19911" w14:textId="77777777" w:rsidR="00911E31" w:rsidRDefault="00911E3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39D0E8" w14:textId="77777777" w:rsidR="00911E31" w:rsidRDefault="00911E31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022CE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4207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E30C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EB88" w14:textId="77777777" w:rsidR="00911E31" w:rsidRDefault="00911E3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E2B00D" w14:textId="77777777" w:rsidR="00911E31" w:rsidRDefault="00911E31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11E31" w:rsidRPr="00A8307A" w14:paraId="6667266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898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7A1D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865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B131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F98B55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1D63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33253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17277BC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4888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6EAA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DE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6E3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4E150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88F68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911E31" w:rsidRPr="00A8307A" w14:paraId="4725B66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963E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AAC5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0672AFD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0BF51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87C0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6CC528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78B8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02BCE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D6A6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F94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2655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2136453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8A4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9AA5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6398E90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A3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FAB6C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D421DC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DF58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1DEEB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195C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C5DF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DC90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5E799E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653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9A9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107A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9E9B2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AB2338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09E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AA13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8C4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D218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CBA6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75A3E30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8B56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4BD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4E32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B23C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04D7CC8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E25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F4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86D9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13FF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038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0AC5CF6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8D5E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3342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3E5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A699C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C673EC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FB141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FF27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58F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E9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1E7C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4B17B07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283E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AF4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1078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8B2D9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0601E3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41E90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C57172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E1B6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EE59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8B4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1AF1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75C2C971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C9A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8FDC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BAD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B5A2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71D43F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E387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688E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33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BAFB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FFE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52A72A2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6F8F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4B4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71FC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7A596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6C57F6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5F707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2822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7543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69C6206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64DF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9ACD5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1EE858E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22040D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CF4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41C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7FB8EE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00C4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417A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4A7D028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38D6646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6DD8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E0F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CA5E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4ABD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212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58CFDA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083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C01D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F89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99DE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263AA00D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321AC7F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877611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4BF4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777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2D43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CF32B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AD6E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462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82DD5C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B8EF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956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7B1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DECA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41BC7E8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F2C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36FF4A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690A891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ABF1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230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203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7C8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5E57F55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E5C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286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ECDF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2092C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67AD08B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4DF99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B72DF7A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70F41E90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604572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635798D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F2B4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CEF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189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89A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0D7C6D0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C3D4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8E1B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677A6B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352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97166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14021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52E90" w14:textId="77777777" w:rsidR="00911E31" w:rsidRPr="00A8307A" w:rsidRDefault="00911E31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8379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83C7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4E259BE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B77A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A80C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B654EC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5C1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AE7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77CB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D83DD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34CA28E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08C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67833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176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B83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B4DF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B34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388B291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AE9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3BA5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F83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D3091C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6F113DC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AF3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9116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D846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75BDDB3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F4E0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51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B66C31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213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DB24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D980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E019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098F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1787EBC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546E15A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E41940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54D829F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3CE60F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9B53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A23F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E03F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1B41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443C868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9F5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AEA7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771199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A51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3FAE4A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240E177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81B2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6F6DF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98FF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F775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61FBD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DA52C3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CB7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A94C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97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A1C8E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06D64AA8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AC50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8280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4F3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5513F0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C0360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A622D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364E698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377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54D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3A65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04A5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0CD1C2E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FE29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561411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04C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470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CA00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43A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24B4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31DF4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11E31" w:rsidRPr="00A8307A" w14:paraId="552F875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31A4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35B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44B7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DFB77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F8D787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438B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7108E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99D6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80C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2B76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E17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1133CE3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6EB0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3EB3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2D4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3EC0D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5E79776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5E5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05C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8251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481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7855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71C4ED3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A41B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AC0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F31E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BA4E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F73868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E04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34F8BE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2E94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B9F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1743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38CD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0FFC6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7FB80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911E31" w:rsidRPr="00A8307A" w14:paraId="55268A4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E3C8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54BE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16CD7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4A43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B919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92C302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F54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7A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CF4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EB9D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CE9E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1F15BF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4931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175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681B63D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1CC8D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125D2" w14:textId="77777777" w:rsidR="00911E31" w:rsidRDefault="00911E3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534D901" w14:textId="77777777" w:rsidR="00911E31" w:rsidRDefault="00911E3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3775F4F9" w14:textId="77777777" w:rsidR="00911E31" w:rsidRPr="00A8307A" w:rsidRDefault="00911E3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3C6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B85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BDB9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3FE9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B56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647DA70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DDD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7283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481D990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5328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F7434" w14:textId="77777777" w:rsidR="00911E31" w:rsidRDefault="00911E3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0F49B39A" w14:textId="77777777" w:rsidR="00911E31" w:rsidRDefault="00911E3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97BE414" w14:textId="77777777" w:rsidR="00911E31" w:rsidRDefault="00911E3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9918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0E6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2E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86A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AE6F3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2ADD6F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911E31" w:rsidRPr="00A8307A" w14:paraId="59EB7B9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21E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8204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C01F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942EB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3729338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A62C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A15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59AA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2F6A1C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710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168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9EBA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2E60FD8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0151B38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1FFC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DD1D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8754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72F61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2E41843D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AF6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F33E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605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4B86C1C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45AD7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DAD65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4A9CD5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8EC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2D24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515A76A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7356C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925A8" w14:textId="77777777" w:rsidR="00911E31" w:rsidRDefault="00911E3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BC68B6D" w14:textId="77777777" w:rsidR="00911E31" w:rsidRDefault="00911E31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FB5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43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E8FE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7810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4E90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F30BD4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4007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402C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C6C0C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983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4780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DEE9784" w14:textId="77777777" w:rsidR="00911E31" w:rsidRPr="0032656D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62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9179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ABC4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6B2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A86B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7BE437D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2FF0A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911E31" w:rsidRPr="00A8307A" w14:paraId="7EBAAD4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AB2A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554D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391C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4CF79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1AC3CD8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F795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ACE261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19912E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3876349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CE33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69F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4093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25B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777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911E31" w:rsidRPr="00A8307A" w14:paraId="1A24160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6C73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6B44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F9D7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9314E" w14:textId="77777777" w:rsidR="00911E31" w:rsidRPr="00A8307A" w:rsidRDefault="00911E3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8154AF6" w14:textId="77777777" w:rsidR="00911E31" w:rsidRPr="00A8307A" w:rsidRDefault="00911E31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9A01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AFCC0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733066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A745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EFB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2C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86CD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911E31" w:rsidRPr="00A8307A" w14:paraId="5FBCE7C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EAF0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ED773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C1A2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395D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1AF947B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1A1D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EB2EFE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6975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8F957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2476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5C7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3643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911E31" w:rsidRPr="00A8307A" w14:paraId="13FE9C4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691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D1AA6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9A45236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2976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7A76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2CD275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A9B5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6C3B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FB653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25C6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EC0F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2AC71264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D242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000DF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E40A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3381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0FDC64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B5882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F1E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F2810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6A0D8E3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45A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69CB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4B5421E5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4E1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66277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1DF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7339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2325EE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E945D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E773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8B78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0DA33DB2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28F3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41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6D884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59256A7B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51CB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B801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6DBE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44D50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AC966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2BDBE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F1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3194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43C0E64A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717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87C5" w14:textId="77777777" w:rsidR="00911E31" w:rsidRPr="008907B7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05FC74D6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2C95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24A6C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DDFD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50DCF9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23A1A31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6A0BAC8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5CE7ACD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F55A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4D5E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0080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1B4FFDB4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495A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97B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A1E08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512EA8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126A413E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AF2C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CA76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0E20F3DA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A3A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8DECA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5BC71D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96962A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9CCE7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66A8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25247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B4A5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F5ED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A0749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148D79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0227E4D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5A69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5ACA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C5CE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25D20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BF73FE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AF680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AF832F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2348977D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2E8622A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AB13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E2BAD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E86B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3899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161BD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6DBCE19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0B566A3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36E9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75AB4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517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04B37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1465F32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D58D0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4B4E7E6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B312F35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48ECD720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5BC6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A2DE4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F2F3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0A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2E8E2E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911E31" w:rsidRPr="00A8307A" w14:paraId="13EEC4E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5FB8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F365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3BE2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3D52F" w14:textId="77777777" w:rsidR="00911E31" w:rsidRPr="00A8307A" w:rsidRDefault="00911E31" w:rsidP="0078437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, linia 3 directă 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64A30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8CC5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2C75E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634744BA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47CC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36C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29EA72E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A03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3571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FEF0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71E7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BBE076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EEFC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0AA5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37C4F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6244BF16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387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E87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2B161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21D8DE1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33E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E1369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B60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8C929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4AE1B88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FDF1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D5D7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7E40A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134441D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F297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61823" w14:textId="77777777" w:rsidR="00911E31" w:rsidRPr="00653AC2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7EA1ED2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DF1D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40093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F3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7FA6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B0E9E8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4A21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2A5E4A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46FF6E1" w14:textId="77777777" w:rsidR="00911E31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65EDFD8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E2D9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80F0A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5BEE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9C70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58E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911E31" w:rsidRPr="00A8307A" w14:paraId="2BA00B8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3109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1F3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B2B5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AB40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58A0B7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6F6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783E1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DF19A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F749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94B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739D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33C4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C792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911E31" w:rsidRPr="00A8307A" w14:paraId="04A4ABA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35C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5DC5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F9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3CCAAB" w14:textId="77777777" w:rsidR="00911E31" w:rsidRPr="00A8307A" w:rsidRDefault="00911E3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C37D1FE" w14:textId="77777777" w:rsidR="00911E31" w:rsidRPr="00A8307A" w:rsidRDefault="00911E3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FEF3E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09DBA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3BEC4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79E5625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FFACD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6664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D4E8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ABAD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E47C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4AAC8C5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A2A5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831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CB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AFAAD" w14:textId="77777777" w:rsidR="00911E31" w:rsidRPr="00A8307A" w:rsidRDefault="00911E3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0BFC01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965A9" w14:textId="77777777" w:rsidR="00911E31" w:rsidRPr="00A8307A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FFDD16D" w14:textId="77777777" w:rsidR="00911E31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757EB96" w14:textId="77777777" w:rsidR="00911E31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22F59AAF" w14:textId="77777777" w:rsidR="00911E31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33BE019" w14:textId="77777777" w:rsidR="00911E31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6B110595" w14:textId="77777777" w:rsidR="00911E31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710118E" w14:textId="77777777" w:rsidR="00911E31" w:rsidRPr="00A8307A" w:rsidRDefault="00911E31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E21C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4A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B129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632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A145EE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4D7A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E4D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1A94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6EF5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2858B67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6E5C051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F6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667DB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BFFA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AFE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FC9A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80A0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BD5154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A2AB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4D9E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0677B08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C2DC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59D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1DB149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7CB2F2B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690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EE4F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2AA6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F0C2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10D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4B926F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0C3F018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1A8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09F6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079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4F4F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7E36653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7D7009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B7D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71F66C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7D3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6568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2951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F87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0D11BB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C72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E99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0BDC88E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C8BC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0A982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187AC6C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3927F71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4D3EF57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35A997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F15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72F8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6EA1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E65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777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0650D13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BCC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43B6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84DE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0EB6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D62FA5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B09D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4568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8CE2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36A9050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E87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C79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38B61E1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955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B7E6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CE27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C835FC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5CBE71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A6CBEB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38DD1AC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9AD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594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786F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6341252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AC28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47BF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054C045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60F5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911E31" w:rsidRPr="00A8307A" w14:paraId="7C7F96F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C365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E4C8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9A59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134D1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3380D85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7BC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10C7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56E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E877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EDD2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8137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6A086F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80A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7A1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8BC2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35FD9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4F4EDEF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C009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3FABC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55AD9BA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00383B1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83FC5C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28C9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8D21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0AB5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AD9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DCE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911E31" w:rsidRPr="00A8307A" w14:paraId="38494A5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6D0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E8C9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38D8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8B79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20F76C3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ECCA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FFDDA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B340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C0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38D7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74B3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BCC11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11E31" w:rsidRPr="00A8307A" w14:paraId="6C08538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6503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089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44C5CB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B1E1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8E41E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8841EC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C9D0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7B0D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63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DF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4727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6B7D4D45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8B45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B28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E6D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40BFD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DACDE1A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3BD1423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62FB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163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9F2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3D9EA59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4057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1D3F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41A38CB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463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50A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2F6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A23A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E472EC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BDAC2C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F9D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3EEE4A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6ADDBE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6DA3C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955A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8D5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0EE5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565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32A520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9FFA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91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485E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50E95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2E13CDE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CDD11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ADBE4A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0DEDCF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00CEC4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7398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606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BF6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9A59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137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911E31" w:rsidRPr="00A8307A" w14:paraId="0E51F75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9C1F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3F2E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99820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CDDD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FAA706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A2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B463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805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40279E4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F11258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9850D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1E433AD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AF0F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A1EB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088881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932F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432E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35A26CB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333262CE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2F05520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7A9A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576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72F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8D69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E3101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2AAE9C1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41D6444A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06A70B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E44B94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649B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7B18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7F214D2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A6A6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FCA1B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6329307E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E3644F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FF8BF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A833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7A2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66F9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F7B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38ECA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3A09844B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1A2511D5" w14:textId="77777777" w:rsidR="00911E31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1B29D107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339B7F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5D54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3ECD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2E5F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2C8B4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1E8AB4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0171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C81B1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803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C61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05E4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9FC1B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A97073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064BC10D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911E31" w:rsidRPr="00A8307A" w14:paraId="7793337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3209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66B5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FE54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ADED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0734554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010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84646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CCD3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6C07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3976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911E31" w:rsidRPr="00A8307A" w14:paraId="6241B36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4C2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AF60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DCC3A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B0AAC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C95839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6EE6212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1D0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111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D2DD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FF4AD0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E584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80273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3E2B53E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4FDF99" w14:textId="77777777" w:rsidR="00911E31" w:rsidRDefault="00911E31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911E31" w:rsidRPr="00A8307A" w14:paraId="53AEAC0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CEA9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13B3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A617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19BEA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3B44E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787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384D188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3420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7A1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0C76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F84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BA1B1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11E31" w:rsidRPr="00A8307A" w14:paraId="5F90721D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A84D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75F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6BA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9948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833EBB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174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E7527C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307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50AC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A9CB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A724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6E82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911E31" w:rsidRPr="00A8307A" w14:paraId="3C82299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9CA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560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1DBD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A8A4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97F68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A45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A94E3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92B54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E67B3F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0E17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5F23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AD2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CFE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A268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911E31" w:rsidRPr="00A8307A" w14:paraId="5EAB9FE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1B2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5FDC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04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A056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E7DF23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32CB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97031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E029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0D8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F2C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A66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4AFFDE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911E31" w:rsidRPr="00A8307A" w14:paraId="3AF48DE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1D10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D0C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A458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AC32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9EDB15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85D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11F422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105B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593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5DF8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CDC8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571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911E31" w:rsidRPr="00A8307A" w14:paraId="5AC4C3A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226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66F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20B5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2982F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D92E5D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889A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958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23F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59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C809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3E5E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911E31" w:rsidRPr="00A8307A" w14:paraId="6153512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400A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A6FC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EB5A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AABE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84131D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70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FFA7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8BC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3B0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F3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911E31" w:rsidRPr="00A8307A" w14:paraId="38E1E19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C89E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322C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3D0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A6F33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2CD24E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D73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54C4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0F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D5E3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3EB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911E31" w:rsidRPr="00A8307A" w14:paraId="10369D6E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8E35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6F10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A552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51229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7A9C76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2FF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1EBA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533D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27E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1BC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5A1F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C44FD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911E31" w:rsidRPr="00A8307A" w14:paraId="6C3C9F6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47A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3781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849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36E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A43A0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35382D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FAA4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451C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1B33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AEF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6B72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69CABF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C2D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10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A69C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F94C0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9E602E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080B374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3AD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24E7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991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622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2546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786D26A0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E81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9C83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14A3B3D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7E7B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268A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B356F1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477F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FCB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D1A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AC22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83B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4725C9E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B2F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1D53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08CCB7B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14F6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F434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F0420F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112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53443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2AC9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48DF9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7773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142EAA01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A67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4E2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FBBE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B8377A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33523C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742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B1D7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5673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1656A4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70FB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33ED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462F3FB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CB16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F338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8C431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2B794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24D8345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DCD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46CE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3B04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C4DF75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DDBA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19B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6AEA8CB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5A0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92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4C99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C642D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6EFF8A5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C6B5A6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865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EDAED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16A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F36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EED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EA27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D783AA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FCC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2566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5DB98D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0D58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8D35ED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2B5A855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91B1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110B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AB0F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2E87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BF73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DC6D8D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A43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911E31" w:rsidRPr="00A8307A" w14:paraId="77D75DA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F050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0427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3C605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09D63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8D2A44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43F4EBF1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C669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7F01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18DC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64B8B7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ECA0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9D35F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AED95F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52D6070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48E966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6A3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6BF5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D813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5C3396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F33BD6E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731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C2579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BCB4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32FB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9C110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0775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D71D0E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B7F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C74F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575EF3A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7218A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8EA85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CD92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3E5A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DA61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8736E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0FE9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144A4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228EE20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B1E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0435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4D77E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BEA0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D95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218D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F392E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75B1947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8A145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FB56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11E31" w:rsidRPr="00A8307A" w14:paraId="0AD53DF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BD1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0356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644DC20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8776F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A9359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95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A71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BDE8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B29D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7E9E7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11E31" w:rsidRPr="00A8307A" w14:paraId="4D7FBDE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676D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A98C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32538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7878B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7D42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B2FB9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586BA44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932D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1660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34221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CB8F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911E31" w:rsidRPr="00A8307A" w14:paraId="19CF4CC7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63F2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0D5D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969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9D65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6DE17F6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0A50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27A98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B9F6B8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DEBBD9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7D5AE5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B8D062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2173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1FF1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3C1D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1114" w14:textId="77777777" w:rsidR="00911E31" w:rsidRPr="00A8307A" w:rsidRDefault="00911E3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0C79055C" w14:textId="77777777" w:rsidR="00911E31" w:rsidRPr="00A8307A" w:rsidRDefault="00911E31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11E31" w:rsidRPr="00A8307A" w14:paraId="31FD666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242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50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BE0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3DD2E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19D20F5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3417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3494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FC50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365430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A307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19D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616D15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4CB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F28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DB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D8D827" w14:textId="77777777" w:rsidR="00911E31" w:rsidRPr="00A8307A" w:rsidRDefault="00911E3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21E9266A" w14:textId="77777777" w:rsidR="00911E31" w:rsidRPr="00A8307A" w:rsidRDefault="00911E31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366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427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393E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52AE069E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0C558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FBB0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3E80C07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A94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F1A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0B9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583C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7A3D5BC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6F6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A72A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E0DD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2A95FDB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45FE7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000C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39ABC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B6036B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C19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7629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E7B3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9116A" w14:textId="77777777" w:rsidR="00911E31" w:rsidRPr="00A8307A" w:rsidRDefault="00911E3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00E1110" w14:textId="77777777" w:rsidR="00911E31" w:rsidRPr="00A8307A" w:rsidRDefault="00911E31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1488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892A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FC7B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CD121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FB42E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11E31" w:rsidRPr="00A8307A" w14:paraId="54DBF9CD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8A1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020B2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7356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98D2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B08AB3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9E4B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1C18A9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38EDA5F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00474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EAE4AE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6F53AF5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87B7F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E71B0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04F8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A4D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1A96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59094D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3267DC5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B108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85E9D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683B3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B5691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08DF16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729F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7860120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18A18C8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9846F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E685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8C684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89F42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B84F3E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C2E6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0DD0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F1B05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07151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5C09CC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4C139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698DE7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9AC40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5E5F9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85D5A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636C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4246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911E31" w:rsidRPr="00A8307A" w14:paraId="5EFA3D3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CABD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A964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86EC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260D7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BDE6C3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EB1E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D0C529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C83A5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725E1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906D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BEE2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911E31" w:rsidRPr="00A8307A" w14:paraId="4463A08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C296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9CF88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F7686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6C051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30C118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086D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4ADC3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EDFD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3404F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AEEEE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0F6A0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911E31" w:rsidRPr="00A8307A" w14:paraId="66CE83D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486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3ABE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1CB77D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52141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D950A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CF80D8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AEA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8070A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6DBC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E98AA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783A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F5BA0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344F2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11E31" w:rsidRPr="00A8307A" w14:paraId="2AB89937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4606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139AC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2576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48540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D3D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4AD179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5F6F92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4ED9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02485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9D56A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11BE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911E31" w:rsidRPr="00A8307A" w14:paraId="52D84673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A8B8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287F6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ABA04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191A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AE5C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41820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2CB544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053EC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14616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D0C42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0124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911E31" w:rsidRPr="00A8307A" w14:paraId="2D829E4F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813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D511A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674D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12373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6DC68E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079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D293DE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37DD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3C008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EDB62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72646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911E31" w:rsidRPr="00A8307A" w14:paraId="3DD7FF79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FFCD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938A2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2840B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806C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537ABC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C685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3209E6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E5EC1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9F7C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7A4EF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35465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911E31" w:rsidRPr="00A8307A" w14:paraId="4B4BB7EB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A19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324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F24F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B4D1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2E927F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F5346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1A79C6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CBE767F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1D4D09D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C53CEC9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2630ADE4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BD88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D63B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74CA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89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A07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911E31" w:rsidRPr="00A8307A" w14:paraId="6817B28B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930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59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255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A3AB1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7E80F5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337B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DE79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9CFD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731F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8A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0E6643C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610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C1DE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461D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B3C9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7D1517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E1FF0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C038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0BE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F716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F2B2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033E99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241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48A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35F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2C94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6118B8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1A95B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6AEB91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28DBD58C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49C145C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42C5BF40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3746CC13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20FB5DE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1FC0CBA2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4250D25B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31A2B1FE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3B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71D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5658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4828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0015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911E31" w:rsidRPr="00A8307A" w14:paraId="7670D37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02B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379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82A5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D308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ECBC4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F5532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508464D6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D416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205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673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27D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CB10DB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804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3F9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F8F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94AD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3359723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EE2AD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63CAB9A6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0F4F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3660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DE56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63F2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7130E28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E8F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FE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6E67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366E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F205ED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29E7E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3BE71972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803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6C41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C659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137A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D9B381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0FD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BA1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3D20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6D807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AE6C70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E1104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238F8625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9FC0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76A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9E4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EBD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F77CEC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A9A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BA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B942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3F5F8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040A33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1973E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41CD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211A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784B44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0001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0D4B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5D40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4E4A297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503E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3C40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27743E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F57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0F558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F52107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1A4D691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54703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205A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76A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91F9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CF19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6ED07A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7146828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97B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B21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F5DA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0889E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B9EA87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21016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A1FE592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64B6FA1D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5AA60FD6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2FBA74C3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258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407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13888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27E9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DE4D4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911E31" w:rsidRPr="00A8307A" w14:paraId="40338D1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DBD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4AC4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2682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B26EC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65043C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5C6D9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FEA2F3A" w14:textId="77777777" w:rsidR="00911E31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62286FB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12CE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3FB4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7B1A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E8A0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15F5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911E31" w:rsidRPr="00A8307A" w14:paraId="04A75DA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325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D95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EF47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4EA2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DC8604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F914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15D4F14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F91C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92FA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5ECC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8DF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911E31" w:rsidRPr="00A8307A" w14:paraId="02A9AD2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0C4C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A02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B2E2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624F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2C43A2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77C4E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5D686E29" w14:textId="77777777" w:rsidR="00911E31" w:rsidRPr="00A8307A" w:rsidRDefault="00911E31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131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3CD9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3063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1C5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BE78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692670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:rsidRPr="00A8307A" w14:paraId="01C6C6F6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4D6A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CDAC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080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A67B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E9A487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A43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33609D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FAB2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6EFE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E7C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FF0C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C5792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911E31" w:rsidRPr="00A8307A" w14:paraId="5513824D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786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6C1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120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16FCA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2E867B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0B7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E3A4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B2462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07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932A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906D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8153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911E31" w:rsidRPr="00A8307A" w14:paraId="40C51239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A63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F7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B58F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AFE75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A4C0ED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2142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62C62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3FD460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905DC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2FD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7A8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661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6CEA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1F8D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911E31" w:rsidRPr="00A8307A" w14:paraId="3E679722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8E9A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9766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37101E1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30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2EA30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6931572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54F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3FC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63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5016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463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6EC9D9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2B02E746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DB9F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2E3B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6496877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7017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5F54D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047BC9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4B19BA14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35045BF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916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5062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222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DC33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69E33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95FCB31" w14:textId="77777777" w:rsidR="00911E31" w:rsidRPr="00CA7415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45DF2BF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F456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6DD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4E57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3977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156818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5EB3F507" w14:textId="77777777" w:rsidR="00911E31" w:rsidRDefault="00911E3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38CBF758" w14:textId="77777777" w:rsidR="00911E31" w:rsidRPr="00A8307A" w:rsidRDefault="00911E31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CB0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4AD8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20BB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9F7D54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ECD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A21B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461C4711" w14:textId="77777777" w:rsidR="00911E31" w:rsidRPr="00CA7415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5A152FE0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7A0C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046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7531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AB913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6EFC2F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C74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6452CE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56D7D37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0D91FC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4A4E61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1AECA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5BC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C8E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C6B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0AFC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F6DACB5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8D7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33B4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5A2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753C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395EDC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19D0E2F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7DA0ADA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273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3DAD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E6E2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57D8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E75E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660F17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5F6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402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EA9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BC8B9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145527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880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F269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7A1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E47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A27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9AFD4B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FCB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E45C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7743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22B0DC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35E7AEF4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42FA7F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034BD36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AB98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BCA4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C080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14C75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0B02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2070E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65583D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:rsidRPr="00A8307A" w14:paraId="42A4092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FD22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D4CE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BF8C9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3F9B4" w14:textId="77777777" w:rsidR="00911E31" w:rsidRDefault="00911E3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7FF618E" w14:textId="77777777" w:rsidR="00911E31" w:rsidRDefault="00911E31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E65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4A13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AA14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2B0A5E9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B7E14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09A1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7F22B309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B16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5718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1B3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DD924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6A41379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F2DA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286E1D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3B92D9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3B9D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E5DE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5421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5E1D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D75113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911E31" w:rsidRPr="00A8307A" w14:paraId="7ECF684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B5FB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4150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65DE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DCDB2" w14:textId="77777777" w:rsidR="00911E31" w:rsidRDefault="00911E3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488910E3" w14:textId="77777777" w:rsidR="00911E31" w:rsidRPr="00A8307A" w:rsidRDefault="00911E31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9AB9B" w14:textId="77777777" w:rsidR="00911E31" w:rsidRPr="00A8307A" w:rsidRDefault="00911E3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4193CAB" w14:textId="77777777" w:rsidR="00911E31" w:rsidRDefault="00911E31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91A0D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94B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EB51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6329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911E31" w:rsidRPr="00A8307A" w14:paraId="3E870C2B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3AA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3C2B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2BA1497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CE89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C310A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7B632B9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D08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8B76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FDB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0AB75BF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08CD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7FA1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0681D9A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262B95C7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B22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2390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34CE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97DE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3DFCDC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704D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298D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EEC1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9D402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614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5B41D" w14:textId="77777777" w:rsidR="00911E31" w:rsidRPr="00B943BB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11E31" w:rsidRPr="00A8307A" w14:paraId="615AA0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DB39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F2F2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A9E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66D7F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7678FE8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AC9069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E93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A2B1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2F1B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9D7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CB93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512891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F5C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1B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C1DC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BF8C9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2C80B41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A14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88E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79D6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6E1D19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0FB1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C96D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10A43D91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4E4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1337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12BF14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FF6D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D1C4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811990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914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88D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5A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C61B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CEA2A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7C503AC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2CECB9E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68BA2D5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AA01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B957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13E7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26EF7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31BE837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A1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CD6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FE7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66CA8DE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574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BAE9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FF4ADB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911E31" w:rsidRPr="00A8307A" w14:paraId="570F85EF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B0C7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4C1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86CD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52CB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5C0EE1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57B26D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D3C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9735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BB6C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F39F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C4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41102E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F82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60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7728367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F3C6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7CA03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5B1B60A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7DE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ED92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E21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CDF5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02A4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C6399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0B88C996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A1ED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D97F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B966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5C5C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2A30833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74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2B9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89F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11314B6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5C95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9FE2C" w14:textId="77777777" w:rsidR="00911E31" w:rsidRPr="00D0015E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A8307A" w14:paraId="54B8FC8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2CA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0B0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EAC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FA96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D03082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D50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2EE475A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1E60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5F0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46A2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864F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D6C7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11E31" w:rsidRPr="00A8307A" w14:paraId="67DE6E7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2F6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19C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A74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ED1A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24EB50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3F64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218C041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5E1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FF6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E434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717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F263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911E31" w:rsidRPr="00A8307A" w14:paraId="63C93A5A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0F22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750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137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FAE59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246FF2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7CD4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4A8FD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CA7F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44A1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AC6A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3789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35173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911E31" w:rsidRPr="00A8307A" w14:paraId="34EBB8B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07B9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1409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7D5A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CE1C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EBE754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5BA1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034D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89A1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D1B3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A98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A2859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911E31" w:rsidRPr="00A8307A" w14:paraId="7AF2818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AFE0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13F4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02C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1560B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1D2D015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990F7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23B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BE7CBE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5A93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9969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329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AE2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10C1E6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FFAF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0D2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BA35E1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D6D8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081D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21C27AE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21A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C7EA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3311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F458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18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632E820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419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D08F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DB8E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5B79B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57594EB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E08F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391ACBF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540E98B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4F059F3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25B9C8B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4DB4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C4C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4C0A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EDA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3F1326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0616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4773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F576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89922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3CB93D7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29788AE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6678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DD60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857F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3193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A0F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955C889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A81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279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55E8C70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76F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F4BC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2CF36D7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AE6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454D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80B9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12B8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05A3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0217B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911E31" w:rsidRPr="00A8307A" w14:paraId="023A0ACE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B1AE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4797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13F4D11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6AA7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C7414C" w14:textId="77777777" w:rsidR="00911E31" w:rsidRPr="00A8307A" w:rsidRDefault="00911E31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2B20C9D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B1C2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4247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6CAD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027A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EA05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79490B0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44F314DA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D37E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6AC8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5A1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6EE73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32A8D06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114F7B0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E6D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D25813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EAD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BE56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BC6C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6B46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61B52D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D5B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9FA1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BF17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4B230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E8C3B6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4CFD98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8D4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D557A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6E8C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E229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2E3E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F2E2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32EF9AC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911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C05C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6AF1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89CC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F72CBA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21FB348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48A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461F7F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D71F1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CB1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1B9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FA24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18B0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71FE9CD6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2B61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F6CD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3360271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857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D210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3848BC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5A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23CE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84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2CB7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3B9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674C37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F2B932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A1E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7AF0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286A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43F6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9306B7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79E6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00A4BE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A8F2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35E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FFB4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879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972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911E31" w:rsidRPr="00A8307A" w14:paraId="4AF2BC28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8B52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97F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8493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9CAA5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3340187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7319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2358B8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76E1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69E4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1E4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367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811AE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911E31" w:rsidRPr="00A8307A" w14:paraId="43A34251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91E0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CD2E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3B7C15C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883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5B6E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0C62DE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F8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50F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7F6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A7A8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B3F2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4DE70F6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F44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EC28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A59A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7DA7D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4D9BE27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4B5AC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479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54D71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CCE3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029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23CC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16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133282F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0728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63A6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2C0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A5D61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3114569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A343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5DC23AF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DAC1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FC05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2259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7F75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2923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911E31" w:rsidRPr="00A8307A" w14:paraId="0D169C8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40D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9EAB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EA66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92313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27680C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7AA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D990BB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39C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4F6D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E17C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220C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7142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911E31" w:rsidRPr="00A8307A" w14:paraId="08C4AAA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049D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E03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3F87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F42A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D93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6193F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119A98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2DF856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0CA8F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C8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A5CA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06C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5FCEC5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7304588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911E31" w:rsidRPr="00A8307A" w14:paraId="50097F87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955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43D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525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9944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DB9EB8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08DEA1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B6A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11BFA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96BD8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BB4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F76F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3AF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215C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0CB2C1E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E45E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C329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DA0E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178E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E892E3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FBE88E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39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1D39A5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9162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3D9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2467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733C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71E4FAA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8634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4F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DD0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652A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09CBD9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821E7D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77C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B068A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BE82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6EF7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DC8C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D443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1AEA90D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2FF4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739E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26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A830B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F61CE7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9CFD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62E66E0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8BC7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40A7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21EC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27F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EEF1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911E31" w:rsidRPr="00A8307A" w14:paraId="37B7AF9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7FB9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C90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12510C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99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8F80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76F98E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AB66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391D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F90F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9511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8E6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399C2EA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A8307A" w14:paraId="2C88593D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05C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63E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0AA4E4B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E725E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A7271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F92BED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2BB148F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4B49821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5E10ECC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4A582CC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B187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5D02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FB3A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CB43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A569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02874A53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43B1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C01E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2C4C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2E9E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6DA4B2F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6C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3B20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61C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2C1F07C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B6B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F10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09F99DC0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024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268F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24F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757EE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B92CEF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5A1AD28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AE44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5295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0313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0B1C1A4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95B8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9314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ED4EF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911E31" w:rsidRPr="00A8307A" w14:paraId="14499F3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934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11F4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8ED7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6B84F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9D8C62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7B35E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FE90321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1929C4B5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726C24AC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9C7E148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441A584E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A775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FFC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1011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2811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FEB3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911E31" w:rsidRPr="00A8307A" w14:paraId="69FA3ACB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783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7CC4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3720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ACBB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5FC68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6C0DBD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2FBF0B45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01E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E87B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A000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DAD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5989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911E31" w:rsidRPr="00A8307A" w14:paraId="4BF0BDA3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64E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290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0B03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3E59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C7CE9D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3C69B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86F88F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6FA4E08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1B9058B5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0BA7DC64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1BEAA7D" w14:textId="77777777" w:rsidR="00911E31" w:rsidRPr="00A8307A" w:rsidRDefault="00911E31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F662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F0A2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69E5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648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8CB46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911E31" w:rsidRPr="00A8307A" w14:paraId="32FBEA8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EC3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81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5458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58C16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D006E3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049075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9691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512006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585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6CC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4351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88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841FDF5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1D6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39C6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F6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8DFAC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9DB707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275CDC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461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F72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AD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8E9E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284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B7EA15F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823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916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7033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3738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353E95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CA7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227FA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77B8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A2EA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B88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F1CF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F7F4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911E31" w:rsidRPr="00A8307A" w14:paraId="1D98C710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7EF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0D88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02E4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C353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541FCC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C60C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76962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24EB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237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76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897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911E31" w:rsidRPr="00A8307A" w14:paraId="3313E09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980C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8B6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A1B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4B0E1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A68A55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B75F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6092E2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CEC4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0622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1C17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7C98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AAE4A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911E31" w:rsidRPr="00A8307A" w14:paraId="6B3B300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C0AF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DD0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6A990E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353A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6D41A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67C738B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2F69671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50E7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9942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2FD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5BBA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FD7F6F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ED03E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6757AB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5634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911E31" w:rsidRPr="00A8307A" w14:paraId="6F5963D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DD11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B05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DE5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622C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8F19D4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AF32C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BFC5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D36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89D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D948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D983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5D4CD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911E31" w:rsidRPr="00A8307A" w14:paraId="4BE41BC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80E7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0B41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B8A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AE113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BD78BC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A23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0D056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438853B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6000AE9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663D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033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24ED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64F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305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911E31" w:rsidRPr="00A8307A" w14:paraId="0F8099C0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CB2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0A5E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9901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69C84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A342FC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51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C28F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6167E5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A5E2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B94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F71D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E03A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8E849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911E31" w:rsidRPr="00A8307A" w14:paraId="368E44DF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723F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333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27F97EB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EAD8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D43B0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7EA839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1AC638B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417A21D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1F84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E58D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4026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D2DB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0B1B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F29DB29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4E9D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AE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27E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FBF6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D0DCCB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4936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2448A6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12387BE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65AC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498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7455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AFA1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6DA7093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AFA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55C6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01F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5CC2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2004C35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6A0A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6C0EA59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08F2D0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6627E9E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2444B0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7A336B0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219DA73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3A66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2EE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A64C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9D8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0055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911E31" w:rsidRPr="00A8307A" w14:paraId="1DBF3AD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649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8964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9D5B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A8C8F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5B326C6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52F3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21B1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70D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2BD1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DF2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8247D3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FF6C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34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09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EEE06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2F23E54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F931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97E1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80C4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CEA2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F772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0B6B6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911E31" w:rsidRPr="00A8307A" w14:paraId="16AA7A8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4EAF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7F2B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6DAD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C5BF2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0843D1C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299A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780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5636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375D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C39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54F8DD2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0DD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FD76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7DB7C8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89D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3A8C9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96EF92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8B6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E0AD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3DB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5DF4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4655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298FEF3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0906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F79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91B2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F2A96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6D5B0F7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4A1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FD93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58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8AC1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FECB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CD2277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7B4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B4C2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63E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8560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E79902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B1B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73469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8051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8355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26F3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93E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27BED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911E31" w:rsidRPr="00A8307A" w14:paraId="1FD0451C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19BE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707A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D222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40A8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08A3FCF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D2E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2C3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616F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B50B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4D1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911E31" w:rsidRPr="00A8307A" w14:paraId="7B345FB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0DB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368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F298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593B4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34493D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B3F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90DE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7193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FBCC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92D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2A4C5ED1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9013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800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421+800</w:t>
            </w:r>
          </w:p>
          <w:p w14:paraId="6DFD9A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F5B5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0923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Iablaniţa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3F53D5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FF1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7F82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6BA7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C55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9EA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EBBDBB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E3717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44B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132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26C3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398F6C5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C8CC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0D6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BE5D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CE00A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C482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81A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911E31" w:rsidRPr="00A8307A" w14:paraId="6C9016E9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769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6662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4339B8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AAA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93C699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636827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819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4750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A1CD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0CCF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381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3C46D76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BCF4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C6AC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847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D62E5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1FBCE07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C81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10051B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C4B0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7FC9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17ED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C36C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F4CD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911E31" w:rsidRPr="00A8307A" w14:paraId="2119F17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240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B0A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B779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380DE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787AF71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61D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92F3D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1E7F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D76B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FAE2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91B6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7D4DA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11E31" w:rsidRPr="00A8307A" w14:paraId="32AE8B0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03EB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3A5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80B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AB1A4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1C1B9EB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4773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DAA2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971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185E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9B14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2AE8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911E31" w:rsidRPr="00A8307A" w14:paraId="48208A48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8231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644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76FA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D362F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1387620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8CCB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631D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F326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8C2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5D1B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B30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4AF67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911E31" w:rsidRPr="00A8307A" w14:paraId="34C5C17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CE6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8AD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36F998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9684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2C63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F0ACB9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9F7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EC3B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6FB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DDF6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17E43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3288FB5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C705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D84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9C15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B046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C15403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DFC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2C87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08A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340C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952EE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0FF7498" w14:textId="77777777" w:rsidR="00911E31" w:rsidRPr="00A8307A" w:rsidRDefault="00911E31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911E31" w:rsidRPr="00A8307A" w14:paraId="034F19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FE3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DE1F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288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4837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7635418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FC03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11D043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137D24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9CF6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63B7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3518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B0B5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8F3E37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D024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DB4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737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1D19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34A16E2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CD7F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77C6F9B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70ED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21A6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C1E1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1A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E60772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AAF5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654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B82B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F1FD6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593DD6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138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87AF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2560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635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2E26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74F17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911E31" w:rsidRPr="00A8307A" w14:paraId="24E547A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4A2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F5CD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887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4EC76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45454F0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697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2514E01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6BA6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9397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F3BD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863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F7AE4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911E31" w:rsidRPr="00A8307A" w14:paraId="491083D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AF9E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1249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6D9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05D93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86B9DC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194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2FA89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079EAA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402B41B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5684D3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0B02D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41DCE17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1C151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5886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F37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BA8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1FBE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2964E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911E31" w:rsidRPr="00A8307A" w14:paraId="1508A0C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E1F4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3AB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A03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E13D8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7EC296D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F9E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94C2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9ADB8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20E43A1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51D6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05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1A078A1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D030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B073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11F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F6CE4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47B14DE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77AE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C8C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D8AF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98F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D7D8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5C4B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911E31" w:rsidRPr="00A8307A" w14:paraId="520C4C97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85C2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CED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1D0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D94F5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51E8636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ACAF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8A64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F5E5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1F43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28A97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BBAD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911E31" w:rsidRPr="00A8307A" w14:paraId="2EFAEFC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217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69B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3C4C58E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ADA5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77906" w14:textId="77777777" w:rsidR="00911E31" w:rsidRPr="00A8307A" w:rsidRDefault="00911E3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470ABC36" w14:textId="77777777" w:rsidR="00911E31" w:rsidRDefault="00911E31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461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4144F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BC02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7F53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669EF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911E31" w:rsidRPr="00A8307A" w14:paraId="7573D28C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CEA6F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8E7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0810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73E79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B88DFE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27C6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B73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342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615D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117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911E31" w:rsidRPr="00A8307A" w14:paraId="3BC3AF9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61289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EF9B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E47E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A519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E5A2AA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7BF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9F9A6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19711C0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234C05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79B8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762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46F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988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5D23468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34C95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BF38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445975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B0BC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0AEF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5C8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A816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2A2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472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8BB0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DEB763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11E31" w:rsidRPr="00A8307A" w14:paraId="4BAF73F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551FA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D150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4C0B831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8D8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33AA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E102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F83B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BBB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A986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6BEF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EF86E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911E31" w:rsidRPr="00A8307A" w14:paraId="1CDAB60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0117A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580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EE59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9B9E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685D9EA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CF87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F4A7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454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23DB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3A3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36A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6C39C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43F1587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11E31" w:rsidRPr="00A8307A" w14:paraId="69E96AF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85EF4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859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7B2A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D885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369412A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C481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876A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44B2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131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F6A7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4114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F888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4687FC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11E31" w:rsidRPr="00A8307A" w14:paraId="361FDAE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B9E7F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3CA5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6318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65A7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A3677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6850E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4169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472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6C74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8603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911E31" w:rsidRPr="00A8307A" w14:paraId="55C8492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1D76E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680F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7F6E348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142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C42292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746F301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43E9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2F4A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0D94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B4EA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4634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61B779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911E31" w:rsidRPr="00A8307A" w14:paraId="1175E35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ABB08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087A1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4180221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90799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9575B6" w14:textId="77777777" w:rsidR="00911E31" w:rsidRDefault="00911E3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1AE2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291E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49AF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EC1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F5AA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11E31" w:rsidRPr="00A8307A" w14:paraId="6985B0C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29FEB8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A9EB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244786D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D5832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D71CD" w14:textId="77777777" w:rsidR="00911E31" w:rsidRDefault="00911E3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7036DB5" w14:textId="77777777" w:rsidR="00911E31" w:rsidRPr="00A8307A" w:rsidRDefault="00911E31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4A75A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4DF1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E71E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5A0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2E0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911E31" w:rsidRPr="00A8307A" w14:paraId="6C4590C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CC3E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3379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7DC0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1068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6E8901E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A085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6BF490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14D5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B42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B58A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433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600CD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3FD8691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911E31" w:rsidRPr="00A8307A" w14:paraId="26CB37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CFAC7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8DF8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0242EBC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B0B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F48B37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428D9DF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0DBD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E0D1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9D4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7A9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504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3A9201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1306A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26F2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E55F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551D8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559B4D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C0AF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DF55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A8A6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CBCA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D483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7B2F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911E31" w:rsidRPr="00A8307A" w14:paraId="28306FB6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1105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B8D8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351049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DEA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72C15F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571503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E839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A907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42A6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C56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8162E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BD79163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17F189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911E31" w:rsidRPr="00A8307A" w14:paraId="7CA8C36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A5D4D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A380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525D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957C8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ED99A1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C60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D1254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FD38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1FD5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0C7A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80B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911E31" w:rsidRPr="00A8307A" w14:paraId="71200AF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3CD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73E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8389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07570" w14:textId="77777777" w:rsidR="00911E31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58062F7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6CF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5E17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357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872F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724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911E31" w:rsidRPr="00A8307A" w14:paraId="6C0AA04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C67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541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2F14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F61C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0986C41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8EE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D5C9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5951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5B92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DA5B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911E31" w:rsidRPr="00A8307A" w14:paraId="2AF35B4C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31B2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A2D4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2D41873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226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A8AD4" w14:textId="77777777" w:rsidR="00911E31" w:rsidRPr="00A8307A" w:rsidRDefault="00911E31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89CD6C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99D5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5D9C9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E37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21D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CBB1E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55155A4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22D94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B5EB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E0F3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EA7E4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8FC618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7820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D83AFD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DA38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70C0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5DCF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907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6D16F89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69D3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80F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8D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F8A27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7D61C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0CF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0FE4B74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CEB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E9F0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81F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4BA3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78C5EA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074D9E78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7C509D5" w14:textId="77777777" w:rsidR="00911E31" w:rsidRPr="00DC4AFE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11E31" w:rsidRPr="00A8307A" w14:paraId="4853B06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C566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BB69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6EE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0E4B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B42FDA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AE8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DFBC3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880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2A28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0C00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370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00C4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8F3226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27CC9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11E31" w:rsidRPr="00A8307A" w14:paraId="181AD7C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0C0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1038C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E65B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1AF6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638FB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D0BE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00EDED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76E8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78F5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2470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DC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AB63A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11E31" w:rsidRPr="00A8307A" w14:paraId="4EAA032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5E76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A638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6841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B6EB4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6DFBF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8B48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3ACC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7AB6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669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4759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40F2A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11E31" w:rsidRPr="00A8307A" w14:paraId="75C9B95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7CD20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53C49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998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ABD3A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E3E68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F33F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492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61C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24DF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6FD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263477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BB765C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1E31" w:rsidRPr="00A8307A" w14:paraId="6D1B584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911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748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DC1B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5D618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73159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F24E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B75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431C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DA2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C578C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76AF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45FDFD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11E31" w:rsidRPr="00A8307A" w14:paraId="00A76D2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7855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84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83A7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880E4" w14:textId="77777777" w:rsidR="00911E31" w:rsidRPr="00A8307A" w:rsidRDefault="00911E31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55623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EB6561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4121809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0DD07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BFB2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F0E6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CD07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F3E5B3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63D16FB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911E31" w:rsidRPr="00A8307A" w14:paraId="0114191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666F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D6E1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45AE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1290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AEC09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F9C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CD72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6BA7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D975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3D2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604A6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911E31" w:rsidRPr="00A8307A" w14:paraId="08A1F2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2FA2A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41EA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9131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DF6B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F1F35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9CDB5D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59877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E595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6B4C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1088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40FD" w14:textId="77777777" w:rsidR="00911E31" w:rsidRDefault="00911E3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3972637" w14:textId="77777777" w:rsidR="00911E31" w:rsidRPr="00A8307A" w:rsidRDefault="00911E31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11E31" w:rsidRPr="00A8307A" w14:paraId="4E88D28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1847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42B5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06FF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C4472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95BC8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072FA9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48B7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7EDF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0DA7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A2135" w14:textId="77777777" w:rsidR="00911E31" w:rsidRPr="00A8307A" w:rsidRDefault="00911E31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11E31" w:rsidRPr="00A8307A" w14:paraId="2CA57D9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A06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6DE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704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642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C5273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E680F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266AE3B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DA16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64E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789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8CDCB" w14:textId="77777777" w:rsidR="00911E31" w:rsidRPr="00A8307A" w:rsidRDefault="00911E3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1BA569" w14:textId="77777777" w:rsidR="00911E31" w:rsidRPr="00A8307A" w:rsidRDefault="00911E31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1E31" w:rsidRPr="00A8307A" w14:paraId="0579145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0F36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5E06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E952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DBD4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14512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9E3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4485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81E7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053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C39D" w14:textId="77777777" w:rsidR="00911E31" w:rsidRPr="00A8307A" w:rsidRDefault="00911E3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941868" w14:textId="77777777" w:rsidR="00911E31" w:rsidRPr="00A8307A" w:rsidRDefault="00911E31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1E31" w:rsidRPr="00A8307A" w14:paraId="73CD52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11AC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5BDD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FB59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166AA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6073C4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F2F1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DE537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256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9CF2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1D7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9387C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7772B51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9D88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525B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583F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43D56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5F696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B4DB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223C6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542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FAE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C27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7812B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492B9A0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B3A6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C81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E837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56669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AA7A1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A5F8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0A1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1DF8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9791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6430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36A38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235CA4A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E1C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602E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6CE985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8FA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63B96B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70CD028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5F76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79C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D18A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738C0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8EA2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086A706D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6630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F54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02BD9AE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D478C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DE8A59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076E439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2ACE0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EE4B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1EE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10BA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960F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:rsidRPr="00A8307A" w14:paraId="7696F73B" w14:textId="77777777" w:rsidTr="00784376">
        <w:trPr>
          <w:cantSplit/>
          <w:trHeight w:val="546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7C70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A878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850</w:t>
            </w:r>
          </w:p>
          <w:p w14:paraId="743DD37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5F6B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3586FE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F889BE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D3129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DF55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AD2F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B3F7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DAE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RV. semnalizată în trepte.</w:t>
            </w:r>
          </w:p>
        </w:tc>
      </w:tr>
      <w:tr w:rsidR="00911E31" w:rsidRPr="00A8307A" w14:paraId="12F30B1E" w14:textId="77777777">
        <w:trPr>
          <w:cantSplit/>
          <w:trHeight w:val="127"/>
          <w:jc w:val="center"/>
        </w:trPr>
        <w:tc>
          <w:tcPr>
            <w:tcW w:w="645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77D49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E0DE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591+200</w:t>
            </w:r>
          </w:p>
          <w:p w14:paraId="5E57E2C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FAC6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B7704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19C4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663F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57F2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BCA24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6B24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0E04FE8F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3AE5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61120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436BB95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2FC3B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8315EF" w14:textId="77777777" w:rsidR="00911E31" w:rsidRPr="00A8307A" w:rsidRDefault="00911E3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1EED5C00" w14:textId="77777777" w:rsidR="00911E31" w:rsidRPr="00A8307A" w:rsidRDefault="00911E31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F2E51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0836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D3C0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43135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08A3C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4C23DA5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167B29F3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911E31" w:rsidRPr="00A8307A" w14:paraId="486DD327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7F0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4098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E8618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FAF878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E1B04CF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64B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0E8D9D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A9FD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E47C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144E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D6CA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911E31" w:rsidRPr="00A8307A" w14:paraId="75FA33C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5782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BF5F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8A3A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DA449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B85F3F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C99B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BD256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7962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95A98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56B0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80EBD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75005F7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29386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230F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1CE019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E08A7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A2EEC53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CF727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8C8E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6E0F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0C16A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8D20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FD49A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911E31" w:rsidRPr="00A8307A" w14:paraId="35FE488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4E78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E1D5A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8AB4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70D69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7E4E6A6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143F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88C5C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D590B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E00F8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7FB3D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45E17D0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1B5B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66F7E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FEAF3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252C45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D200B30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A0C26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0F43B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660E4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FBC0F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E4BE4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2256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911E31" w:rsidRPr="00A8307A" w14:paraId="71D17EC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D14E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9406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3793B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E981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09E558C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49A92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AD483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7A0FF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836B2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71F41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770396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911E31" w:rsidRPr="00A8307A" w14:paraId="55DD31A7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CC01" w14:textId="77777777" w:rsidR="00911E31" w:rsidRPr="00A75A00" w:rsidRDefault="00911E31" w:rsidP="00911E3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0FF22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87ABD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99821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19DD9F2" w14:textId="77777777" w:rsidR="00911E31" w:rsidRPr="00A8307A" w:rsidRDefault="00911E31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ED5FB" w14:textId="77777777" w:rsidR="00911E31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3D973" w14:textId="77777777" w:rsidR="00911E31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CD65" w14:textId="77777777" w:rsidR="00911E31" w:rsidRPr="00A8307A" w:rsidRDefault="00911E31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97381" w14:textId="77777777" w:rsidR="00911E31" w:rsidRPr="00A8307A" w:rsidRDefault="00911E31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1792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211B0" w14:textId="77777777" w:rsidR="00911E31" w:rsidRDefault="00911E31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1C6ADA9" w14:textId="77777777" w:rsidR="00911E31" w:rsidRPr="00A8307A" w:rsidRDefault="00911E31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0A2910A1" w14:textId="77777777" w:rsidR="00911E31" w:rsidRPr="005905D7" w:rsidRDefault="00911E31" w:rsidP="006B4CB8">
      <w:pPr>
        <w:pStyle w:val="Heading1"/>
        <w:spacing w:line="360" w:lineRule="auto"/>
      </w:pPr>
      <w:r w:rsidRPr="005905D7">
        <w:t>LINIA 116</w:t>
      </w:r>
    </w:p>
    <w:p w14:paraId="646F9BDF" w14:textId="77777777" w:rsidR="00911E31" w:rsidRPr="005905D7" w:rsidRDefault="00911E3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11E31" w:rsidRPr="00743905" w14:paraId="1924B1D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9A5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F89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918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B07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2DDEAC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AAAF" w14:textId="77777777" w:rsidR="00911E31" w:rsidRDefault="00911E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6A94E60C" w14:textId="77777777" w:rsidR="00911E31" w:rsidRPr="00743905" w:rsidRDefault="00911E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3878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32D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C3C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1D407" w14:textId="77777777" w:rsidR="00911E31" w:rsidRDefault="00911E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4DFCF69" w14:textId="77777777" w:rsidR="00911E31" w:rsidRPr="00743905" w:rsidRDefault="00911E3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911E31" w:rsidRPr="00743905" w14:paraId="130E3A4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7052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968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39D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D36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BDC5FB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B54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234733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1291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370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757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F88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11E31" w:rsidRPr="00743905" w14:paraId="7F67F26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0E88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4A5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3B7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CC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D88374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7DBC760D" w14:textId="77777777" w:rsidR="00911E31" w:rsidRPr="00743905" w:rsidRDefault="00911E3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9CED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6978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ADAE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1C7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FD0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2B58A19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B3DF9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54A4D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34D06BC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46CD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637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8C33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25F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86D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DA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60FC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4755D4E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ABD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3C3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D84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2BE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2D13BE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7BEA" w14:textId="77777777" w:rsidR="00911E31" w:rsidRPr="00743905" w:rsidRDefault="00911E3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6A92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1D1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8C3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14E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FDA5E0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1E31" w:rsidRPr="00743905" w14:paraId="4DBC746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BCFA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C88B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38B6337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4BA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FCF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4C386B8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945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FBAA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780B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21C7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4B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4117B85" w14:textId="77777777" w:rsidR="00911E31" w:rsidRPr="0007721B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35EED41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AFFD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555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3E337E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8DB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FF97F" w14:textId="77777777" w:rsidR="00911E31" w:rsidRPr="00743905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1D3656F" w14:textId="77777777" w:rsidR="00911E31" w:rsidRPr="00743905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4D8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3E10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B59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F450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8364" w14:textId="77777777" w:rsidR="00911E31" w:rsidRPr="00743905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2A88479" w14:textId="77777777" w:rsidR="00911E31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42020CAE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A6A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481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00075F91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E1B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5117B" w14:textId="77777777" w:rsidR="00911E31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53FC87A8" w14:textId="77777777" w:rsidR="00911E31" w:rsidRPr="00743905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080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ADAA0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084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C2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697E" w14:textId="77777777" w:rsidR="00911E31" w:rsidRPr="008D4C6D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2F35E795" w14:textId="77777777" w:rsidR="00911E31" w:rsidRDefault="00911E3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7691AE4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48F9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6987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B3E173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80A6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055F2" w14:textId="77777777" w:rsidR="00911E31" w:rsidRPr="00743905" w:rsidRDefault="00911E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1DDDF49" w14:textId="77777777" w:rsidR="00911E31" w:rsidRPr="00743905" w:rsidRDefault="00911E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BA1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555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9683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9A4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C4FA" w14:textId="77777777" w:rsidR="00911E31" w:rsidRPr="00743905" w:rsidRDefault="00911E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1B77860" w14:textId="77777777" w:rsidR="00911E31" w:rsidRPr="00743905" w:rsidRDefault="00911E3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7525C28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A48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90A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3901B7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A013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E61A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245B529" w14:textId="77777777" w:rsidR="00911E31" w:rsidRPr="00743905" w:rsidRDefault="00911E3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3D02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E4A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4798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76A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B8FF" w14:textId="77777777" w:rsidR="00911E31" w:rsidRPr="00537749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11E31" w:rsidRPr="00743905" w14:paraId="77C512F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E36E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D9FD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0D418F6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7F9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874B" w14:textId="77777777" w:rsidR="00911E31" w:rsidRPr="00743905" w:rsidRDefault="00911E3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1C80E02" w14:textId="77777777" w:rsidR="00911E31" w:rsidRPr="00743905" w:rsidRDefault="00911E3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1A5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B374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51FB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85C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A073" w14:textId="77777777" w:rsidR="00911E31" w:rsidRPr="008640F6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42476E4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BD1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327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646BFA0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FA3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E180" w14:textId="77777777" w:rsidR="00911E31" w:rsidRDefault="00911E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3D48DD51" w14:textId="77777777" w:rsidR="00911E31" w:rsidRPr="00743905" w:rsidRDefault="00911E3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42F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F610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B91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F21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E3D9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3314DBF7" w14:textId="77777777" w:rsidR="00911E31" w:rsidRPr="005A7670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0C154AE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F0BBC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18F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59F1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096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BA2B3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7BBA860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AC9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ABE1A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46C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D1E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58B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6CF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2D1F4F65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632B1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766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5AC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CDE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1C60A8F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500B" w14:textId="77777777" w:rsidR="00911E31" w:rsidRPr="00743905" w:rsidRDefault="00911E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E8BF0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5D2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F7B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AFF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697EB0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1E31" w:rsidRPr="00743905" w14:paraId="182D9D2B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59ADA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269C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9CD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714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A6022E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052733B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904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19C403F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FD893C4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02A97DCE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3B4BF2C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6BAD4C7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25BDE2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657E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7F3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74A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522E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F474B2" w14:textId="77777777" w:rsidR="00911E31" w:rsidRPr="00743905" w:rsidRDefault="00911E3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911E31" w:rsidRPr="00743905" w14:paraId="3E190DC3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33F8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08A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9940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A95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166D051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F68E35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BCA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1FE10FB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C0C9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9D7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90E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B9A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911E31" w:rsidRPr="00743905" w14:paraId="58919F1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1B52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6AD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6D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D8F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25915FB0" w14:textId="77777777" w:rsidR="00911E31" w:rsidRPr="00743905" w:rsidRDefault="00911E3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A240" w14:textId="77777777" w:rsidR="00911E31" w:rsidRPr="00743905" w:rsidRDefault="00911E3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5DBE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42D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A7BC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B8D6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0F9CC2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BDA80F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911E31" w:rsidRPr="00743905" w14:paraId="407BA4D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8475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587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21B4BC0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E4E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37100" w14:textId="77777777" w:rsidR="00911E31" w:rsidRPr="00743905" w:rsidRDefault="00911E3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AF2C2E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D5D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AFB29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2547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741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61B0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3E7D8FA" w14:textId="77777777" w:rsidR="00911E31" w:rsidRPr="001D7D9E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28EB0CA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FCAE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26D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6DF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FD7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443A80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DAA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A20D33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852E42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F08A05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891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613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28D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79E0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6E561F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911E31" w:rsidRPr="00743905" w14:paraId="788D00C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368B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495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561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6EC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15D6613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D74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838BE4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A6AC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CCE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EB18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77C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20884E2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40EE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FBA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D95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7D6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A500" w14:textId="77777777" w:rsidR="00911E31" w:rsidRPr="00743905" w:rsidRDefault="00911E31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644968B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6050060C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904D2F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7C4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31D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F51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6F3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911E31" w:rsidRPr="00743905" w14:paraId="77810E8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9DD7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309A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0035640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CBD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F84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2FEA9F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BF04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C0E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6A1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BCE7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7F3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3999F4C" w14:textId="77777777" w:rsidR="00911E31" w:rsidRPr="0007721B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1D501B6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7752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591C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2E5BBB6" w14:textId="77777777" w:rsidR="00911E31" w:rsidRPr="00743905" w:rsidRDefault="00911E3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EEE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560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494230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D7A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E5A8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D47C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9C5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9EA9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FB6B4C" w14:textId="77777777" w:rsidR="00911E31" w:rsidRPr="00951746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5EC2ACC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806BA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6CBE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0FA9884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F58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0AE1B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3C4240B" w14:textId="77777777" w:rsidR="00911E31" w:rsidRPr="00743905" w:rsidRDefault="00911E3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727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23F7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8C8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E48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BB34" w14:textId="77777777" w:rsidR="00911E31" w:rsidRPr="005C672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1AEA65B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A537C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A10D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765C43DD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74D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2F65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26811BBF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310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92D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3DA4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D5E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CFA8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313F264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C8608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9A0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A26DB94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6DB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71098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11446346" w14:textId="77777777" w:rsidR="00911E31" w:rsidRPr="00743905" w:rsidRDefault="00911E3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35E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48C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839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D90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8D1B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442462D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CAC9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5C0F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7794798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6EDD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FE538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02695616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1E183B1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FA6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4298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A0C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D64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CCE58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6DC4CA4D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191DEFD" w14:textId="77777777" w:rsidR="00911E31" w:rsidRPr="00575A1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911E31" w:rsidRPr="00743905" w14:paraId="7C6B2DC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485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46A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79B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7E8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4C7AD05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4DCA" w14:textId="77777777" w:rsidR="00911E31" w:rsidRDefault="00911E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3ECF53B" w14:textId="77777777" w:rsidR="00911E31" w:rsidRPr="00743905" w:rsidRDefault="00911E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B0C6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7BB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EE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22E9" w14:textId="77777777" w:rsidR="00911E31" w:rsidRDefault="00911E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D73078" w14:textId="77777777" w:rsidR="00911E31" w:rsidRPr="00743905" w:rsidRDefault="00911E3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911E31" w:rsidRPr="00743905" w14:paraId="7999575B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2DDD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4EBB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6ED40E6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A27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CAC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21095DE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9C8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3FA2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EF0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712A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F606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D921E1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0B263CC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39B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0A0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6AE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6827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DC8270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28E69B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B5C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A9D39E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8194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CDC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276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50E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783DADFF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B6B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B60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7D135C4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BD9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89A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46D3F4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6E4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473B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724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0C4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CA60" w14:textId="77777777" w:rsidR="00911E31" w:rsidRPr="00351657" w:rsidRDefault="00911E3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911E31" w:rsidRPr="00743905" w14:paraId="6240086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09D8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873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806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BC5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70092AC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ABBC21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522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9E6CC4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BFE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72F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E94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A6B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1C3DB4A9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030E9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4964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3F5946A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B5BA" w14:textId="77777777" w:rsidR="00911E31" w:rsidRPr="00743905" w:rsidRDefault="00911E3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8A98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02E8C3E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F86B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5374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4C2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504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F6A4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784C462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831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34E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B3A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BB7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4C30404" w14:textId="77777777" w:rsidR="00911E31" w:rsidRPr="00743905" w:rsidRDefault="00911E3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F41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30A83F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500E2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9E6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365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D96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63DE578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0A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1C2C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00699D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202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5257" w14:textId="77777777" w:rsidR="00911E31" w:rsidRDefault="00911E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BB78DF9" w14:textId="77777777" w:rsidR="00911E31" w:rsidRPr="00743905" w:rsidRDefault="00911E3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766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2B4E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19A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6FC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7AD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2C6D3F6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E20D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060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1C943DA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9E0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D194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304D13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ED0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CD2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C3AE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D481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E0A9" w14:textId="77777777" w:rsidR="00911E31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851927B" w14:textId="77777777" w:rsidR="00911E31" w:rsidRPr="003B409E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1B547B7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B15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CBF7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036A4AA" w14:textId="77777777" w:rsidR="00911E31" w:rsidRDefault="00911E3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D0BE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F1B3" w14:textId="77777777" w:rsidR="00911E31" w:rsidRDefault="00911E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A18306C" w14:textId="77777777" w:rsidR="00911E31" w:rsidRPr="00743905" w:rsidRDefault="00911E3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9B9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C3F5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536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DE7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A150" w14:textId="77777777" w:rsidR="00911E31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2C4503B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26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3E6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7702C0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425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1BD5" w14:textId="77777777" w:rsidR="00911E31" w:rsidRDefault="00911E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9707E44" w14:textId="77777777" w:rsidR="00911E31" w:rsidRPr="00743905" w:rsidRDefault="00911E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BFE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12E0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154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596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9923" w14:textId="77777777" w:rsidR="00911E31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0DD7E59" w14:textId="77777777" w:rsidR="00911E31" w:rsidRPr="00743905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911E31" w:rsidRPr="00743905" w14:paraId="589AF9C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1BB6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FBD9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4726688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4114E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B228" w14:textId="77777777" w:rsidR="00911E31" w:rsidRPr="00743905" w:rsidRDefault="00911E3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CF773AF" w14:textId="77777777" w:rsidR="00911E31" w:rsidRDefault="00911E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4C1DE188" w14:textId="77777777" w:rsidR="00911E31" w:rsidRPr="00743905" w:rsidRDefault="00911E3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F9E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C97B7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12E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314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D53F" w14:textId="77777777" w:rsidR="00911E31" w:rsidRPr="00B42B20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79F8CB44" w14:textId="77777777" w:rsidR="00911E31" w:rsidRPr="00B42B20" w:rsidRDefault="00911E3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18600E66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D7F5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AB7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EFC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E00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005C5C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8824D4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3D5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ACC076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85A8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615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077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2C0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6E9C102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5157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D80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3540A364" w14:textId="77777777" w:rsidR="00911E31" w:rsidRPr="00743905" w:rsidRDefault="00911E3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102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F71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6A7E2E4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19D8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6028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2E1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47C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4B9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911E31" w:rsidRPr="00743905" w14:paraId="02B3016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4DE17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91975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7624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3EB6" w14:textId="77777777" w:rsidR="00911E31" w:rsidRDefault="00911E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4219ADE" w14:textId="77777777" w:rsidR="00911E31" w:rsidRDefault="00911E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83F0CD1" w14:textId="77777777" w:rsidR="00911E31" w:rsidRDefault="00911E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B836C" w14:textId="77777777" w:rsidR="00911E31" w:rsidRPr="00743905" w:rsidRDefault="00911E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14D8361" w14:textId="77777777" w:rsidR="00911E31" w:rsidRPr="00743905" w:rsidRDefault="00911E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DC1B" w14:textId="77777777" w:rsidR="00911E31" w:rsidRPr="00743905" w:rsidRDefault="00911E3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9D6A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365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96CE2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50CBD999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9F05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564A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4DD22CB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A46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A614" w14:textId="77777777" w:rsidR="00911E31" w:rsidRDefault="00911E3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37BD" w14:textId="77777777" w:rsidR="00911E31" w:rsidRPr="00743905" w:rsidRDefault="00911E3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2BD9" w14:textId="77777777" w:rsidR="00911E31" w:rsidRPr="00743905" w:rsidRDefault="00911E3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E3A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0E0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2CDD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911E31" w:rsidRPr="00743905" w14:paraId="05854EC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7AF1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6CB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187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AC3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61CBF1B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80628B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F54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2F4881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6C801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B7C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89A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0AF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1FCA1B2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89E6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39AF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57B8D57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85A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22314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E9878F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F57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D0DC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557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DCB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6FE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02829BC3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09B6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CDE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EAF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980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28D913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DB0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AC657AF" w14:textId="77777777" w:rsidR="00911E31" w:rsidRPr="00743905" w:rsidRDefault="00911E3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A663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FC0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9C9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FC3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911E31" w:rsidRPr="00743905" w14:paraId="087DECFB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E3505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EEF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44A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D37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EAAA44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51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0DC76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88C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A72C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AAB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911E31" w:rsidRPr="00743905" w14:paraId="2956B7CF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91C81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75B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BE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55D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51E5D5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FC7F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1D6539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EA41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1A43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B63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3D5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911E31" w:rsidRPr="00743905" w14:paraId="7729E7B3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63B5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E785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098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5AB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C98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ACA61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EDFD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5920DB6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C5C0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2D9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911E31" w:rsidRPr="00743905" w14:paraId="4831D8C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A2C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9E8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F41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CA6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17BC105" w14:textId="77777777" w:rsidR="00911E31" w:rsidRPr="00743905" w:rsidRDefault="00911E3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953E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572166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8F0B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60B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ACB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19B5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04CEEE9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71FC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F97A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C9F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02F1" w14:textId="77777777" w:rsidR="00911E31" w:rsidRPr="00743905" w:rsidRDefault="00911E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63B94D7" w14:textId="77777777" w:rsidR="00911E31" w:rsidRPr="00D73778" w:rsidRDefault="00911E3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EC47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B7A100C" w14:textId="77777777" w:rsidR="00911E31" w:rsidRPr="00743905" w:rsidRDefault="00911E3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754C" w14:textId="77777777" w:rsidR="00911E31" w:rsidRPr="00D73778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D5B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0B6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5FFA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0C57FA1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BDA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005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2DEB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2024" w14:textId="77777777" w:rsidR="00911E31" w:rsidRDefault="00911E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18BD7E1" w14:textId="77777777" w:rsidR="00911E31" w:rsidRPr="00743905" w:rsidRDefault="00911E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7B3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AB430AA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DBBC6BF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7C450D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15D7469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BE1A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E31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5FB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F8AC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9C5CEBB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2498934F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911E31" w:rsidRPr="00743905" w14:paraId="0DD2B60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DA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5B3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4E0619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6C5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188" w14:textId="77777777" w:rsidR="00911E31" w:rsidRDefault="00911E31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3647806" w14:textId="77777777" w:rsidR="00911E31" w:rsidRPr="00743905" w:rsidRDefault="00911E3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3AF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3BAC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DC39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94D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29D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11E31" w:rsidRPr="00743905" w14:paraId="3A0ACE3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54AC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448C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05E36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3607" w14:textId="77777777" w:rsidR="00911E31" w:rsidRDefault="00911E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0204806A" w14:textId="77777777" w:rsidR="00911E31" w:rsidRPr="00743905" w:rsidRDefault="00911E3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F1C2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EB9E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9DDC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8AD847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AD9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E2E1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911E31" w:rsidRPr="00743905" w14:paraId="4795C59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22B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A19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2F32C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9B00" w14:textId="77777777" w:rsidR="00911E31" w:rsidRDefault="00911E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A623BCC" w14:textId="77777777" w:rsidR="00911E31" w:rsidRPr="00743905" w:rsidRDefault="00911E3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D10F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FF05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4319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143AFF96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BC761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9C51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2B7796B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F67D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01EF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A11169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DCD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2355" w14:textId="77777777" w:rsidR="00911E31" w:rsidRPr="00743905" w:rsidRDefault="00911E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C7C5E0D" w14:textId="77777777" w:rsidR="00911E31" w:rsidRPr="00743905" w:rsidRDefault="00911E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015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9682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CC65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3D0C305C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01F5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C0E3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1E81D3A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951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A72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9EA4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8F61B" w14:textId="77777777" w:rsidR="00911E31" w:rsidRPr="00743905" w:rsidRDefault="00911E3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A0665D1" w14:textId="77777777" w:rsidR="00911E31" w:rsidRPr="00743905" w:rsidRDefault="00911E3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CCE0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8F7D65A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6E71A62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AEBD35B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14EA" w14:textId="77777777" w:rsidR="00911E31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1A1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D053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F68B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92E5AD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911E31" w:rsidRPr="00743905" w14:paraId="19D51650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14AD0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0C2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1CB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9B0D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07519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7962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70A7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AA05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60D3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664C8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1F6A085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5C3B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33135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8848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1DAD" w14:textId="77777777" w:rsidR="00911E31" w:rsidRDefault="00911E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2FF68CA" w14:textId="77777777" w:rsidR="00911E31" w:rsidRDefault="00911E3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B63D949" w14:textId="77777777" w:rsidR="00911E31" w:rsidRDefault="00911E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00939F70" w14:textId="77777777" w:rsidR="00911E31" w:rsidRDefault="00911E3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3DF7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01FF" w14:textId="77777777" w:rsidR="00911E31" w:rsidRPr="00743905" w:rsidRDefault="00911E3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9410" w14:textId="77777777" w:rsidR="00911E31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FD01064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995B" w14:textId="77777777" w:rsidR="00911E31" w:rsidRPr="00743905" w:rsidRDefault="00911E3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0769" w14:textId="77777777" w:rsidR="00911E31" w:rsidRDefault="00911E3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5BAF308F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E7FC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68B5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ADD0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9D809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3EB19215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E0E0A" w14:textId="77777777" w:rsidR="00911E31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10AD6A61" w14:textId="77777777" w:rsidR="00911E31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7D6CF6C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4750" w14:textId="77777777" w:rsidR="00911E31" w:rsidRPr="00743905" w:rsidRDefault="00911E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CA32D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CA64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3E62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3652539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BAA2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2CD24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B453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8A41" w14:textId="77777777" w:rsidR="00911E31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04C298A3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6175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5A0D7" w14:textId="77777777" w:rsidR="00911E31" w:rsidRPr="00743905" w:rsidRDefault="00911E3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8420E" w14:textId="77777777" w:rsidR="00911E31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4D3AE6C8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5C5F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A0ED" w14:textId="77777777" w:rsidR="00911E31" w:rsidRPr="00743905" w:rsidRDefault="00911E3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597DB7D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E1AEF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EA17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1D902EBA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D5C27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220D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9183D6B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EC8B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4C97" w14:textId="77777777" w:rsidR="00911E31" w:rsidRDefault="00911E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0A42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68CF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9715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62952A4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2FB04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939B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257F8245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4631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9752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2B84169B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0EDB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932A" w14:textId="77777777" w:rsidR="00911E31" w:rsidRDefault="00911E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A785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37D6C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657D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055D1923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4A72A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ABE7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BF37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9C63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43A86219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34B9" w14:textId="77777777" w:rsidR="00911E31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564D" w14:textId="77777777" w:rsidR="00911E31" w:rsidRDefault="00911E3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AB18D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1F26" w14:textId="77777777" w:rsidR="00911E31" w:rsidRPr="00743905" w:rsidRDefault="00911E3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9E619" w14:textId="77777777" w:rsidR="00911E31" w:rsidRDefault="00911E3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4F1F4CA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153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3C4A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7D11B8E6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3D7A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636C8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34058BE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469952CE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030A8441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55C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8F69" w14:textId="77777777" w:rsidR="00911E31" w:rsidRPr="00743905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9C3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BBFB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74A2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2E6364BA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BE4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0141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10A1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A730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1DACA6D8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6E1C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A51E025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210B938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61A7" w14:textId="77777777" w:rsidR="00911E31" w:rsidRPr="00743905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0202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AE55D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E412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911E31" w:rsidRPr="00743905" w14:paraId="6E61E54D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F369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D3B1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1142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D04A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543C9361" w14:textId="77777777" w:rsidR="00911E31" w:rsidRPr="00CD295A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CAA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31E8" w14:textId="77777777" w:rsidR="00911E31" w:rsidRPr="00743905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49B4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B954F9C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C0FFB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DD0DA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911E31" w:rsidRPr="00743905" w14:paraId="5898C23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BE5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39A9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0FB7C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9DE3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791DF24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22A1B1C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EA909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E878A06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0C6EB2A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BB6" w14:textId="77777777" w:rsidR="00911E31" w:rsidRPr="00743905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2A76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C670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7ACC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0B3F0215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FBD9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AB70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A50F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9DADB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7BDFC6B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E896E30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EEB1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A55F289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63BC" w14:textId="77777777" w:rsidR="00911E31" w:rsidRPr="00743905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07C6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2705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E0D3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45F7400C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83D3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DED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9A62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49C4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41FA579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BF18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EAEAB" w14:textId="77777777" w:rsidR="00911E31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C3B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1FE6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8628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D1890F0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027D09F4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1F3830D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11E31" w:rsidRPr="00743905" w14:paraId="65EC742A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0F14A" w14:textId="77777777" w:rsidR="00911E31" w:rsidRPr="00743905" w:rsidRDefault="00911E31" w:rsidP="00911E3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710F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F29BC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F09B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1EB45F1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345F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5D10A3C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F8284F4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D33405B" w14:textId="77777777" w:rsidR="00911E31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DA58" w14:textId="77777777" w:rsidR="00911E31" w:rsidRDefault="00911E3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D4267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3A7E" w14:textId="77777777" w:rsidR="00911E31" w:rsidRPr="00743905" w:rsidRDefault="00911E3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BBC8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151B07C" w14:textId="77777777" w:rsidR="00911E31" w:rsidRDefault="00911E3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B31577C" w14:textId="77777777" w:rsidR="00911E31" w:rsidRPr="005905D7" w:rsidRDefault="00911E3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D47C549" w14:textId="77777777" w:rsidR="00911E31" w:rsidRDefault="00911E31" w:rsidP="00E56A6A">
      <w:pPr>
        <w:pStyle w:val="Heading1"/>
        <w:spacing w:line="360" w:lineRule="auto"/>
      </w:pPr>
      <w:r>
        <w:t>LINIA 200</w:t>
      </w:r>
    </w:p>
    <w:p w14:paraId="25687A88" w14:textId="77777777" w:rsidR="00911E31" w:rsidRDefault="00911E3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1E31" w14:paraId="4F9B5A21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1744C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469F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116D38C0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E250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D242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65C2F47B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0FF8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452D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D660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D133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97CD" w14:textId="77777777" w:rsidR="00911E31" w:rsidRPr="00F716C0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911E31" w14:paraId="574DFE82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D88D8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8CAD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AA41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5E8C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6AA40004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18D85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E8A7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377D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BB08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0F39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3E2A0626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9A45B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1CCF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4C524AA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6414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1054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47D76824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31036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A702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C4D3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90BCF55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D350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58F6" w14:textId="77777777" w:rsidR="00911E31" w:rsidRPr="00C2058A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3A1B85A" w14:textId="77777777" w:rsidR="00911E31" w:rsidRPr="00F716C0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911E31" w14:paraId="1B69D25A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B525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44861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56994F22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DB766" w14:textId="77777777" w:rsidR="00911E31" w:rsidRPr="00032DF2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A96F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40FDD7F3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249D6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784D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E87A" w14:textId="77777777" w:rsidR="00911E31" w:rsidRDefault="00911E3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8D9A" w14:textId="77777777" w:rsidR="00911E31" w:rsidRDefault="00911E3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1B65" w14:textId="77777777" w:rsidR="00911E31" w:rsidRDefault="00911E3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470751A9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7864F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66B5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5378F7B5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BF4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0A67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B695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4F90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348F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9257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40EC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0C3E00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49582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A99E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E2F1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41DF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C77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C62676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3986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AD7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845CB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24D6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1E31" w14:paraId="720E079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6ADA0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A116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B5F1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9639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6DFAE0F8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5893F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192B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53F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5622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53C9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2935432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B67F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F82F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F8F0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A1588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3C88F679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415E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A2CA2F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5D73D1B0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F403A7C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E106FF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B35C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DAD0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4A49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9B80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2B07C65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1BBB6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FBC5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BFC8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486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57487A38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8D0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80722E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9155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59C0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9892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FA73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5BB4ABC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1237D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667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712717A8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70DC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D5FE4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0E4A1F8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6F8D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4081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44E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4D7CC93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8D36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33FA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44829D5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DCBDA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241A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E315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0607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5F09149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8D3E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1F13055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F82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EB9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6C8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855DC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1E31" w14:paraId="69EA92F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997F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24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776C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195D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6EDE84A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5411D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ECFD466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FEE2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F5EC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4610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99CC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0CF39C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911E31" w14:paraId="1F55853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51220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544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1A68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C4A0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1AEF47C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106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8467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451B7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9B58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4BD9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6949129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58B51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E7C9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8DDC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7F9D3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41809BD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7BB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A7FB96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6B80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0EAC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E262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93DA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911E31" w14:paraId="45D1A168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447D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4A5F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0BFB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E8490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D503CC3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E460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41010D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492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547C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CBD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0ABE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56ED1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911E31" w14:paraId="43B1909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F2EB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D692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7789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263BE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0EE9208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BC59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60BF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A64FE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2370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5E40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61BC3E1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40A48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2C72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E568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B860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619AFC6F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2C0F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DE6FB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197A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6C15458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D8BD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8C3A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911E31" w14:paraId="61C9C3C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30CD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F068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87A5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91D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2E03E6B4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50D1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626D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DD2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9D7F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EEDE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06E2AAD0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81FA1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22CC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7CC4DC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4E10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B16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21548991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4369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F4C6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43C6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AF5E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519C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0F7F78C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F9892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FCEC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FA214" w14:textId="77777777" w:rsidR="00911E31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C9E3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FD2BD2A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DAD6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6B10C4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24EA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0CA2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984B6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F623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4836327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911E31" w14:paraId="51CDE0C3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56B0" w14:textId="77777777" w:rsidR="00911E31" w:rsidRDefault="00911E31" w:rsidP="00A21781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57D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560E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F4DB2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6C4942F" w14:textId="77777777" w:rsidR="00911E31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A5D8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2680FF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F916" w14:textId="77777777" w:rsidR="00911E31" w:rsidRPr="00032DF2" w:rsidRDefault="00911E31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7FDB" w14:textId="77777777" w:rsidR="00911E31" w:rsidRDefault="00911E31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DD9B" w14:textId="77777777" w:rsidR="00911E31" w:rsidRPr="00032DF2" w:rsidRDefault="00911E31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7679" w14:textId="77777777" w:rsidR="00911E31" w:rsidRPr="00F716C0" w:rsidRDefault="00911E31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62348CC1" w14:textId="77777777" w:rsidR="00911E31" w:rsidRDefault="00911E31" w:rsidP="00623FF6">
      <w:pPr>
        <w:spacing w:before="40" w:after="40" w:line="192" w:lineRule="auto"/>
        <w:ind w:right="57"/>
        <w:rPr>
          <w:lang w:val="ro-RO"/>
        </w:rPr>
      </w:pPr>
    </w:p>
    <w:p w14:paraId="717F1595" w14:textId="77777777" w:rsidR="00911E31" w:rsidRDefault="00911E31" w:rsidP="006D4098">
      <w:pPr>
        <w:pStyle w:val="Heading1"/>
        <w:spacing w:line="360" w:lineRule="auto"/>
      </w:pPr>
      <w:r>
        <w:t>LINIA 201</w:t>
      </w:r>
    </w:p>
    <w:p w14:paraId="336BF39C" w14:textId="77777777" w:rsidR="00911E31" w:rsidRDefault="00911E3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11E31" w14:paraId="02CB4B68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D7286" w14:textId="77777777" w:rsidR="00911E31" w:rsidRDefault="00911E31" w:rsidP="00911E3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6A21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399A" w14:textId="77777777" w:rsidR="00911E31" w:rsidRPr="00C937B4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29B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40E7DDA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EC9FF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B97FF25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41242188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2227383F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9A8F" w14:textId="77777777" w:rsidR="00911E31" w:rsidRPr="00C937B4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73957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8CD4" w14:textId="77777777" w:rsidR="00911E31" w:rsidRPr="00C937B4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9321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5F87D2D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89645" w14:textId="77777777" w:rsidR="00911E31" w:rsidRDefault="00911E31" w:rsidP="00911E3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A577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B341" w14:textId="77777777" w:rsidR="00911E31" w:rsidRPr="00C937B4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2831A" w14:textId="77777777" w:rsidR="00911E31" w:rsidRDefault="00911E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E5C6905" w14:textId="77777777" w:rsidR="00911E31" w:rsidRDefault="00911E3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9FDD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64299DB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45B9" w14:textId="77777777" w:rsidR="00911E31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718B" w14:textId="77777777" w:rsidR="00911E31" w:rsidRDefault="00911E3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C932" w14:textId="77777777" w:rsidR="00911E31" w:rsidRPr="00C937B4" w:rsidRDefault="00911E3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6BFD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F2A72C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0409CC" w14:textId="77777777" w:rsidR="00911E31" w:rsidRDefault="00911E3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8E6E551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51D88927" w14:textId="77777777" w:rsidR="00911E31" w:rsidRDefault="00911E31" w:rsidP="00C53936">
      <w:pPr>
        <w:pStyle w:val="Heading1"/>
        <w:spacing w:line="360" w:lineRule="auto"/>
      </w:pPr>
      <w:r>
        <w:lastRenderedPageBreak/>
        <w:t>LINIA 202 A</w:t>
      </w:r>
    </w:p>
    <w:p w14:paraId="7B12847E" w14:textId="77777777" w:rsidR="00911E31" w:rsidRDefault="00911E3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11E31" w14:paraId="35902C9F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C21F" w14:textId="77777777" w:rsidR="00911E31" w:rsidRDefault="00911E31" w:rsidP="00911E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EBE9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742E1" w14:textId="77777777" w:rsidR="00911E31" w:rsidRPr="00874940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D87AF" w14:textId="77777777" w:rsidR="00911E31" w:rsidRDefault="00911E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052A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1C1E5C4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84AF2" w14:textId="77777777" w:rsidR="00911E31" w:rsidRPr="0048429E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00F57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45E2" w14:textId="77777777" w:rsidR="00911E31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E1AB" w14:textId="77777777" w:rsidR="00911E31" w:rsidRDefault="00911E3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911E31" w14:paraId="6777C4B6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C9EE2" w14:textId="77777777" w:rsidR="00911E31" w:rsidRDefault="00911E31" w:rsidP="00911E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3D1D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4280" w14:textId="77777777" w:rsidR="00911E31" w:rsidRPr="00874940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EE7C" w14:textId="77777777" w:rsidR="00911E31" w:rsidRDefault="00911E3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D78D" w14:textId="77777777" w:rsidR="00911E31" w:rsidRDefault="00911E3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0128" w14:textId="77777777" w:rsidR="00911E31" w:rsidRPr="0048429E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3991" w14:textId="77777777" w:rsidR="00911E31" w:rsidRDefault="00911E3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47F1" w14:textId="77777777" w:rsidR="00911E31" w:rsidRDefault="00911E3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C156" w14:textId="77777777" w:rsidR="00911E31" w:rsidRDefault="00911E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E6709CF" w14:textId="77777777" w:rsidR="00911E31" w:rsidRDefault="00911E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F036EC" w14:textId="77777777" w:rsidR="00911E31" w:rsidRDefault="00911E3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911E31" w:rsidRPr="00743905" w14:paraId="0B87B4DD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772B" w14:textId="77777777" w:rsidR="00911E31" w:rsidRPr="00743905" w:rsidRDefault="00911E31" w:rsidP="00911E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B2E4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0075C1DA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6B0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D427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0307C51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F1DDFFC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82685A3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68E195CE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E6A4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DD26" w14:textId="77777777" w:rsidR="00911E31" w:rsidRPr="00743905" w:rsidRDefault="00911E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BDCB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5D70F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2AC7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03DBCFA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911E31" w:rsidRPr="00743905" w14:paraId="33219DEA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24771" w14:textId="77777777" w:rsidR="00911E31" w:rsidRPr="00743905" w:rsidRDefault="00911E31" w:rsidP="00911E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ACFD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5854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5001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7A706C3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6DBB3CDB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8B7B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6C65B324" w14:textId="77777777" w:rsidR="00911E31" w:rsidRPr="00743905" w:rsidRDefault="00911E3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5488" w14:textId="77777777" w:rsidR="00911E31" w:rsidRPr="00743905" w:rsidRDefault="00911E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A0F9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59CF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1C83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911E31" w:rsidRPr="00743905" w14:paraId="30FD395C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3E90F" w14:textId="77777777" w:rsidR="00911E31" w:rsidRPr="00743905" w:rsidRDefault="00911E31" w:rsidP="00911E3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B021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A700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9A5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A818CB9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7006E60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1233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CA1E047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F503" w14:textId="77777777" w:rsidR="00911E31" w:rsidRPr="00743905" w:rsidRDefault="00911E3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5393F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18D3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48EC" w14:textId="77777777" w:rsidR="00911E31" w:rsidRPr="00743905" w:rsidRDefault="00911E3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7D8E5E07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4BB64EDB" w14:textId="77777777" w:rsidR="00911E31" w:rsidRDefault="00911E31" w:rsidP="00BD3926">
      <w:pPr>
        <w:pStyle w:val="Heading1"/>
        <w:spacing w:line="360" w:lineRule="auto"/>
      </w:pPr>
      <w:r>
        <w:t>LINIA 202 B</w:t>
      </w:r>
    </w:p>
    <w:p w14:paraId="2BFBFE07" w14:textId="77777777" w:rsidR="00911E31" w:rsidRDefault="00911E3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911E31" w14:paraId="2AAD9AF3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D1D8B" w14:textId="77777777" w:rsidR="00911E31" w:rsidRDefault="00911E31" w:rsidP="00911E3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356E2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D977" w14:textId="77777777" w:rsidR="00911E31" w:rsidRPr="007C5BF9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A15E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60A65CB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0400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DD63303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F113" w14:textId="77777777" w:rsidR="00911E31" w:rsidRPr="007C5BF9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50D3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99036" w14:textId="77777777" w:rsidR="00911E31" w:rsidRPr="00BD268F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2E21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C588B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911E31" w14:paraId="29FA2A6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1692" w14:textId="77777777" w:rsidR="00911E31" w:rsidRDefault="00911E31" w:rsidP="00911E3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C504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01170C77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D4D2" w14:textId="77777777" w:rsidR="00911E31" w:rsidRPr="007C5BF9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60D8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C4A1AB4" w14:textId="77777777" w:rsidR="00911E31" w:rsidRDefault="00911E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5C3B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3266" w14:textId="77777777" w:rsidR="00911E31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473A1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DC01" w14:textId="77777777" w:rsidR="00911E31" w:rsidRPr="00BD268F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D727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729CE7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911E31" w14:paraId="5ED086C6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6FA3" w14:textId="77777777" w:rsidR="00911E31" w:rsidRDefault="00911E31" w:rsidP="00911E31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9AA77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A6D6096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2DA9" w14:textId="77777777" w:rsidR="00911E31" w:rsidRPr="007C5BF9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9E11" w14:textId="77777777" w:rsidR="00911E31" w:rsidRDefault="00911E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EE79457" w14:textId="77777777" w:rsidR="00911E31" w:rsidRDefault="00911E31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C738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5B53" w14:textId="77777777" w:rsidR="00911E31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70E5" w14:textId="77777777" w:rsidR="00911E31" w:rsidRDefault="00911E3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D0B2" w14:textId="77777777" w:rsidR="00911E31" w:rsidRPr="00BD268F" w:rsidRDefault="00911E3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E56D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B4593E" w14:textId="77777777" w:rsidR="00911E31" w:rsidRDefault="00911E3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00CF3F50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653DEA72" w14:textId="77777777" w:rsidR="00911E31" w:rsidRDefault="00911E31" w:rsidP="001B4DE9">
      <w:pPr>
        <w:pStyle w:val="Heading1"/>
        <w:spacing w:line="360" w:lineRule="auto"/>
      </w:pPr>
      <w:r>
        <w:t>LINIA 213</w:t>
      </w:r>
    </w:p>
    <w:p w14:paraId="13580E41" w14:textId="77777777" w:rsidR="00911E31" w:rsidRDefault="00911E3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911E31" w14:paraId="11891B17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78A3D" w14:textId="77777777" w:rsidR="00911E31" w:rsidRDefault="00911E31" w:rsidP="00911E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0998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F857" w14:textId="77777777" w:rsidR="00911E31" w:rsidRPr="00BA7F8C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FFA4" w14:textId="77777777" w:rsidR="00911E31" w:rsidRDefault="00911E3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0ED8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4D84D43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918C02F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6591916E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C85184F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3F07" w14:textId="77777777" w:rsidR="00911E31" w:rsidRPr="009E0061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CF74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B5BCC" w14:textId="77777777" w:rsidR="00911E31" w:rsidRPr="00BA7F8C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85F6" w14:textId="77777777" w:rsidR="00911E31" w:rsidRDefault="00911E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911E31" w14:paraId="6056ADF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10A56" w14:textId="77777777" w:rsidR="00911E31" w:rsidRDefault="00911E31" w:rsidP="00911E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5BEE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BFBC" w14:textId="77777777" w:rsidR="00911E31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55F5" w14:textId="77777777" w:rsidR="00911E31" w:rsidRDefault="00911E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8EF567F" w14:textId="77777777" w:rsidR="00911E31" w:rsidRDefault="00911E3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0C58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6D61" w14:textId="77777777" w:rsidR="00911E31" w:rsidRPr="009E0061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4DACF" w14:textId="77777777" w:rsidR="00911E31" w:rsidRDefault="00911E3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B165C" w14:textId="77777777" w:rsidR="00911E31" w:rsidRPr="00BA7F8C" w:rsidRDefault="00911E3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951F" w14:textId="77777777" w:rsidR="00911E31" w:rsidRDefault="00911E3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1E31" w14:paraId="295BD79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C9F30" w14:textId="77777777" w:rsidR="00911E31" w:rsidRDefault="00911E31" w:rsidP="00911E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F910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6A1C4" w14:textId="77777777" w:rsidR="00911E3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8DCED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54072B3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D0794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AEB4" w14:textId="77777777" w:rsidR="00911E31" w:rsidRPr="009E006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3057D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63492" w14:textId="77777777" w:rsidR="00911E31" w:rsidRPr="00BA7F8C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ACAA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11E31" w14:paraId="4ECC933B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846B" w14:textId="77777777" w:rsidR="00911E31" w:rsidRDefault="00911E31" w:rsidP="00911E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C34F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574A" w14:textId="77777777" w:rsidR="00911E3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5E17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98B78A3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EEB8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095B2BB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49F67804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F670141" w14:textId="77777777" w:rsidR="00911E31" w:rsidRDefault="00911E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7DA7DF3F" w14:textId="77777777" w:rsidR="00911E31" w:rsidRDefault="00911E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2C2C5C6A" w14:textId="77777777" w:rsidR="00911E31" w:rsidRDefault="00911E3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10F8" w14:textId="77777777" w:rsidR="00911E3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D85A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E1DF" w14:textId="77777777" w:rsidR="00911E31" w:rsidRPr="00BA7F8C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CE14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911E31" w14:paraId="3D69B616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92098" w14:textId="77777777" w:rsidR="00911E31" w:rsidRDefault="00911E31" w:rsidP="00911E3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18BF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33B4" w14:textId="77777777" w:rsidR="00911E3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A2B7A" w14:textId="77777777" w:rsidR="00911E31" w:rsidRDefault="00911E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4C32ABCE" w14:textId="77777777" w:rsidR="00911E31" w:rsidRDefault="00911E3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D86C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87C983A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EE8BF9C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20BBC01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73867C7" w14:textId="77777777" w:rsidR="00911E31" w:rsidRDefault="00911E3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090B" w14:textId="77777777" w:rsidR="00911E31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DD56" w14:textId="77777777" w:rsidR="00911E31" w:rsidRDefault="00911E3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D20" w14:textId="77777777" w:rsidR="00911E31" w:rsidRPr="00BA7F8C" w:rsidRDefault="00911E3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5924" w14:textId="77777777" w:rsidR="00911E31" w:rsidRDefault="00911E3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1B7B3526" w14:textId="77777777" w:rsidR="00911E31" w:rsidRDefault="00911E31">
      <w:pPr>
        <w:spacing w:before="40" w:after="40" w:line="192" w:lineRule="auto"/>
        <w:ind w:right="57"/>
        <w:rPr>
          <w:sz w:val="20"/>
        </w:rPr>
      </w:pPr>
    </w:p>
    <w:p w14:paraId="355D3224" w14:textId="77777777" w:rsidR="00911E31" w:rsidRDefault="00911E31" w:rsidP="005B00A7">
      <w:pPr>
        <w:pStyle w:val="Heading1"/>
        <w:spacing w:line="360" w:lineRule="auto"/>
      </w:pPr>
      <w:r>
        <w:t>LINIA 218</w:t>
      </w:r>
    </w:p>
    <w:p w14:paraId="53596FCF" w14:textId="77777777" w:rsidR="00911E31" w:rsidRDefault="00911E3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11E31" w14:paraId="747F70F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34526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7A54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1B2D7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E981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A8B608" w14:textId="77777777" w:rsidR="00911E31" w:rsidRDefault="00911E3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2546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480EDC80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DEDE4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C4A66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0D97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07DD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A8307A" w14:paraId="3B9FF1D2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9F18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43A5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E84F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9F099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5DFE583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BAD0" w14:textId="77777777" w:rsidR="00911E31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6E2FB0CD" w14:textId="77777777" w:rsidR="00911E31" w:rsidRPr="00664FA3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9040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B0C0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BD39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F6C5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53ACD9" w14:textId="77777777" w:rsidR="00911E31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91ACD08" w14:textId="77777777" w:rsidR="00911E31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438A1B1" w14:textId="77777777" w:rsidR="00911E31" w:rsidRPr="00664FA3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911E31" w:rsidRPr="00A8307A" w14:paraId="5FC9481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DC23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CBD5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8F29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EE23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18D912E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4ABC" w14:textId="77777777" w:rsidR="00911E31" w:rsidRPr="00664FA3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5CACA8A" w14:textId="77777777" w:rsidR="00911E31" w:rsidRPr="00664FA3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F6FA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80BB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4A58" w14:textId="77777777" w:rsidR="00911E31" w:rsidRPr="00A8307A" w:rsidRDefault="00911E3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E596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C6A09B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B0C307A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DAC8DCF" w14:textId="77777777" w:rsidR="00911E31" w:rsidRPr="00A8307A" w:rsidRDefault="00911E3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911E31" w:rsidRPr="00A8307A" w14:paraId="760CB934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E9668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CF2A4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55C4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3863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08154A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A43C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A37EF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B71F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FE4B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81E1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04750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911E31" w:rsidRPr="00A8307A" w14:paraId="6EE9F83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9E485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09A0F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2FFD3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1B57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BEC2B5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5506" w14:textId="77777777" w:rsidR="00911E31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0A94A8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5C3D4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6AD7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973F" w14:textId="77777777" w:rsidR="00911E31" w:rsidRPr="003F40D2" w:rsidRDefault="00911E3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F6E6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EF9312" w14:textId="77777777" w:rsidR="00911E31" w:rsidRPr="00A8307A" w:rsidRDefault="00911E3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911E31" w:rsidRPr="00A8307A" w14:paraId="7B83D184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57982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32401" w14:textId="77777777" w:rsidR="00911E31" w:rsidRPr="00A8307A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018C" w14:textId="77777777" w:rsidR="00911E31" w:rsidRPr="007328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20C4" w14:textId="77777777" w:rsidR="00911E31" w:rsidRPr="00A8307A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DECEED" w14:textId="77777777" w:rsidR="00911E31" w:rsidRPr="00A8307A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53E21" w14:textId="77777777" w:rsidR="00911E31" w:rsidRPr="00A8307A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D3E46" w14:textId="77777777" w:rsidR="00911E31" w:rsidRPr="007B4F6A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AC572" w14:textId="77777777" w:rsidR="00911E31" w:rsidRPr="00A8307A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5ADD" w14:textId="77777777" w:rsidR="00911E31" w:rsidRPr="007328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AFD1" w14:textId="77777777" w:rsidR="00911E31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B4D577" w14:textId="77777777" w:rsidR="00911E31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06E2FB1" w14:textId="77777777" w:rsidR="00911E31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285DA3" w14:textId="77777777" w:rsidR="00911E31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D9D02DE" w14:textId="77777777" w:rsidR="00911E31" w:rsidRPr="00A8307A" w:rsidRDefault="00911E3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911E31" w:rsidRPr="00A8307A" w14:paraId="1170C3DB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9B11D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5844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DB0E" w14:textId="77777777" w:rsidR="00911E31" w:rsidRPr="00B26991" w:rsidRDefault="00911E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8453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832EA2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C575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3F3B7" w14:textId="77777777" w:rsidR="00911E31" w:rsidRPr="00B26991" w:rsidRDefault="00911E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A7FE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EA680" w14:textId="77777777" w:rsidR="00911E31" w:rsidRPr="00B26991" w:rsidRDefault="00911E3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2D33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A10048" w14:textId="77777777" w:rsidR="00911E31" w:rsidRDefault="00911E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E947C49" w14:textId="77777777" w:rsidR="00911E31" w:rsidRPr="00A8307A" w:rsidRDefault="00911E3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1E31" w:rsidRPr="00A8307A" w14:paraId="3C705DA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6590A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9C1E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BE951" w14:textId="77777777" w:rsidR="00911E31" w:rsidRPr="00B2699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87AA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B6A4A" w14:textId="77777777" w:rsidR="00911E31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C95127" w14:textId="77777777" w:rsidR="00911E31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3B2ED2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FE643" w14:textId="77777777" w:rsidR="00911E3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661E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5534" w14:textId="77777777" w:rsidR="00911E31" w:rsidRPr="00B2699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9098" w14:textId="77777777" w:rsidR="00911E31" w:rsidRDefault="00911E3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05C3F5DB" w14:textId="77777777" w:rsidR="00911E31" w:rsidRDefault="00911E3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49BB95D8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1E31" w:rsidRPr="00A8307A" w14:paraId="1E1E96A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5B5DF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FC8F" w14:textId="77777777" w:rsidR="00911E31" w:rsidRPr="00A8307A" w:rsidRDefault="00911E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DDE7" w14:textId="77777777" w:rsidR="00911E31" w:rsidRPr="00B26991" w:rsidRDefault="00911E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CC98" w14:textId="77777777" w:rsidR="00911E31" w:rsidRPr="00A8307A" w:rsidRDefault="00911E31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CFB6" w14:textId="77777777" w:rsidR="00911E31" w:rsidRDefault="00911E3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1A79EC" w14:textId="77777777" w:rsidR="00911E31" w:rsidRDefault="00911E31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AC40F80" w14:textId="77777777" w:rsidR="00911E31" w:rsidRPr="00A8307A" w:rsidRDefault="00911E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8740" w14:textId="77777777" w:rsidR="00911E31" w:rsidRDefault="00911E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95B7" w14:textId="77777777" w:rsidR="00911E31" w:rsidRPr="00A8307A" w:rsidRDefault="00911E31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63CD" w14:textId="77777777" w:rsidR="00911E31" w:rsidRPr="00B26991" w:rsidRDefault="00911E31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6C8A" w14:textId="77777777" w:rsidR="00911E31" w:rsidRDefault="00911E31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9A1C566" w14:textId="77777777" w:rsidR="00911E31" w:rsidRPr="00A8307A" w:rsidRDefault="00911E31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911E31" w:rsidRPr="00A8307A" w14:paraId="0348AE4D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71C4E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58B51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77FE" w14:textId="77777777" w:rsidR="00911E31" w:rsidRPr="00B2699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35BF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BE7F" w14:textId="77777777" w:rsidR="00911E31" w:rsidRDefault="00911E31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8ED5E" w14:textId="77777777" w:rsidR="00911E3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2A2F" w14:textId="77777777" w:rsidR="00911E31" w:rsidRPr="00A8307A" w:rsidRDefault="00911E31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A0A70" w14:textId="77777777" w:rsidR="00911E31" w:rsidRPr="00B26991" w:rsidRDefault="00911E31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61D3" w14:textId="77777777" w:rsidR="00911E31" w:rsidRDefault="00911E31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1E31" w:rsidRPr="00A8307A" w14:paraId="449AC0BF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380DD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5D4E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3A98" w14:textId="77777777" w:rsidR="00911E31" w:rsidRPr="000D3BBC" w:rsidRDefault="00911E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E170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B06838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00B7" w14:textId="77777777" w:rsidR="00911E31" w:rsidRDefault="00911E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5773430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E8C1" w14:textId="77777777" w:rsidR="00911E31" w:rsidRPr="000D3BBC" w:rsidRDefault="00911E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333B8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DA21" w14:textId="77777777" w:rsidR="00911E31" w:rsidRPr="000D3BBC" w:rsidRDefault="00911E3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41E59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7D07A2" w14:textId="77777777" w:rsidR="00911E31" w:rsidRPr="00A8307A" w:rsidRDefault="00911E3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1E31" w:rsidRPr="00A8307A" w14:paraId="54CE844C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132A1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431F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E72F" w14:textId="77777777" w:rsidR="00911E31" w:rsidRPr="009658E6" w:rsidRDefault="00911E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D7B6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C0084D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7219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51A4C" w14:textId="77777777" w:rsidR="00911E31" w:rsidRPr="009658E6" w:rsidRDefault="00911E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C10F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2210" w14:textId="77777777" w:rsidR="00911E31" w:rsidRPr="009658E6" w:rsidRDefault="00911E3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6979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3F2080" w14:textId="77777777" w:rsidR="00911E31" w:rsidRPr="00A8307A" w:rsidRDefault="00911E3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911E31" w:rsidRPr="00A8307A" w14:paraId="01A68C07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417C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FEC7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CBC6" w14:textId="77777777" w:rsidR="00911E31" w:rsidRPr="00472E19" w:rsidRDefault="00911E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2163C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4BFB8D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1E85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CD67" w14:textId="77777777" w:rsidR="00911E31" w:rsidRPr="00472E19" w:rsidRDefault="00911E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B046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4EB0" w14:textId="77777777" w:rsidR="00911E31" w:rsidRPr="00472E19" w:rsidRDefault="00911E3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86EF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E8663A" w14:textId="77777777" w:rsidR="00911E31" w:rsidRPr="00A8307A" w:rsidRDefault="00911E3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3E33FCE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68A8F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7BA0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68E4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BC68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2DC9DB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BBF0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B6E3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EDFE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06B5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03B00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C44266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5EBF641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E616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CC55D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65DD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CAA67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1B1E01A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EFF24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EDCAC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8F19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790B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4EFF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F568BA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911E31" w:rsidRPr="00A8307A" w14:paraId="13DE4F05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07D61" w14:textId="77777777" w:rsidR="00911E31" w:rsidRPr="00A75A00" w:rsidRDefault="00911E31" w:rsidP="00911E3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F211" w14:textId="77777777" w:rsidR="00911E31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9014B85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02E3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A8294" w14:textId="77777777" w:rsidR="00911E31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77201F82" w14:textId="77777777" w:rsidR="00911E31" w:rsidRDefault="00911E3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2665C3D3" w14:textId="77777777" w:rsidR="00911E31" w:rsidRPr="00A8307A" w:rsidRDefault="00911E31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4A66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EF3D" w14:textId="77777777" w:rsidR="00911E31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DC3E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EB46" w14:textId="77777777" w:rsidR="00911E31" w:rsidRPr="00530A8D" w:rsidRDefault="00911E3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B179" w14:textId="77777777" w:rsidR="00911E31" w:rsidRPr="00A8307A" w:rsidRDefault="00911E3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562FDCF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210C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2A5F9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086B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A4E0" w14:textId="77777777" w:rsidR="00911E31" w:rsidRDefault="00911E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F6ADB19" w14:textId="77777777" w:rsidR="00911E31" w:rsidRDefault="00911E3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16430FE" w14:textId="77777777" w:rsidR="00911E31" w:rsidRDefault="00911E3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2AC1" w14:textId="77777777" w:rsidR="00911E31" w:rsidRDefault="00911E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634D2DF1" w14:textId="77777777" w:rsidR="00911E31" w:rsidRPr="00465A98" w:rsidRDefault="00911E3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5749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521A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8D54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C036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A3924A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911E31" w14:paraId="7B39755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303A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C68A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48B7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713F" w14:textId="77777777" w:rsidR="00911E31" w:rsidRDefault="00911E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00F2C6C" w14:textId="77777777" w:rsidR="00911E31" w:rsidRDefault="00911E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127D6FE" w14:textId="77777777" w:rsidR="00911E31" w:rsidRDefault="00911E3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AB1C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43AAB" w14:textId="77777777" w:rsidR="00911E3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A8BC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FC60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2E509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911E31" w14:paraId="10A0FF9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7A19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F5B6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5E261EC8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CC6C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A4F68" w14:textId="77777777" w:rsidR="00911E31" w:rsidRDefault="00911E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CF53281" w14:textId="77777777" w:rsidR="00911E31" w:rsidRDefault="00911E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259F6405" w14:textId="77777777" w:rsidR="00911E31" w:rsidRDefault="00911E3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CF88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8BB1" w14:textId="77777777" w:rsidR="00911E3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E5BD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2E5F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BA84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F364925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911E31" w14:paraId="7DAC8C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F92E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003A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727B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C879" w14:textId="77777777" w:rsidR="00911E31" w:rsidRDefault="00911E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B64CA75" w14:textId="77777777" w:rsidR="00911E31" w:rsidRDefault="00911E3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D81F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1380" w14:textId="77777777" w:rsidR="00911E3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E141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4698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EFBE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8AFA2E" w14:textId="77777777" w:rsidR="00911E31" w:rsidRDefault="00911E3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911E31" w14:paraId="2D8FB8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4A2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FADA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56ABE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C3EE" w14:textId="77777777" w:rsidR="00911E31" w:rsidRDefault="00911E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D555130" w14:textId="77777777" w:rsidR="00911E31" w:rsidRDefault="00911E3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5C1B" w14:textId="77777777" w:rsidR="00911E31" w:rsidRPr="00465A98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23E17" w14:textId="77777777" w:rsidR="00911E3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E0BC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40BF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BEEB" w14:textId="77777777" w:rsidR="00911E31" w:rsidRDefault="00911E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672DEA" w14:textId="77777777" w:rsidR="00911E31" w:rsidRDefault="00911E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F593D41" w14:textId="77777777" w:rsidR="00911E31" w:rsidRDefault="00911E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911E31" w14:paraId="5F6FBDE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A0DF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84FF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AD6F963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2122" w14:textId="77777777" w:rsidR="00911E31" w:rsidRPr="00CF787F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EAD8" w14:textId="77777777" w:rsidR="00911E31" w:rsidRDefault="00911E3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84F43F9" w14:textId="77777777" w:rsidR="00911E31" w:rsidRDefault="00911E31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89B1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03CC" w14:textId="77777777" w:rsidR="00911E3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814E" w14:textId="77777777" w:rsidR="00911E31" w:rsidRDefault="00911E3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38CC" w14:textId="77777777" w:rsidR="00911E31" w:rsidRPr="00984D71" w:rsidRDefault="00911E3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AB13" w14:textId="77777777" w:rsidR="00911E31" w:rsidRDefault="00911E3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14149B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479F7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E407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BE93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0C09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13167D9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BA9C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D727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2BCE7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9334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0EF3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03710B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911E31" w14:paraId="15E9860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E6EA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95FE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1C32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8BB8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5DC9FEB7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8966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38CCDC81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2186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D14B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0C40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E391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49164E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911E31" w14:paraId="4E3E218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9BC5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B260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2F91F69A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30D0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5E3F" w14:textId="77777777" w:rsidR="00911E31" w:rsidRDefault="00911E31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26938A0E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F59C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0FD4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0DA9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6D77A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16F2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0760E0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8E2D4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ADFD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ADFB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65AD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827B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5A11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2E630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9921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61BB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91F523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911E31" w14:paraId="34B4AFF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822D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2C035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6C26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BECE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5475A5DF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4F54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3151D5D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3613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B6712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F43B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5B57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1005A0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911E31" w14:paraId="3184FF3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F665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3BBC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6EFC7A3A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0897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7D12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4CC2EAD0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CB70E25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8073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A1E8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0ADD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8200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2F8F1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BA498B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5CEF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D1E01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4FCC1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63A2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08830CB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A7CC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5A6624F5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C1EB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11F7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F00B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C27D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D83636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911E31" w14:paraId="53B9EAC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BD2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DB55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09D9" w14:textId="77777777" w:rsidR="00911E31" w:rsidRPr="00CF787F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859F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6AFC2303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82CD6" w14:textId="77777777" w:rsidR="00911E31" w:rsidRPr="00465A98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0C99" w14:textId="77777777" w:rsidR="00911E3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10EB" w14:textId="77777777" w:rsidR="00911E31" w:rsidRDefault="00911E3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B7D9" w14:textId="77777777" w:rsidR="00911E31" w:rsidRPr="00984D71" w:rsidRDefault="00911E3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EDAE" w14:textId="77777777" w:rsidR="00911E31" w:rsidRDefault="00911E3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911E31" w14:paraId="2333B093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A179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55E1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35BE780C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3FFF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F918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D27F74A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0146CF8B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494AC24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>Vinga - Șag și</w:t>
            </w:r>
          </w:p>
          <w:p w14:paraId="269C8DBD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EF65487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59E77" w14:textId="77777777" w:rsidR="00911E31" w:rsidRPr="00465A98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0E19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2D13D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1EA40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71F7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64F4ECF7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 în trepte.</w:t>
            </w:r>
          </w:p>
        </w:tc>
      </w:tr>
      <w:tr w:rsidR="00911E31" w14:paraId="01F5FFDC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C00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E6F1" w14:textId="77777777" w:rsidR="00911E31" w:rsidRDefault="00911E31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  <w:p w14:paraId="360379B4" w14:textId="77777777" w:rsidR="00911E31" w:rsidRDefault="00911E31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B32D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9573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6EC" w14:textId="77777777" w:rsidR="00911E31" w:rsidRPr="00465A98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33C6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B1D2D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B36EA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9A9B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DA35689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53C57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8AFE6" w14:textId="77777777" w:rsidR="00911E31" w:rsidRDefault="00911E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D050" w14:textId="77777777" w:rsidR="00911E31" w:rsidRDefault="00911E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6B05" w14:textId="77777777" w:rsidR="00911E31" w:rsidRDefault="00911E3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B5A967A" w14:textId="77777777" w:rsidR="00911E31" w:rsidRDefault="00911E31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A34E" w14:textId="77777777" w:rsidR="00911E31" w:rsidRDefault="00911E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9C4D122" w14:textId="77777777" w:rsidR="00911E31" w:rsidRPr="00465A98" w:rsidRDefault="00911E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F179" w14:textId="77777777" w:rsidR="00911E31" w:rsidRDefault="00911E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8CEA" w14:textId="77777777" w:rsidR="00911E31" w:rsidRDefault="00911E31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E4AB" w14:textId="77777777" w:rsidR="00911E31" w:rsidRPr="00984D71" w:rsidRDefault="00911E31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25109" w14:textId="77777777" w:rsidR="00911E31" w:rsidRDefault="00911E3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0B82BD" w14:textId="77777777" w:rsidR="00911E31" w:rsidRDefault="00911E31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911E31" w14:paraId="2748311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BC9B7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6CBD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60DC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955C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E888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517F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2F6F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74F0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FD3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911E31" w14:paraId="37134C3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3074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A2D7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DDA1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66D49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76D7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08B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AE78D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1EB03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7CF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911E31" w14:paraId="210D39B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E74B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9181D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F1B8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E9DF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FB88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8359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B93B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F0CB6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7AC1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911E31" w14:paraId="7E731C9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D2324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CBE2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7299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14B9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6953DF70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AA9F" w14:textId="77777777" w:rsidR="00911E31" w:rsidRPr="00465A98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74EB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4F70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3D06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F801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9EBE17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DECEF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5954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AB073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09D1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4DE548D4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C5CE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530B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935A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D30B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3FD54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7A3910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911E31" w14:paraId="21600C3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9D7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0AFC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0C4046F5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DD94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2F90" w14:textId="77777777" w:rsidR="00911E31" w:rsidRDefault="00911E3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4A87503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DBCA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BD36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7896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06A1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3D4E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6AACBFA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911E31" w14:paraId="4D84674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15E0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9699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28A6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4390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88EF4A8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A8EC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2AF9420C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376797CF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1C37A4B0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A82A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11DE3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46403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D72B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860BED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911E31" w14:paraId="3B2732E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E30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CA39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C858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B76D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5ACBA2B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0134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EBD9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DA5F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2FC7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A0C8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D2168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911E31" w14:paraId="57A225A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98503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B8E7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5693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2B6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41D0A40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DCD7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08A8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0C18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C040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0E5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24D0A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911E31" w14:paraId="3656DC5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CAF8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4843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06B6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52D3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F035945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48622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8690" w14:textId="77777777" w:rsidR="00911E3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935B3" w14:textId="77777777" w:rsidR="00911E31" w:rsidRDefault="00911E3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09BD" w14:textId="77777777" w:rsidR="00911E31" w:rsidRPr="00984D71" w:rsidRDefault="00911E3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7F36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51582" w14:textId="77777777" w:rsidR="00911E31" w:rsidRDefault="00911E3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911E31" w14:paraId="493F7A7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0C835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6CB9" w14:textId="77777777" w:rsidR="00911E31" w:rsidRDefault="00911E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0DC63" w14:textId="77777777" w:rsidR="00911E31" w:rsidRDefault="00911E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7A02" w14:textId="77777777" w:rsidR="00911E31" w:rsidRDefault="00911E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81C99D6" w14:textId="77777777" w:rsidR="00911E31" w:rsidRDefault="00911E3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6B01" w14:textId="77777777" w:rsidR="00911E31" w:rsidRDefault="00911E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CB0C" w14:textId="77777777" w:rsidR="00911E31" w:rsidRDefault="00911E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6259" w14:textId="77777777" w:rsidR="00911E31" w:rsidRDefault="00911E3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EC1D" w14:textId="77777777" w:rsidR="00911E31" w:rsidRPr="00984D71" w:rsidRDefault="00911E3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CF112" w14:textId="77777777" w:rsidR="00911E31" w:rsidRDefault="00911E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925E5" w14:textId="77777777" w:rsidR="00911E31" w:rsidRDefault="00911E3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911E31" w14:paraId="34826466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9EA85" w14:textId="77777777" w:rsidR="00911E31" w:rsidRDefault="00911E31" w:rsidP="00911E3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A823" w14:textId="77777777" w:rsidR="00911E31" w:rsidRDefault="00911E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2CEB" w14:textId="77777777" w:rsidR="00911E31" w:rsidRDefault="00911E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03EC" w14:textId="77777777" w:rsidR="00911E31" w:rsidRDefault="00911E3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6503253" w14:textId="77777777" w:rsidR="00911E31" w:rsidRDefault="00911E31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7FD5" w14:textId="77777777" w:rsidR="00911E31" w:rsidRDefault="00911E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D482" w14:textId="77777777" w:rsidR="00911E31" w:rsidRDefault="00911E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8007" w14:textId="77777777" w:rsidR="00911E31" w:rsidRDefault="00911E31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46FAC" w14:textId="77777777" w:rsidR="00911E31" w:rsidRPr="00984D71" w:rsidRDefault="00911E31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FF3E" w14:textId="77777777" w:rsidR="00911E31" w:rsidRDefault="00911E3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989469" w14:textId="77777777" w:rsidR="00911E31" w:rsidRDefault="00911E31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9527865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3151977D" w14:textId="77777777" w:rsidR="00911E31" w:rsidRDefault="00911E31" w:rsidP="0095691E">
      <w:pPr>
        <w:pStyle w:val="Heading1"/>
        <w:spacing w:line="360" w:lineRule="auto"/>
      </w:pPr>
      <w:r>
        <w:lastRenderedPageBreak/>
        <w:t>LINIA 300</w:t>
      </w:r>
    </w:p>
    <w:p w14:paraId="222D51D5" w14:textId="77777777" w:rsidR="00911E31" w:rsidRDefault="00911E3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911E31" w14:paraId="40EACE1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0D6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FF84" w14:textId="77777777" w:rsidR="00911E31" w:rsidRDefault="00911E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3A87" w14:textId="77777777" w:rsidR="00911E31" w:rsidRPr="00600D25" w:rsidRDefault="00911E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2322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92DC43E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3FCA" w14:textId="77777777" w:rsidR="00911E31" w:rsidRDefault="00911E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E3E1" w14:textId="77777777" w:rsidR="00911E31" w:rsidRPr="00600D25" w:rsidRDefault="00911E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EAC1" w14:textId="77777777" w:rsidR="00911E31" w:rsidRDefault="00911E3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DAE9" w14:textId="77777777" w:rsidR="00911E31" w:rsidRPr="00600D25" w:rsidRDefault="00911E3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0399" w14:textId="77777777" w:rsidR="00911E31" w:rsidRPr="00D344C9" w:rsidRDefault="00911E3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3C727DC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031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BF81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A782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F26E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4763562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DF1F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7F07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C166C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EFC6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3DCB" w14:textId="77777777" w:rsidR="00911E31" w:rsidRPr="00D344C9" w:rsidRDefault="00911E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FABD31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C7E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1674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2DB1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B910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58D8BE2" w14:textId="77777777" w:rsidR="00911E31" w:rsidRDefault="00911E3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C1453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E488F8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839C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D8B5" w14:textId="77777777" w:rsidR="00911E31" w:rsidRDefault="00911E3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53D9" w14:textId="77777777" w:rsidR="00911E31" w:rsidRPr="00600D25" w:rsidRDefault="00911E3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793C" w14:textId="77777777" w:rsidR="00911E31" w:rsidRPr="00D344C9" w:rsidRDefault="00911E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66BE9F" w14:textId="77777777" w:rsidR="00911E31" w:rsidRPr="00D344C9" w:rsidRDefault="00911E3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911E31" w14:paraId="0AB4873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366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BDCBD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00CA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8C9A" w14:textId="77777777" w:rsidR="00911E31" w:rsidRDefault="00911E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48EEA7" w14:textId="77777777" w:rsidR="00911E31" w:rsidRDefault="00911E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3610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E2E6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6F4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4CA3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F27E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D6D61D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33E3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9A09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0298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0D36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D25C367" w14:textId="77777777" w:rsidR="00911E31" w:rsidRDefault="00911E3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511D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F22816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9CB2B46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81AFD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00772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A685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F733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AE52357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38982D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11E31" w14:paraId="0B2300EE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EAED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9FF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428A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550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4714CBB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94E5F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3AF9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3F9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C6B7B9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133BB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A921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C3F0E5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7611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4C6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DDB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AB9CF" w14:textId="77777777" w:rsidR="00911E31" w:rsidRDefault="00911E3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866E523" w14:textId="77777777" w:rsidR="00911E31" w:rsidRDefault="00911E3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264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BB2C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50DD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467D0BDF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3ED5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3C8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8438E1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6E14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0BF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5B1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7E3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6CCC27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3C12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A96245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C1D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279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1842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899A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1B28276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7BD888CF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F863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C5B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FB1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7EF2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F35B85E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DFA9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9075DC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5F0E9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81560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F1F1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A45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BA4AE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911E31" w14:paraId="3E48B31E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680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3E37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5FEA957C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B1E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CE6C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E778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9F18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0D8C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185AE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4B89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51BED63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C526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FE5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A0BB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FE3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7D3DC350" w14:textId="77777777" w:rsidR="00911E31" w:rsidRDefault="00911E31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DDA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5636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1E9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67B7AA46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1F5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1343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355C1FA6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C026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3D7E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314F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5C7F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23041D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A1E9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221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B0E8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AB5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285C" w14:textId="77777777" w:rsidR="00911E31" w:rsidRPr="00D344C9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45FF529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6EF0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DDE6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DC7B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2F35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0814B38A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59D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5DBB3D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288E5EE6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78DB6EB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1532BE5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E102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E0C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5A823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F8C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15975DEF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AFB4E7F" w14:textId="77777777" w:rsidR="00911E31" w:rsidRPr="004870EE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911E31" w14:paraId="09F2F04C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FB5B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A91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6252AF65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FF1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A9C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83CB5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E5A9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729C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D25E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383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D073AF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911E31" w14:paraId="52DF561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9406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142D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CAE2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ECFB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651D2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DC0C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63D0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397146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A3C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01A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7E04C63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911E31" w14:paraId="3C6AD91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BDC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D2A3" w14:textId="77777777" w:rsidR="00911E31" w:rsidRDefault="00911E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E639267" w14:textId="77777777" w:rsidR="00911E31" w:rsidRDefault="00911E3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556E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38E6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9A48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81C6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3B48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1564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8E2C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72F69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911E31" w14:paraId="4198095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55B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2C15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21818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0AF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783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B07CB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CEF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79F0EF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2BFF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DC22C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EEDCC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911E31" w14:paraId="22A0E1C6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A588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B5F8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BA1CB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BEA6" w14:textId="77777777" w:rsidR="00911E31" w:rsidRDefault="00911E31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0DCF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CB52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FAD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48A1828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9B4C8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55E4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464B00E5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2298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9CD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0565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BDD1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656E912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5DE9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153A96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7CF7C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787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CBAA7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819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E47CE8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9892F8" w14:textId="77777777" w:rsidR="00911E31" w:rsidRPr="00D344C9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911E31" w14:paraId="110E321D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E320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F78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B5FD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3759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103E58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9F9B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8A66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0A6A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4BCD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E984" w14:textId="77777777" w:rsidR="00911E31" w:rsidRPr="00D344C9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37A94F2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54F1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8D770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1CDBD9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9595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70C3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B79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393F206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DB8A5AB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FB89AF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81EBE2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49F0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546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B67DF0F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29C6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7D46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52D973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56CBD5D" w14:textId="77777777" w:rsidR="00911E31" w:rsidRPr="00D344C9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911E31" w14:paraId="2456203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A15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D6372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CC1FD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DBE2" w14:textId="77777777" w:rsidR="00911E31" w:rsidRDefault="00911E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8521FD4" w14:textId="77777777" w:rsidR="00911E31" w:rsidRDefault="00911E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E0BC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09422C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5C7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09D6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30F6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F528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1DC451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1012787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911E31" w14:paraId="7C40B05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DA97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A31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C165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0560" w14:textId="77777777" w:rsidR="00911E31" w:rsidRDefault="00911E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F060ADE" w14:textId="77777777" w:rsidR="00911E31" w:rsidRDefault="00911E3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BC1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B4B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9078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A14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D1CFB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D8D893F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D71B56" w14:textId="77777777" w:rsidR="00911E31" w:rsidRDefault="00911E3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911E31" w14:paraId="7080753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A14B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3D9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C1E4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215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F37EF5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93B9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F03FAD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0E9C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4917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F011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878D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382215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911E31" w14:paraId="2D38BE7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B26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FA3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A5F7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E832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13F9C8F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065DDFB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0F01E3B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BA5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8369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3621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7F214170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6165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3556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93EF53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A50F6C7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F180FE6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926E212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33BB753A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98CFDC0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70EF73C2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911E31" w14:paraId="4154E4D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048D3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6C62E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B28C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648C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50A937D5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D294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3654" w14:textId="77777777" w:rsidR="00911E31" w:rsidRPr="00600D25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280F" w14:textId="77777777" w:rsidR="00911E31" w:rsidRDefault="00911E3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87E85" w14:textId="77777777" w:rsidR="00911E31" w:rsidRDefault="00911E3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AA191" w14:textId="77777777" w:rsidR="00911E31" w:rsidRDefault="00911E3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7B0437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93B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462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C6B2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588D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4C71AC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FA0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4E5B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F04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609B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4F67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01DFCAC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91F53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66A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002A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3FE6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B34C47D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B2E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F76D476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CC18CB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3FCD6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823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22E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D540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C50E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5A648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6CF82F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911E31" w14:paraId="236DEC3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2C0A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C5C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239F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5F6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F5F7292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0C7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D98792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C62F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99E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1AF1A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2D4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41FC03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911E31" w14:paraId="63FE05A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AB2E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E3A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EC5D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60E9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63CC9C2A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E91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545F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8B84" w14:textId="77777777" w:rsidR="00911E31" w:rsidRPr="00E731A9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7E5719F8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E8C492F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874A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D50F" w14:textId="77777777" w:rsidR="00911E31" w:rsidRDefault="00911E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6DA47C9C" w14:textId="77777777" w:rsidR="00911E31" w:rsidRDefault="00911E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A4D568B" w14:textId="77777777" w:rsidR="00911E31" w:rsidRPr="001D4392" w:rsidRDefault="00911E3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11E31" w14:paraId="69A8CD6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C053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697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EDD0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35C7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87CFEBD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84C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CAB0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C0A4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3182336A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6AFB2932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0684C24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C6FC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9D71" w14:textId="77777777" w:rsidR="00911E31" w:rsidRPr="00616BAF" w:rsidRDefault="00911E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2FE778" w14:textId="77777777" w:rsidR="00911E31" w:rsidRDefault="00911E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CFC442" w14:textId="77777777" w:rsidR="00911E31" w:rsidRPr="003B726B" w:rsidRDefault="00911E3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911E31" w14:paraId="42873F5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CAF7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01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FA23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F400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3B444AF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AA98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50EE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676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A164D1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11D4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9FA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F26E8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16967A3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5775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5DA7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B9D8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55B4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63ACA1B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6757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16645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5409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711DB77B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1C14DE33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679D0F62" w14:textId="77777777" w:rsidR="00911E31" w:rsidRPr="001D4392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2009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DAF4C" w14:textId="77777777" w:rsidR="00911E31" w:rsidRDefault="00911E3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AAA8A9" w14:textId="77777777" w:rsidR="00911E31" w:rsidRDefault="00911E3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C15421F" w14:textId="77777777" w:rsidR="00911E31" w:rsidRPr="003B726B" w:rsidRDefault="00911E3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911E31" w14:paraId="562E90F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CA2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08A5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9C27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4189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6F45F58A" w14:textId="77777777" w:rsidR="00911E31" w:rsidRDefault="00911E3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A7FD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94AA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A0BFC" w14:textId="77777777" w:rsidR="00911E31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FAA8E4D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3D21EBF3" w14:textId="77777777" w:rsidR="00911E31" w:rsidRPr="00E731A9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965AA29" w14:textId="77777777" w:rsidR="00911E31" w:rsidRPr="001D4392" w:rsidRDefault="00911E3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BB6A" w14:textId="77777777" w:rsidR="00911E31" w:rsidRDefault="00911E3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A726" w14:textId="77777777" w:rsidR="00911E31" w:rsidRPr="00616BAF" w:rsidRDefault="00911E3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584E40" w14:textId="77777777" w:rsidR="00911E31" w:rsidRDefault="00911E3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2BEA0E0" w14:textId="77777777" w:rsidR="00911E31" w:rsidRPr="003B726B" w:rsidRDefault="00911E3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911E31" w14:paraId="7EF445A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CE4B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4FA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0B4A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7DF1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1D63A9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8668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E533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AFD1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1AA0D10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9752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F61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0A286E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1E2EB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911E31" w14:paraId="50EE1E5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1A9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CCE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B777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4772" w14:textId="77777777" w:rsidR="00911E31" w:rsidRDefault="00911E3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94D9398" w14:textId="77777777" w:rsidR="00911E31" w:rsidRDefault="00911E3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E406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5753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FE3F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232778C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2AA1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23E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11E31" w14:paraId="08D2F9D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F167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E72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18FC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04B4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E947A1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D75E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F329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46B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6FC6D4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7A11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8AE8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16F9D0F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187ADA82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599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5B1D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EB08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63A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7A7DE0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7CA6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A3B86F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742C7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BEF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AD5E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DC11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16912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CBB5F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2611EB41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911E31" w14:paraId="0498211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D620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768B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D03C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62C4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E07D24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5FF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3C9B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D0C9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9DFD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CD20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FF712C7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911E31" w14:paraId="3DF7B870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CC5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EC4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6EB2D149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C7C4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99E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894C5E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E79209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E30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9306C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97F2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8EA5E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EE9D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E5EE6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771F4E43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B846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3CDA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28B5057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7301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B49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95407A3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C3D1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60D54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38A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BF59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9605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E900BBD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7FC16205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A633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E019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BCF2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6782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D6FA6AA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F59A9B1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4DCFAE4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0F32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C17D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0A77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025258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3104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597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B4237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5E0CA695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593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A4E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5F01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737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57068EB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17A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8FEA10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ACA9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B9C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477E4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22D2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4C8E530E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F893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73E0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313E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DB5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F5E347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1C0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7ECE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702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1A23DD9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7CEA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15A5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15D1F80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10BB246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2CF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89E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F130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78B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9B283EA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720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AECA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6E52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FFD320F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1CFF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361A3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105A5EC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3CAD52F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F685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C56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5330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56E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B3E403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2B628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E223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4F1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42971F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ACB5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C85A1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D3F3E3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429DD1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911E31" w14:paraId="0C0BB43C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480C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60B4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525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486C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6A911C1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EDA2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357F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0143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4745BF9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18B4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828A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0DDB71C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4C671E2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911E31" w14:paraId="6610916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201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DD7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7F18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732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49BFBFC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B15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86125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D79CB1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707856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4C51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876E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17628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A54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1D47C9AC" w14:textId="77777777" w:rsidR="00911E31" w:rsidRPr="00D344C9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00FE609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6953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9B21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0FC6F84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E44E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71BB" w14:textId="77777777" w:rsidR="00911E31" w:rsidRDefault="00911E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E55F444" w14:textId="77777777" w:rsidR="00911E31" w:rsidRDefault="00911E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288ACAB" w14:textId="77777777" w:rsidR="00911E31" w:rsidRDefault="00911E3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FF66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6DFBF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2673F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B2F3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170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62D400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33E15EE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D64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3B1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B4DCD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7BA7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02089FC5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1FE603D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62DF63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AC2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CD33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FB7D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42E7BBB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8EBAA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5BB98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ECA59BB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680DE5B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D8F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80C3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6F50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12BED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34EF11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4294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730FA95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2C41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0727B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D3B6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F73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6AA376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11E31" w14:paraId="3EDCCE5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1B30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294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0CDE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8CB3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593A5FCE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4531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0BD3D19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A8D1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57B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8569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FD3C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0DDCCF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911E31" w14:paraId="482E33E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8A9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68CEA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220+900</w:t>
            </w:r>
          </w:p>
          <w:p w14:paraId="7178CBB7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1C19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C539" w14:textId="77777777" w:rsidR="00911E31" w:rsidRDefault="00911E3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</w:t>
            </w:r>
          </w:p>
          <w:p w14:paraId="5020E2E3" w14:textId="77777777" w:rsidR="00911E31" w:rsidRDefault="00911E31" w:rsidP="00F14F5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0DBC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B505" w14:textId="77777777" w:rsidR="00911E31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64D8" w14:textId="77777777" w:rsidR="00911E31" w:rsidRDefault="00911E3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9F1D" w14:textId="77777777" w:rsidR="00911E31" w:rsidRPr="00600D25" w:rsidRDefault="00911E3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03E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19DC89" w14:textId="77777777" w:rsidR="00911E31" w:rsidRDefault="00911E3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182914A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37B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C7D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223+200</w:t>
            </w:r>
          </w:p>
          <w:p w14:paraId="480B2A1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ADF7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B98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10A5E79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DE7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B8C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32F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CA1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6DF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911E31" w14:paraId="25A2C0E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ABFE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14A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1B33122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46A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D3E2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455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F94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3C9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22E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EA2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040F7CD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EEC2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81A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3297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A5B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F88508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111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E5E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292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CE8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1FA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0B7EF0E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469B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759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75B1EED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69A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6D4E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152B7E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CB7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D82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A87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600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D57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0760EBAC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AD35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6F9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5C48F76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558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8D73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4D5605D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07C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49D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84C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392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7BC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72A46366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DF8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1BA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EA6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3A4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227720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788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D153CD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CCD1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5C1C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7CCE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BA88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CE411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911E31" w14:paraId="2C78491A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41E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32E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30FBB42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5B3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24E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A1C816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B4F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6D4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4A7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46C3D0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286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0914" w14:textId="77777777" w:rsidR="00911E31" w:rsidRPr="0019324E" w:rsidRDefault="00911E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96224C" w14:textId="77777777" w:rsidR="00911E31" w:rsidRPr="000160B5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4AAEBC3D" w14:textId="77777777" w:rsidR="00911E31" w:rsidRPr="006B78FD" w:rsidRDefault="00911E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2C1A01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9353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BB03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04C2EB2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4A04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542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CB9406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245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88D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CE0F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78E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754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5C647EA" w14:textId="77777777" w:rsidR="00911E31" w:rsidRPr="00ED17B8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57471E3F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87D03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94F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760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1B0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AE89FC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416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3748CBE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974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DB9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A888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224C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7C47847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911E31" w14:paraId="3A81A823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04AA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B47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3F1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56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A1A025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2D9D69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73A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5EA7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9E3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71C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18F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DDCDE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31FB4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911E31" w14:paraId="447319CA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1C4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E0A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5E9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F2D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254109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7AC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62CCD4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0FCD2A7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CE1E34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02E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9DB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D6C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3E4A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47389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5246CD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911E31" w14:paraId="2974AC0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122C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7E8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421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5C97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E3EDB4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449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1D498DD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AA0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8D6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91B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CEC9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2ACC7AB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911E31" w14:paraId="0E7C8A2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AE1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126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0E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EFA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749ED0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7F0A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03D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52C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956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2BE0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450FE97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11E31" w14:paraId="0E930AD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6AD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7E1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9225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97C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AD7B41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4025CD8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054A537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CDA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12A9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C32D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DE6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6C35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0F3E7A1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AEE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854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C93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D1B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2F8378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6777C14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783FF08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5C6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FB3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3DD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ED9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F359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6E4D55F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BF9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BC2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964275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1D1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3A9F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0C1B7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303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4B09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0EA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26B1F2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CAE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2A814" w14:textId="77777777" w:rsidR="00911E31" w:rsidRPr="0019324E" w:rsidRDefault="00911E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26EEE4" w14:textId="77777777" w:rsidR="00911E31" w:rsidRPr="000160B5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0DA782B0" w14:textId="77777777" w:rsidR="00911E31" w:rsidRPr="005C2BB7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5E478D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75E7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BEA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208445C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6107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033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C221CF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DEB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E7C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A57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CC5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51C2" w14:textId="77777777" w:rsidR="00911E31" w:rsidRPr="00EC155E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F0675D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11E31" w14:paraId="12B4755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12E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7F4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08B9C24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048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635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B401EA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097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074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2D3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C16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C8B7" w14:textId="77777777" w:rsidR="00911E31" w:rsidRPr="00EC155E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768D9B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5C751506" w14:textId="77777777" w:rsidR="00911E31" w:rsidRPr="00EC155E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911E31" w14:paraId="5B1673A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CB7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832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5066EFA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83C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464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CD4FB9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BBF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C522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081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789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2E3FD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02112D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FDB8E5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74F0F5E6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1E31" w14:paraId="3AFE615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4CF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941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654600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9C4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F7F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804334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998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E55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B46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10E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7C8D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9CC0DE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43D56B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0348C7D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1E31" w14:paraId="174E7CA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115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074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22D06D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29B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651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3C0F6E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CCCC3B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845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EC9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576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8A0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A55B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7637A5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E590CD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094E2E2F" w14:textId="77777777" w:rsidR="00911E31" w:rsidRPr="00DE4F3A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1E31" w14:paraId="1CF90AE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88E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D4C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804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0CA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E8FA17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0AB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33A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FB4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38F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5C3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10FA36BB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371C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5B1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7743A15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E5D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1AB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49419B3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EBD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44C3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8B4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10D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9B8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3ECC27" w14:textId="77777777" w:rsidR="00911E31" w:rsidRDefault="00911E31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7C2ACCA8" w14:textId="77777777" w:rsidR="00911E31" w:rsidRDefault="00911E31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911E31" w14:paraId="2742C83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2546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2DF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321A27B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708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43A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AEB88F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DB5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BB1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16D8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67E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F32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5F04E5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217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CDE3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21062FC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0E4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C47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C14851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5D6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6D1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0DCA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F5A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A7F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B109351" w14:textId="77777777" w:rsidR="00911E31" w:rsidRPr="00CB2A72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B6CE209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1C4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484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8858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072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43BB043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8F8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C8B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07C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E59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B7F4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1549B79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374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E827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65A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722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BECB62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DA2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85EE30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941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ABD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2D0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528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D11D1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552A6F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11E31" w14:paraId="6B1F97B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2E4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777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309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6C84" w14:textId="77777777" w:rsidR="00911E31" w:rsidRDefault="00911E3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41ACDA32" w14:textId="77777777" w:rsidR="00911E31" w:rsidRDefault="00911E3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8CA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B58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1ED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3469ACB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D26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99A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911E31" w14:paraId="4C0BA056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D72C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D20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C23A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6D5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5FCF6C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4FFE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E3D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654F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18C5975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BACC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8B9B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07E65CC4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2D3B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F07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EF1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2AB9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28E607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1C3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00038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760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550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357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6E4B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1BB1435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2102EA61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11E31" w14:paraId="394B872F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704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C3B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0E7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7E1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32335E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D62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B3E897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FC5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36D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FBB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EBE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91EFB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8A6FD2C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911E31" w14:paraId="264C1A4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DD5D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62A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BBA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B49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0578E5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F53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1FA605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0EB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59C1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DF8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F8C2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F7FA5A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911E31" w14:paraId="3956204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9BA03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1EE3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C87B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AD7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9DA6FB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902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D5DA2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E9D3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18CC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E98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803CF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66DF09" w14:textId="77777777" w:rsidR="00911E31" w:rsidRPr="00D344C9" w:rsidRDefault="00911E31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17873703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911E31" w14:paraId="6D9435A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1AB8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EEC9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D7F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BFE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585F2C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A68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EBB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1DB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2587368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362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773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8F8AC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60CB2D42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911E31" w14:paraId="01CE51F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6C5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42F1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C8F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762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E70DE5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3B0F010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9A75DA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1CAE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FE7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13B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71C60A3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0AE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B31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FF4EA5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34EEB3D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C169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D48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4EC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50E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BC1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4AD0EB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FB3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5552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0E55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974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CD7094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08BF97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911E31" w14:paraId="7D70C28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6C00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ED3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351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6C8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0D1C1B2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9966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441BF05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F39C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65C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55F1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6FA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7187B9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911E31" w14:paraId="7536781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3E53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B0D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F83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E97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5EE5C7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545F1FD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913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6B6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7E7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708A2B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967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A96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32E607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5DDE215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AB8B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C352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93E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A98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1B35EC3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EB2F95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3313EA1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BDB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9F2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55EE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DE7CBA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441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2DA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7F912EA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1B1C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77A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43E7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7F8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55AE4AE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BA3D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FE9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BDE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33ED295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EF2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AC3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0FEF1D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38F56C2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7C39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3D1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951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9FF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BD1AB1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409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523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4AD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EB8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6B1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0B4F288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1F89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9BF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3E8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699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445836D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D64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AC97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71E6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657C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E2A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445C8C8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3359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B943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917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594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6117DB5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8D4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88E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0BB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152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DF9D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911E31" w14:paraId="520C0B1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933F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BB22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20D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26A5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60A6845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E2C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BFC85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5A7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B7AB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08ED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469F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1528B8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C0004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7ED87BA3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11E31" w14:paraId="4E3298A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3046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4F2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02D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38E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EE7588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C4E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25ACE2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67F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73DD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A71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C6B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133649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BA7524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D0BF13C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911E31" w14:paraId="676AB04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793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7D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616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370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598F0C5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7A4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449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3B8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780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C616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22931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7213B4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911E31" w14:paraId="03DB7ED9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EC4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E50B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C4BC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448C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159675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4FE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0900C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6E9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B66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2FD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267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68A701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911E31" w14:paraId="5DC88AC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E082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946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D7E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80D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832ED0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255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74DC8E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1BF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B3D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022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F4E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360E1F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911E31" w14:paraId="1BC8DAC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029F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BB6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393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245D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65F6EE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D72C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897EE6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1467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691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A9F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810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1C387B1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D2FE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5CB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55BC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BAD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0F2598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1ED2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D3F24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19A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E2A4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ACA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8277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6C9F13C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911E31" w14:paraId="0D2F2F3E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7EC1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FF0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65AD879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6F7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3BD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28197A8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D60B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E24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CDEF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2786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FCF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4F2302CC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911E31" w14:paraId="6838CC2F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1CE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0A1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AA7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60D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192F35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402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9C09C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F92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2F4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A16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4B8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5E5D9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911E31" w14:paraId="30620715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E039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5E0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EAA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577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7EF7D0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0E5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2DF248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31B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688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74F6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E900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27C29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911E31" w14:paraId="0407104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688B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8D23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3B96599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7B4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492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476A434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CA6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080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748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FD257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FEF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CF5B2A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7F12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F11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ADF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B58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E49B89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496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FE7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FE9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94E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89DE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C3316DA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2D86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C24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65F10D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CE2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2F4B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5BC36AE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BF9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BD8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E53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24EC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41A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AF5365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911E31" w14:paraId="205949DD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824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033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FF10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B0B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2FCF7E5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435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E37827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5CC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91B5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82A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75D60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C5F1A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D3B1D0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911E31" w14:paraId="08CE3E3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59D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233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988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81DB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5409170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32B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B79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F2A6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517A6A8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50D2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DB7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87E9B4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C17E95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1C5F22FE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911E31" w14:paraId="229AF613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4C86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C34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784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DEF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7E0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1934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089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AE7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359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6D63A417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911E31" w14:paraId="1825CEA8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F0A2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261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54E291A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6D7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635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6126FD2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FD3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BDC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9DB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07B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CA2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6EBD9F62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5C03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1A16" w14:textId="77777777" w:rsidR="00911E31" w:rsidRDefault="00911E3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8BA" w14:textId="77777777" w:rsidR="00911E31" w:rsidRDefault="00911E3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167F" w14:textId="77777777" w:rsidR="00911E31" w:rsidRDefault="00911E3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08C9FAF4" w14:textId="77777777" w:rsidR="00911E31" w:rsidRDefault="00911E31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1D02" w14:textId="77777777" w:rsidR="00911E31" w:rsidRDefault="00911E3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C2AC" w14:textId="77777777" w:rsidR="00911E31" w:rsidRDefault="00911E3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1E5F" w14:textId="77777777" w:rsidR="00911E31" w:rsidRDefault="00911E3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47FCECD7" w14:textId="77777777" w:rsidR="00911E31" w:rsidRDefault="00911E31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D523" w14:textId="77777777" w:rsidR="00911E31" w:rsidRPr="00600D25" w:rsidRDefault="00911E31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B822B" w14:textId="77777777" w:rsidR="00911E31" w:rsidRDefault="00911E31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EE5520F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864D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72A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B6E5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96DA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F712A5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10B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F71BE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89A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3EA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B58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F27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5F2B659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911E31" w14:paraId="1E0BDE4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9DB1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0DA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8DE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55F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51DF0F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1B9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F3A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17C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F92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134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75A4B69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911E31" w14:paraId="0127F6F6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B092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1D2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1DA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E63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99AB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0A80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2C8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A5D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FEAD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911E31" w14:paraId="009B44AC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9F31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7EC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2BD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B0D5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62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C2E281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51C40A5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8CD703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C57BCB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6E5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3D7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095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410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31202B4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624A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981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020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7447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F6AC60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B06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947099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716C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2C4D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241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E10B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911E31" w14:paraId="35F77FF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0DA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847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4C5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373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06C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2A08C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6F9FC55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390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0B7C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655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0FE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7C0D5F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0BDCF03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645EF29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5CDD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D05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261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E79C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6E276B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18F1703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0C7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9E8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5E9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37F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B24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6475DE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E452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CEE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040D471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E29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9F88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AF7E97E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4C6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01BA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A2A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D2FE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343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E5219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911E31" w14:paraId="193FF88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92C0C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A1B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68910F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129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5D6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A71332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00C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CE4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2B0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6BD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AC47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7D8AEDF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D1639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6CB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54F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89E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72BD23F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611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D5B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16E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E5E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5D88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061B436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8FCF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8BE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5C7C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AC6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E3D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9A1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299E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74C6117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31E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75E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2E69F73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5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294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CDA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79E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17E23E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641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19317F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30B9B0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20C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45D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10E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AEC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784C0EA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797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6745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56A0A9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2CA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EEC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C8B995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7286964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303F8B9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10DBE8D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1568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56A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335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28D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1427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5E1F066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B31DA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448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20968C3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269F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7947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3E7578A0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782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3F5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618F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9607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F593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17C64B" w14:textId="77777777" w:rsidR="00911E31" w:rsidRDefault="00911E31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911E31" w14:paraId="10AF40D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6AC5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3B2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5D4128A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744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86A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4DFEA2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7D278AD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7105AF9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410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64E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530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30B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D72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8556A0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6695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140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A143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06FF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39E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0F14C7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C97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E2F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312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FC42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200CC6E7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888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F71C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4EE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3C8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DE0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42DBC59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438546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009BFE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5F9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6AC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929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6E47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8870D0E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911E31" w14:paraId="5EA44C1D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7463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6B9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58839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E30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F3D41B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99F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972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B03B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61698A8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4F04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E4D3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7CF1474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8F01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905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990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3EB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FF4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2618DF9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A8C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BCF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7EC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E4A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F7483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8995227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4EA1BF3C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7857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319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68A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EA5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DD2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D65067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F38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005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1CC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14EE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5105FE17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2334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9D8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7649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04E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713B509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551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A307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175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34C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77A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739D1BE4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94D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F54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BA6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FD8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A35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06A07B3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55A4177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3242CC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DD7C41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47E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1572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74C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B8F4" w14:textId="77777777" w:rsidR="00911E31" w:rsidRPr="00D344C9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911E31" w14:paraId="7C073E6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3DCF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88D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2786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18D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1938F62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80E5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C5BB13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4AB7ED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372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AC3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7EE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B50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2971564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911E31" w14:paraId="1BF374E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2BFA1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49D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D2D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4C4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7839398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9056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182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1D2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A658B2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4E7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BEA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3B05982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7652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16B3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358A8D6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3DE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659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1961506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9DF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F40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DA96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9D3D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0310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911E31" w14:paraId="1440D757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C1738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3988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35FE92E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CCC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1FB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549EB4C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65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E4B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276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DD0D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1EA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47A9C70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D7B6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0FF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3429A4E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84AF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F60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26571DE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718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018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E4B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306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875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0C3DB32C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3B0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F77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BA45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A7E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4C85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825BA3E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6CF2A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54C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0E7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FA5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11E31" w14:paraId="4472259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F45E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604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EBE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65D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DC0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A4844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D84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0E4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A8E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B4B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911E31" w14:paraId="1ECA322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227F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A44E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C81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6F2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FF9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F8C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0D2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BFE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F0F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C6F15F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CAA5D4E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11E31" w14:paraId="06DD9E0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100D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AA6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DA0E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64FB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CC01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735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B3A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392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56AF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84428C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59DCCE2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911E31" w14:paraId="0400AEE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A060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6C4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8F55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35CC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6F6A771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57F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B29C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E06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F2E60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EED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911E31" w14:paraId="151949A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B76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665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0AD52BB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15B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12D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0221F53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A45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512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5B4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796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3EF8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911E31" w14:paraId="0DC3922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BD20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42A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2BA0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6CB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BAA2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DAD6E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A72719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637CB7C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2A3F64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272D0F70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6B6144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1233CFE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8BC16B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CBC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E5A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959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B0FC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DFA1EC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7F7BF3C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1436BA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22861AE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911E31" w14:paraId="00DCE45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9868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C08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5540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923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EA186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174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068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7B2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68A6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8E3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70E624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3DDDA55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1C1EF7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1E31" w14:paraId="2CF933D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FB13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A6B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118F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974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E61069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A43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3431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2FDA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2FA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41A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54EC86E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100BF83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BFCBC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1E31" w14:paraId="7656D7F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66877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814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ADB2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5751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589845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C68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856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2C87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37DB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9B3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1D311C0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00BDF4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2807D6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911E31" w14:paraId="4F1D22C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90602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79B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D048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096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D8C5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B158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4428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551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89A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4BEA32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085FBE4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1E31" w14:paraId="7C886A4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35E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4BB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5851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8005A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4B2703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8B3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43C2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1D8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D47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BB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1C46ADB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83ACC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1E31" w14:paraId="57CC454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29FD5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671A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172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052C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A032B1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8335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AC34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117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611F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ED01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7F5D0DE2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EAA518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911E31" w14:paraId="1BA55F3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EADE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2F5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537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3E5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7818E30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B2CF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9447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42E9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9354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4B735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195673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911E31" w14:paraId="5DC037D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2164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D3B1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3B1A0963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FDDE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24D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48E0E57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BC07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D426B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CFAC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0DA4A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3CCB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14:paraId="1B8BBED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C573B" w14:textId="77777777" w:rsidR="00911E31" w:rsidRDefault="00911E31" w:rsidP="00911E3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3784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AEED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8A1F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A0CD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C04B4A2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94B9" w14:textId="77777777" w:rsidR="00911E31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0704B" w14:textId="77777777" w:rsidR="00911E31" w:rsidRDefault="00911E31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ED73" w14:textId="77777777" w:rsidR="00911E31" w:rsidRPr="00600D25" w:rsidRDefault="00911E31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2686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76CC309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8320BD" w14:textId="77777777" w:rsidR="00911E31" w:rsidRDefault="00911E31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B25F3B5" w14:textId="77777777" w:rsidR="00911E31" w:rsidRPr="00836022" w:rsidRDefault="00911E31" w:rsidP="0095691E">
      <w:pPr>
        <w:spacing w:before="40" w:line="192" w:lineRule="auto"/>
        <w:ind w:right="57"/>
        <w:rPr>
          <w:sz w:val="20"/>
          <w:lang w:val="en-US"/>
        </w:rPr>
      </w:pPr>
    </w:p>
    <w:p w14:paraId="5A035546" w14:textId="77777777" w:rsidR="00911E31" w:rsidRPr="00DE2227" w:rsidRDefault="00911E31" w:rsidP="0095691E"/>
    <w:p w14:paraId="4CEB3532" w14:textId="77777777" w:rsidR="00911E31" w:rsidRPr="0095691E" w:rsidRDefault="00911E31" w:rsidP="0095691E"/>
    <w:p w14:paraId="0CB0CC65" w14:textId="77777777" w:rsidR="00911E31" w:rsidRDefault="00911E31" w:rsidP="00956F37">
      <w:pPr>
        <w:pStyle w:val="Heading1"/>
        <w:spacing w:line="360" w:lineRule="auto"/>
      </w:pPr>
      <w:r>
        <w:t>LINIA 301 N</w:t>
      </w:r>
    </w:p>
    <w:p w14:paraId="759DE49A" w14:textId="77777777" w:rsidR="00911E31" w:rsidRDefault="00911E3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11E31" w14:paraId="4685CCA8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7E4B3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9180" w14:textId="77777777" w:rsidR="00911E31" w:rsidRDefault="00911E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B99C" w14:textId="77777777" w:rsidR="00911E31" w:rsidRDefault="00911E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74E8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5A5BCF4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99DC" w14:textId="77777777" w:rsidR="00911E31" w:rsidRDefault="00911E3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4FC1" w14:textId="77777777" w:rsidR="00911E31" w:rsidRDefault="00911E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A037" w14:textId="77777777" w:rsidR="00911E31" w:rsidRDefault="00911E3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369E" w14:textId="77777777" w:rsidR="00911E31" w:rsidRPr="0022092F" w:rsidRDefault="00911E3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4707" w14:textId="77777777" w:rsidR="00911E31" w:rsidRDefault="00911E3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37A7127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1F47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9CE3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CB637" w14:textId="77777777" w:rsidR="00911E31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184B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0BFDEA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8DFD6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E8D1" w14:textId="77777777" w:rsidR="00911E31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45C3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0748" w14:textId="77777777" w:rsidR="00911E31" w:rsidRPr="0022092F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3B43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BC28D4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3A9BB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2621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867E" w14:textId="77777777" w:rsidR="00911E31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68D0D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85E2089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30880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0372" w14:textId="77777777" w:rsidR="00911E31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0A73" w14:textId="77777777" w:rsidR="00911E31" w:rsidRDefault="00911E3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B60A" w14:textId="77777777" w:rsidR="00911E31" w:rsidRPr="0022092F" w:rsidRDefault="00911E3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9CCA" w14:textId="77777777" w:rsidR="00911E31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83AE4D" w14:textId="77777777" w:rsidR="00911E31" w:rsidRPr="00474FB0" w:rsidRDefault="00911E3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11E31" w14:paraId="138E5F5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387D5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CD71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6ACE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12F7" w14:textId="77777777" w:rsidR="00911E31" w:rsidRDefault="00911E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265510" w14:textId="77777777" w:rsidR="00911E31" w:rsidRDefault="00911E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1DA8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D84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EF5F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CEC1" w14:textId="77777777" w:rsidR="00911E31" w:rsidRPr="0022092F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8148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92BEFD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CE260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5F2F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4D8B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7B34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FB4C17" w14:textId="77777777" w:rsidR="00911E31" w:rsidRDefault="00911E3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CBCC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E7128DA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6390191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17BB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24BE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759F" w14:textId="77777777" w:rsidR="00911E31" w:rsidRPr="0022092F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447C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90BF5DB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AE39DDC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911E31" w14:paraId="03357C8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BF82B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8241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86DE289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8368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D3E6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4CCECAFD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E1ABC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47B6F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22B3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EA8C" w14:textId="77777777" w:rsidR="00911E31" w:rsidRPr="0022092F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B535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0D957DD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6614B" w14:textId="77777777" w:rsidR="00911E31" w:rsidRDefault="00911E31" w:rsidP="00911E3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3A76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A4E6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D1D7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47AE71E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44B6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B5D9A6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BA5D9" w14:textId="77777777" w:rsidR="00911E31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4913" w14:textId="77777777" w:rsidR="00911E31" w:rsidRDefault="00911E3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568B" w14:textId="77777777" w:rsidR="00911E31" w:rsidRPr="0022092F" w:rsidRDefault="00911E3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B0B2" w14:textId="77777777" w:rsidR="00911E31" w:rsidRDefault="00911E3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0C706E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66D9875B" w14:textId="77777777" w:rsidR="00911E31" w:rsidRDefault="00911E31" w:rsidP="00E81B3B">
      <w:pPr>
        <w:pStyle w:val="Heading1"/>
        <w:spacing w:line="360" w:lineRule="auto"/>
      </w:pPr>
      <w:r>
        <w:t>LINIA 314 G</w:t>
      </w:r>
    </w:p>
    <w:p w14:paraId="422A8CD8" w14:textId="77777777" w:rsidR="00911E31" w:rsidRDefault="00911E3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1E31" w14:paraId="5EB459CD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0BB0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5B3F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408C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531B2" w14:textId="77777777" w:rsidR="00911E31" w:rsidRDefault="00911E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80650A" w14:textId="77777777" w:rsidR="00911E31" w:rsidRDefault="00911E3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3B0EF59" w14:textId="77777777" w:rsidR="00911E31" w:rsidRDefault="00911E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0472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65E74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8E8F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FF0F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A6B5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2279FD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E477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7EA6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82D7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D5875" w14:textId="77777777" w:rsidR="00911E31" w:rsidRDefault="00911E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9375EFC" w14:textId="77777777" w:rsidR="00911E31" w:rsidRDefault="00911E3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C43EBA0" w14:textId="77777777" w:rsidR="00911E31" w:rsidRDefault="00911E3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1931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2BE5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A16C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6CAC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E46A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C54439A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7D3C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371F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8651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5940A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89D0977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FF28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9512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B0FA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2DB5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25C9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EEE703A" w14:textId="77777777" w:rsidR="00911E31" w:rsidRDefault="00911E3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9832272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23F63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AE00" w14:textId="77777777" w:rsidR="00911E31" w:rsidRDefault="00911E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2B91" w14:textId="77777777" w:rsidR="00911E31" w:rsidRPr="00DF53C6" w:rsidRDefault="00911E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0D01" w14:textId="77777777" w:rsidR="00911E31" w:rsidRDefault="00911E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AF1A319" w14:textId="77777777" w:rsidR="00911E31" w:rsidRDefault="00911E3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D7B7" w14:textId="77777777" w:rsidR="00911E31" w:rsidRDefault="00911E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6BF5" w14:textId="77777777" w:rsidR="00911E31" w:rsidRPr="00DF53C6" w:rsidRDefault="00911E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861A" w14:textId="77777777" w:rsidR="00911E31" w:rsidRDefault="00911E3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3CBA" w14:textId="77777777" w:rsidR="00911E31" w:rsidRPr="00DF53C6" w:rsidRDefault="00911E3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AEFE" w14:textId="77777777" w:rsidR="00911E31" w:rsidRDefault="00911E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E53731" w14:textId="77777777" w:rsidR="00911E31" w:rsidRDefault="00911E3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68235A8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D72D7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6CAA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5EF7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2631" w14:textId="77777777" w:rsidR="00911E31" w:rsidRDefault="00911E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C51E4F7" w14:textId="77777777" w:rsidR="00911E31" w:rsidRDefault="00911E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CC9B64B" w14:textId="77777777" w:rsidR="00911E31" w:rsidRDefault="00911E3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1631790" w14:textId="77777777" w:rsidR="00911E31" w:rsidRDefault="00911E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D19E" w14:textId="77777777" w:rsidR="00911E31" w:rsidRDefault="00911E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803A" w14:textId="77777777" w:rsidR="00911E31" w:rsidRPr="00DF53C6" w:rsidRDefault="00911E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0524" w14:textId="77777777" w:rsidR="00911E31" w:rsidRDefault="00911E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30847" w14:textId="77777777" w:rsidR="00911E31" w:rsidRPr="00DF53C6" w:rsidRDefault="00911E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1493C" w14:textId="77777777" w:rsidR="00911E31" w:rsidRDefault="00911E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5F27D2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2E82" w14:textId="77777777" w:rsidR="00911E31" w:rsidRDefault="00911E31" w:rsidP="00911E3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60AEA" w14:textId="77777777" w:rsidR="00911E31" w:rsidRDefault="00911E3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9D1C" w14:textId="77777777" w:rsidR="00911E31" w:rsidRPr="00DF53C6" w:rsidRDefault="00911E3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F670" w14:textId="77777777" w:rsidR="00911E31" w:rsidRDefault="00911E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CBB1A87" w14:textId="77777777" w:rsidR="00911E31" w:rsidRDefault="00911E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20F57FD7" w14:textId="77777777" w:rsidR="00911E31" w:rsidRDefault="00911E3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53629EF" w14:textId="77777777" w:rsidR="00911E31" w:rsidRDefault="00911E3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6C9A" w14:textId="77777777" w:rsidR="00911E31" w:rsidRDefault="00911E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FAF4" w14:textId="77777777" w:rsidR="00911E31" w:rsidRPr="00DF53C6" w:rsidRDefault="00911E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4685" w14:textId="77777777" w:rsidR="00911E31" w:rsidRDefault="00911E3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73B07" w14:textId="77777777" w:rsidR="00911E31" w:rsidRPr="00DF53C6" w:rsidRDefault="00911E3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45CC" w14:textId="77777777" w:rsidR="00911E31" w:rsidRDefault="00911E3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B8E790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66DE6F37" w14:textId="77777777" w:rsidR="00911E31" w:rsidRDefault="00911E31" w:rsidP="003A5387">
      <w:pPr>
        <w:pStyle w:val="Heading1"/>
        <w:spacing w:line="360" w:lineRule="auto"/>
      </w:pPr>
      <w:r>
        <w:t>LINIA 316</w:t>
      </w:r>
    </w:p>
    <w:p w14:paraId="7E5D86C4" w14:textId="77777777" w:rsidR="00911E31" w:rsidRDefault="00911E3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7BE779F0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7FBB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BF0C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D33" w14:textId="77777777" w:rsidR="00911E31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338D1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1579D8A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39B62" w14:textId="77777777" w:rsidR="00911E31" w:rsidRDefault="00911E3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0027" w14:textId="77777777" w:rsidR="00911E31" w:rsidRDefault="00911E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B441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0484" w14:textId="77777777" w:rsidR="00911E31" w:rsidRPr="00F6236C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332A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70ABCC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7B8D46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911E31" w14:paraId="5360A5E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DF46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8C2C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44AE" w14:textId="77777777" w:rsidR="00911E31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B91A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9F7E1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14675FFD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CDA19F1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62212C2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4367F02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9B34418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D483AC9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42AB4" w14:textId="77777777" w:rsidR="00911E31" w:rsidRDefault="00911E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714A1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4B24" w14:textId="77777777" w:rsidR="00911E31" w:rsidRPr="00F6236C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7812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853C22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911E31" w14:paraId="36042F1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D960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09C7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4B8DC" w14:textId="77777777" w:rsidR="00911E31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B826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E7956C2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18DD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B80753A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32F3" w14:textId="77777777" w:rsidR="00911E31" w:rsidRDefault="00911E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65E0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14CD" w14:textId="77777777" w:rsidR="00911E31" w:rsidRPr="00F6236C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A876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0F5BE1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4BC9A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911E31" w14:paraId="3EC25C0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982F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2A53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9787" w14:textId="77777777" w:rsidR="00911E31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0D08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833B077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A6C9" w14:textId="77777777" w:rsidR="00911E31" w:rsidRDefault="00911E3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59E4" w14:textId="77777777" w:rsidR="00911E31" w:rsidRDefault="00911E3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56BF" w14:textId="77777777" w:rsidR="00911E31" w:rsidRDefault="00911E3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ABD7" w14:textId="77777777" w:rsidR="00911E31" w:rsidRPr="00F6236C" w:rsidRDefault="00911E3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1167" w14:textId="77777777" w:rsidR="00911E31" w:rsidRDefault="00911E3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7FC8544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180EA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5AF6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D73ED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F596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D4E2E97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E5269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C7437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33560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8415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EFC28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95F810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496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147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F279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CC3F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AA960E3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6A05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BBBE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1A00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51C3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5E90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7FCEB7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6ED1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3061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7EAB4A8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6C72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1BF8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011FC8AC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1E3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DF282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31F5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2377C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3B5A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CCA3B9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6914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F6FC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67780FC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B38A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66BC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F1D9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E8417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519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71D5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D4C4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181B8FCC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E0321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BD98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6B3810F6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95AB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AC0B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58CE038D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251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AE0A3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9BAA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A96B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82DA2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6D7E76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846F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8B55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82923CF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6D34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35C9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4E51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3B4B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52C2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C442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D20C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6C63CA1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65554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66C8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3837FCBE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E90D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845F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EB6F285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D97D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964E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EF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50B4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EFF8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0A51745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DD69C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064D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7378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7E9D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4111377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B28B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5124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B955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B10B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D18D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56F1F1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6E15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086C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61903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52A4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538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EDDC50C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CDD2BF6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BEC449A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2107F51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292E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5B2FD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4F41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450E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1AD8BD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9DDD3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C15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10B4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AB06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067D2A8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49D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16218D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0B5FCD3F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194E5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F912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0653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6F5F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911E31" w14:paraId="12790DB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9B7F5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DC1E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1732185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D51E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1B11E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7284C834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59D7" w14:textId="77777777" w:rsidR="00911E31" w:rsidRPr="00273EC0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07D20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FD62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5A64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743C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8405CE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F2EB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2681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5D51FEA6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13B4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9B5B" w14:textId="77777777" w:rsidR="00911E31" w:rsidRDefault="00911E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44FF063" w14:textId="77777777" w:rsidR="00911E31" w:rsidRDefault="00911E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E93F" w14:textId="77777777" w:rsidR="00911E31" w:rsidRPr="00273EC0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E336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679D8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042D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E85E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405BB56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D6D3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379D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6F82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902A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1D26F1A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D1C19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DB3F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FCDE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A997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D0A2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1B7D0A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759B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B15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73ED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1C78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4B00B79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FFAA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0D60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F5F0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DEC3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D24D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549C406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C7A1A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EC5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CEF2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182B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D2F0601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532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072CE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23CE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73694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B410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D8C0F72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1D77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406C2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FE43D75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8A71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0232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01C2F649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F1E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2611E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48999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9A48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A4FB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425EC8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4F3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0A2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9EAF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5B5F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3BFFD09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44F3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0E070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1170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CD20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43DB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8D55C8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F7A7E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AF4E4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17C62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A63A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0FEC4D3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D6F9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0645" w14:textId="77777777" w:rsidR="00911E31" w:rsidRPr="00514DA4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A49A0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60AF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E014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3D6B088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C3550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F85B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1435A10A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FB846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D45C0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94F1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B241" w14:textId="77777777" w:rsidR="00911E31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0CC7" w14:textId="77777777" w:rsidR="00911E31" w:rsidRDefault="00911E3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0BBB" w14:textId="77777777" w:rsidR="00911E31" w:rsidRPr="00F6236C" w:rsidRDefault="00911E3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D747" w14:textId="77777777" w:rsidR="00911E31" w:rsidRDefault="00911E3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19BBAC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F4745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F131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23AB77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C77AA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9A48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0AD6C115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BB9FF18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97C2BF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0BAF5A1B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7A3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DFCD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9D2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C227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4735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4BBD8B74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911E31" w14:paraId="0DCB9AF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8613F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6D46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09E6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6C9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0427A8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3642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4282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2A2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F09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E422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2ABF5A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F1A9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CADD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84C2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7E5B7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4DE44BDC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217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DDAB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EA9A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C4A0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E2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F76A20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7DBB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5C41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154+200</w:t>
            </w:r>
          </w:p>
          <w:p w14:paraId="7F90040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49C7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363B" w14:textId="77777777" w:rsidR="00911E31" w:rsidRDefault="00911E31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39B42E3B" w14:textId="77777777" w:rsidR="00911E31" w:rsidRDefault="00911E31" w:rsidP="006D43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5B2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0F0D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4E8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2F1E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7F12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151344E6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344EE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C7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AC68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C435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44DB087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5D3A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430D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206A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626A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6987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975959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6F1C4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A73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FAD1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298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B01CE6C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8EFC9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B0BC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F76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4C31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AD9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EC13BCB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918FA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FF51A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CED3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291A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39AEA9FB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CC5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BDEE1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2488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9D35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EF5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6BEBF64" w14:textId="77777777" w:rsidR="00911E31" w:rsidRPr="000D7AA7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911E31" w14:paraId="42BA462F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F93C3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A8C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E889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B9B8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686E9BB0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9297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9B07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0BD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49EB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7A964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B5AB0A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33F6E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4E4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DD2E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F53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05F93D95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3C5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C7AD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166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7677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6F40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86AFAC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F987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95C5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34E7C36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02BC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01BB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1B984DDC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AC1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C168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89B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667A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536FA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84C7F1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4461E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B6DB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424DADC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6F73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35A4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D1C3FC5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55C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E01B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95A07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9FC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4C78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5E343153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3A98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B7F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E9990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00C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737C4FA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94F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3CBCF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869A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90F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05251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B270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4039E6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537AA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5278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430B78A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B6F8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12F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2CD2B95D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EA65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F4B7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EA06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9DF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69B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3EB7649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49D3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EFB4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4B43F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7F1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2AEB97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FC7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B446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BBD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316B4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AD62D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923711D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285B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F37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FB5B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CD2E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85504D9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D39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609B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E89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7B65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998D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0D3A907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5CE5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A497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282D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E872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EFD0354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83E9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65245A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FB5A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28F0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BA04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128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B7600C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4A6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61F5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9B63E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31E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278357E9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050F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E42CE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D271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731C2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D14C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911E31" w14:paraId="788ACB8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175A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CD1B" w14:textId="77777777" w:rsidR="00911E31" w:rsidRDefault="00911E3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7B676ED" w14:textId="77777777" w:rsidR="00911E31" w:rsidRDefault="00911E3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2E26" w14:textId="77777777" w:rsidR="00911E31" w:rsidRPr="00F6236C" w:rsidRDefault="00911E3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4FA8" w14:textId="77777777" w:rsidR="00911E31" w:rsidRDefault="00911E3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1C5CB06F" w14:textId="77777777" w:rsidR="00911E31" w:rsidRDefault="00911E3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41FB" w14:textId="77777777" w:rsidR="00911E31" w:rsidRDefault="00911E3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01BD" w14:textId="77777777" w:rsidR="00911E31" w:rsidRPr="00514DA4" w:rsidRDefault="00911E3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9B68" w14:textId="77777777" w:rsidR="00911E31" w:rsidRDefault="00911E3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C643" w14:textId="77777777" w:rsidR="00911E31" w:rsidRPr="00F6236C" w:rsidRDefault="00911E3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DE3F" w14:textId="77777777" w:rsidR="00911E31" w:rsidRDefault="00911E3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2AA3E13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2162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B74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9A79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192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5EED20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1C7B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9C4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414D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BEC6E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206A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911E31" w14:paraId="07209A6F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C4841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A81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4098BF2A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A7511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D99A" w14:textId="77777777" w:rsidR="00911E31" w:rsidRDefault="00911E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03DCD47" w14:textId="77777777" w:rsidR="00911E31" w:rsidRDefault="00911E3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D896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CA63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FC4C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E29F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E6F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7245B6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46FB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B691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4B909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B5860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270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C719D1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65990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E63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AC464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063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14038C2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BDF27F1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46BB1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524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18EC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EE0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34ECB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B27E97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38B8" w14:textId="77777777" w:rsidR="00911E31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F9C26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2536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666D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6E6C4D52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8604EF7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C2AC8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1984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9B526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1E4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0BF0D7AB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811B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FBB54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82FF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4EAD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F4C0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9428A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1A8B5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911E31" w14:paraId="3F783E7F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22B6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76C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CC31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CFD4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A82DCD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1D3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74DCEC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7AAF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C6ABB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7BFF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CD57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EE451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DC7B6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11E31" w14:paraId="1A9BBB5B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25A91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2AA5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B7BC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962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5A5C4D08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4227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AA3088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7EF7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8DFD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0EF5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BB0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01682A5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490E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2845D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BB4D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58CF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84DBCE4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3970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F2C69E3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E807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4816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2AEB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325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502911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42A46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911E31" w14:paraId="4A24AA22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A4CC" w14:textId="77777777" w:rsidR="00911E31" w:rsidRDefault="00911E31" w:rsidP="00911E3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EA12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84B6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2197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74199823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6157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190C5E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29C0" w14:textId="77777777" w:rsidR="00911E31" w:rsidRPr="00514DA4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55AF" w14:textId="77777777" w:rsidR="00911E31" w:rsidRDefault="00911E3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F77D" w14:textId="77777777" w:rsidR="00911E31" w:rsidRPr="00F6236C" w:rsidRDefault="00911E3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32E0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E0AB9E" w14:textId="77777777" w:rsidR="00911E31" w:rsidRDefault="00911E3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B9FBD1B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03C9B6B1" w14:textId="77777777" w:rsidR="00911E31" w:rsidRDefault="00911E31" w:rsidP="0080110B">
      <w:pPr>
        <w:pStyle w:val="Heading1"/>
        <w:spacing w:line="360" w:lineRule="auto"/>
      </w:pPr>
      <w:r>
        <w:t>LINIA 322</w:t>
      </w:r>
    </w:p>
    <w:p w14:paraId="6C72469E" w14:textId="77777777" w:rsidR="00911E31" w:rsidRDefault="00911E31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1E31" w14:paraId="6D5D4F5F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BFC94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AA3C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8C01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AB6D" w14:textId="77777777" w:rsidR="00911E31" w:rsidRDefault="00911E3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A083CC2" w14:textId="77777777" w:rsidR="00911E31" w:rsidRDefault="00911E31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A5E2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785BACE9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7005505E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0B61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4B01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12C5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EC42" w14:textId="77777777" w:rsidR="00911E31" w:rsidRDefault="00911E3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78478A" w14:textId="77777777" w:rsidR="00911E31" w:rsidRDefault="00911E31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911E31" w14:paraId="19857FF4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AF256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FACC7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1879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AD0D" w14:textId="77777777" w:rsidR="00911E31" w:rsidRDefault="00911E3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75AB66C" w14:textId="77777777" w:rsidR="00911E31" w:rsidRDefault="00911E31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19E3" w14:textId="77777777" w:rsidR="00911E31" w:rsidRDefault="00911E31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EEC55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D7509" w14:textId="77777777" w:rsidR="00911E31" w:rsidRDefault="00911E31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B35D" w14:textId="77777777" w:rsidR="00911E31" w:rsidRPr="00147A63" w:rsidRDefault="00911E31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0A923" w14:textId="77777777" w:rsidR="00911E31" w:rsidRDefault="00911E31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11E31" w14:paraId="434DAFEF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7E1F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533DE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3A5DD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DD6F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771D678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B00E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7E9AC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2422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EC1D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047C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911E31" w14:paraId="1D9E95EB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634815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1974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7073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C89E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5D450AE5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3CBFE78E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0FCC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21DD73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96489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BAD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2A4A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44B5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6F1E71C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EA1AC1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5BC5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5F80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5731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7D3B44B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5FB84B47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DF2D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07A88E8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17E2F1AB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785DE83D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5210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0AD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1B46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0A40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0BD24F8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D6F1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B71C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27CAAC07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4FE0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1B38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F57FAD4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D3E556F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4291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673D8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6DDA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A571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9C11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8E9507F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03468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4C5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F8FB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7851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1568B20A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C82F1B6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767FC947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93DE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4A8A74D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BACB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D14B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F208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D0D5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C6DC9E5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1FF2A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BEBB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FE8EC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692B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0ADA82BF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90FB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184E4D7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0F75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BF05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C92E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C38C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6BB3090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72FBA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EF519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83BE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EAB0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26F338A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F18E130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3E725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7F2F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1AF3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18CE9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75B2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1BF224E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2EABE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3A1E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0EA64221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AC6E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B388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D062B64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0BB8400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EAC2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210EF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6F5A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90F5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E8DB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A84E0FF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D0D8" w14:textId="77777777" w:rsidR="00911E31" w:rsidRDefault="00911E31" w:rsidP="00911E3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C564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356B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042A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3BE6A53C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D0CE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38CB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81F0" w14:textId="77777777" w:rsidR="00911E31" w:rsidRDefault="00911E31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A4E4" w14:textId="77777777" w:rsidR="00911E31" w:rsidRPr="00147A63" w:rsidRDefault="00911E31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63FE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ADAE4B6" w14:textId="77777777" w:rsidR="00911E31" w:rsidRDefault="00911E31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56B89065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6AAAFD3C" w14:textId="77777777" w:rsidR="00911E31" w:rsidRDefault="00911E31" w:rsidP="00C022B2">
      <w:pPr>
        <w:pStyle w:val="Heading1"/>
        <w:spacing w:line="276" w:lineRule="auto"/>
      </w:pPr>
      <w:r>
        <w:lastRenderedPageBreak/>
        <w:t>LINIA 328</w:t>
      </w:r>
    </w:p>
    <w:p w14:paraId="3CC1CEB9" w14:textId="77777777" w:rsidR="00911E31" w:rsidRDefault="00911E3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0608550C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6692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E74C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3CFB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3217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515F6C14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54C21F4B" w14:textId="77777777" w:rsidR="00911E31" w:rsidRDefault="00911E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6376CE5" w14:textId="77777777" w:rsidR="00911E31" w:rsidRDefault="00911E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7594F35" w14:textId="77777777" w:rsidR="00911E31" w:rsidRDefault="00911E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084058B5" w14:textId="77777777" w:rsidR="00911E31" w:rsidRDefault="00911E3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D0ED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DE48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1CE4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73331B29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E6EA" w14:textId="77777777" w:rsidR="00911E31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86285" w14:textId="77777777" w:rsidR="00911E31" w:rsidRDefault="00911E3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911E31" w14:paraId="7B383EE2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60D7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C36A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92E7" w14:textId="77777777" w:rsidR="00911E31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4FC7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C7C7768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C332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3D18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72BA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7F51B" w14:textId="77777777" w:rsidR="00911E31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D4BD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9B4E9F7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5758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8C87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14C7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C1F9" w14:textId="77777777" w:rsidR="00911E31" w:rsidRDefault="00911E3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E4F69AF" w14:textId="77777777" w:rsidR="00911E31" w:rsidRDefault="00911E3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66512" w14:textId="77777777" w:rsidR="00911E31" w:rsidRDefault="00911E3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FB03F2C" w14:textId="77777777" w:rsidR="00911E31" w:rsidRDefault="00911E3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80CE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4890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27B1B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7687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2FC98A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0892B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E155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341E3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6A4C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C51AE5E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0DF0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727618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629F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1075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90FCD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12C3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C0002F1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57DE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B165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8D5500D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CCD4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AD24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2CE5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3FE8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84B8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4DB9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6ABF8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4D5128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93B7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CE37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2C2BDBD7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8200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B00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495FC00A" w14:textId="77777777" w:rsidR="00911E31" w:rsidRDefault="00911E3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70C95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A9EE0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BCD6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1FD4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E9CC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27C0E6A6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693C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F25E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551FFC9A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94E9" w14:textId="77777777" w:rsidR="00911E31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76E0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4BA04D1C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0DED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2660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EC38" w14:textId="77777777" w:rsidR="00911E31" w:rsidRDefault="00911E3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F4CA" w14:textId="77777777" w:rsidR="00911E31" w:rsidRPr="00FA2F25" w:rsidRDefault="00911E3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BB810" w14:textId="77777777" w:rsidR="00911E31" w:rsidRDefault="00911E3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65FCD5D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D47EC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CE580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4540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69BB7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DC091CB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228A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E379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5C8C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1432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7185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B9A07E8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64A1D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38DD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5991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8DD00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7A633438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45C6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F9C9977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85094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429D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05CD2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D1B0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89F1926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E273F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47F2A" w14:textId="77777777" w:rsidR="00911E31" w:rsidRDefault="00911E3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61F3" w14:textId="77777777" w:rsidR="00911E31" w:rsidRPr="00FA2F25" w:rsidRDefault="00911E3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6C23" w14:textId="77777777" w:rsidR="00911E31" w:rsidRDefault="00911E31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51C8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60420C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64D27869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79623ADF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8796370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73E8A536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3F170D8A" w14:textId="77777777" w:rsidR="00911E31" w:rsidRDefault="00911E31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26F49F6" w14:textId="77777777" w:rsidR="00911E31" w:rsidRDefault="00911E3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5529C" w14:textId="77777777" w:rsidR="00911E31" w:rsidRDefault="00911E3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0868" w14:textId="77777777" w:rsidR="00911E31" w:rsidRDefault="00911E31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6089" w14:textId="77777777" w:rsidR="00911E31" w:rsidRPr="00FA2F25" w:rsidRDefault="00911E31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510B" w14:textId="77777777" w:rsidR="00911E31" w:rsidRDefault="00911E3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D7F4B4" w14:textId="77777777" w:rsidR="00911E31" w:rsidRDefault="00911E3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29D371D6" w14:textId="77777777" w:rsidR="00911E31" w:rsidRDefault="00911E3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C2ED6B" w14:textId="77777777" w:rsidR="00911E31" w:rsidRDefault="00911E31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641AF112" w14:textId="77777777" w:rsidR="00911E31" w:rsidRDefault="00911E31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911E31" w14:paraId="20133C57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4D04D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D971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71C1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F1AC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513749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2E9A0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6D7F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A130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989D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8145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12C123CA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1686A93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15881B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3B7745F9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A8DA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8577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1101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270F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D1402B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83AA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0CFE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260C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4F8F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F97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03542B63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4F11257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D64DE5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15D022A6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43DFE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1FA1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1B9B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0B63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9508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12FF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983B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CFDE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7FF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525129F9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4251A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2226478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E09BA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1317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3032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DC03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2BF1D8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BC378" w14:textId="77777777" w:rsidR="00911E31" w:rsidRPr="002A60A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A8C2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51655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9E62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F7D6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459E853D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A4D59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5167BC02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27A48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E223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54B95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5810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29C3BD9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0CC19" w14:textId="77777777" w:rsidR="00911E31" w:rsidRPr="002A60A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2B3DF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B5537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10BB4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C160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74993033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33DB1ACD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A00834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65F3287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48227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DB73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C96FC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8EA9C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8FD2AD3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DDC8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2888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D24F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DF91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805D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0AA63C97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266F274D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438287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911E31" w14:paraId="7DE38CE5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681E" w14:textId="77777777" w:rsidR="00911E31" w:rsidRDefault="00911E31" w:rsidP="00911E3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2469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9DFE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0EE8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839E13A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24D28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4D6BE44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FC2A" w14:textId="77777777" w:rsidR="00911E31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F9957" w14:textId="77777777" w:rsidR="00911E31" w:rsidRDefault="00911E31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A6BF" w14:textId="77777777" w:rsidR="00911E31" w:rsidRPr="00FA2F25" w:rsidRDefault="00911E31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EF3D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B5C8C1" w14:textId="77777777" w:rsidR="00911E31" w:rsidRDefault="00911E31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1DA125E7" w14:textId="77777777" w:rsidR="00911E31" w:rsidRDefault="00911E31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3795F604" w14:textId="77777777" w:rsidR="00911E31" w:rsidRDefault="00911E31" w:rsidP="008C333F">
      <w:pPr>
        <w:pStyle w:val="Heading1"/>
        <w:spacing w:line="360" w:lineRule="auto"/>
      </w:pPr>
      <w:r>
        <w:t>LINIA 335</w:t>
      </w:r>
    </w:p>
    <w:p w14:paraId="0F0BBC3E" w14:textId="77777777" w:rsidR="00911E31" w:rsidRDefault="00911E3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1E31" w14:paraId="34BE1E5A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14042" w14:textId="77777777" w:rsidR="00911E31" w:rsidRDefault="00911E31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B047B" w14:textId="77777777" w:rsidR="00911E31" w:rsidRDefault="00911E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E116" w14:textId="77777777" w:rsidR="00911E31" w:rsidRPr="009050E5" w:rsidRDefault="00911E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F351" w14:textId="77777777" w:rsidR="00911E31" w:rsidRDefault="00911E3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3A99" w14:textId="77777777" w:rsidR="00911E31" w:rsidRDefault="00911E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27DE710" w14:textId="77777777" w:rsidR="00911E31" w:rsidRDefault="00911E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0315FE5F" w14:textId="77777777" w:rsidR="00911E31" w:rsidRDefault="00911E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46C5" w14:textId="77777777" w:rsidR="00911E31" w:rsidRDefault="00911E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DF9E" w14:textId="77777777" w:rsidR="00911E31" w:rsidRDefault="00911E3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781C" w14:textId="77777777" w:rsidR="00911E31" w:rsidRPr="009050E5" w:rsidRDefault="00911E3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A7722" w14:textId="77777777" w:rsidR="00911E31" w:rsidRDefault="00911E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59063A" w14:textId="77777777" w:rsidR="00911E31" w:rsidRDefault="00911E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0C5BA" w14:textId="77777777" w:rsidR="00911E31" w:rsidRDefault="00911E3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7C9F3BDB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542475EA" w14:textId="77777777" w:rsidR="00911E31" w:rsidRDefault="00911E31" w:rsidP="00274DBB">
      <w:pPr>
        <w:pStyle w:val="Heading1"/>
        <w:spacing w:line="360" w:lineRule="auto"/>
      </w:pPr>
      <w:r>
        <w:lastRenderedPageBreak/>
        <w:t>LINIA 400</w:t>
      </w:r>
    </w:p>
    <w:p w14:paraId="15CC87A6" w14:textId="77777777" w:rsidR="00911E31" w:rsidRDefault="00911E3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4A6A8791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CA586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E4B0" w14:textId="77777777" w:rsidR="00911E31" w:rsidRDefault="00911E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1A10" w14:textId="77777777" w:rsidR="00911E31" w:rsidRPr="00F344E1" w:rsidRDefault="00911E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C7C2" w14:textId="77777777" w:rsidR="00911E31" w:rsidRDefault="00911E3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1F2F" w14:textId="77777777" w:rsidR="00911E31" w:rsidRDefault="00911E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373959BE" w14:textId="77777777" w:rsidR="00911E31" w:rsidRDefault="00911E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2E3497AE" w14:textId="77777777" w:rsidR="00911E31" w:rsidRDefault="00911E3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BB6E4" w14:textId="77777777" w:rsidR="00911E31" w:rsidRPr="00F344E1" w:rsidRDefault="00911E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2A04" w14:textId="77777777" w:rsidR="00911E31" w:rsidRDefault="00911E3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7F1E" w14:textId="77777777" w:rsidR="00911E31" w:rsidRPr="00F344E1" w:rsidRDefault="00911E3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58D6D" w14:textId="77777777" w:rsidR="00911E31" w:rsidRDefault="00911E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4F4046" w14:textId="77777777" w:rsidR="00911E31" w:rsidRDefault="00911E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61A7AD" w14:textId="77777777" w:rsidR="00911E31" w:rsidRDefault="00911E3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911E31" w14:paraId="44EE3A08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98EB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A6801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D94A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0A713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5AD670C6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32D8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F87D47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13E4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6D87D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F1E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F120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911E31" w14:paraId="4D94AF77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523D8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CE44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3F71D468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E7220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CEF0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498A71E6" w14:textId="77777777" w:rsidR="00911E31" w:rsidRDefault="00911E31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71A6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D920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8913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7FAF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37F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36D4246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C37CE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AFEE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0BFD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7AA2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21283BD8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897D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346D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19C6A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8784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BA3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FF78974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421B1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47DB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A47B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C958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794CF37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BC14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0662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1C382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06E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99FF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7858A79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60FB5C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D88E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B9B26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D94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70ABFFF0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9765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C53F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EDA2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417C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6FF8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3578D98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E3938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FD72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F20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DAC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195B9F4D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029E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069B3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CD12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0B99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C12D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1BB7F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666D1F53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911E31" w14:paraId="27B087E2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BCE9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156E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EE30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5705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6CA1B67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28A2E4A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87A1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5EE8C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6081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013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7858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0FE379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9C09E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4D3C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B67D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9C06" w14:textId="77777777" w:rsidR="00911E31" w:rsidRDefault="00911E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02315804" w14:textId="77777777" w:rsidR="00911E31" w:rsidRDefault="00911E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A0A5005" w14:textId="77777777" w:rsidR="00911E31" w:rsidRDefault="00911E3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9CFF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B090" w14:textId="77777777" w:rsidR="00911E3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5A8E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D60D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69BE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5C80A1" w14:textId="77777777" w:rsidR="00911E31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14BF7BD4" w14:textId="77777777" w:rsidR="00911E31" w:rsidRPr="001174B3" w:rsidRDefault="00911E3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669C8F62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7E2A5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834B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CCA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1EE6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612D3DB0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6481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00B05AFF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899C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D626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A6927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CA46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2371D57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58609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3BC2B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0436A09B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0BC3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0D2F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23299A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130D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B7D6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5C9D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2E500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1567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289F98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4D9A1DE2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D7643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EB225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0C0F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7465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32D9EB1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D4F4A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AA9E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9360E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9BF0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32C3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631CD79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9460A" w14:textId="77777777" w:rsidR="00911E31" w:rsidRDefault="00911E31" w:rsidP="00A2178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A66E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7AA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1619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29CC7F8C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D5C2" w14:textId="77777777" w:rsidR="00911E31" w:rsidRDefault="00911E3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3A4A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CEF2" w14:textId="77777777" w:rsidR="00911E31" w:rsidRDefault="00911E3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FE3E" w14:textId="77777777" w:rsidR="00911E31" w:rsidRPr="00F344E1" w:rsidRDefault="00911E3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F89B0" w14:textId="77777777" w:rsidR="00911E31" w:rsidRDefault="00911E3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A47F0F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0846E4CC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59ABAEEE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27A9181F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69F8A6AD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608DCEDE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071198F5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44E54E33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103FF311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78AC4614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776C03BA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464B9C79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73834DF2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604A61B7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5A7A2069" w14:textId="77777777" w:rsidR="00A21781" w:rsidRDefault="00A21781">
      <w:pPr>
        <w:spacing w:before="40" w:after="40" w:line="192" w:lineRule="auto"/>
        <w:ind w:right="57"/>
        <w:rPr>
          <w:sz w:val="20"/>
          <w:lang w:val="ro-RO"/>
        </w:rPr>
      </w:pPr>
    </w:p>
    <w:p w14:paraId="1CD31344" w14:textId="77777777" w:rsidR="00911E31" w:rsidRDefault="00911E3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6896E540" w14:textId="77777777" w:rsidR="00911E31" w:rsidRDefault="00911E3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4BA6B27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5C860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FBF1" w14:textId="77777777" w:rsidR="00911E31" w:rsidRDefault="00911E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2A23" w14:textId="77777777" w:rsidR="00911E31" w:rsidRPr="00BB2EA6" w:rsidRDefault="00911E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5588" w14:textId="77777777" w:rsidR="00911E31" w:rsidRDefault="00911E3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EB933ED" w14:textId="77777777" w:rsidR="00911E31" w:rsidRDefault="00911E3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C5C4" w14:textId="77777777" w:rsidR="00911E31" w:rsidRDefault="00911E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D2A8" w14:textId="77777777" w:rsidR="00911E31" w:rsidRPr="00BB2EA6" w:rsidRDefault="00911E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6AF1" w14:textId="77777777" w:rsidR="00911E31" w:rsidRDefault="00911E3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9FC0" w14:textId="77777777" w:rsidR="00911E31" w:rsidRPr="00BB2EA6" w:rsidRDefault="00911E3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680DC" w14:textId="77777777" w:rsidR="00911E31" w:rsidRDefault="00911E3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7A5848" w14:textId="77777777" w:rsidR="00911E31" w:rsidRDefault="00911E3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06998C44" w14:textId="77777777" w:rsidR="00911E31" w:rsidRDefault="00911E3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911E31" w14:paraId="450AD9CA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96E0C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B500" w14:textId="77777777" w:rsidR="00911E31" w:rsidRDefault="00911E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9764" w14:textId="77777777" w:rsidR="00911E31" w:rsidRPr="00BB2EA6" w:rsidRDefault="00911E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FC1BA" w14:textId="77777777" w:rsidR="00911E31" w:rsidRDefault="00911E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6807D3B6" w14:textId="77777777" w:rsidR="00911E31" w:rsidRDefault="00911E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0F51D07A" w14:textId="77777777" w:rsidR="00911E31" w:rsidRDefault="00911E3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78640" w14:textId="77777777" w:rsidR="00911E31" w:rsidRDefault="00911E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62C5A" w14:textId="77777777" w:rsidR="00911E31" w:rsidRPr="00BB2EA6" w:rsidRDefault="00911E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05024" w14:textId="77777777" w:rsidR="00911E31" w:rsidRDefault="00911E3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F2795" w14:textId="77777777" w:rsidR="00911E31" w:rsidRPr="00BB2EA6" w:rsidRDefault="00911E3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42F0" w14:textId="77777777" w:rsidR="00911E31" w:rsidRDefault="00911E3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A7511E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1E3BD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9CD4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62AE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9C2D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31E96AED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62B7D43F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6009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095F" w14:textId="77777777" w:rsidR="00911E31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73BA8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7413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C0C9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CC5CE96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5B933C16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2107EFB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C92B3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4B752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738C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8286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1F27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5F828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D9F8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C4D9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BD28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7878FB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C5F9AC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911E31" w14:paraId="2FC1C37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3E3BF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4ECEF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4BC2386F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C939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73CF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EBFD0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72E4" w14:textId="77777777" w:rsidR="00911E31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76FC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7971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59A00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06F3AE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3D743" w14:textId="77777777" w:rsidR="00911E31" w:rsidRDefault="00911E31" w:rsidP="00911E3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FFED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1817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00E6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5BDC4986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8EF2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97A8" w14:textId="77777777" w:rsidR="00911E31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D548" w14:textId="77777777" w:rsidR="00911E31" w:rsidRDefault="00911E3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0F69" w14:textId="77777777" w:rsidR="00911E31" w:rsidRPr="00BB2EA6" w:rsidRDefault="00911E3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E0A54" w14:textId="77777777" w:rsidR="00911E31" w:rsidRDefault="00911E3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63318C3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47BAF09F" w14:textId="77777777" w:rsidR="00911E31" w:rsidRDefault="00911E31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lastRenderedPageBreak/>
        <w:t>LINIA 401 A</w:t>
      </w:r>
    </w:p>
    <w:p w14:paraId="69ADE2B2" w14:textId="77777777" w:rsidR="00911E31" w:rsidRDefault="00911E31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1E31" w14:paraId="4C2F7FE1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EA5D3" w14:textId="77777777" w:rsidR="00911E31" w:rsidRDefault="00911E31" w:rsidP="00911E31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5D5A" w14:textId="77777777" w:rsidR="00911E31" w:rsidRDefault="00911E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79E62D65" w14:textId="77777777" w:rsidR="00911E31" w:rsidRDefault="00911E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86485" w14:textId="77777777" w:rsidR="00911E31" w:rsidRDefault="00911E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FA49" w14:textId="77777777" w:rsidR="00911E31" w:rsidRDefault="00911E3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4C62B6A8" w14:textId="77777777" w:rsidR="00911E31" w:rsidRDefault="00911E31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39B4" w14:textId="77777777" w:rsidR="00911E31" w:rsidRDefault="00911E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6CBB" w14:textId="77777777" w:rsidR="00911E31" w:rsidRDefault="00911E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2093" w14:textId="77777777" w:rsidR="00911E31" w:rsidRDefault="00911E31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5B55" w14:textId="77777777" w:rsidR="00911E31" w:rsidRDefault="00911E31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9AA7AA2" w14:textId="77777777" w:rsidR="00911E31" w:rsidRDefault="00911E31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5549AB36" w14:textId="77777777" w:rsidR="00911E31" w:rsidRDefault="00911E31">
      <w:pPr>
        <w:spacing w:before="40" w:after="40" w:line="192" w:lineRule="auto"/>
        <w:ind w:right="57"/>
        <w:rPr>
          <w:sz w:val="20"/>
          <w:lang w:val="en-US"/>
        </w:rPr>
      </w:pPr>
    </w:p>
    <w:p w14:paraId="0250F7CC" w14:textId="77777777" w:rsidR="00911E31" w:rsidRDefault="00911E31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773F0EF8" w14:textId="77777777" w:rsidR="00911E31" w:rsidRDefault="00911E31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02CEE458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E3356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442BC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EDA0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1054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4794545C" w14:textId="77777777" w:rsidR="00911E31" w:rsidRDefault="00911E31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3234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B13B421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23B84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21583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02545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AA5F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FBA3EFA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AB1C0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EBEA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466B3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489B6" w14:textId="77777777" w:rsidR="00911E31" w:rsidRDefault="00911E3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49E3FD28" w14:textId="77777777" w:rsidR="00911E31" w:rsidRDefault="00911E31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D30E" w14:textId="77777777" w:rsidR="00911E31" w:rsidRDefault="00911E3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748CA9" w14:textId="77777777" w:rsidR="00911E31" w:rsidRDefault="00911E31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21AA" w14:textId="77777777" w:rsidR="00911E31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2A50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F157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6BE0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9416F38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EC50D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6176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A842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D541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07C9D9F6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6072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FEA73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3357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6A38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C97A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0CB5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DD149CA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48DA9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6FD3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CCFD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EFDC" w14:textId="77777777" w:rsidR="00911E31" w:rsidRDefault="00911E31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15E79E9F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E91D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7747F5F1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1EB31ADC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2A95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8CF6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BCB8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A25B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F9D00FA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87DDC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3298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ECA9C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90E5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5C66934E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09C0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F29B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CE59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DBFC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4077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8F401B4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B5873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279D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AB31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6BFE" w14:textId="77777777" w:rsidR="00911E31" w:rsidRDefault="00911E3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062CA60D" w14:textId="77777777" w:rsidR="00911E31" w:rsidRDefault="00911E31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AEBBA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46248D0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0990325A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BE8518D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8A88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4412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3703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4B14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507E664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21C26" w14:textId="77777777" w:rsidR="00911E31" w:rsidRDefault="00911E31" w:rsidP="00911E3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BBC3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61F81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4E6A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36F3F4FA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E4B3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7849D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4FDA" w14:textId="77777777" w:rsidR="00911E31" w:rsidRDefault="00911E31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4FB6" w14:textId="77777777" w:rsidR="00911E31" w:rsidRPr="00307FCB" w:rsidRDefault="00911E31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DA13" w14:textId="77777777" w:rsidR="00911E31" w:rsidRDefault="00911E31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B1E5BDA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06B7AE56" w14:textId="77777777" w:rsidR="00911E31" w:rsidRDefault="00911E31" w:rsidP="004636F3">
      <w:pPr>
        <w:pStyle w:val="Heading1"/>
        <w:spacing w:line="360" w:lineRule="auto"/>
      </w:pPr>
      <w:r>
        <w:lastRenderedPageBreak/>
        <w:t>LINIA 408</w:t>
      </w:r>
    </w:p>
    <w:p w14:paraId="4FA7D70F" w14:textId="77777777" w:rsidR="00911E31" w:rsidRDefault="00911E31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4142FC3F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22EAA" w14:textId="77777777" w:rsidR="00911E31" w:rsidRDefault="00911E31" w:rsidP="00911E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3642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3741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71B5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28821654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6BCF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F7AF20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806510A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555FD48F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4950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7A54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8A16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2FDC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EBCF0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911E31" w14:paraId="45D89AB0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3CFCC" w14:textId="77777777" w:rsidR="00911E31" w:rsidRDefault="00911E31" w:rsidP="00911E3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8B3D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A3F6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F780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1A76A8E4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FFEE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1C23C8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6CB9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D079" w14:textId="77777777" w:rsidR="00911E31" w:rsidRDefault="00911E31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6E94" w14:textId="77777777" w:rsidR="00911E31" w:rsidRPr="00276B7A" w:rsidRDefault="00911E31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D538" w14:textId="77777777" w:rsidR="00911E31" w:rsidRDefault="00911E31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1B32782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3665686C" w14:textId="77777777" w:rsidR="00911E31" w:rsidRDefault="00911E31" w:rsidP="00C70386">
      <w:pPr>
        <w:pStyle w:val="Heading1"/>
        <w:spacing w:line="360" w:lineRule="auto"/>
      </w:pPr>
      <w:r>
        <w:t>LINIA 409</w:t>
      </w:r>
    </w:p>
    <w:p w14:paraId="6B63D26B" w14:textId="77777777" w:rsidR="00911E31" w:rsidRDefault="00911E31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5A443692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C553E" w14:textId="77777777" w:rsidR="00911E31" w:rsidRDefault="00911E31" w:rsidP="00911E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2DD2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CCB2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A8CC" w14:textId="77777777" w:rsidR="00911E31" w:rsidRDefault="00911E31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09B275AD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1FFA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2C8127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8C03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F1693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C3D1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0E88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2F111DB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E5D9A" w14:textId="77777777" w:rsidR="00911E31" w:rsidRDefault="00911E31" w:rsidP="00911E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9944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4DC981A5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7CC5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65A3" w14:textId="77777777" w:rsidR="00911E31" w:rsidRDefault="00911E3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3F61F069" w14:textId="77777777" w:rsidR="00911E31" w:rsidRDefault="00911E31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CFF3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7504" w14:textId="77777777" w:rsidR="00911E31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40F30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A47D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3982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2314FA1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F266" w14:textId="77777777" w:rsidR="00911E31" w:rsidRDefault="00911E31" w:rsidP="00911E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E0600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0AC3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AFBB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298916B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120F92B6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059D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F04C67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C257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62EC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9DA6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BFB3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98B6B43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0EF3" w14:textId="77777777" w:rsidR="00911E31" w:rsidRDefault="00911E31" w:rsidP="00911E3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89FF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D015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9844D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738A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2875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2FA9A" w14:textId="77777777" w:rsidR="00911E31" w:rsidRDefault="00911E31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C793" w14:textId="77777777" w:rsidR="00911E31" w:rsidRPr="00C42B7F" w:rsidRDefault="00911E31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94652" w14:textId="77777777" w:rsidR="00911E31" w:rsidRDefault="00911E31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249EE161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20905821" w14:textId="77777777" w:rsidR="00911E31" w:rsidRDefault="00911E31" w:rsidP="00503CFC">
      <w:pPr>
        <w:pStyle w:val="Heading1"/>
        <w:spacing w:line="360" w:lineRule="auto"/>
      </w:pPr>
      <w:r>
        <w:lastRenderedPageBreak/>
        <w:t>LINIA 412</w:t>
      </w:r>
    </w:p>
    <w:p w14:paraId="5C919DB0" w14:textId="77777777" w:rsidR="00911E31" w:rsidRDefault="00911E31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1E31" w14:paraId="5A090F34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4F83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47FB" w14:textId="77777777" w:rsidR="00911E31" w:rsidRDefault="00911E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3788" w14:textId="77777777" w:rsidR="00911E31" w:rsidRPr="005C35B0" w:rsidRDefault="00911E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43F4" w14:textId="77777777" w:rsidR="00911E31" w:rsidRDefault="00911E31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2E8E5" w14:textId="77777777" w:rsidR="00911E31" w:rsidRDefault="00911E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A0D5968" w14:textId="77777777" w:rsidR="00911E31" w:rsidRDefault="00911E31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B7D0" w14:textId="77777777" w:rsidR="00911E31" w:rsidRPr="00396332" w:rsidRDefault="00911E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4F8C" w14:textId="77777777" w:rsidR="00911E31" w:rsidRDefault="00911E31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3956A" w14:textId="77777777" w:rsidR="00911E31" w:rsidRPr="00396332" w:rsidRDefault="00911E31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B809" w14:textId="77777777" w:rsidR="00911E31" w:rsidRDefault="00911E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5B1BF168" w14:textId="77777777" w:rsidR="00911E31" w:rsidRDefault="00911E31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911E31" w14:paraId="4D4A078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9115D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DD9A" w14:textId="77777777" w:rsidR="00911E31" w:rsidRDefault="00911E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7AB114FD" w14:textId="77777777" w:rsidR="00911E31" w:rsidRDefault="00911E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2904" w14:textId="77777777" w:rsidR="00911E31" w:rsidRDefault="00911E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6914" w14:textId="77777777" w:rsidR="00911E31" w:rsidRDefault="00911E31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EA05" w14:textId="77777777" w:rsidR="00911E31" w:rsidRDefault="00911E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C623" w14:textId="77777777" w:rsidR="00911E31" w:rsidRPr="00396332" w:rsidRDefault="00911E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2486" w14:textId="77777777" w:rsidR="00911E31" w:rsidRDefault="00911E31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1399" w14:textId="77777777" w:rsidR="00911E31" w:rsidRPr="00396332" w:rsidRDefault="00911E31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DC81" w14:textId="77777777" w:rsidR="00911E31" w:rsidRDefault="00911E31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16DF421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5E2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843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2D3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B292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AA7F59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BC6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9ABD9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772B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654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C7D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3FFF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EE22DB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DE92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50B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8557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622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4C73C4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158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D76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7D0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37ED7ED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E881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740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5B7B6DB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C04B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A58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3252E2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416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890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6C6EC1C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F39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9FA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6962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212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41E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438B891F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C2EA4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0F6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1413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EA1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190DE8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A68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31F8B0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0FF4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FBD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B4FB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C72A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A9C2D80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855A2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0CD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01B4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2F8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51CF3A45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414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30352C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18C437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D03E5A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98EC3F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85D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88D8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96621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D8C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64DAB5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A4DD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B9E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73BDA99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A594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0BC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393A02E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018D119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628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00B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E40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5A309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61B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634E3CB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AD66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313D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A0E287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C1B0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4FF6" w14:textId="77777777" w:rsidR="00911E31" w:rsidRDefault="00911E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2FA4DBC" w14:textId="77777777" w:rsidR="00911E31" w:rsidRDefault="00911E31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F61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E309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A99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6C1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E39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56C47B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C900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0C7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D8DC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5B71" w14:textId="77777777" w:rsidR="00911E31" w:rsidRDefault="00911E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181EED1" w14:textId="77777777" w:rsidR="00911E31" w:rsidRDefault="00911E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30B3AFE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F56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711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BAE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0855FC3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E08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91F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09B67E1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0E4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330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CE61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022E7" w14:textId="77777777" w:rsidR="00911E31" w:rsidRDefault="00911E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2A87AC38" w14:textId="77777777" w:rsidR="00911E31" w:rsidRDefault="00911E31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B1F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53CF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EECE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4F16204A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8D5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80B3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6E260C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911E31" w14:paraId="681E082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092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097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B35C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BE0B" w14:textId="77777777" w:rsidR="00911E31" w:rsidRDefault="00911E3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AFF7BF2" w14:textId="77777777" w:rsidR="00911E31" w:rsidRDefault="00911E31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57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F0654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AE0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449A9FB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8478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E5C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99587EE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E29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B94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395DBD0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96C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E161" w14:textId="77777777" w:rsidR="00911E31" w:rsidRDefault="00911E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00CF099A" w14:textId="77777777" w:rsidR="00911E31" w:rsidRDefault="00911E31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17B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B6960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8AA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6483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DDB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911E31" w14:paraId="28FFCA45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A15B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0F7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98F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B0F9" w14:textId="77777777" w:rsidR="00911E31" w:rsidRDefault="00911E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8077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27B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7C1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22F55C1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9B0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D40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9927D8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80EB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BEF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E76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E936" w14:textId="77777777" w:rsidR="00911E31" w:rsidRDefault="00911E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22D9817A" w14:textId="77777777" w:rsidR="00911E31" w:rsidRDefault="00911E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FC6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4073E5A" w14:textId="77777777" w:rsidR="00911E31" w:rsidRDefault="00911E31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DB1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5A7E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FD8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9E6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0631A47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C49D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9EB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B61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006D" w14:textId="77777777" w:rsidR="00911E31" w:rsidRDefault="00911E31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2E8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8E32EE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E8B851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E65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00B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FCE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8833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B6F06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911E31" w14:paraId="58109C0F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4007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269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1446EEE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7477F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7C1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7A3C98D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01BF4CD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8F8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5E317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F14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5F77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DBA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159A55B1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FCCD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CC7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BDCEE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8AAC" w14:textId="77777777" w:rsidR="00911E31" w:rsidRDefault="00911E31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687FDE1F" w14:textId="77777777" w:rsidR="00911E31" w:rsidRDefault="00911E31" w:rsidP="00BB58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2BD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DC7B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E1A7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  <w:p w14:paraId="2EC9775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C62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EBA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4DC0CA5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209F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4BE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42A1C19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A94D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7DAF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54A745F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E1B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A78B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687C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4DCE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49F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9D4DD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911E31" w14:paraId="54AD4773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E2D49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3BA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2848A84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208F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B7FB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4841491" w14:textId="77777777" w:rsidR="00911E31" w:rsidRDefault="00911E31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C63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2B12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133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24B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9E86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D6920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171918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DB00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48C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8921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8F7A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26C6290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554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750C1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B32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04F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EA2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522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8161CA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4B72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5F5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1C1E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17561" w14:textId="77777777" w:rsidR="00911E31" w:rsidRDefault="00911E3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D80D2D7" w14:textId="77777777" w:rsidR="00911E31" w:rsidRDefault="00911E31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82A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41B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415A" w14:textId="77777777" w:rsidR="00911E31" w:rsidRDefault="00911E3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6A511028" w14:textId="77777777" w:rsidR="00911E31" w:rsidRDefault="00911E3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AF1D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CA8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4CC51A5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EFB4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BFF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8DD5AC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10572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CF3D" w14:textId="77777777" w:rsidR="00911E31" w:rsidRDefault="00911E31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1F9D356C" w14:textId="77777777" w:rsidR="00911E31" w:rsidRDefault="00911E31" w:rsidP="00067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370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6D6D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AC90" w14:textId="77777777" w:rsidR="00911E31" w:rsidRDefault="00911E31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F278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BD7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98CACF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10CDF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8B8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F61BA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4E733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61D6661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6928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7A7D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AF19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BE3022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52FB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459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4C9E4EA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43EB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4D1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0201C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80DA" w14:textId="77777777" w:rsidR="00911E31" w:rsidRDefault="00911E3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1680B41" w14:textId="77777777" w:rsidR="00911E31" w:rsidRDefault="00911E31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913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7AD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5D9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40CDDA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0EB93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2305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2A9B174C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723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BDB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998F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6C8A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431BC5D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1B81C4E4" w14:textId="77777777" w:rsidR="00911E31" w:rsidRDefault="00911E31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B150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11875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662F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6CE6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EBA9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97EB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3D4FB5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7B14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3782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3135010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3E5C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640F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182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91EEE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78F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4460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CEC5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0A48B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0295471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911E31" w14:paraId="558D89DC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6673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F2F3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1A8D3A12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81FB" w14:textId="77777777" w:rsidR="00911E31" w:rsidRPr="005C35B0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51ED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6DFBF7A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5EA6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CA0A" w14:textId="77777777" w:rsidR="00911E31" w:rsidRPr="003963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C344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D52E" w14:textId="77777777" w:rsidR="00911E31" w:rsidRPr="003963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1881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DA020D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6BEEA32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E8E4C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B721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4CDF2555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81E7F" w14:textId="77777777" w:rsidR="00911E31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C833" w14:textId="77777777" w:rsidR="00911E31" w:rsidRDefault="00911E3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45B331A" w14:textId="77777777" w:rsidR="00911E31" w:rsidRDefault="00911E31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45FE9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43F7" w14:textId="77777777" w:rsidR="00911E31" w:rsidRPr="003963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C17CC" w14:textId="77777777" w:rsidR="00911E31" w:rsidRDefault="00911E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C85F" w14:textId="77777777" w:rsidR="00911E31" w:rsidRPr="00396332" w:rsidRDefault="00911E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C77D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2EA0497" w14:textId="77777777" w:rsidR="00911E31" w:rsidRDefault="00911E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41013479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7C19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8F5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13BE8A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25AA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699D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75479D1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AE6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C25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AAF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CA6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F1F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6BC8A4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D215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5E7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7922E0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A57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223B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40E120F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46E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E037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5EB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904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196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CDAEE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6478C76A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1608B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887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00CE150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88EC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C37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94C89AB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2C0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6F5C2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F3B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631B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1D72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18158CF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72732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5C0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D24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0E8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5B2BA92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31A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119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530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FB7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392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55DE2A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3C7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47FB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7CF3451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B8D6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9AD3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141432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A195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0736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459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44D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E94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E27C44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CA0F7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8197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7F04EB9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4DD4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CAF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D1BE61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703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83EE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E13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DB8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489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7E3607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2447F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680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58C4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512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D7F6D3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A09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2FC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AEF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8F0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C495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C5935E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BB5A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4AC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3F99A16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3EC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8D7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A166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3C4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AD6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7144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F8F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3106B1E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6E4A0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76A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142E158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9CC0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560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0A253F8E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E03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39B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B64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27F2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2F3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E68744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1CB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9A3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3CB97A7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ECBC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BE2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4313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E539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A36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B59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3D99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DE7CD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2033B46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1099A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3BE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4379CAEA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485B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9144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3DFBF1D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741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0EF7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DC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0C72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5A3C" w14:textId="77777777" w:rsidR="00911E31" w:rsidRDefault="00911E31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021FD1A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D5A30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E42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07D2FB8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7019E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5DE81" w14:textId="77777777" w:rsidR="00911E31" w:rsidRDefault="00911E31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6C5E3C4" w14:textId="77777777" w:rsidR="00911E31" w:rsidRPr="0075484B" w:rsidRDefault="00911E31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951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963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FBD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7AD1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97D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6C5ECF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2D6BA29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20C1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563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64CC8579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958B6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0B37" w14:textId="77777777" w:rsidR="00911E31" w:rsidRDefault="00911E31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6E439A9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EBD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D8EA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6C23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66078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A8B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5078AF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57FDCAA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3C4D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1297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02AC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55D5" w14:textId="77777777" w:rsidR="00911E31" w:rsidRDefault="00911E3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98E7B96" w14:textId="77777777" w:rsidR="00911E31" w:rsidRDefault="00911E31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ED9A" w14:textId="77777777" w:rsidR="00911E31" w:rsidRDefault="00911E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48D30B0E" w14:textId="77777777" w:rsidR="00911E31" w:rsidRDefault="00911E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35BF751" w14:textId="77777777" w:rsidR="00911E31" w:rsidRDefault="00911E31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D975" w14:textId="77777777" w:rsidR="00911E31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411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ABD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BEC2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D9BDAF7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54383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CB4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83EC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AFA0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A26847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2B5708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8AC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AFF01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F0D3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CC62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9DA6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DBF2D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BBD5D51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29B8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95894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EC59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F038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5EAD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CD85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2368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578C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7EF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911E31" w14:paraId="47BF996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AB1C91D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7D2B7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9F9241C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EB22A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589C803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F0607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B20AA0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4E81F4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DC41B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D1B551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25A1DF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00F192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5FB5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05615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613275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FC6A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625A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98AC34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578E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C2F2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882B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B3B0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2272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C4D031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3173DD84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4505D23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0B5E69D7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911E31" w14:paraId="1217D34E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3A70F" w14:textId="77777777" w:rsidR="00911E31" w:rsidRDefault="00911E31" w:rsidP="00911E3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BA66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7A37AD9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B368" w14:textId="77777777" w:rsidR="00911E31" w:rsidRPr="005C35B0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865C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536E284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EFC1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8F4A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CAFF" w14:textId="77777777" w:rsidR="00911E31" w:rsidRDefault="00911E31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6C8F" w14:textId="77777777" w:rsidR="00911E31" w:rsidRPr="00396332" w:rsidRDefault="00911E31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6E36" w14:textId="77777777" w:rsidR="00911E31" w:rsidRDefault="00911E31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1207F7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37A0F784" w14:textId="77777777" w:rsidR="00911E31" w:rsidRDefault="00911E31" w:rsidP="0002281B">
      <w:pPr>
        <w:pStyle w:val="Heading1"/>
        <w:spacing w:line="360" w:lineRule="auto"/>
      </w:pPr>
      <w:r>
        <w:t>LINIA 416</w:t>
      </w:r>
    </w:p>
    <w:p w14:paraId="354450A8" w14:textId="77777777" w:rsidR="00911E31" w:rsidRDefault="00911E31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29F5EDD3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FE5F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44FA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E2B8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73A6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E0E9A19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013A6F0D" w14:textId="77777777" w:rsidR="00911E31" w:rsidRDefault="00911E31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0184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91DFCD9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D23E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845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F191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0EDC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EAB6087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6F06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1BEF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0025891A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65CA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2CAD3" w14:textId="77777777" w:rsidR="00911E31" w:rsidRDefault="00911E31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0415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3DD2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170DD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A461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EBC3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B127F76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0FB0DA17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911E31" w14:paraId="1319237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C90C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BF6F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B248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4D65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C991958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86E3642" w14:textId="77777777" w:rsidR="00911E31" w:rsidRDefault="00911E31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7465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0C92084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59537CFA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2EE7B14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1F49C8F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7022C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4539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837C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F57B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DAF5667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2D0D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714A1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3436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DFA6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1EAA996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5278C7DE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7E986A88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F046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6E7D737C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5DC455E1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501F8010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380D228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00B3B65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9F27CFE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6B1D3F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C32D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89481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D5C7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26FC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270DDF1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AAD8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235E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B394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F3DB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0EEF027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C89C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63FC43E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5758418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6FD600E6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FED6E3D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0F92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4629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3883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DB41C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936AB0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911E31" w14:paraId="05772C89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F5812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652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A4D7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9DA1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9F4F0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9806" w14:textId="77777777" w:rsidR="00911E31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C2F9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071E850E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1F36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2C23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1B86D892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433F3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C33F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3D27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ABEFB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D9DC4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4856" w14:textId="77777777" w:rsidR="00911E31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E6E1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7477253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D8BE" w14:textId="77777777" w:rsidR="00911E31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A1F3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67B06B38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F2518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ECB34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680A7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5CC2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345D735E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9E6A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0D0400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5663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1C26C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7464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DAEC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97704D8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E3B3A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11E4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5FD20801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06B3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CFEE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6489B34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E725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3455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7C12" w14:textId="77777777" w:rsidR="00911E31" w:rsidRDefault="00911E31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7430" w14:textId="77777777" w:rsidR="00911E31" w:rsidRPr="00C4423F" w:rsidRDefault="00911E31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43161" w14:textId="77777777" w:rsidR="00911E31" w:rsidRDefault="00911E31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94A647D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AB8F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65AA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C06FE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2F1E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4B1D5A81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E114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8A6B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EFA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350D021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6292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B5A0C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29CB571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D8FD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49FD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2DED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FADB8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56856C4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7ED5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A537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284A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0E707BA6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3DD7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0CDD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C48974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A1C1F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C5A0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B2B6869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6374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34C7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83295C0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D079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971B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EF68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215A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58DB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852B07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FA6AE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23AD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5BBE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77531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937CB97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4430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A13A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2C54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565488B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AE8C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1796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57095B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83F9C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2BF9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294CC34E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44A2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9E4B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13BB79DE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EF7BB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273FE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E28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3208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2058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EBAAA5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DE87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1D8B4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4E4D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C2CD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20122B7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A410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F4FF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A5CA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1756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4018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AC7DE32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4B7D8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D22D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2064FA1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13DA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87AE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1739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A698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FA9A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9034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05CF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27E97477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F1B8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D33E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0E296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985D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AFF1BFF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FB4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3718D04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B8B1A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2436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F533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673D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911E31" w14:paraId="1402AE2B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C2E3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4725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7B60379F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BF28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26B0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535520E0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23A5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247F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CE69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8DC8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DA0C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14ED38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056C1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FE42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52630324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5BC3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1FF5" w14:textId="77777777" w:rsidR="00911E31" w:rsidRDefault="00911E3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0ABC4DC" w14:textId="77777777" w:rsidR="00911E31" w:rsidRDefault="00911E31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F101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9F55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2765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C830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B871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58A6E1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4526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7B1ED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92F5" w14:textId="77777777" w:rsidR="00911E31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B43F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682964C" w14:textId="77777777" w:rsidR="00911E31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D16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E8A368E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775BD321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BF8842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6DB1BC7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65EE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41DA0" w14:textId="77777777" w:rsidR="00911E31" w:rsidRDefault="00911E31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4582" w14:textId="77777777" w:rsidR="00911E31" w:rsidRPr="00C4423F" w:rsidRDefault="00911E31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89E2" w14:textId="77777777" w:rsidR="00911E31" w:rsidRPr="00620605" w:rsidRDefault="00911E31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1F3E8B3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ED4D5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7ACC0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5D1AEC28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B363" w14:textId="77777777" w:rsidR="00911E31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DCA4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F056D32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0D67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DF42D" w14:textId="77777777" w:rsidR="00911E31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07F7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4941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1F0C6" w14:textId="77777777" w:rsidR="00911E31" w:rsidRPr="0029205F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911E31" w14:paraId="6A8B37E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F61B2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C3A6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BD47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1DF1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5E87586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80C2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353F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7027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76D7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D484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7FD7EB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911E31" w14:paraId="5680823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511C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A836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285D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3E4B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3F99A2B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C0BB6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FF6A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451F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9846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5906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19F95F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11E31" w14:paraId="3CC240E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1D26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F1E0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0B9E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A628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9232CD0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1111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4A630F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24E6" w14:textId="77777777" w:rsidR="00911E31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F34FE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B8E9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284CE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DBB95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911E31" w14:paraId="4CC5DBB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1E9C5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CEFC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57AA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F57E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CB7A95C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E5F1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3F3F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0E8E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0400A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B38C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02B9BF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33B3" w14:textId="77777777" w:rsidR="00911E31" w:rsidRDefault="00911E31" w:rsidP="00911E3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336B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75E18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B0D7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489CDB9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5ECBA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7B96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062E" w14:textId="77777777" w:rsidR="00911E31" w:rsidRDefault="00911E31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E0A3" w14:textId="77777777" w:rsidR="00911E31" w:rsidRPr="00C4423F" w:rsidRDefault="00911E31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A376" w14:textId="77777777" w:rsidR="00911E31" w:rsidRDefault="00911E31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40B321E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306DE02E" w14:textId="77777777" w:rsidR="00911E31" w:rsidRDefault="00911E31" w:rsidP="003146F4">
      <w:pPr>
        <w:pStyle w:val="Heading1"/>
        <w:spacing w:line="360" w:lineRule="auto"/>
      </w:pPr>
      <w:r>
        <w:t>LINIA 417</w:t>
      </w:r>
    </w:p>
    <w:p w14:paraId="023DFEDC" w14:textId="77777777" w:rsidR="00911E31" w:rsidRDefault="00911E31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11E31" w14:paraId="40852D91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EF9A" w14:textId="77777777" w:rsidR="00911E31" w:rsidRDefault="00911E31" w:rsidP="00911E3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AAD5" w14:textId="77777777" w:rsidR="00911E31" w:rsidRDefault="00911E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8D96" w14:textId="77777777" w:rsidR="00911E31" w:rsidRPr="002D7BD3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9606" w14:textId="77777777" w:rsidR="00911E31" w:rsidRDefault="00911E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3D9C388D" w14:textId="77777777" w:rsidR="00911E31" w:rsidRDefault="00911E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D3240EE" w14:textId="77777777" w:rsidR="00911E31" w:rsidRDefault="00911E31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BDC7" w14:textId="77777777" w:rsidR="00911E31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040A7AE6" w14:textId="77777777" w:rsidR="00911E31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89EC" w14:textId="77777777" w:rsidR="00911E31" w:rsidRPr="00655FB7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D755" w14:textId="77777777" w:rsidR="00911E31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C55A" w14:textId="77777777" w:rsidR="00911E31" w:rsidRPr="002D7BD3" w:rsidRDefault="00911E31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CFB6" w14:textId="77777777" w:rsidR="00911E31" w:rsidRDefault="00911E31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5031F335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7F71D5AB" w14:textId="77777777" w:rsidR="00911E31" w:rsidRDefault="00911E31" w:rsidP="00D37279">
      <w:pPr>
        <w:pStyle w:val="Heading1"/>
        <w:spacing w:line="276" w:lineRule="auto"/>
      </w:pPr>
      <w:r>
        <w:t>LINIA 418</w:t>
      </w:r>
    </w:p>
    <w:p w14:paraId="4D1F03A5" w14:textId="77777777" w:rsidR="00911E31" w:rsidRDefault="00911E31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05EFA4D4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BBAF7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7065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F04A44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7D4F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EBAE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315C63F4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6587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B660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3B8C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025F5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CF0C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12B07F3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30599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9B59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653DD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1768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645ACD9E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024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9257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F0D1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B5A45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C276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944A050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CE260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4256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442E9F5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3B4C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AE05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76EEE6BB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61689DF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0641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C813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604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2B320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ADF7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A2FB80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71720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D5F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11F3D03C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3D4D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92F4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2EA68EA2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9738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82C49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F0C5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7FF9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3518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80EE41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4BEDC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AEC97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3623418F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E996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E2C8" w14:textId="77777777" w:rsidR="00911E31" w:rsidRDefault="00911E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287CA7B" w14:textId="77777777" w:rsidR="00911E31" w:rsidRDefault="00911E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1E6F9C07" w14:textId="77777777" w:rsidR="00911E31" w:rsidRDefault="00911E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3AC17160" w14:textId="77777777" w:rsidR="00911E31" w:rsidRDefault="00911E31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543E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7A0F2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6364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73B9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2957" w14:textId="77777777" w:rsidR="00911E31" w:rsidRDefault="00911E31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C9997E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3F5D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BA09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D0A5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40EE" w14:textId="77777777" w:rsidR="00911E31" w:rsidRDefault="00911E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3921AF05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345F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0D62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3F85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9FC4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02DD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4FECF0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53490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E424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6610F42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327AC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E360" w14:textId="77777777" w:rsidR="00911E31" w:rsidRDefault="00911E3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BD0B74F" w14:textId="77777777" w:rsidR="00911E31" w:rsidRDefault="00911E31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53EF3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C9D75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7FA7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ADDBE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9A513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47F0BCF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F705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57BB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1D405D67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024C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FB33" w14:textId="77777777" w:rsidR="00911E31" w:rsidRDefault="00911E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4B181FC" w14:textId="77777777" w:rsidR="00911E31" w:rsidRDefault="00911E31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6BB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492FD" w14:textId="77777777" w:rsidR="00911E31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90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8FCA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2A34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776430BA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F4DA3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5F9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A5450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151D6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286D513D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6A7B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74B919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491CAAA4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BCB212E" w14:textId="77777777" w:rsidR="00911E31" w:rsidRDefault="00911E31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4C61D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2FAA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3A3D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19D1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911E31" w14:paraId="6CCB01C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E4C8D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962A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C9409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801C0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877EC7B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FA55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6BF1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C6F3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66A5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7FEA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BD6A36A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04453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08EE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7811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E357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0FD5F2B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B0F1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C97F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CC9A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1B04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5806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06E95B91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ED0D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F9DE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4E4793F0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334F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41E5D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489DA642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0EF6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DD2B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8062" w14:textId="77777777" w:rsidR="00911E31" w:rsidRDefault="00911E31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E732" w14:textId="77777777" w:rsidR="00911E31" w:rsidRPr="00896D96" w:rsidRDefault="00911E31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60D4" w14:textId="77777777" w:rsidR="00911E31" w:rsidRDefault="00911E31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6565D92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A8625" w14:textId="77777777" w:rsidR="00911E31" w:rsidRDefault="00911E31" w:rsidP="00911E3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0352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3E60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BDB1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5C6420D1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D2E3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0396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8961" w14:textId="77777777" w:rsidR="00911E31" w:rsidRDefault="00911E31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19B2" w14:textId="77777777" w:rsidR="00911E31" w:rsidRPr="00896D96" w:rsidRDefault="00911E31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71C5" w14:textId="77777777" w:rsidR="00911E31" w:rsidRDefault="00911E31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507D0F" w14:textId="77777777" w:rsidR="00911E31" w:rsidRDefault="00911E31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512496C9" w14:textId="77777777" w:rsidR="00911E31" w:rsidRDefault="00911E31" w:rsidP="00BF55B4">
      <w:pPr>
        <w:pStyle w:val="Heading1"/>
        <w:spacing w:line="360" w:lineRule="auto"/>
      </w:pPr>
      <w:r>
        <w:t>LINIA 421</w:t>
      </w:r>
    </w:p>
    <w:p w14:paraId="03B96FF8" w14:textId="77777777" w:rsidR="00911E31" w:rsidRDefault="00911E31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11E31" w14:paraId="3B6241E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337D" w14:textId="77777777" w:rsidR="00911E31" w:rsidRDefault="00911E31" w:rsidP="00911E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3DAC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9B51" w14:textId="77777777" w:rsidR="00911E3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563B" w14:textId="77777777" w:rsidR="00911E31" w:rsidRDefault="00911E31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266ED2D" w14:textId="77777777" w:rsidR="00911E31" w:rsidRDefault="00911E31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5A5BA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83E6" w14:textId="77777777" w:rsidR="00911E3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D24A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4283" w14:textId="77777777" w:rsidR="00911E31" w:rsidRPr="00E22A0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8F6D" w14:textId="77777777" w:rsidR="00911E31" w:rsidRDefault="00911E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1F4CDFF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3E1E" w14:textId="77777777" w:rsidR="00911E31" w:rsidRDefault="00911E31" w:rsidP="00911E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E0C3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66D8" w14:textId="77777777" w:rsidR="00911E31" w:rsidRPr="00FE111C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2352" w14:textId="77777777" w:rsidR="00911E31" w:rsidRDefault="00911E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0F06B2C5" w14:textId="77777777" w:rsidR="00911E31" w:rsidRDefault="00911E31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4E8F7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A0FF4" w14:textId="77777777" w:rsidR="00911E31" w:rsidRPr="007B5B08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D905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C8103" w14:textId="77777777" w:rsidR="00911E31" w:rsidRPr="00E22A0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3506" w14:textId="77777777" w:rsidR="00911E31" w:rsidRDefault="00911E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D579A2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F668E" w14:textId="77777777" w:rsidR="00911E31" w:rsidRDefault="00911E31" w:rsidP="00911E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5B42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65DFCE9D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63C7E" w14:textId="77777777" w:rsidR="00911E31" w:rsidRPr="00FE111C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B9759" w14:textId="77777777" w:rsidR="00911E31" w:rsidRDefault="00911E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6FA088D" w14:textId="77777777" w:rsidR="00911E31" w:rsidRDefault="00911E31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CD30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5440" w14:textId="77777777" w:rsidR="00911E31" w:rsidRPr="007B5B08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EDC5C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AFB5" w14:textId="77777777" w:rsidR="00911E31" w:rsidRPr="00E22A0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7704" w14:textId="77777777" w:rsidR="00911E31" w:rsidRDefault="00911E31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29FDBB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107B5" w14:textId="77777777" w:rsidR="00911E31" w:rsidRDefault="00911E31" w:rsidP="00911E3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802C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1DAEF486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78AB" w14:textId="77777777" w:rsidR="00911E3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169B" w14:textId="77777777" w:rsidR="00911E31" w:rsidRPr="00160207" w:rsidRDefault="00911E31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43291405" w14:textId="77777777" w:rsidR="00911E31" w:rsidRDefault="00911E31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EA3F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31F9" w14:textId="77777777" w:rsidR="00911E31" w:rsidRPr="007B5B08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1B69" w14:textId="77777777" w:rsidR="00911E31" w:rsidRDefault="00911E31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7206" w14:textId="77777777" w:rsidR="00911E31" w:rsidRPr="00E22A01" w:rsidRDefault="00911E31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12B7" w14:textId="77777777" w:rsidR="00911E31" w:rsidRPr="00821666" w:rsidRDefault="00911E31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09BC97CF" w14:textId="77777777" w:rsidR="00911E31" w:rsidRDefault="00911E3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35B902C" w14:textId="77777777" w:rsidR="00911E31" w:rsidRDefault="00911E31" w:rsidP="0050463B">
      <w:pPr>
        <w:pStyle w:val="Heading1"/>
        <w:spacing w:line="360" w:lineRule="auto"/>
      </w:pPr>
      <w:r>
        <w:t>LINIA 422</w:t>
      </w:r>
    </w:p>
    <w:p w14:paraId="7AB6D42D" w14:textId="77777777" w:rsidR="00911E31" w:rsidRDefault="00911E31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2CC1F4B1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CDA3" w14:textId="77777777" w:rsidR="00911E31" w:rsidRDefault="00911E31" w:rsidP="00911E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BD9D4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16+200</w:t>
            </w:r>
          </w:p>
          <w:p w14:paraId="50207E45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F842" w14:textId="77777777" w:rsidR="00911E31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B1A0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4D432310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F1C9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5EC0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9E1A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27AF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2F0E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212F20D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0484" w14:textId="77777777" w:rsidR="00911E31" w:rsidRDefault="00911E31" w:rsidP="00911E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0A1B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28+160</w:t>
            </w:r>
          </w:p>
          <w:p w14:paraId="525F7298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0151" w14:textId="77777777" w:rsidR="00911E31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60EE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0B1288DE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9709B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E0D9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A5F1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08D6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1BE00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89EB1BE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C8D59" w14:textId="77777777" w:rsidR="00911E31" w:rsidRDefault="00911E31" w:rsidP="00911E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8B1D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2310B413" w14:textId="77777777" w:rsidR="00911E31" w:rsidRDefault="00911E31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8FCE4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954F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38EEF9C7" w14:textId="77777777" w:rsidR="00911E31" w:rsidRPr="002E25CE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075B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1383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602F" w14:textId="77777777" w:rsidR="00911E31" w:rsidRDefault="00911E31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AB82" w14:textId="77777777" w:rsidR="00911E31" w:rsidRPr="00077620" w:rsidRDefault="00911E31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3A285" w14:textId="77777777" w:rsidR="00911E31" w:rsidRDefault="00911E31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16DC5E7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8F4F" w14:textId="77777777" w:rsidR="00911E31" w:rsidRDefault="00911E31" w:rsidP="00911E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6F89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64EED08E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C61B" w14:textId="77777777" w:rsidR="00911E31" w:rsidRPr="00077620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D093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46B57E47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52B1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3587" w14:textId="77777777" w:rsidR="00911E31" w:rsidRPr="00077620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6517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16AB" w14:textId="77777777" w:rsidR="00911E31" w:rsidRPr="00077620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8CF0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5AB16A7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0C5B" w14:textId="77777777" w:rsidR="00911E31" w:rsidRDefault="00911E31" w:rsidP="00911E3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C5F0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81F1" w14:textId="77777777" w:rsidR="00911E31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0133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47FAC4BD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5DE0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77D044B2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5747" w14:textId="77777777" w:rsidR="00911E31" w:rsidRPr="00077620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06F2" w14:textId="77777777" w:rsidR="00911E31" w:rsidRDefault="00911E31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6F0C" w14:textId="77777777" w:rsidR="00911E31" w:rsidRPr="00077620" w:rsidRDefault="00911E31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E006" w14:textId="77777777" w:rsidR="00911E31" w:rsidRDefault="00911E31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90E1A7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06B78423" w14:textId="77777777" w:rsidR="00911E31" w:rsidRDefault="00911E31" w:rsidP="00380064">
      <w:pPr>
        <w:pStyle w:val="Heading1"/>
        <w:spacing w:line="360" w:lineRule="auto"/>
      </w:pPr>
      <w:r>
        <w:t>LINIA 500</w:t>
      </w:r>
    </w:p>
    <w:p w14:paraId="4954DCE6" w14:textId="77777777" w:rsidR="00911E31" w:rsidRPr="00071303" w:rsidRDefault="00911E3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11E31" w14:paraId="5C6AC6A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4782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2BE7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0618296B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9A1F2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A3F7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58D3FE1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6C0A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5722E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318A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B6B60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1F76" w14:textId="77777777" w:rsidR="00911E31" w:rsidRDefault="00911E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F1962B7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191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6850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EA08D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212BF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5115F4D7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25EB292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7C69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5B274CE" w14:textId="77777777" w:rsidR="00911E31" w:rsidRDefault="00911E3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C034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5BAA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5B42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A5ED" w14:textId="77777777" w:rsidR="00911E31" w:rsidRDefault="00911E3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13D86B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FCB7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EA71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FBE5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4A00" w14:textId="77777777" w:rsidR="00911E31" w:rsidRDefault="00911E3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CA09241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2717A08E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325D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07D3FE45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E406E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B1FA" w14:textId="77777777" w:rsidR="00911E31" w:rsidRDefault="00911E3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7A98" w14:textId="77777777" w:rsidR="00911E31" w:rsidRPr="00D33E71" w:rsidRDefault="00911E3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EA97" w14:textId="77777777" w:rsidR="00911E31" w:rsidRDefault="00911E3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7E40B9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B903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4BFA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E73B641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383DA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0A6D" w14:textId="77777777" w:rsidR="00911E31" w:rsidRPr="0008670B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124AD556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BE700A2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3020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1D55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1A52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B0D4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8437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B93282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A95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A115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9618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ED0A" w14:textId="77777777" w:rsidR="00911E31" w:rsidRPr="0008670B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5B255B3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158E8F4B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ECDE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B219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64CA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D7A6EF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F4AC0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85DC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:rsidRPr="00456545" w14:paraId="010E0162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85B33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971B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4D002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CB777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26728CC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E86A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D6DE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CA82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981E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AE42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:rsidRPr="00456545" w14:paraId="00E5F9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B331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272E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06E2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F560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2EEC4595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3993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8B13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4D78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A7EB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CC78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:rsidRPr="00456545" w14:paraId="753E611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6F38D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14A7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8C74B5C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CDCE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3951" w14:textId="77777777" w:rsidR="00911E31" w:rsidRDefault="00911E3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CA9BE53" w14:textId="77777777" w:rsidR="00911E31" w:rsidRDefault="00911E31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778E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50BD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2773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1084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5219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911E31" w:rsidRPr="00456545" w14:paraId="7A2E955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0CC82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286F3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70FC529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B882B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9E09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A826C87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45CC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52EA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B081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6A390201" w14:textId="77777777" w:rsidR="00911E31" w:rsidRPr="00456545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C299" w14:textId="77777777" w:rsidR="00911E31" w:rsidRPr="00D33E7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2014" w14:textId="77777777" w:rsidR="00911E31" w:rsidRPr="004143AF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8777774" w14:textId="77777777" w:rsidR="00911E31" w:rsidRPr="00A3090B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:rsidRPr="00456545" w14:paraId="28A3AE8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3787A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CCBE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8687F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90F3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06E98B0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6DE46CAE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F2A39C2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6ACB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5E84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C1BA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735EB2E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C91F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5A24" w14:textId="77777777" w:rsidR="00911E31" w:rsidRPr="00377D08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7F38A" w14:textId="77777777" w:rsidR="00911E31" w:rsidRPr="00377D08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0CD6D485" w14:textId="77777777" w:rsidR="00911E31" w:rsidRPr="004143AF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911E31" w:rsidRPr="00456545" w14:paraId="450F117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C7F4A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FD78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B84A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C49A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C5419FD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FB2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6307436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172D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1183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A4A4C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236B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78A999" w14:textId="77777777" w:rsidR="00911E31" w:rsidRPr="005F21B7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11E31" w:rsidRPr="00456545" w14:paraId="2007B23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D2B76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4108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B0CB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09FA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2CEA986F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A148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0C62185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C767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9D54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4A00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BB76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21996D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911E31" w:rsidRPr="00456545" w14:paraId="2A438A5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4DC9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DF561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7085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4F78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73DD8E6D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D1A7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850B66E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6DBB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7B9E" w14:textId="77777777" w:rsidR="00911E31" w:rsidRDefault="00911E3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450AF" w14:textId="77777777" w:rsidR="00911E31" w:rsidRDefault="00911E3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8462E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92F2C" w14:textId="77777777" w:rsidR="00911E31" w:rsidRDefault="00911E3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911E31" w:rsidRPr="00456545" w14:paraId="1E4D569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01AC0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3973" w14:textId="77777777" w:rsidR="00911E31" w:rsidRDefault="00911E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DACD" w14:textId="77777777" w:rsidR="00911E31" w:rsidRDefault="00911E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C537" w14:textId="77777777" w:rsidR="00911E31" w:rsidRDefault="00911E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49AB812F" w14:textId="77777777" w:rsidR="00911E31" w:rsidRDefault="00911E3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B660" w14:textId="77777777" w:rsidR="00911E31" w:rsidRDefault="00911E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86C6A9A" w14:textId="77777777" w:rsidR="00911E31" w:rsidRDefault="00911E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254BD" w14:textId="77777777" w:rsidR="00911E31" w:rsidRDefault="00911E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9262" w14:textId="77777777" w:rsidR="00911E31" w:rsidRDefault="00911E3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1642A" w14:textId="77777777" w:rsidR="00911E31" w:rsidRDefault="00911E3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5955" w14:textId="77777777" w:rsidR="00911E31" w:rsidRDefault="00911E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BBC97" w14:textId="77777777" w:rsidR="00911E31" w:rsidRDefault="00911E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7A5EB4DC" w14:textId="77777777" w:rsidR="00911E31" w:rsidRDefault="00911E3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911E31" w:rsidRPr="00456545" w14:paraId="1E2D4EA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C2D8" w14:textId="77777777" w:rsidR="00911E31" w:rsidRPr="00456545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8AF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0C33644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B760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D490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4DF675D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2676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9683E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0D129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57950C67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A496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BC7CF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CF8C215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0341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A3543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A10F3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0A4D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02D0583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4EC1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38F05A0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60D797DA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96009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0AF2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98F0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23C7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F550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3C0E7956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251B921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6437D524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911E31" w14:paraId="0E6B7E0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A9111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398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CFBA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EAB0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6202CCA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2CD4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36BBAD23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8EDF5AC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BF25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CB5B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1E86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EAE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853D78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47940759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14EACA9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911E31" w14:paraId="1424266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33E6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9CD3B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6331FA3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16377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AF5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0991422E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24A48573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631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7326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5412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F328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1D5A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D4B4A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911E31" w14:paraId="16EAACB7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9B21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2D0A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8944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A4C2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344D8304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1CA7F072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FD8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4C7B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F11C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9C6A4B4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94596" w14:textId="77777777" w:rsidR="00911E31" w:rsidRPr="00D33E7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F6E2D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92704B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911E31" w14:paraId="42CA8755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0963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81A1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A8007A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8FC6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6D4E" w14:textId="77777777" w:rsidR="00911E31" w:rsidRDefault="00911E3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4682306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4874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6906D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7313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72B3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30BDB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D7F2FA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6994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21020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BD1A0C6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19D3B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96FB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AB1FE04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AA955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EFF77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B4D0D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7B6E0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9055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20E85E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177262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4A4F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61A7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3508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6D4A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FDF939C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EBECF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DDD7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8EB8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9590E60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3112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6239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BC0E0A7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41A029E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BA6B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936E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C6C4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24F3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29E2264A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BE93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2E824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85A4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D93E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F252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74D89BC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1E2C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4F5B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39EF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98AE5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2D3263CF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D644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AEEC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3A66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76335E9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D529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2B23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5B6B33E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C243D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0C00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18446605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97C6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451F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330186F6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56E5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6CA2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235E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C6E9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9E1A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236D325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B9F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60DE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1590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2B54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574EC4A" w14:textId="77777777" w:rsidR="00911E31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9A441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357E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4017C" w14:textId="77777777" w:rsidR="00911E31" w:rsidRDefault="00911E3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9BC4D" w14:textId="77777777" w:rsidR="00911E31" w:rsidRDefault="00911E3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9B00A" w14:textId="77777777" w:rsidR="00911E31" w:rsidRPr="00534A55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D132FD8" w14:textId="77777777" w:rsidR="00911E31" w:rsidRPr="00534A55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41F64DC" w14:textId="77777777" w:rsidR="00911E31" w:rsidRPr="004143AF" w:rsidRDefault="00911E3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11E31" w14:paraId="0FF628E9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65C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A79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F279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EEDE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01C906D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423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EE7C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F11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350F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4648" w14:textId="77777777" w:rsidR="00911E31" w:rsidRPr="00534A55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F341D16" w14:textId="77777777" w:rsidR="00911E31" w:rsidRPr="00534A55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D4CA22B" w14:textId="77777777" w:rsidR="00911E31" w:rsidRPr="00534A55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911E31" w14:paraId="1DE64951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C2B96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1B7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904E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F0E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4499BAF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27D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67B3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11A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3F3DC0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DB42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1221A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1C56FE1D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7644C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701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9400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95D2" w14:textId="77777777" w:rsidR="00911E31" w:rsidRPr="000C4604" w:rsidRDefault="00911E31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809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9B8F36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175DC31B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A7BF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020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D1B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4959" w14:textId="77777777" w:rsidR="00911E31" w:rsidRPr="000C4604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E71BC70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911E31" w14:paraId="78645D39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F67E4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68F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5F04D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A8F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17DFFC4" w14:textId="77777777" w:rsidR="00911E31" w:rsidRDefault="00911E3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9D05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AF7D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E990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997402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231E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F9C9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737ED493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93F4E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66E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261DB3E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BF6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D3472" w14:textId="77777777" w:rsidR="00911E31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2E31E071" w14:textId="77777777" w:rsidR="00911E31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4A7C1F86" w14:textId="77777777" w:rsidR="00911E31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16D234AB" w14:textId="77777777" w:rsidR="00911E31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478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FEB6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43B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94C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E7335" w14:textId="77777777" w:rsidR="00911E31" w:rsidRPr="00BB30B6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61674B9" w14:textId="77777777" w:rsidR="00911E31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688A715" w14:textId="77777777" w:rsidR="00911E31" w:rsidRPr="004143AF" w:rsidRDefault="00911E3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911E31" w14:paraId="2DB6C83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06A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539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ABA9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4A23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1ECBEF1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1F0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D318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6215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472C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935EE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8CF710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079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711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A7603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2CF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75F5AA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22C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477B9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D3F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150D89F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9D66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35A3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41862F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0DA76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B96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0B8BA5A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BDDA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F5B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423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4929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914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DD90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A5B2" w14:textId="77777777" w:rsidR="00911E31" w:rsidRPr="000C4604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911E31" w14:paraId="4F97EA6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9C4F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481E" w14:textId="77777777" w:rsidR="00911E31" w:rsidRDefault="00911E3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9818F" w14:textId="77777777" w:rsidR="00911E31" w:rsidRDefault="00911E3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42EA" w14:textId="77777777" w:rsidR="00911E31" w:rsidRDefault="00911E31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B710" w14:textId="77777777" w:rsidR="00911E31" w:rsidRDefault="00911E3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D986" w14:textId="77777777" w:rsidR="00911E31" w:rsidRDefault="00911E3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B523" w14:textId="77777777" w:rsidR="00911E31" w:rsidRDefault="00911E3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DB0AFD1" w14:textId="77777777" w:rsidR="00911E31" w:rsidRDefault="00911E3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D64C" w14:textId="77777777" w:rsidR="00911E31" w:rsidRDefault="00911E3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CE45" w14:textId="77777777" w:rsidR="00911E31" w:rsidRPr="000C4604" w:rsidRDefault="00911E31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911E31" w14:paraId="1F210FC5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751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129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57B911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99E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1695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3B02FA3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B31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58D5F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389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AB028B0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8DC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DAB8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58F8CFF" w14:textId="77777777" w:rsidR="00911E31" w:rsidRPr="006C1F6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19D3FE3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6B93B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DCE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39138D4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538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419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0D894EBA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DE08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91C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3BC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73C71B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37D6F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B9C7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B96F8CF" w14:textId="77777777" w:rsidR="00911E31" w:rsidRPr="00D84BDE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5792BCA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CFFF6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7B1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0735C4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8D74E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A34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1F7DA44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1F0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A848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9A51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B33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CD4B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0066B85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CC0DE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C8D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87875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FB9E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69BEB17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1C1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32C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65D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643C9E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BD78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A5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0212393C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A65B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6A0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BED9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740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67F31A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05F83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7CCCA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E981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DFD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1D1E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AB7D" w14:textId="77777777" w:rsidR="00911E31" w:rsidRPr="00534C03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E72BEF6" w14:textId="77777777" w:rsidR="00911E31" w:rsidRPr="00534C03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314DA93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911E31" w14:paraId="3AD05A5F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A61C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E4D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859CD6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971A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7A2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3DD88BA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221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E00A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B9F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B5647B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671E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9463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3A34D11" w14:textId="77777777" w:rsidR="00911E31" w:rsidRPr="00D84BDE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9CF60F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7B624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75C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7A4ACA1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5416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A79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56FE5E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60D4BD6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8EC0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4B65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2DE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799E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76A8F" w14:textId="77777777" w:rsidR="00911E31" w:rsidRPr="001F07B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60FA05B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10878393" w14:textId="77777777" w:rsidR="00911E31" w:rsidRPr="004143AF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911E31" w14:paraId="5700F357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6BC6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178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95C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C78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2A4868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8B64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B051967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884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5731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555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64A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43B1C69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161C4E9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911E31" w14:paraId="0AD51687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438AE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F508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0A19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A65B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5EEABE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A0C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D86AB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2E2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33B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280A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F8C3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CA261B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7224DA3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1E31" w14:paraId="236880EA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DEDB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79E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108D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C57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2C9602E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C6B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18313A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5B7D9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D2E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B8C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36C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1A9B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911E31" w14:paraId="2B171799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643A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7C2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5184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CDFAA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2FD44C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3DC0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0E0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E45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56EF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08B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AEDC27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6040A56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25592CF2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099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E5B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65DD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949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A9465BB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A0F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B1A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BEB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6B45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E20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2D819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911E31" w14:paraId="2EC5332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0F0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C547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1C0A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B75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B0BAE9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08E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FA46FE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9170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491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8AD7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164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449F4FC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911E31" w14:paraId="02875F53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93F08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EF2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4518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7DB7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498A0B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A27A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3B1159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A0D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216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58F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098A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E1D3D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0989B23C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911E31" w14:paraId="7B8FB71D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0971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3AE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B5EB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EE325" w14:textId="77777777" w:rsidR="00911E31" w:rsidRPr="006D3CE2" w:rsidRDefault="00911E3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F4CD60F" w14:textId="77777777" w:rsidR="00911E31" w:rsidRPr="006D3CE2" w:rsidRDefault="00911E3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F28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548D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A81F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893B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AC77" w14:textId="77777777" w:rsidR="00911E31" w:rsidRPr="006D3CE2" w:rsidRDefault="00911E3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332FCA" w14:textId="77777777" w:rsidR="00911E31" w:rsidRPr="006D3CE2" w:rsidRDefault="00911E3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49BD3B10" w14:textId="77777777" w:rsidR="00911E31" w:rsidRDefault="00911E3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911E31" w14:paraId="7AFD8113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0DFB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6B7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63A5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909F" w14:textId="77777777" w:rsidR="00911E31" w:rsidRPr="00AD0C48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A95223D" w14:textId="77777777" w:rsidR="00911E31" w:rsidRPr="00AD0C48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6F6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070A15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B2C4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B2D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A1D3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F7D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5CD07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B52569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41692D59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41334269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DBC9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106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334E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F78C" w14:textId="77777777" w:rsidR="00911E31" w:rsidRDefault="00911E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E2CA940" w14:textId="77777777" w:rsidR="00911E31" w:rsidRDefault="00911E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265CB9A" w14:textId="77777777" w:rsidR="00911E31" w:rsidRDefault="00911E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6409422" w14:textId="77777777" w:rsidR="00911E31" w:rsidRPr="002532C4" w:rsidRDefault="00911E3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B73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85A9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90D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7565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8AD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9450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60EB253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37FEB35A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911E31" w14:paraId="602DA128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79141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660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2ADE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3F1E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E234C72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96A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FAB4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9F2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C49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560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7F2D5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6FAD79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45729358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770D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0518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154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268C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2AF8AB8" w14:textId="77777777" w:rsidR="00911E31" w:rsidRPr="0037264C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A81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1567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0037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F1C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66A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A2A73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067B5B8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1AB7BD6F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B803E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AC3B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27E0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B16A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25BFEDB" w14:textId="77777777" w:rsidR="00911E31" w:rsidRPr="003A070D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FF1C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3B035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D5B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CBA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C1A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1AAEF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911E31" w14:paraId="00FFD02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B148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7906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2D04C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A37C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545CEE0" w14:textId="77777777" w:rsidR="00911E31" w:rsidRPr="00F401CD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208B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38D3650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803BB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E14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5E0B9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C5B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FFD345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058FD72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0BE19881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1954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A8B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729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8B2DE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3B2C856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5CBC7557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6C3D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2DA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9902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D6EA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AC24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9D8D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205F8798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911E31" w14:paraId="068A001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44ED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C23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08AFA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3CA3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893234F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0FBE39AF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0FB7B9F5" w14:textId="77777777" w:rsidR="00911E31" w:rsidRPr="002532C4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9524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5534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7E89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350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E631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08DCC9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730AF5F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911E31" w14:paraId="38D4A18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2F8D4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C1D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5B9A4E5E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5B91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A757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30166A08" w14:textId="77777777" w:rsidR="00911E31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6EE7BF0" w14:textId="77777777" w:rsidR="00911E31" w:rsidRDefault="00911E3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5930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0D77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8897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7D416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118F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E4BF4" w14:textId="77777777" w:rsidR="00911E31" w:rsidRDefault="00911E3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911E31" w14:paraId="073F071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F31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950A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6D83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FC00" w14:textId="77777777" w:rsidR="00911E31" w:rsidRPr="002D1130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18F57BCC" w14:textId="77777777" w:rsidR="00911E31" w:rsidRPr="002D1130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C9AF4E3" w14:textId="77777777" w:rsidR="00911E31" w:rsidRPr="002D1130" w:rsidRDefault="00911E3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6FA5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FC35" w14:textId="77777777" w:rsidR="00911E3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736B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5B849481" w14:textId="77777777" w:rsidR="00911E31" w:rsidRDefault="00911E3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0164" w14:textId="77777777" w:rsidR="00911E31" w:rsidRPr="00D33E71" w:rsidRDefault="00911E3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1BB6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0012C7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05DD00DD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A76C3FA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09490F50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52DD1A19" w14:textId="77777777" w:rsidR="00911E31" w:rsidRDefault="00911E3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911E31" w14:paraId="68AC384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3801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143B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2340D7D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458E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0D43" w14:textId="77777777" w:rsidR="00911E31" w:rsidRPr="002D1130" w:rsidRDefault="00911E3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916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B73B0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FB2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0DAA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0E5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911E31" w14:paraId="5569D2E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E97D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374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EE5801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FFD80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D6BE" w14:textId="77777777" w:rsidR="00911E31" w:rsidRPr="002D1130" w:rsidRDefault="00911E3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F630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F6DFF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B25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AFBC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67EC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11E31" w14:paraId="211918C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06D7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49E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4762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6F6B" w14:textId="77777777" w:rsidR="00911E31" w:rsidRDefault="00911E3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–</w:t>
            </w:r>
          </w:p>
          <w:p w14:paraId="58FE163D" w14:textId="77777777" w:rsidR="00911E31" w:rsidRPr="002F0CE0" w:rsidRDefault="00911E31" w:rsidP="002F0CE0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0F1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5CB2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E2F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299+000</w:t>
            </w:r>
          </w:p>
          <w:p w14:paraId="51590B4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91CA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E625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  <w:p w14:paraId="74A60BA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cu inductor de 1000Hz la paletele galbene</w:t>
            </w:r>
          </w:p>
        </w:tc>
      </w:tr>
      <w:tr w:rsidR="00911E31" w14:paraId="7765295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26F2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EDC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B94B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4F75" w14:textId="77777777" w:rsidR="00911E31" w:rsidRDefault="00911E31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13D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253A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014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6ED0E20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B23F1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BDD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911E31" w14:paraId="11CF36F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82DD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94D6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184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F826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FBF89CC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0F3B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2625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B3FD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E0D19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7609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C421E1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5F887A78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911E31" w14:paraId="709E86A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A43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156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92B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4EB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23B146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7222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95D77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8A4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9CEF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D602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55AF990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4C8DA27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911E31" w14:paraId="55926F3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4D5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39A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B234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5C5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2D6561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B4C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E229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EF8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BD1A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449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488947C0" w14:textId="77777777" w:rsidR="00911E31" w:rsidRPr="00CB3447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911E31" w14:paraId="7B23540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2C82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5DA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B533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1DB9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5CDC24E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FAC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3D65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41FC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34F34E0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9312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17A4" w14:textId="77777777" w:rsidR="00911E31" w:rsidRPr="004143AF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FDFE36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A11DA3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CB07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D08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71DC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BBD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2CC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46CBA9E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EEEC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496F2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9921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7150" w14:textId="77777777" w:rsidR="00911E31" w:rsidRPr="004143AF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911E31" w14:paraId="624140C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1747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AC5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2483BCF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C8AF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DEE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64C25F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E52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9EAC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0B6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E708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EBC2" w14:textId="77777777" w:rsidR="00911E31" w:rsidRPr="00E34077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911E31" w14:paraId="75159F5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DE654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A29E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CF97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C3CD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28D95130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5D6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1BE4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8D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9431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0C32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F578808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FFB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874F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CCF65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4C7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4AAD43C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D052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C16A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E15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8F2B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2B0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911E31" w14:paraId="57049B1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A93D7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7F6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E277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BF7B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7F399C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C400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1F12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EE509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4889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876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7D5831D1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C59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95A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6F3F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A658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93E4B60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475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A78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A8F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A071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E12B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429EB06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C213A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831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CF99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DCEC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6AB3DE2C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2B4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29B4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941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FF70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62E5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326C6CE7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9F429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9E7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FF58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8AB6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7F16DB8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DA3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62A74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74DB2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5A6B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698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2649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CB507B2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A9E1B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308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5FCC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C3C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2EA0FC7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4FA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59498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938B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15D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7503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0B0A2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9CB244A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5377D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B21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FE8A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E59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77C128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25A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12589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9DD13F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21548BC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3842ED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588C8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D2D9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20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186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19B54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3E4C55C9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1183D69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911E31" w14:paraId="3CA9BC99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BD36B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93F9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AB13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B5D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A73E7C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A1BA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38E1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8078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670B5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AA58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11E31" w14:paraId="5240D1C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1020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6D9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557B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33DC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4D7798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29FF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20F73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3804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9DF2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8BA5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26C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99AA974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D64B7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7FA5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BB81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002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537C70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CA4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F8F003B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7C08834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6DA0AB8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71F8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058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E8627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D6C26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863FAC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6ABC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6C7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8C81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A5B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0A6EA17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191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D1140E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19F4CAA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F0FE4A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AF09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DA5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0F00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5336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34DE24C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8C563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550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0DAB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130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89C502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F899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F407" w14:textId="77777777" w:rsidR="00911E3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807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3458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F441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C6DD1EE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A9F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8A16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176E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9B98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E90FEBF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A7C7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AF62E39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11580BA3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9C3384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5152708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C822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A44E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2A03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A196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79A0B8FA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B7A83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F8BD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E3BF6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02E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22FFADD7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DAF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929D32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942B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272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4AA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183F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40AFD84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40A3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83C1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7B73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B9A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1C005F3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2EE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E60C51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91D1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DB02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E500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DB7B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911E31" w14:paraId="0CC16996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C5FEF" w14:textId="77777777" w:rsidR="00911E31" w:rsidRDefault="00911E31" w:rsidP="00911E3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2964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CBCD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85595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488145E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73820874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2DB8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D51F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C19C" w14:textId="77777777" w:rsidR="00911E31" w:rsidRDefault="00911E31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2BC0" w14:textId="77777777" w:rsidR="00911E31" w:rsidRPr="00D33E71" w:rsidRDefault="00911E31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59CA" w14:textId="77777777" w:rsidR="00911E31" w:rsidRDefault="00911E31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2FC52BE" w14:textId="77777777" w:rsidR="00911E31" w:rsidRPr="00BA7DAE" w:rsidRDefault="00911E31" w:rsidP="000A5D7E">
      <w:pPr>
        <w:tabs>
          <w:tab w:val="left" w:pos="2748"/>
        </w:tabs>
        <w:rPr>
          <w:sz w:val="20"/>
          <w:lang w:val="ro-RO"/>
        </w:rPr>
      </w:pPr>
    </w:p>
    <w:p w14:paraId="73F36246" w14:textId="77777777" w:rsidR="00911E31" w:rsidRDefault="00911E31" w:rsidP="007E1810">
      <w:pPr>
        <w:pStyle w:val="Heading1"/>
        <w:spacing w:line="360" w:lineRule="auto"/>
      </w:pPr>
      <w:r>
        <w:t>LINIA 511</w:t>
      </w:r>
    </w:p>
    <w:p w14:paraId="5B0DFA1C" w14:textId="77777777" w:rsidR="00911E31" w:rsidRPr="009B4FEF" w:rsidRDefault="00911E31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11E31" w14:paraId="3095EEC1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0E68E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9C05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3BC5" w14:textId="77777777" w:rsidR="00911E31" w:rsidRPr="00D33E71" w:rsidRDefault="00911E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A0C6" w14:textId="77777777" w:rsidR="00911E31" w:rsidRDefault="00911E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E1CAC36" w14:textId="77777777" w:rsidR="00911E31" w:rsidRDefault="00911E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77D1E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57B825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74051E3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39924144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E9257" w14:textId="77777777" w:rsidR="00911E31" w:rsidRPr="00D33E71" w:rsidRDefault="00911E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D5C5" w14:textId="77777777" w:rsidR="00911E31" w:rsidRDefault="00911E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A8F4" w14:textId="77777777" w:rsidR="00911E31" w:rsidRPr="00D33E71" w:rsidRDefault="00911E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6FEE" w14:textId="77777777" w:rsidR="00911E31" w:rsidRPr="009E7CE7" w:rsidRDefault="00911E31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911E31" w14:paraId="1D882202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52E2B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8E91D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3A792" w14:textId="77777777" w:rsidR="00911E31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790F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4E011961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6B7E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38237EAA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4BF1AF2" w14:textId="77777777" w:rsidR="00911E31" w:rsidRDefault="00911E31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91EC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0D09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E74F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C81E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6A26423B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D6AFD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3197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48D16B36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ACC1D" w14:textId="77777777" w:rsidR="00911E31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31AE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3B8F9C14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8A21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C5D0" w14:textId="77777777" w:rsidR="00911E31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B4C0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EAB7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3477" w14:textId="77777777" w:rsidR="00911E31" w:rsidRPr="00193954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785B85BB" w14:textId="77777777" w:rsidR="00911E31" w:rsidRPr="00176852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E76F7C1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AF78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66DB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DEB6" w14:textId="77777777" w:rsidR="00911E31" w:rsidRPr="002108A9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CF66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00324963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435F976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FAEF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0B3A8D9A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056FA33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6BA5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48BE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9CE2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473F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8B1D5C1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85F9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F79A6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AA720" w14:textId="77777777" w:rsidR="00911E31" w:rsidRPr="002108A9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A5DF4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34331FA0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109A1" w14:textId="77777777" w:rsidR="00911E31" w:rsidRDefault="00911E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47EB2A6C" w14:textId="77777777" w:rsidR="00911E31" w:rsidRDefault="00911E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23C74F45" w14:textId="77777777" w:rsidR="00911E31" w:rsidRDefault="00911E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3038E255" w14:textId="77777777" w:rsidR="00911E31" w:rsidRDefault="00911E31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AFAC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1654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5AE0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0C5C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4304378F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06A8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480D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6FF94" w14:textId="77777777" w:rsidR="00911E31" w:rsidRPr="002108A9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796F9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16D7AFDE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9038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AE39382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89B6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00C0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CCB1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A7C0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1F213197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43561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8834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150C" w14:textId="77777777" w:rsidR="00911E31" w:rsidRPr="002108A9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4540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43478490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59C3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5253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14BE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87A7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8E836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58E0462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83CC1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9C38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8DD98" w14:textId="77777777" w:rsidR="00911E31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F47A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25E4A126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4F06E474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1214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0FD5E3C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FCE4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692E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E5F3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7CC2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C930E23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AD846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E9DE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3CDD5" w14:textId="77777777" w:rsidR="00911E31" w:rsidRPr="002108A9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123C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448467EE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F106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4BAC" w14:textId="77777777" w:rsidR="00911E31" w:rsidRPr="00F02EF7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CCD1" w14:textId="77777777" w:rsidR="00911E31" w:rsidRDefault="00911E31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44C4" w14:textId="77777777" w:rsidR="00911E31" w:rsidRPr="00BE2D76" w:rsidRDefault="00911E31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010D" w14:textId="77777777" w:rsidR="00911E31" w:rsidRDefault="00911E31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542AEEDF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3A51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1AF4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AE133" w14:textId="77777777" w:rsidR="00911E31" w:rsidRPr="002108A9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4434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41CB878F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381C5EC7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CC5D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FE8DDFB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398C9FD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789C6A7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B96C30A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56B0" w14:textId="77777777" w:rsidR="00911E31" w:rsidRPr="00F02EF7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61BF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1C4FD" w14:textId="77777777" w:rsidR="00911E31" w:rsidRPr="00BE2D76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E743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1F6FAE4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D2AE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25BE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BD45" w14:textId="77777777" w:rsidR="00911E31" w:rsidRPr="002108A9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D256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9601804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2512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734918A6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564394D6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9B1AB62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3008C00B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4022" w14:textId="77777777" w:rsidR="00911E31" w:rsidRPr="00F02EF7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545E7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5176" w14:textId="77777777" w:rsidR="00911E31" w:rsidRPr="00BE2D76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EB97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1B8AD7E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BA0B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2132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6CFB" w14:textId="77777777" w:rsidR="00911E31" w:rsidRPr="002108A9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AFA7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156B64AD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ED81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15197" w14:textId="77777777" w:rsidR="00911E31" w:rsidRPr="00F02EF7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04FD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56C6" w14:textId="77777777" w:rsidR="00911E31" w:rsidRPr="00BE2D76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D9CF5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AB313A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C7030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911E31" w14:paraId="13A36DA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47C43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E6BE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B6AE" w14:textId="77777777" w:rsidR="00911E31" w:rsidRPr="002108A9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F8C4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06AB62F4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E5E8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23E91F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1D36" w14:textId="77777777" w:rsidR="00911E31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5703" w14:textId="77777777" w:rsidR="00911E31" w:rsidRDefault="00911E31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0959" w14:textId="77777777" w:rsidR="00911E31" w:rsidRPr="00BE2D76" w:rsidRDefault="00911E31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6D74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8DD7FB" w14:textId="77777777" w:rsidR="00911E31" w:rsidRDefault="00911E31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911E31" w14:paraId="630D23E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3A092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049D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65D1D360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E9A2" w14:textId="77777777" w:rsidR="00911E31" w:rsidRPr="002108A9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CAEF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43F1FEB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6632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4E54" w14:textId="77777777" w:rsidR="00911E31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AEE8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AB35" w14:textId="77777777" w:rsidR="00911E31" w:rsidRPr="00BE2D76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018C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911E31" w14:paraId="3827C9A4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78980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9D89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66CA" w14:textId="77777777" w:rsidR="00911E31" w:rsidRPr="002108A9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1AF0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23C54EF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3364F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D973451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EC311" w14:textId="77777777" w:rsidR="00911E31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537E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5ED54" w14:textId="77777777" w:rsidR="00911E31" w:rsidRPr="00BE2D76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8037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98982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BD1DA9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911E31" w14:paraId="464BE28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6C1F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CF67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A312" w14:textId="77777777" w:rsidR="00911E31" w:rsidRPr="002108A9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BEBC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975F9ED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EBCF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067EC" w14:textId="77777777" w:rsidR="00911E31" w:rsidRPr="00F02EF7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AF2A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9D59" w14:textId="77777777" w:rsidR="00911E31" w:rsidRPr="00BE2D76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36EC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632EEEAF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83B3" w14:textId="77777777" w:rsidR="00911E31" w:rsidRDefault="00911E31" w:rsidP="00A2178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5360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728D" w14:textId="77777777" w:rsidR="00911E31" w:rsidRPr="002108A9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5B8C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C6DD8EA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2E52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EB2A" w14:textId="77777777" w:rsidR="00911E31" w:rsidRPr="00F02EF7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68FA" w14:textId="77777777" w:rsidR="00911E31" w:rsidRDefault="00911E31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F392" w14:textId="77777777" w:rsidR="00911E31" w:rsidRPr="00BE2D76" w:rsidRDefault="00911E31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FD14" w14:textId="77777777" w:rsidR="00911E31" w:rsidRDefault="00911E31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A87AAAF" w14:textId="77777777" w:rsidR="00911E31" w:rsidRDefault="00911E31">
      <w:pPr>
        <w:spacing w:before="40" w:after="40" w:line="192" w:lineRule="auto"/>
        <w:ind w:right="57"/>
        <w:rPr>
          <w:sz w:val="20"/>
          <w:lang w:val="ro-RO"/>
        </w:rPr>
      </w:pPr>
    </w:p>
    <w:p w14:paraId="6F7043AB" w14:textId="77777777" w:rsidR="00911E31" w:rsidRDefault="00911E31" w:rsidP="00072BF3">
      <w:pPr>
        <w:pStyle w:val="Heading1"/>
        <w:spacing w:line="360" w:lineRule="auto"/>
      </w:pPr>
      <w:bookmarkStart w:id="2" w:name="_Hlk182558800"/>
      <w:r>
        <w:lastRenderedPageBreak/>
        <w:t>LINIA 517</w:t>
      </w:r>
    </w:p>
    <w:p w14:paraId="40E0EE1C" w14:textId="77777777" w:rsidR="00911E31" w:rsidRDefault="00911E31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911E31" w14:paraId="6E25B952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6CBC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237E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5F49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2413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789BB5B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4C5A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FEAB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EE7D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21BA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8C11F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3443F87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70AE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A0A6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C730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F4FD5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4467E95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2306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1371A1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7FAD5CC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6CE8E8AB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E32E82D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CA28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4921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66B5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00EC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6584F67" w14:textId="77777777" w:rsidR="00911E31" w:rsidRDefault="00911E3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44EAEAF3" w14:textId="77777777" w:rsidR="00911E31" w:rsidRDefault="00911E31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911E31" w14:paraId="48913FE7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C9F3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5A0D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8F58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0F04" w14:textId="77777777" w:rsidR="00911E31" w:rsidRDefault="00911E31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8BCE372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61D4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04EB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6B70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66C7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B7E3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911E31" w14:paraId="73F0F5D3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D62DA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082E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B563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674A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6B1A50EE" w14:textId="77777777" w:rsidR="00911E31" w:rsidRDefault="00911E31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AC80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9605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30D4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2E3F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62331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285E156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3968F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F657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5453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E37E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203555FB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045BE" w14:textId="77777777" w:rsidR="00911E31" w:rsidRDefault="00911E31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4F69" w14:textId="77777777" w:rsidR="00911E31" w:rsidRDefault="00911E31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2A44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323D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4F91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4A67129C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75B25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06EA9" w14:textId="77777777" w:rsidR="00911E31" w:rsidRDefault="00911E3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2987" w14:textId="77777777" w:rsidR="00911E31" w:rsidRDefault="00911E3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FFB9B" w14:textId="77777777" w:rsidR="00911E31" w:rsidRDefault="00911E31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441CC" w14:textId="77777777" w:rsidR="00911E31" w:rsidRDefault="00911E3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1CCD" w14:textId="77777777" w:rsidR="00911E31" w:rsidRDefault="00911E3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E1AD" w14:textId="77777777" w:rsidR="00911E31" w:rsidRDefault="00911E31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97B2" w14:textId="77777777" w:rsidR="00911E31" w:rsidRDefault="00911E31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463B" w14:textId="77777777" w:rsidR="00911E31" w:rsidRDefault="00911E31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911E31" w14:paraId="2AF4BEC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1C7F4" w14:textId="77777777" w:rsidR="00911E31" w:rsidRDefault="00911E31" w:rsidP="00A2178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E150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95B3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D37D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35DD259F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1BFA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12B33026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7F4ACBB0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0D61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F388C" w14:textId="77777777" w:rsidR="00911E31" w:rsidRDefault="00911E31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4BDE" w14:textId="77777777" w:rsidR="00911E31" w:rsidRDefault="00911E31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6AFA" w14:textId="77777777" w:rsidR="00911E31" w:rsidRDefault="00911E31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A48B157" w14:textId="77777777" w:rsidR="00911E31" w:rsidRDefault="00911E31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6A0BB6A3" w14:textId="77777777" w:rsidR="00911E31" w:rsidRDefault="00911E31" w:rsidP="00DE3370">
      <w:pPr>
        <w:pStyle w:val="Heading1"/>
        <w:spacing w:line="360" w:lineRule="auto"/>
      </w:pPr>
      <w:r>
        <w:t>LINIA 610</w:t>
      </w:r>
    </w:p>
    <w:p w14:paraId="5E6A85A5" w14:textId="77777777" w:rsidR="00911E31" w:rsidRDefault="00911E31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11E31" w14:paraId="633886F8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60380" w14:textId="77777777" w:rsidR="00911E31" w:rsidRDefault="00911E31" w:rsidP="00911E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294F" w14:textId="77777777" w:rsidR="00911E31" w:rsidRDefault="00911E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A6D13" w14:textId="77777777" w:rsidR="00911E31" w:rsidRPr="00F81D6F" w:rsidRDefault="00911E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66A4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B597B45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AC9CE" w14:textId="77777777" w:rsidR="00911E31" w:rsidRDefault="00911E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E7C9F1B" w14:textId="77777777" w:rsidR="00911E31" w:rsidRDefault="00911E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DF09C49" w14:textId="77777777" w:rsidR="00911E31" w:rsidRDefault="00911E31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22A86F51" w14:textId="77777777" w:rsidR="00911E31" w:rsidRDefault="00911E31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4540" w14:textId="77777777" w:rsidR="00911E31" w:rsidRPr="00F81D6F" w:rsidRDefault="00911E31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8564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DF856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DF1F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911E31" w14:paraId="0812368F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EC8B7" w14:textId="77777777" w:rsidR="00911E31" w:rsidRDefault="00911E31" w:rsidP="00911E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C82F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734A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AAE9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21DA7BFF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A6D3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3B3C78B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12FADFA3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3D623646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8EEE5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1D4BB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E86C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2C96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911E31" w14:paraId="3286CA9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3CB0A" w14:textId="77777777" w:rsidR="00911E31" w:rsidRDefault="00911E31" w:rsidP="00911E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1163A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6F83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B028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2EAAD7E2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6B28BB69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A1D5" w14:textId="77777777" w:rsidR="00911E31" w:rsidRDefault="00911E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376D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42A3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F52BC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5E950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568474EF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911E31" w14:paraId="5136EE96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E869" w14:textId="77777777" w:rsidR="00911E31" w:rsidRDefault="00911E31" w:rsidP="00911E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FC41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2A0C" w14:textId="77777777" w:rsidR="00911E31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DF6E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6D54" w14:textId="77777777" w:rsidR="00911E31" w:rsidRDefault="00911E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1EB7" w14:textId="77777777" w:rsidR="00911E31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F4DF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0719F72A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CC2B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45327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911E31" w14:paraId="58DE6C98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CE27" w14:textId="77777777" w:rsidR="00911E31" w:rsidRDefault="00911E31" w:rsidP="00911E3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089F5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4309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919A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48E798FC" w14:textId="77777777" w:rsidR="00911E31" w:rsidRDefault="00911E31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E5CB" w14:textId="77777777" w:rsidR="00911E31" w:rsidRDefault="00911E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23508C51" w14:textId="77777777" w:rsidR="00911E31" w:rsidRDefault="00911E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423C4BC" w14:textId="77777777" w:rsidR="00911E31" w:rsidRDefault="00911E31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3ACF" w14:textId="77777777" w:rsidR="00911E31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0139" w14:textId="77777777" w:rsidR="00911E31" w:rsidRDefault="00911E31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C260" w14:textId="77777777" w:rsidR="00911E31" w:rsidRPr="00F81D6F" w:rsidRDefault="00911E31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881B" w14:textId="77777777" w:rsidR="00911E31" w:rsidRDefault="00911E31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7F8D590" w14:textId="77777777" w:rsidR="00911E31" w:rsidRPr="00C60E02" w:rsidRDefault="00911E31">
      <w:pPr>
        <w:tabs>
          <w:tab w:val="left" w:pos="3768"/>
        </w:tabs>
        <w:rPr>
          <w:sz w:val="20"/>
          <w:szCs w:val="20"/>
          <w:lang w:val="ro-RO"/>
        </w:rPr>
      </w:pPr>
    </w:p>
    <w:p w14:paraId="669F83EF" w14:textId="77777777" w:rsidR="00911E31" w:rsidRDefault="00911E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6BEC9A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502DC5C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83EE7E6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B69B11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97429E3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CEA18C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8B64EBD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A4FCC65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FDAFE1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ABE6162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DA17D44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57C767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F9B9085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2E2515F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838A18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C0B22D9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0C3D7C9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F8BB25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7CA48B" w14:textId="77777777" w:rsidR="00A21781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353BCB" w14:textId="77777777" w:rsidR="00A21781" w:rsidRPr="00C21F42" w:rsidRDefault="00A2178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0954F14" w14:textId="77777777" w:rsidR="00911E31" w:rsidRPr="00C21F42" w:rsidRDefault="00911E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B077148" w14:textId="77777777" w:rsidR="00911E31" w:rsidRPr="00C21F42" w:rsidRDefault="00911E3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791A7C7" w14:textId="77777777" w:rsidR="00911E31" w:rsidRPr="00C21F42" w:rsidRDefault="00911E3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9DE6838" w14:textId="77777777" w:rsidR="00911E31" w:rsidRDefault="00911E3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450E79C" w14:textId="77777777" w:rsidR="00911E31" w:rsidRPr="00C21F42" w:rsidRDefault="00911E3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ED23F83" w14:textId="77777777" w:rsidR="00911E31" w:rsidRPr="00C21F42" w:rsidRDefault="00911E3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2DB5763" w14:textId="77777777" w:rsidR="00911E31" w:rsidRPr="00C21F42" w:rsidRDefault="00911E3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3B43FCA" w14:textId="77777777" w:rsidR="00911E31" w:rsidRPr="00C21F42" w:rsidRDefault="00911E3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607E60" w:rsidRDefault="00FB37F1" w:rsidP="00607E60"/>
    <w:sectPr w:rsidR="00FB37F1" w:rsidRPr="00607E60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6107B" w14:textId="77777777" w:rsidR="0060421F" w:rsidRDefault="0060421F">
      <w:r>
        <w:separator/>
      </w:r>
    </w:p>
  </w:endnote>
  <w:endnote w:type="continuationSeparator" w:id="0">
    <w:p w14:paraId="474A623B" w14:textId="77777777" w:rsidR="0060421F" w:rsidRDefault="0060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4684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48634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9DE1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E05C" w14:textId="77777777" w:rsidR="0060421F" w:rsidRDefault="0060421F">
      <w:r>
        <w:separator/>
      </w:r>
    </w:p>
  </w:footnote>
  <w:footnote w:type="continuationSeparator" w:id="0">
    <w:p w14:paraId="42F42AFE" w14:textId="77777777" w:rsidR="0060421F" w:rsidRDefault="0060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5EF54E56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A02EE">
      <w:rPr>
        <w:b/>
        <w:bCs/>
        <w:i/>
        <w:iCs/>
        <w:sz w:val="22"/>
      </w:rPr>
      <w:t>decada 1-10 mai 2025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25482905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A02EE">
      <w:rPr>
        <w:b/>
        <w:bCs/>
        <w:i/>
        <w:iCs/>
        <w:sz w:val="22"/>
      </w:rPr>
      <w:t>decada 1-10 mai 2025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72E45"/>
    <w:multiLevelType w:val="hybridMultilevel"/>
    <w:tmpl w:val="6EE85C80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5D2C203F"/>
    <w:multiLevelType w:val="hybridMultilevel"/>
    <w:tmpl w:val="70A4E646"/>
    <w:lvl w:ilvl="0" w:tplc="1F929A0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1C46887"/>
    <w:multiLevelType w:val="hybridMultilevel"/>
    <w:tmpl w:val="C0E6B46C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3903A0B"/>
    <w:multiLevelType w:val="hybridMultilevel"/>
    <w:tmpl w:val="06F2E86A"/>
    <w:lvl w:ilvl="0" w:tplc="1F929A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27274">
    <w:abstractNumId w:val="16"/>
  </w:num>
  <w:num w:numId="2" w16cid:durableId="49425750">
    <w:abstractNumId w:val="17"/>
  </w:num>
  <w:num w:numId="3" w16cid:durableId="1084766755">
    <w:abstractNumId w:val="20"/>
  </w:num>
  <w:num w:numId="4" w16cid:durableId="925267448">
    <w:abstractNumId w:val="15"/>
  </w:num>
  <w:num w:numId="5" w16cid:durableId="2121487831">
    <w:abstractNumId w:val="25"/>
  </w:num>
  <w:num w:numId="6" w16cid:durableId="1351300666">
    <w:abstractNumId w:val="23"/>
  </w:num>
  <w:num w:numId="7" w16cid:durableId="500585142">
    <w:abstractNumId w:val="9"/>
  </w:num>
  <w:num w:numId="8" w16cid:durableId="702445140">
    <w:abstractNumId w:val="14"/>
  </w:num>
  <w:num w:numId="9" w16cid:durableId="814104230">
    <w:abstractNumId w:val="4"/>
  </w:num>
  <w:num w:numId="10" w16cid:durableId="1252155767">
    <w:abstractNumId w:val="1"/>
  </w:num>
  <w:num w:numId="11" w16cid:durableId="1849248932">
    <w:abstractNumId w:val="24"/>
  </w:num>
  <w:num w:numId="12" w16cid:durableId="19207109">
    <w:abstractNumId w:val="3"/>
  </w:num>
  <w:num w:numId="13" w16cid:durableId="1236934328">
    <w:abstractNumId w:val="31"/>
  </w:num>
  <w:num w:numId="14" w16cid:durableId="1870335516">
    <w:abstractNumId w:val="28"/>
  </w:num>
  <w:num w:numId="15" w16cid:durableId="2014606414">
    <w:abstractNumId w:val="11"/>
  </w:num>
  <w:num w:numId="16" w16cid:durableId="1359816668">
    <w:abstractNumId w:val="21"/>
  </w:num>
  <w:num w:numId="17" w16cid:durableId="1912083846">
    <w:abstractNumId w:val="19"/>
  </w:num>
  <w:num w:numId="18" w16cid:durableId="176165324">
    <w:abstractNumId w:val="8"/>
  </w:num>
  <w:num w:numId="19" w16cid:durableId="1631859490">
    <w:abstractNumId w:val="7"/>
  </w:num>
  <w:num w:numId="20" w16cid:durableId="943655160">
    <w:abstractNumId w:val="0"/>
  </w:num>
  <w:num w:numId="21" w16cid:durableId="163017956">
    <w:abstractNumId w:val="29"/>
  </w:num>
  <w:num w:numId="22" w16cid:durableId="910503826">
    <w:abstractNumId w:val="13"/>
  </w:num>
  <w:num w:numId="23" w16cid:durableId="1685790779">
    <w:abstractNumId w:val="27"/>
  </w:num>
  <w:num w:numId="24" w16cid:durableId="1729650970">
    <w:abstractNumId w:val="26"/>
  </w:num>
  <w:num w:numId="25" w16cid:durableId="377441754">
    <w:abstractNumId w:val="10"/>
  </w:num>
  <w:num w:numId="26" w16cid:durableId="1220871115">
    <w:abstractNumId w:val="2"/>
  </w:num>
  <w:num w:numId="27" w16cid:durableId="729811093">
    <w:abstractNumId w:val="18"/>
  </w:num>
  <w:num w:numId="28" w16cid:durableId="854537712">
    <w:abstractNumId w:val="5"/>
  </w:num>
  <w:num w:numId="29" w16cid:durableId="287666559">
    <w:abstractNumId w:val="6"/>
  </w:num>
  <w:num w:numId="30" w16cid:durableId="390620953">
    <w:abstractNumId w:val="30"/>
  </w:num>
  <w:num w:numId="31" w16cid:durableId="1263218683">
    <w:abstractNumId w:val="22"/>
  </w:num>
  <w:num w:numId="32" w16cid:durableId="1296065807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dOmTZm23a4kVS/Ky5pDkBU62U7aHy6Q8zEqdQbnV8EVhp/wPvzrE6nW9tkGB065dvjZK5Zz+PsNNhSmuy8WWA==" w:salt="yxncDXvwlvpg7+vNx/DL3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2FEC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593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7F3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C4F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C2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410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B54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576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84D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A59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2EE8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AA6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1E9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C76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6F2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21F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07E60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6F28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BE1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C4C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0DA0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45"/>
    <w:rsid w:val="007C168B"/>
    <w:rsid w:val="007C1772"/>
    <w:rsid w:val="007C1BCF"/>
    <w:rsid w:val="007C1CAF"/>
    <w:rsid w:val="007C1ED2"/>
    <w:rsid w:val="007C1F0F"/>
    <w:rsid w:val="007C25A7"/>
    <w:rsid w:val="007C27FB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D7C72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2FE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60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2EE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1E31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78F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2FB2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57CEF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0B1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C2E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81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1E6E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5FDF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04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1A6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571"/>
    <w:rsid w:val="00BA3A79"/>
    <w:rsid w:val="00BA3EBB"/>
    <w:rsid w:val="00BA3F04"/>
    <w:rsid w:val="00BA46FD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9A5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6FC6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221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6BC8"/>
    <w:rsid w:val="00D0785B"/>
    <w:rsid w:val="00D10596"/>
    <w:rsid w:val="00D10886"/>
    <w:rsid w:val="00D110D8"/>
    <w:rsid w:val="00D11A1B"/>
    <w:rsid w:val="00D12959"/>
    <w:rsid w:val="00D13085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088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AC5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593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84A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50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3</TotalTime>
  <Pages>1</Pages>
  <Words>14145</Words>
  <Characters>80627</Characters>
  <Application>Microsoft Office Word</Application>
  <DocSecurity>0</DocSecurity>
  <Lines>671</Lines>
  <Paragraphs>189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2025-04-23T06:23:00Z</dcterms:created>
  <dcterms:modified xsi:type="dcterms:W3CDTF">2025-04-23T08:17:00Z</dcterms:modified>
</cp:coreProperties>
</file>