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5071E" w14:textId="77777777" w:rsidR="004F49B1" w:rsidRPr="00B26C8D" w:rsidRDefault="004F49B1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B26C8D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17942404" w14:textId="1EE88711" w:rsidR="004F49B1" w:rsidRPr="00B26C8D" w:rsidRDefault="004F49B1" w:rsidP="003E4277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B26C8D">
        <w:rPr>
          <w:b/>
          <w:sz w:val="16"/>
          <w:szCs w:val="16"/>
          <w:lang w:val="ro-RO"/>
        </w:rPr>
        <w:t xml:space="preserve"> (de la pagina 1 la pagina )</w:t>
      </w:r>
    </w:p>
    <w:p w14:paraId="29366EB8" w14:textId="77777777" w:rsidR="004F49B1" w:rsidRDefault="004F49B1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28424457" w14:textId="77777777" w:rsidR="004F49B1" w:rsidRDefault="004F49B1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114479A0" w14:textId="77777777" w:rsidR="004F49B1" w:rsidRDefault="004F49B1">
      <w:pPr>
        <w:jc w:val="center"/>
        <w:rPr>
          <w:sz w:val="28"/>
        </w:rPr>
      </w:pPr>
    </w:p>
    <w:p w14:paraId="0AFAB590" w14:textId="77777777" w:rsidR="004F49B1" w:rsidRDefault="004F49B1">
      <w:pPr>
        <w:jc w:val="center"/>
        <w:rPr>
          <w:sz w:val="28"/>
        </w:rPr>
      </w:pPr>
    </w:p>
    <w:p w14:paraId="4F13FEE6" w14:textId="77777777" w:rsidR="004F49B1" w:rsidRDefault="004F49B1">
      <w:pPr>
        <w:jc w:val="center"/>
        <w:rPr>
          <w:sz w:val="28"/>
        </w:rPr>
      </w:pPr>
    </w:p>
    <w:p w14:paraId="4D269020" w14:textId="77777777" w:rsidR="004F49B1" w:rsidRDefault="004F49B1">
      <w:pPr>
        <w:jc w:val="center"/>
        <w:rPr>
          <w:sz w:val="28"/>
        </w:rPr>
      </w:pPr>
    </w:p>
    <w:p w14:paraId="5B73FBE8" w14:textId="77777777" w:rsidR="004F49B1" w:rsidRDefault="004F49B1">
      <w:pPr>
        <w:jc w:val="center"/>
        <w:rPr>
          <w:sz w:val="28"/>
        </w:rPr>
      </w:pPr>
    </w:p>
    <w:p w14:paraId="0B93DCC9" w14:textId="6FBCE656" w:rsidR="004F49B1" w:rsidRDefault="00000000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 w14:anchorId="6609491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4F49B1">
        <w:rPr>
          <w:b/>
          <w:bCs/>
          <w:noProof/>
          <w:spacing w:val="80"/>
          <w:sz w:val="32"/>
          <w:lang w:val="en-US"/>
        </w:rPr>
        <w:t>B.A.R.</w:t>
      </w:r>
      <w:r w:rsidR="004F49B1">
        <w:rPr>
          <w:b/>
          <w:bCs/>
          <w:spacing w:val="80"/>
          <w:sz w:val="32"/>
        </w:rPr>
        <w:t>CLUJ</w:t>
      </w:r>
    </w:p>
    <w:p w14:paraId="4289B4E8" w14:textId="2F9E8764" w:rsidR="004F49B1" w:rsidRDefault="004F49B1">
      <w:pPr>
        <w:rPr>
          <w:b/>
          <w:bCs/>
          <w:spacing w:val="40"/>
        </w:rPr>
      </w:pPr>
    </w:p>
    <w:p w14:paraId="37EDF05D" w14:textId="77777777" w:rsidR="004F49B1" w:rsidRDefault="004F49B1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3E2AEF96" w14:textId="77777777" w:rsidR="004F49B1" w:rsidRDefault="004F49B1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mai 2025</w:t>
      </w:r>
    </w:p>
    <w:p w14:paraId="10361221" w14:textId="77777777" w:rsidR="004F49B1" w:rsidRDefault="004F49B1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4F49B1" w14:paraId="10446ACD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05623E27" w14:textId="77777777" w:rsidR="004F49B1" w:rsidRDefault="004F49B1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24F7208E" w14:textId="77777777" w:rsidR="004F49B1" w:rsidRDefault="004F49B1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37A8BEE1" w14:textId="77777777" w:rsidR="004F49B1" w:rsidRDefault="004F49B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5FAF88AA" w14:textId="77777777" w:rsidR="004F49B1" w:rsidRDefault="004F49B1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6C1AD42C" w14:textId="77777777" w:rsidR="004F49B1" w:rsidRDefault="004F49B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5C4A83D5" w14:textId="77777777" w:rsidR="004F49B1" w:rsidRDefault="004F49B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1B0794B" w14:textId="77777777" w:rsidR="004F49B1" w:rsidRDefault="004F49B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5A29EFD6" w14:textId="77777777" w:rsidR="004F49B1" w:rsidRDefault="004F49B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15E2CA6C" w14:textId="77777777" w:rsidR="004F49B1" w:rsidRDefault="004F49B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387C575E" w14:textId="77777777" w:rsidR="004F49B1" w:rsidRDefault="004F49B1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15308B97" w14:textId="77777777" w:rsidR="004F49B1" w:rsidRDefault="004F49B1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0267DC8D" w14:textId="77777777" w:rsidR="004F49B1" w:rsidRDefault="004F49B1" w:rsidP="00E046C7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6584C5A4" w14:textId="77777777" w:rsidR="004F49B1" w:rsidRDefault="004F49B1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319F1C2B" w14:textId="77777777" w:rsidR="004F49B1" w:rsidRDefault="004F49B1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40086434" w14:textId="77777777" w:rsidR="004F49B1" w:rsidRDefault="004F49B1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1CF8FCC7" w14:textId="77777777" w:rsidR="004F49B1" w:rsidRDefault="004F49B1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170628A0" w14:textId="77777777" w:rsidR="004F49B1" w:rsidRDefault="004F49B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62513CCB" w14:textId="77777777" w:rsidR="004F49B1" w:rsidRDefault="004F49B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61961A33" w14:textId="77777777" w:rsidR="004F49B1" w:rsidRDefault="004F49B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56780A4A" w14:textId="77777777" w:rsidR="004F49B1" w:rsidRDefault="004F49B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562FAB13" w14:textId="77777777" w:rsidR="004F49B1" w:rsidRDefault="004F49B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7DC2CAD8" w14:textId="77777777" w:rsidR="004F49B1" w:rsidRDefault="004F49B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34ECC398" w14:textId="77777777" w:rsidR="004F49B1" w:rsidRDefault="004F49B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7A187342" w14:textId="77777777" w:rsidR="004F49B1" w:rsidRDefault="004F49B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70AB167" w14:textId="77777777" w:rsidR="004F49B1" w:rsidRDefault="004F49B1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4F49B1" w14:paraId="4595B62B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2BC1FEA9" w14:textId="77777777" w:rsidR="004F49B1" w:rsidRDefault="004F49B1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4C53581C" w14:textId="77777777" w:rsidR="004F49B1" w:rsidRDefault="004F49B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34680549" w14:textId="77777777" w:rsidR="004F49B1" w:rsidRDefault="004F49B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159F9691" w14:textId="77777777" w:rsidR="004F49B1" w:rsidRDefault="004F49B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265FF25F" w14:textId="77777777" w:rsidR="004F49B1" w:rsidRDefault="004F49B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49E1FB1B" w14:textId="77777777" w:rsidR="004F49B1" w:rsidRDefault="004F49B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7D6B176B" w14:textId="77777777" w:rsidR="004F49B1" w:rsidRDefault="004F49B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06E5132" w14:textId="77777777" w:rsidR="004F49B1" w:rsidRDefault="004F49B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732D9F3D" w14:textId="77777777" w:rsidR="004F49B1" w:rsidRDefault="004F49B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3842CA37" w14:textId="77777777" w:rsidR="004F49B1" w:rsidRDefault="004F49B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75547EE9" w14:textId="77777777" w:rsidR="004F49B1" w:rsidRDefault="004F49B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1B7A5D79" w14:textId="77777777" w:rsidR="004F49B1" w:rsidRDefault="004F49B1">
      <w:pPr>
        <w:spacing w:line="192" w:lineRule="auto"/>
        <w:jc w:val="center"/>
      </w:pPr>
    </w:p>
    <w:p w14:paraId="4060BA3B" w14:textId="77777777" w:rsidR="004F49B1" w:rsidRDefault="004F49B1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59D54A04" w14:textId="77777777" w:rsidR="004F49B1" w:rsidRPr="006310EB" w:rsidRDefault="004F49B1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66855A76" w14:textId="77777777" w:rsidR="004F49B1" w:rsidRPr="006310EB" w:rsidRDefault="004F49B1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24EC46FF" w14:textId="77777777" w:rsidR="004F49B1" w:rsidRPr="006310EB" w:rsidRDefault="004F49B1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6CDFD512" w14:textId="77777777" w:rsidR="004F49B1" w:rsidRPr="00A8307A" w:rsidRDefault="004F49B1" w:rsidP="00516DD3">
      <w:pPr>
        <w:pStyle w:val="Heading1"/>
        <w:spacing w:line="360" w:lineRule="auto"/>
      </w:pPr>
      <w:r w:rsidRPr="00A8307A">
        <w:t>LINIA 100</w:t>
      </w:r>
    </w:p>
    <w:p w14:paraId="61FE11CB" w14:textId="77777777" w:rsidR="004F49B1" w:rsidRPr="00A8307A" w:rsidRDefault="004F49B1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4F49B1" w:rsidRPr="00A8307A" w14:paraId="6F44BD0F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D7521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371C5" w14:textId="77777777" w:rsidR="004F49B1" w:rsidRPr="00A8307A" w:rsidRDefault="004F49B1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052EF" w14:textId="77777777" w:rsidR="004F49B1" w:rsidRPr="00A8307A" w:rsidRDefault="004F49B1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6A4F6C" w14:textId="77777777" w:rsidR="004F49B1" w:rsidRPr="00A8307A" w:rsidRDefault="004F49B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0175CFB5" w14:textId="77777777" w:rsidR="004F49B1" w:rsidRPr="00A8307A" w:rsidRDefault="004F49B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E14B1" w14:textId="77777777" w:rsidR="004F49B1" w:rsidRPr="00A8307A" w:rsidRDefault="004F49B1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45C9E25" w14:textId="77777777" w:rsidR="004F49B1" w:rsidRPr="00A8307A" w:rsidRDefault="004F49B1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BE09A" w14:textId="77777777" w:rsidR="004F49B1" w:rsidRPr="00A8307A" w:rsidRDefault="004F49B1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42612" w14:textId="77777777" w:rsidR="004F49B1" w:rsidRPr="00A8307A" w:rsidRDefault="004F49B1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56E3D" w14:textId="77777777" w:rsidR="004F49B1" w:rsidRPr="00A8307A" w:rsidRDefault="004F49B1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2CAA4" w14:textId="77777777" w:rsidR="004F49B1" w:rsidRPr="00A8307A" w:rsidRDefault="004F49B1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:rsidRPr="00A8307A" w14:paraId="1B237D98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5CD3A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F0FBF" w14:textId="77777777" w:rsidR="004F49B1" w:rsidRPr="00A8307A" w:rsidRDefault="004F49B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BFEE3" w14:textId="77777777" w:rsidR="004F49B1" w:rsidRPr="00A8307A" w:rsidRDefault="004F49B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2DFE8A" w14:textId="77777777" w:rsidR="004F49B1" w:rsidRPr="00A8307A" w:rsidRDefault="004F49B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478AD730" w14:textId="77777777" w:rsidR="004F49B1" w:rsidRPr="00A8307A" w:rsidRDefault="004F49B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E2B39" w14:textId="77777777" w:rsidR="004F49B1" w:rsidRPr="00A8307A" w:rsidRDefault="004F49B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17CFAEF" w14:textId="77777777" w:rsidR="004F49B1" w:rsidRPr="00A8307A" w:rsidRDefault="004F49B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35268" w14:textId="77777777" w:rsidR="004F49B1" w:rsidRPr="00A8307A" w:rsidRDefault="004F49B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D205F" w14:textId="77777777" w:rsidR="004F49B1" w:rsidRPr="00A8307A" w:rsidRDefault="004F49B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FB186" w14:textId="77777777" w:rsidR="004F49B1" w:rsidRPr="00A8307A" w:rsidRDefault="004F49B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A04B6" w14:textId="77777777" w:rsidR="004F49B1" w:rsidRPr="00A8307A" w:rsidRDefault="004F49B1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:rsidRPr="00A8307A" w14:paraId="2F5E677E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5E648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037E2" w14:textId="77777777" w:rsidR="004F49B1" w:rsidRPr="00A8307A" w:rsidRDefault="004F49B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C7B1F" w14:textId="77777777" w:rsidR="004F49B1" w:rsidRPr="00A8307A" w:rsidRDefault="004F49B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EC1993" w14:textId="77777777" w:rsidR="004F49B1" w:rsidRPr="00A8307A" w:rsidRDefault="004F49B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359DDC0D" w14:textId="77777777" w:rsidR="004F49B1" w:rsidRPr="00A8307A" w:rsidRDefault="004F49B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FA969" w14:textId="77777777" w:rsidR="004F49B1" w:rsidRPr="00A8307A" w:rsidRDefault="004F49B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67E2E028" w14:textId="77777777" w:rsidR="004F49B1" w:rsidRPr="00A8307A" w:rsidRDefault="004F49B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E5585" w14:textId="77777777" w:rsidR="004F49B1" w:rsidRPr="00A8307A" w:rsidRDefault="004F49B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393E0" w14:textId="77777777" w:rsidR="004F49B1" w:rsidRPr="00A8307A" w:rsidRDefault="004F49B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CD9EF" w14:textId="77777777" w:rsidR="004F49B1" w:rsidRPr="00A8307A" w:rsidRDefault="004F49B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16C7A" w14:textId="77777777" w:rsidR="004F49B1" w:rsidRPr="00A8307A" w:rsidRDefault="004F49B1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1B8F8A" w14:textId="77777777" w:rsidR="004F49B1" w:rsidRPr="00A8307A" w:rsidRDefault="004F49B1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4F49B1" w:rsidRPr="00A8307A" w14:paraId="59ADEDEC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515C1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063C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1B5B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36270B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6084B5D9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1326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77AD4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FCF9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B8CA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FB05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:rsidRPr="00A8307A" w14:paraId="7788BE65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D6688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3232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9894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637D58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2ACC870A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55DF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62D232E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34F6C86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2785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ED36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0182A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BDAA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066EFE0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6B13F41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4F49B1" w:rsidRPr="00A8307A" w14:paraId="74528371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D1C01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8412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9745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D17716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23D27164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5B54E078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43EF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FC49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4FC24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14:paraId="6C49C88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E6F2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C220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4F49B1" w:rsidRPr="00A8307A" w14:paraId="1DC65445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96D87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BA809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0EAA52D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9A9D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35C133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3B41936D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5DC18487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6174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77EF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DCB54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E1EF2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6040D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48991A32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BA41F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416E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0420378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ED6B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7FE572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14:paraId="769244BD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6464104D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24DB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D177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AE95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724D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C612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119251EB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ECD00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B54D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37048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877DBA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5DEF4746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3F8E2843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B786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67D4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1DF2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288B598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7436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17D5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4EF7A5FD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D59A5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4EE6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AA8A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A3FFB5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1E9586B7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DEAA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FF02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C8F5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4A70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93D0A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:rsidRPr="00A8307A" w14:paraId="5ED78AE7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7B068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742E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F39F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9F97AA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378A33FE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96BF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AAEE02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14:paraId="61D93B3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5C07B2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245EA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0F04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FD96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4CC1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666FA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4F49B1" w:rsidRPr="00A8307A" w14:paraId="11E2FB01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8A35A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F689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C723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35E658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14:paraId="27D29350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A39A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1BFF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E1E7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40D8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8D542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6A023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4F49B1" w:rsidRPr="00A8307A" w14:paraId="3B534732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409BD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6703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14:paraId="03FC2F6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2223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D81FA7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76432AFF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14:paraId="09D576F8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1C52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59128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E8E8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E0F6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1DE1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:rsidRPr="00A8307A" w14:paraId="458FB227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F0D6D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2D44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6A52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DA784C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545DF30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44901DB6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0B0D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C631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284C1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797BD5A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1278A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69CF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4F49B1" w:rsidRPr="00A8307A" w14:paraId="300AB43F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24B86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826D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7447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9BAB08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67FD2526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71B70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5B348276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14:paraId="087DBC9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7B60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F22F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CC08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21B36" w14:textId="77777777" w:rsidR="004F49B1" w:rsidRPr="006E7012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4F49B1" w:rsidRPr="00A8307A" w14:paraId="7B2534EC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18F42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19D9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654D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416012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280F7393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73D18A7E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AF78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7350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A742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14:paraId="26C807B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CCCB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7B05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:rsidRPr="00A8307A" w14:paraId="0E45705A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C45D5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FDF3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2E47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64B9B8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0635C308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7AEB2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B45C3A0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14:paraId="0E6E8641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14:paraId="412116C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3756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B071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B088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38F84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259EB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4F49B1" w:rsidRPr="00A8307A" w14:paraId="72FC062F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3D8D5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2165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F822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204896" w14:textId="77777777" w:rsidR="004F49B1" w:rsidRPr="00A8307A" w:rsidRDefault="004F49B1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508D9475" w14:textId="77777777" w:rsidR="004F49B1" w:rsidRPr="00A8307A" w:rsidRDefault="004F49B1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530FB" w14:textId="77777777" w:rsidR="004F49B1" w:rsidRDefault="004F49B1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AB4FD47" w14:textId="77777777" w:rsidR="004F49B1" w:rsidRDefault="004F49B1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55C70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8381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D7B18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7F0ED" w14:textId="77777777" w:rsidR="004F49B1" w:rsidRDefault="004F49B1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C2B08E" w14:textId="77777777" w:rsidR="004F49B1" w:rsidRDefault="004F49B1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4F49B1" w:rsidRPr="00A8307A" w14:paraId="6C011F34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627AB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CA8D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6BC5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033257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06AEEEF4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1B4BA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24EEBE2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14:paraId="68BC0C4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0CD3A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DE91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3C19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78EF5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C42E8F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3B10D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4F49B1" w:rsidRPr="00A8307A" w14:paraId="55E75816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702B5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F941F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14:paraId="01725637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22425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1160B5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FB7C6C0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07E61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D25C9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F3BA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F5E6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4F712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:rsidRPr="00A8307A" w14:paraId="56E8A762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B2913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372A7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14:paraId="73E245B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9372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E68E17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1E5F2E8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46D26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C0D7D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E679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8533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D0C2B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603FD816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A4BAB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5BCA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260B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C4A8AA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2D876258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4829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3A72A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0BFD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C5CD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1A33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432B7677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1B31D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1215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83310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4BB259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7D05C962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BB8A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6AE0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070C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381E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B14D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:rsidRPr="00A8307A" w14:paraId="6D016DD0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C7E75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C366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0F16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39D549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67B81554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7201E" w14:textId="77777777" w:rsidR="004F49B1" w:rsidRPr="00A8307A" w:rsidRDefault="004F49B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7E84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5D8C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A6254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AD2A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:rsidRPr="00A8307A" w14:paraId="50FBC9F3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EA4D8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6DC0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4694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1806E3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45CD057C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849C6" w14:textId="77777777" w:rsidR="004F49B1" w:rsidRPr="00A8307A" w:rsidRDefault="004F49B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7132812" w14:textId="77777777" w:rsidR="004F49B1" w:rsidRPr="00A8307A" w:rsidRDefault="004F49B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4E6A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22DC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3D8BA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E4DC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:rsidRPr="00A8307A" w14:paraId="2E474A85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F619E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0CB4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35DA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FD8B7E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7EDD2BD9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82430" w14:textId="77777777" w:rsidR="004F49B1" w:rsidRPr="00A8307A" w:rsidRDefault="004F49B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0FEC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A309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7021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757F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:rsidRPr="00A8307A" w14:paraId="48E0B424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2A058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E032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B7E9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14D1C1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6BBFC3F5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D8EF5" w14:textId="77777777" w:rsidR="004F49B1" w:rsidRPr="00A8307A" w:rsidRDefault="004F49B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217B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45845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14:paraId="403AF68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174DC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CFC82" w14:textId="77777777" w:rsidR="004F49B1" w:rsidRPr="00A8307A" w:rsidRDefault="004F49B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14:paraId="3E2FBFD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3AED6412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B92A8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61F1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14:paraId="7344342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2E610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90B860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1AFDF612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14:paraId="1BD5D70D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7BE4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B783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0C34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F818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A28D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20E0FDD2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4E792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4AE7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70B8A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C278F6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25A74851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14:paraId="1D8E01D3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6BE8D08B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55CF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CE60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129A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7098C63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8E2D4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2B75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33766841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61A28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66B9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9570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BD11C6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295F8510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0902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6F26093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213D85C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1559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D743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F830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337F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:rsidRPr="00A8307A" w14:paraId="016D91C2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A4C92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8576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DE68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F0C5C5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1FDFE76B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DA6F8" w14:textId="77777777" w:rsidR="004F49B1" w:rsidRPr="00A8307A" w:rsidRDefault="004F49B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65BB73A6" w14:textId="77777777" w:rsidR="004F49B1" w:rsidRPr="00A8307A" w:rsidRDefault="004F49B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14:paraId="6350955F" w14:textId="77777777" w:rsidR="004F49B1" w:rsidRPr="00A8307A" w:rsidRDefault="004F49B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257F573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14:paraId="2140F26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0401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6C68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B40F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95E9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:rsidRPr="00A8307A" w14:paraId="08D98BCB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D71FA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A6DFE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7FAA9D5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2D3F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69AD61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A2D1A22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07786" w14:textId="77777777" w:rsidR="004F49B1" w:rsidRPr="00A8307A" w:rsidRDefault="004F49B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61C2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3FC02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3297B6C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B2F1C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AF79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21A49E96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49635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3303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D9A5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065505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14:paraId="2BF865C1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454C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B157B4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7787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511B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5AB4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921D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:rsidRPr="00A8307A" w14:paraId="180042D2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493AB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1E34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92B0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F49EA2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14:paraId="3D7686B1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A05F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3FADA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B250E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44E97C3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EA2F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DDF6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19513D2D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02204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5E85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F393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A36E4A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AEF43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2C49CA36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14:paraId="25DF5089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3216639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14:paraId="335B5301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18C0CF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ACBD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A6B44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1F514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3F74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:rsidRPr="00A8307A" w14:paraId="66F12486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4A28A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C7501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1A217E4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65E9C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9840F8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730129B5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9E6C3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690CC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DA04D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B7AAB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DE404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46757866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315ED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CF87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5D9FC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5854B7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21B6C4DA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AA6E6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1BF3D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26066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71590FB4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C66E7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45ECB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369AB7DC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8C084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E4B2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6617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464948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5B761F54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CC0F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14:paraId="61A4A43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BD66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DD94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5762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2653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E2183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C8E8E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4F49B1" w:rsidRPr="00A8307A" w14:paraId="582A37CF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C4EA2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18EB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DEC7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2531C0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4DF26625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579A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F58B7D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1611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75D6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6A69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1997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:rsidRPr="00A8307A" w14:paraId="45CFA2FA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BF384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9EE5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93BD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E9CF2B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0FBD8E93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34AB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6E40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63F8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EE75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EE12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:rsidRPr="00A8307A" w14:paraId="62EF4CD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C318D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5DB2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5DE8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95EBA2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6E7D677C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804B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14:paraId="54DAE13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FB06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072E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50D5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E95E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08C48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698A6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4F49B1" w:rsidRPr="00A8307A" w14:paraId="3AEDC1B8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38928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18E16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14:paraId="1504B19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CDDC4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749D18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ABB62FA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1190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A772A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A5AA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3B13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1BBC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620980D8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D966C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07A43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14:paraId="358F2BB1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BE67D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16244D" w14:textId="77777777" w:rsidR="004F49B1" w:rsidRDefault="004F49B1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467B5E1C" w14:textId="77777777" w:rsidR="004F49B1" w:rsidRDefault="004F49B1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05D64499" w14:textId="77777777" w:rsidR="004F49B1" w:rsidRPr="00A8307A" w:rsidRDefault="004F49B1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24EB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19D1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53FF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2FBA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D469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F49B1" w:rsidRPr="00A8307A" w14:paraId="6D15D27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0B9A9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F3E0B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57+890</w:t>
            </w:r>
          </w:p>
          <w:p w14:paraId="33FC07EF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930CA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61B4D6" w14:textId="77777777" w:rsidR="004F49B1" w:rsidRDefault="004F49B1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72634E74" w14:textId="77777777" w:rsidR="004F49B1" w:rsidRDefault="004F49B1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66C5BABD" w14:textId="77777777" w:rsidR="004F49B1" w:rsidRDefault="004F49B1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9D59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35E58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705B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2728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172D9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B9FD0B0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4F49B1" w:rsidRPr="00A8307A" w14:paraId="1A3BDD7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81A09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BC061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045D9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244C02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4D84A8B7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952F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0A97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13A7A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14:paraId="17DD3FC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4668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DE31E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3ED7D5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14:paraId="10EAC95E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:rsidRPr="00A8307A" w14:paraId="6A0A410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BC832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BCEDA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B4CDF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B0F262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224F7EAF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BB45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1A93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4C338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14:paraId="3B82364D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A04AA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19552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F49B1" w:rsidRPr="00A8307A" w14:paraId="747A23FB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DAC5F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A7188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14:paraId="6C625102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ABB6E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852EA0" w14:textId="77777777" w:rsidR="004F49B1" w:rsidRDefault="004F49B1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3E5A646D" w14:textId="77777777" w:rsidR="004F49B1" w:rsidRDefault="004F49B1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B7B3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1FF9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6EFD7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BD67B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0228B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:rsidRPr="00A8307A" w14:paraId="493AD32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34D32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53821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14:paraId="1AF70FF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C8FF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9B954D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7EBB8901" w14:textId="77777777" w:rsidR="004F49B1" w:rsidRPr="0032656D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3E9F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48E3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09ED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A3CD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C56A0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5340826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29735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4F49B1" w:rsidRPr="00A8307A" w14:paraId="031B513A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282DC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3250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FBDE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362535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1A3E42B0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12B0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192BDA1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14:paraId="425AB9E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2D9B0EC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236F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4742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9F49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9CDB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C6363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4F49B1" w:rsidRPr="00A8307A" w14:paraId="436BA4C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7BEBD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D39F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6B43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0D88BC" w14:textId="77777777" w:rsidR="004F49B1" w:rsidRPr="00A8307A" w:rsidRDefault="004F49B1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0C4388D0" w14:textId="77777777" w:rsidR="004F49B1" w:rsidRPr="00A8307A" w:rsidRDefault="004F49B1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4586D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420FE4C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30C8AC5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91DEA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D615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C1D7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28C4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și 2 </w:t>
            </w:r>
          </w:p>
        </w:tc>
      </w:tr>
      <w:tr w:rsidR="004F49B1" w:rsidRPr="00A8307A" w14:paraId="74F2087E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C65B8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70301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B424A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6ACD59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3454BF93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64824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D4A4978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169D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74B5C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2B68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0418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8F1A5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4F49B1" w:rsidRPr="00A8307A" w14:paraId="178990AF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CACE8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1FFBF" w14:textId="77777777" w:rsidR="004F49B1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7B7D1674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358B4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FEAEE8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7B88D8FD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95287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FDF2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1D542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F0DE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466D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F49B1" w:rsidRPr="00A8307A" w14:paraId="000247DE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04FDC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46CEF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3E7A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EA37C0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04698AEF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39F8E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CF54A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ABE2C" w14:textId="77777777" w:rsidR="004F49B1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14CE70DC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C575A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FF0B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:rsidRPr="00A8307A" w14:paraId="58BD51D0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BC9A4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3890B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D6B5A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BC1504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457F1292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835E5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8574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90466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14:paraId="1CAAB385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5AF8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BF9C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204A2D6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F49B1" w:rsidRPr="00A8307A" w14:paraId="008A9CBD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880A3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BD284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801F8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F07623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5F0FE0C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EEA52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0556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A50BA" w14:textId="77777777" w:rsidR="004F49B1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1CD7BB66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D0B0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BDBC4" w14:textId="77777777" w:rsidR="004F49B1" w:rsidRPr="008907B7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F49B1" w:rsidRPr="00A8307A" w14:paraId="4B742F77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BAA6B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5A7B6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FB21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8F959E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C6B7489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14:paraId="41629711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14:paraId="7E4A50BF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8ACF8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06A0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16B42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14:paraId="0D8CAA75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3F80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0421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8F3989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14:paraId="1431897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F49B1" w:rsidRPr="00A8307A" w14:paraId="43E4E098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DC4C4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2798F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14:paraId="3D7E1B12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15D4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C346AD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6F7B404C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665EA190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8F830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6325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5F279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3CEB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E3C9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5782FB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14:paraId="5ECB9A2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F49B1" w:rsidRPr="00A8307A" w14:paraId="40E93543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903AE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F0999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FEED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79EFFE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46F8A6DC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6199E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CB1981D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14:paraId="742588F1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F0381DB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9959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C6BF7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6BFB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5B94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5E1C4E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14:paraId="614C230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F49B1" w:rsidRPr="00A8307A" w14:paraId="626A9371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D2421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FE932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1E98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5882A9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64996416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17FE6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DB48794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1C1F756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14:paraId="093A450F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80760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FBDD0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1BE3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C6BC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5CF728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4F49B1" w:rsidRPr="00A8307A" w14:paraId="496C44D7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7386F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CC0C3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BA26C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C3022B" w14:textId="77777777" w:rsidR="004F49B1" w:rsidRPr="00A8307A" w:rsidRDefault="004F49B1" w:rsidP="0078437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, linia 3 directă 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722E8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2FEB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283A1" w14:textId="77777777" w:rsidR="004F49B1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14:paraId="07F08677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347F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BB1A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4F49B1" w:rsidRPr="00A8307A" w14:paraId="7086E6C6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9C3C5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84A55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8A30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A41372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4C8AE191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C59C3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C386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C817C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14:paraId="6360697B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B820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91BE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4930CF2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F49B1" w:rsidRPr="00A8307A" w14:paraId="1DC78ED0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02635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65E7F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4248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2A193A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741672CD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F0D2C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91DA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2C916" w14:textId="77777777" w:rsidR="004F49B1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14:paraId="348926C9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1C60A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71904" w14:textId="77777777" w:rsidR="004F49B1" w:rsidRPr="00653AC2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F49B1" w:rsidRPr="00A8307A" w14:paraId="4DC3CDE5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E8BAC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0EB40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DBEB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99F208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3FE6F34D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0950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93144DF" w14:textId="77777777" w:rsidR="004F49B1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22BDC01" w14:textId="77777777" w:rsidR="004F49B1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27A3E6A9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4A22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CC9CB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6499C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2CFD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5C7A1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4F49B1" w:rsidRPr="00A8307A" w14:paraId="75407BE7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E9D5C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7C41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A6EF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1FAD95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3052FB48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7EBDF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B4996A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1253EE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A698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00CF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DE3F8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F4B7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FEF66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4F49B1" w:rsidRPr="00A8307A" w14:paraId="559A9704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E319F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27F6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E2F5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EAFAF1" w14:textId="77777777" w:rsidR="004F49B1" w:rsidRPr="00A8307A" w:rsidRDefault="004F49B1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36A9BD54" w14:textId="77777777" w:rsidR="004F49B1" w:rsidRPr="00A8307A" w:rsidRDefault="004F49B1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D107D3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625E7FD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741D9E9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14:paraId="24518302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61BA28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6840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41E3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71E3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FB4D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25C63365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063A6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BA00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8479A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3FA502" w14:textId="77777777" w:rsidR="004F49B1" w:rsidRPr="00A8307A" w:rsidRDefault="004F49B1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00A9EAD6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A2D48F" w14:textId="77777777" w:rsidR="004F49B1" w:rsidRPr="00A8307A" w:rsidRDefault="004F49B1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EC12A00" w14:textId="77777777" w:rsidR="004F49B1" w:rsidRDefault="004F49B1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4374FBE2" w14:textId="77777777" w:rsidR="004F49B1" w:rsidRDefault="004F49B1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14:paraId="79EFDFEE" w14:textId="77777777" w:rsidR="004F49B1" w:rsidRDefault="004F49B1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26EB948" w14:textId="77777777" w:rsidR="004F49B1" w:rsidRDefault="004F49B1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14:paraId="6CC6B088" w14:textId="77777777" w:rsidR="004F49B1" w:rsidRDefault="004F49B1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D6F4626" w14:textId="77777777" w:rsidR="004F49B1" w:rsidRPr="00A8307A" w:rsidRDefault="004F49B1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2EA3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FDB4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B2AF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B7A0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1147FBA2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E6808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9D98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B6CC8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0912D7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4924A84F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14:paraId="1E59AF40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A4E7D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E5F08C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0CD3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E0B7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B264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76AC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6F739947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D3731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B154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14:paraId="7FBB899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A9FE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F53B5B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60F2F51D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14:paraId="63B23851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27730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41008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7E9D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3666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D44B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14:paraId="1E3196D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:rsidRPr="00A8307A" w14:paraId="2D70DFE6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C3254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38BF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D7F90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E38277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7210F02F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EDB3CEE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D21B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1C27C1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F2A5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8170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970E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DB25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7BFF9F3B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A37EB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02981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14:paraId="7E5532B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7BC8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5827EF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4800F210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67531B6A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14:paraId="7A4F95E9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A36F4C5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8FD6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E88C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2EA4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27C6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BA11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F49B1" w:rsidRPr="00A8307A" w14:paraId="2CF0F63B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C9D43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9CC8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787C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1063AA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19CC3518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DA65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45D6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F4E64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14:paraId="6B6F51C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13E60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29EB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F49B1" w:rsidRPr="00A8307A" w14:paraId="18B53258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2FE0A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89FD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915FC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ED2955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225771FB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0FBC6455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14:paraId="4961C28E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1ABD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9F9F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6A482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14:paraId="00F2092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54B9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1014C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FDB9D12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259AE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4F49B1" w:rsidRPr="00A8307A" w14:paraId="062E1E7C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90EF1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F1D8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B8B5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5D929F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4FCECDEE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EFA2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88F8A1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0E7E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E2DA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A9FE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6711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769F527E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43052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E993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9EF7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C45916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589A64F3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FB4D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968770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37AB8E8E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14:paraId="4B88A1D8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53B5C78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3E9F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2BE5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C9F6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C8BD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7E556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4F49B1" w:rsidRPr="00A8307A" w14:paraId="7F71F095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C9233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1940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9BBA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308B9F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6E693511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5B301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251018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3B16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9290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7303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12C1C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A5F34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4F49B1" w:rsidRPr="00A8307A" w14:paraId="3D3061AB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77A84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3F37D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14:paraId="30F104F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72ED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AD1580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B1E7ABB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750B8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07531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CA42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3483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60EBF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F49B1" w:rsidRPr="00A8307A" w14:paraId="7A36C287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FC460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D55E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4DC7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DA12B3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D0C3E95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14:paraId="69C9C6FF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421E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602D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71306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14:paraId="740193C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E7DB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A12F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F49B1" w:rsidRPr="00A8307A" w14:paraId="4E17296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1C0B6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ACFC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1A79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67ECDB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41F65797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28B0104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2C30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14:paraId="69F0D5C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14:paraId="5747401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6373712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9A09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39BF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4743C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BD92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6D01A90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B3126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9608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8560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C965F3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5258DB1E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ADE7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28949F5F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8B2BED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14:paraId="2C4F912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0393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0E29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1268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0C07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F3AB5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4F49B1" w:rsidRPr="00A8307A" w14:paraId="34DE7AC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DA197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lastRenderedPageBreak/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D2566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0AA86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5AA2CF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4224A7A8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0A45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C4118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9F9C1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147+380</w:t>
            </w:r>
          </w:p>
          <w:p w14:paraId="7B3F3840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DF8F8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5168B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:rsidRPr="00A8307A" w14:paraId="3555500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A2666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FF0A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6400B34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9840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79E777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05B1968D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14:paraId="08E95C4B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7B865E24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6946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8CB1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5670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DB69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23976" w14:textId="77777777" w:rsidR="004F49B1" w:rsidRDefault="004F49B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1A233AB6" w14:textId="77777777" w:rsidR="004F49B1" w:rsidRDefault="004F49B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54901F99" w14:textId="77777777" w:rsidR="004F49B1" w:rsidRDefault="004F49B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819155D" w14:textId="77777777" w:rsidR="004F49B1" w:rsidRPr="00A8307A" w:rsidRDefault="004F49B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2A36B8E8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BDBB6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88D51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14:paraId="6B3218B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C135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AE6358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7F25FB1C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F1F60B3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1CD92DD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7E80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E044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7E60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13FA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42669" w14:textId="77777777" w:rsidR="004F49B1" w:rsidRDefault="004F49B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51927930" w14:textId="77777777" w:rsidR="004F49B1" w:rsidRDefault="004F49B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7B40079E" w14:textId="77777777" w:rsidR="004F49B1" w:rsidRDefault="004F49B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14:paraId="627128CA" w14:textId="77777777" w:rsidR="004F49B1" w:rsidRPr="00A8307A" w:rsidRDefault="004F49B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5A1610F5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068DC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38BD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7F790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214E52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4C64EB1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5D143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14:paraId="1DF9E60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9BF8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49D78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9C3C3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7C809" w14:textId="77777777" w:rsidR="004F49B1" w:rsidRDefault="004F49B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431E3F4" w14:textId="77777777" w:rsidR="004F49B1" w:rsidRDefault="004F49B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14:paraId="5902C395" w14:textId="77777777" w:rsidR="004F49B1" w:rsidRDefault="004F49B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4F49B1" w:rsidRPr="00A8307A" w14:paraId="15A345F6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55B13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3BA1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734E4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D4C036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14:paraId="07DE7FA2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31D2D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33173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CC40C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9CDD6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A5D89" w14:textId="77777777" w:rsidR="004F49B1" w:rsidRDefault="004F49B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4F49B1" w:rsidRPr="00A8307A" w14:paraId="4A4BFE34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FA524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F2773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94AA8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81EDBE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48A5C48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4B02E9DB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25D2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BD4B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D4C5F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52D7C010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000B4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7B987" w14:textId="77777777" w:rsidR="004F49B1" w:rsidRDefault="004F49B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B755C78" w14:textId="77777777" w:rsidR="004F49B1" w:rsidRDefault="004F49B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6914B4" w14:textId="77777777" w:rsidR="004F49B1" w:rsidRDefault="004F49B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4F49B1" w:rsidRPr="00A8307A" w14:paraId="0C4A98AF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EF4C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031B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0240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D305C5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6913F9D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25D3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15FE4E5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006C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1738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9334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1A1D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3A3D3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4F49B1" w:rsidRPr="00A8307A" w14:paraId="6DF90662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02C2C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B491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088B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38E01F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2FAB55E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CA22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2AB5853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3662C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3506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00530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3DBC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42425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4F49B1" w:rsidRPr="00A8307A" w14:paraId="0924DC86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6CF92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5D22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C1244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3563FD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249BDF8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9C3D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BABB70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259839F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5BF39C3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C65F0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F630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60DC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A90A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3B89D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4F49B1" w:rsidRPr="00A8307A" w14:paraId="62A122D6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B01B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CFB2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D322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AB156E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A620D93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FC0E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7884B8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6BD0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DC15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E97E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6FB7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40BB0AF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4F49B1" w:rsidRPr="00A8307A" w14:paraId="30EC3C1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25BE9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CD04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E7348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F95C03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F4BA42D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617F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14:paraId="0D31E20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9001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501C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28C4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B8CB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41AF3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4F49B1" w:rsidRPr="00A8307A" w14:paraId="4E160A7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AB132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CBFC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51AD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F482A1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4441503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6C23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6C088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4EC7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12B0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CD7E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C2A3E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4F49B1" w:rsidRPr="00A8307A" w14:paraId="4BD20314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B55C3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5E2F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128B8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9418E0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68B10EF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5663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EE0B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0723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9E990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22DC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4F49B1" w:rsidRPr="00A8307A" w14:paraId="36E6FE98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CF86C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31F2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DEAF0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1ACAA3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6DC93B3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B149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2BC0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42F1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F30F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642A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4F49B1" w:rsidRPr="00A8307A" w14:paraId="4EFBCA7B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1DA78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711D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48D04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C2D4D3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06BA4F3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3F9A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9AE8EB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59164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788C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77098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74E7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58E2A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4F49B1" w:rsidRPr="00A8307A" w14:paraId="181D16B3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3A8CD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F8B5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0DA9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DF0B8E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9CB169B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7F2F3835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C4BD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6DB1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0B71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D834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1963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56463660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C8C86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7ACB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9157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D91FD1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3A6677F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61DD536B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6196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821C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3FDE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12D8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CC2B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644CBD5B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0E98C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C968B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14:paraId="6F9847E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B815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6D1250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76453A4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9867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8F698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9243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F740C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3EC4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:rsidRPr="00A8307A" w14:paraId="765C2726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92A2A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392DB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14:paraId="1745B04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9648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E22766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B0E28CE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03BE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606CD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F94B4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89A00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8DF52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F49B1" w:rsidRPr="00A8307A" w14:paraId="7C803B1B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6DF41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FA39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3D60A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66EC9D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D90189B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CB66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F04FA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EF06B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14:paraId="70CA0D9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92A9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37B5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:rsidRPr="00A8307A" w14:paraId="6BC5E482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86DF9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FCA56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2401F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32E146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68F8DF38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8484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A8D7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1B964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14:paraId="5921FCC8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B5B21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3A5A0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:rsidRPr="00A8307A" w14:paraId="045F981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C32F5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BB1D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2D1A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321597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0A73097E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A3FCCC2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F323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255B4F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BDA2C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D822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8186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CB3E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02A7D79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B6487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C80A2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314FAEC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0DFA8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C1284B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2C338D2E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BDF9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CD74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BA69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1F878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5EDBB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42E0C7B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A1939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4F49B1" w:rsidRPr="00A8307A" w14:paraId="588ACC3D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62CCB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15466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F7FC8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15F460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344CBCC0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14:paraId="7EF1DC3A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A8C0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B35E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073DA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1F79593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0B04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69191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1B4D5C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14:paraId="0F736232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:rsidRPr="00A8307A" w14:paraId="43B45D2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A2EB7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F0FE0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0E5B5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3928B9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4BDBFE20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0DEF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965FB8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E349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37B10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4ED39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DB0CB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75F6738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48F4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9A3C9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14:paraId="60DD4CA1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1AAEF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9762A0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F58C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CF30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32FBF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BB00B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D6100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C5F1005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:rsidRPr="00A8307A" w14:paraId="001B977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B92A3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5237F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FA663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7F0958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6459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89CC8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35FDA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14:paraId="20A0F4B4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8744E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2C926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4F49B1" w:rsidRPr="00A8307A" w14:paraId="68C792C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E6FD8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5937B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14:paraId="7FD787A8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C3E28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693D67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56D1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6C89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97251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348C5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B8204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4F49B1" w:rsidRPr="00A8307A" w14:paraId="2A7996E8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655B3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28E77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04E4A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88254E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BF28F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D652DE4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14:paraId="6D9E6AC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3442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ABA13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15B5F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B17B6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4F49B1" w:rsidRPr="00A8307A" w14:paraId="3DFA14FF" w14:textId="77777777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F0A71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0417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BE60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74105B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14:paraId="2AA431ED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C13C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82FD2D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14:paraId="0DB7A32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58FBA38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8BC618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DF5834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B215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A4CD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285DC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613C6" w14:textId="77777777" w:rsidR="004F49B1" w:rsidRPr="00A8307A" w:rsidRDefault="004F49B1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14:paraId="36217E61" w14:textId="77777777" w:rsidR="004F49B1" w:rsidRPr="00A8307A" w:rsidRDefault="004F49B1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4F49B1" w:rsidRPr="00A8307A" w14:paraId="45B30FB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45899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7B6E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FB2A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356D22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28A8A199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C21F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F706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7BBF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7D02D46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CA12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E641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:rsidRPr="00A8307A" w14:paraId="42F9935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DAF67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EBB7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99A4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C1160C" w14:textId="77777777" w:rsidR="004F49B1" w:rsidRPr="00A8307A" w:rsidRDefault="004F49B1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7977AC4A" w14:textId="77777777" w:rsidR="004F49B1" w:rsidRPr="00A8307A" w:rsidRDefault="004F49B1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97C3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FCC4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BDE50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200+200</w:t>
            </w:r>
          </w:p>
          <w:p w14:paraId="7E5C70D6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1B069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990E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:rsidRPr="00A8307A" w14:paraId="2FFF096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62FC4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3772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DE97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21F762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14:paraId="5A1C483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A2E4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D652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D83F3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14:paraId="3AFBB667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15EF0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40F02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1F06FD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:rsidRPr="00A8307A" w14:paraId="6E257E9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7C7B2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4E25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CD67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3B598F" w14:textId="77777777" w:rsidR="004F49B1" w:rsidRPr="00A8307A" w:rsidRDefault="004F49B1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57E798BE" w14:textId="77777777" w:rsidR="004F49B1" w:rsidRPr="00A8307A" w:rsidRDefault="004F49B1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B8A0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B736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630AD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60790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CD7F4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4F49B1" w:rsidRPr="00A8307A" w14:paraId="7EEBA346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78D27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86EE08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0A80F80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67A2C0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74DB8653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4BD119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0459B0C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14:paraId="7FE01FC7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43012C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34DFF8A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14:paraId="72512C65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2F2101A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049FB6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3D6E3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CB8F8E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F30E0F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14:paraId="3132A4D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008A3E23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3B156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A17024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FBFA6C0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6CF3BD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1CCF40ED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5FA7E7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14:paraId="05D2882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14:paraId="78BF043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3123C20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D9978A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B6A77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14433F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7A9E1216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E690E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911B9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7DC95E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6F5FD1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3FBB7E70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6EE5A4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10AAD4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1A6B2A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2037B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061DC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3B235C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C5501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4F49B1" w:rsidRPr="00A8307A" w14:paraId="0AE7B911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8DBBE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382C45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AB31FEA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DC137A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59E3DD06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5A327B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F38617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0FFE9F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4BFC3D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BC89C1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18224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4F49B1" w:rsidRPr="00A8307A" w14:paraId="3845C5E3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3685C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B7918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C579914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98595A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6AA8974D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0C15B5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4DAB1F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4EA068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109531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DC48DD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8242B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4F49B1" w:rsidRPr="00A8307A" w14:paraId="4AF623C2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56EDA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C3A95C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14:paraId="0E910BC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D7D76E8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47832B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F7FB6DA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96A5C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B63C8A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E15BE1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29F86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C2C74C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14:paraId="5088771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4EAAA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4F49B1" w:rsidRPr="00A8307A" w14:paraId="5ACAAD25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6A7CF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320A45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64D65E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4B805A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87B4F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236516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28DCD49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AD3D94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C4261E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9B2220C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D1057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4F49B1" w:rsidRPr="00A8307A" w14:paraId="1620A80F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15044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C5102C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AE4E12A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9EE3AB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F91080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9EE374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22CBA23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91B08B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D2B6F6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65D074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9EDE2B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4F49B1" w:rsidRPr="00A8307A" w14:paraId="76E26030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C05C9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CD6F50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D82842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159793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E64CB74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BDDEE1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C03D71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A5FC5C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73257A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1587F2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12AF7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4F49B1" w:rsidRPr="00A8307A" w14:paraId="167291F2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10A38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841FF0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6E2877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73AFBB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029680F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89DA1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3680B1F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2385C7A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7405E9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B793EB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566DE7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4F49B1" w:rsidRPr="00A8307A" w14:paraId="4D1E81F5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5A24B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FE5A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8DE7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5ACBE0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44C3202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74434" w14:textId="77777777" w:rsidR="004F49B1" w:rsidRPr="00A8307A" w:rsidRDefault="004F49B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F7051B1" w14:textId="77777777" w:rsidR="004F49B1" w:rsidRPr="00A8307A" w:rsidRDefault="004F49B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14:paraId="62FA9BC3" w14:textId="77777777" w:rsidR="004F49B1" w:rsidRPr="00A8307A" w:rsidRDefault="004F49B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433664FA" w14:textId="77777777" w:rsidR="004F49B1" w:rsidRPr="00A8307A" w:rsidRDefault="004F49B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14:paraId="18CC9C32" w14:textId="77777777" w:rsidR="004F49B1" w:rsidRPr="00A8307A" w:rsidRDefault="004F49B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14:paraId="7C90E7AD" w14:textId="77777777" w:rsidR="004F49B1" w:rsidRPr="00A8307A" w:rsidRDefault="004F49B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4DCE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C13F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7AAFA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6F90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3C9B4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4F49B1" w:rsidRPr="00A8307A" w14:paraId="3155008E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C7B8F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CD17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CF57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B175ED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305D891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219DA" w14:textId="77777777" w:rsidR="004F49B1" w:rsidRPr="00A8307A" w:rsidRDefault="004F49B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69E9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F750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A5E4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F622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7A883726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31CA2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E2C8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FCB74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1CFDC0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E3F9C13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338E7" w14:textId="77777777" w:rsidR="004F49B1" w:rsidRPr="00A8307A" w:rsidRDefault="004F49B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AD20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7534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24EE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A407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35977355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9AE0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A56C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FA3C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BAC576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B362B3D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5A829" w14:textId="77777777" w:rsidR="004F49B1" w:rsidRPr="00A8307A" w:rsidRDefault="004F49B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7B12767" w14:textId="77777777" w:rsidR="004F49B1" w:rsidRPr="00A8307A" w:rsidRDefault="004F49B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14:paraId="424173A8" w14:textId="77777777" w:rsidR="004F49B1" w:rsidRPr="00A8307A" w:rsidRDefault="004F49B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63FEDAAE" w14:textId="77777777" w:rsidR="004F49B1" w:rsidRPr="00A8307A" w:rsidRDefault="004F49B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14:paraId="43183F92" w14:textId="77777777" w:rsidR="004F49B1" w:rsidRPr="00A8307A" w:rsidRDefault="004F49B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14:paraId="144B8F45" w14:textId="77777777" w:rsidR="004F49B1" w:rsidRPr="00A8307A" w:rsidRDefault="004F49B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31C40BA1" w14:textId="77777777" w:rsidR="004F49B1" w:rsidRPr="00A8307A" w:rsidRDefault="004F49B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14:paraId="48FEF6DB" w14:textId="77777777" w:rsidR="004F49B1" w:rsidRPr="00A8307A" w:rsidRDefault="004F49B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14:paraId="78510174" w14:textId="77777777" w:rsidR="004F49B1" w:rsidRPr="00A8307A" w:rsidRDefault="004F49B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14:paraId="56B1AD6F" w14:textId="77777777" w:rsidR="004F49B1" w:rsidRPr="00A8307A" w:rsidRDefault="004F49B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7638C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2E51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BD80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A9C1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53169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4F49B1" w:rsidRPr="00A8307A" w14:paraId="1AE8C738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045BF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056E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29D54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9A8F63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57B83B6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8A02D" w14:textId="77777777" w:rsidR="004F49B1" w:rsidRPr="00A8307A" w:rsidRDefault="004F49B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14:paraId="54A5CDFD" w14:textId="77777777" w:rsidR="004F49B1" w:rsidRPr="00A8307A" w:rsidRDefault="004F49B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C557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7F8B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E7F8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FCE4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15F44E52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F71E1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0A9F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551DC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521254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C95FD35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F81D0" w14:textId="77777777" w:rsidR="004F49B1" w:rsidRPr="00A8307A" w:rsidRDefault="004F49B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14:paraId="60C4052B" w14:textId="77777777" w:rsidR="004F49B1" w:rsidRPr="00A8307A" w:rsidRDefault="004F49B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71F28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327E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DE79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A413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46B0A45B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D5EE1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DB55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23E5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9D8B5B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BF80B69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A7D75" w14:textId="77777777" w:rsidR="004F49B1" w:rsidRPr="00A8307A" w:rsidRDefault="004F49B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14:paraId="1A0BC1D4" w14:textId="77777777" w:rsidR="004F49B1" w:rsidRPr="00A8307A" w:rsidRDefault="004F49B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7B110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0A4D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12A9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AE1A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574C47C3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E103A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13A6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9E67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5A79C4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0FE4E4C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EA607" w14:textId="77777777" w:rsidR="004F49B1" w:rsidRPr="00A8307A" w:rsidRDefault="004F49B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14:paraId="38045474" w14:textId="77777777" w:rsidR="004F49B1" w:rsidRPr="00A8307A" w:rsidRDefault="004F49B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8ADE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5110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AE84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E92A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31262287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9E7CC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E3C6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0E7BC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16CB5F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E84DE91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B3F75" w14:textId="77777777" w:rsidR="004F49B1" w:rsidRPr="00A8307A" w:rsidRDefault="004F49B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E631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C3F4C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24252DA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496B0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5BAEC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380D98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F49B1" w:rsidRPr="00A8307A" w14:paraId="5FCDF74B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77315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69E87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738CA03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A817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74BFD0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10EF80D5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14:paraId="4F2E1EEE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5691A" w14:textId="77777777" w:rsidR="004F49B1" w:rsidRPr="00A8307A" w:rsidRDefault="004F49B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DDFB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C3E15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673DD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79CA8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741BBC9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F49B1" w:rsidRPr="00A8307A" w14:paraId="6C27BB21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4D9F3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A3A1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32CB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A84B32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9596C4B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C5CC1" w14:textId="77777777" w:rsidR="004F49B1" w:rsidRDefault="004F49B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79F13FB" w14:textId="77777777" w:rsidR="004F49B1" w:rsidRDefault="004F49B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0CCE630C" w14:textId="77777777" w:rsidR="004F49B1" w:rsidRDefault="004F49B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14:paraId="64BA752F" w14:textId="77777777" w:rsidR="004F49B1" w:rsidRDefault="004F49B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14:paraId="602E8442" w14:textId="77777777" w:rsidR="004F49B1" w:rsidRPr="00A8307A" w:rsidRDefault="004F49B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4BF4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BD952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CEB71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120EB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88D388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4F49B1" w:rsidRPr="00A8307A" w14:paraId="503DAE19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2E011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AC86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754FC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543684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DBC402A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67FC5" w14:textId="77777777" w:rsidR="004F49B1" w:rsidRDefault="004F49B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09093CA" w14:textId="77777777" w:rsidR="004F49B1" w:rsidRDefault="004F49B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35828373" w14:textId="77777777" w:rsidR="004F49B1" w:rsidRPr="00A8307A" w:rsidRDefault="004F49B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9AF2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1B6AD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9CB36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5B195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BA683B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4F49B1" w:rsidRPr="00A8307A" w14:paraId="6D839053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CC8ED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50FC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A28E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0095FC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086E3D9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FED0D" w14:textId="77777777" w:rsidR="004F49B1" w:rsidRPr="00A8307A" w:rsidRDefault="004F49B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695D0CE" w14:textId="77777777" w:rsidR="004F49B1" w:rsidRPr="00A8307A" w:rsidRDefault="004F49B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85AC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0874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34F3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1E9C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4F49B1" w:rsidRPr="00A8307A" w14:paraId="3FA0CB5B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4B02B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750B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14AE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B2B358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7796F861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39107" w14:textId="77777777" w:rsidR="004F49B1" w:rsidRPr="00A8307A" w:rsidRDefault="004F49B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6A9FBA0B" w14:textId="77777777" w:rsidR="004F49B1" w:rsidRPr="00A8307A" w:rsidRDefault="004F49B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1259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CEE4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DBF08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67A5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AF28D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14:paraId="48BE17B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F49B1" w:rsidRPr="00A8307A" w14:paraId="453302F7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62FE9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8CCE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A33F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17F6A7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B5E2FEF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1BC1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14:paraId="0B79972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849A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E2BA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DE1B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9E65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16EA9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4F49B1" w:rsidRPr="00A8307A" w14:paraId="1FD6D724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5A2A8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DFA9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2905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279F75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61D4D81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32D6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F616C3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14:paraId="37820D0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B314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DE87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C63F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2E34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4F49B1" w:rsidRPr="00A8307A" w14:paraId="7592E9FC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85593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7A58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6A7BA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FD696F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DC27927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E9EF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E16373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14:paraId="5551E52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1D088F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270D8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012D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0A6F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317A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EFDA3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4F49B1" w:rsidRPr="00A8307A" w14:paraId="01E2ED29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7545F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C82A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14:paraId="698DE93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97A18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0D8F49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14:paraId="1F3EAF93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25BE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C0A3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1291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21EE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8C80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6E6DB5C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:rsidRPr="00A8307A" w14:paraId="0F5D0685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0DFFC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DB931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14:paraId="050653E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DD394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3ACEFA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00230A1E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5B47C457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14:paraId="6B441439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8B60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C3D5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992F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8B4B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9FBB1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25999104" w14:textId="77777777" w:rsidR="004F49B1" w:rsidRPr="00CA7415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4F49B1" w:rsidRPr="00A8307A" w14:paraId="5BFFC3F0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FDB67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0FC6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EAF64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1B51DD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1D207084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00893AB8" w14:textId="77777777" w:rsidR="004F49B1" w:rsidRDefault="004F49B1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14:paraId="2B9E5240" w14:textId="77777777" w:rsidR="004F49B1" w:rsidRPr="00A8307A" w:rsidRDefault="004F49B1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63DE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2F99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EE0F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5BB930E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611B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286BB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1F6760F8" w14:textId="77777777" w:rsidR="004F49B1" w:rsidRPr="00CA7415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4F49B1" w:rsidRPr="00A8307A" w14:paraId="7A8496F1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CB0B7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4573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2A0D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111301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2A12B800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9990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75E0EF3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14:paraId="5146285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B8641C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8968DF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2D2182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6341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9239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7EC90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B48C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475400B4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F9DC7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4A97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53F3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A657A1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3F7C75A2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14:paraId="24B99FE5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14:paraId="0037D815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9407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B273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B64B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44348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609D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547DC0C0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BC870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562B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96518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48164D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398C2D83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AD48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7318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2F72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FA1F4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4D5E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20FF80B7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85F70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235C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641A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717126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14:paraId="770E6B3C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14:paraId="7F34D1FB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28688DAF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0440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E5EAA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27A58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1A2C72F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31DE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F459E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B7E8D4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F49B1" w:rsidRPr="00A8307A" w14:paraId="2BE815FA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9B9BC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71F2F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44FA0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7F8936" w14:textId="77777777" w:rsidR="004F49B1" w:rsidRDefault="004F49B1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78BFBF85" w14:textId="77777777" w:rsidR="004F49B1" w:rsidRDefault="004F49B1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3488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23C9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AFC5D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14:paraId="68B06CA0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42518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FE3EE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:rsidRPr="00A8307A" w14:paraId="7473AB47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FDCAF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1D64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63E2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EC4EBD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7195954E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DB9B7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14:paraId="621A5601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14:paraId="27624AD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EECB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BAF3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E04E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E3C02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1910B8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4F49B1" w:rsidRPr="00A8307A" w14:paraId="33DCB370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ECB51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A941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093B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CEDCDF" w14:textId="77777777" w:rsidR="004F49B1" w:rsidRDefault="004F49B1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09FC1C40" w14:textId="77777777" w:rsidR="004F49B1" w:rsidRPr="00A8307A" w:rsidRDefault="004F49B1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4706F" w14:textId="77777777" w:rsidR="004F49B1" w:rsidRPr="00A8307A" w:rsidRDefault="004F49B1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1BEA1A1C" w14:textId="77777777" w:rsidR="004F49B1" w:rsidRDefault="004F49B1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85818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88C3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7678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C830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4F49B1" w:rsidRPr="00A8307A" w14:paraId="198480FD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C9333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7D84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14:paraId="01000F7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DA6C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D552F3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13DC347C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6246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0705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1C3E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14:paraId="48650B5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02E8A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6579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14:paraId="4F4B5EE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:rsidRPr="00A8307A" w14:paraId="676804AF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51ED0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BCE2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19288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0F1A63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43741D88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DD4E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C99D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6F911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14:paraId="62ADD5D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1A30C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8EC8E" w14:textId="77777777" w:rsidR="004F49B1" w:rsidRPr="00B943BB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4F49B1" w:rsidRPr="00A8307A" w14:paraId="78109AE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8AC95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17F0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34AD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DC153F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14:paraId="4427C942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4560CBBB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4AE3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C08F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099D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98F50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BC63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7607B7F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4599B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E4B2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6DC34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4AB571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14:paraId="5A1FA84F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8CD1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FF45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EA945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79707DD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9007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3C13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:rsidRPr="00A8307A" w14:paraId="7886DD3D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A456C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5F1E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14:paraId="780E61E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E578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01691B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062A0315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5010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5B040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77C5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AD1F4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55322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14:paraId="2FA322D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14:paraId="207D0DC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:rsidRPr="00A8307A" w14:paraId="613F4C1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26BB6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B1D6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2DA2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688BD8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5EC9D0B5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897A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FC59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B90D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14:paraId="72BF516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3C8F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0B99E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7BDA3B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4F49B1" w:rsidRPr="00A8307A" w14:paraId="303C3D7B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81F85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E1E7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46DD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168F13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567B87B2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C118F8E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D16E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44700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4B5D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1209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B59A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351193A4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F6649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3C6B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14:paraId="1E7C917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624E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21959E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1E75ABFC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3B75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E5C4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7D6E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D43F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492C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4BC08DE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:rsidRPr="00A8307A" w14:paraId="42217FCA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9CC8C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90C1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2E57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C8F445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6D4FDB32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90F1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4BDF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9B4E8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14:paraId="577DF6E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5045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40E9E" w14:textId="77777777" w:rsidR="004F49B1" w:rsidRPr="00D0015E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F49B1" w:rsidRPr="00A8307A" w14:paraId="4403872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051A9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97BB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CD61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3E987B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7D6C9C3E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2F69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14:paraId="4EAA4F9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BA300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926B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F341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E28A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E96CE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4F49B1" w:rsidRPr="00A8307A" w14:paraId="29EFCCB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59819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8CD4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6E5B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188D87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36FA5646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C9A4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14:paraId="1047E11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267BA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20B8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14CC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A54C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62B61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4F49B1" w:rsidRPr="00A8307A" w14:paraId="0820B00B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CA1AD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361F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1D470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EF9DC3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15841550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25EE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326E95C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514C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A676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D260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94F1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1CBA3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4F49B1" w:rsidRPr="00A8307A" w14:paraId="3927B21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E443A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C41A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09D88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B844C5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183315A8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28A9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AFA3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F42C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21B9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A6D5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A08C0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4F49B1" w:rsidRPr="00A8307A" w14:paraId="6F8D8E0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8113E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A5F2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116A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DF33C6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14:paraId="7BD21FB9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717F285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FAAF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00E869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F40E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AA2A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EE9B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8CD6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6FA5A63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FCFE2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6E37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14:paraId="3AF07E2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49408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4FC609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14:paraId="3C6CF38D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84F7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DBA5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245D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F1A3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D44D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:rsidRPr="00A8307A" w14:paraId="521BDCA8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69733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345E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CDE7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4E921B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3947F5B8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A5A8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14:paraId="5A5EC55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14:paraId="00C5FA4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14:paraId="461EE41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14:paraId="2A21E51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F276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8930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C8AD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84A0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3D64BDD5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D0023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AEFC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E179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1CA5D9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61133811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95AD3E5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FCB5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97A1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D8CF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593A8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E692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4ED1240D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364DA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0DC2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14:paraId="4B9BBA8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EF95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C0A94A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14:paraId="5A2B738B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C786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4109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E20E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18E9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8320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F1474C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4F49B1" w:rsidRPr="00A8307A" w14:paraId="7503DB58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0E941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136FB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14:paraId="0307294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675E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A72B12" w14:textId="77777777" w:rsidR="004F49B1" w:rsidRPr="00A8307A" w:rsidRDefault="004F49B1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14:paraId="042C0279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7808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A60B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DCDC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C686A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EA6E3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14:paraId="4A85406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:rsidRPr="00A8307A" w14:paraId="579E116E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C6D1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1FF8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5332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87B608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14:paraId="305F3589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14:paraId="4F95A06F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8B01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2BC8668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232C4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26E5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07B2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0E50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03A7FDA4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FA065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9311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BFBA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61B1B2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62EAED50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699F1105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CC96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0A847E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BDCBC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FF46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F41F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2B64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6F12C610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3E5D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7620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99EFC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D4F29A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2A6BDB9B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06D4A519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E771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59BC74D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2DDC409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7AA50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DB2C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F5AF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1D98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3F1A198A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55297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E519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14:paraId="7D0C9C1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D0BD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4B8607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14:paraId="2C61955C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BA39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FC86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7C42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CD09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A917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14:paraId="272B319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:rsidRPr="00A8307A" w14:paraId="21A1E971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29900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474F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8B52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DB39B8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4C420E6D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0497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607FE46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917E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701B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A7D10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C9AA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85588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4F49B1" w:rsidRPr="00A8307A" w14:paraId="2413167A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568F1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7DE0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DDC1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E1D3AC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60823B7C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0E14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113E795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0F84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0E20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C0F8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C272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16C1B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4F49B1" w:rsidRPr="00A8307A" w14:paraId="3FE96E6E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1FD3F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D12D5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14:paraId="6A78510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8E5EA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290538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2BA0C90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0B44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0B19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A486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92B2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961C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:rsidRPr="00A8307A" w14:paraId="39D88EC2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E48F4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1A50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62A5C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B3D334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2BBA4C2E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50955D5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E8D0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EE5AF7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96BB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6B66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F921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4309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7A8E01F2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97F05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AB4C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67848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314656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6C642576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E000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2352DBA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0DBA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83F0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7F9A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1D91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C1CAC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4F49B1" w:rsidRPr="00A8307A" w14:paraId="4E01E04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D9B33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7B7C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2861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DE112B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6945740A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1802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0B1ED7F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049F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17E4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5B6C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162A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329EC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4F49B1" w:rsidRPr="00A8307A" w14:paraId="77D2EC4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6EA07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CD24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BCF6C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C15612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FE9D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14:paraId="438B06A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14:paraId="478BAA0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5407D66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99FF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A791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3F6D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26D2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14:paraId="620153B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14:paraId="67F6882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4F49B1" w:rsidRPr="00A8307A" w14:paraId="1BC88FB5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E6582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91BA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666AC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8DDD9B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447B465F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484773CB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1FEF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310E7FB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1445E48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DA5A0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7D20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032E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D86C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19CB87D0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DDF8D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62B6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B8F3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A3175C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52C41C88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48876DD7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DA22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14:paraId="6A9386B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409A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3FA9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1CE1A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C5AF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03E048EC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5E4CB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71C5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7BC6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22AF9A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6B78309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192AACD0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4786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8FC2D9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E8ED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BA24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D708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2089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613399D7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A44D3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F2A3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4735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591916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3A24240E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7F65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5603405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88C1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4496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164A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EA81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F3634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4F49B1" w:rsidRPr="00A8307A" w14:paraId="75D766E6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1B628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5E95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14:paraId="526542A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C277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43C02C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1430490E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F555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88C8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3957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9FD8C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0E5B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14:paraId="272948B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:rsidRPr="00A8307A" w14:paraId="77A7464F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37E43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FC22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14:paraId="70A84EF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EB7E0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4DBF75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4DB6D634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14:paraId="7A44558A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14:paraId="2A92885E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14:paraId="52865417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14:paraId="0654DD50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AE93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15100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D300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9AA98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2641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:rsidRPr="00A8307A" w14:paraId="050BFAFD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1311E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645C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0DDF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40C078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14:paraId="1524B714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03AE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18CF0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889C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14:paraId="08CBB40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529C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FD56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:rsidRPr="00A8307A" w14:paraId="7B2F9306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87289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EB53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A7804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9AE90E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51EB6905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14:paraId="4F28C1BA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CEAD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B088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2567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14:paraId="16ABFB0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94528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EE9A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C0732A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4F49B1" w:rsidRPr="00A8307A" w14:paraId="360B2A69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84344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96BB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6D1A8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F5E304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5012D7C9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D10DC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0AACB5C5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14:paraId="1EC60522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2DBFB687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ECA3654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14:paraId="1E9313D4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C614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D335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77A2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70DE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0E276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4F49B1" w:rsidRPr="00A8307A" w14:paraId="7CB62B6E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6BF41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41AE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8ADD0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40F09C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B67AA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9A4BA2D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7F872CE1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1C07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100C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795A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50CD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59B65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4F49B1" w:rsidRPr="00A8307A" w14:paraId="2D6285A4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D21C1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4E09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A292C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EA6F07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59B224B3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6D9F8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D54CAFF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14:paraId="28FC728D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77C363DC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1DDAEA8E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72651855" w14:textId="77777777" w:rsidR="004F49B1" w:rsidRPr="00A8307A" w:rsidRDefault="004F49B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3716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29EC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2767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766D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91BF3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4F49B1" w:rsidRPr="00A8307A" w14:paraId="1310458A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DAF6F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FFA6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653C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E7E324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5A018F41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14:paraId="08E18CC7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271C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D34B89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9462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517D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06C80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F125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78A3A31E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88B1B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D920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8F7A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32AAD3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3AD0279C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5E8C6609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3435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BDCF8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8C09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0C73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7F7A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34970287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5A89D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26C7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824D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0A1F80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236751B6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66F4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AD817E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94D88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0542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9AF8A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02AA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F0591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4F49B1" w:rsidRPr="00A8307A" w14:paraId="63B6A958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8C4D8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4571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E68F8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8DDAD8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4C1167E9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C2E8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7E211B6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500A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6F66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7072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9950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4F49B1" w:rsidRPr="00A8307A" w14:paraId="1BFE35CD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B8E93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9960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DC23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7FB35B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6D1096ED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AFF7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79A6DAA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E5C5C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9F14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A82B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68B3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078EC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4F49B1" w:rsidRPr="00A8307A" w14:paraId="628EE66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2BF89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A97E1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14:paraId="2B81538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F3DA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9C61E5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2B645334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14:paraId="42D8B088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9258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26B64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E94A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97C6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70617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416571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14:paraId="1DDD65A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91D46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4F49B1" w:rsidRPr="00A8307A" w14:paraId="277206A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A264F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C683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6AC5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0E85CF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713027DE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66F66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D9C90B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8B590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A438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D99A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CDFE7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76965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4F49B1" w:rsidRPr="00A8307A" w14:paraId="70E4DF8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540E7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7C5C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AE6F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FB67C0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51C7F84E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DB41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A426B1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6113F72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14:paraId="55FD4EE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82B6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5556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9FB34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6C8D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14B15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4F49B1" w:rsidRPr="00A8307A" w14:paraId="758DB2B9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108DB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D6AF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C4790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F23902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4481AA9A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A9FD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453C62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14:paraId="3CE5194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7E6E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2F10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59F1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41CE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94A51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4F49B1" w:rsidRPr="00A8307A" w14:paraId="7B81FD1D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E67D4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21D5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14:paraId="3B1C469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D846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5CF999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14:paraId="6AE0336D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14:paraId="3621DC6D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14:paraId="4C1216F1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6F11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CF65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478B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72AD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4573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:rsidRPr="00A8307A" w14:paraId="53D901A1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84D93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4ECF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3EDD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E91639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40064181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BBF9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14:paraId="1CC0DF0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14:paraId="2E385EE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E154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2BEE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163C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E93C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5934DE3D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05587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E064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43474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1D0B61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0A4A356C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0380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14:paraId="29A1CBB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14:paraId="3F120D2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14:paraId="328F051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14:paraId="33C3AD4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14:paraId="74DB802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14:paraId="23CFCEE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0537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00D1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3498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8AAE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40C79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4F49B1" w:rsidRPr="00A8307A" w14:paraId="24DEB3F6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EBED2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B775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F65BC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3E9844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686440AB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1C36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213B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C4B3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F86F4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91B0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26F7F024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AA4BC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E74E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762A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70D5B1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57C2E182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21BE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476E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278E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4E87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81AE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7D677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4F49B1" w:rsidRPr="00A8307A" w14:paraId="37BE9164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464BB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910A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FE14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D1629D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14:paraId="2EC0FF5F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1AD4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1B830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3EE2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3B9B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864C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26DB9362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692B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B672B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396+750</w:t>
            </w:r>
          </w:p>
          <w:p w14:paraId="4E71C09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396+850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5AD14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FDC4C2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Cernei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D724747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551E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4B07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3788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30FE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61AB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2EB893CA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1D338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0E32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7713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6006BA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14:paraId="5EEEF80B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E9C1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7970C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A55A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53E5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5527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0120C0CE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A8505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E0C7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0668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7A1F37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2D0C3B93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651E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F90695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66D2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6214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7456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F865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71C1B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4F49B1" w:rsidRPr="00A8307A" w14:paraId="2DC43BD5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14AF8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5E56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EBFD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C36F82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3F99891F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E3B4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43A6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0683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9F68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4A39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4F49B1" w:rsidRPr="00A8307A" w14:paraId="0D781D18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836C4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9D59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4F51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5CA7AA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14:paraId="4B98F2E8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B996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9E10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BDCF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87B0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53F3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3AF9ACEF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0E707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BD20E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421+800</w:t>
            </w:r>
          </w:p>
          <w:p w14:paraId="77A64D1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905D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91B47E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Iablaniţa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27C5FFC5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1F2A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77C9C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45B7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6BD0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F721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46687E50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C23F8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C9E1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9864A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E1859F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14:paraId="6ECFFC33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B2FC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3E97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F3DD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5086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004F9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ABAF1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4F49B1" w:rsidRPr="00A8307A" w14:paraId="281B302A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29A0E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CE082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14:paraId="4A5D916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FDC6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D76044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14:paraId="6694EC6A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E9BE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1229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839E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1CD8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6648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59602CF4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379AD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FA11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3AE8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8B02E1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14:paraId="34FA2E0E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5B16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47332F2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4E5A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BF70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00DC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D3D1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4EA01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4F49B1" w:rsidRPr="00A8307A" w14:paraId="678784B2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97910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62E4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A6754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DB064A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14:paraId="7C8D19A0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CF9A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EA320B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ACF2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A716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E1D0A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CFC8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2160B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4F49B1" w:rsidRPr="00A8307A" w14:paraId="58C14588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AA06A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8F71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C45D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EFEEB8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14:paraId="0AA5E9BB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4591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A9D00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5D41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5DD4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5E63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BDE9D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4F49B1" w:rsidRPr="00A8307A" w14:paraId="08226EC9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55D7C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000D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C103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25FF77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08C66601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3EBE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EBD2DC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2A5C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EA5B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9842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F981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9E9C47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4F49B1" w:rsidRPr="00A8307A" w14:paraId="3C35392E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0C3ED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929B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14:paraId="4171804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241B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AFC5E0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7246E549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7033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3A80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2EEB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C9CDA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A1DC8" w14:textId="77777777" w:rsidR="004F49B1" w:rsidRPr="00A8307A" w:rsidRDefault="004F49B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33E5F8F6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F640A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DB4A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8C03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52CB87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14:paraId="3256FA2C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834D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FE13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EDA6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DBE2C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55129" w14:textId="77777777" w:rsidR="004F49B1" w:rsidRPr="00A8307A" w:rsidRDefault="004F49B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0E176E0F" w14:textId="77777777" w:rsidR="004F49B1" w:rsidRPr="00A8307A" w:rsidRDefault="004F49B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4F49B1" w:rsidRPr="00A8307A" w14:paraId="303E49F9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CC219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EEC8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5FB9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52DC4D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43DA5222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DCC3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14:paraId="3FE099C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67900F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63BF4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6B2A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1185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FDA1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17BDD7CE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FF9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83E5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C653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751354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457357A8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68F3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14:paraId="31E0F9E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F4944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A7A5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41DC4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6D10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795993D5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CC0A4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751D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CA49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E300C2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00A0EC65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990F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B4F5C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07CD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2778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183E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DE6F1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4F49B1" w:rsidRPr="00A8307A" w14:paraId="45D0D83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95816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5366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51BB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04C61E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3C316529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29DE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55706FB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BE18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6FA0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2315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C825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404CD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4F49B1" w:rsidRPr="00A8307A" w14:paraId="394DD26E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325A5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8143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C63C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4C0B41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5B58872A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64C3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19E5F04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253EE29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14:paraId="78870FF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707D875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14:paraId="1ABF2A5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32C83BE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6AFB14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13494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B03A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8217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8BF7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567ED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4F49B1" w:rsidRPr="00A8307A" w14:paraId="1C16BAF6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EA03F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68C5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3D92C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8F63E6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7FF82C24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26D1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10478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55113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14:paraId="61B42BC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158D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B577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363D1DAE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F1D3A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0F3D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75AA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5E2AC2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389B501C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D10E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F03E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58A6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BC1A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0DF89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0C69A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4F49B1" w:rsidRPr="00A8307A" w14:paraId="08A72D28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86E08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2103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593C8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832C28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5D41E5D4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AD40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5CEF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298B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8EE3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83A27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0BD99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4F49B1" w:rsidRPr="00A8307A" w14:paraId="3B3D7227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C0CF5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9DA0A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14:paraId="4EFE6C9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927E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9D0FEE" w14:textId="77777777" w:rsidR="004F49B1" w:rsidRPr="00A8307A" w:rsidRDefault="004F49B1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1378E1B9" w14:textId="77777777" w:rsidR="004F49B1" w:rsidRDefault="004F49B1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83BE5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E70D1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AFDB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3E54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02E4F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4F49B1" w:rsidRPr="00A8307A" w14:paraId="3FD2BFC8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F5119C2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60E4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E9BB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58F18F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5E37BD69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A436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8B39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E744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FD27C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AC13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4F49B1" w:rsidRPr="00A8307A" w14:paraId="3FA3B63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31437F9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3F68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5F6F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E0D5C5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14:paraId="0775D790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B5F7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0EB36B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6AA00C4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14:paraId="190430A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A3760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B422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4C72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9E56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2C9153C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692C649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D919F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14:paraId="345855F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65FA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EFBC92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1E40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6138C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8B97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F579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FAAB3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2864580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4F49B1" w:rsidRPr="00A8307A" w14:paraId="37D65AD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E475686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F4817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516+600</w:t>
            </w:r>
          </w:p>
          <w:p w14:paraId="380D8C6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FEA3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590C8F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3960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E65D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62C9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99950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B6096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E55421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4F49B1" w:rsidRPr="00A8307A" w14:paraId="4496D55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567605E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8B87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9573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92C1DA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14:paraId="382393E0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CBD6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02A3D9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A3774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E364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62E04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04DE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CA94A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14:paraId="3CB69C4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4F49B1" w:rsidRPr="00A8307A" w14:paraId="19C0D77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984551B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1E47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6AC8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F4B3B2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14:paraId="449E7D9E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5FAF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AB9335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35C2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261C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E495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0690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6AAE0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14:paraId="72A4078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4F49B1" w:rsidRPr="00A8307A" w14:paraId="2A41F5D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6162CB9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E75C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9DC9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515437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8B25F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E7FD20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96FE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783A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386F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DD35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4F49B1" w:rsidRPr="00A8307A" w14:paraId="4829E777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F802FC4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53EB5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539+943</w:t>
            </w:r>
          </w:p>
          <w:p w14:paraId="4B336AB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0BFFA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218BB9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14:paraId="3BFA10FF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AE9D9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9C9D4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092F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41754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FD16C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B020941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protecție - lucrări coridor IV.</w:t>
            </w:r>
          </w:p>
        </w:tc>
      </w:tr>
      <w:tr w:rsidR="004F49B1" w:rsidRPr="00A8307A" w14:paraId="5875DCC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AA1ACF4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4D59E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14:paraId="58340B74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8411F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D73640" w14:textId="77777777" w:rsidR="004F49B1" w:rsidRDefault="004F49B1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915FB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D2B2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C6ED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651B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9476C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4F49B1" w:rsidRPr="00A8307A" w14:paraId="54F8BEA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CA31F93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F121C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14:paraId="4C668F7E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BAE04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6F8FBF" w14:textId="77777777" w:rsidR="004F49B1" w:rsidRDefault="004F49B1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2EA4005" w14:textId="77777777" w:rsidR="004F49B1" w:rsidRPr="00A8307A" w:rsidRDefault="004F49B1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6CB0C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84CE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BD11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1A458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A8BFA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4F49B1" w:rsidRPr="00A8307A" w14:paraId="7B789FBA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6D56C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6786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533E0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03DDE8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1B64FCB4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F3CB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10807B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D319A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4C24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DF5C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9F6C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AC3DC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14:paraId="4ECBCCB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4F49B1" w:rsidRPr="00A8307A" w14:paraId="1F1C897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D94A552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71348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14:paraId="00CB787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A2A4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93C71A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14:paraId="3449D400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6D1E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ED768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A7C2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8907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ABCD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:rsidRPr="00A8307A" w14:paraId="089AADC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4D2A9A5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2EBB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AB8D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F190EE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1B51D43A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77FC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DAC7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D38E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CC53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5C96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3B939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4F49B1" w:rsidRPr="00A8307A" w14:paraId="18327CC5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A5B0E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3F82C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14:paraId="3164A79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ED20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4C45E4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5A21EC4E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35A2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77B7C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9500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F689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D5408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BDDA08E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14:paraId="106545C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4F49B1" w:rsidRPr="00A8307A" w14:paraId="4DFE667E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9621D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5D67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25F1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66BB7C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473384D9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C5BF7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3E0D21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9BC5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C121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F52E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B4DA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4F49B1" w:rsidRPr="00A8307A" w14:paraId="06447214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EC86A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B5FC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623E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BBD06C" w14:textId="77777777" w:rsidR="004F49B1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75379CF7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DB8D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9464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91B5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A5F0C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D410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4F49B1" w:rsidRPr="00A8307A" w14:paraId="4F21D63A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91627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3821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1FDAC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3DA978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559B2F58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4192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5293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AB9C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529B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DE39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4F49B1" w:rsidRPr="00A8307A" w14:paraId="5AAADF5F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440E4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A5227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572+150</w:t>
            </w:r>
          </w:p>
          <w:p w14:paraId="778E8E8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E2A7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AF8F83" w14:textId="77777777" w:rsidR="004F49B1" w:rsidRPr="00A8307A" w:rsidRDefault="004F49B1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9217997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2905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91906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1E1D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17C60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D3A1B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:rsidRPr="00A8307A" w14:paraId="7188DFE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816E0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287A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A402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BBB3AA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2E87400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6E56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58BDCE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7BD54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706C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BA9C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E0F9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25110C1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2AF22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57BE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F0A8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F302E8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5C3446A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470F2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640DD6F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CC708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C36B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B6518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2220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417935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4BD3C556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16466157" w14:textId="77777777" w:rsidR="004F49B1" w:rsidRPr="00DC4AFE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4F49B1" w:rsidRPr="00A8307A" w14:paraId="4F9F4BA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8AA44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8AE1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CB6A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B8D567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4DF9FFE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9A95E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7B349A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E331C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B9B0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73DEC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F739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72D84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9E0D76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61B3F3D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4F49B1" w:rsidRPr="00A8307A" w14:paraId="2AB882B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58AB3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6D0B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2C91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A93671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89A8B28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94BFB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A44BCD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D6A3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1496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8CFF4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E829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5457C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4F49B1" w:rsidRPr="00A8307A" w14:paraId="78206C8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AEE37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157A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C407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21E1CE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EE08E1B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8555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F8310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3D21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F3E3A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325A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A8C87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4F49B1" w:rsidRPr="00A8307A" w14:paraId="690477D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06052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BE535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4FDAA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0453AD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90AE380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65C3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BDAE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AC47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FC13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3B5A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6D296D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6EDB2AC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F49B1" w:rsidRPr="00A8307A" w14:paraId="12024CA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58C3A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17E3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3C23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5FC28D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0B788FF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F562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92D3A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8D03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9A544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5EF7B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6109FD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9C9139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4F49B1" w:rsidRPr="00A8307A" w14:paraId="291B1B1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425C4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9D4C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3B008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54D40F" w14:textId="77777777" w:rsidR="004F49B1" w:rsidRPr="00A8307A" w:rsidRDefault="004F49B1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82348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84E6735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2DA4561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46E02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D1F6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AF36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9BF92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6EE70599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2FCEBC50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4F49B1" w:rsidRPr="00A8307A" w14:paraId="50596DF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BD70B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57A9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DCD0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8F3FE9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F93BA97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A10B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1135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044B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9760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1B7F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6A8AB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4F49B1" w:rsidRPr="00A8307A" w14:paraId="4A85171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C9FDC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D697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3594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B43C2E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56635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ADEF39E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634D1A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D05E3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78AB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2541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1ECA0" w14:textId="77777777" w:rsidR="004F49B1" w:rsidRDefault="004F49B1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708F74EA" w14:textId="77777777" w:rsidR="004F49B1" w:rsidRPr="00A8307A" w:rsidRDefault="004F49B1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4F49B1" w:rsidRPr="00A8307A" w14:paraId="2E8B287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39E5A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ECA1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BEE0A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F797A6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1A6FA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CEFADC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B30F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1727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1A5F0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7A615" w14:textId="77777777" w:rsidR="004F49B1" w:rsidRPr="00A8307A" w:rsidRDefault="004F49B1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4F49B1" w:rsidRPr="00A8307A" w14:paraId="79F2DE8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BC627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DA21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0BAC7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DA3D63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B71B151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C4CAA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14:paraId="4405E03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84CC4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5D56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9380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702F6" w14:textId="77777777" w:rsidR="004F49B1" w:rsidRPr="00A8307A" w:rsidRDefault="004F49B1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E98DD4" w14:textId="77777777" w:rsidR="004F49B1" w:rsidRPr="00A8307A" w:rsidRDefault="004F49B1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F49B1" w:rsidRPr="00A8307A" w14:paraId="3B7C5F7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92B8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C872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A4CD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83CF19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8AC9B85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701F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2AFC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F343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34600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138EE" w14:textId="77777777" w:rsidR="004F49B1" w:rsidRPr="00A8307A" w:rsidRDefault="004F49B1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A1CE83" w14:textId="77777777" w:rsidR="004F49B1" w:rsidRPr="00A8307A" w:rsidRDefault="004F49B1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F49B1" w:rsidRPr="00A8307A" w14:paraId="29A1F15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64273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00BC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158AA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D35D81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4B6FF58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EB8D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71E0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8A6C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3C44A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E1F1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BC089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F49B1" w:rsidRPr="00A8307A" w14:paraId="6EE0170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3FC02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7A00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4364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43A2BB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BC69E5A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5A1E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2335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8E242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CBA4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3B18E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5F5F8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F49B1" w:rsidRPr="00A8307A" w14:paraId="5D3C763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F6937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4338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9A600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F20D50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7F5A28F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A226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6130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4859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6362C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8E59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EBAC4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F49B1" w:rsidRPr="00A8307A" w14:paraId="58B9681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FB05C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DA2D8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14:paraId="0B0D283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B8C9C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DE07FA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51E4CA5A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3B1F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E3CD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02F1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A4C6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30D1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:rsidRPr="00A8307A" w14:paraId="6BA19A25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A5008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D266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14:paraId="01F76C6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57DB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B56D7D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50363D3A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7A90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CF61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8D9A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359C0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6F27D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:rsidRPr="00A8307A" w14:paraId="5F008B93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37D7F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234F2" w14:textId="77777777" w:rsidR="004F49B1" w:rsidRDefault="004F49B1" w:rsidP="009869D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89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850</w:t>
            </w:r>
          </w:p>
          <w:p w14:paraId="1D861084" w14:textId="77777777" w:rsidR="004F49B1" w:rsidRPr="00A8307A" w:rsidRDefault="004F49B1" w:rsidP="009869D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591+470</w:t>
            </w:r>
          </w:p>
          <w:p w14:paraId="3B34614F" w14:textId="77777777" w:rsidR="004F49B1" w:rsidRDefault="004F49B1" w:rsidP="009869D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5E6DE" w14:textId="77777777" w:rsidR="004F49B1" w:rsidRPr="00A8307A" w:rsidRDefault="004F49B1" w:rsidP="009869D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F6C451" w14:textId="77777777" w:rsidR="004F49B1" w:rsidRPr="00A8307A" w:rsidRDefault="004F49B1" w:rsidP="009869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6FD61FF4" w14:textId="77777777" w:rsidR="004F49B1" w:rsidRPr="00A8307A" w:rsidRDefault="004F49B1" w:rsidP="009869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4CD41" w14:textId="77777777" w:rsidR="004F49B1" w:rsidRPr="00A8307A" w:rsidRDefault="004F49B1" w:rsidP="009869D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2E298" w14:textId="77777777" w:rsidR="004F49B1" w:rsidRPr="00A8307A" w:rsidRDefault="004F49B1" w:rsidP="009869D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BD2F6" w14:textId="77777777" w:rsidR="004F49B1" w:rsidRPr="00A8307A" w:rsidRDefault="004F49B1" w:rsidP="009869D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8F6DE" w14:textId="77777777" w:rsidR="004F49B1" w:rsidRPr="00A8307A" w:rsidRDefault="004F49B1" w:rsidP="009869D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371C6" w14:textId="77777777" w:rsidR="004F49B1" w:rsidRPr="00A8307A" w:rsidRDefault="004F49B1" w:rsidP="009869D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:rsidRPr="00A8307A" w14:paraId="62CA3491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76DA8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6850B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14:paraId="1B9AEDF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8A11C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396A5D" w14:textId="77777777" w:rsidR="004F49B1" w:rsidRPr="00A8307A" w:rsidRDefault="004F49B1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7EB25EA7" w14:textId="77777777" w:rsidR="004F49B1" w:rsidRPr="00A8307A" w:rsidRDefault="004F49B1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629F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41DBA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5493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71C0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BDA5D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5165121A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14:paraId="2D74541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4F49B1" w:rsidRPr="00A8307A" w14:paraId="5CCC3CA0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F8C73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BCF3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9A76E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F9231D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15C50EEB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9F8C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C28E47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1C00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1F1F0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B7301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7E01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4F49B1" w:rsidRPr="00A8307A" w14:paraId="04E6D1E0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EAC67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8C2EF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B2AA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705515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367CEF9B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0D33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4B3D0E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110CC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E1969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1869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4561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1E0E64EE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E2FFB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36D1B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D4BC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A0AFCA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5A84AF73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BAB2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242A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4A736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F9D95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D243C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33FA1A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4F49B1" w:rsidRPr="00A8307A" w14:paraId="2D3BBFBC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2BBC1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9A4EC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8A1FD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5B3FDA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3FAD675C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3141A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727ED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379F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A4ABB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1872E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50C0104F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768D6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DB5E8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848CA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0D6078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643ADBCB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EF2C8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4BC0B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EE69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0D43F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B40DE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244D8F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4F49B1" w:rsidRPr="00A8307A" w14:paraId="5C65D165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E8ABA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CEE37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B9C82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1FE99E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04520355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67871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77977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BB214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BA006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7028F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3A15DE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4F49B1" w:rsidRPr="00A8307A" w14:paraId="3EE30C5F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EF153" w14:textId="77777777" w:rsidR="004F49B1" w:rsidRPr="00A75A00" w:rsidRDefault="004F49B1" w:rsidP="004F49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CCAA1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65549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52A059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28DE2D1B" w14:textId="77777777" w:rsidR="004F49B1" w:rsidRPr="00A8307A" w:rsidRDefault="004F49B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5362E" w14:textId="77777777" w:rsidR="004F49B1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C6698" w14:textId="77777777" w:rsidR="004F49B1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88DA3" w14:textId="77777777" w:rsidR="004F49B1" w:rsidRPr="00A8307A" w:rsidRDefault="004F49B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E9DCE" w14:textId="77777777" w:rsidR="004F49B1" w:rsidRPr="00A8307A" w:rsidRDefault="004F49B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8976B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E5A477" w14:textId="77777777" w:rsidR="004F49B1" w:rsidRDefault="004F49B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14:paraId="275E799F" w14:textId="77777777" w:rsidR="004F49B1" w:rsidRPr="00A8307A" w:rsidRDefault="004F49B1" w:rsidP="008B25EE">
      <w:pPr>
        <w:spacing w:before="40" w:after="40" w:line="192" w:lineRule="auto"/>
        <w:ind w:right="57"/>
        <w:rPr>
          <w:sz w:val="20"/>
          <w:lang w:val="ro-RO"/>
        </w:rPr>
      </w:pPr>
    </w:p>
    <w:p w14:paraId="196EE4D5" w14:textId="77777777" w:rsidR="004F49B1" w:rsidRPr="005905D7" w:rsidRDefault="004F49B1" w:rsidP="006B4CB8">
      <w:pPr>
        <w:pStyle w:val="Heading1"/>
        <w:spacing w:line="360" w:lineRule="auto"/>
      </w:pPr>
      <w:r w:rsidRPr="005905D7">
        <w:lastRenderedPageBreak/>
        <w:t>LINIA 116</w:t>
      </w:r>
    </w:p>
    <w:p w14:paraId="4E4D8AE8" w14:textId="77777777" w:rsidR="004F49B1" w:rsidRPr="005905D7" w:rsidRDefault="004F49B1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4F49B1" w:rsidRPr="00743905" w14:paraId="35800B60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6C3B8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F30BA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D22F6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33DF0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2F7C02B8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12137" w14:textId="77777777" w:rsidR="004F49B1" w:rsidRDefault="004F49B1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4BE402B0" w14:textId="77777777" w:rsidR="004F49B1" w:rsidRPr="00743905" w:rsidRDefault="004F49B1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7ED43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5D638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E2A1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E34D9" w14:textId="77777777" w:rsidR="004F49B1" w:rsidRDefault="004F49B1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6DE3410" w14:textId="77777777" w:rsidR="004F49B1" w:rsidRPr="00743905" w:rsidRDefault="004F49B1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4F49B1" w:rsidRPr="00743905" w14:paraId="547B18D4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1393F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DD16C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7E42B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9077B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0040ECED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E0182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5B1CC805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25057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1025A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43481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EEB72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4F49B1" w:rsidRPr="00743905" w14:paraId="6D140E63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46180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D1D41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81178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2EDAD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2694F1D2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3B0DD563" w14:textId="77777777" w:rsidR="004F49B1" w:rsidRPr="00743905" w:rsidRDefault="004F49B1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0177A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15500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6A4E3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061AC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FC8B7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F49B1" w:rsidRPr="00743905" w14:paraId="03C8AE66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8DA2F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1E67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14:paraId="413653BF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7A9D1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9230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71E6C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6C6B1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12348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356B9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2E1AE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F49B1" w:rsidRPr="00743905" w14:paraId="258B625C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73EE5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4A7BE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3E19E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329B6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0404179E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BC7A" w14:textId="77777777" w:rsidR="004F49B1" w:rsidRPr="00743905" w:rsidRDefault="004F49B1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D5103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9BEE0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C689A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58B87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5AB67AA1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4F49B1" w:rsidRPr="00743905" w14:paraId="27F266DF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91E2A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71AAE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086774EF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DA1A3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E8F28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7936BA0F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CCB0F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6D0CD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4ED7D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7A3E9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7F0C4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AAC8836" w14:textId="77777777" w:rsidR="004F49B1" w:rsidRPr="0007721B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F49B1" w:rsidRPr="00743905" w14:paraId="001C7766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13807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352B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7997772D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40145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17AB9" w14:textId="77777777" w:rsidR="004F49B1" w:rsidRPr="00743905" w:rsidRDefault="004F49B1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407DF010" w14:textId="77777777" w:rsidR="004F49B1" w:rsidRPr="00743905" w:rsidRDefault="004F49B1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F5C2C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FCCF7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F66D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86D25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FEB19" w14:textId="77777777" w:rsidR="004F49B1" w:rsidRPr="00743905" w:rsidRDefault="004F49B1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F2B02F0" w14:textId="77777777" w:rsidR="004F49B1" w:rsidRDefault="004F49B1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F49B1" w:rsidRPr="00743905" w14:paraId="4C129444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D3F19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A8106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14:paraId="2E046400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D1CE7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ACDA4" w14:textId="77777777" w:rsidR="004F49B1" w:rsidRDefault="004F49B1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14:paraId="323FF302" w14:textId="77777777" w:rsidR="004F49B1" w:rsidRPr="00743905" w:rsidRDefault="004F49B1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A52D1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7F384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5F5C1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1CF0B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0C259" w14:textId="77777777" w:rsidR="004F49B1" w:rsidRPr="008D4C6D" w:rsidRDefault="004F49B1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14:paraId="3E7C92A5" w14:textId="77777777" w:rsidR="004F49B1" w:rsidRDefault="004F49B1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F49B1" w:rsidRPr="00743905" w14:paraId="2BFAC7AB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EC3C0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88ECB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26CAC6E8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D7EDC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89D2" w14:textId="77777777" w:rsidR="004F49B1" w:rsidRPr="00743905" w:rsidRDefault="004F49B1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0A0C3D92" w14:textId="77777777" w:rsidR="004F49B1" w:rsidRPr="00743905" w:rsidRDefault="004F49B1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2BC52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F44B3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B2F44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10BF0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3AD8F" w14:textId="77777777" w:rsidR="004F49B1" w:rsidRPr="00743905" w:rsidRDefault="004F49B1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E8629B4" w14:textId="77777777" w:rsidR="004F49B1" w:rsidRPr="00743905" w:rsidRDefault="004F49B1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F49B1" w:rsidRPr="00743905" w14:paraId="6DD4763F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AA68A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3D78B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4450E06A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E1214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885B9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3ABED8CF" w14:textId="77777777" w:rsidR="004F49B1" w:rsidRPr="00743905" w:rsidRDefault="004F49B1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0456E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46AB3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E116C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F1F26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AB027" w14:textId="77777777" w:rsidR="004F49B1" w:rsidRPr="00537749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4F49B1" w:rsidRPr="00743905" w14:paraId="53EFA46A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943EE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FAA72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14:paraId="337ABEF7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CE49F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B67E7" w14:textId="77777777" w:rsidR="004F49B1" w:rsidRPr="00743905" w:rsidRDefault="004F49B1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322DCEFA" w14:textId="77777777" w:rsidR="004F49B1" w:rsidRPr="00743905" w:rsidRDefault="004F49B1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A204B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59E0F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D83DC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863AB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45B4E" w14:textId="77777777" w:rsidR="004F49B1" w:rsidRPr="008640F6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F49B1" w:rsidRPr="00743905" w14:paraId="5C160B1A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3519F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F15CE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74545FE4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FA8C9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03B4" w14:textId="77777777" w:rsidR="004F49B1" w:rsidRDefault="004F49B1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193A04AF" w14:textId="77777777" w:rsidR="004F49B1" w:rsidRPr="00743905" w:rsidRDefault="004F49B1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25D74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8079A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7E54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33F20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96399" w14:textId="77777777" w:rsidR="004F49B1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1D0ECE88" w14:textId="77777777" w:rsidR="004F49B1" w:rsidRPr="005A7670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F49B1" w:rsidRPr="00743905" w14:paraId="37E471C4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4BA2A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6AF4E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01933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3BFE0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5984C213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55163A9A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30EC5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BEA79D3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080D2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AEB15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94298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CA361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F49B1" w:rsidRPr="00743905" w14:paraId="301A1F9D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D4884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3C167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F50E8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F8881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23D4ADDB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E811A" w14:textId="77777777" w:rsidR="004F49B1" w:rsidRPr="00743905" w:rsidRDefault="004F49B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B946A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99BC5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9B8BE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14B9C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1FDE5972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4F49B1" w:rsidRPr="00743905" w14:paraId="3C9AA578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BA286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6DC61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125B7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0CB54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49A513EE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5CFA7710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68658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684C962A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5D29ABF0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22B5F87F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3A0ADF9A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4E30EB04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45B4CAA6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F261C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5D7E9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8FA61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A5B71" w14:textId="77777777" w:rsidR="004F49B1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172CFCC" w14:textId="77777777" w:rsidR="004F49B1" w:rsidRPr="00743905" w:rsidRDefault="004F49B1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4F49B1" w:rsidRPr="00743905" w14:paraId="676ADD51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AB6B3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FBD27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86FFC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D0930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5C264CD4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445E4B6A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F8A6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7872DBA8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1B6D6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024DA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2BBBA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8A410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4F49B1" w:rsidRPr="00743905" w14:paraId="3743C4B6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94EA9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61E4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74005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D1A3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4CBA418A" w14:textId="77777777" w:rsidR="004F49B1" w:rsidRPr="00743905" w:rsidRDefault="004F49B1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1377B" w14:textId="77777777" w:rsidR="004F49B1" w:rsidRPr="00743905" w:rsidRDefault="004F49B1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A3630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D945F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1DE8C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3791F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322A996B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274C5ACA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4F49B1" w:rsidRPr="00743905" w14:paraId="7AEA16F1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E3EFA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2D3E4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5D2787DA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38E9C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2DD66" w14:textId="77777777" w:rsidR="004F49B1" w:rsidRPr="00743905" w:rsidRDefault="004F49B1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7F846D04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71FED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0891C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D1FD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C9015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03FCE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E3CBB4B" w14:textId="77777777" w:rsidR="004F49B1" w:rsidRPr="001D7D9E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F49B1" w:rsidRPr="00743905" w14:paraId="55126ECB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F0E92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EA3A0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7E787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9E013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645602AD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19C69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02CA41C3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2449929C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358A2A11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C8BEC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083A0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64F04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227A4" w14:textId="77777777" w:rsidR="004F49B1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A979A96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4F49B1" w:rsidRPr="00743905" w14:paraId="2FE22031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136B7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392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330C1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3859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25689F2D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F49F4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4B4EFDB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272B5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774E6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C922A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043B4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F49B1" w:rsidRPr="00743905" w14:paraId="6D3D819A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9BC70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ED6D9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52B95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5CA6C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35C2A" w14:textId="77777777" w:rsidR="004F49B1" w:rsidRPr="00743905" w:rsidRDefault="004F49B1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23038350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58D1558C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71CBD29E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BF3C8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40736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58E5D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36744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4F49B1" w:rsidRPr="00743905" w14:paraId="21F4B6D2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1F258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B0E7C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74C76FE7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CEE5A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0A8DE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0D8B3301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0657C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221C2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5F5E8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7845F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E081B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329B43E" w14:textId="77777777" w:rsidR="004F49B1" w:rsidRPr="0007721B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F49B1" w:rsidRPr="00743905" w14:paraId="227EE050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6595A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E9AFA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363C3506" w14:textId="77777777" w:rsidR="004F49B1" w:rsidRPr="00743905" w:rsidRDefault="004F49B1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F69B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36078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7E788BFE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F9C83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43691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E1E96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82606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7A39A" w14:textId="77777777" w:rsidR="004F49B1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9CC023D" w14:textId="77777777" w:rsidR="004F49B1" w:rsidRPr="00951746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F49B1" w:rsidRPr="00743905" w14:paraId="2C4C8816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0242B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86DED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14:paraId="070DCA95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1736C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5CB8B" w14:textId="77777777" w:rsidR="004F49B1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14:paraId="0B6E5270" w14:textId="77777777" w:rsidR="004F49B1" w:rsidRPr="00743905" w:rsidRDefault="004F49B1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D5C58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C64A5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E157C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B2683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16215" w14:textId="77777777" w:rsidR="004F49B1" w:rsidRPr="005C672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F49B1" w:rsidRPr="00743905" w14:paraId="288C13B6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D8046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EAD76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2C514BE7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9B40F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86CE" w14:textId="77777777" w:rsidR="004F49B1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0C896122" w14:textId="77777777" w:rsidR="004F49B1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01618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C47CC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B35FA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27BA2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DB817" w14:textId="77777777" w:rsidR="004F49B1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F49B1" w:rsidRPr="00743905" w14:paraId="4CE3DB72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D004A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0E22F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74D213F7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4E457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8AFF3" w14:textId="77777777" w:rsidR="004F49B1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5F12EF04" w14:textId="77777777" w:rsidR="004F49B1" w:rsidRPr="00743905" w:rsidRDefault="004F49B1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86250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08C8C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CCFDF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F5EE6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882EF" w14:textId="77777777" w:rsidR="004F49B1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F49B1" w:rsidRPr="00743905" w14:paraId="16F96633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68F56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5B7CC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14:paraId="3BB8F9FB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AE91A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D58E5" w14:textId="77777777" w:rsidR="004F49B1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793829D9" w14:textId="77777777" w:rsidR="004F49B1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14:paraId="7AAA4FCE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49A47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F8D27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F8A6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DA5EF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3B36A" w14:textId="77777777" w:rsidR="004F49B1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14:paraId="5986D16F" w14:textId="77777777" w:rsidR="004F49B1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241D66B1" w14:textId="77777777" w:rsidR="004F49B1" w:rsidRPr="00575A1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4F49B1" w:rsidRPr="00743905" w14:paraId="2880C483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27A75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0C2BB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B4CE3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168D9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43901224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4C998" w14:textId="77777777" w:rsidR="004F49B1" w:rsidRDefault="004F49B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7D868FE0" w14:textId="77777777" w:rsidR="004F49B1" w:rsidRPr="00743905" w:rsidRDefault="004F49B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A8567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C9229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0359E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5B8A7" w14:textId="77777777" w:rsidR="004F49B1" w:rsidRDefault="004F49B1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289B8BB" w14:textId="77777777" w:rsidR="004F49B1" w:rsidRPr="00743905" w:rsidRDefault="004F49B1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4F49B1" w:rsidRPr="00743905" w14:paraId="16673B8D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FA2B0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1369E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14:paraId="0F692ED5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65647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8C4C6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7BC1B7BE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EFBB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3AE93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D2ED9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AEE75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ADE1C" w14:textId="77777777" w:rsidR="004F49B1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14:paraId="3377CFAF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F49B1" w:rsidRPr="00743905" w14:paraId="5329DA0A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454EF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B1DF4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8FE46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F74BC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36CE17B4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1B703234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2B840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CA35468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9D581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0606B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FEFAC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A4446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F49B1" w:rsidRPr="00743905" w14:paraId="47877E4B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E9CB6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EABE2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6144FF07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8882F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4859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3A1D2692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D7746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56FCE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EEE3B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61057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DE1AE" w14:textId="77777777" w:rsidR="004F49B1" w:rsidRPr="00351657" w:rsidRDefault="004F49B1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4F49B1" w:rsidRPr="00743905" w14:paraId="5798DD9F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4D1EC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619EF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DBF6F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60ED0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6F634DC0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4FAAB942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1F237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1060EA1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C30D9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AC023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9C73F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8F21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F49B1" w:rsidRPr="00743905" w14:paraId="73344C25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B07B0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2A621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420C2CDC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1CAE9" w14:textId="77777777" w:rsidR="004F49B1" w:rsidRPr="00743905" w:rsidRDefault="004F49B1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2486C" w14:textId="77777777" w:rsidR="004F49B1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02515A23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BB0C8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9A7C0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538F9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776F1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AF2E1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F49B1" w:rsidRPr="00743905" w14:paraId="04BF183E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A204E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61A4A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B6D70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23289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11F98B3D" w14:textId="77777777" w:rsidR="004F49B1" w:rsidRPr="00743905" w:rsidRDefault="004F49B1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F51FE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CD944E8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544A1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6D836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1760B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A6987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F49B1" w:rsidRPr="00743905" w14:paraId="2C104592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1BED8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32069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578F41F9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2C19A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A0A1C" w14:textId="77777777" w:rsidR="004F49B1" w:rsidRDefault="004F49B1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3AD2B3DB" w14:textId="77777777" w:rsidR="004F49B1" w:rsidRPr="00743905" w:rsidRDefault="004F49B1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AB0C0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B8793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D35E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58321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47BDB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F49B1" w:rsidRPr="00743905" w14:paraId="091188DD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9B0AF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BD75B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2E51973A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34565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9E571" w14:textId="77777777" w:rsidR="004F49B1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59541144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74927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E22C7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8FC51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488F6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747E5" w14:textId="77777777" w:rsidR="004F49B1" w:rsidRDefault="004F49B1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4CDDFDB" w14:textId="77777777" w:rsidR="004F49B1" w:rsidRPr="003B409E" w:rsidRDefault="004F49B1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F49B1" w:rsidRPr="00743905" w14:paraId="1BA99E9D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C3186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48DBD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657E5E01" w14:textId="77777777" w:rsidR="004F49B1" w:rsidRDefault="004F49B1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94992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82D84" w14:textId="77777777" w:rsidR="004F49B1" w:rsidRDefault="004F49B1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57B72C18" w14:textId="77777777" w:rsidR="004F49B1" w:rsidRPr="00743905" w:rsidRDefault="004F49B1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37A66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B6130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C48E1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49C6E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206C0" w14:textId="77777777" w:rsidR="004F49B1" w:rsidRDefault="004F49B1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F49B1" w:rsidRPr="00743905" w14:paraId="1A0FF346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69C9D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319FD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7CA8C869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D6B9D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64F75" w14:textId="77777777" w:rsidR="004F49B1" w:rsidRDefault="004F49B1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06132B3A" w14:textId="77777777" w:rsidR="004F49B1" w:rsidRPr="00743905" w:rsidRDefault="004F49B1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DFCF4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DEEEA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34B6B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11B7D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87F85" w14:textId="77777777" w:rsidR="004F49B1" w:rsidRDefault="004F49B1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7D10DED" w14:textId="77777777" w:rsidR="004F49B1" w:rsidRPr="00743905" w:rsidRDefault="004F49B1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F49B1" w:rsidRPr="00743905" w14:paraId="61E0FCB1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4846A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8DB5A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14:paraId="70540DD8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404F0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E5391" w14:textId="77777777" w:rsidR="004F49B1" w:rsidRPr="00743905" w:rsidRDefault="004F49B1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0BB89621" w14:textId="77777777" w:rsidR="004F49B1" w:rsidRDefault="004F49B1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14:paraId="43642929" w14:textId="77777777" w:rsidR="004F49B1" w:rsidRPr="00743905" w:rsidRDefault="004F49B1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BD412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3B000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3B469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CF3C4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074F5" w14:textId="77777777" w:rsidR="004F49B1" w:rsidRPr="00B42B20" w:rsidRDefault="004F49B1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14:paraId="6BB38ACE" w14:textId="77777777" w:rsidR="004F49B1" w:rsidRPr="00B42B20" w:rsidRDefault="004F49B1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F49B1" w:rsidRPr="00743905" w14:paraId="08C65FB1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AF5E2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7A1F0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C4EEE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CB2AA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15AEF210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7388FC2B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EEBD7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DEA7870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B38A8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941F4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3D49B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0032B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F49B1" w:rsidRPr="00743905" w14:paraId="334CBDFA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1BF53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5AB92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3433C067" w14:textId="77777777" w:rsidR="004F49B1" w:rsidRPr="00743905" w:rsidRDefault="004F49B1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90A62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018B6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1C80C00E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4ACEF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B0A1D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FEAB3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D201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46FAB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4F49B1" w:rsidRPr="00743905" w14:paraId="6836C3C7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0E4E8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A5DE3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0C3DA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65BBC" w14:textId="77777777" w:rsidR="004F49B1" w:rsidRDefault="004F49B1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774A1775" w14:textId="77777777" w:rsidR="004F49B1" w:rsidRDefault="004F49B1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7072CD60" w14:textId="77777777" w:rsidR="004F49B1" w:rsidRDefault="004F49B1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DCF09" w14:textId="77777777" w:rsidR="004F49B1" w:rsidRPr="00743905" w:rsidRDefault="004F49B1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13C9385" w14:textId="77777777" w:rsidR="004F49B1" w:rsidRPr="00743905" w:rsidRDefault="004F49B1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4038D" w14:textId="77777777" w:rsidR="004F49B1" w:rsidRPr="00743905" w:rsidRDefault="004F49B1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8EE79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16A6A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C4D86" w14:textId="77777777" w:rsidR="004F49B1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F49B1" w:rsidRPr="00743905" w14:paraId="23C5F41C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188AE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53775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14:paraId="2D8D387B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C8A45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14CC2" w14:textId="77777777" w:rsidR="004F49B1" w:rsidRDefault="004F49B1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AAA8E" w14:textId="77777777" w:rsidR="004F49B1" w:rsidRPr="00743905" w:rsidRDefault="004F49B1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E0200" w14:textId="77777777" w:rsidR="004F49B1" w:rsidRPr="00743905" w:rsidRDefault="004F49B1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F6980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59DA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6A789" w14:textId="77777777" w:rsidR="004F49B1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4F49B1" w:rsidRPr="00743905" w14:paraId="5848E7D0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298A1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65D1D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EE87E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A0424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7CED8ECC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408C3161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F2716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09B5075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A6DB3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F33AA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DA6BE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2CAC0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F49B1" w:rsidRPr="00743905" w14:paraId="62551FA9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1FC03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DFD0C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0DC175E0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3D4E9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DF60" w14:textId="77777777" w:rsidR="004F49B1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64D5373F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54FC4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1F0E9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40B44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0E367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0CCFF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F49B1" w:rsidRPr="00743905" w14:paraId="68529CFF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C8C1B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7CF5C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AD775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897F0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2809DCE2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B85F9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40FF59F4" w14:textId="77777777" w:rsidR="004F49B1" w:rsidRPr="00743905" w:rsidRDefault="004F49B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ABDD5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16633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A99DB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D2C8B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4F49B1" w:rsidRPr="00743905" w14:paraId="371C50B2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DCDEF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27DC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FFB31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43939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6C544946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BEF26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2743A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18C70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5ADCE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9A142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4F49B1" w:rsidRPr="00743905" w14:paraId="406C2327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08FE9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DAFEB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28EC7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C6246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44030C8B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06AA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FDD7D41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AE3C1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04559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11FD3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E036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4F49B1" w:rsidRPr="00743905" w14:paraId="2690412F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D571A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3424F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9D93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0F82E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DC624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72D37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8486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034EF7F4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AF501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5E507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4F49B1" w:rsidRPr="00743905" w14:paraId="54088D00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1782D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C107E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189D1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0DAD1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328726C5" w14:textId="77777777" w:rsidR="004F49B1" w:rsidRPr="00743905" w:rsidRDefault="004F49B1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718CE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DAF4405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13B9A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836DF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DDE21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F7F04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F49B1" w:rsidRPr="00743905" w14:paraId="2A5E2056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61CF4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1A251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CE9EB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6DD2C" w14:textId="77777777" w:rsidR="004F49B1" w:rsidRPr="00743905" w:rsidRDefault="004F49B1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181FC41E" w14:textId="77777777" w:rsidR="004F49B1" w:rsidRPr="00D73778" w:rsidRDefault="004F49B1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3725E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20372DDB" w14:textId="77777777" w:rsidR="004F49B1" w:rsidRPr="00743905" w:rsidRDefault="004F49B1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6FCC0" w14:textId="77777777" w:rsidR="004F49B1" w:rsidRPr="00D73778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B5BEB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21E1D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A0CE8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F49B1" w:rsidRPr="00743905" w14:paraId="6AB9C69A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B46F9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EC673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01DB1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FE910" w14:textId="77777777" w:rsidR="004F49B1" w:rsidRDefault="004F49B1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241CFBE2" w14:textId="77777777" w:rsidR="004F49B1" w:rsidRPr="00743905" w:rsidRDefault="004F49B1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7C454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6A3378F8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53B4B39C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565B48A1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06FE23FB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6FF57" w14:textId="77777777" w:rsidR="004F49B1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E9E6C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06BB5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0A364" w14:textId="77777777" w:rsidR="004F49B1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9B92CB6" w14:textId="77777777" w:rsidR="004F49B1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2FF525D9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4F49B1" w:rsidRPr="00743905" w14:paraId="0134B96C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4FACD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68A26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41BEC16D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F428C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8C76E" w14:textId="77777777" w:rsidR="004F49B1" w:rsidRDefault="004F49B1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4687A73E" w14:textId="77777777" w:rsidR="004F49B1" w:rsidRPr="00743905" w:rsidRDefault="004F49B1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7DF05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3B96D" w14:textId="77777777" w:rsidR="004F49B1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D790A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96ACC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2D8D1" w14:textId="77777777" w:rsidR="004F49B1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4F49B1" w:rsidRPr="00743905" w14:paraId="5CD4915B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2280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A602B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8247D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CCB92" w14:textId="77777777" w:rsidR="004F49B1" w:rsidRDefault="004F49B1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5A1A52B0" w14:textId="77777777" w:rsidR="004F49B1" w:rsidRPr="00743905" w:rsidRDefault="004F49B1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3220D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E1DB9" w14:textId="77777777" w:rsidR="004F49B1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70340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4F7454D6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7847D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74B9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4F49B1" w:rsidRPr="00743905" w14:paraId="15582CD0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93A15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6124A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898D8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C68E5" w14:textId="77777777" w:rsidR="004F49B1" w:rsidRDefault="004F49B1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39F0C52D" w14:textId="77777777" w:rsidR="004F49B1" w:rsidRPr="00743905" w:rsidRDefault="004F49B1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91ABA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32C89" w14:textId="77777777" w:rsidR="004F49B1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04AE1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14655BAE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ACFB2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E9CF4" w14:textId="77777777" w:rsidR="004F49B1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F49B1" w:rsidRPr="00743905" w14:paraId="4E4D62C4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BD7E3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625BD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22F28A52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2A47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FD25E" w14:textId="77777777" w:rsidR="004F49B1" w:rsidRPr="00743905" w:rsidRDefault="004F49B1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14261B32" w14:textId="77777777" w:rsidR="004F49B1" w:rsidRPr="00743905" w:rsidRDefault="004F49B1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E05BD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EDC76" w14:textId="77777777" w:rsidR="004F49B1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C4234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46C4AC97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E05AF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CC278" w14:textId="77777777" w:rsidR="004F49B1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F49B1" w:rsidRPr="00743905" w14:paraId="68AB0D16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2DCA3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70E1C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55185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0CD8" w14:textId="77777777" w:rsidR="004F49B1" w:rsidRPr="00743905" w:rsidRDefault="004F49B1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37AA96C8" w14:textId="77777777" w:rsidR="004F49B1" w:rsidRPr="00743905" w:rsidRDefault="004F49B1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75392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64FDC481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7668791A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20FADE65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29D96" w14:textId="77777777" w:rsidR="004F49B1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4559D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544E0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FFAE1" w14:textId="77777777" w:rsidR="004F49B1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B983161" w14:textId="77777777" w:rsidR="004F49B1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4F49B1" w:rsidRPr="00743905" w14:paraId="7065F147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1E8D7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E21D4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46B73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B05C7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654970EB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DC81A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27A63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E2C36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30463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C0B9A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F49B1" w:rsidRPr="00743905" w14:paraId="3BB122C8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624EF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3AD48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B6F70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ECBB8" w14:textId="77777777" w:rsidR="004F49B1" w:rsidRDefault="004F49B1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3DCA15E1" w14:textId="77777777" w:rsidR="004F49B1" w:rsidRDefault="004F49B1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0CB62FE2" w14:textId="77777777" w:rsidR="004F49B1" w:rsidRDefault="004F49B1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4457AE18" w14:textId="77777777" w:rsidR="004F49B1" w:rsidRDefault="004F49B1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EA303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09132" w14:textId="77777777" w:rsidR="004F49B1" w:rsidRPr="00743905" w:rsidRDefault="004F49B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EDC3E" w14:textId="77777777" w:rsidR="004F49B1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35640F64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F3323" w14:textId="77777777" w:rsidR="004F49B1" w:rsidRPr="00743905" w:rsidRDefault="004F49B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9AE51" w14:textId="77777777" w:rsidR="004F49B1" w:rsidRDefault="004F49B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F49B1" w:rsidRPr="00743905" w14:paraId="75D366D2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025D4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80151" w14:textId="77777777" w:rsidR="004F49B1" w:rsidRPr="00743905" w:rsidRDefault="004F49B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76F53" w14:textId="77777777" w:rsidR="004F49B1" w:rsidRPr="00743905" w:rsidRDefault="004F49B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67008" w14:textId="77777777" w:rsidR="004F49B1" w:rsidRPr="00743905" w:rsidRDefault="004F49B1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2664DB8B" w14:textId="77777777" w:rsidR="004F49B1" w:rsidRPr="00743905" w:rsidRDefault="004F49B1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727E9" w14:textId="77777777" w:rsidR="004F49B1" w:rsidRDefault="004F49B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72D2C2E6" w14:textId="77777777" w:rsidR="004F49B1" w:rsidRDefault="004F49B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1A8BE6AC" w14:textId="77777777" w:rsidR="004F49B1" w:rsidRPr="00743905" w:rsidRDefault="004F49B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D045E" w14:textId="77777777" w:rsidR="004F49B1" w:rsidRPr="00743905" w:rsidRDefault="004F49B1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D403F" w14:textId="77777777" w:rsidR="004F49B1" w:rsidRPr="00743905" w:rsidRDefault="004F49B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69046" w14:textId="77777777" w:rsidR="004F49B1" w:rsidRPr="00743905" w:rsidRDefault="004F49B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989AD" w14:textId="77777777" w:rsidR="004F49B1" w:rsidRPr="00743905" w:rsidRDefault="004F49B1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F49B1" w:rsidRPr="00743905" w14:paraId="1F328545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C703D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AA801" w14:textId="77777777" w:rsidR="004F49B1" w:rsidRPr="00743905" w:rsidRDefault="004F49B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C1204" w14:textId="77777777" w:rsidR="004F49B1" w:rsidRPr="00743905" w:rsidRDefault="004F49B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C139F" w14:textId="77777777" w:rsidR="004F49B1" w:rsidRDefault="004F49B1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50799174" w14:textId="77777777" w:rsidR="004F49B1" w:rsidRPr="00743905" w:rsidRDefault="004F49B1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DEF0C" w14:textId="77777777" w:rsidR="004F49B1" w:rsidRPr="00743905" w:rsidRDefault="004F49B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88C62" w14:textId="77777777" w:rsidR="004F49B1" w:rsidRPr="00743905" w:rsidRDefault="004F49B1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E4A18" w14:textId="77777777" w:rsidR="004F49B1" w:rsidRDefault="004F49B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783D40EC" w14:textId="77777777" w:rsidR="004F49B1" w:rsidRPr="00743905" w:rsidRDefault="004F49B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0A581" w14:textId="77777777" w:rsidR="004F49B1" w:rsidRPr="00743905" w:rsidRDefault="004F49B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A24CD" w14:textId="77777777" w:rsidR="004F49B1" w:rsidRPr="00743905" w:rsidRDefault="004F49B1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F49B1" w:rsidRPr="00743905" w14:paraId="373ABDAD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F75C4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5C7E7" w14:textId="77777777" w:rsidR="004F49B1" w:rsidRDefault="004F49B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2992D1BF" w14:textId="77777777" w:rsidR="004F49B1" w:rsidRPr="00743905" w:rsidRDefault="004F49B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444A" w14:textId="77777777" w:rsidR="004F49B1" w:rsidRPr="00743905" w:rsidRDefault="004F49B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96B54" w14:textId="77777777" w:rsidR="004F49B1" w:rsidRDefault="004F49B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7FB741F1" w14:textId="77777777" w:rsidR="004F49B1" w:rsidRDefault="004F49B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9AA62" w14:textId="77777777" w:rsidR="004F49B1" w:rsidRDefault="004F49B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A3C27" w14:textId="77777777" w:rsidR="004F49B1" w:rsidRDefault="004F49B1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29A1C" w14:textId="77777777" w:rsidR="004F49B1" w:rsidRPr="00743905" w:rsidRDefault="004F49B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ED3E8" w14:textId="77777777" w:rsidR="004F49B1" w:rsidRPr="00743905" w:rsidRDefault="004F49B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41371" w14:textId="77777777" w:rsidR="004F49B1" w:rsidRDefault="004F49B1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F49B1" w:rsidRPr="00743905" w14:paraId="7A79AF84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B77B4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C16C5" w14:textId="77777777" w:rsidR="004F49B1" w:rsidRDefault="004F49B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4B82705D" w14:textId="77777777" w:rsidR="004F49B1" w:rsidRDefault="004F49B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D6FBB" w14:textId="77777777" w:rsidR="004F49B1" w:rsidRDefault="004F49B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451DF" w14:textId="77777777" w:rsidR="004F49B1" w:rsidRDefault="004F49B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47D591EE" w14:textId="77777777" w:rsidR="004F49B1" w:rsidRDefault="004F49B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C40F5" w14:textId="77777777" w:rsidR="004F49B1" w:rsidRDefault="004F49B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4ED9D" w14:textId="77777777" w:rsidR="004F49B1" w:rsidRDefault="004F49B1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C8E7C" w14:textId="77777777" w:rsidR="004F49B1" w:rsidRPr="00743905" w:rsidRDefault="004F49B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2D4A2" w14:textId="77777777" w:rsidR="004F49B1" w:rsidRPr="00743905" w:rsidRDefault="004F49B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41D6E" w14:textId="77777777" w:rsidR="004F49B1" w:rsidRDefault="004F49B1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F49B1" w:rsidRPr="00743905" w14:paraId="7A6E636C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F61C0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5D3E5" w14:textId="77777777" w:rsidR="004F49B1" w:rsidRPr="00743905" w:rsidRDefault="004F49B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EED88" w14:textId="77777777" w:rsidR="004F49B1" w:rsidRPr="00743905" w:rsidRDefault="004F49B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B3F1E" w14:textId="77777777" w:rsidR="004F49B1" w:rsidRDefault="004F49B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4B612B07" w14:textId="77777777" w:rsidR="004F49B1" w:rsidRDefault="004F49B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C902B" w14:textId="77777777" w:rsidR="004F49B1" w:rsidRDefault="004F49B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3BFA8" w14:textId="77777777" w:rsidR="004F49B1" w:rsidRDefault="004F49B1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3112" w14:textId="77777777" w:rsidR="004F49B1" w:rsidRPr="00743905" w:rsidRDefault="004F49B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383B8" w14:textId="77777777" w:rsidR="004F49B1" w:rsidRPr="00743905" w:rsidRDefault="004F49B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0DDEC" w14:textId="77777777" w:rsidR="004F49B1" w:rsidRDefault="004F49B1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F49B1" w:rsidRPr="00743905" w14:paraId="5FFE23E7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92B61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21FE6" w14:textId="77777777" w:rsidR="004F49B1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68FE978A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872EF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E0096" w14:textId="77777777" w:rsidR="004F49B1" w:rsidRDefault="004F49B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5CD93216" w14:textId="77777777" w:rsidR="004F49B1" w:rsidRDefault="004F49B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13636DA8" w14:textId="77777777" w:rsidR="004F49B1" w:rsidRDefault="004F49B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6872880A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9E8D0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2CBC" w14:textId="77777777" w:rsidR="004F49B1" w:rsidRPr="00743905" w:rsidRDefault="004F49B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1F27B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0056B" w14:textId="77777777" w:rsidR="004F49B1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C9E35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F49B1" w:rsidRPr="00743905" w14:paraId="6DCB8214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44E27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703F6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FCD62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6FA5A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17BF08B1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D3868" w14:textId="77777777" w:rsidR="004F49B1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7429B9E8" w14:textId="77777777" w:rsidR="004F49B1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7FCDE819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DF9CD" w14:textId="77777777" w:rsidR="004F49B1" w:rsidRPr="00743905" w:rsidRDefault="004F49B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4E48B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095BE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D6D6B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4F49B1" w:rsidRPr="00743905" w14:paraId="1B0CA7AC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A1BCC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9358E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85744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8748A" w14:textId="77777777" w:rsidR="004F49B1" w:rsidRDefault="004F49B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4A8BABBF" w14:textId="77777777" w:rsidR="004F49B1" w:rsidRPr="00CD295A" w:rsidRDefault="004F49B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8A184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92AB4" w14:textId="77777777" w:rsidR="004F49B1" w:rsidRPr="00743905" w:rsidRDefault="004F49B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82F01" w14:textId="77777777" w:rsidR="004F49B1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6E501D9D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1197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88394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F49B1" w:rsidRPr="00743905" w14:paraId="78EB535B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94255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29057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8552A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7F3E4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0D343E2F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28424813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C0D2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0398E972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1C4073E3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A8B27" w14:textId="77777777" w:rsidR="004F49B1" w:rsidRPr="00743905" w:rsidRDefault="004F49B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94024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E915A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AEF4E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F49B1" w:rsidRPr="00743905" w14:paraId="1E5AD41C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9C9F5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5BE9C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E0ADD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8FDD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E82D804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0CA5FD47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4EE1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28C8EF85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99CBB" w14:textId="77777777" w:rsidR="004F49B1" w:rsidRPr="00743905" w:rsidRDefault="004F49B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E7C7E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A96FC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F17A5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F49B1" w:rsidRPr="00743905" w14:paraId="671042CE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7EE5F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06ED5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89D53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8389E" w14:textId="77777777" w:rsidR="004F49B1" w:rsidRDefault="004F49B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4A0F079" w14:textId="77777777" w:rsidR="004F49B1" w:rsidRDefault="004F49B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61B16" w14:textId="77777777" w:rsidR="004F49B1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9FF9F" w14:textId="77777777" w:rsidR="004F49B1" w:rsidRDefault="004F49B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04E6E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D995D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188F6" w14:textId="77777777" w:rsidR="004F49B1" w:rsidRDefault="004F49B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204008BB" w14:textId="77777777" w:rsidR="004F49B1" w:rsidRDefault="004F49B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539BACB9" w14:textId="77777777" w:rsidR="004F49B1" w:rsidRDefault="004F49B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163E174B" w14:textId="77777777" w:rsidR="004F49B1" w:rsidRDefault="004F49B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4F49B1" w:rsidRPr="00743905" w14:paraId="5ED3FA1D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FB944" w14:textId="77777777" w:rsidR="004F49B1" w:rsidRPr="00743905" w:rsidRDefault="004F49B1" w:rsidP="004F49B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35D24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F63C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B3290" w14:textId="77777777" w:rsidR="004F49B1" w:rsidRDefault="004F49B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64CFA530" w14:textId="77777777" w:rsidR="004F49B1" w:rsidRDefault="004F49B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10B57" w14:textId="77777777" w:rsidR="004F49B1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7C1CC778" w14:textId="77777777" w:rsidR="004F49B1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771D2FA4" w14:textId="77777777" w:rsidR="004F49B1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35B999E5" w14:textId="77777777" w:rsidR="004F49B1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1AEA6" w14:textId="77777777" w:rsidR="004F49B1" w:rsidRDefault="004F49B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5E295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24485" w14:textId="77777777" w:rsidR="004F49B1" w:rsidRPr="00743905" w:rsidRDefault="004F49B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B8CB7" w14:textId="77777777" w:rsidR="004F49B1" w:rsidRDefault="004F49B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76921F9E" w14:textId="77777777" w:rsidR="004F49B1" w:rsidRDefault="004F49B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052F2559" w14:textId="77777777" w:rsidR="004F49B1" w:rsidRPr="005905D7" w:rsidRDefault="004F49B1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164FB07B" w14:textId="77777777" w:rsidR="004F49B1" w:rsidRDefault="004F49B1" w:rsidP="00E56A6A">
      <w:pPr>
        <w:pStyle w:val="Heading1"/>
        <w:spacing w:line="360" w:lineRule="auto"/>
      </w:pPr>
      <w:r>
        <w:t>LINIA 200</w:t>
      </w:r>
    </w:p>
    <w:p w14:paraId="0A320CB1" w14:textId="77777777" w:rsidR="004F49B1" w:rsidRDefault="004F49B1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F49B1" w14:paraId="7BD67BAA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DAA02" w14:textId="77777777" w:rsidR="004F49B1" w:rsidRDefault="004F49B1" w:rsidP="000D0F00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FE20C" w14:textId="77777777" w:rsidR="004F49B1" w:rsidRDefault="004F49B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1A5FBF9A" w14:textId="77777777" w:rsidR="004F49B1" w:rsidRDefault="004F49B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6373B" w14:textId="77777777" w:rsidR="004F49B1" w:rsidRPr="00032DF2" w:rsidRDefault="004F49B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1CCCB" w14:textId="77777777" w:rsidR="004F49B1" w:rsidRDefault="004F49B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5BDA52F9" w14:textId="77777777" w:rsidR="004F49B1" w:rsidRDefault="004F49B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E0261" w14:textId="77777777" w:rsidR="004F49B1" w:rsidRDefault="004F49B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E40F7" w14:textId="77777777" w:rsidR="004F49B1" w:rsidRDefault="004F49B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F3BFE" w14:textId="77777777" w:rsidR="004F49B1" w:rsidRDefault="004F49B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D4747" w14:textId="77777777" w:rsidR="004F49B1" w:rsidRPr="00032DF2" w:rsidRDefault="004F49B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45DFD" w14:textId="77777777" w:rsidR="004F49B1" w:rsidRPr="00F716C0" w:rsidRDefault="004F49B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4F49B1" w14:paraId="131FEBE2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310E8" w14:textId="77777777" w:rsidR="004F49B1" w:rsidRDefault="004F49B1" w:rsidP="000D0F00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C80B5" w14:textId="77777777" w:rsidR="004F49B1" w:rsidRDefault="004F49B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24CEF" w14:textId="77777777" w:rsidR="004F49B1" w:rsidRDefault="004F49B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E5AF7" w14:textId="77777777" w:rsidR="004F49B1" w:rsidRDefault="004F49B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76A4B687" w14:textId="77777777" w:rsidR="004F49B1" w:rsidRDefault="004F49B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B628A" w14:textId="77777777" w:rsidR="004F49B1" w:rsidRDefault="004F49B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00798" w14:textId="77777777" w:rsidR="004F49B1" w:rsidRDefault="004F49B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04CA8" w14:textId="77777777" w:rsidR="004F49B1" w:rsidRDefault="004F49B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97505" w14:textId="77777777" w:rsidR="004F49B1" w:rsidRPr="00032DF2" w:rsidRDefault="004F49B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AE5D5" w14:textId="77777777" w:rsidR="004F49B1" w:rsidRDefault="004F49B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F49B1" w14:paraId="582B3CC9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8E5DD" w14:textId="77777777" w:rsidR="004F49B1" w:rsidRDefault="004F49B1" w:rsidP="000D0F00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721EE" w14:textId="77777777" w:rsidR="004F49B1" w:rsidRDefault="004F49B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772D8EB6" w14:textId="77777777" w:rsidR="004F49B1" w:rsidRDefault="004F49B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8C17F" w14:textId="77777777" w:rsidR="004F49B1" w:rsidRPr="00032DF2" w:rsidRDefault="004F49B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3F5D6" w14:textId="77777777" w:rsidR="004F49B1" w:rsidRDefault="004F49B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33EADE45" w14:textId="77777777" w:rsidR="004F49B1" w:rsidRDefault="004F49B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DDA80" w14:textId="77777777" w:rsidR="004F49B1" w:rsidRDefault="004F49B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44DBF" w14:textId="77777777" w:rsidR="004F49B1" w:rsidRDefault="004F49B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76BC8" w14:textId="77777777" w:rsidR="004F49B1" w:rsidRDefault="004F49B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6B6EB7DD" w14:textId="77777777" w:rsidR="004F49B1" w:rsidRDefault="004F49B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07BD2" w14:textId="77777777" w:rsidR="004F49B1" w:rsidRPr="00032DF2" w:rsidRDefault="004F49B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AD55E" w14:textId="77777777" w:rsidR="004F49B1" w:rsidRPr="00C2058A" w:rsidRDefault="004F49B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2086C30" w14:textId="77777777" w:rsidR="004F49B1" w:rsidRPr="00F716C0" w:rsidRDefault="004F49B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4F49B1" w14:paraId="1C908FFE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7D293" w14:textId="77777777" w:rsidR="004F49B1" w:rsidRDefault="004F49B1" w:rsidP="000D0F00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605ED" w14:textId="77777777" w:rsidR="004F49B1" w:rsidRDefault="004F49B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247E3B9A" w14:textId="77777777" w:rsidR="004F49B1" w:rsidRDefault="004F49B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14902" w14:textId="77777777" w:rsidR="004F49B1" w:rsidRPr="00032DF2" w:rsidRDefault="004F49B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A7ED6" w14:textId="77777777" w:rsidR="004F49B1" w:rsidRDefault="004F49B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3E80988E" w14:textId="77777777" w:rsidR="004F49B1" w:rsidRDefault="004F49B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5DFE" w14:textId="77777777" w:rsidR="004F49B1" w:rsidRDefault="004F49B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7D461" w14:textId="77777777" w:rsidR="004F49B1" w:rsidRDefault="004F49B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B77CA" w14:textId="77777777" w:rsidR="004F49B1" w:rsidRDefault="004F49B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F3F40" w14:textId="77777777" w:rsidR="004F49B1" w:rsidRDefault="004F49B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A3CEF" w14:textId="77777777" w:rsidR="004F49B1" w:rsidRDefault="004F49B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F49B1" w14:paraId="7B877340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0BDB7" w14:textId="77777777" w:rsidR="004F49B1" w:rsidRDefault="004F49B1" w:rsidP="000D0F00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B0965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62944187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2D013" w14:textId="77777777" w:rsidR="004F49B1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568A8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CC354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E6699" w14:textId="77777777" w:rsidR="004F49B1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2E9CE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03ECE" w14:textId="77777777" w:rsidR="004F49B1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3CCE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F49B1" w14:paraId="21E0DA13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D60A1" w14:textId="77777777" w:rsidR="004F49B1" w:rsidRDefault="004F49B1" w:rsidP="000D0F00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0B611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558C9" w14:textId="77777777" w:rsidR="004F49B1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BC9BF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77D1B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D972AAE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D460E" w14:textId="77777777" w:rsidR="004F49B1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54FD7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4D341" w14:textId="77777777" w:rsidR="004F49B1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950E3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4F49B1" w14:paraId="76375A61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ADAED" w14:textId="77777777" w:rsidR="004F49B1" w:rsidRDefault="004F49B1" w:rsidP="000D0F00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D8FA4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C3C60" w14:textId="77777777" w:rsidR="004F49B1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518C1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54C3617B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F7C74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66700" w14:textId="77777777" w:rsidR="004F49B1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4451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B9EAF" w14:textId="77777777" w:rsidR="004F49B1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36F72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F49B1" w14:paraId="4046ED88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31FB8" w14:textId="77777777" w:rsidR="004F49B1" w:rsidRDefault="004F49B1" w:rsidP="000D0F00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49FA6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D79ED" w14:textId="77777777" w:rsidR="004F49B1" w:rsidRPr="00032DF2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B2BAD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06E756A1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31C9A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09D300A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14:paraId="3948BF48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14:paraId="36DF0A38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2597D0C0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01763" w14:textId="77777777" w:rsidR="004F49B1" w:rsidRPr="00032DF2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E0F4C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DCAC0" w14:textId="77777777" w:rsidR="004F49B1" w:rsidRPr="00032DF2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7F035" w14:textId="77777777" w:rsidR="004F49B1" w:rsidRPr="00F716C0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F49B1" w14:paraId="2640A0DD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350CC" w14:textId="77777777" w:rsidR="004F49B1" w:rsidRDefault="004F49B1" w:rsidP="000D0F00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F8C83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E2E5E" w14:textId="77777777" w:rsidR="004F49B1" w:rsidRPr="00032DF2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5AF81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117ABC29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131A2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929EB4B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4751D" w14:textId="77777777" w:rsidR="004F49B1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D9D58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A2192" w14:textId="77777777" w:rsidR="004F49B1" w:rsidRPr="00032DF2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6A765" w14:textId="77777777" w:rsidR="004F49B1" w:rsidRPr="00F716C0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F49B1" w14:paraId="13825DA9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80997" w14:textId="77777777" w:rsidR="004F49B1" w:rsidRDefault="004F49B1" w:rsidP="000D0F00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4AE62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67E2DF35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9ECE4" w14:textId="77777777" w:rsidR="004F49B1" w:rsidRPr="00032DF2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1AB3C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0FB316C9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DC567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AFCF3" w14:textId="77777777" w:rsidR="004F49B1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6CBC5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7C142811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21CC6" w14:textId="77777777" w:rsidR="004F49B1" w:rsidRPr="00032DF2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69080" w14:textId="77777777" w:rsidR="004F49B1" w:rsidRPr="00F716C0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F49B1" w14:paraId="6B6E289F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FEA19" w14:textId="77777777" w:rsidR="004F49B1" w:rsidRDefault="004F49B1" w:rsidP="000D0F00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4826C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C2BB2" w14:textId="77777777" w:rsidR="004F49B1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529ED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5C662FE7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8A3B5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8BD3B16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076C9" w14:textId="77777777" w:rsidR="004F49B1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9D4E8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9CAF5" w14:textId="77777777" w:rsidR="004F49B1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BEA74" w14:textId="77777777" w:rsidR="004F49B1" w:rsidRPr="00F716C0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4F49B1" w14:paraId="231CF251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95CB6" w14:textId="77777777" w:rsidR="004F49B1" w:rsidRDefault="004F49B1" w:rsidP="000D0F00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6A32E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F1FA9" w14:textId="77777777" w:rsidR="004F49B1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E6B4B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7B46C800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3AB33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17BB665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105A1" w14:textId="77777777" w:rsidR="004F49B1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1A92A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36228" w14:textId="77777777" w:rsidR="004F49B1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997B1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DAD0EC8" w14:textId="77777777" w:rsidR="004F49B1" w:rsidRPr="00F716C0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4F49B1" w14:paraId="233EA012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8C7F2" w14:textId="77777777" w:rsidR="004F49B1" w:rsidRDefault="004F49B1" w:rsidP="000D0F00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636F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26EF9" w14:textId="77777777" w:rsidR="004F49B1" w:rsidRPr="00032DF2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7EB2B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6505D0F9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EC024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DFD32" w14:textId="77777777" w:rsidR="004F49B1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73204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6AEE6" w14:textId="77777777" w:rsidR="004F49B1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09987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F49B1" w14:paraId="767B520B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F85B7" w14:textId="77777777" w:rsidR="004F49B1" w:rsidRDefault="004F49B1" w:rsidP="000D0F00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999A5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81273" w14:textId="77777777" w:rsidR="004F49B1" w:rsidRPr="00032DF2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8B8DF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506901F3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CB74B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690A74A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EA310" w14:textId="77777777" w:rsidR="004F49B1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28D35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FEF69" w14:textId="77777777" w:rsidR="004F49B1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08217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4F49B1" w14:paraId="356C083F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757D8" w14:textId="77777777" w:rsidR="004F49B1" w:rsidRDefault="004F49B1" w:rsidP="000D0F00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1F061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F9D45" w14:textId="77777777" w:rsidR="004F49B1" w:rsidRPr="00032DF2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12659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B190CB5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956A5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04DB814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BC3B0" w14:textId="77777777" w:rsidR="004F49B1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0A69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F1EF6" w14:textId="77777777" w:rsidR="004F49B1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37B6A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8627D41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4F49B1" w14:paraId="3EC3491D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5265E" w14:textId="77777777" w:rsidR="004F49B1" w:rsidRDefault="004F49B1" w:rsidP="000D0F00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D9094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072F4" w14:textId="77777777" w:rsidR="004F49B1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6D7C8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4F10BEAA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F63A3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E42EC" w14:textId="77777777" w:rsidR="004F49B1" w:rsidRPr="00032DF2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A485A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67EC3" w14:textId="77777777" w:rsidR="004F49B1" w:rsidRPr="00032DF2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9BF0D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F49B1" w14:paraId="0F9CBBF7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8ACE2" w14:textId="77777777" w:rsidR="004F49B1" w:rsidRDefault="004F49B1" w:rsidP="000D0F00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D41A6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C7E8E" w14:textId="77777777" w:rsidR="004F49B1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416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2313DC6A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A20D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4BADF" w14:textId="77777777" w:rsidR="004F49B1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1B0EF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45EDBC4E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DE35D" w14:textId="77777777" w:rsidR="004F49B1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83742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4F49B1" w14:paraId="2198AB41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3B62B" w14:textId="77777777" w:rsidR="004F49B1" w:rsidRDefault="004F49B1" w:rsidP="000D0F00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05561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84833" w14:textId="77777777" w:rsidR="004F49B1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69DD4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7901848F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76B25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63466" w14:textId="77777777" w:rsidR="004F49B1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4EB40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1A096" w14:textId="77777777" w:rsidR="004F49B1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A6606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F49B1" w14:paraId="2503779E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A37E" w14:textId="77777777" w:rsidR="004F49B1" w:rsidRDefault="004F49B1" w:rsidP="000D0F00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31287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6EEACBB0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50883" w14:textId="77777777" w:rsidR="004F49B1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460E2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7BB58907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6C3F4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875ED" w14:textId="77777777" w:rsidR="004F49B1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102E8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930C9" w14:textId="77777777" w:rsidR="004F49B1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152D4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F49B1" w14:paraId="16D6E762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0B1C2" w14:textId="77777777" w:rsidR="004F49B1" w:rsidRDefault="004F49B1" w:rsidP="000D0F00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00C49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417D2" w14:textId="77777777" w:rsidR="004F49B1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2C22E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39105852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9140F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4236E39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85454" w14:textId="77777777" w:rsidR="004F49B1" w:rsidRPr="00032DF2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7E944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CABDF" w14:textId="77777777" w:rsidR="004F49B1" w:rsidRPr="00032DF2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A5F82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72EBB5E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4F49B1" w14:paraId="27886080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75319" w14:textId="77777777" w:rsidR="004F49B1" w:rsidRDefault="004F49B1" w:rsidP="000D0F00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BBE45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F5540" w14:textId="77777777" w:rsidR="004F49B1" w:rsidRPr="00032DF2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65F94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47BD76C0" w14:textId="77777777" w:rsidR="004F49B1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17040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62BC328C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C02E4" w14:textId="77777777" w:rsidR="004F49B1" w:rsidRPr="00032DF2" w:rsidRDefault="004F49B1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7E375" w14:textId="77777777" w:rsidR="004F49B1" w:rsidRDefault="004F49B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DD84C" w14:textId="77777777" w:rsidR="004F49B1" w:rsidRPr="00032DF2" w:rsidRDefault="004F49B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F9873" w14:textId="77777777" w:rsidR="004F49B1" w:rsidRPr="00F716C0" w:rsidRDefault="004F49B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35EAD77B" w14:textId="77777777" w:rsidR="004F49B1" w:rsidRDefault="004F49B1" w:rsidP="00623FF6">
      <w:pPr>
        <w:spacing w:before="40" w:after="40" w:line="192" w:lineRule="auto"/>
        <w:ind w:right="57"/>
        <w:rPr>
          <w:lang w:val="ro-RO"/>
        </w:rPr>
      </w:pPr>
    </w:p>
    <w:p w14:paraId="2FF4DE3C" w14:textId="77777777" w:rsidR="004F49B1" w:rsidRDefault="004F49B1" w:rsidP="006D4098">
      <w:pPr>
        <w:pStyle w:val="Heading1"/>
        <w:spacing w:line="360" w:lineRule="auto"/>
      </w:pPr>
      <w:r>
        <w:t>LINIA 201</w:t>
      </w:r>
    </w:p>
    <w:p w14:paraId="5FFE74CB" w14:textId="77777777" w:rsidR="004F49B1" w:rsidRDefault="004F49B1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4F49B1" w14:paraId="6B095422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37726" w14:textId="77777777" w:rsidR="004F49B1" w:rsidRDefault="004F49B1" w:rsidP="004F49B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EB9C2" w14:textId="77777777" w:rsidR="004F49B1" w:rsidRDefault="004F49B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90FDC" w14:textId="77777777" w:rsidR="004F49B1" w:rsidRPr="00C937B4" w:rsidRDefault="004F49B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2303C" w14:textId="77777777" w:rsidR="004F49B1" w:rsidRDefault="004F49B1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8E121F3" w14:textId="77777777" w:rsidR="004F49B1" w:rsidRDefault="004F49B1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02AF0" w14:textId="77777777" w:rsidR="004F49B1" w:rsidRDefault="004F49B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15DC13DB" w14:textId="77777777" w:rsidR="004F49B1" w:rsidRDefault="004F49B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36F263CB" w14:textId="77777777" w:rsidR="004F49B1" w:rsidRDefault="004F49B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0BEB352C" w14:textId="77777777" w:rsidR="004F49B1" w:rsidRDefault="004F49B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384F7" w14:textId="77777777" w:rsidR="004F49B1" w:rsidRPr="00C937B4" w:rsidRDefault="004F49B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0E978" w14:textId="77777777" w:rsidR="004F49B1" w:rsidRDefault="004F49B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99676" w14:textId="77777777" w:rsidR="004F49B1" w:rsidRPr="00C937B4" w:rsidRDefault="004F49B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DD5A0" w14:textId="77777777" w:rsidR="004F49B1" w:rsidRDefault="004F49B1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7D8D94FD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D839A" w14:textId="77777777" w:rsidR="004F49B1" w:rsidRDefault="004F49B1" w:rsidP="004F49B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E9079" w14:textId="77777777" w:rsidR="004F49B1" w:rsidRDefault="004F49B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95084" w14:textId="77777777" w:rsidR="004F49B1" w:rsidRPr="00C937B4" w:rsidRDefault="004F49B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2BAA3" w14:textId="77777777" w:rsidR="004F49B1" w:rsidRDefault="004F49B1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B6EBB29" w14:textId="77777777" w:rsidR="004F49B1" w:rsidRDefault="004F49B1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ED35D" w14:textId="77777777" w:rsidR="004F49B1" w:rsidRDefault="004F49B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DCF447F" w14:textId="77777777" w:rsidR="004F49B1" w:rsidRDefault="004F49B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367F8" w14:textId="77777777" w:rsidR="004F49B1" w:rsidRDefault="004F49B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88FE7" w14:textId="77777777" w:rsidR="004F49B1" w:rsidRDefault="004F49B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55F97" w14:textId="77777777" w:rsidR="004F49B1" w:rsidRPr="00C937B4" w:rsidRDefault="004F49B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1196B" w14:textId="77777777" w:rsidR="004F49B1" w:rsidRDefault="004F49B1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18F790" w14:textId="77777777" w:rsidR="004F49B1" w:rsidRDefault="004F49B1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DE130C" w14:textId="77777777" w:rsidR="004F49B1" w:rsidRDefault="004F49B1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3B99A1C0" w14:textId="77777777" w:rsidR="004F49B1" w:rsidRDefault="004F49B1">
      <w:pPr>
        <w:spacing w:before="40" w:after="40" w:line="192" w:lineRule="auto"/>
        <w:ind w:right="57"/>
        <w:rPr>
          <w:sz w:val="20"/>
          <w:lang w:val="ro-RO"/>
        </w:rPr>
      </w:pPr>
    </w:p>
    <w:p w14:paraId="335E8583" w14:textId="77777777" w:rsidR="004F49B1" w:rsidRDefault="004F49B1" w:rsidP="00C53936">
      <w:pPr>
        <w:pStyle w:val="Heading1"/>
        <w:spacing w:line="360" w:lineRule="auto"/>
      </w:pPr>
      <w:r>
        <w:lastRenderedPageBreak/>
        <w:t>LINIA 202 A</w:t>
      </w:r>
    </w:p>
    <w:p w14:paraId="4C34D139" w14:textId="77777777" w:rsidR="004F49B1" w:rsidRDefault="004F49B1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4F49B1" w14:paraId="3FA86772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B615C" w14:textId="77777777" w:rsidR="004F49B1" w:rsidRDefault="004F49B1" w:rsidP="004F49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2BE3E" w14:textId="77777777" w:rsidR="004F49B1" w:rsidRDefault="004F49B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936BB" w14:textId="77777777" w:rsidR="004F49B1" w:rsidRPr="00874940" w:rsidRDefault="004F49B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54E1E" w14:textId="77777777" w:rsidR="004F49B1" w:rsidRDefault="004F49B1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B8DB" w14:textId="77777777" w:rsidR="004F49B1" w:rsidRDefault="004F49B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256A68E0" w14:textId="77777777" w:rsidR="004F49B1" w:rsidRDefault="004F49B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61F81" w14:textId="77777777" w:rsidR="004F49B1" w:rsidRPr="0048429E" w:rsidRDefault="004F49B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398AA" w14:textId="77777777" w:rsidR="004F49B1" w:rsidRDefault="004F49B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494E3" w14:textId="77777777" w:rsidR="004F49B1" w:rsidRDefault="004F49B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0AE39" w14:textId="77777777" w:rsidR="004F49B1" w:rsidRDefault="004F49B1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4F49B1" w14:paraId="745534B1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556BB" w14:textId="77777777" w:rsidR="004F49B1" w:rsidRDefault="004F49B1" w:rsidP="004F49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D275E" w14:textId="77777777" w:rsidR="004F49B1" w:rsidRDefault="004F49B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BF60B" w14:textId="77777777" w:rsidR="004F49B1" w:rsidRPr="00874940" w:rsidRDefault="004F49B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B0D56" w14:textId="77777777" w:rsidR="004F49B1" w:rsidRDefault="004F49B1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B9A7F" w14:textId="77777777" w:rsidR="004F49B1" w:rsidRDefault="004F49B1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2D686" w14:textId="77777777" w:rsidR="004F49B1" w:rsidRPr="0048429E" w:rsidRDefault="004F49B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CAB18" w14:textId="77777777" w:rsidR="004F49B1" w:rsidRDefault="004F49B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C9E71" w14:textId="77777777" w:rsidR="004F49B1" w:rsidRDefault="004F49B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75661" w14:textId="77777777" w:rsidR="004F49B1" w:rsidRDefault="004F49B1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14:paraId="3AD98E7F" w14:textId="77777777" w:rsidR="004F49B1" w:rsidRDefault="004F49B1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3C6E03" w14:textId="77777777" w:rsidR="004F49B1" w:rsidRDefault="004F49B1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4F49B1" w:rsidRPr="00743905" w14:paraId="7245FE0F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34EB5" w14:textId="77777777" w:rsidR="004F49B1" w:rsidRPr="00743905" w:rsidRDefault="004F49B1" w:rsidP="004F49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F3883" w14:textId="77777777" w:rsidR="004F49B1" w:rsidRPr="00743905" w:rsidRDefault="004F49B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17A7F3BA" w14:textId="77777777" w:rsidR="004F49B1" w:rsidRPr="00743905" w:rsidRDefault="004F49B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DDCE5" w14:textId="77777777" w:rsidR="004F49B1" w:rsidRPr="00743905" w:rsidRDefault="004F49B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00B1E" w14:textId="77777777" w:rsidR="004F49B1" w:rsidRPr="00743905" w:rsidRDefault="004F49B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62C75424" w14:textId="77777777" w:rsidR="004F49B1" w:rsidRPr="00743905" w:rsidRDefault="004F49B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13F3C58B" w14:textId="77777777" w:rsidR="004F49B1" w:rsidRPr="00743905" w:rsidRDefault="004F49B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09EE1E85" w14:textId="77777777" w:rsidR="004F49B1" w:rsidRPr="00743905" w:rsidRDefault="004F49B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0F159090" w14:textId="77777777" w:rsidR="004F49B1" w:rsidRPr="00743905" w:rsidRDefault="004F49B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79949" w14:textId="77777777" w:rsidR="004F49B1" w:rsidRPr="00743905" w:rsidRDefault="004F49B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06F78" w14:textId="77777777" w:rsidR="004F49B1" w:rsidRPr="00743905" w:rsidRDefault="004F49B1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12249" w14:textId="77777777" w:rsidR="004F49B1" w:rsidRPr="00743905" w:rsidRDefault="004F49B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D469B" w14:textId="77777777" w:rsidR="004F49B1" w:rsidRPr="00743905" w:rsidRDefault="004F49B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A53FF" w14:textId="77777777" w:rsidR="004F49B1" w:rsidRPr="00743905" w:rsidRDefault="004F49B1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34350D24" w14:textId="77777777" w:rsidR="004F49B1" w:rsidRPr="00743905" w:rsidRDefault="004F49B1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4F49B1" w:rsidRPr="00743905" w14:paraId="1BE03E50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07971" w14:textId="77777777" w:rsidR="004F49B1" w:rsidRPr="00743905" w:rsidRDefault="004F49B1" w:rsidP="004F49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9E6C" w14:textId="77777777" w:rsidR="004F49B1" w:rsidRPr="00743905" w:rsidRDefault="004F49B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D5BD2" w14:textId="77777777" w:rsidR="004F49B1" w:rsidRPr="00743905" w:rsidRDefault="004F49B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855D1" w14:textId="77777777" w:rsidR="004F49B1" w:rsidRPr="00743905" w:rsidRDefault="004F49B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6B20F430" w14:textId="77777777" w:rsidR="004F49B1" w:rsidRPr="00743905" w:rsidRDefault="004F49B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6A44B74B" w14:textId="77777777" w:rsidR="004F49B1" w:rsidRPr="00743905" w:rsidRDefault="004F49B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89AC6" w14:textId="77777777" w:rsidR="004F49B1" w:rsidRPr="00743905" w:rsidRDefault="004F49B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3B9698AA" w14:textId="77777777" w:rsidR="004F49B1" w:rsidRPr="00743905" w:rsidRDefault="004F49B1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B7977" w14:textId="77777777" w:rsidR="004F49B1" w:rsidRPr="00743905" w:rsidRDefault="004F49B1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F9D8E" w14:textId="77777777" w:rsidR="004F49B1" w:rsidRPr="00743905" w:rsidRDefault="004F49B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C0377" w14:textId="77777777" w:rsidR="004F49B1" w:rsidRPr="00743905" w:rsidRDefault="004F49B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DAC86" w14:textId="77777777" w:rsidR="004F49B1" w:rsidRPr="00743905" w:rsidRDefault="004F49B1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F49B1" w:rsidRPr="00743905" w14:paraId="2599AAB3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34E4C" w14:textId="77777777" w:rsidR="004F49B1" w:rsidRPr="00743905" w:rsidRDefault="004F49B1" w:rsidP="004F49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04F" w14:textId="77777777" w:rsidR="004F49B1" w:rsidRPr="00743905" w:rsidRDefault="004F49B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E9CB7" w14:textId="77777777" w:rsidR="004F49B1" w:rsidRPr="00743905" w:rsidRDefault="004F49B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EEAC1" w14:textId="77777777" w:rsidR="004F49B1" w:rsidRPr="00743905" w:rsidRDefault="004F49B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0450B287" w14:textId="77777777" w:rsidR="004F49B1" w:rsidRPr="00743905" w:rsidRDefault="004F49B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26DD924D" w14:textId="77777777" w:rsidR="004F49B1" w:rsidRPr="00743905" w:rsidRDefault="004F49B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262BA" w14:textId="77777777" w:rsidR="004F49B1" w:rsidRPr="00743905" w:rsidRDefault="004F49B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16D22961" w14:textId="77777777" w:rsidR="004F49B1" w:rsidRPr="00743905" w:rsidRDefault="004F49B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A1D5F" w14:textId="77777777" w:rsidR="004F49B1" w:rsidRPr="00743905" w:rsidRDefault="004F49B1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582A8" w14:textId="77777777" w:rsidR="004F49B1" w:rsidRPr="00743905" w:rsidRDefault="004F49B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22E7" w14:textId="77777777" w:rsidR="004F49B1" w:rsidRPr="00743905" w:rsidRDefault="004F49B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B06A" w14:textId="77777777" w:rsidR="004F49B1" w:rsidRPr="00743905" w:rsidRDefault="004F49B1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14:paraId="133666DA" w14:textId="77777777" w:rsidR="004F49B1" w:rsidRDefault="004F49B1">
      <w:pPr>
        <w:spacing w:before="40" w:after="40" w:line="192" w:lineRule="auto"/>
        <w:ind w:right="57"/>
        <w:rPr>
          <w:sz w:val="20"/>
          <w:lang w:val="ro-RO"/>
        </w:rPr>
      </w:pPr>
    </w:p>
    <w:p w14:paraId="06F9A893" w14:textId="77777777" w:rsidR="004F49B1" w:rsidRDefault="004F49B1" w:rsidP="00BD3926">
      <w:pPr>
        <w:pStyle w:val="Heading1"/>
        <w:spacing w:line="360" w:lineRule="auto"/>
      </w:pPr>
      <w:r>
        <w:t>LINIA 202 B</w:t>
      </w:r>
    </w:p>
    <w:p w14:paraId="32C4D05E" w14:textId="77777777" w:rsidR="004F49B1" w:rsidRDefault="004F49B1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4F49B1" w14:paraId="38275E8C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A6C22" w14:textId="77777777" w:rsidR="004F49B1" w:rsidRDefault="004F49B1" w:rsidP="004F49B1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320DA" w14:textId="77777777" w:rsidR="004F49B1" w:rsidRDefault="004F49B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0367F" w14:textId="77777777" w:rsidR="004F49B1" w:rsidRPr="007C5BF9" w:rsidRDefault="004F49B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75DCF" w14:textId="77777777" w:rsidR="004F49B1" w:rsidRDefault="004F49B1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14:paraId="5A76A677" w14:textId="77777777" w:rsidR="004F49B1" w:rsidRDefault="004F49B1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CFC06" w14:textId="77777777" w:rsidR="004F49B1" w:rsidRDefault="004F49B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CBD2F05" w14:textId="77777777" w:rsidR="004F49B1" w:rsidRDefault="004F49B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1BF8B" w14:textId="77777777" w:rsidR="004F49B1" w:rsidRPr="007C5BF9" w:rsidRDefault="004F49B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DDA31" w14:textId="77777777" w:rsidR="004F49B1" w:rsidRDefault="004F49B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8411A" w14:textId="77777777" w:rsidR="004F49B1" w:rsidRPr="00BD268F" w:rsidRDefault="004F49B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4360" w14:textId="77777777" w:rsidR="004F49B1" w:rsidRDefault="004F49B1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436931" w14:textId="77777777" w:rsidR="004F49B1" w:rsidRDefault="004F49B1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4F49B1" w14:paraId="18C1D104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2E5A4" w14:textId="77777777" w:rsidR="004F49B1" w:rsidRDefault="004F49B1" w:rsidP="004F49B1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0BB0A" w14:textId="77777777" w:rsidR="004F49B1" w:rsidRDefault="004F49B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14:paraId="16E44F25" w14:textId="77777777" w:rsidR="004F49B1" w:rsidRDefault="004F49B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CF01E" w14:textId="77777777" w:rsidR="004F49B1" w:rsidRPr="007C5BF9" w:rsidRDefault="004F49B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49926" w14:textId="77777777" w:rsidR="004F49B1" w:rsidRDefault="004F49B1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2E841003" w14:textId="77777777" w:rsidR="004F49B1" w:rsidRDefault="004F49B1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70853" w14:textId="77777777" w:rsidR="004F49B1" w:rsidRDefault="004F49B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72BB2" w14:textId="77777777" w:rsidR="004F49B1" w:rsidRDefault="004F49B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439CF" w14:textId="77777777" w:rsidR="004F49B1" w:rsidRDefault="004F49B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A947C" w14:textId="77777777" w:rsidR="004F49B1" w:rsidRPr="00BD268F" w:rsidRDefault="004F49B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F5487" w14:textId="77777777" w:rsidR="004F49B1" w:rsidRDefault="004F49B1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6FAA612" w14:textId="77777777" w:rsidR="004F49B1" w:rsidRDefault="004F49B1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4F49B1" w14:paraId="45BEB88A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C3D13" w14:textId="77777777" w:rsidR="004F49B1" w:rsidRDefault="004F49B1" w:rsidP="004F49B1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FEBB3" w14:textId="77777777" w:rsidR="004F49B1" w:rsidRDefault="004F49B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32421E26" w14:textId="77777777" w:rsidR="004F49B1" w:rsidRDefault="004F49B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B75C4" w14:textId="77777777" w:rsidR="004F49B1" w:rsidRPr="007C5BF9" w:rsidRDefault="004F49B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1B180" w14:textId="77777777" w:rsidR="004F49B1" w:rsidRDefault="004F49B1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3F735869" w14:textId="77777777" w:rsidR="004F49B1" w:rsidRDefault="004F49B1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396FA" w14:textId="77777777" w:rsidR="004F49B1" w:rsidRDefault="004F49B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BEB3" w14:textId="77777777" w:rsidR="004F49B1" w:rsidRDefault="004F49B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7B69D" w14:textId="77777777" w:rsidR="004F49B1" w:rsidRDefault="004F49B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579DA" w14:textId="77777777" w:rsidR="004F49B1" w:rsidRPr="00BD268F" w:rsidRDefault="004F49B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091B5" w14:textId="77777777" w:rsidR="004F49B1" w:rsidRDefault="004F49B1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F2D412" w14:textId="77777777" w:rsidR="004F49B1" w:rsidRDefault="004F49B1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14:paraId="40BA65AB" w14:textId="77777777" w:rsidR="004F49B1" w:rsidRDefault="004F49B1">
      <w:pPr>
        <w:spacing w:before="40" w:after="40" w:line="192" w:lineRule="auto"/>
        <w:ind w:right="57"/>
        <w:rPr>
          <w:sz w:val="20"/>
          <w:lang w:val="ro-RO"/>
        </w:rPr>
      </w:pPr>
    </w:p>
    <w:p w14:paraId="4DB4F35D" w14:textId="77777777" w:rsidR="004F49B1" w:rsidRDefault="004F49B1" w:rsidP="001B4DE9">
      <w:pPr>
        <w:pStyle w:val="Heading1"/>
        <w:spacing w:line="360" w:lineRule="auto"/>
      </w:pPr>
      <w:r>
        <w:t>LINIA 213</w:t>
      </w:r>
    </w:p>
    <w:p w14:paraId="31E91067" w14:textId="77777777" w:rsidR="004F49B1" w:rsidRDefault="004F49B1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4F49B1" w14:paraId="7B34BEC5" w14:textId="77777777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6FC2F" w14:textId="77777777" w:rsidR="004F49B1" w:rsidRDefault="004F49B1" w:rsidP="004F49B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7CD3" w14:textId="77777777" w:rsidR="004F49B1" w:rsidRDefault="004F49B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29E1F" w14:textId="77777777" w:rsidR="004F49B1" w:rsidRPr="00BA7F8C" w:rsidRDefault="004F49B1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8BB37" w14:textId="77777777" w:rsidR="004F49B1" w:rsidRDefault="004F49B1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31069" w14:textId="77777777" w:rsidR="004F49B1" w:rsidRDefault="004F49B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1AF9677C" w14:textId="77777777" w:rsidR="004F49B1" w:rsidRDefault="004F49B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14:paraId="6D03C3A1" w14:textId="77777777" w:rsidR="004F49B1" w:rsidRDefault="004F49B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14:paraId="4474F18C" w14:textId="77777777" w:rsidR="004F49B1" w:rsidRDefault="004F49B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5635DA7" w14:textId="77777777" w:rsidR="004F49B1" w:rsidRDefault="004F49B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CA8AE" w14:textId="77777777" w:rsidR="004F49B1" w:rsidRPr="009E0061" w:rsidRDefault="004F49B1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01352" w14:textId="77777777" w:rsidR="004F49B1" w:rsidRDefault="004F49B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1125" w14:textId="77777777" w:rsidR="004F49B1" w:rsidRPr="00BA7F8C" w:rsidRDefault="004F49B1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8A8E9" w14:textId="77777777" w:rsidR="004F49B1" w:rsidRDefault="004F49B1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4F49B1" w14:paraId="3F4780D8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77A63" w14:textId="77777777" w:rsidR="004F49B1" w:rsidRDefault="004F49B1" w:rsidP="004F49B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EF451" w14:textId="77777777" w:rsidR="004F49B1" w:rsidRDefault="004F49B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FA4C8" w14:textId="77777777" w:rsidR="004F49B1" w:rsidRDefault="004F49B1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1994D" w14:textId="77777777" w:rsidR="004F49B1" w:rsidRDefault="004F49B1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6DE2D033" w14:textId="77777777" w:rsidR="004F49B1" w:rsidRDefault="004F49B1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A1B55" w14:textId="77777777" w:rsidR="004F49B1" w:rsidRDefault="004F49B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74772" w14:textId="77777777" w:rsidR="004F49B1" w:rsidRPr="009E0061" w:rsidRDefault="004F49B1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CC9C4" w14:textId="77777777" w:rsidR="004F49B1" w:rsidRDefault="004F49B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52684" w14:textId="77777777" w:rsidR="004F49B1" w:rsidRPr="00BA7F8C" w:rsidRDefault="004F49B1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36646" w14:textId="77777777" w:rsidR="004F49B1" w:rsidRDefault="004F49B1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F49B1" w14:paraId="08AA8317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6AA39" w14:textId="77777777" w:rsidR="004F49B1" w:rsidRDefault="004F49B1" w:rsidP="004F49B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D18B0" w14:textId="77777777" w:rsidR="004F49B1" w:rsidRDefault="004F49B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8D275" w14:textId="77777777" w:rsidR="004F49B1" w:rsidRDefault="004F49B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A706" w14:textId="77777777" w:rsidR="004F49B1" w:rsidRDefault="004F49B1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545A66D2" w14:textId="77777777" w:rsidR="004F49B1" w:rsidRDefault="004F49B1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777BB" w14:textId="77777777" w:rsidR="004F49B1" w:rsidRDefault="004F49B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91AED" w14:textId="77777777" w:rsidR="004F49B1" w:rsidRPr="009E0061" w:rsidRDefault="004F49B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AAF57" w14:textId="77777777" w:rsidR="004F49B1" w:rsidRDefault="004F49B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5941E" w14:textId="77777777" w:rsidR="004F49B1" w:rsidRPr="00BA7F8C" w:rsidRDefault="004F49B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011E0" w14:textId="77777777" w:rsidR="004F49B1" w:rsidRDefault="004F49B1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F49B1" w14:paraId="07996BDC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3AC20" w14:textId="77777777" w:rsidR="004F49B1" w:rsidRDefault="004F49B1" w:rsidP="004F49B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F05E4" w14:textId="77777777" w:rsidR="004F49B1" w:rsidRDefault="004F49B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1D37F" w14:textId="77777777" w:rsidR="004F49B1" w:rsidRDefault="004F49B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B768B" w14:textId="77777777" w:rsidR="004F49B1" w:rsidRDefault="004F49B1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56CF904E" w14:textId="77777777" w:rsidR="004F49B1" w:rsidRDefault="004F49B1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FEA0F" w14:textId="77777777" w:rsidR="004F49B1" w:rsidRDefault="004F49B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023269A" w14:textId="77777777" w:rsidR="004F49B1" w:rsidRDefault="004F49B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14:paraId="0F8CC42E" w14:textId="77777777" w:rsidR="004F49B1" w:rsidRDefault="004F49B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64ED149" w14:textId="77777777" w:rsidR="004F49B1" w:rsidRDefault="004F49B1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14:paraId="38BF9651" w14:textId="77777777" w:rsidR="004F49B1" w:rsidRDefault="004F49B1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14:paraId="28F66F21" w14:textId="77777777" w:rsidR="004F49B1" w:rsidRDefault="004F49B1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20654" w14:textId="77777777" w:rsidR="004F49B1" w:rsidRDefault="004F49B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986F9" w14:textId="77777777" w:rsidR="004F49B1" w:rsidRDefault="004F49B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C0314" w14:textId="77777777" w:rsidR="004F49B1" w:rsidRPr="00BA7F8C" w:rsidRDefault="004F49B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F0395" w14:textId="77777777" w:rsidR="004F49B1" w:rsidRDefault="004F49B1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4F49B1" w14:paraId="496B6918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B8CCC" w14:textId="77777777" w:rsidR="004F49B1" w:rsidRDefault="004F49B1" w:rsidP="004F49B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53896" w14:textId="77777777" w:rsidR="004F49B1" w:rsidRDefault="004F49B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8C176" w14:textId="77777777" w:rsidR="004F49B1" w:rsidRDefault="004F49B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A615" w14:textId="77777777" w:rsidR="004F49B1" w:rsidRDefault="004F49B1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220A41C8" w14:textId="77777777" w:rsidR="004F49B1" w:rsidRDefault="004F49B1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5A70" w14:textId="77777777" w:rsidR="004F49B1" w:rsidRDefault="004F49B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1CBC7127" w14:textId="77777777" w:rsidR="004F49B1" w:rsidRDefault="004F49B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14:paraId="044D9F64" w14:textId="77777777" w:rsidR="004F49B1" w:rsidRDefault="004F49B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0E877FA" w14:textId="77777777" w:rsidR="004F49B1" w:rsidRDefault="004F49B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614F7195" w14:textId="77777777" w:rsidR="004F49B1" w:rsidRDefault="004F49B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55112" w14:textId="77777777" w:rsidR="004F49B1" w:rsidRDefault="004F49B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4079E" w14:textId="77777777" w:rsidR="004F49B1" w:rsidRDefault="004F49B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4F756" w14:textId="77777777" w:rsidR="004F49B1" w:rsidRPr="00BA7F8C" w:rsidRDefault="004F49B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18E43" w14:textId="77777777" w:rsidR="004F49B1" w:rsidRDefault="004F49B1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38ABA5DF" w14:textId="77777777" w:rsidR="004F49B1" w:rsidRDefault="004F49B1">
      <w:pPr>
        <w:spacing w:before="40" w:after="40" w:line="192" w:lineRule="auto"/>
        <w:ind w:right="57"/>
        <w:rPr>
          <w:sz w:val="20"/>
        </w:rPr>
      </w:pPr>
    </w:p>
    <w:p w14:paraId="618AE0FB" w14:textId="77777777" w:rsidR="004F49B1" w:rsidRDefault="004F49B1" w:rsidP="005B00A7">
      <w:pPr>
        <w:pStyle w:val="Heading1"/>
        <w:spacing w:line="360" w:lineRule="auto"/>
      </w:pPr>
      <w:r>
        <w:t>LINIA 218</w:t>
      </w:r>
    </w:p>
    <w:p w14:paraId="27E5D740" w14:textId="77777777" w:rsidR="004F49B1" w:rsidRDefault="004F49B1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F49B1" w14:paraId="058C352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F7277" w14:textId="77777777" w:rsidR="004F49B1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70C42" w14:textId="77777777" w:rsidR="004F49B1" w:rsidRDefault="004F49B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E0F54" w14:textId="77777777" w:rsidR="004F49B1" w:rsidRPr="00CF787F" w:rsidRDefault="004F49B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ECAB4" w14:textId="77777777" w:rsidR="004F49B1" w:rsidRDefault="004F49B1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1C533648" w14:textId="77777777" w:rsidR="004F49B1" w:rsidRDefault="004F49B1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6284C" w14:textId="77777777" w:rsidR="004F49B1" w:rsidRPr="00465A98" w:rsidRDefault="004F49B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6754B1AA" w14:textId="77777777" w:rsidR="004F49B1" w:rsidRPr="00465A98" w:rsidRDefault="004F49B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0C098" w14:textId="77777777" w:rsidR="004F49B1" w:rsidRPr="00CF787F" w:rsidRDefault="004F49B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94808" w14:textId="77777777" w:rsidR="004F49B1" w:rsidRDefault="004F49B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D3951" w14:textId="77777777" w:rsidR="004F49B1" w:rsidRPr="00984D71" w:rsidRDefault="004F49B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CAD2B" w14:textId="77777777" w:rsidR="004F49B1" w:rsidRDefault="004F49B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A8307A" w14:paraId="23C129C3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097D9" w14:textId="77777777" w:rsidR="004F49B1" w:rsidRPr="00A75A00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E48E2" w14:textId="77777777" w:rsidR="004F49B1" w:rsidRPr="00A8307A" w:rsidRDefault="004F49B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ED30E" w14:textId="77777777" w:rsidR="004F49B1" w:rsidRPr="00A8307A" w:rsidRDefault="004F49B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38878" w14:textId="77777777" w:rsidR="004F49B1" w:rsidRPr="00A8307A" w:rsidRDefault="004F49B1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3F728E8" w14:textId="77777777" w:rsidR="004F49B1" w:rsidRPr="00A8307A" w:rsidRDefault="004F49B1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9006E" w14:textId="77777777" w:rsidR="004F49B1" w:rsidRDefault="004F49B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14C265FD" w14:textId="77777777" w:rsidR="004F49B1" w:rsidRPr="00664FA3" w:rsidRDefault="004F49B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F4F37" w14:textId="77777777" w:rsidR="004F49B1" w:rsidRPr="00A8307A" w:rsidRDefault="004F49B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E9C37" w14:textId="77777777" w:rsidR="004F49B1" w:rsidRPr="00A8307A" w:rsidRDefault="004F49B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BC67" w14:textId="77777777" w:rsidR="004F49B1" w:rsidRPr="00A8307A" w:rsidRDefault="004F49B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79944" w14:textId="77777777" w:rsidR="004F49B1" w:rsidRPr="00A8307A" w:rsidRDefault="004F49B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9F9FBB" w14:textId="77777777" w:rsidR="004F49B1" w:rsidRDefault="004F49B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00BF98D9" w14:textId="77777777" w:rsidR="004F49B1" w:rsidRDefault="004F49B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515778C6" w14:textId="77777777" w:rsidR="004F49B1" w:rsidRPr="00664FA3" w:rsidRDefault="004F49B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4F49B1" w:rsidRPr="00A8307A" w14:paraId="51462439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BD703" w14:textId="77777777" w:rsidR="004F49B1" w:rsidRPr="00A75A00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45844" w14:textId="77777777" w:rsidR="004F49B1" w:rsidRPr="00A8307A" w:rsidRDefault="004F49B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B222A" w14:textId="77777777" w:rsidR="004F49B1" w:rsidRPr="00A8307A" w:rsidRDefault="004F49B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A69AB" w14:textId="77777777" w:rsidR="004F49B1" w:rsidRPr="00A8307A" w:rsidRDefault="004F49B1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FF498BE" w14:textId="77777777" w:rsidR="004F49B1" w:rsidRPr="00A8307A" w:rsidRDefault="004F49B1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47FC6" w14:textId="77777777" w:rsidR="004F49B1" w:rsidRPr="00664FA3" w:rsidRDefault="004F49B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4CF6A519" w14:textId="77777777" w:rsidR="004F49B1" w:rsidRPr="00664FA3" w:rsidRDefault="004F49B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88594" w14:textId="77777777" w:rsidR="004F49B1" w:rsidRPr="00A8307A" w:rsidRDefault="004F49B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93BE9" w14:textId="77777777" w:rsidR="004F49B1" w:rsidRPr="00A8307A" w:rsidRDefault="004F49B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C1583" w14:textId="77777777" w:rsidR="004F49B1" w:rsidRPr="00A8307A" w:rsidRDefault="004F49B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22173" w14:textId="77777777" w:rsidR="004F49B1" w:rsidRPr="00A8307A" w:rsidRDefault="004F49B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FA10F8" w14:textId="77777777" w:rsidR="004F49B1" w:rsidRPr="00A8307A" w:rsidRDefault="004F49B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3469CBEB" w14:textId="77777777" w:rsidR="004F49B1" w:rsidRPr="00A8307A" w:rsidRDefault="004F49B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59C0B755" w14:textId="77777777" w:rsidR="004F49B1" w:rsidRPr="00A8307A" w:rsidRDefault="004F49B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4F49B1" w:rsidRPr="00A8307A" w14:paraId="0EE97B8E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89193" w14:textId="77777777" w:rsidR="004F49B1" w:rsidRPr="00A75A00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57957" w14:textId="77777777" w:rsidR="004F49B1" w:rsidRPr="00A8307A" w:rsidRDefault="004F49B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B648" w14:textId="77777777" w:rsidR="004F49B1" w:rsidRPr="003F40D2" w:rsidRDefault="004F49B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99A0E" w14:textId="77777777" w:rsidR="004F49B1" w:rsidRPr="00A8307A" w:rsidRDefault="004F49B1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DF80A3E" w14:textId="77777777" w:rsidR="004F49B1" w:rsidRPr="00A8307A" w:rsidRDefault="004F49B1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DA95E" w14:textId="77777777" w:rsidR="004F49B1" w:rsidRPr="00A8307A" w:rsidRDefault="004F49B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74181" w14:textId="77777777" w:rsidR="004F49B1" w:rsidRPr="003F40D2" w:rsidRDefault="004F49B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8E136" w14:textId="77777777" w:rsidR="004F49B1" w:rsidRPr="00A8307A" w:rsidRDefault="004F49B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484F3" w14:textId="77777777" w:rsidR="004F49B1" w:rsidRPr="003F40D2" w:rsidRDefault="004F49B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D17D3" w14:textId="77777777" w:rsidR="004F49B1" w:rsidRPr="00A8307A" w:rsidRDefault="004F49B1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87C04F" w14:textId="77777777" w:rsidR="004F49B1" w:rsidRPr="00A8307A" w:rsidRDefault="004F49B1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4F49B1" w:rsidRPr="00A8307A" w14:paraId="16F2F53A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5BCCC" w14:textId="77777777" w:rsidR="004F49B1" w:rsidRPr="00A75A00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89927" w14:textId="77777777" w:rsidR="004F49B1" w:rsidRPr="00A8307A" w:rsidRDefault="004F49B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84C1B" w14:textId="77777777" w:rsidR="004F49B1" w:rsidRPr="003F40D2" w:rsidRDefault="004F49B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609B" w14:textId="77777777" w:rsidR="004F49B1" w:rsidRPr="00A8307A" w:rsidRDefault="004F49B1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4A2E803" w14:textId="77777777" w:rsidR="004F49B1" w:rsidRPr="00A8307A" w:rsidRDefault="004F49B1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B7C6D" w14:textId="77777777" w:rsidR="004F49B1" w:rsidRDefault="004F49B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5D14A6D" w14:textId="77777777" w:rsidR="004F49B1" w:rsidRPr="00A8307A" w:rsidRDefault="004F49B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0EF7F" w14:textId="77777777" w:rsidR="004F49B1" w:rsidRPr="003F40D2" w:rsidRDefault="004F49B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0A1F2" w14:textId="77777777" w:rsidR="004F49B1" w:rsidRPr="00A8307A" w:rsidRDefault="004F49B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18D58" w14:textId="77777777" w:rsidR="004F49B1" w:rsidRPr="003F40D2" w:rsidRDefault="004F49B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826EF" w14:textId="77777777" w:rsidR="004F49B1" w:rsidRPr="00A8307A" w:rsidRDefault="004F49B1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BA80FC" w14:textId="77777777" w:rsidR="004F49B1" w:rsidRPr="00A8307A" w:rsidRDefault="004F49B1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4F49B1" w:rsidRPr="00A8307A" w14:paraId="4BEBB3E1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675F6" w14:textId="77777777" w:rsidR="004F49B1" w:rsidRPr="00A75A00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80135" w14:textId="77777777" w:rsidR="004F49B1" w:rsidRPr="00A8307A" w:rsidRDefault="004F49B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339DB" w14:textId="77777777" w:rsidR="004F49B1" w:rsidRPr="00732832" w:rsidRDefault="004F49B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4ABE" w14:textId="77777777" w:rsidR="004F49B1" w:rsidRPr="00A8307A" w:rsidRDefault="004F49B1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FA3401A" w14:textId="77777777" w:rsidR="004F49B1" w:rsidRPr="00A8307A" w:rsidRDefault="004F49B1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F00A3" w14:textId="77777777" w:rsidR="004F49B1" w:rsidRPr="00A8307A" w:rsidRDefault="004F49B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822DE" w14:textId="77777777" w:rsidR="004F49B1" w:rsidRPr="007B4F6A" w:rsidRDefault="004F49B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E543A" w14:textId="77777777" w:rsidR="004F49B1" w:rsidRPr="00A8307A" w:rsidRDefault="004F49B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1E3AD" w14:textId="77777777" w:rsidR="004F49B1" w:rsidRPr="00732832" w:rsidRDefault="004F49B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83CF0" w14:textId="77777777" w:rsidR="004F49B1" w:rsidRDefault="004F49B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169BE7" w14:textId="77777777" w:rsidR="004F49B1" w:rsidRDefault="004F49B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6967C927" w14:textId="77777777" w:rsidR="004F49B1" w:rsidRDefault="004F49B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9CCE02" w14:textId="77777777" w:rsidR="004F49B1" w:rsidRDefault="004F49B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39811B3" w14:textId="77777777" w:rsidR="004F49B1" w:rsidRPr="00A8307A" w:rsidRDefault="004F49B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4F49B1" w:rsidRPr="00A8307A" w14:paraId="29654B39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08CE4" w14:textId="77777777" w:rsidR="004F49B1" w:rsidRPr="00A75A00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9CB9E" w14:textId="77777777" w:rsidR="004F49B1" w:rsidRPr="00A8307A" w:rsidRDefault="004F49B1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51623" w14:textId="77777777" w:rsidR="004F49B1" w:rsidRPr="00B26991" w:rsidRDefault="004F49B1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EF6DC" w14:textId="77777777" w:rsidR="004F49B1" w:rsidRPr="00A8307A" w:rsidRDefault="004F49B1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B112DF6" w14:textId="77777777" w:rsidR="004F49B1" w:rsidRPr="00A8307A" w:rsidRDefault="004F49B1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D209E" w14:textId="77777777" w:rsidR="004F49B1" w:rsidRPr="00A8307A" w:rsidRDefault="004F49B1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916C1" w14:textId="77777777" w:rsidR="004F49B1" w:rsidRPr="00B26991" w:rsidRDefault="004F49B1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ABD49" w14:textId="77777777" w:rsidR="004F49B1" w:rsidRPr="00A8307A" w:rsidRDefault="004F49B1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C64D2" w14:textId="77777777" w:rsidR="004F49B1" w:rsidRPr="00B26991" w:rsidRDefault="004F49B1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4BB2F" w14:textId="77777777" w:rsidR="004F49B1" w:rsidRPr="00A8307A" w:rsidRDefault="004F49B1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EDCD52" w14:textId="77777777" w:rsidR="004F49B1" w:rsidRDefault="004F49B1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13EA9510" w14:textId="77777777" w:rsidR="004F49B1" w:rsidRPr="00A8307A" w:rsidRDefault="004F49B1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F49B1" w:rsidRPr="00A8307A" w14:paraId="4ABFB7E5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39D54" w14:textId="77777777" w:rsidR="004F49B1" w:rsidRPr="00A75A00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76E44" w14:textId="77777777" w:rsidR="004F49B1" w:rsidRPr="00A8307A" w:rsidRDefault="004F49B1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DFCDF" w14:textId="77777777" w:rsidR="004F49B1" w:rsidRPr="00B26991" w:rsidRDefault="004F49B1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ACC81" w14:textId="77777777" w:rsidR="004F49B1" w:rsidRPr="00A8307A" w:rsidRDefault="004F49B1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4545E" w14:textId="77777777" w:rsidR="004F49B1" w:rsidRDefault="004F49B1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ED57C61" w14:textId="77777777" w:rsidR="004F49B1" w:rsidRDefault="004F49B1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F117419" w14:textId="77777777" w:rsidR="004F49B1" w:rsidRPr="00A8307A" w:rsidRDefault="004F49B1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FBB46" w14:textId="77777777" w:rsidR="004F49B1" w:rsidRDefault="004F49B1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03E40" w14:textId="77777777" w:rsidR="004F49B1" w:rsidRPr="00A8307A" w:rsidRDefault="004F49B1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10494" w14:textId="77777777" w:rsidR="004F49B1" w:rsidRPr="00B26991" w:rsidRDefault="004F49B1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967C0" w14:textId="77777777" w:rsidR="004F49B1" w:rsidRDefault="004F49B1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146DFD41" w14:textId="77777777" w:rsidR="004F49B1" w:rsidRDefault="004F49B1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5A996B8C" w14:textId="77777777" w:rsidR="004F49B1" w:rsidRPr="00A8307A" w:rsidRDefault="004F49B1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F49B1" w:rsidRPr="00A8307A" w14:paraId="464683A1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EA475" w14:textId="77777777" w:rsidR="004F49B1" w:rsidRPr="00A75A00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F54B" w14:textId="77777777" w:rsidR="004F49B1" w:rsidRPr="00A8307A" w:rsidRDefault="004F49B1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A2173" w14:textId="77777777" w:rsidR="004F49B1" w:rsidRPr="00B26991" w:rsidRDefault="004F49B1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2257F" w14:textId="77777777" w:rsidR="004F49B1" w:rsidRPr="00A8307A" w:rsidRDefault="004F49B1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5687B" w14:textId="77777777" w:rsidR="004F49B1" w:rsidRDefault="004F49B1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7160D61" w14:textId="77777777" w:rsidR="004F49B1" w:rsidRDefault="004F49B1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40BFBC9" w14:textId="77777777" w:rsidR="004F49B1" w:rsidRPr="00A8307A" w:rsidRDefault="004F49B1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714AE" w14:textId="77777777" w:rsidR="004F49B1" w:rsidRDefault="004F49B1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115B4" w14:textId="77777777" w:rsidR="004F49B1" w:rsidRPr="00A8307A" w:rsidRDefault="004F49B1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A6099" w14:textId="77777777" w:rsidR="004F49B1" w:rsidRPr="00B26991" w:rsidRDefault="004F49B1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8AEFE" w14:textId="77777777" w:rsidR="004F49B1" w:rsidRDefault="004F49B1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169DFED9" w14:textId="77777777" w:rsidR="004F49B1" w:rsidRPr="00A8307A" w:rsidRDefault="004F49B1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4F49B1" w:rsidRPr="00A8307A" w14:paraId="1C40DDEB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48531" w14:textId="77777777" w:rsidR="004F49B1" w:rsidRPr="00A75A00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66A23" w14:textId="77777777" w:rsidR="004F49B1" w:rsidRPr="00A8307A" w:rsidRDefault="004F49B1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2A98B" w14:textId="77777777" w:rsidR="004F49B1" w:rsidRPr="00B26991" w:rsidRDefault="004F49B1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EF179" w14:textId="77777777" w:rsidR="004F49B1" w:rsidRPr="00A8307A" w:rsidRDefault="004F49B1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2565F" w14:textId="77777777" w:rsidR="004F49B1" w:rsidRDefault="004F49B1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84E51" w14:textId="77777777" w:rsidR="004F49B1" w:rsidRDefault="004F49B1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16CC8" w14:textId="77777777" w:rsidR="004F49B1" w:rsidRPr="00A8307A" w:rsidRDefault="004F49B1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6ED60" w14:textId="77777777" w:rsidR="004F49B1" w:rsidRPr="00B26991" w:rsidRDefault="004F49B1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D68F9" w14:textId="77777777" w:rsidR="004F49B1" w:rsidRDefault="004F49B1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F49B1" w:rsidRPr="00A8307A" w14:paraId="46466C5C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E4274" w14:textId="77777777" w:rsidR="004F49B1" w:rsidRPr="00A75A00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8644A" w14:textId="77777777" w:rsidR="004F49B1" w:rsidRPr="00A8307A" w:rsidRDefault="004F49B1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C2001" w14:textId="77777777" w:rsidR="004F49B1" w:rsidRPr="000D3BBC" w:rsidRDefault="004F49B1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4BE3F" w14:textId="77777777" w:rsidR="004F49B1" w:rsidRPr="00A8307A" w:rsidRDefault="004F49B1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4B368B4" w14:textId="77777777" w:rsidR="004F49B1" w:rsidRPr="00A8307A" w:rsidRDefault="004F49B1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497DB" w14:textId="77777777" w:rsidR="004F49B1" w:rsidRDefault="004F49B1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E029DED" w14:textId="77777777" w:rsidR="004F49B1" w:rsidRPr="00A8307A" w:rsidRDefault="004F49B1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601E" w14:textId="77777777" w:rsidR="004F49B1" w:rsidRPr="000D3BBC" w:rsidRDefault="004F49B1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142A0" w14:textId="77777777" w:rsidR="004F49B1" w:rsidRPr="00A8307A" w:rsidRDefault="004F49B1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EB42" w14:textId="77777777" w:rsidR="004F49B1" w:rsidRPr="000D3BBC" w:rsidRDefault="004F49B1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3BFD" w14:textId="77777777" w:rsidR="004F49B1" w:rsidRPr="00A8307A" w:rsidRDefault="004F49B1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2D19DF" w14:textId="77777777" w:rsidR="004F49B1" w:rsidRPr="00A8307A" w:rsidRDefault="004F49B1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F49B1" w:rsidRPr="00A8307A" w14:paraId="05EDF933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7D214" w14:textId="77777777" w:rsidR="004F49B1" w:rsidRPr="00A75A00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2F5C6" w14:textId="77777777" w:rsidR="004F49B1" w:rsidRPr="00A8307A" w:rsidRDefault="004F49B1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B82B8" w14:textId="77777777" w:rsidR="004F49B1" w:rsidRPr="009658E6" w:rsidRDefault="004F49B1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2CC39" w14:textId="77777777" w:rsidR="004F49B1" w:rsidRPr="00A8307A" w:rsidRDefault="004F49B1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A917874" w14:textId="77777777" w:rsidR="004F49B1" w:rsidRPr="00A8307A" w:rsidRDefault="004F49B1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6DA7F" w14:textId="77777777" w:rsidR="004F49B1" w:rsidRPr="00A8307A" w:rsidRDefault="004F49B1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92A9C" w14:textId="77777777" w:rsidR="004F49B1" w:rsidRPr="009658E6" w:rsidRDefault="004F49B1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44870" w14:textId="77777777" w:rsidR="004F49B1" w:rsidRPr="00A8307A" w:rsidRDefault="004F49B1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BB924" w14:textId="77777777" w:rsidR="004F49B1" w:rsidRPr="009658E6" w:rsidRDefault="004F49B1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A8CB8" w14:textId="77777777" w:rsidR="004F49B1" w:rsidRPr="00A8307A" w:rsidRDefault="004F49B1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75453D" w14:textId="77777777" w:rsidR="004F49B1" w:rsidRPr="00A8307A" w:rsidRDefault="004F49B1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F49B1" w:rsidRPr="00A8307A" w14:paraId="759A0812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DCA4F" w14:textId="77777777" w:rsidR="004F49B1" w:rsidRPr="00A75A00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6F5B2" w14:textId="77777777" w:rsidR="004F49B1" w:rsidRPr="00A8307A" w:rsidRDefault="004F49B1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5B99" w14:textId="77777777" w:rsidR="004F49B1" w:rsidRPr="00472E19" w:rsidRDefault="004F49B1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2BD53" w14:textId="77777777" w:rsidR="004F49B1" w:rsidRPr="00A8307A" w:rsidRDefault="004F49B1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385CA3C" w14:textId="77777777" w:rsidR="004F49B1" w:rsidRPr="00A8307A" w:rsidRDefault="004F49B1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C124D" w14:textId="77777777" w:rsidR="004F49B1" w:rsidRPr="00A8307A" w:rsidRDefault="004F49B1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6D7C8" w14:textId="77777777" w:rsidR="004F49B1" w:rsidRPr="00472E19" w:rsidRDefault="004F49B1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0FC42" w14:textId="77777777" w:rsidR="004F49B1" w:rsidRPr="00A8307A" w:rsidRDefault="004F49B1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A3956" w14:textId="77777777" w:rsidR="004F49B1" w:rsidRPr="00472E19" w:rsidRDefault="004F49B1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6450D" w14:textId="77777777" w:rsidR="004F49B1" w:rsidRPr="00A8307A" w:rsidRDefault="004F49B1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33CF08" w14:textId="77777777" w:rsidR="004F49B1" w:rsidRPr="00A8307A" w:rsidRDefault="004F49B1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F49B1" w:rsidRPr="00A8307A" w14:paraId="1294B417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49427" w14:textId="77777777" w:rsidR="004F49B1" w:rsidRPr="00A75A00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45F14" w14:textId="77777777" w:rsidR="004F49B1" w:rsidRPr="00A8307A" w:rsidRDefault="004F49B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063FA" w14:textId="77777777" w:rsidR="004F49B1" w:rsidRPr="00530A8D" w:rsidRDefault="004F49B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81BE6" w14:textId="77777777" w:rsidR="004F49B1" w:rsidRPr="00A8307A" w:rsidRDefault="004F49B1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A833B98" w14:textId="77777777" w:rsidR="004F49B1" w:rsidRPr="00A8307A" w:rsidRDefault="004F49B1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20592" w14:textId="77777777" w:rsidR="004F49B1" w:rsidRPr="00A8307A" w:rsidRDefault="004F49B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C733B" w14:textId="77777777" w:rsidR="004F49B1" w:rsidRPr="00530A8D" w:rsidRDefault="004F49B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D52F6" w14:textId="77777777" w:rsidR="004F49B1" w:rsidRPr="00A8307A" w:rsidRDefault="004F49B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46782" w14:textId="77777777" w:rsidR="004F49B1" w:rsidRPr="00530A8D" w:rsidRDefault="004F49B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3AC48" w14:textId="77777777" w:rsidR="004F49B1" w:rsidRPr="00A8307A" w:rsidRDefault="004F49B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A53FFD" w14:textId="77777777" w:rsidR="004F49B1" w:rsidRPr="00A8307A" w:rsidRDefault="004F49B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F49B1" w:rsidRPr="00A8307A" w14:paraId="2A3D6346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D8E66" w14:textId="77777777" w:rsidR="004F49B1" w:rsidRPr="00A75A00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DA2A" w14:textId="77777777" w:rsidR="004F49B1" w:rsidRPr="00A8307A" w:rsidRDefault="004F49B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A4185" w14:textId="77777777" w:rsidR="004F49B1" w:rsidRPr="00530A8D" w:rsidRDefault="004F49B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05100" w14:textId="77777777" w:rsidR="004F49B1" w:rsidRPr="00A8307A" w:rsidRDefault="004F49B1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7505AFF" w14:textId="77777777" w:rsidR="004F49B1" w:rsidRPr="00A8307A" w:rsidRDefault="004F49B1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FB4FE" w14:textId="77777777" w:rsidR="004F49B1" w:rsidRPr="00A8307A" w:rsidRDefault="004F49B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F2B45" w14:textId="77777777" w:rsidR="004F49B1" w:rsidRPr="00530A8D" w:rsidRDefault="004F49B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BDC58" w14:textId="77777777" w:rsidR="004F49B1" w:rsidRPr="00A8307A" w:rsidRDefault="004F49B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0FEF3" w14:textId="77777777" w:rsidR="004F49B1" w:rsidRPr="00530A8D" w:rsidRDefault="004F49B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1882B" w14:textId="77777777" w:rsidR="004F49B1" w:rsidRPr="00A8307A" w:rsidRDefault="004F49B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D1B5F0" w14:textId="77777777" w:rsidR="004F49B1" w:rsidRPr="00A8307A" w:rsidRDefault="004F49B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F49B1" w:rsidRPr="00A8307A" w14:paraId="7E918C41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638EB" w14:textId="77777777" w:rsidR="004F49B1" w:rsidRPr="00A75A00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24399" w14:textId="77777777" w:rsidR="004F49B1" w:rsidRDefault="004F49B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69380F35" w14:textId="77777777" w:rsidR="004F49B1" w:rsidRPr="00A8307A" w:rsidRDefault="004F49B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C6129" w14:textId="77777777" w:rsidR="004F49B1" w:rsidRPr="00530A8D" w:rsidRDefault="004F49B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833DE" w14:textId="77777777" w:rsidR="004F49B1" w:rsidRDefault="004F49B1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418A9A8C" w14:textId="77777777" w:rsidR="004F49B1" w:rsidRDefault="004F49B1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Ronaţ Triaj</w:t>
            </w:r>
          </w:p>
          <w:p w14:paraId="7D57D0F6" w14:textId="77777777" w:rsidR="004F49B1" w:rsidRPr="00A8307A" w:rsidRDefault="004F49B1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860FC" w14:textId="77777777" w:rsidR="004F49B1" w:rsidRPr="00A8307A" w:rsidRDefault="004F49B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D6183" w14:textId="77777777" w:rsidR="004F49B1" w:rsidRDefault="004F49B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2C0BF" w14:textId="77777777" w:rsidR="004F49B1" w:rsidRPr="00A8307A" w:rsidRDefault="004F49B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93747" w14:textId="77777777" w:rsidR="004F49B1" w:rsidRPr="00530A8D" w:rsidRDefault="004F49B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A7B1B" w14:textId="77777777" w:rsidR="004F49B1" w:rsidRPr="00A8307A" w:rsidRDefault="004F49B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75D139B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E8476" w14:textId="77777777" w:rsidR="004F49B1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C7D9C" w14:textId="77777777" w:rsidR="004F49B1" w:rsidRDefault="004F49B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B7BDF" w14:textId="77777777" w:rsidR="004F49B1" w:rsidRPr="00CF787F" w:rsidRDefault="004F49B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C0EAC" w14:textId="77777777" w:rsidR="004F49B1" w:rsidRDefault="004F49B1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7BFBD591" w14:textId="77777777" w:rsidR="004F49B1" w:rsidRDefault="004F49B1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073D09E6" w14:textId="77777777" w:rsidR="004F49B1" w:rsidRDefault="004F49B1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17786" w14:textId="77777777" w:rsidR="004F49B1" w:rsidRDefault="004F49B1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724327A5" w14:textId="77777777" w:rsidR="004F49B1" w:rsidRPr="00465A98" w:rsidRDefault="004F49B1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4C839" w14:textId="77777777" w:rsidR="004F49B1" w:rsidRPr="00CF787F" w:rsidRDefault="004F49B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2001B" w14:textId="77777777" w:rsidR="004F49B1" w:rsidRDefault="004F49B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AFE00" w14:textId="77777777" w:rsidR="004F49B1" w:rsidRPr="00984D71" w:rsidRDefault="004F49B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F18F3" w14:textId="77777777" w:rsidR="004F49B1" w:rsidRDefault="004F49B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BCD8AC" w14:textId="77777777" w:rsidR="004F49B1" w:rsidRDefault="004F49B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4F49B1" w14:paraId="4F4DA23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10024" w14:textId="77777777" w:rsidR="004F49B1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F6848" w14:textId="77777777" w:rsidR="004F49B1" w:rsidRDefault="004F49B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047BB" w14:textId="77777777" w:rsidR="004F49B1" w:rsidRPr="00CF787F" w:rsidRDefault="004F49B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CA5E6" w14:textId="77777777" w:rsidR="004F49B1" w:rsidRDefault="004F49B1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29A56802" w14:textId="77777777" w:rsidR="004F49B1" w:rsidRDefault="004F49B1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4993ED84" w14:textId="77777777" w:rsidR="004F49B1" w:rsidRDefault="004F49B1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BC428" w14:textId="77777777" w:rsidR="004F49B1" w:rsidRPr="00465A98" w:rsidRDefault="004F49B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11F41" w14:textId="77777777" w:rsidR="004F49B1" w:rsidRDefault="004F49B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8C999" w14:textId="77777777" w:rsidR="004F49B1" w:rsidRDefault="004F49B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AA2EA" w14:textId="77777777" w:rsidR="004F49B1" w:rsidRPr="00984D71" w:rsidRDefault="004F49B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8A48E" w14:textId="77777777" w:rsidR="004F49B1" w:rsidRDefault="004F49B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4F49B1" w14:paraId="3D91651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60960" w14:textId="77777777" w:rsidR="004F49B1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9473" w14:textId="77777777" w:rsidR="004F49B1" w:rsidRDefault="004F49B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14:paraId="70F5BAE5" w14:textId="77777777" w:rsidR="004F49B1" w:rsidRDefault="004F49B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FC919" w14:textId="77777777" w:rsidR="004F49B1" w:rsidRPr="00CF787F" w:rsidRDefault="004F49B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278C1" w14:textId="77777777" w:rsidR="004F49B1" w:rsidRDefault="004F49B1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9FF788E" w14:textId="77777777" w:rsidR="004F49B1" w:rsidRDefault="004F49B1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14:paraId="78C09D66" w14:textId="77777777" w:rsidR="004F49B1" w:rsidRDefault="004F49B1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34CA4" w14:textId="77777777" w:rsidR="004F49B1" w:rsidRPr="00465A98" w:rsidRDefault="004F49B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E959" w14:textId="77777777" w:rsidR="004F49B1" w:rsidRDefault="004F49B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7D6E5" w14:textId="77777777" w:rsidR="004F49B1" w:rsidRDefault="004F49B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BE7AF" w14:textId="77777777" w:rsidR="004F49B1" w:rsidRPr="00984D71" w:rsidRDefault="004F49B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3EBE9" w14:textId="77777777" w:rsidR="004F49B1" w:rsidRDefault="004F49B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E9DFA1F" w14:textId="77777777" w:rsidR="004F49B1" w:rsidRDefault="004F49B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4F49B1" w14:paraId="14B9E12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0A1BE" w14:textId="77777777" w:rsidR="004F49B1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99CD5" w14:textId="77777777" w:rsidR="004F49B1" w:rsidRDefault="004F49B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29B06" w14:textId="77777777" w:rsidR="004F49B1" w:rsidRPr="00CF787F" w:rsidRDefault="004F49B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23AED" w14:textId="77777777" w:rsidR="004F49B1" w:rsidRDefault="004F49B1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5E0B78C7" w14:textId="77777777" w:rsidR="004F49B1" w:rsidRDefault="004F49B1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54CAC" w14:textId="77777777" w:rsidR="004F49B1" w:rsidRPr="00465A98" w:rsidRDefault="004F49B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B4F48" w14:textId="77777777" w:rsidR="004F49B1" w:rsidRDefault="004F49B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D4D1C" w14:textId="77777777" w:rsidR="004F49B1" w:rsidRDefault="004F49B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3D762" w14:textId="77777777" w:rsidR="004F49B1" w:rsidRPr="00984D71" w:rsidRDefault="004F49B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A8486" w14:textId="77777777" w:rsidR="004F49B1" w:rsidRDefault="004F49B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8ACBD2" w14:textId="77777777" w:rsidR="004F49B1" w:rsidRDefault="004F49B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4F49B1" w14:paraId="470431B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0436E" w14:textId="77777777" w:rsidR="004F49B1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7A2C3" w14:textId="77777777" w:rsidR="004F49B1" w:rsidRDefault="004F49B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BD77A" w14:textId="77777777" w:rsidR="004F49B1" w:rsidRPr="00CF787F" w:rsidRDefault="004F49B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6257C" w14:textId="77777777" w:rsidR="004F49B1" w:rsidRDefault="004F49B1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37F8C86F" w14:textId="77777777" w:rsidR="004F49B1" w:rsidRDefault="004F49B1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E219D" w14:textId="77777777" w:rsidR="004F49B1" w:rsidRPr="00465A98" w:rsidRDefault="004F49B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C7554" w14:textId="77777777" w:rsidR="004F49B1" w:rsidRDefault="004F49B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DE392" w14:textId="77777777" w:rsidR="004F49B1" w:rsidRDefault="004F49B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01988" w14:textId="77777777" w:rsidR="004F49B1" w:rsidRPr="00984D71" w:rsidRDefault="004F49B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2071" w14:textId="77777777" w:rsidR="004F49B1" w:rsidRDefault="004F49B1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997093" w14:textId="77777777" w:rsidR="004F49B1" w:rsidRDefault="004F49B1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46806735" w14:textId="77777777" w:rsidR="004F49B1" w:rsidRDefault="004F49B1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4F49B1" w14:paraId="67CA8E9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54FE5" w14:textId="77777777" w:rsidR="004F49B1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6C010" w14:textId="77777777" w:rsidR="004F49B1" w:rsidRDefault="004F49B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7A02DE4E" w14:textId="77777777" w:rsidR="004F49B1" w:rsidRDefault="004F49B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754E3" w14:textId="77777777" w:rsidR="004F49B1" w:rsidRPr="00CF787F" w:rsidRDefault="004F49B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080BA" w14:textId="77777777" w:rsidR="004F49B1" w:rsidRDefault="004F49B1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5EF72780" w14:textId="77777777" w:rsidR="004F49B1" w:rsidRDefault="004F49B1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341BA" w14:textId="77777777" w:rsidR="004F49B1" w:rsidRDefault="004F49B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D4972" w14:textId="77777777" w:rsidR="004F49B1" w:rsidRDefault="004F49B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8230" w14:textId="77777777" w:rsidR="004F49B1" w:rsidRDefault="004F49B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A5B3B" w14:textId="77777777" w:rsidR="004F49B1" w:rsidRPr="00984D71" w:rsidRDefault="004F49B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AC092" w14:textId="77777777" w:rsidR="004F49B1" w:rsidRDefault="004F49B1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75B360E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CD98C" w14:textId="77777777" w:rsidR="004F49B1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2AD85" w14:textId="77777777" w:rsidR="004F49B1" w:rsidRDefault="004F49B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7A31B" w14:textId="77777777" w:rsidR="004F49B1" w:rsidRDefault="004F49B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909D8" w14:textId="77777777" w:rsidR="004F49B1" w:rsidRDefault="004F49B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3A4B5E70" w14:textId="77777777" w:rsidR="004F49B1" w:rsidRDefault="004F49B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2C6A6" w14:textId="77777777" w:rsidR="004F49B1" w:rsidRDefault="004F49B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BD7F2" w14:textId="77777777" w:rsidR="004F49B1" w:rsidRDefault="004F49B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852AE" w14:textId="77777777" w:rsidR="004F49B1" w:rsidRDefault="004F49B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8A90A" w14:textId="77777777" w:rsidR="004F49B1" w:rsidRPr="00984D71" w:rsidRDefault="004F49B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9B794" w14:textId="77777777" w:rsidR="004F49B1" w:rsidRDefault="004F49B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F48587" w14:textId="77777777" w:rsidR="004F49B1" w:rsidRDefault="004F49B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4F49B1" w14:paraId="5AFBBB8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AA94E" w14:textId="77777777" w:rsidR="004F49B1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1889" w14:textId="77777777" w:rsidR="004F49B1" w:rsidRDefault="004F49B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01BB6" w14:textId="77777777" w:rsidR="004F49B1" w:rsidRPr="00CF787F" w:rsidRDefault="004F49B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3C3BA" w14:textId="77777777" w:rsidR="004F49B1" w:rsidRDefault="004F49B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78C8694C" w14:textId="77777777" w:rsidR="004F49B1" w:rsidRDefault="004F49B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C7854" w14:textId="77777777" w:rsidR="004F49B1" w:rsidRPr="00465A98" w:rsidRDefault="004F49B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312101C3" w14:textId="77777777" w:rsidR="004F49B1" w:rsidRPr="00465A98" w:rsidRDefault="004F49B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D681C" w14:textId="77777777" w:rsidR="004F49B1" w:rsidRDefault="004F49B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E4F1" w14:textId="77777777" w:rsidR="004F49B1" w:rsidRDefault="004F49B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EEB89" w14:textId="77777777" w:rsidR="004F49B1" w:rsidRPr="00984D71" w:rsidRDefault="004F49B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EB586" w14:textId="77777777" w:rsidR="004F49B1" w:rsidRDefault="004F49B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C6857D" w14:textId="77777777" w:rsidR="004F49B1" w:rsidRDefault="004F49B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4F49B1" w14:paraId="0D175BA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68F04" w14:textId="77777777" w:rsidR="004F49B1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93823" w14:textId="77777777" w:rsidR="004F49B1" w:rsidRDefault="004F49B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79AB6C94" w14:textId="77777777" w:rsidR="004F49B1" w:rsidRDefault="004F49B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1701D" w14:textId="77777777" w:rsidR="004F49B1" w:rsidRPr="00CF787F" w:rsidRDefault="004F49B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6D63C" w14:textId="77777777" w:rsidR="004F49B1" w:rsidRDefault="004F49B1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64B5A37F" w14:textId="77777777" w:rsidR="004F49B1" w:rsidRDefault="004F49B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E27F7" w14:textId="77777777" w:rsidR="004F49B1" w:rsidRPr="00465A98" w:rsidRDefault="004F49B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FE6A0" w14:textId="77777777" w:rsidR="004F49B1" w:rsidRDefault="004F49B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F754D" w14:textId="77777777" w:rsidR="004F49B1" w:rsidRDefault="004F49B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3B11C" w14:textId="77777777" w:rsidR="004F49B1" w:rsidRPr="00984D71" w:rsidRDefault="004F49B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E6A78" w14:textId="77777777" w:rsidR="004F49B1" w:rsidRDefault="004F49B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7F868D2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307C1" w14:textId="77777777" w:rsidR="004F49B1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D4FE7" w14:textId="77777777" w:rsidR="004F49B1" w:rsidRDefault="004F49B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341F" w14:textId="77777777" w:rsidR="004F49B1" w:rsidRPr="00CF787F" w:rsidRDefault="004F49B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F75FC" w14:textId="77777777" w:rsidR="004F49B1" w:rsidRDefault="004F49B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E0D88" w14:textId="77777777" w:rsidR="004F49B1" w:rsidRPr="00465A98" w:rsidRDefault="004F49B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9CABC" w14:textId="77777777" w:rsidR="004F49B1" w:rsidRDefault="004F49B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36E35" w14:textId="77777777" w:rsidR="004F49B1" w:rsidRDefault="004F49B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7ADEA" w14:textId="77777777" w:rsidR="004F49B1" w:rsidRPr="00984D71" w:rsidRDefault="004F49B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7A87F" w14:textId="77777777" w:rsidR="004F49B1" w:rsidRDefault="004F49B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57FCB5" w14:textId="77777777" w:rsidR="004F49B1" w:rsidRDefault="004F49B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4F49B1" w14:paraId="244A339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23CD4" w14:textId="77777777" w:rsidR="004F49B1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4703F" w14:textId="77777777" w:rsidR="004F49B1" w:rsidRDefault="004F49B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31BEB" w14:textId="77777777" w:rsidR="004F49B1" w:rsidRPr="00CF787F" w:rsidRDefault="004F49B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2EA1A" w14:textId="77777777" w:rsidR="004F49B1" w:rsidRDefault="004F49B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2FFBB84B" w14:textId="77777777" w:rsidR="004F49B1" w:rsidRDefault="004F49B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9EEB5" w14:textId="77777777" w:rsidR="004F49B1" w:rsidRPr="00465A98" w:rsidRDefault="004F49B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51A7914F" w14:textId="77777777" w:rsidR="004F49B1" w:rsidRPr="00465A98" w:rsidRDefault="004F49B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E71B2" w14:textId="77777777" w:rsidR="004F49B1" w:rsidRDefault="004F49B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C8605" w14:textId="77777777" w:rsidR="004F49B1" w:rsidRDefault="004F49B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E24D1" w14:textId="77777777" w:rsidR="004F49B1" w:rsidRPr="00984D71" w:rsidRDefault="004F49B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725D7" w14:textId="77777777" w:rsidR="004F49B1" w:rsidRDefault="004F49B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6380A0" w14:textId="77777777" w:rsidR="004F49B1" w:rsidRDefault="004F49B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4F49B1" w14:paraId="532DDB6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A3445" w14:textId="77777777" w:rsidR="004F49B1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4240B" w14:textId="77777777" w:rsidR="004F49B1" w:rsidRDefault="004F49B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14:paraId="55077FD4" w14:textId="77777777" w:rsidR="004F49B1" w:rsidRDefault="004F49B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FCCF2" w14:textId="77777777" w:rsidR="004F49B1" w:rsidRPr="00CF787F" w:rsidRDefault="004F49B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62D18" w14:textId="77777777" w:rsidR="004F49B1" w:rsidRDefault="004F49B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5B9CA8A4" w14:textId="77777777" w:rsidR="004F49B1" w:rsidRDefault="004F49B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23FE7AE4" w14:textId="77777777" w:rsidR="004F49B1" w:rsidRDefault="004F49B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D3219" w14:textId="77777777" w:rsidR="004F49B1" w:rsidRPr="00465A98" w:rsidRDefault="004F49B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7EEE8" w14:textId="77777777" w:rsidR="004F49B1" w:rsidRDefault="004F49B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4FDA5" w14:textId="77777777" w:rsidR="004F49B1" w:rsidRDefault="004F49B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361BC" w14:textId="77777777" w:rsidR="004F49B1" w:rsidRPr="00984D71" w:rsidRDefault="004F49B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92505" w14:textId="77777777" w:rsidR="004F49B1" w:rsidRDefault="004F49B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41871D0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5D24F" w14:textId="77777777" w:rsidR="004F49B1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1F1C6" w14:textId="77777777" w:rsidR="004F49B1" w:rsidRDefault="004F49B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500EF" w14:textId="77777777" w:rsidR="004F49B1" w:rsidRPr="00CF787F" w:rsidRDefault="004F49B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1C005" w14:textId="77777777" w:rsidR="004F49B1" w:rsidRDefault="004F49B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20F04893" w14:textId="77777777" w:rsidR="004F49B1" w:rsidRDefault="004F49B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CF131" w14:textId="77777777" w:rsidR="004F49B1" w:rsidRPr="00465A98" w:rsidRDefault="004F49B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1A5DAAB6" w14:textId="77777777" w:rsidR="004F49B1" w:rsidRPr="00465A98" w:rsidRDefault="004F49B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ACDA7" w14:textId="77777777" w:rsidR="004F49B1" w:rsidRDefault="004F49B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048BA" w14:textId="77777777" w:rsidR="004F49B1" w:rsidRDefault="004F49B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2BEDD" w14:textId="77777777" w:rsidR="004F49B1" w:rsidRPr="00984D71" w:rsidRDefault="004F49B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2671" w14:textId="77777777" w:rsidR="004F49B1" w:rsidRDefault="004F49B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5C5DCC" w14:textId="77777777" w:rsidR="004F49B1" w:rsidRDefault="004F49B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4F49B1" w14:paraId="5361992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24034" w14:textId="77777777" w:rsidR="004F49B1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60BD7" w14:textId="77777777" w:rsidR="004F49B1" w:rsidRDefault="004F49B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1282C" w14:textId="77777777" w:rsidR="004F49B1" w:rsidRPr="00CF787F" w:rsidRDefault="004F49B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EFD93" w14:textId="77777777" w:rsidR="004F49B1" w:rsidRDefault="004F49B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2C529EDC" w14:textId="77777777" w:rsidR="004F49B1" w:rsidRDefault="004F49B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52912" w14:textId="77777777" w:rsidR="004F49B1" w:rsidRPr="00465A98" w:rsidRDefault="004F49B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9EDB" w14:textId="77777777" w:rsidR="004F49B1" w:rsidRDefault="004F49B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C3990" w14:textId="77777777" w:rsidR="004F49B1" w:rsidRDefault="004F49B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9027B" w14:textId="77777777" w:rsidR="004F49B1" w:rsidRPr="00984D71" w:rsidRDefault="004F49B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1193B" w14:textId="77777777" w:rsidR="004F49B1" w:rsidRDefault="004F49B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4F49B1" w14:paraId="2D4078B9" w14:textId="77777777" w:rsidTr="00684F2B">
        <w:trPr>
          <w:cantSplit/>
          <w:trHeight w:val="1015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DCAF4" w14:textId="77777777" w:rsidR="004F49B1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FE5A7" w14:textId="77777777" w:rsidR="004F49B1" w:rsidRDefault="004F49B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4C3A30E7" w14:textId="77777777" w:rsidR="004F49B1" w:rsidRDefault="004F49B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2E3DC" w14:textId="77777777" w:rsidR="004F49B1" w:rsidRDefault="004F49B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55E0" w14:textId="77777777" w:rsidR="004F49B1" w:rsidRDefault="004F49B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79973C07" w14:textId="77777777" w:rsidR="004F49B1" w:rsidRDefault="004F49B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39E6C796" w14:textId="77777777" w:rsidR="004F49B1" w:rsidRDefault="004F49B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6583A6D2" w14:textId="77777777" w:rsidR="004F49B1" w:rsidRDefault="004F49B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lastRenderedPageBreak/>
              <w:t>Vinga - Șag și</w:t>
            </w:r>
          </w:p>
          <w:p w14:paraId="06A3C49F" w14:textId="77777777" w:rsidR="004F49B1" w:rsidRDefault="004F49B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14:paraId="53BAC4AD" w14:textId="77777777" w:rsidR="004F49B1" w:rsidRDefault="004F49B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8148A" w14:textId="77777777" w:rsidR="004F49B1" w:rsidRPr="00465A98" w:rsidRDefault="004F49B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8B6FF" w14:textId="77777777" w:rsidR="004F49B1" w:rsidRDefault="004F49B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10557" w14:textId="77777777" w:rsidR="004F49B1" w:rsidRDefault="004F49B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6B6FF" w14:textId="77777777" w:rsidR="004F49B1" w:rsidRPr="00984D71" w:rsidRDefault="004F49B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6B0" w14:textId="77777777" w:rsidR="004F49B1" w:rsidRDefault="004F49B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081874AB" w14:textId="77777777" w:rsidR="004F49B1" w:rsidRDefault="004F49B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 în trepte.</w:t>
            </w:r>
          </w:p>
        </w:tc>
      </w:tr>
      <w:tr w:rsidR="004F49B1" w14:paraId="29978580" w14:textId="77777777">
        <w:trPr>
          <w:cantSplit/>
          <w:trHeight w:val="796"/>
          <w:jc w:val="center"/>
        </w:trPr>
        <w:tc>
          <w:tcPr>
            <w:tcW w:w="63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41851" w14:textId="77777777" w:rsidR="004F49B1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59D5D" w14:textId="77777777" w:rsidR="004F49B1" w:rsidRDefault="004F49B1" w:rsidP="00684F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  <w:p w14:paraId="0672CCA2" w14:textId="77777777" w:rsidR="004F49B1" w:rsidRDefault="004F49B1" w:rsidP="00684F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12024" w14:textId="77777777" w:rsidR="004F49B1" w:rsidRDefault="004F49B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F53E" w14:textId="77777777" w:rsidR="004F49B1" w:rsidRDefault="004F49B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F4894" w14:textId="77777777" w:rsidR="004F49B1" w:rsidRPr="00465A98" w:rsidRDefault="004F49B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035C0" w14:textId="77777777" w:rsidR="004F49B1" w:rsidRDefault="004F49B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AD460" w14:textId="77777777" w:rsidR="004F49B1" w:rsidRDefault="004F49B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2479D" w14:textId="77777777" w:rsidR="004F49B1" w:rsidRPr="00984D71" w:rsidRDefault="004F49B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1F241" w14:textId="77777777" w:rsidR="004F49B1" w:rsidRDefault="004F49B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06D97D62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95837" w14:textId="77777777" w:rsidR="004F49B1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A1237" w14:textId="77777777" w:rsidR="004F49B1" w:rsidRDefault="004F49B1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9B8D3" w14:textId="77777777" w:rsidR="004F49B1" w:rsidRDefault="004F49B1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43F69" w14:textId="77777777" w:rsidR="004F49B1" w:rsidRDefault="004F49B1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50C160EE" w14:textId="77777777" w:rsidR="004F49B1" w:rsidRDefault="004F49B1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076BC" w14:textId="77777777" w:rsidR="004F49B1" w:rsidRDefault="004F49B1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7DC7CFD4" w14:textId="77777777" w:rsidR="004F49B1" w:rsidRPr="00465A98" w:rsidRDefault="004F49B1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CE76E" w14:textId="77777777" w:rsidR="004F49B1" w:rsidRDefault="004F49B1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6B0F" w14:textId="77777777" w:rsidR="004F49B1" w:rsidRDefault="004F49B1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30148" w14:textId="77777777" w:rsidR="004F49B1" w:rsidRPr="00984D71" w:rsidRDefault="004F49B1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4F10A" w14:textId="77777777" w:rsidR="004F49B1" w:rsidRDefault="004F49B1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0FC3DB" w14:textId="77777777" w:rsidR="004F49B1" w:rsidRDefault="004F49B1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4F49B1" w14:paraId="36C04D43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BBD64" w14:textId="77777777" w:rsidR="004F49B1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D8649" w14:textId="77777777" w:rsidR="004F49B1" w:rsidRDefault="004F49B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57A02" w14:textId="77777777" w:rsidR="004F49B1" w:rsidRDefault="004F49B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67040" w14:textId="77777777" w:rsidR="004F49B1" w:rsidRDefault="004F49B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D12B5" w14:textId="77777777" w:rsidR="004F49B1" w:rsidRDefault="004F49B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359DB" w14:textId="77777777" w:rsidR="004F49B1" w:rsidRDefault="004F49B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17EC" w14:textId="77777777" w:rsidR="004F49B1" w:rsidRDefault="004F49B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1B21F" w14:textId="77777777" w:rsidR="004F49B1" w:rsidRPr="00984D71" w:rsidRDefault="004F49B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B0CA0" w14:textId="77777777" w:rsidR="004F49B1" w:rsidRDefault="004F49B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4F49B1" w14:paraId="2A135D8C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0D5D7" w14:textId="77777777" w:rsidR="004F49B1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84C0F" w14:textId="77777777" w:rsidR="004F49B1" w:rsidRDefault="004F49B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AA2B5" w14:textId="77777777" w:rsidR="004F49B1" w:rsidRDefault="004F49B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C9A0" w14:textId="77777777" w:rsidR="004F49B1" w:rsidRDefault="004F49B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3F118" w14:textId="77777777" w:rsidR="004F49B1" w:rsidRDefault="004F49B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4E3C2" w14:textId="77777777" w:rsidR="004F49B1" w:rsidRDefault="004F49B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2729A" w14:textId="77777777" w:rsidR="004F49B1" w:rsidRDefault="004F49B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351B7" w14:textId="77777777" w:rsidR="004F49B1" w:rsidRPr="00984D71" w:rsidRDefault="004F49B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2B62A" w14:textId="77777777" w:rsidR="004F49B1" w:rsidRDefault="004F49B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4F49B1" w14:paraId="1926B027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89A1A" w14:textId="77777777" w:rsidR="004F49B1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CB3E8" w14:textId="77777777" w:rsidR="004F49B1" w:rsidRDefault="004F49B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EAAAA" w14:textId="77777777" w:rsidR="004F49B1" w:rsidRDefault="004F49B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61E5E" w14:textId="77777777" w:rsidR="004F49B1" w:rsidRDefault="004F49B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7B120" w14:textId="77777777" w:rsidR="004F49B1" w:rsidRDefault="004F49B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2DC35" w14:textId="77777777" w:rsidR="004F49B1" w:rsidRDefault="004F49B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6D750" w14:textId="77777777" w:rsidR="004F49B1" w:rsidRDefault="004F49B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EEDDC" w14:textId="77777777" w:rsidR="004F49B1" w:rsidRPr="00984D71" w:rsidRDefault="004F49B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7C392" w14:textId="77777777" w:rsidR="004F49B1" w:rsidRDefault="004F49B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4F49B1" w14:paraId="5D805474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08229" w14:textId="77777777" w:rsidR="004F49B1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E4F5C" w14:textId="77777777" w:rsidR="004F49B1" w:rsidRDefault="004F49B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76EFC" w14:textId="77777777" w:rsidR="004F49B1" w:rsidRDefault="004F49B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9AF55" w14:textId="77777777" w:rsidR="004F49B1" w:rsidRDefault="004F49B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70C83E65" w14:textId="77777777" w:rsidR="004F49B1" w:rsidRDefault="004F49B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EA5D2" w14:textId="77777777" w:rsidR="004F49B1" w:rsidRPr="00465A98" w:rsidRDefault="004F49B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C5051" w14:textId="77777777" w:rsidR="004F49B1" w:rsidRDefault="004F49B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203E5" w14:textId="77777777" w:rsidR="004F49B1" w:rsidRDefault="004F49B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C6B8B" w14:textId="77777777" w:rsidR="004F49B1" w:rsidRPr="00984D71" w:rsidRDefault="004F49B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7701" w14:textId="77777777" w:rsidR="004F49B1" w:rsidRDefault="004F49B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1EE083A1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4BFFB" w14:textId="77777777" w:rsidR="004F49B1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D1DB" w14:textId="77777777" w:rsidR="004F49B1" w:rsidRDefault="004F49B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97F2" w14:textId="77777777" w:rsidR="004F49B1" w:rsidRDefault="004F49B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21381" w14:textId="77777777" w:rsidR="004F49B1" w:rsidRDefault="004F49B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5883079D" w14:textId="77777777" w:rsidR="004F49B1" w:rsidRDefault="004F49B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80460" w14:textId="77777777" w:rsidR="004F49B1" w:rsidRDefault="004F49B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CB7C2" w14:textId="77777777" w:rsidR="004F49B1" w:rsidRDefault="004F49B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261FE" w14:textId="77777777" w:rsidR="004F49B1" w:rsidRDefault="004F49B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64948" w14:textId="77777777" w:rsidR="004F49B1" w:rsidRPr="00984D71" w:rsidRDefault="004F49B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61A3C" w14:textId="77777777" w:rsidR="004F49B1" w:rsidRDefault="004F49B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8949CA" w14:textId="77777777" w:rsidR="004F49B1" w:rsidRDefault="004F49B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4F49B1" w14:paraId="3A6CE417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688A3" w14:textId="77777777" w:rsidR="004F49B1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4A431" w14:textId="77777777" w:rsidR="004F49B1" w:rsidRDefault="004F49B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BB082" w14:textId="77777777" w:rsidR="004F49B1" w:rsidRDefault="004F49B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F5AB8" w14:textId="77777777" w:rsidR="004F49B1" w:rsidRDefault="004F49B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DE82978" w14:textId="77777777" w:rsidR="004F49B1" w:rsidRDefault="004F49B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BDEB3" w14:textId="77777777" w:rsidR="004F49B1" w:rsidRDefault="004F49B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66EB477A" w14:textId="77777777" w:rsidR="004F49B1" w:rsidRDefault="004F49B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14:paraId="6B21F3FA" w14:textId="77777777" w:rsidR="004F49B1" w:rsidRDefault="004F49B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14:paraId="1099A3CD" w14:textId="77777777" w:rsidR="004F49B1" w:rsidRDefault="004F49B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DAB30" w14:textId="77777777" w:rsidR="004F49B1" w:rsidRDefault="004F49B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D47BA" w14:textId="77777777" w:rsidR="004F49B1" w:rsidRDefault="004F49B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564A4" w14:textId="77777777" w:rsidR="004F49B1" w:rsidRPr="00984D71" w:rsidRDefault="004F49B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B8A7" w14:textId="77777777" w:rsidR="004F49B1" w:rsidRDefault="004F49B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22B454" w14:textId="77777777" w:rsidR="004F49B1" w:rsidRDefault="004F49B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4F49B1" w14:paraId="028D188A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71D92" w14:textId="77777777" w:rsidR="004F49B1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6545D" w14:textId="77777777" w:rsidR="004F49B1" w:rsidRDefault="004F49B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F4408" w14:textId="77777777" w:rsidR="004F49B1" w:rsidRDefault="004F49B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1D55A" w14:textId="77777777" w:rsidR="004F49B1" w:rsidRDefault="004F49B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2312ADA5" w14:textId="77777777" w:rsidR="004F49B1" w:rsidRDefault="004F49B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C6584" w14:textId="77777777" w:rsidR="004F49B1" w:rsidRDefault="004F49B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F32DF" w14:textId="77777777" w:rsidR="004F49B1" w:rsidRDefault="004F49B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F7E83" w14:textId="77777777" w:rsidR="004F49B1" w:rsidRDefault="004F49B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537D6" w14:textId="77777777" w:rsidR="004F49B1" w:rsidRPr="00984D71" w:rsidRDefault="004F49B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BFB30" w14:textId="77777777" w:rsidR="004F49B1" w:rsidRDefault="004F49B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403062" w14:textId="77777777" w:rsidR="004F49B1" w:rsidRDefault="004F49B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4F49B1" w14:paraId="62128CC7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3200D" w14:textId="77777777" w:rsidR="004F49B1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17C38" w14:textId="77777777" w:rsidR="004F49B1" w:rsidRDefault="004F49B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77E09" w14:textId="77777777" w:rsidR="004F49B1" w:rsidRDefault="004F49B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AE554" w14:textId="77777777" w:rsidR="004F49B1" w:rsidRDefault="004F49B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75C9AFD" w14:textId="77777777" w:rsidR="004F49B1" w:rsidRDefault="004F49B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29CBA" w14:textId="77777777" w:rsidR="004F49B1" w:rsidRDefault="004F49B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3439F" w14:textId="77777777" w:rsidR="004F49B1" w:rsidRDefault="004F49B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5D925" w14:textId="77777777" w:rsidR="004F49B1" w:rsidRDefault="004F49B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824A1" w14:textId="77777777" w:rsidR="004F49B1" w:rsidRPr="00984D71" w:rsidRDefault="004F49B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1F334" w14:textId="77777777" w:rsidR="004F49B1" w:rsidRDefault="004F49B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5C0402" w14:textId="77777777" w:rsidR="004F49B1" w:rsidRDefault="004F49B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4F49B1" w14:paraId="592A9EBD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F9624" w14:textId="77777777" w:rsidR="004F49B1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D9D6" w14:textId="77777777" w:rsidR="004F49B1" w:rsidRDefault="004F49B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4E333" w14:textId="77777777" w:rsidR="004F49B1" w:rsidRDefault="004F49B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EA21" w14:textId="77777777" w:rsidR="004F49B1" w:rsidRDefault="004F49B1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66EBC39" w14:textId="77777777" w:rsidR="004F49B1" w:rsidRDefault="004F49B1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78E15" w14:textId="77777777" w:rsidR="004F49B1" w:rsidRDefault="004F49B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27806" w14:textId="77777777" w:rsidR="004F49B1" w:rsidRDefault="004F49B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34117" w14:textId="77777777" w:rsidR="004F49B1" w:rsidRDefault="004F49B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F10F" w14:textId="77777777" w:rsidR="004F49B1" w:rsidRPr="00984D71" w:rsidRDefault="004F49B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0C742" w14:textId="77777777" w:rsidR="004F49B1" w:rsidRDefault="004F49B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F8FDBA" w14:textId="77777777" w:rsidR="004F49B1" w:rsidRDefault="004F49B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4F49B1" w14:paraId="3A35C973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88E27" w14:textId="77777777" w:rsidR="004F49B1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251AC" w14:textId="77777777" w:rsidR="004F49B1" w:rsidRDefault="004F49B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415B8" w14:textId="77777777" w:rsidR="004F49B1" w:rsidRDefault="004F49B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1EC6B" w14:textId="77777777" w:rsidR="004F49B1" w:rsidRDefault="004F49B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69E77DAA" w14:textId="77777777" w:rsidR="004F49B1" w:rsidRDefault="004F49B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CD6D2" w14:textId="77777777" w:rsidR="004F49B1" w:rsidRDefault="004F49B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A1DFD" w14:textId="77777777" w:rsidR="004F49B1" w:rsidRDefault="004F49B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D5BBD" w14:textId="77777777" w:rsidR="004F49B1" w:rsidRDefault="004F49B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519A2" w14:textId="77777777" w:rsidR="004F49B1" w:rsidRPr="00984D71" w:rsidRDefault="004F49B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529A0" w14:textId="77777777" w:rsidR="004F49B1" w:rsidRDefault="004F49B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7ACDCC" w14:textId="77777777" w:rsidR="004F49B1" w:rsidRDefault="004F49B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4F49B1" w14:paraId="6544DA7D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E1F6A" w14:textId="77777777" w:rsidR="004F49B1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7E8CB" w14:textId="77777777" w:rsidR="004F49B1" w:rsidRDefault="004F49B1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A91EE" w14:textId="77777777" w:rsidR="004F49B1" w:rsidRDefault="004F49B1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D3DAA" w14:textId="77777777" w:rsidR="004F49B1" w:rsidRDefault="004F49B1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AF3734E" w14:textId="77777777" w:rsidR="004F49B1" w:rsidRDefault="004F49B1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B5B4A" w14:textId="77777777" w:rsidR="004F49B1" w:rsidRDefault="004F49B1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A0B90" w14:textId="77777777" w:rsidR="004F49B1" w:rsidRDefault="004F49B1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A5973" w14:textId="77777777" w:rsidR="004F49B1" w:rsidRDefault="004F49B1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644DA" w14:textId="77777777" w:rsidR="004F49B1" w:rsidRPr="00984D71" w:rsidRDefault="004F49B1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C4240" w14:textId="77777777" w:rsidR="004F49B1" w:rsidRDefault="004F49B1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467008" w14:textId="77777777" w:rsidR="004F49B1" w:rsidRDefault="004F49B1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4F49B1" w14:paraId="27C47D8C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E9B8" w14:textId="77777777" w:rsidR="004F49B1" w:rsidRDefault="004F49B1" w:rsidP="000D0F0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8F86F" w14:textId="77777777" w:rsidR="004F49B1" w:rsidRDefault="004F49B1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F83D5" w14:textId="77777777" w:rsidR="004F49B1" w:rsidRDefault="004F49B1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13D20" w14:textId="77777777" w:rsidR="004F49B1" w:rsidRDefault="004F49B1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2802B7B0" w14:textId="77777777" w:rsidR="004F49B1" w:rsidRDefault="004F49B1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DA439" w14:textId="77777777" w:rsidR="004F49B1" w:rsidRDefault="004F49B1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1C48C" w14:textId="77777777" w:rsidR="004F49B1" w:rsidRDefault="004F49B1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FE49" w14:textId="77777777" w:rsidR="004F49B1" w:rsidRDefault="004F49B1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0FEAD" w14:textId="77777777" w:rsidR="004F49B1" w:rsidRPr="00984D71" w:rsidRDefault="004F49B1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099E" w14:textId="77777777" w:rsidR="004F49B1" w:rsidRDefault="004F49B1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08B2E9" w14:textId="77777777" w:rsidR="004F49B1" w:rsidRDefault="004F49B1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381122BA" w14:textId="77777777" w:rsidR="004F49B1" w:rsidRDefault="004F49B1">
      <w:pPr>
        <w:spacing w:before="40" w:after="40" w:line="192" w:lineRule="auto"/>
        <w:ind w:right="57"/>
        <w:rPr>
          <w:sz w:val="20"/>
          <w:lang w:val="ro-RO"/>
        </w:rPr>
      </w:pPr>
    </w:p>
    <w:p w14:paraId="3C17BAC2" w14:textId="77777777" w:rsidR="004F49B1" w:rsidRDefault="004F49B1" w:rsidP="0095691E">
      <w:pPr>
        <w:pStyle w:val="Heading1"/>
        <w:spacing w:line="360" w:lineRule="auto"/>
      </w:pPr>
      <w:r>
        <w:lastRenderedPageBreak/>
        <w:t>LINIA 300</w:t>
      </w:r>
    </w:p>
    <w:p w14:paraId="756472C6" w14:textId="77777777" w:rsidR="004F49B1" w:rsidRDefault="004F49B1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4F49B1" w14:paraId="5663A77E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40F04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0D450" w14:textId="77777777" w:rsidR="004F49B1" w:rsidRDefault="004F49B1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DBBF6" w14:textId="77777777" w:rsidR="004F49B1" w:rsidRPr="00600D25" w:rsidRDefault="004F49B1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07700" w14:textId="77777777" w:rsidR="004F49B1" w:rsidRDefault="004F49B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6B22267" w14:textId="77777777" w:rsidR="004F49B1" w:rsidRDefault="004F49B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E965E" w14:textId="77777777" w:rsidR="004F49B1" w:rsidRDefault="004F49B1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B82E4" w14:textId="77777777" w:rsidR="004F49B1" w:rsidRPr="00600D25" w:rsidRDefault="004F49B1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950A7" w14:textId="77777777" w:rsidR="004F49B1" w:rsidRDefault="004F49B1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D8D4" w14:textId="77777777" w:rsidR="004F49B1" w:rsidRPr="00600D25" w:rsidRDefault="004F49B1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625C5" w14:textId="77777777" w:rsidR="004F49B1" w:rsidRPr="00D344C9" w:rsidRDefault="004F49B1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F49B1" w14:paraId="728BB373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D7E11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A1E3B" w14:textId="77777777" w:rsidR="004F49B1" w:rsidRDefault="004F49B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67EEC" w14:textId="77777777" w:rsidR="004F49B1" w:rsidRPr="00600D25" w:rsidRDefault="004F49B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FF422" w14:textId="77777777" w:rsidR="004F49B1" w:rsidRDefault="004F49B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965925E" w14:textId="77777777" w:rsidR="004F49B1" w:rsidRDefault="004F49B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D0E11" w14:textId="77777777" w:rsidR="004F49B1" w:rsidRDefault="004F49B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18DED" w14:textId="77777777" w:rsidR="004F49B1" w:rsidRPr="00600D25" w:rsidRDefault="004F49B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E7838" w14:textId="77777777" w:rsidR="004F49B1" w:rsidRDefault="004F49B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6BBE3" w14:textId="77777777" w:rsidR="004F49B1" w:rsidRPr="00600D25" w:rsidRDefault="004F49B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2BF25" w14:textId="77777777" w:rsidR="004F49B1" w:rsidRPr="00D344C9" w:rsidRDefault="004F49B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F49B1" w14:paraId="050C289B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027C7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2F7CE" w14:textId="77777777" w:rsidR="004F49B1" w:rsidRDefault="004F49B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94CB7" w14:textId="77777777" w:rsidR="004F49B1" w:rsidRPr="00600D25" w:rsidRDefault="004F49B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0C8C5" w14:textId="77777777" w:rsidR="004F49B1" w:rsidRDefault="004F49B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8030190" w14:textId="77777777" w:rsidR="004F49B1" w:rsidRDefault="004F49B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FBC8B" w14:textId="77777777" w:rsidR="004F49B1" w:rsidRDefault="004F49B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1D0E210" w14:textId="77777777" w:rsidR="004F49B1" w:rsidRDefault="004F49B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30D2" w14:textId="77777777" w:rsidR="004F49B1" w:rsidRPr="00600D25" w:rsidRDefault="004F49B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693D2" w14:textId="77777777" w:rsidR="004F49B1" w:rsidRDefault="004F49B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1CD96" w14:textId="77777777" w:rsidR="004F49B1" w:rsidRPr="00600D25" w:rsidRDefault="004F49B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8B55A" w14:textId="77777777" w:rsidR="004F49B1" w:rsidRPr="00D344C9" w:rsidRDefault="004F49B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EB230F0" w14:textId="77777777" w:rsidR="004F49B1" w:rsidRPr="00D344C9" w:rsidRDefault="004F49B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4F49B1" w14:paraId="1DBA40EF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E6560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3EE04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ED6A3" w14:textId="77777777" w:rsidR="004F49B1" w:rsidRPr="00600D25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CF420" w14:textId="77777777" w:rsidR="004F49B1" w:rsidRDefault="004F49B1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0FE18FC" w14:textId="77777777" w:rsidR="004F49B1" w:rsidRDefault="004F49B1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15F94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C770D" w14:textId="77777777" w:rsidR="004F49B1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FEFBC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CDA1C" w14:textId="77777777" w:rsidR="004F49B1" w:rsidRPr="00600D25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843B5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63E7A278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9E3EC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9912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21431" w14:textId="77777777" w:rsidR="004F49B1" w:rsidRPr="00600D25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D6EAD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9DB9246" w14:textId="77777777" w:rsidR="004F49B1" w:rsidRDefault="004F49B1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786CE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254B84F3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5D381858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ADF67" w14:textId="77777777" w:rsidR="004F49B1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960C9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2EE37" w14:textId="77777777" w:rsidR="004F49B1" w:rsidRPr="00600D25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97CBC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4CA32072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2920A1B0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4F49B1" w14:paraId="1A44CE4A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0C503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2E1C0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B5E89" w14:textId="77777777" w:rsidR="004F49B1" w:rsidRPr="00600D25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69B2A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231B7B97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127D2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18691" w14:textId="77777777" w:rsidR="004F49B1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45C71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53EB26E1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F58AE" w14:textId="77777777" w:rsidR="004F49B1" w:rsidRPr="00600D25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A0E56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3CEBA300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AA694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5505D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8B609" w14:textId="77777777" w:rsidR="004F49B1" w:rsidRPr="00600D25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C3E3B" w14:textId="77777777" w:rsidR="004F49B1" w:rsidRDefault="004F49B1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6DCC116E" w14:textId="77777777" w:rsidR="004F49B1" w:rsidRDefault="004F49B1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5AB6A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DCC82" w14:textId="77777777" w:rsidR="004F49B1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B909C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14:paraId="19D79467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50430" w14:textId="77777777" w:rsidR="004F49B1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9E4D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1F19F6C0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9053A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A4DD3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63A2" w14:textId="77777777" w:rsidR="004F49B1" w:rsidRPr="00600D25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2F85E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684F2907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5ED8D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2D7054C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334F6" w14:textId="77777777" w:rsidR="004F49B1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3A10D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647D6" w14:textId="77777777" w:rsidR="004F49B1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ECDF5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20B01B74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F49B1" w14:paraId="27BE9D34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BF3C6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3CC78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7F3C2" w14:textId="77777777" w:rsidR="004F49B1" w:rsidRPr="00600D25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F1CFC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1E47E2A4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E610E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66E27C1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16DD" w14:textId="77777777" w:rsidR="004F49B1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210F3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10D12" w14:textId="77777777" w:rsidR="004F49B1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F60B9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AAE9CB5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4F49B1" w14:paraId="0CB9F6CA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19860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F7577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392A20DC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6E77" w14:textId="77777777" w:rsidR="004F49B1" w:rsidRPr="00600D25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99D34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0A2CA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2037D" w14:textId="77777777" w:rsidR="004F49B1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C9FAA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5FAA6" w14:textId="77777777" w:rsidR="004F49B1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D8D7D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F49B1" w14:paraId="2C7C7B3F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D58F5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A83F9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5C08C" w14:textId="77777777" w:rsidR="004F49B1" w:rsidRPr="00600D25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89393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08724AA5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6400F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4480E" w14:textId="77777777" w:rsidR="004F49B1" w:rsidRPr="00600D25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D1B4D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D271F" w14:textId="77777777" w:rsidR="004F49B1" w:rsidRPr="00600D25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2BB6A" w14:textId="77777777" w:rsidR="004F49B1" w:rsidRPr="00D344C9" w:rsidRDefault="004F49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F49B1" w14:paraId="64BBE59D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0DA08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94873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D3659" w14:textId="77777777" w:rsidR="004F49B1" w:rsidRPr="00600D25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AD49E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0B0B748A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27C04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15DC93E6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4A22AE5A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2F879DB2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00B977D4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6C266" w14:textId="77777777" w:rsidR="004F49B1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CC0B6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9DC83" w14:textId="77777777" w:rsidR="004F49B1" w:rsidRPr="00600D25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D519F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23113E45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678E9A22" w14:textId="77777777" w:rsidR="004F49B1" w:rsidRPr="004870EE" w:rsidRDefault="004F49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4F49B1" w14:paraId="7E10C981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49B05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BC046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372BEC69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94DB7" w14:textId="77777777" w:rsidR="004F49B1" w:rsidRPr="00600D25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72998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363F7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ED9F8" w14:textId="77777777" w:rsidR="004F49B1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CAD66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505A2" w14:textId="77777777" w:rsidR="004F49B1" w:rsidRPr="00600D25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6010C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6D32A76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4F49B1" w14:paraId="5C2E1C9D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F557E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FB7E4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E55A2" w14:textId="77777777" w:rsidR="004F49B1" w:rsidRPr="00600D25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7FD58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FC7A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89031" w14:textId="77777777" w:rsidR="004F49B1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604D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35EB1BCD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94C" w14:textId="77777777" w:rsidR="004F49B1" w:rsidRPr="00600D25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C7992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400C262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4F49B1" w14:paraId="4320FB6D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CAC57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C88BB" w14:textId="77777777" w:rsidR="004F49B1" w:rsidRDefault="004F49B1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7A5642F9" w14:textId="77777777" w:rsidR="004F49B1" w:rsidRDefault="004F49B1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450E1" w14:textId="77777777" w:rsidR="004F49B1" w:rsidRPr="00600D25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F9C7B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3053B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C8DA9" w14:textId="77777777" w:rsidR="004F49B1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37571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D6337" w14:textId="77777777" w:rsidR="004F49B1" w:rsidRPr="00600D25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415DC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4E793E2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4F49B1" w14:paraId="6B52894F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A5285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CB4ED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59E32" w14:textId="77777777" w:rsidR="004F49B1" w:rsidRPr="00600D25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2C38C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4B478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C1491" w14:textId="77777777" w:rsidR="004F49B1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DE8A1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6CC22148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BB38" w14:textId="77777777" w:rsidR="004F49B1" w:rsidRPr="00600D25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3B1E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692DDC5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4F49B1" w14:paraId="22047390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A851F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1E5FC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0A15A" w14:textId="77777777" w:rsidR="004F49B1" w:rsidRPr="00600D25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AEB5D" w14:textId="77777777" w:rsidR="004F49B1" w:rsidRDefault="004F49B1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41750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F51AC" w14:textId="77777777" w:rsidR="004F49B1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D05D5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4BC587C2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5ECF9" w14:textId="77777777" w:rsidR="004F49B1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101F2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F49B1" w14:paraId="79BB03DE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21C34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0B5E7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F55E7" w14:textId="77777777" w:rsidR="004F49B1" w:rsidRPr="00600D25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F69D8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6F7C3EBC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FA624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8155FAA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3B329" w14:textId="77777777" w:rsidR="004F49B1" w:rsidRPr="00600D25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CDA6D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459B9" w14:textId="77777777" w:rsidR="004F49B1" w:rsidRPr="00600D25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2C4AD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E402313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D8E5E0E" w14:textId="77777777" w:rsidR="004F49B1" w:rsidRPr="00D344C9" w:rsidRDefault="004F49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4F49B1" w14:paraId="3B591EF4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0521D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ADCC1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3B71F" w14:textId="77777777" w:rsidR="004F49B1" w:rsidRPr="00600D25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50664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1F02F3FC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6D33A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23940" w14:textId="77777777" w:rsidR="004F49B1" w:rsidRPr="00600D25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B3CA4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24B1A" w14:textId="77777777" w:rsidR="004F49B1" w:rsidRPr="00600D25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7F118" w14:textId="77777777" w:rsidR="004F49B1" w:rsidRPr="00D344C9" w:rsidRDefault="004F49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F49B1" w14:paraId="71AD512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54C95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7D715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1FE30A23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9B75" w14:textId="77777777" w:rsidR="004F49B1" w:rsidRPr="00600D25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0C0EE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633BF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2E6BCC3A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78869C7E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5F2E7C4B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5632017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2D9D7" w14:textId="77777777" w:rsidR="004F49B1" w:rsidRPr="00600D25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BCB86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23BB92EC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026E5" w14:textId="77777777" w:rsidR="004F49B1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1241E" w14:textId="77777777" w:rsidR="004F49B1" w:rsidRDefault="004F49B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6334F5D" w14:textId="77777777" w:rsidR="004F49B1" w:rsidRDefault="004F49B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9789308" w14:textId="77777777" w:rsidR="004F49B1" w:rsidRPr="00D344C9" w:rsidRDefault="004F49B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4F49B1" w14:paraId="2ACC170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E33CF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6575A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1F8A6" w14:textId="77777777" w:rsidR="004F49B1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CFA29" w14:textId="77777777" w:rsidR="004F49B1" w:rsidRDefault="004F49B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7E35A220" w14:textId="77777777" w:rsidR="004F49B1" w:rsidRDefault="004F49B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99E69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25F0008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0FD3C" w14:textId="77777777" w:rsidR="004F49B1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FC7D5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1F278" w14:textId="77777777" w:rsidR="004F49B1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FD95B" w14:textId="77777777" w:rsidR="004F49B1" w:rsidRDefault="004F49B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7326A3F" w14:textId="77777777" w:rsidR="004F49B1" w:rsidRDefault="004F49B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422EC32" w14:textId="77777777" w:rsidR="004F49B1" w:rsidRDefault="004F49B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4F49B1" w14:paraId="04940F2B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B36DC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48A49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9EFCF" w14:textId="77777777" w:rsidR="004F49B1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19125" w14:textId="77777777" w:rsidR="004F49B1" w:rsidRDefault="004F49B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72EA1413" w14:textId="77777777" w:rsidR="004F49B1" w:rsidRDefault="004F49B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122BA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DFCEE" w14:textId="77777777" w:rsidR="004F49B1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D1B9D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9381E" w14:textId="77777777" w:rsidR="004F49B1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AA7D3" w14:textId="77777777" w:rsidR="004F49B1" w:rsidRDefault="004F49B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A2503BA" w14:textId="77777777" w:rsidR="004F49B1" w:rsidRDefault="004F49B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90CA147" w14:textId="77777777" w:rsidR="004F49B1" w:rsidRDefault="004F49B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4F49B1" w14:paraId="4BBC28B4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68717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9461C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38853" w14:textId="77777777" w:rsidR="004F49B1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19E0F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3FF99159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9CC63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7E32CF9F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408E9" w14:textId="77777777" w:rsidR="004F49B1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6C01D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500E9" w14:textId="77777777" w:rsidR="004F49B1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0C589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206D8E9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4F49B1" w14:paraId="106C65FF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254DD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631A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C947E" w14:textId="77777777" w:rsidR="004F49B1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97A84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25DE0481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515F8794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58E113E1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73C8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A9FB8" w14:textId="77777777" w:rsidR="004F49B1" w:rsidRPr="00600D25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E0413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581F2983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873E9" w14:textId="77777777" w:rsidR="004F49B1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38C03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5AF04D0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6588279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5C920671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690DF683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57B6FB25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21CDA870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69C39D0A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4F49B1" w14:paraId="5F1C27C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1A78D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5A3BD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697E" w14:textId="77777777" w:rsidR="004F49B1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6ECD3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1C0843A1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73D53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857B9" w14:textId="77777777" w:rsidR="004F49B1" w:rsidRPr="00600D25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9FB06" w14:textId="77777777" w:rsidR="004F49B1" w:rsidRDefault="004F49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FCC1B" w14:textId="77777777" w:rsidR="004F49B1" w:rsidRDefault="004F49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5E0C2" w14:textId="77777777" w:rsidR="004F49B1" w:rsidRDefault="004F49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F49B1" w14:paraId="51B2351F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DD035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96AD4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41E3C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8A7C2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1FB88DA7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F00C9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DCC93" w14:textId="77777777" w:rsidR="004F49B1" w:rsidRPr="00600D25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E0E07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CE84E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8AFEF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F49B1" w14:paraId="7634F4CC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CC32C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851D1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788CF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8246D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3AAA180E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9B33E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40E296A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1E57A3D2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33480BD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B9725" w14:textId="77777777" w:rsidR="004F49B1" w:rsidRPr="00600D25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24107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59A89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6504F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263DF08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C702B2A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4F49B1" w14:paraId="0E67533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030C4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BB661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085A5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4060D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0BC8E4FC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55D3B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9D6776D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06605" w14:textId="77777777" w:rsidR="004F49B1" w:rsidRPr="00600D25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683FD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26743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053D4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D1CA15D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4F49B1" w14:paraId="5000A0A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02412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49E22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33ECB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CAD50" w14:textId="77777777" w:rsidR="004F49B1" w:rsidRDefault="004F49B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2EB1BF6A" w14:textId="77777777" w:rsidR="004F49B1" w:rsidRDefault="004F49B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907F7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3935B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8D103" w14:textId="77777777" w:rsidR="004F49B1" w:rsidRPr="00E731A9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383760D1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3F8A0E03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86BFF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E67C" w14:textId="77777777" w:rsidR="004F49B1" w:rsidRDefault="004F49B1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328DFC83" w14:textId="77777777" w:rsidR="004F49B1" w:rsidRDefault="004F49B1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0C1D02C9" w14:textId="77777777" w:rsidR="004F49B1" w:rsidRPr="001D4392" w:rsidRDefault="004F49B1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4F49B1" w14:paraId="36C1DA33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FF305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E42D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078A1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069A4" w14:textId="77777777" w:rsidR="004F49B1" w:rsidRDefault="004F49B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25D1986A" w14:textId="77777777" w:rsidR="004F49B1" w:rsidRDefault="004F49B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0DA32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F9924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2BFFD" w14:textId="77777777" w:rsidR="004F49B1" w:rsidRPr="00E731A9" w:rsidRDefault="004F49B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6F7C1271" w14:textId="77777777" w:rsidR="004F49B1" w:rsidRPr="00E731A9" w:rsidRDefault="004F49B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05DC6879" w14:textId="77777777" w:rsidR="004F49B1" w:rsidRDefault="004F49B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73A0A154" w14:textId="77777777" w:rsidR="004F49B1" w:rsidRDefault="004F49B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9F645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99E7E" w14:textId="77777777" w:rsidR="004F49B1" w:rsidRPr="00616BAF" w:rsidRDefault="004F49B1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5521121" w14:textId="77777777" w:rsidR="004F49B1" w:rsidRDefault="004F49B1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867F229" w14:textId="77777777" w:rsidR="004F49B1" w:rsidRPr="003B726B" w:rsidRDefault="004F49B1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4F49B1" w14:paraId="4C3F9420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C9F0F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ED5B2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8DFF0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3BE98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0413C735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DE4A5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3DBF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9DE2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497FA43E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CC0C1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B8AFA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7DF4AA5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F49B1" w14:paraId="614D5B9C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276F4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A34A0" w14:textId="77777777" w:rsidR="004F49B1" w:rsidRDefault="004F49B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1AAA1" w14:textId="77777777" w:rsidR="004F49B1" w:rsidRDefault="004F49B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BA76C" w14:textId="77777777" w:rsidR="004F49B1" w:rsidRDefault="004F49B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6E52B844" w14:textId="77777777" w:rsidR="004F49B1" w:rsidRDefault="004F49B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40754" w14:textId="77777777" w:rsidR="004F49B1" w:rsidRDefault="004F49B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A20D1" w14:textId="77777777" w:rsidR="004F49B1" w:rsidRDefault="004F49B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9E325" w14:textId="77777777" w:rsidR="004F49B1" w:rsidRDefault="004F49B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1BEBC787" w14:textId="77777777" w:rsidR="004F49B1" w:rsidRPr="00E731A9" w:rsidRDefault="004F49B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3F524BA7" w14:textId="77777777" w:rsidR="004F49B1" w:rsidRPr="00E731A9" w:rsidRDefault="004F49B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532D15B1" w14:textId="77777777" w:rsidR="004F49B1" w:rsidRPr="001D4392" w:rsidRDefault="004F49B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600D8" w14:textId="77777777" w:rsidR="004F49B1" w:rsidRDefault="004F49B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B1445" w14:textId="77777777" w:rsidR="004F49B1" w:rsidRDefault="004F49B1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6C55E94" w14:textId="77777777" w:rsidR="004F49B1" w:rsidRDefault="004F49B1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CCA207E" w14:textId="77777777" w:rsidR="004F49B1" w:rsidRPr="003B726B" w:rsidRDefault="004F49B1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4F49B1" w14:paraId="34A3AE9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067B4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76425" w14:textId="77777777" w:rsidR="004F49B1" w:rsidRDefault="004F49B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9ADBF" w14:textId="77777777" w:rsidR="004F49B1" w:rsidRDefault="004F49B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B24BF" w14:textId="77777777" w:rsidR="004F49B1" w:rsidRDefault="004F49B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513D7B3E" w14:textId="77777777" w:rsidR="004F49B1" w:rsidRDefault="004F49B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DDAC8" w14:textId="77777777" w:rsidR="004F49B1" w:rsidRDefault="004F49B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EFBA8" w14:textId="77777777" w:rsidR="004F49B1" w:rsidRDefault="004F49B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91D13" w14:textId="77777777" w:rsidR="004F49B1" w:rsidRDefault="004F49B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34DD087E" w14:textId="77777777" w:rsidR="004F49B1" w:rsidRPr="00E731A9" w:rsidRDefault="004F49B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1E9B9228" w14:textId="77777777" w:rsidR="004F49B1" w:rsidRPr="00E731A9" w:rsidRDefault="004F49B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5142CDD7" w14:textId="77777777" w:rsidR="004F49B1" w:rsidRPr="001D4392" w:rsidRDefault="004F49B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F8B9F" w14:textId="77777777" w:rsidR="004F49B1" w:rsidRDefault="004F49B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C166C" w14:textId="77777777" w:rsidR="004F49B1" w:rsidRPr="00616BAF" w:rsidRDefault="004F49B1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DF507E6" w14:textId="77777777" w:rsidR="004F49B1" w:rsidRDefault="004F49B1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C3CD427" w14:textId="77777777" w:rsidR="004F49B1" w:rsidRPr="003B726B" w:rsidRDefault="004F49B1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4F49B1" w14:paraId="452A723F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DA935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0FB45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45591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36ACD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0A650D1F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51F26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8DA2E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70DB2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7DB55095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16C0D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F561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7A46F18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A46B214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4F49B1" w14:paraId="6A31719C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DB195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25AAC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D6581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BEACA" w14:textId="77777777" w:rsidR="004F49B1" w:rsidRDefault="004F49B1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737B3AEB" w14:textId="77777777" w:rsidR="004F49B1" w:rsidRDefault="004F49B1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4D05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79834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6BF22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5D9F56B0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87E3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2E32A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4F49B1" w14:paraId="156E27B5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06616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90980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E2D1F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5CBE4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336BA433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6FF1D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5CA10" w14:textId="77777777" w:rsidR="004F49B1" w:rsidRPr="00600D25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58913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28787FC3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A1802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7D919" w14:textId="77777777" w:rsidR="004F49B1" w:rsidRPr="00D344C9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15205BCB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F49B1" w14:paraId="17ACC150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5FDA1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FF024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C6912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7C921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674BDEE9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38E72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76CAAA4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B3FBF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9915A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9F30D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E0CE4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131787F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1E868BE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5C071B3C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4F49B1" w14:paraId="23634696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DED8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1FAEE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45CF8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F6E23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6690F899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DF526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29E66" w14:textId="77777777" w:rsidR="004F49B1" w:rsidRPr="00600D25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3A8F7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5D384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22E0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4D6E6DB" w14:textId="77777777" w:rsidR="004F49B1" w:rsidRPr="00D344C9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4F49B1" w14:paraId="39B7F188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7B8F7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FB8B8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677E2E47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245EA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10B6F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79206AAD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6BA96861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6430E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746A1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6076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5DC3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C0C4F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490FFF4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F49B1" w14:paraId="310DF964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9C998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7A83B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537DBB5F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A007C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147C6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096B4FA6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B492D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3431" w14:textId="77777777" w:rsidR="004F49B1" w:rsidRPr="00600D25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6048E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9A3BD" w14:textId="77777777" w:rsidR="004F49B1" w:rsidRPr="00600D25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B4FB7" w14:textId="77777777" w:rsidR="004F49B1" w:rsidRPr="00D344C9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0BAE1951" w14:textId="77777777" w:rsidR="004F49B1" w:rsidRPr="00D344C9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F49B1" w14:paraId="19C85AB6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53751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7C491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CB39D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35419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688DF030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2844489E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5EA28D71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92329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6A014" w14:textId="77777777" w:rsidR="004F49B1" w:rsidRPr="00600D25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80458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686B7F14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71DAB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A2F8A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83EBC3D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F49B1" w14:paraId="41D0B09F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CB6FC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4A43C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D5E9A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2F464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3C766DE1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22A81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F056192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CD530" w14:textId="77777777" w:rsidR="004F49B1" w:rsidRPr="00600D25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B604A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9C628" w14:textId="77777777" w:rsidR="004F49B1" w:rsidRPr="00600D25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3CD1D" w14:textId="77777777" w:rsidR="004F49B1" w:rsidRPr="00D344C9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F49B1" w14:paraId="209A13AC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48A7E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1EF98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182BE" w14:textId="77777777" w:rsidR="004F49B1" w:rsidRPr="00600D25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19BD9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1EE4B218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10987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74C78" w14:textId="77777777" w:rsidR="004F49B1" w:rsidRPr="00600D25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D7BED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0D77EEE5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478B8" w14:textId="77777777" w:rsidR="004F49B1" w:rsidRPr="00600D25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80728" w14:textId="77777777" w:rsidR="004F49B1" w:rsidRPr="00D344C9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22E75AFB" w14:textId="77777777" w:rsidR="004F49B1" w:rsidRPr="00D344C9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F49B1" w14:paraId="58C1149A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161B5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E4DBF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96EEE" w14:textId="77777777" w:rsidR="004F49B1" w:rsidRPr="00600D25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1726F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106FDB3A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9FDD0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AE1D1" w14:textId="77777777" w:rsidR="004F49B1" w:rsidRPr="00600D25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5CCD1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13CF491E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4D08E" w14:textId="77777777" w:rsidR="004F49B1" w:rsidRPr="00600D25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18419" w14:textId="77777777" w:rsidR="004F49B1" w:rsidRPr="00D344C9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79A56282" w14:textId="77777777" w:rsidR="004F49B1" w:rsidRPr="00D344C9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F49B1" w14:paraId="472EFC35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0500F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C0971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32486" w14:textId="77777777" w:rsidR="004F49B1" w:rsidRPr="00600D25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CE573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39AB2C2B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A3AB8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BA186" w14:textId="77777777" w:rsidR="004F49B1" w:rsidRPr="00600D25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0751C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6D898E6F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A1B4E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6573A" w14:textId="77777777" w:rsidR="004F49B1" w:rsidRPr="00D344C9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0C2D2863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B73090D" w14:textId="77777777" w:rsidR="004F49B1" w:rsidRPr="00D344C9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4F49B1" w14:paraId="2BC4CB9C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E57D7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CC41A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BC9A1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2D119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3ADC7AFB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6D34A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48B21" w14:textId="77777777" w:rsidR="004F49B1" w:rsidRPr="00600D25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A7B9B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14:paraId="7404C4A5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8D7E3" w14:textId="77777777" w:rsidR="004F49B1" w:rsidRPr="00600D25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F19AC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508BF37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B9C71C1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4F49B1" w14:paraId="2183CECA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3F8FD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3C92A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94680" w14:textId="77777777" w:rsidR="004F49B1" w:rsidRPr="00600D25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241E4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0C3693D0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13DB9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A39ADAA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61C802DC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122A34A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F20E7" w14:textId="77777777" w:rsidR="004F49B1" w:rsidRPr="00600D25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E21A5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AE14" w14:textId="77777777" w:rsidR="004F49B1" w:rsidRPr="00600D25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C07C4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27F29D28" w14:textId="77777777" w:rsidR="004F49B1" w:rsidRPr="00D344C9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F49B1" w14:paraId="36DFD8CD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0EB41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E0E95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0932282C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BE2BE" w14:textId="77777777" w:rsidR="004F49B1" w:rsidRPr="00600D25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68D28" w14:textId="77777777" w:rsidR="004F49B1" w:rsidRDefault="004F49B1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27121438" w14:textId="77777777" w:rsidR="004F49B1" w:rsidRDefault="004F49B1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7B9E7644" w14:textId="77777777" w:rsidR="004F49B1" w:rsidRDefault="004F49B1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C0B50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B23C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48E27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E2670" w14:textId="77777777" w:rsidR="004F49B1" w:rsidRPr="00600D25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58056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FC9416E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F49B1" w14:paraId="077E6078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D0105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D00C5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36B3F" w14:textId="77777777" w:rsidR="004F49B1" w:rsidRPr="00600D25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61619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14:paraId="12BA7821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14:paraId="169F4290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76C9471B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9CAE0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8B4C9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C72CF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14:paraId="673D6FB3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13A6" w14:textId="77777777" w:rsidR="004F49B1" w:rsidRPr="00600D25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972E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AC58B4F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F49B1" w14:paraId="70A52667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79E5C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2DCD4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E8DB4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F0052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7EBBF9AA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5F196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DF1C0AA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903EF" w14:textId="77777777" w:rsidR="004F49B1" w:rsidRPr="00600D25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8E149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771EF" w14:textId="77777777" w:rsidR="004F49B1" w:rsidRPr="00600D25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A8B16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4A67361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4F49B1" w14:paraId="4BB73DDD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F3947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51602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A33EE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6E5D6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467C1B4F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07400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7DEF6B9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BDF0F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94A11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B65B0" w14:textId="77777777" w:rsidR="004F49B1" w:rsidRPr="00600D25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8DFFC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6F5B896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4F49B1" w14:paraId="0D1D0426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D2C5D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BC6E7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220+900</w:t>
            </w:r>
          </w:p>
          <w:p w14:paraId="637A3A99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6DFA3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E6B2C" w14:textId="77777777" w:rsidR="004F49B1" w:rsidRDefault="004F49B1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</w:t>
            </w:r>
          </w:p>
          <w:p w14:paraId="72425398" w14:textId="77777777" w:rsidR="004F49B1" w:rsidRDefault="004F49B1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DDB89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C1792" w14:textId="77777777" w:rsidR="004F49B1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11F2B" w14:textId="77777777" w:rsidR="004F49B1" w:rsidRDefault="004F49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59A60" w14:textId="77777777" w:rsidR="004F49B1" w:rsidRPr="00600D25" w:rsidRDefault="004F49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021FA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B844A24" w14:textId="77777777" w:rsidR="004F49B1" w:rsidRDefault="004F49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F49B1" w14:paraId="52782BFD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4DAB5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70E5F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223+200</w:t>
            </w:r>
          </w:p>
          <w:p w14:paraId="0CAF2A55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7ADDC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5A67D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5D60F3E2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90336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D0DDB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938F1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A39BD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5C660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4F49B1" w14:paraId="1B4DCB32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C5DF4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D39B4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14:paraId="54CB5C9F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D1C60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655D5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7A6BF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4A31C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4C14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6C1D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96E01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F49B1" w14:paraId="0AFE30C2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904CC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9D276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BD63A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65559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1B650EDA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77AAB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B1CF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73B2D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F32F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F10A5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F49B1" w14:paraId="1D4B55ED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13966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3DD5D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22F0146D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C52B1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D39E0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3C721DAB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8F40E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62C7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52DC8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A2D8D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25748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F49B1" w14:paraId="1B23AD59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C26BB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6D8A2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03418CB5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FA4AB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CEE58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3BF0759C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CAF73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9716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E555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5CC83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3A73E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F49B1" w14:paraId="0792F593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DEF2C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D3B89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1B45C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131A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72A69293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21233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6913806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EFDA4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57703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3804A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D5452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658CBE6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4F49B1" w14:paraId="32089979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3B2AA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9E851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03624CFD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0260D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0BE00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47F5FAD0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3DE4C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3D032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C5AF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30FABB45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F00BD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0EC0" w14:textId="77777777" w:rsidR="004F49B1" w:rsidRPr="0019324E" w:rsidRDefault="004F49B1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4CECF85" w14:textId="77777777" w:rsidR="004F49B1" w:rsidRPr="000160B5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0CFBC6DC" w14:textId="77777777" w:rsidR="004F49B1" w:rsidRPr="006B78FD" w:rsidRDefault="004F49B1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33D1BFF7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48F9A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5B5D9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428E3ACC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26C57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32357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05FA35D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AE9D8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9F31C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7A20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9E854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2BC07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6D42665" w14:textId="77777777" w:rsidR="004F49B1" w:rsidRPr="00ED17B8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7FFA4FFE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E4751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2A712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043AB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0C0C8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7705AF9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EE3A3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0F4FD49C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C29D6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D9CF4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B2EE9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35446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7584BAAC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4F49B1" w14:paraId="72CC4471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BB8B0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03B1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F6947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6A9AD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478265D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7064B9CA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86BD3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D57CB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DCDED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1EC5E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5A1F2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132ABE9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FF9F22B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4F49B1" w14:paraId="6A6E2C7B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AA7AD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F5ECF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4DF33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3839E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E5D00F0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9EE66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F3B9899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4C59DB61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E42021D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7DF43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CE72F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DA161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505FE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143AF93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CB36D1F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4F49B1" w14:paraId="28CFE071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D4BF1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72D8C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B3B44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D464A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74E73A1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6ACCD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060FE8A0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C05C9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6CAB0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A6D2D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B0367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0E2E7F21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4F49B1" w14:paraId="38CD9745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2585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62A53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25ECF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0EEE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4A5913C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17D4B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07F8F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A7E91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676FD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F9A8E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24D920D7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4F49B1" w14:paraId="7EDC4625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110A0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7ACCE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D3D25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F73E7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8BE5F5A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7A5CD20A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55F2BB5F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B2186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1EEBE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0B96D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67299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735EB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F49B1" w14:paraId="4109E11B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BE81C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45EF4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B75E2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61E45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D63F544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6EC4EE05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13EC1820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4316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89D6C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C30CB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8BF8D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95BF6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F49B1" w14:paraId="397C4485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DA2A6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58BFA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1477CF36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518D7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E23A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74170AF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CCA76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FD607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2971F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626C4C2A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2C12B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98DA0" w14:textId="77777777" w:rsidR="004F49B1" w:rsidRPr="0019324E" w:rsidRDefault="004F49B1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EAB0877" w14:textId="77777777" w:rsidR="004F49B1" w:rsidRPr="000160B5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0270B92A" w14:textId="77777777" w:rsidR="004F49B1" w:rsidRPr="005C2BB7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2EDBA83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D6800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BB5FE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5831C3FD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89E59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F8336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6F9A85F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D4B28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9271C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E0E06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E680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3B31D" w14:textId="77777777" w:rsidR="004F49B1" w:rsidRPr="00EC155E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96B279E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4F49B1" w14:paraId="6341DC10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712A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21A6B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6E0C639E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6A20D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3BE17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8F04B74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B657B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0C5F9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7B454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DD04F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D3FB7" w14:textId="77777777" w:rsidR="004F49B1" w:rsidRPr="00EC155E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14C2213B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76818E6D" w14:textId="77777777" w:rsidR="004F49B1" w:rsidRPr="00EC155E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4F49B1" w14:paraId="08C608B9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44460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00CA9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76529DE9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0F0C6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1C2F5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BC1017B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2824E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DD423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0087A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1E7EB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AF3AB" w14:textId="77777777" w:rsidR="004F49B1" w:rsidRPr="00DE4F3A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392C408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107749BD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4B54A18A" w14:textId="77777777" w:rsidR="004F49B1" w:rsidRPr="00DE4F3A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4F49B1" w14:paraId="43196099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94FAA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F7EA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2010869B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89D6F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C7CD9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69E5C48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732FD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BDF11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949C4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FE60D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978AE" w14:textId="77777777" w:rsidR="004F49B1" w:rsidRPr="00DE4F3A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107A3FF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0D2B3FFD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4F4271ED" w14:textId="77777777" w:rsidR="004F49B1" w:rsidRPr="00DE4F3A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4F49B1" w14:paraId="293B9E75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B9CB5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79E66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1DE4964F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713B6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C241B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5B1E45E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2492CBB5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DA543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9D241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3FC6D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7C254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6FD8A" w14:textId="77777777" w:rsidR="004F49B1" w:rsidRPr="00DE4F3A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F79559F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4CD6A155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60F81B49" w14:textId="77777777" w:rsidR="004F49B1" w:rsidRPr="00DE4F3A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4F49B1" w14:paraId="71E2A88C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AA74C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102AD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6842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C9BC6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1020AEB5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B1CF0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1F799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460A0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BD53B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02E72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F49B1" w14:paraId="124D7E88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8FA99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27D40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726BC688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C37C8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4CE8C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4CD490FF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B7310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9D9EB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9F38D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12046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FCBD0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17AAEBF" w14:textId="77777777" w:rsidR="004F49B1" w:rsidRDefault="004F49B1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3A8EC5F8" w14:textId="77777777" w:rsidR="004F49B1" w:rsidRDefault="004F49B1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4F49B1" w14:paraId="626331F6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BED2A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64237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68E72FA4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B8391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3151D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7F9DBF4A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07E34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688B4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725E0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4DCF6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DBA5C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6D97D520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A2B5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EA24A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3CD4D4FD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BB29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7F827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4B07A4FE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18048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34C74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8F98D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A4FFE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B9ED7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E49503B" w14:textId="77777777" w:rsidR="004F49B1" w:rsidRPr="00CB2A72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41EDB3D1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829D4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997F0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697A6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47D64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4BCB471C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3D895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8BD0D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944F0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65AEC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AB7E6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F49B1" w14:paraId="49D7C4AB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83AC8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ED09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95F10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0DF1F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573CA132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0DB72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57EF8DE9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41A42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01E0F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DF53F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65CE3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37632A1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8810CE0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4F49B1" w14:paraId="550250A6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09F0C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281C7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970DB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B58EE" w14:textId="77777777" w:rsidR="004F49B1" w:rsidRDefault="004F49B1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5F7F4DFE" w14:textId="77777777" w:rsidR="004F49B1" w:rsidRDefault="004F49B1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F792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95DE6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433CB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4A43DAAC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8CFDA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AB018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4F49B1" w14:paraId="4BA9769D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CD887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BA649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6FFEF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3D41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05ABC0C2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E734C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9F384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FDEAD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1EFE76E1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35C06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1432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F49B1" w14:paraId="29068E99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84492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B5F37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0BA71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D4576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224E937D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CF129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33C8810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CA34F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1CAD8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F7C56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1CE1B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6D3C93A2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47F8A609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4F49B1" w14:paraId="53C48287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94990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80C2E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805B8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048D9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526780FA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BCFFC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0F6D63C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56D8C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88513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61559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DE34E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855F75C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4FF5DF7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4F49B1" w14:paraId="703BC68E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05EEB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62A19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9DAED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6167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15D5AC2C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AE249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B07DD3E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F5B61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17980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ECE23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D5C1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3F31A11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4F49B1" w14:paraId="6AFEB9F4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D2142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1BB92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5744F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BAAE1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2C574BB7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06B05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71679DB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D94A3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BEF08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DDA21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5DDC3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E59370A" w14:textId="77777777" w:rsidR="004F49B1" w:rsidRPr="00D344C9" w:rsidRDefault="004F49B1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7FA1531F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4F49B1" w14:paraId="6C0A7777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0C2D8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FC663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AAFB6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3BABF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61F02539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0F504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47736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E4DE1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20AE5C93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230D8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A636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4CD33FF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1F5070F7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4F49B1" w14:paraId="5D2A8760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5F1DC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C78D6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8381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5DCEF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03C9740D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6275C52D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5B1A40DD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73F3F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20902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0899C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73CC177C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DECE0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53EE4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52A91DC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F49B1" w14:paraId="6FA42F03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861A4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69C68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B14B9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70055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491ED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59EEACB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24257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7E038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18B4C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9E356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963367A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E2DD729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4F49B1" w14:paraId="1FFEAB6C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C6E52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0E660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2DF9E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99C12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5055390D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91BE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2936270D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4EF79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3AEF4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90BF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CBB84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7A27F69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4F49B1" w14:paraId="1EFDB575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324A1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0F885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B03D2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E72B8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1303D81C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158666CB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22B32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18E0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6F894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031B303E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67245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AA04E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35495A5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F49B1" w14:paraId="4CAF87CE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70D2B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0DEEC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4D555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8F04C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12878C52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751EF13D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3F19ADFE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4B46D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A9A8F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81512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691D4B6C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3600D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8A930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F49B1" w14:paraId="242D4E00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9BCDC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F0149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144A8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3B3AD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56F0DB19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23375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D067D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ED455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2E24A270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86932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87A14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F204614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F49B1" w14:paraId="6C9E8A63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61C94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35E03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A89DB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77E8F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3DDF1249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D484C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B53EB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F1CB6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50C0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BF67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F49B1" w14:paraId="54060F88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FEC1B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19043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84CFB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0F94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7BA864CC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FE39E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BE176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56D7E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65DE7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D4CBE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F49B1" w14:paraId="72C20A88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EADA6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87999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D9036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25935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4E452E2E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7227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D1B09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2EC14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7A3DF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64501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4F49B1" w14:paraId="64B5E161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AF513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8A282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F2F71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BD034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5CBF1FAC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EFFF3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51DC76C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85247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931AD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3A96A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7332E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333464C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11CC29A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0762647E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4F49B1" w14:paraId="340E8C24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43B81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B819B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7E48F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82635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489E7414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7FF48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66922BB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634E8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87202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AACBE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1ABBA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075A29C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7BEC22AB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2CFAFED2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4F49B1" w14:paraId="5D0E16B4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3105B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72D47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0DBCE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D2D9B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14:paraId="4E1B3686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79AC2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C36B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DA987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D68B9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6263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3D6605C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23B6E95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4F49B1" w14:paraId="54C8677B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9E9A9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5ABF2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23B8E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39751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370EB5F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2798C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FFDC821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34C6A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761B7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C6FD7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B5416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5B5A6AE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4F49B1" w14:paraId="004BAFFF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6C6B5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1CC3E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55318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1A133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AD2076F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E200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6B1E814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10515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CCADA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EC6F7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3CD4B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B978EBC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4F49B1" w14:paraId="71665005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B7A1D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89862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AB468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7B43B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379E29F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7C788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DAE50C0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C8CE5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62168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C6221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D738A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F49B1" w14:paraId="070D2864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8B651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72DD9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6B160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F9E04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52E0041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A0BF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53F7EC7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F6565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1AA02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3F228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DC3CC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82D25BA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4F49B1" w14:paraId="4A3C1D36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3334F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43345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4A0FA22D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D7675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645BC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47EE3854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3D219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FCBEB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ED11C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8F7BC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4DBF6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0AF73F17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4F49B1" w14:paraId="40D5F2DE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981DF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83F5F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406FC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CEBD4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1E200EA4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E6F56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6621434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E030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E6E5A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C2F2A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A2822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B32A44D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4F49B1" w14:paraId="08FDE315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00C4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16267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8E55A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3A907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08B84AA3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40192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78CF3EA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6227D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5DE03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319AC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C8346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4B4D936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4F49B1" w14:paraId="5FD53D7D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D56C7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6C1F9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407C3158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DC62C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87195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3D9A34AD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398A1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332C7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FD16A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1902B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4B874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F49B1" w14:paraId="0A8EA783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4CE49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A933F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FB1B9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1FE3D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13D36A11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8C40D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5F133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3207F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2826C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264B7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F49B1" w14:paraId="2607D6C4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CF6B4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10E03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419372E4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B5A96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F0A73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3400D570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9069A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EFE6A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2F263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99D8D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DFF0C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C6E1425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4F49B1" w14:paraId="3543B61A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6E968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50A35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55B68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0A1E8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2DB04EAC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6ED08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D802FDC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8F099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30A26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95B93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AF557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0C2C367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ACF141F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4F49B1" w14:paraId="3464EF64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DD486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EBA54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CAFD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E054D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14DE0473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D64B8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D9F44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3C4EE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7BA68E09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3FC96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DD026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FC70A7C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1EA183A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1CB05977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4F49B1" w14:paraId="1DDB946A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09BE8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9DF30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3E7FC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7AD8D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9CF91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CC33F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B0BFF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813BE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A659F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0AA95982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4F49B1" w14:paraId="24FDEE71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9653A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D16D2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47314B55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3DBF0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95AC7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04DC8746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2907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8A58B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3A195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AB408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98E1F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F49B1" w14:paraId="4B9C607B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11ADA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FE0B4" w14:textId="77777777" w:rsidR="004F49B1" w:rsidRDefault="004F49B1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C4C7C" w14:textId="77777777" w:rsidR="004F49B1" w:rsidRDefault="004F49B1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EE486" w14:textId="77777777" w:rsidR="004F49B1" w:rsidRDefault="004F49B1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37A1BA5A" w14:textId="77777777" w:rsidR="004F49B1" w:rsidRDefault="004F49B1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6E815" w14:textId="77777777" w:rsidR="004F49B1" w:rsidRDefault="004F49B1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26238" w14:textId="77777777" w:rsidR="004F49B1" w:rsidRDefault="004F49B1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ECA18" w14:textId="77777777" w:rsidR="004F49B1" w:rsidRDefault="004F49B1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594BED0F" w14:textId="77777777" w:rsidR="004F49B1" w:rsidRDefault="004F49B1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2397B" w14:textId="77777777" w:rsidR="004F49B1" w:rsidRPr="00600D25" w:rsidRDefault="004F49B1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40624" w14:textId="77777777" w:rsidR="004F49B1" w:rsidRDefault="004F49B1" w:rsidP="002578C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F49B1" w14:paraId="7FA9457D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E1A83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BE68A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7F288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0204D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7D93FC17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B018E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FB78086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A69A5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3DE65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7A17C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CEE3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0F9FC730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4F49B1" w14:paraId="4BEDA0EB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D070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80E43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7F54F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AB0CB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40DD0E19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2B151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96144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55CD2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6CC83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0B0D5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310C9CF1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4F49B1" w14:paraId="04FA8178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32944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30400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D35DC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82C29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308AC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077EA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2625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546FC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120F8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4F49B1" w14:paraId="6AC3EDAD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594FD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170D3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209FF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65014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B044F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360F3AF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7971681F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EB46E84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B007E2B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504A6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023A6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4A538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33062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F49B1" w14:paraId="535064F0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1EA06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BE2C4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732F9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B5606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750FD64E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D5C07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5EE075BF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20E4E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BB216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B11C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6513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4F49B1" w14:paraId="32C133F8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D3FA0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EC14E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AA18F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4A4B9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00269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AB92846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7C4ACCC2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E2BAE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EA022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FDBC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FF6C7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92B1632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64FF5733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F49B1" w14:paraId="59739E3C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36EE9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2B4DD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1626C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97E83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A7720B0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372DC326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46005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48A24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5754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6F99A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23262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F49B1" w14:paraId="4125AEF6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A4C52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CE8A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06665B6E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E2F87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1A18" w14:textId="77777777" w:rsidR="004F49B1" w:rsidRDefault="004F49B1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1FAFF292" w14:textId="77777777" w:rsidR="004F49B1" w:rsidRDefault="004F49B1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99B70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CEDB4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8004F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0C285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350C4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66E50FC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22.00.</w:t>
            </w:r>
          </w:p>
        </w:tc>
      </w:tr>
      <w:tr w:rsidR="004F49B1" w14:paraId="271E582E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5DDEB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F764F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5D3A8ACA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B5C46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AAB1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36842A28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222EA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23170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F8C00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AAEA5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AD730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F49B1" w14:paraId="2B92E720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9AD68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E60AD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F83EC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4BB9F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244E6FCC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39EF4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5D92C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9416F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FE7A3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6276B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F49B1" w14:paraId="4301EA77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97364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CA916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57BB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7741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CB5AF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2AF78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97F0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347BAA14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9D95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0837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F49B1" w14:paraId="578BF2B9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CB1D2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E8FEC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400EA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3E2FA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76F78614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FB7BC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7198748C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00BC031E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04ADF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536F7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5A87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FBABF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F49B1" w14:paraId="4F7A92AA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B8C08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7ED2B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3702516E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AB563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D7B4C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573FCE7A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45E0FD2E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635DA5E6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1AB260BE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619FC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FC4E4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51B1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7DE9A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3719E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F49B1" w14:paraId="3BCB3023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95C8D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04A10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6C663488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A34D4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96063" w14:textId="77777777" w:rsidR="004F49B1" w:rsidRDefault="004F49B1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7C8398B8" w14:textId="77777777" w:rsidR="004F49B1" w:rsidRDefault="004F49B1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6B41E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8C4AE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E22A0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31EAD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CC8C8" w14:textId="77777777" w:rsidR="004F49B1" w:rsidRDefault="004F49B1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4CF9D1C" w14:textId="77777777" w:rsidR="004F49B1" w:rsidRDefault="004F49B1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4F49B1" w14:paraId="03B40CDA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276F1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9FFA6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48F16623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81697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7A2CE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60ED8DBA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1463110F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379222EC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29398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52296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C8B6B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D40D0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6D90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F49B1" w14:paraId="397A751A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DAB03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6652F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4A6C6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EC695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51500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3A376CC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 și 23 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122C3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F6497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2AED9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AAB4E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F49B1" w14:paraId="386691FA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B2EE7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32032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6F48E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0D5FC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DFBB1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0D4D724C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F267B8A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325E443C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C893C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9C207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54A5B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2474B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53E5F7F7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4F49B1" w14:paraId="43E76C01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AF617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FBB21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AB49D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F936C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4E776C67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680E9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C4E27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EEA09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4D053A21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7A4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A6EBF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F49B1" w14:paraId="64104184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73B4E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AEA1E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43F03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24630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B48B9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C71BE45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2779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00E99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CBB8D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4045D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F584318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5812CB5B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F49B1" w14:paraId="255CC064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E4E87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76842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7964D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D825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9EAEB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7A60D4B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8BA81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7D2E9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30BA2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241A2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F49B1" w14:paraId="0EB2A628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D7C50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70DEA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D7F6F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8C5C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0B7B6065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DB44C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A8487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AFC5E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08D5F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C4C94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F49B1" w14:paraId="1CB9990C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CFE95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80DA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F2C99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EB7BC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B6C15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0E0E31BB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51968D14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17AF104F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32116A96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2C5B2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72942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6C2E3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F4652" w14:textId="77777777" w:rsidR="004F49B1" w:rsidRPr="00D344C9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F49B1" w14:paraId="0500C218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1325C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5B475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8DFD2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F43AB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1813E2CC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6042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9A9AE01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D8510AA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D1B5C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F447C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2F508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EFF4A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60B46E85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4F49B1" w14:paraId="71D566B4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2BF61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4A99C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B7015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7A820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4789ACF0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C60D0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AB512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16581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507FEA44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B1BD4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767CA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F49B1" w14:paraId="7A798CC7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1FBAE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11873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6103F69A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8517A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A5DC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7DB9E287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44DC0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B090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D8124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3398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82F41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F49B1" w14:paraId="114E0D78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AA907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33967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1B4DDF50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CD110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D13D9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239F5F26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1FD43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DBF9E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CE6CA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EBDC8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378CD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F49B1" w14:paraId="01CD62D4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76286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B95C7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67EDF118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72506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421F4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6E77987B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196D9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4FFE4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98773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E1467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19426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F49B1" w14:paraId="3DC12D2E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51D82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9CA70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7FCBB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78E2B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5C163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0F98F4E5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7A777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07BDD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C9C09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ADB71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4F49B1" w14:paraId="66477BD4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F2137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A1D37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F7F7A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A4382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CCA69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85E0579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4B903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AA1EC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2C1E9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5E60E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4F49B1" w14:paraId="3B9EBB10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65E90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69F63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D9A71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AB618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896C7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D2509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2B4D1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F9B00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A507B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AAE2D5D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170F28D9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4F49B1" w14:paraId="67F88760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B316C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3E98E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3C6F3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4345C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9B6B1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27526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50C46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48843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C39F8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128D1CE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4605CF8F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4F49B1" w14:paraId="3DB04DD9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E5354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F951B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8139C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5299B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5AF9E24B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B3FEC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01110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B3B80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6692D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DCEB8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4F49B1" w14:paraId="468D87A3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751FA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0BCFC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545EEF3B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C828C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92613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2436925A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4C4D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11C5D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9CEF6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8F87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0258E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F49B1" w14:paraId="62A70375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943E5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E6D34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02288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98F8D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4ED64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993CEA6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466B8E6C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</w:t>
            </w:r>
          </w:p>
          <w:p w14:paraId="27439017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5FB8770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4/8, sch. 6, </w:t>
            </w:r>
          </w:p>
          <w:p w14:paraId="7D87BFA8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BD0866B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10/14 și</w:t>
            </w:r>
          </w:p>
          <w:p w14:paraId="69C19068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1CDE84E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12/16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5E236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3FE58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14FCF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F89DF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F890968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  <w:p w14:paraId="173A82A5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AB2BFB2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Oradea Episcopia Bihor </w:t>
            </w:r>
          </w:p>
          <w:p w14:paraId="7670DBA3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 I și liniile 3A și 4A.</w:t>
            </w:r>
          </w:p>
        </w:tc>
      </w:tr>
      <w:tr w:rsidR="004F49B1" w14:paraId="49AF9123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C9A76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E7D7A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09EA3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2D405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B3C8096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DB9E2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0E034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60135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31B0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3E1D5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61ABB1B9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12CDDE1A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ECE4164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4F49B1" w14:paraId="65F249F8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FD6A3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A0CC5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8CE96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A3559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28D5D8B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A588B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38511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4BC55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9FCF1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99154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5C390CF2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13B27A0E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1013245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4F49B1" w14:paraId="5E75CD79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CA52F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9B9BD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7744F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5BCB7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0E56CEF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0C5FE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891D1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EDD90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6A098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BEBC4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3830A47B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3D22DA33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D19B65B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4F49B1" w14:paraId="17218596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88414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FED67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3EBE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ACCF2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55C85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B36DA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42F8D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0EC59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7C7AE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4A3444A3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23A06BE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4F49B1" w14:paraId="296E2C8E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E87CE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CF281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024B1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C6E5E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66304B5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8778E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F80B0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8D4C0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6AA69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43DC2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41521D7C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641E801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4F49B1" w14:paraId="21498AAC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0144A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7000C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9A9CB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3D4FF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4DF050B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38A3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67D2F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D6837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3CE49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DAB38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56EE8857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7F15B55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4F49B1" w14:paraId="2D26680C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9A434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D2FD1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1F00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1EDB5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7192721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EBF74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3B442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73035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107C4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3D1FC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4DB53B0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4F49B1" w14:paraId="3D341F6C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265CF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87AB0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4047662A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723E4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89D79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0FDDF4EA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97333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53C39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44899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1F305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4CDB3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F49B1" w14:paraId="78D1D823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65272" w14:textId="77777777" w:rsidR="004F49B1" w:rsidRDefault="004F49B1" w:rsidP="004F49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59B94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E777F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B315B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15151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1C99616D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B53A3" w14:textId="77777777" w:rsidR="004F49B1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4612A" w14:textId="77777777" w:rsidR="004F49B1" w:rsidRDefault="004F49B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07702" w14:textId="77777777" w:rsidR="004F49B1" w:rsidRPr="00600D25" w:rsidRDefault="004F49B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226AB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0826F00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6E92233" w14:textId="77777777" w:rsidR="004F49B1" w:rsidRDefault="004F49B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255DC036" w14:textId="77777777" w:rsidR="004F49B1" w:rsidRPr="00836022" w:rsidRDefault="004F49B1" w:rsidP="0095691E">
      <w:pPr>
        <w:spacing w:before="40" w:line="192" w:lineRule="auto"/>
        <w:ind w:right="57"/>
        <w:rPr>
          <w:sz w:val="20"/>
          <w:lang w:val="en-US"/>
        </w:rPr>
      </w:pPr>
    </w:p>
    <w:p w14:paraId="18A39716" w14:textId="77777777" w:rsidR="004F49B1" w:rsidRPr="00DE2227" w:rsidRDefault="004F49B1" w:rsidP="0095691E"/>
    <w:p w14:paraId="56E7D4B3" w14:textId="77777777" w:rsidR="004F49B1" w:rsidRPr="0095691E" w:rsidRDefault="004F49B1" w:rsidP="0095691E"/>
    <w:p w14:paraId="56AEE3DC" w14:textId="77777777" w:rsidR="004F49B1" w:rsidRDefault="004F49B1" w:rsidP="00956F37">
      <w:pPr>
        <w:pStyle w:val="Heading1"/>
        <w:spacing w:line="360" w:lineRule="auto"/>
      </w:pPr>
      <w:r>
        <w:t>LINIA 301 N</w:t>
      </w:r>
    </w:p>
    <w:p w14:paraId="0E684491" w14:textId="77777777" w:rsidR="004F49B1" w:rsidRDefault="004F49B1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4F49B1" w14:paraId="419A9712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B39C1" w14:textId="77777777" w:rsidR="004F49B1" w:rsidRDefault="004F49B1" w:rsidP="004F49B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37B1B" w14:textId="77777777" w:rsidR="004F49B1" w:rsidRDefault="004F49B1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6740D" w14:textId="77777777" w:rsidR="004F49B1" w:rsidRDefault="004F49B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F0E3C" w14:textId="77777777" w:rsidR="004F49B1" w:rsidRDefault="004F49B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A81E2D8" w14:textId="77777777" w:rsidR="004F49B1" w:rsidRDefault="004F49B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86A83" w14:textId="77777777" w:rsidR="004F49B1" w:rsidRDefault="004F49B1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AE899" w14:textId="77777777" w:rsidR="004F49B1" w:rsidRDefault="004F49B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A1A97" w14:textId="77777777" w:rsidR="004F49B1" w:rsidRDefault="004F49B1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AC0A2" w14:textId="77777777" w:rsidR="004F49B1" w:rsidRPr="0022092F" w:rsidRDefault="004F49B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D0662" w14:textId="77777777" w:rsidR="004F49B1" w:rsidRDefault="004F49B1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75129B41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27397" w14:textId="77777777" w:rsidR="004F49B1" w:rsidRDefault="004F49B1" w:rsidP="004F49B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950D5" w14:textId="77777777" w:rsidR="004F49B1" w:rsidRDefault="004F49B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EC136" w14:textId="77777777" w:rsidR="004F49B1" w:rsidRDefault="004F49B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7198B" w14:textId="77777777" w:rsidR="004F49B1" w:rsidRDefault="004F49B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B8BDD1C" w14:textId="77777777" w:rsidR="004F49B1" w:rsidRDefault="004F49B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E5F80" w14:textId="77777777" w:rsidR="004F49B1" w:rsidRDefault="004F49B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293BC" w14:textId="77777777" w:rsidR="004F49B1" w:rsidRDefault="004F49B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A4BDF" w14:textId="77777777" w:rsidR="004F49B1" w:rsidRDefault="004F49B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D62CF" w14:textId="77777777" w:rsidR="004F49B1" w:rsidRPr="0022092F" w:rsidRDefault="004F49B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46CE6" w14:textId="77777777" w:rsidR="004F49B1" w:rsidRDefault="004F49B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3A2CA17C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AF570" w14:textId="77777777" w:rsidR="004F49B1" w:rsidRDefault="004F49B1" w:rsidP="004F49B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6A806" w14:textId="77777777" w:rsidR="004F49B1" w:rsidRDefault="004F49B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8BBF5" w14:textId="77777777" w:rsidR="004F49B1" w:rsidRDefault="004F49B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F6E4F" w14:textId="77777777" w:rsidR="004F49B1" w:rsidRDefault="004F49B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437B166" w14:textId="77777777" w:rsidR="004F49B1" w:rsidRDefault="004F49B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D9B0E" w14:textId="77777777" w:rsidR="004F49B1" w:rsidRDefault="004F49B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22B73" w14:textId="77777777" w:rsidR="004F49B1" w:rsidRDefault="004F49B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99992" w14:textId="77777777" w:rsidR="004F49B1" w:rsidRDefault="004F49B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531C2" w14:textId="77777777" w:rsidR="004F49B1" w:rsidRPr="0022092F" w:rsidRDefault="004F49B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2B067" w14:textId="77777777" w:rsidR="004F49B1" w:rsidRDefault="004F49B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A6197C" w14:textId="77777777" w:rsidR="004F49B1" w:rsidRPr="00474FB0" w:rsidRDefault="004F49B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4F49B1" w14:paraId="5725648C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BDA34" w14:textId="77777777" w:rsidR="004F49B1" w:rsidRDefault="004F49B1" w:rsidP="004F49B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ED3A8" w14:textId="77777777" w:rsidR="004F49B1" w:rsidRDefault="004F49B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ABAE9" w14:textId="77777777" w:rsidR="004F49B1" w:rsidRDefault="004F49B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13F2D" w14:textId="77777777" w:rsidR="004F49B1" w:rsidRDefault="004F49B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3C1ACF0" w14:textId="77777777" w:rsidR="004F49B1" w:rsidRDefault="004F49B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45C4F" w14:textId="77777777" w:rsidR="004F49B1" w:rsidRDefault="004F49B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63CE8" w14:textId="77777777" w:rsidR="004F49B1" w:rsidRDefault="004F49B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B73F1" w14:textId="77777777" w:rsidR="004F49B1" w:rsidRDefault="004F49B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B8825" w14:textId="77777777" w:rsidR="004F49B1" w:rsidRPr="0022092F" w:rsidRDefault="004F49B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2B1A1" w14:textId="77777777" w:rsidR="004F49B1" w:rsidRDefault="004F49B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7DA97489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F40C0" w14:textId="77777777" w:rsidR="004F49B1" w:rsidRDefault="004F49B1" w:rsidP="004F49B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3E330" w14:textId="77777777" w:rsidR="004F49B1" w:rsidRDefault="004F49B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F6F51" w14:textId="77777777" w:rsidR="004F49B1" w:rsidRDefault="004F49B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E702F" w14:textId="77777777" w:rsidR="004F49B1" w:rsidRDefault="004F49B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6229B49" w14:textId="77777777" w:rsidR="004F49B1" w:rsidRDefault="004F49B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BFBAF" w14:textId="77777777" w:rsidR="004F49B1" w:rsidRDefault="004F49B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78E3634E" w14:textId="77777777" w:rsidR="004F49B1" w:rsidRDefault="004F49B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4665958E" w14:textId="77777777" w:rsidR="004F49B1" w:rsidRDefault="004F49B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749EB" w14:textId="77777777" w:rsidR="004F49B1" w:rsidRDefault="004F49B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B9455" w14:textId="77777777" w:rsidR="004F49B1" w:rsidRDefault="004F49B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68A87" w14:textId="77777777" w:rsidR="004F49B1" w:rsidRPr="0022092F" w:rsidRDefault="004F49B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D0414" w14:textId="77777777" w:rsidR="004F49B1" w:rsidRDefault="004F49B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41126575" w14:textId="77777777" w:rsidR="004F49B1" w:rsidRDefault="004F49B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79CB0C72" w14:textId="77777777" w:rsidR="004F49B1" w:rsidRDefault="004F49B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4F49B1" w14:paraId="1C109E31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8A72D" w14:textId="77777777" w:rsidR="004F49B1" w:rsidRDefault="004F49B1" w:rsidP="004F49B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2497B" w14:textId="77777777" w:rsidR="004F49B1" w:rsidRDefault="004F49B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15A9CF40" w14:textId="77777777" w:rsidR="004F49B1" w:rsidRDefault="004F49B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07C61" w14:textId="77777777" w:rsidR="004F49B1" w:rsidRDefault="004F49B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05C93" w14:textId="77777777" w:rsidR="004F49B1" w:rsidRDefault="004F49B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645C23E1" w14:textId="77777777" w:rsidR="004F49B1" w:rsidRDefault="004F49B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95C95" w14:textId="77777777" w:rsidR="004F49B1" w:rsidRDefault="004F49B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A4E8" w14:textId="77777777" w:rsidR="004F49B1" w:rsidRDefault="004F49B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03DE2" w14:textId="77777777" w:rsidR="004F49B1" w:rsidRDefault="004F49B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ECA0" w14:textId="77777777" w:rsidR="004F49B1" w:rsidRPr="0022092F" w:rsidRDefault="004F49B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CBB0D" w14:textId="77777777" w:rsidR="004F49B1" w:rsidRDefault="004F49B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20FAC17A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187AE" w14:textId="77777777" w:rsidR="004F49B1" w:rsidRDefault="004F49B1" w:rsidP="004F49B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EFBCC" w14:textId="77777777" w:rsidR="004F49B1" w:rsidRDefault="004F49B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E95EE" w14:textId="77777777" w:rsidR="004F49B1" w:rsidRDefault="004F49B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A969D" w14:textId="77777777" w:rsidR="004F49B1" w:rsidRDefault="004F49B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51E0E5FE" w14:textId="77777777" w:rsidR="004F49B1" w:rsidRDefault="004F49B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41CC3" w14:textId="77777777" w:rsidR="004F49B1" w:rsidRDefault="004F49B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930365D" w14:textId="77777777" w:rsidR="004F49B1" w:rsidRDefault="004F49B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2593E" w14:textId="77777777" w:rsidR="004F49B1" w:rsidRDefault="004F49B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4FA1" w14:textId="77777777" w:rsidR="004F49B1" w:rsidRDefault="004F49B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99E7F" w14:textId="77777777" w:rsidR="004F49B1" w:rsidRPr="0022092F" w:rsidRDefault="004F49B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1ACB" w14:textId="77777777" w:rsidR="004F49B1" w:rsidRDefault="004F49B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EDD3618" w14:textId="77777777" w:rsidR="004F49B1" w:rsidRDefault="004F49B1">
      <w:pPr>
        <w:spacing w:before="40" w:after="40" w:line="192" w:lineRule="auto"/>
        <w:ind w:right="57"/>
        <w:rPr>
          <w:sz w:val="20"/>
          <w:lang w:val="ro-RO"/>
        </w:rPr>
      </w:pPr>
    </w:p>
    <w:p w14:paraId="61D7EE3A" w14:textId="77777777" w:rsidR="004F49B1" w:rsidRDefault="004F49B1" w:rsidP="00E81B3B">
      <w:pPr>
        <w:pStyle w:val="Heading1"/>
        <w:spacing w:line="360" w:lineRule="auto"/>
      </w:pPr>
      <w:r>
        <w:t>LINIA 314 G</w:t>
      </w:r>
    </w:p>
    <w:p w14:paraId="33DB01CF" w14:textId="77777777" w:rsidR="004F49B1" w:rsidRDefault="004F49B1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F49B1" w14:paraId="7EEB0E25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13AC3" w14:textId="77777777" w:rsidR="004F49B1" w:rsidRDefault="004F49B1" w:rsidP="004F49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83F81" w14:textId="77777777" w:rsidR="004F49B1" w:rsidRDefault="004F49B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90AA9" w14:textId="77777777" w:rsidR="004F49B1" w:rsidRPr="00DF53C6" w:rsidRDefault="004F49B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AC438" w14:textId="77777777" w:rsidR="004F49B1" w:rsidRDefault="004F49B1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E36757B" w14:textId="77777777" w:rsidR="004F49B1" w:rsidRDefault="004F49B1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1A45C10F" w14:textId="77777777" w:rsidR="004F49B1" w:rsidRDefault="004F49B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C19F8" w14:textId="77777777" w:rsidR="004F49B1" w:rsidRDefault="004F49B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CF771" w14:textId="77777777" w:rsidR="004F49B1" w:rsidRPr="00DF53C6" w:rsidRDefault="004F49B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D744E" w14:textId="77777777" w:rsidR="004F49B1" w:rsidRDefault="004F49B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3B9DD" w14:textId="77777777" w:rsidR="004F49B1" w:rsidRPr="00DF53C6" w:rsidRDefault="004F49B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E31D7" w14:textId="77777777" w:rsidR="004F49B1" w:rsidRDefault="004F49B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535A250F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AAA30" w14:textId="77777777" w:rsidR="004F49B1" w:rsidRDefault="004F49B1" w:rsidP="004F49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FB9F2" w14:textId="77777777" w:rsidR="004F49B1" w:rsidRDefault="004F49B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D4FD4" w14:textId="77777777" w:rsidR="004F49B1" w:rsidRPr="00DF53C6" w:rsidRDefault="004F49B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C6CD5" w14:textId="77777777" w:rsidR="004F49B1" w:rsidRDefault="004F49B1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897E1C0" w14:textId="77777777" w:rsidR="004F49B1" w:rsidRDefault="004F49B1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45BC4955" w14:textId="77777777" w:rsidR="004F49B1" w:rsidRDefault="004F49B1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61FC3" w14:textId="77777777" w:rsidR="004F49B1" w:rsidRDefault="004F49B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D6C87" w14:textId="77777777" w:rsidR="004F49B1" w:rsidRPr="00DF53C6" w:rsidRDefault="004F49B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97E70" w14:textId="77777777" w:rsidR="004F49B1" w:rsidRDefault="004F49B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47138" w14:textId="77777777" w:rsidR="004F49B1" w:rsidRPr="00DF53C6" w:rsidRDefault="004F49B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845C9" w14:textId="77777777" w:rsidR="004F49B1" w:rsidRDefault="004F49B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7309FE4D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C7FA6" w14:textId="77777777" w:rsidR="004F49B1" w:rsidRDefault="004F49B1" w:rsidP="004F49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9DCEB" w14:textId="77777777" w:rsidR="004F49B1" w:rsidRDefault="004F49B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D0680" w14:textId="77777777" w:rsidR="004F49B1" w:rsidRPr="00DF53C6" w:rsidRDefault="004F49B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F4241" w14:textId="77777777" w:rsidR="004F49B1" w:rsidRDefault="004F49B1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F7D84DD" w14:textId="77777777" w:rsidR="004F49B1" w:rsidRDefault="004F49B1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EF689" w14:textId="77777777" w:rsidR="004F49B1" w:rsidRDefault="004F49B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4E751" w14:textId="77777777" w:rsidR="004F49B1" w:rsidRPr="00DF53C6" w:rsidRDefault="004F49B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B10DF" w14:textId="77777777" w:rsidR="004F49B1" w:rsidRDefault="004F49B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3445C" w14:textId="77777777" w:rsidR="004F49B1" w:rsidRPr="00DF53C6" w:rsidRDefault="004F49B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22EF3" w14:textId="77777777" w:rsidR="004F49B1" w:rsidRDefault="004F49B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27FFC97" w14:textId="77777777" w:rsidR="004F49B1" w:rsidRDefault="004F49B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68631589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DBAD2" w14:textId="77777777" w:rsidR="004F49B1" w:rsidRDefault="004F49B1" w:rsidP="004F49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4E507" w14:textId="77777777" w:rsidR="004F49B1" w:rsidRDefault="004F49B1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161B" w14:textId="77777777" w:rsidR="004F49B1" w:rsidRPr="00DF53C6" w:rsidRDefault="004F49B1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3FE78" w14:textId="77777777" w:rsidR="004F49B1" w:rsidRDefault="004F49B1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3663AAD" w14:textId="77777777" w:rsidR="004F49B1" w:rsidRDefault="004F49B1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5ED12" w14:textId="77777777" w:rsidR="004F49B1" w:rsidRDefault="004F49B1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4866E" w14:textId="77777777" w:rsidR="004F49B1" w:rsidRPr="00DF53C6" w:rsidRDefault="004F49B1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62152" w14:textId="77777777" w:rsidR="004F49B1" w:rsidRDefault="004F49B1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92E44" w14:textId="77777777" w:rsidR="004F49B1" w:rsidRPr="00DF53C6" w:rsidRDefault="004F49B1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0BAB2" w14:textId="77777777" w:rsidR="004F49B1" w:rsidRDefault="004F49B1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6D73041" w14:textId="77777777" w:rsidR="004F49B1" w:rsidRDefault="004F49B1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456FA74B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E2680" w14:textId="77777777" w:rsidR="004F49B1" w:rsidRDefault="004F49B1" w:rsidP="004F49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7CE66" w14:textId="77777777" w:rsidR="004F49B1" w:rsidRDefault="004F49B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5E6FC" w14:textId="77777777" w:rsidR="004F49B1" w:rsidRPr="00DF53C6" w:rsidRDefault="004F49B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B39C6" w14:textId="77777777" w:rsidR="004F49B1" w:rsidRDefault="004F49B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6A742DCE" w14:textId="77777777" w:rsidR="004F49B1" w:rsidRDefault="004F49B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060E1F9E" w14:textId="77777777" w:rsidR="004F49B1" w:rsidRDefault="004F49B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66DF9376" w14:textId="77777777" w:rsidR="004F49B1" w:rsidRDefault="004F49B1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9165F" w14:textId="77777777" w:rsidR="004F49B1" w:rsidRDefault="004F49B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C01B3" w14:textId="77777777" w:rsidR="004F49B1" w:rsidRPr="00DF53C6" w:rsidRDefault="004F49B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9D292" w14:textId="77777777" w:rsidR="004F49B1" w:rsidRDefault="004F49B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FFAC3" w14:textId="77777777" w:rsidR="004F49B1" w:rsidRPr="00DF53C6" w:rsidRDefault="004F49B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3EEDF" w14:textId="77777777" w:rsidR="004F49B1" w:rsidRDefault="004F49B1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7101E9E1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1D09E" w14:textId="77777777" w:rsidR="004F49B1" w:rsidRDefault="004F49B1" w:rsidP="004F49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D3E94" w14:textId="77777777" w:rsidR="004F49B1" w:rsidRDefault="004F49B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66CEF" w14:textId="77777777" w:rsidR="004F49B1" w:rsidRPr="00DF53C6" w:rsidRDefault="004F49B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DFD5E" w14:textId="77777777" w:rsidR="004F49B1" w:rsidRDefault="004F49B1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3CEDD23F" w14:textId="77777777" w:rsidR="004F49B1" w:rsidRDefault="004F49B1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0AA77F3A" w14:textId="77777777" w:rsidR="004F49B1" w:rsidRDefault="004F49B1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56C87A5C" w14:textId="77777777" w:rsidR="004F49B1" w:rsidRDefault="004F49B1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EE4A" w14:textId="77777777" w:rsidR="004F49B1" w:rsidRDefault="004F49B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4890B" w14:textId="77777777" w:rsidR="004F49B1" w:rsidRPr="00DF53C6" w:rsidRDefault="004F49B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A1DA6" w14:textId="77777777" w:rsidR="004F49B1" w:rsidRDefault="004F49B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03B0C" w14:textId="77777777" w:rsidR="004F49B1" w:rsidRPr="00DF53C6" w:rsidRDefault="004F49B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64214" w14:textId="77777777" w:rsidR="004F49B1" w:rsidRDefault="004F49B1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1765D2A" w14:textId="77777777" w:rsidR="004F49B1" w:rsidRDefault="004F49B1">
      <w:pPr>
        <w:spacing w:before="40" w:after="40" w:line="192" w:lineRule="auto"/>
        <w:ind w:right="57"/>
        <w:rPr>
          <w:sz w:val="20"/>
          <w:lang w:val="ro-RO"/>
        </w:rPr>
      </w:pPr>
    </w:p>
    <w:p w14:paraId="77DE4391" w14:textId="77777777" w:rsidR="004F49B1" w:rsidRDefault="004F49B1" w:rsidP="003A5387">
      <w:pPr>
        <w:pStyle w:val="Heading1"/>
        <w:spacing w:line="360" w:lineRule="auto"/>
      </w:pPr>
      <w:r>
        <w:t>LINIA 316</w:t>
      </w:r>
    </w:p>
    <w:p w14:paraId="24D30B36" w14:textId="77777777" w:rsidR="004F49B1" w:rsidRDefault="004F49B1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F49B1" w14:paraId="4150295E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1E212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AA301" w14:textId="77777777" w:rsidR="004F49B1" w:rsidRDefault="004F49B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C4EBA" w14:textId="77777777" w:rsidR="004F49B1" w:rsidRDefault="004F49B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52F08" w14:textId="77777777" w:rsidR="004F49B1" w:rsidRDefault="004F49B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1F8A0A51" w14:textId="77777777" w:rsidR="004F49B1" w:rsidRDefault="004F49B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A990D" w14:textId="77777777" w:rsidR="004F49B1" w:rsidRDefault="004F49B1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E301C" w14:textId="77777777" w:rsidR="004F49B1" w:rsidRDefault="004F49B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87857" w14:textId="77777777" w:rsidR="004F49B1" w:rsidRDefault="004F49B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7719" w14:textId="77777777" w:rsidR="004F49B1" w:rsidRPr="00F6236C" w:rsidRDefault="004F49B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DD97" w14:textId="77777777" w:rsidR="004F49B1" w:rsidRDefault="004F49B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27A5BA" w14:textId="77777777" w:rsidR="004F49B1" w:rsidRDefault="004F49B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B0D8911" w14:textId="77777777" w:rsidR="004F49B1" w:rsidRDefault="004F49B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4F49B1" w14:paraId="1E8A16A0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CCF9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72D6B" w14:textId="77777777" w:rsidR="004F49B1" w:rsidRDefault="004F49B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64E38" w14:textId="77777777" w:rsidR="004F49B1" w:rsidRDefault="004F49B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386FE" w14:textId="77777777" w:rsidR="004F49B1" w:rsidRDefault="004F49B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B782" w14:textId="77777777" w:rsidR="004F49B1" w:rsidRDefault="004F49B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0172CC06" w14:textId="77777777" w:rsidR="004F49B1" w:rsidRDefault="004F49B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2C09B4D5" w14:textId="77777777" w:rsidR="004F49B1" w:rsidRDefault="004F49B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0B6B2121" w14:textId="77777777" w:rsidR="004F49B1" w:rsidRDefault="004F49B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27E2B47C" w14:textId="77777777" w:rsidR="004F49B1" w:rsidRDefault="004F49B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3F32D1CD" w14:textId="77777777" w:rsidR="004F49B1" w:rsidRDefault="004F49B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1BA77204" w14:textId="77777777" w:rsidR="004F49B1" w:rsidRDefault="004F49B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DB8A8" w14:textId="77777777" w:rsidR="004F49B1" w:rsidRDefault="004F49B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1B728" w14:textId="77777777" w:rsidR="004F49B1" w:rsidRDefault="004F49B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C673B" w14:textId="77777777" w:rsidR="004F49B1" w:rsidRPr="00F6236C" w:rsidRDefault="004F49B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109EA" w14:textId="77777777" w:rsidR="004F49B1" w:rsidRDefault="004F49B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863ACA" w14:textId="77777777" w:rsidR="004F49B1" w:rsidRDefault="004F49B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4F49B1" w14:paraId="122CCB1D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2B74A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E7071" w14:textId="77777777" w:rsidR="004F49B1" w:rsidRDefault="004F49B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C81BC" w14:textId="77777777" w:rsidR="004F49B1" w:rsidRDefault="004F49B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9C53E" w14:textId="77777777" w:rsidR="004F49B1" w:rsidRDefault="004F49B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27609AFD" w14:textId="77777777" w:rsidR="004F49B1" w:rsidRDefault="004F49B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6AFFB" w14:textId="77777777" w:rsidR="004F49B1" w:rsidRDefault="004F49B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73A0262" w14:textId="77777777" w:rsidR="004F49B1" w:rsidRDefault="004F49B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A270A" w14:textId="77777777" w:rsidR="004F49B1" w:rsidRDefault="004F49B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8A8BD" w14:textId="77777777" w:rsidR="004F49B1" w:rsidRDefault="004F49B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E291D" w14:textId="77777777" w:rsidR="004F49B1" w:rsidRPr="00F6236C" w:rsidRDefault="004F49B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BF7D5" w14:textId="77777777" w:rsidR="004F49B1" w:rsidRDefault="004F49B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0F65FE" w14:textId="77777777" w:rsidR="004F49B1" w:rsidRDefault="004F49B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C8A348" w14:textId="77777777" w:rsidR="004F49B1" w:rsidRDefault="004F49B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4F49B1" w14:paraId="1CBA3061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8D5B9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C1145" w14:textId="77777777" w:rsidR="004F49B1" w:rsidRDefault="004F49B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F4F97" w14:textId="77777777" w:rsidR="004F49B1" w:rsidRDefault="004F49B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D57A7" w14:textId="77777777" w:rsidR="004F49B1" w:rsidRDefault="004F49B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45588EFD" w14:textId="77777777" w:rsidR="004F49B1" w:rsidRDefault="004F49B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25A45" w14:textId="77777777" w:rsidR="004F49B1" w:rsidRDefault="004F49B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E0B84" w14:textId="77777777" w:rsidR="004F49B1" w:rsidRDefault="004F49B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CA9F0" w14:textId="77777777" w:rsidR="004F49B1" w:rsidRDefault="004F49B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0DA3" w14:textId="77777777" w:rsidR="004F49B1" w:rsidRPr="00F6236C" w:rsidRDefault="004F49B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821EB" w14:textId="77777777" w:rsidR="004F49B1" w:rsidRDefault="004F49B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59356393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EC465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11149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0F902" w14:textId="77777777" w:rsidR="004F49B1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D9340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7386C9B3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4D4DC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6C714" w14:textId="77777777" w:rsidR="004F49B1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004DD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74769" w14:textId="77777777" w:rsidR="004F49B1" w:rsidRPr="00F6236C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8AB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02D5C3CA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9D4DE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3A03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67E8C" w14:textId="77777777" w:rsidR="004F49B1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1ABA2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40523979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3A5B5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8E6EC" w14:textId="77777777" w:rsidR="004F49B1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FC13B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4B192" w14:textId="77777777" w:rsidR="004F49B1" w:rsidRPr="00F6236C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D36A3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0FD8F8B0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4D52D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31369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397CA1D9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9E196" w14:textId="77777777" w:rsidR="004F49B1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03CF0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619EB05B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085ED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E9A09" w14:textId="77777777" w:rsidR="004F49B1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802F1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5AFD2" w14:textId="77777777" w:rsidR="004F49B1" w:rsidRPr="00F6236C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6BDB7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0AE701CA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93E4C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7B296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553B218C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2D7D7" w14:textId="77777777" w:rsidR="004F49B1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F4719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4474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9DCBA" w14:textId="77777777" w:rsidR="004F49B1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58317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2FA0D" w14:textId="77777777" w:rsidR="004F49B1" w:rsidRPr="00F6236C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F7F65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75C6FF5E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C496B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98010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5D12B8C2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6C73D" w14:textId="77777777" w:rsidR="004F49B1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440D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687D9F35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19117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7FB37" w14:textId="77777777" w:rsidR="004F49B1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6158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C4A41" w14:textId="77777777" w:rsidR="004F49B1" w:rsidRPr="00F6236C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97EEC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514650F6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FBEF8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19D2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4C814C27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35D38" w14:textId="77777777" w:rsidR="004F49B1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BFA24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83E3F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8EACD" w14:textId="77777777" w:rsidR="004F49B1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4943C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7B2DE" w14:textId="77777777" w:rsidR="004F49B1" w:rsidRPr="00F6236C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5A5CB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38D7070F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CBCA5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DC029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55C1C3E7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55B0D" w14:textId="77777777" w:rsidR="004F49B1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2A4F0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487E7343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8B6A5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A198" w14:textId="77777777" w:rsidR="004F49B1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B3344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A72AC" w14:textId="77777777" w:rsidR="004F49B1" w:rsidRPr="00F6236C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E0872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66EF845F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97DA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C5206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38320" w14:textId="77777777" w:rsidR="004F49B1" w:rsidRPr="00F6236C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A3F63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06FE8DDD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5030A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299D5" w14:textId="77777777" w:rsidR="004F49B1" w:rsidRPr="00514DA4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45C51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66466" w14:textId="77777777" w:rsidR="004F49B1" w:rsidRPr="00F6236C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64FC8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52CFA72A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60CC0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3EC3B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A5C0A" w14:textId="77777777" w:rsidR="004F49B1" w:rsidRPr="00F6236C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9C5D8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7E3FB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2E71FF68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66600FD9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E4CD439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347640C3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F3934" w14:textId="77777777" w:rsidR="004F49B1" w:rsidRPr="00514DA4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25ADA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44AAA" w14:textId="77777777" w:rsidR="004F49B1" w:rsidRPr="00F6236C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14422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28E0130B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CD5CC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296ED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4D533" w14:textId="77777777" w:rsidR="004F49B1" w:rsidRPr="00F6236C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3BA81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1C96AA73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5D179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6F11E4AC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1C7E92E6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63122" w14:textId="77777777" w:rsidR="004F49B1" w:rsidRPr="00514DA4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CC4E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595D8" w14:textId="77777777" w:rsidR="004F49B1" w:rsidRPr="00F6236C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23A36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4F49B1" w14:paraId="6C86BF29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75647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5ADFF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28B0DF10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A30F8" w14:textId="77777777" w:rsidR="004F49B1" w:rsidRPr="00F6236C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570DD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35278ECD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E1102" w14:textId="77777777" w:rsidR="004F49B1" w:rsidRPr="00273EC0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F5EF4" w14:textId="77777777" w:rsidR="004F49B1" w:rsidRPr="00514DA4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A9FB1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D161A" w14:textId="77777777" w:rsidR="004F49B1" w:rsidRPr="00F6236C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5C442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57288F30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08807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F246B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49351FB2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DCF33" w14:textId="77777777" w:rsidR="004F49B1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2A1B5" w14:textId="77777777" w:rsidR="004F49B1" w:rsidRDefault="004F49B1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6D926FD9" w14:textId="77777777" w:rsidR="004F49B1" w:rsidRDefault="004F49B1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9C288" w14:textId="77777777" w:rsidR="004F49B1" w:rsidRPr="00273EC0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8A80F" w14:textId="77777777" w:rsidR="004F49B1" w:rsidRPr="00514DA4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41A53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29196" w14:textId="77777777" w:rsidR="004F49B1" w:rsidRPr="00F6236C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DA25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29987D2B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A04CC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6D036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E9A1B" w14:textId="77777777" w:rsidR="004F49B1" w:rsidRPr="00F6236C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AECA1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6CD4A8D6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E1D78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D44A8" w14:textId="77777777" w:rsidR="004F49B1" w:rsidRPr="00514DA4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C67D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E5ACA" w14:textId="77777777" w:rsidR="004F49B1" w:rsidRPr="00F6236C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DC5C2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7A93C06C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69E5B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5EAB1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55C7" w14:textId="77777777" w:rsidR="004F49B1" w:rsidRPr="00F6236C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8617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08D0EF2F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494D9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F1A34" w14:textId="77777777" w:rsidR="004F49B1" w:rsidRPr="00514DA4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D20C4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F0447" w14:textId="77777777" w:rsidR="004F49B1" w:rsidRPr="00F6236C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3E20C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7CE8A7DC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9D5D0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C59AA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8A514" w14:textId="77777777" w:rsidR="004F49B1" w:rsidRPr="00F6236C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1AD56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4B737124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86090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D3473" w14:textId="77777777" w:rsidR="004F49B1" w:rsidRPr="00514DA4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20C34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AD413" w14:textId="77777777" w:rsidR="004F49B1" w:rsidRPr="00F6236C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6A4AF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6D210F7D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C9E68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5BC72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11AB31E4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5AE73" w14:textId="77777777" w:rsidR="004F49B1" w:rsidRPr="00F6236C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25B94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3B200286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ACA4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4E0E0" w14:textId="77777777" w:rsidR="004F49B1" w:rsidRPr="00514DA4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3CE4A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DA95B" w14:textId="77777777" w:rsidR="004F49B1" w:rsidRPr="00F6236C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6AB94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7C38066C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C11E1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6B057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7DE03" w14:textId="77777777" w:rsidR="004F49B1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CDBD9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582B0DF7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39992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72B8A" w14:textId="77777777" w:rsidR="004F49B1" w:rsidRPr="00514DA4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E1B21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3C490" w14:textId="77777777" w:rsidR="004F49B1" w:rsidRPr="00F6236C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8A0A8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0E3410AF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B62AF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59A62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06E08" w14:textId="77777777" w:rsidR="004F49B1" w:rsidRPr="00F6236C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9E6E0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32CADB2B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6D883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CF5E6" w14:textId="77777777" w:rsidR="004F49B1" w:rsidRPr="00514DA4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2705E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D8AA2" w14:textId="77777777" w:rsidR="004F49B1" w:rsidRPr="00F6236C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C4370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3AF2AB7F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0B9C0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2F316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3184620B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20BAD" w14:textId="77777777" w:rsidR="004F49B1" w:rsidRPr="00F6236C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6B0DB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A691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1B676" w14:textId="77777777" w:rsidR="004F49B1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17FAB" w14:textId="77777777" w:rsidR="004F49B1" w:rsidRDefault="004F49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BA2CE" w14:textId="77777777" w:rsidR="004F49B1" w:rsidRPr="00F6236C" w:rsidRDefault="004F49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190F4" w14:textId="77777777" w:rsidR="004F49B1" w:rsidRDefault="004F49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625B4D41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9EC39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80C51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025D4F74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DC851" w14:textId="77777777" w:rsidR="004F49B1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AA798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62BC265E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6718CE2B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3DAA48A6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48B1D9E7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14556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ECF3" w14:textId="77777777" w:rsidR="004F49B1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81804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E4752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2BDA0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14:paraId="63417CBD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4F49B1" w14:paraId="105E0B04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F9459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AFD16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1E45" w14:textId="77777777" w:rsidR="004F49B1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1F869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26F3A897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77787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16B9C" w14:textId="77777777" w:rsidR="004F49B1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9F2FF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C0ABB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4AFEE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5EBF5FD7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94BDC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FDB43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B76DA" w14:textId="77777777" w:rsidR="004F49B1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B6E0C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22D9AEEF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8C1DF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24096" w14:textId="77777777" w:rsidR="004F49B1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47349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7AB96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E5AD4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79075857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CB05E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6EA41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58CDD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9DE8B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267B2F53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338CD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6EC68" w14:textId="77777777" w:rsidR="004F49B1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84D1E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32AA0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714D8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01F441FC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4F274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60575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57FD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82966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2D591981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42F79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E04FB" w14:textId="77777777" w:rsidR="004F49B1" w:rsidRPr="00514DA4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1EABA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6975E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9DB06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785DCABF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41AFE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4FD3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F426B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3EADF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19E64B59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5631C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7F17B" w14:textId="77777777" w:rsidR="004F49B1" w:rsidRPr="00514DA4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7BA07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856D1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75335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001CCE" w14:textId="77777777" w:rsidR="004F49B1" w:rsidRPr="000D7AA7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4F49B1" w14:paraId="698E7F94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7FF44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8B38A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C74D3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A8543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40974789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037B4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59B34" w14:textId="77777777" w:rsidR="004F49B1" w:rsidRPr="00514DA4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FF72D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A58A9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800AB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0C58581F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3A58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7F2D3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B4C9D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F336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48FD36BC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99527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BBE41" w14:textId="77777777" w:rsidR="004F49B1" w:rsidRPr="00514DA4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8939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31FBB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52278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04125233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960EC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81866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20DCD2A7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A2317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0FBB4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4174F3C5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89C11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8074D" w14:textId="77777777" w:rsidR="004F49B1" w:rsidRPr="00514DA4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CE79F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E7FA7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3E8AF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3A7AEC93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83316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B48C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7CA74BBA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11BDA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648A5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4EFDC299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F4D8E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F48F4" w14:textId="77777777" w:rsidR="004F49B1" w:rsidRPr="00514DA4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EA8F5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4A38F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375CB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F49B1" w14:paraId="23A9C3E7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298C0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AACF4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9F71E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9F1A6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2A98262E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6EAD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A8B9A71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0D8B6" w14:textId="77777777" w:rsidR="004F49B1" w:rsidRPr="00514DA4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69B1B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91E3E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A1CA4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7D07E7DA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D465D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148A2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2A1C4971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A3EAF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36FC1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18631116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347E5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9D9EF" w14:textId="77777777" w:rsidR="004F49B1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A7313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D8428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3CDB7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F49B1" w14:paraId="33062A9D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6987F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5152F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55AA65C5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F0B2A" w14:textId="77777777" w:rsidR="004F49B1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C0082" w14:textId="77777777" w:rsidR="004F49B1" w:rsidRDefault="004F49B1" w:rsidP="00CB23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0C1C4230" w14:textId="77777777" w:rsidR="004F49B1" w:rsidRDefault="004F49B1" w:rsidP="00CB23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3DF70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FA7C7" w14:textId="77777777" w:rsidR="004F49B1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439D5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B9798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36C53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788F7847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4F49B1" w14:paraId="41CB239B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D9564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8D453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65A6F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8057A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E76F928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13338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6D452" w14:textId="77777777" w:rsidR="004F49B1" w:rsidRPr="00514DA4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C139F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99FB1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167A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458910F2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1D09E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D190A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64DBA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0C225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3944DCA9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2035B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78A3C" w14:textId="77777777" w:rsidR="004F49B1" w:rsidRPr="00514DA4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EE0E9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71E90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C64F0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5A47BD1C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BF1E0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AEFAD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97665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FE385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B3863F3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F13DA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3898357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05EB8" w14:textId="77777777" w:rsidR="004F49B1" w:rsidRPr="00514DA4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EA8EF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3CED6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2C4E0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0AF826EE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EBF0E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4346E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C5095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C17D5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05B0699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8D0A2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8A168" w14:textId="77777777" w:rsidR="004F49B1" w:rsidRPr="00514DA4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E25B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C9327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60DB1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4F49B1" w14:paraId="4F7E8689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A33F4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7FA05" w14:textId="77777777" w:rsidR="004F49B1" w:rsidRDefault="004F49B1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282F7EB0" w14:textId="77777777" w:rsidR="004F49B1" w:rsidRDefault="004F49B1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BFCDB" w14:textId="77777777" w:rsidR="004F49B1" w:rsidRPr="00F6236C" w:rsidRDefault="004F49B1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02C02" w14:textId="77777777" w:rsidR="004F49B1" w:rsidRDefault="004F49B1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0C652963" w14:textId="77777777" w:rsidR="004F49B1" w:rsidRDefault="004F49B1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17A95" w14:textId="77777777" w:rsidR="004F49B1" w:rsidRDefault="004F49B1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861C6" w14:textId="77777777" w:rsidR="004F49B1" w:rsidRPr="00514DA4" w:rsidRDefault="004F49B1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BB2E3" w14:textId="77777777" w:rsidR="004F49B1" w:rsidRDefault="004F49B1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A6CA7" w14:textId="77777777" w:rsidR="004F49B1" w:rsidRPr="00F6236C" w:rsidRDefault="004F49B1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739BB" w14:textId="77777777" w:rsidR="004F49B1" w:rsidRDefault="004F49B1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49D414F5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C1A2C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4F31C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F4CF1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7963D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137B7017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7D23D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92442" w14:textId="77777777" w:rsidR="004F49B1" w:rsidRPr="00514DA4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0D75C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2D27F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1FF17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4F49B1" w14:paraId="38505E13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4E1A7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1BE06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56A3DDC5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FB67D" w14:textId="77777777" w:rsidR="004F49B1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8D724" w14:textId="77777777" w:rsidR="004F49B1" w:rsidRDefault="004F49B1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01B251FB" w14:textId="77777777" w:rsidR="004F49B1" w:rsidRDefault="004F49B1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FABC1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CCCFA" w14:textId="77777777" w:rsidR="004F49B1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076B2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68FBD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50FE9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50BBBF8F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5BF43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76EAA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D5D61" w14:textId="77777777" w:rsidR="004F49B1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42231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05E03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C935303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5D39" w14:textId="77777777" w:rsidR="004F49B1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94A53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4F3DE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81CF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2BDCCD46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402E5E63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0B594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2C66F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357BC" w14:textId="77777777" w:rsidR="004F49B1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97EBE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028C0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0280C9E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8CC16" w14:textId="77777777" w:rsidR="004F49B1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A34CC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8308D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B8524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0F6F697B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47B20BE2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7D97A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EEB2C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0C642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B28E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3728F6F6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6FB22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02D10EE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628A" w14:textId="77777777" w:rsidR="004F49B1" w:rsidRPr="00514DA4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40725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30D6E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6F986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6F44E1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4F49B1" w14:paraId="6C6B14F7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EB406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CFDBB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EC792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B27AC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3C1DC016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ED439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3D006C71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D0DCE" w14:textId="77777777" w:rsidR="004F49B1" w:rsidRPr="00514DA4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7811D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0F0E1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BC2E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7125BF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C205F3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4F49B1" w14:paraId="6D425CE5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031D4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473A5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574C7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DEF9A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479DC3B5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9CBA7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7B6716E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A3F6F" w14:textId="77777777" w:rsidR="004F49B1" w:rsidRPr="00514DA4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0612F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D3C71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71E5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3A2C3988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29D07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D54E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A0148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FE8DE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70B571F3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1674B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1144975E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FB304" w14:textId="77777777" w:rsidR="004F49B1" w:rsidRPr="00514DA4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346F7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65983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499A9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579C2D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0F0B2A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4F49B1" w14:paraId="0B85CF25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7D6C5" w14:textId="77777777" w:rsidR="004F49B1" w:rsidRDefault="004F49B1" w:rsidP="004F49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71E88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B0E83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89FE4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59DAC1AC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4C724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19879E2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8A9B9" w14:textId="77777777" w:rsidR="004F49B1" w:rsidRPr="00514DA4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3D0C9" w14:textId="77777777" w:rsidR="004F49B1" w:rsidRDefault="004F49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D79CC" w14:textId="77777777" w:rsidR="004F49B1" w:rsidRPr="00F6236C" w:rsidRDefault="004F49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66B97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1A4997" w14:textId="77777777" w:rsidR="004F49B1" w:rsidRDefault="004F49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27687524" w14:textId="77777777" w:rsidR="004F49B1" w:rsidRDefault="004F49B1">
      <w:pPr>
        <w:spacing w:before="40" w:after="40" w:line="192" w:lineRule="auto"/>
        <w:ind w:right="57"/>
        <w:rPr>
          <w:sz w:val="20"/>
          <w:lang w:val="ro-RO"/>
        </w:rPr>
      </w:pPr>
    </w:p>
    <w:p w14:paraId="26E5ABED" w14:textId="77777777" w:rsidR="004F49B1" w:rsidRDefault="004F49B1" w:rsidP="0080110B">
      <w:pPr>
        <w:pStyle w:val="Heading1"/>
        <w:spacing w:line="360" w:lineRule="auto"/>
      </w:pPr>
      <w:r>
        <w:t>LINIA 322</w:t>
      </w:r>
    </w:p>
    <w:p w14:paraId="540158D2" w14:textId="77777777" w:rsidR="004F49B1" w:rsidRDefault="004F49B1" w:rsidP="00925A61">
      <w:pPr>
        <w:pStyle w:val="Heading1"/>
        <w:spacing w:line="360" w:lineRule="auto"/>
        <w:rPr>
          <w:b w:val="0"/>
          <w:bCs w:val="0"/>
          <w:sz w:val="8"/>
        </w:rPr>
      </w:pPr>
      <w:r>
        <w:t>CÂMPIA TURZII - TURDA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F49B1" w14:paraId="3B1CF7D9" w14:textId="77777777" w:rsidTr="005736BA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95332" w14:textId="77777777" w:rsidR="004F49B1" w:rsidRDefault="004F49B1" w:rsidP="004F49B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7603" w14:textId="77777777" w:rsidR="004F49B1" w:rsidRDefault="004F49B1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12A8E" w14:textId="77777777" w:rsidR="004F49B1" w:rsidRPr="00147A63" w:rsidRDefault="004F49B1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A5EC7" w14:textId="77777777" w:rsidR="004F49B1" w:rsidRDefault="004F49B1" w:rsidP="00E972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4512E64A" w14:textId="77777777" w:rsidR="004F49B1" w:rsidRDefault="004F49B1" w:rsidP="00E972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713D" w14:textId="77777777" w:rsidR="004F49B1" w:rsidRDefault="004F49B1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vârf sch. 23 la </w:t>
            </w:r>
          </w:p>
          <w:p w14:paraId="4819E828" w14:textId="77777777" w:rsidR="004F49B1" w:rsidRDefault="004F49B1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TDJ </w:t>
            </w:r>
          </w:p>
          <w:p w14:paraId="24EC2CD0" w14:textId="77777777" w:rsidR="004F49B1" w:rsidRDefault="004F49B1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FE42F" w14:textId="77777777" w:rsidR="004F49B1" w:rsidRPr="00147A63" w:rsidRDefault="004F49B1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19087" w14:textId="77777777" w:rsidR="004F49B1" w:rsidRDefault="004F49B1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26063" w14:textId="77777777" w:rsidR="004F49B1" w:rsidRPr="00147A63" w:rsidRDefault="004F49B1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88B89" w14:textId="77777777" w:rsidR="004F49B1" w:rsidRDefault="004F49B1" w:rsidP="00EA0B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BDCAE0" w14:textId="77777777" w:rsidR="004F49B1" w:rsidRDefault="004F49B1" w:rsidP="00EA0B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Grupa de linii Turda.</w:t>
            </w:r>
          </w:p>
        </w:tc>
      </w:tr>
      <w:tr w:rsidR="004F49B1" w14:paraId="63C21ED3" w14:textId="77777777" w:rsidTr="003421CF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D1F10" w14:textId="77777777" w:rsidR="004F49B1" w:rsidRDefault="004F49B1" w:rsidP="004F49B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DA3D8" w14:textId="77777777" w:rsidR="004F49B1" w:rsidRDefault="004F49B1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3790D" w14:textId="77777777" w:rsidR="004F49B1" w:rsidRPr="00147A63" w:rsidRDefault="004F49B1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7AA90" w14:textId="77777777" w:rsidR="004F49B1" w:rsidRDefault="004F49B1" w:rsidP="004A0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1B670AB1" w14:textId="77777777" w:rsidR="004F49B1" w:rsidRDefault="004F49B1" w:rsidP="004A0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1DA80" w14:textId="77777777" w:rsidR="004F49B1" w:rsidRDefault="004F49B1" w:rsidP="00215E8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8552A" w14:textId="77777777" w:rsidR="004F49B1" w:rsidRPr="00147A63" w:rsidRDefault="004F49B1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7FEFB" w14:textId="77777777" w:rsidR="004F49B1" w:rsidRDefault="004F49B1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DAB0A" w14:textId="77777777" w:rsidR="004F49B1" w:rsidRPr="00147A63" w:rsidRDefault="004F49B1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77FE4" w14:textId="77777777" w:rsidR="004F49B1" w:rsidRDefault="004F49B1" w:rsidP="007825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4F49B1" w14:paraId="19C694A1" w14:textId="77777777" w:rsidTr="003421CF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56C0E" w14:textId="77777777" w:rsidR="004F49B1" w:rsidRDefault="004F49B1" w:rsidP="004F49B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F220A" w14:textId="77777777" w:rsidR="004F49B1" w:rsidRDefault="004F49B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9A204" w14:textId="77777777" w:rsidR="004F49B1" w:rsidRPr="00147A63" w:rsidRDefault="004F49B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938C2" w14:textId="77777777" w:rsidR="004F49B1" w:rsidRDefault="004F49B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4F536B5A" w14:textId="77777777" w:rsidR="004F49B1" w:rsidRDefault="004F49B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45B8" w14:textId="77777777" w:rsidR="004F49B1" w:rsidRDefault="004F49B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17E83" w14:textId="77777777" w:rsidR="004F49B1" w:rsidRPr="00147A63" w:rsidRDefault="004F49B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F12D3" w14:textId="77777777" w:rsidR="004F49B1" w:rsidRDefault="004F49B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1FB13" w14:textId="77777777" w:rsidR="004F49B1" w:rsidRPr="00147A63" w:rsidRDefault="004F49B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9DA40" w14:textId="77777777" w:rsidR="004F49B1" w:rsidRDefault="004F49B1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4F49B1" w14:paraId="67AD34BB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240B3FC" w14:textId="77777777" w:rsidR="004F49B1" w:rsidRDefault="004F49B1" w:rsidP="004F49B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5C009" w14:textId="77777777" w:rsidR="004F49B1" w:rsidRDefault="004F49B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4EBEB" w14:textId="77777777" w:rsidR="004F49B1" w:rsidRPr="00147A63" w:rsidRDefault="004F49B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B5743" w14:textId="77777777" w:rsidR="004F49B1" w:rsidRDefault="004F49B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358F645B" w14:textId="77777777" w:rsidR="004F49B1" w:rsidRDefault="004F49B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14:paraId="5909C7AE" w14:textId="77777777" w:rsidR="004F49B1" w:rsidRDefault="004F49B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E4922" w14:textId="77777777" w:rsidR="004F49B1" w:rsidRDefault="004F49B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B887EE8" w14:textId="77777777" w:rsidR="004F49B1" w:rsidRDefault="004F49B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97728" w14:textId="77777777" w:rsidR="004F49B1" w:rsidRPr="00147A63" w:rsidRDefault="004F49B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CEA16" w14:textId="77777777" w:rsidR="004F49B1" w:rsidRDefault="004F49B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D1C72" w14:textId="77777777" w:rsidR="004F49B1" w:rsidRPr="00147A63" w:rsidRDefault="004F49B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8FBB6" w14:textId="77777777" w:rsidR="004F49B1" w:rsidRDefault="004F49B1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36E5AC22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ACCCBF0" w14:textId="77777777" w:rsidR="004F49B1" w:rsidRDefault="004F49B1" w:rsidP="004F49B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8A682" w14:textId="77777777" w:rsidR="004F49B1" w:rsidRDefault="004F49B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8877E" w14:textId="77777777" w:rsidR="004F49B1" w:rsidRPr="00147A63" w:rsidRDefault="004F49B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2C471" w14:textId="77777777" w:rsidR="004F49B1" w:rsidRDefault="004F49B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70C6EA74" w14:textId="77777777" w:rsidR="004F49B1" w:rsidRDefault="004F49B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14:paraId="1A1D6851" w14:textId="77777777" w:rsidR="004F49B1" w:rsidRDefault="004F49B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7AEC9" w14:textId="77777777" w:rsidR="004F49B1" w:rsidRDefault="004F49B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74393A2B" w14:textId="77777777" w:rsidR="004F49B1" w:rsidRDefault="004F49B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Grupa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A</w:t>
            </w: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14:paraId="52798C37" w14:textId="77777777" w:rsidR="004F49B1" w:rsidRDefault="004F49B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12 </w:t>
            </w:r>
          </w:p>
          <w:p w14:paraId="1C04F8EB" w14:textId="77777777" w:rsidR="004F49B1" w:rsidRDefault="004F49B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(restul liniei este închisă)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E082C" w14:textId="77777777" w:rsidR="004F49B1" w:rsidRPr="00147A63" w:rsidRDefault="004F49B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C2752" w14:textId="77777777" w:rsidR="004F49B1" w:rsidRDefault="004F49B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D5C7D" w14:textId="77777777" w:rsidR="004F49B1" w:rsidRPr="00147A63" w:rsidRDefault="004F49B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2103C" w14:textId="77777777" w:rsidR="004F49B1" w:rsidRDefault="004F49B1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5EAC7C4C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96221" w14:textId="77777777" w:rsidR="004F49B1" w:rsidRDefault="004F49B1" w:rsidP="004F49B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6544C" w14:textId="77777777" w:rsidR="004F49B1" w:rsidRDefault="004F49B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5+635</w:t>
            </w:r>
          </w:p>
          <w:p w14:paraId="68DCA5F3" w14:textId="77777777" w:rsidR="004F49B1" w:rsidRDefault="004F49B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739E9" w14:textId="77777777" w:rsidR="004F49B1" w:rsidRPr="00147A63" w:rsidRDefault="004F49B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5894C" w14:textId="77777777" w:rsidR="004F49B1" w:rsidRDefault="004F49B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7500E094" w14:textId="77777777" w:rsidR="004F49B1" w:rsidRDefault="004F49B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3DB481E8" w14:textId="77777777" w:rsidR="004F49B1" w:rsidRDefault="004F49B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3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869BC" w14:textId="77777777" w:rsidR="004F49B1" w:rsidRDefault="004F49B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D43EF" w14:textId="77777777" w:rsidR="004F49B1" w:rsidRPr="00147A63" w:rsidRDefault="004F49B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42495" w14:textId="77777777" w:rsidR="004F49B1" w:rsidRDefault="004F49B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C2C3C" w14:textId="77777777" w:rsidR="004F49B1" w:rsidRPr="00147A63" w:rsidRDefault="004F49B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FE46" w14:textId="77777777" w:rsidR="004F49B1" w:rsidRDefault="004F49B1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6C675CFD" w14:textId="77777777" w:rsidTr="003421CF">
        <w:trPr>
          <w:cantSplit/>
          <w:trHeight w:val="629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96AA5" w14:textId="77777777" w:rsidR="004F49B1" w:rsidRDefault="004F49B1" w:rsidP="004F49B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CF928" w14:textId="77777777" w:rsidR="004F49B1" w:rsidRDefault="004F49B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F5CBB" w14:textId="77777777" w:rsidR="004F49B1" w:rsidRPr="00147A63" w:rsidRDefault="004F49B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54CAC" w14:textId="77777777" w:rsidR="004F49B1" w:rsidRDefault="004F49B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40CB3B0D" w14:textId="77777777" w:rsidR="004F49B1" w:rsidRDefault="004F49B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4FA53006" w14:textId="77777777" w:rsidR="004F49B1" w:rsidRDefault="004F49B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schimbătorul </w:t>
            </w:r>
          </w:p>
          <w:p w14:paraId="0F3028E7" w14:textId="77777777" w:rsidR="004F49B1" w:rsidRDefault="004F49B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numărul 8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DEDC6" w14:textId="77777777" w:rsidR="004F49B1" w:rsidRDefault="004F49B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6+550</w:t>
            </w:r>
          </w:p>
          <w:p w14:paraId="56B7A630" w14:textId="77777777" w:rsidR="004F49B1" w:rsidRDefault="004F49B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F506F" w14:textId="77777777" w:rsidR="004F49B1" w:rsidRPr="00147A63" w:rsidRDefault="004F49B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D99B9" w14:textId="77777777" w:rsidR="004F49B1" w:rsidRDefault="004F49B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F4185" w14:textId="77777777" w:rsidR="004F49B1" w:rsidRPr="00147A63" w:rsidRDefault="004F49B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17A23" w14:textId="77777777" w:rsidR="004F49B1" w:rsidRDefault="004F49B1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1665DB9B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752AA" w14:textId="77777777" w:rsidR="004F49B1" w:rsidRDefault="004F49B1" w:rsidP="004F49B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B2E3C" w14:textId="77777777" w:rsidR="004F49B1" w:rsidRDefault="004F49B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96B8B" w14:textId="77777777" w:rsidR="004F49B1" w:rsidRPr="00147A63" w:rsidRDefault="004F49B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F92BA" w14:textId="77777777" w:rsidR="004F49B1" w:rsidRDefault="004F49B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Turda </w:t>
            </w:r>
          </w:p>
          <w:p w14:paraId="78DCE499" w14:textId="77777777" w:rsidR="004F49B1" w:rsidRDefault="004F49B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ACB86" w14:textId="77777777" w:rsidR="004F49B1" w:rsidRDefault="004F49B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39EBCF4" w14:textId="77777777" w:rsidR="004F49B1" w:rsidRDefault="004F49B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3BE59" w14:textId="77777777" w:rsidR="004F49B1" w:rsidRPr="00147A63" w:rsidRDefault="004F49B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A30C6" w14:textId="77777777" w:rsidR="004F49B1" w:rsidRDefault="004F49B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E10F8" w14:textId="77777777" w:rsidR="004F49B1" w:rsidRPr="00147A63" w:rsidRDefault="004F49B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DC972" w14:textId="77777777" w:rsidR="004F49B1" w:rsidRDefault="004F49B1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25AA125E" w14:textId="77777777" w:rsidTr="00643B8E">
        <w:trPr>
          <w:cantSplit/>
          <w:trHeight w:val="1114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67DD5" w14:textId="77777777" w:rsidR="004F49B1" w:rsidRDefault="004F49B1" w:rsidP="004F49B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63AE1" w14:textId="77777777" w:rsidR="004F49B1" w:rsidRDefault="004F49B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DB62A" w14:textId="77777777" w:rsidR="004F49B1" w:rsidRPr="00147A63" w:rsidRDefault="004F49B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21671" w14:textId="77777777" w:rsidR="004F49B1" w:rsidRDefault="004F49B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72E3B4D4" w14:textId="77777777" w:rsidR="004F49B1" w:rsidRDefault="004F49B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249D29AB" w14:textId="77777777" w:rsidR="004F49B1" w:rsidRDefault="004F49B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3, 15, 17 şi 22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45A51" w14:textId="77777777" w:rsidR="004F49B1" w:rsidRDefault="004F49B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99D10" w14:textId="77777777" w:rsidR="004F49B1" w:rsidRPr="00147A63" w:rsidRDefault="004F49B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B14CC" w14:textId="77777777" w:rsidR="004F49B1" w:rsidRDefault="004F49B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9D9D5" w14:textId="77777777" w:rsidR="004F49B1" w:rsidRPr="00147A63" w:rsidRDefault="004F49B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6A6CF" w14:textId="77777777" w:rsidR="004F49B1" w:rsidRDefault="004F49B1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7F607EB4" w14:textId="77777777" w:rsidTr="003421CF">
        <w:trPr>
          <w:cantSplit/>
          <w:trHeight w:val="197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F5859" w14:textId="77777777" w:rsidR="004F49B1" w:rsidRDefault="004F49B1" w:rsidP="004F49B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D0AA5" w14:textId="77777777" w:rsidR="004F49B1" w:rsidRDefault="004F49B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6+660</w:t>
            </w:r>
          </w:p>
          <w:p w14:paraId="06CE649D" w14:textId="77777777" w:rsidR="004F49B1" w:rsidRDefault="004F49B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69A80" w14:textId="77777777" w:rsidR="004F49B1" w:rsidRPr="00147A63" w:rsidRDefault="004F49B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1F492" w14:textId="77777777" w:rsidR="004F49B1" w:rsidRDefault="004F49B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5360573C" w14:textId="77777777" w:rsidR="004F49B1" w:rsidRDefault="004F49B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31FF7C9A" w14:textId="77777777" w:rsidR="004F49B1" w:rsidRDefault="004F49B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5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BF7B0" w14:textId="77777777" w:rsidR="004F49B1" w:rsidRDefault="004F49B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9E950" w14:textId="77777777" w:rsidR="004F49B1" w:rsidRPr="00147A63" w:rsidRDefault="004F49B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87BC1" w14:textId="77777777" w:rsidR="004F49B1" w:rsidRDefault="004F49B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05EDA" w14:textId="77777777" w:rsidR="004F49B1" w:rsidRPr="00147A63" w:rsidRDefault="004F49B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38C77" w14:textId="77777777" w:rsidR="004F49B1" w:rsidRDefault="004F49B1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130A4981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9B88D" w14:textId="77777777" w:rsidR="004F49B1" w:rsidRDefault="004F49B1" w:rsidP="004F49B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9C820" w14:textId="77777777" w:rsidR="004F49B1" w:rsidRDefault="004F49B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315E" w14:textId="77777777" w:rsidR="004F49B1" w:rsidRPr="00147A63" w:rsidRDefault="004F49B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5B066" w14:textId="77777777" w:rsidR="004F49B1" w:rsidRDefault="004F49B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217D1D50" w14:textId="77777777" w:rsidR="004F49B1" w:rsidRDefault="004F49B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A3AE3" w14:textId="77777777" w:rsidR="004F49B1" w:rsidRDefault="004F49B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1F279" w14:textId="77777777" w:rsidR="004F49B1" w:rsidRPr="00147A63" w:rsidRDefault="004F49B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00E42" w14:textId="77777777" w:rsidR="004F49B1" w:rsidRDefault="004F49B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FCEF2" w14:textId="77777777" w:rsidR="004F49B1" w:rsidRPr="00147A63" w:rsidRDefault="004F49B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2F302" w14:textId="77777777" w:rsidR="004F49B1" w:rsidRDefault="004F49B1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1A14614" w14:textId="77777777" w:rsidR="004F49B1" w:rsidRDefault="004F49B1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şi 8.</w:t>
            </w:r>
          </w:p>
        </w:tc>
      </w:tr>
    </w:tbl>
    <w:p w14:paraId="0CB2A458" w14:textId="77777777" w:rsidR="004F49B1" w:rsidRDefault="004F49B1">
      <w:pPr>
        <w:spacing w:before="40" w:after="40" w:line="192" w:lineRule="auto"/>
        <w:ind w:right="57"/>
        <w:rPr>
          <w:sz w:val="20"/>
          <w:lang w:val="ro-RO"/>
        </w:rPr>
      </w:pPr>
    </w:p>
    <w:p w14:paraId="50B76855" w14:textId="77777777" w:rsidR="004F49B1" w:rsidRDefault="004F49B1" w:rsidP="00C022B2">
      <w:pPr>
        <w:pStyle w:val="Heading1"/>
        <w:spacing w:line="276" w:lineRule="auto"/>
      </w:pPr>
      <w:r>
        <w:lastRenderedPageBreak/>
        <w:t>LINIA 328</w:t>
      </w:r>
    </w:p>
    <w:p w14:paraId="272A6DB5" w14:textId="77777777" w:rsidR="004F49B1" w:rsidRDefault="004F49B1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F49B1" w14:paraId="7612B2BC" w14:textId="77777777" w:rsidTr="00C361BB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F70A7" w14:textId="77777777" w:rsidR="004F49B1" w:rsidRDefault="004F49B1" w:rsidP="004F49B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17D7A" w14:textId="77777777" w:rsidR="004F49B1" w:rsidRDefault="004F49B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77DBE" w14:textId="77777777" w:rsidR="004F49B1" w:rsidRPr="00FA2F25" w:rsidRDefault="004F49B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ECB7" w14:textId="77777777" w:rsidR="004F49B1" w:rsidRDefault="004F49B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14:paraId="66190AB6" w14:textId="77777777" w:rsidR="004F49B1" w:rsidRDefault="004F49B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14:paraId="69BCC6F9" w14:textId="77777777" w:rsidR="004F49B1" w:rsidRDefault="004F49B1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0A2A3D04" w14:textId="77777777" w:rsidR="004F49B1" w:rsidRDefault="004F49B1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11736DEA" w14:textId="77777777" w:rsidR="004F49B1" w:rsidRDefault="004F49B1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14:paraId="144C6AF9" w14:textId="77777777" w:rsidR="004F49B1" w:rsidRDefault="004F49B1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09870" w14:textId="77777777" w:rsidR="004F49B1" w:rsidRDefault="004F49B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4F38D" w14:textId="77777777" w:rsidR="004F49B1" w:rsidRPr="00FA2F25" w:rsidRDefault="004F49B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05386" w14:textId="77777777" w:rsidR="004F49B1" w:rsidRDefault="004F49B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3+000</w:t>
            </w:r>
          </w:p>
          <w:p w14:paraId="22E0F35A" w14:textId="77777777" w:rsidR="004F49B1" w:rsidRDefault="004F49B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49BF6" w14:textId="77777777" w:rsidR="004F49B1" w:rsidRDefault="004F49B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00529" w14:textId="77777777" w:rsidR="004F49B1" w:rsidRDefault="004F49B1" w:rsidP="00AE13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Dinspre Arad semnalizată doar cu paleta galbenă cu diagonale.</w:t>
            </w:r>
          </w:p>
        </w:tc>
      </w:tr>
      <w:tr w:rsidR="004F49B1" w14:paraId="68E40395" w14:textId="77777777" w:rsidTr="00AF07D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FC305" w14:textId="77777777" w:rsidR="004F49B1" w:rsidRDefault="004F49B1" w:rsidP="004F49B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95FDF" w14:textId="77777777" w:rsidR="004F49B1" w:rsidRDefault="004F49B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FCBAC" w14:textId="77777777" w:rsidR="004F49B1" w:rsidRDefault="004F49B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56145" w14:textId="77777777" w:rsidR="004F49B1" w:rsidRDefault="004F49B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7BD18175" w14:textId="77777777" w:rsidR="004F49B1" w:rsidRDefault="004F49B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06D33" w14:textId="77777777" w:rsidR="004F49B1" w:rsidRDefault="004F49B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A1592" w14:textId="77777777" w:rsidR="004F49B1" w:rsidRPr="00FA2F25" w:rsidRDefault="004F49B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A45ED" w14:textId="77777777" w:rsidR="004F49B1" w:rsidRDefault="004F49B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95E4E" w14:textId="77777777" w:rsidR="004F49B1" w:rsidRDefault="004F49B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9B92" w14:textId="77777777" w:rsidR="004F49B1" w:rsidRDefault="004F49B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43323BD4" w14:textId="77777777" w:rsidTr="00AF07D8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A5947" w14:textId="77777777" w:rsidR="004F49B1" w:rsidRDefault="004F49B1" w:rsidP="004F49B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FACB8" w14:textId="77777777" w:rsidR="004F49B1" w:rsidRDefault="004F49B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1E3F7" w14:textId="77777777" w:rsidR="004F49B1" w:rsidRPr="00FA2F25" w:rsidRDefault="004F49B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33B65" w14:textId="77777777" w:rsidR="004F49B1" w:rsidRDefault="004F49B1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061A622B" w14:textId="77777777" w:rsidR="004F49B1" w:rsidRDefault="004F49B1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4C23F" w14:textId="77777777" w:rsidR="004F49B1" w:rsidRDefault="004F49B1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C0CAE53" w14:textId="77777777" w:rsidR="004F49B1" w:rsidRDefault="004F49B1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86BE8" w14:textId="77777777" w:rsidR="004F49B1" w:rsidRPr="00FA2F25" w:rsidRDefault="004F49B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0A79A" w14:textId="77777777" w:rsidR="004F49B1" w:rsidRDefault="004F49B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AB6C2" w14:textId="77777777" w:rsidR="004F49B1" w:rsidRPr="00FA2F25" w:rsidRDefault="004F49B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1F509" w14:textId="77777777" w:rsidR="004F49B1" w:rsidRDefault="004F49B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3DB283DF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DFA85" w14:textId="77777777" w:rsidR="004F49B1" w:rsidRDefault="004F49B1" w:rsidP="004F49B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0BD98" w14:textId="77777777" w:rsidR="004F49B1" w:rsidRDefault="004F49B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66507" w14:textId="77777777" w:rsidR="004F49B1" w:rsidRPr="00FA2F25" w:rsidRDefault="004F49B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EC4A4" w14:textId="77777777" w:rsidR="004F49B1" w:rsidRDefault="004F49B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194A8E3D" w14:textId="77777777" w:rsidR="004F49B1" w:rsidRDefault="004F49B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F78A6" w14:textId="77777777" w:rsidR="004F49B1" w:rsidRDefault="004F49B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A0464E1" w14:textId="77777777" w:rsidR="004F49B1" w:rsidRDefault="004F49B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EC6C8" w14:textId="77777777" w:rsidR="004F49B1" w:rsidRPr="00FA2F25" w:rsidRDefault="004F49B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CC598" w14:textId="77777777" w:rsidR="004F49B1" w:rsidRDefault="004F49B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51104" w14:textId="77777777" w:rsidR="004F49B1" w:rsidRPr="00FA2F25" w:rsidRDefault="004F49B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A9427" w14:textId="77777777" w:rsidR="004F49B1" w:rsidRDefault="004F49B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7729EB55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9C47A" w14:textId="77777777" w:rsidR="004F49B1" w:rsidRDefault="004F49B1" w:rsidP="004F49B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33437" w14:textId="77777777" w:rsidR="004F49B1" w:rsidRDefault="004F49B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38+000</w:t>
            </w:r>
          </w:p>
          <w:p w14:paraId="34A70F27" w14:textId="77777777" w:rsidR="004F49B1" w:rsidRDefault="004F49B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D1799" w14:textId="77777777" w:rsidR="004F49B1" w:rsidRPr="00FA2F25" w:rsidRDefault="004F49B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F068D" w14:textId="77777777" w:rsidR="004F49B1" w:rsidRDefault="004F49B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Șimand – Nădab și linia 3 directă St. Nădab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B0B05" w14:textId="77777777" w:rsidR="004F49B1" w:rsidRDefault="004F49B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27059" w14:textId="77777777" w:rsidR="004F49B1" w:rsidRPr="00FA2F25" w:rsidRDefault="004F49B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CBC48" w14:textId="77777777" w:rsidR="004F49B1" w:rsidRDefault="004F49B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FE79B" w14:textId="77777777" w:rsidR="004F49B1" w:rsidRPr="00FA2F25" w:rsidRDefault="004F49B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4E9CB" w14:textId="77777777" w:rsidR="004F49B1" w:rsidRDefault="004F49B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79DEFCCA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60CE0" w14:textId="77777777" w:rsidR="004F49B1" w:rsidRDefault="004F49B1" w:rsidP="004F49B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89D8E" w14:textId="77777777" w:rsidR="004F49B1" w:rsidRDefault="004F49B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14:paraId="6BE1228E" w14:textId="77777777" w:rsidR="004F49B1" w:rsidRDefault="004F49B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796D9" w14:textId="77777777" w:rsidR="004F49B1" w:rsidRPr="00FA2F25" w:rsidRDefault="004F49B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2E703" w14:textId="77777777" w:rsidR="004F49B1" w:rsidRDefault="004F49B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14:paraId="14453250" w14:textId="77777777" w:rsidR="004F49B1" w:rsidRDefault="004F49B1" w:rsidP="009701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7E0D5" w14:textId="77777777" w:rsidR="004F49B1" w:rsidRDefault="004F49B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926F0" w14:textId="77777777" w:rsidR="004F49B1" w:rsidRPr="00FA2F25" w:rsidRDefault="004F49B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7C40B" w14:textId="77777777" w:rsidR="004F49B1" w:rsidRDefault="004F49B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8A167" w14:textId="77777777" w:rsidR="004F49B1" w:rsidRPr="00FA2F25" w:rsidRDefault="004F49B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4CA3B" w14:textId="77777777" w:rsidR="004F49B1" w:rsidRDefault="004F49B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3351ECCC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4DCE5" w14:textId="77777777" w:rsidR="004F49B1" w:rsidRDefault="004F49B1" w:rsidP="004F49B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B45C9" w14:textId="77777777" w:rsidR="004F49B1" w:rsidRDefault="004F49B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54+900</w:t>
            </w:r>
          </w:p>
          <w:p w14:paraId="4BE10EF4" w14:textId="77777777" w:rsidR="004F49B1" w:rsidRDefault="004F49B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785CD" w14:textId="77777777" w:rsidR="004F49B1" w:rsidRDefault="004F49B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4D72B" w14:textId="77777777" w:rsidR="004F49B1" w:rsidRDefault="004F49B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14:paraId="71DF9AAF" w14:textId="77777777" w:rsidR="004F49B1" w:rsidRDefault="004F49B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E1467" w14:textId="77777777" w:rsidR="004F49B1" w:rsidRDefault="004F49B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6B64" w14:textId="77777777" w:rsidR="004F49B1" w:rsidRPr="00FA2F25" w:rsidRDefault="004F49B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1A91B" w14:textId="77777777" w:rsidR="004F49B1" w:rsidRDefault="004F49B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1391E" w14:textId="77777777" w:rsidR="004F49B1" w:rsidRPr="00FA2F25" w:rsidRDefault="004F49B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8F23E" w14:textId="77777777" w:rsidR="004F49B1" w:rsidRDefault="004F49B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676DAFA7" w14:textId="77777777" w:rsidTr="00837B13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61165" w14:textId="77777777" w:rsidR="004F49B1" w:rsidRDefault="004F49B1" w:rsidP="004F49B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62DE0" w14:textId="77777777" w:rsidR="004F49B1" w:rsidRDefault="004F49B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AD093" w14:textId="77777777" w:rsidR="004F49B1" w:rsidRPr="00FA2F25" w:rsidRDefault="004F49B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08E51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14:paraId="50207704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BA22" w14:textId="77777777" w:rsidR="004F49B1" w:rsidRDefault="004F49B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B707D" w14:textId="77777777" w:rsidR="004F49B1" w:rsidRDefault="004F49B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71F7D" w14:textId="77777777" w:rsidR="004F49B1" w:rsidRDefault="004F49B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BB1A" w14:textId="77777777" w:rsidR="004F49B1" w:rsidRPr="00FA2F25" w:rsidRDefault="004F49B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9B33B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330F8231" w14:textId="77777777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895F9" w14:textId="77777777" w:rsidR="004F49B1" w:rsidRDefault="004F49B1" w:rsidP="004F49B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E5868" w14:textId="77777777" w:rsidR="004F49B1" w:rsidRDefault="004F49B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27DCD" w14:textId="77777777" w:rsidR="004F49B1" w:rsidRPr="00FA2F25" w:rsidRDefault="004F49B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0EA26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14:paraId="0D73BB5A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735CD" w14:textId="77777777" w:rsidR="004F49B1" w:rsidRDefault="004F49B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007C599" w14:textId="77777777" w:rsidR="004F49B1" w:rsidRDefault="004F49B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46D67" w14:textId="77777777" w:rsidR="004F49B1" w:rsidRPr="00FA2F25" w:rsidRDefault="004F49B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D4B1" w14:textId="77777777" w:rsidR="004F49B1" w:rsidRDefault="004F49B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D870E" w14:textId="77777777" w:rsidR="004F49B1" w:rsidRPr="00FA2F25" w:rsidRDefault="004F49B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30E7D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686DA1DA" w14:textId="77777777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24ECB" w14:textId="77777777" w:rsidR="004F49B1" w:rsidRDefault="004F49B1" w:rsidP="004F49B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5AD0A" w14:textId="77777777" w:rsidR="004F49B1" w:rsidRDefault="004F49B1" w:rsidP="00C635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C5D08" w14:textId="77777777" w:rsidR="004F49B1" w:rsidRPr="00FA2F25" w:rsidRDefault="004F49B1" w:rsidP="00C635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9D43F" w14:textId="77777777" w:rsidR="004F49B1" w:rsidRDefault="004F49B1" w:rsidP="00C635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054A5" w14:textId="77777777" w:rsidR="004F49B1" w:rsidRDefault="004F49B1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47C1D07" w14:textId="77777777" w:rsidR="004F49B1" w:rsidRDefault="004F49B1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68725C46" w14:textId="77777777" w:rsidR="004F49B1" w:rsidRDefault="004F49B1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</w:t>
            </w:r>
          </w:p>
          <w:p w14:paraId="064AD541" w14:textId="77777777" w:rsidR="004F49B1" w:rsidRDefault="004F49B1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FE3E0B2" w14:textId="77777777" w:rsidR="004F49B1" w:rsidRDefault="004F49B1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4/8, TDJ</w:t>
            </w:r>
          </w:p>
          <w:p w14:paraId="643014CF" w14:textId="77777777" w:rsidR="004F49B1" w:rsidRDefault="004F49B1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10/14 și</w:t>
            </w:r>
          </w:p>
          <w:p w14:paraId="239B24B0" w14:textId="77777777" w:rsidR="004F49B1" w:rsidRDefault="004F49B1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1DB4576" w14:textId="77777777" w:rsidR="004F49B1" w:rsidRDefault="004F49B1" w:rsidP="00C635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12/16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48B52" w14:textId="77777777" w:rsidR="004F49B1" w:rsidRDefault="004F49B1" w:rsidP="00C635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19F41" w14:textId="77777777" w:rsidR="004F49B1" w:rsidRDefault="004F49B1" w:rsidP="00C635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771FC" w14:textId="77777777" w:rsidR="004F49B1" w:rsidRPr="00FA2F25" w:rsidRDefault="004F49B1" w:rsidP="00C635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C7D34" w14:textId="77777777" w:rsidR="004F49B1" w:rsidRDefault="004F49B1" w:rsidP="00C63567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26C179E" w14:textId="77777777" w:rsidR="004F49B1" w:rsidRDefault="004F49B1" w:rsidP="00C63567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  <w:p w14:paraId="37D2FF89" w14:textId="77777777" w:rsidR="004F49B1" w:rsidRDefault="004F49B1" w:rsidP="00C63567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4A1FD6B" w14:textId="77777777" w:rsidR="004F49B1" w:rsidRDefault="004F49B1" w:rsidP="00C63567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Oradea – Oradea Vest </w:t>
            </w:r>
          </w:p>
          <w:p w14:paraId="4583B2C2" w14:textId="77777777" w:rsidR="004F49B1" w:rsidRDefault="004F49B1" w:rsidP="00C6356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și liniile 3A și 4A.</w:t>
            </w:r>
          </w:p>
        </w:tc>
      </w:tr>
      <w:tr w:rsidR="004F49B1" w14:paraId="40E9AC9C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71F2E" w14:textId="77777777" w:rsidR="004F49B1" w:rsidRDefault="004F49B1" w:rsidP="004F49B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412A2" w14:textId="77777777" w:rsidR="004F49B1" w:rsidRDefault="004F49B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BB269" w14:textId="77777777" w:rsidR="004F49B1" w:rsidRDefault="004F49B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82CA8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EC5D996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91DF2" w14:textId="77777777" w:rsidR="004F49B1" w:rsidRDefault="004F49B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E92AD" w14:textId="77777777" w:rsidR="004F49B1" w:rsidRDefault="004F49B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DAE72" w14:textId="77777777" w:rsidR="004F49B1" w:rsidRDefault="004F49B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A1CB5" w14:textId="77777777" w:rsidR="004F49B1" w:rsidRPr="00FA2F25" w:rsidRDefault="004F49B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C4F07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14:paraId="7DD0A25F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14:paraId="47F206D4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FCD7A5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4F49B1" w14:paraId="575A1B12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FA414" w14:textId="77777777" w:rsidR="004F49B1" w:rsidRDefault="004F49B1" w:rsidP="004F49B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67114" w14:textId="77777777" w:rsidR="004F49B1" w:rsidRDefault="004F49B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CCFA0" w14:textId="77777777" w:rsidR="004F49B1" w:rsidRDefault="004F49B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61247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2680FDF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5D54D" w14:textId="77777777" w:rsidR="004F49B1" w:rsidRDefault="004F49B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A50B" w14:textId="77777777" w:rsidR="004F49B1" w:rsidRDefault="004F49B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C6812" w14:textId="77777777" w:rsidR="004F49B1" w:rsidRDefault="004F49B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1428C" w14:textId="77777777" w:rsidR="004F49B1" w:rsidRPr="00FA2F25" w:rsidRDefault="004F49B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2BDB1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14:paraId="5043F80E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14:paraId="5A90193C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24FF11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4F49B1" w14:paraId="7FBD0622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D70F5" w14:textId="77777777" w:rsidR="004F49B1" w:rsidRDefault="004F49B1" w:rsidP="004F49B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344AB" w14:textId="77777777" w:rsidR="004F49B1" w:rsidRDefault="004F49B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E098C" w14:textId="77777777" w:rsidR="004F49B1" w:rsidRDefault="004F49B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106E4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2512A" w14:textId="77777777" w:rsidR="004F49B1" w:rsidRDefault="004F49B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08729" w14:textId="77777777" w:rsidR="004F49B1" w:rsidRDefault="004F49B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DEDA2" w14:textId="77777777" w:rsidR="004F49B1" w:rsidRDefault="004F49B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25377" w14:textId="77777777" w:rsidR="004F49B1" w:rsidRPr="00FA2F25" w:rsidRDefault="004F49B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8E07D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14:paraId="1778D03D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D969D0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4F49B1" w14:paraId="0D0C0EA8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141B0" w14:textId="77777777" w:rsidR="004F49B1" w:rsidRDefault="004F49B1" w:rsidP="004F49B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1AFD0" w14:textId="77777777" w:rsidR="004F49B1" w:rsidRDefault="004F49B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2A537" w14:textId="77777777" w:rsidR="004F49B1" w:rsidRDefault="004F49B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90321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8E9BBCB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61412" w14:textId="77777777" w:rsidR="004F49B1" w:rsidRPr="002A60A1" w:rsidRDefault="004F49B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CBF4C" w14:textId="77777777" w:rsidR="004F49B1" w:rsidRDefault="004F49B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38866" w14:textId="77777777" w:rsidR="004F49B1" w:rsidRDefault="004F49B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476F7" w14:textId="77777777" w:rsidR="004F49B1" w:rsidRPr="00FA2F25" w:rsidRDefault="004F49B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4A744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14:paraId="70C1A4C1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DA8423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4F49B1" w14:paraId="2F9D113B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AF1A4" w14:textId="77777777" w:rsidR="004F49B1" w:rsidRDefault="004F49B1" w:rsidP="004F49B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4D34E" w14:textId="77777777" w:rsidR="004F49B1" w:rsidRDefault="004F49B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B300D" w14:textId="77777777" w:rsidR="004F49B1" w:rsidRDefault="004F49B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F3EF7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C6F2DD8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EA670" w14:textId="77777777" w:rsidR="004F49B1" w:rsidRPr="002A60A1" w:rsidRDefault="004F49B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407E7" w14:textId="77777777" w:rsidR="004F49B1" w:rsidRDefault="004F49B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0145E" w14:textId="77777777" w:rsidR="004F49B1" w:rsidRDefault="004F49B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A1FC1" w14:textId="77777777" w:rsidR="004F49B1" w:rsidRPr="00FA2F25" w:rsidRDefault="004F49B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12580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14:paraId="70387909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14:paraId="418850CB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9065C6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4F49B1" w14:paraId="40578901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AD608" w14:textId="77777777" w:rsidR="004F49B1" w:rsidRDefault="004F49B1" w:rsidP="004F49B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1C354" w14:textId="77777777" w:rsidR="004F49B1" w:rsidRDefault="004F49B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F3FDE" w14:textId="77777777" w:rsidR="004F49B1" w:rsidRDefault="004F49B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1CCA9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4E56542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7B1B" w14:textId="77777777" w:rsidR="004F49B1" w:rsidRDefault="004F49B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18476" w14:textId="77777777" w:rsidR="004F49B1" w:rsidRDefault="004F49B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391E8" w14:textId="77777777" w:rsidR="004F49B1" w:rsidRDefault="004F49B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178D4" w14:textId="77777777" w:rsidR="004F49B1" w:rsidRPr="00FA2F25" w:rsidRDefault="004F49B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271F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14:paraId="677A9C63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14:paraId="65CE70C8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C99B4C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4F49B1" w14:paraId="4450063C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FAF65" w14:textId="77777777" w:rsidR="004F49B1" w:rsidRDefault="004F49B1" w:rsidP="004F49B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8B333" w14:textId="77777777" w:rsidR="004F49B1" w:rsidRDefault="004F49B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6899" w14:textId="77777777" w:rsidR="004F49B1" w:rsidRDefault="004F49B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6A7B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E9DD3AA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DF894" w14:textId="77777777" w:rsidR="004F49B1" w:rsidRDefault="004F49B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3C5F4BF" w14:textId="77777777" w:rsidR="004F49B1" w:rsidRDefault="004F49B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B18F4" w14:textId="77777777" w:rsidR="004F49B1" w:rsidRDefault="004F49B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9331E" w14:textId="77777777" w:rsidR="004F49B1" w:rsidRDefault="004F49B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ABDB9" w14:textId="77777777" w:rsidR="004F49B1" w:rsidRPr="00FA2F25" w:rsidRDefault="004F49B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D220C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1FF6E8" w14:textId="77777777" w:rsidR="004F49B1" w:rsidRDefault="004F49B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</w:tbl>
    <w:p w14:paraId="4D0C11A0" w14:textId="77777777" w:rsidR="004F49B1" w:rsidRDefault="004F49B1" w:rsidP="00C022B2">
      <w:pPr>
        <w:spacing w:before="40" w:after="40" w:line="276" w:lineRule="auto"/>
        <w:ind w:right="57"/>
        <w:rPr>
          <w:sz w:val="20"/>
          <w:lang w:val="ro-RO"/>
        </w:rPr>
      </w:pPr>
    </w:p>
    <w:p w14:paraId="079FA02E" w14:textId="77777777" w:rsidR="004F49B1" w:rsidRDefault="004F49B1" w:rsidP="008C333F">
      <w:pPr>
        <w:pStyle w:val="Heading1"/>
        <w:spacing w:line="360" w:lineRule="auto"/>
      </w:pPr>
      <w:r>
        <w:t>LINIA 335</w:t>
      </w:r>
    </w:p>
    <w:p w14:paraId="11D0B0FF" w14:textId="77777777" w:rsidR="004F49B1" w:rsidRDefault="004F49B1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F49B1" w14:paraId="781D4AC2" w14:textId="77777777" w:rsidTr="00F92DA6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2E787" w14:textId="77777777" w:rsidR="004F49B1" w:rsidRDefault="004F49B1" w:rsidP="00876FC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8E50E" w14:textId="77777777" w:rsidR="004F49B1" w:rsidRDefault="004F49B1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84113" w14:textId="77777777" w:rsidR="004F49B1" w:rsidRPr="009050E5" w:rsidRDefault="004F49B1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53A76" w14:textId="77777777" w:rsidR="004F49B1" w:rsidRDefault="004F49B1" w:rsidP="008B4B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0A26C" w14:textId="77777777" w:rsidR="004F49B1" w:rsidRDefault="004F49B1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4803F61B" w14:textId="77777777" w:rsidR="004F49B1" w:rsidRDefault="004F49B1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14:paraId="5B0540B9" w14:textId="77777777" w:rsidR="004F49B1" w:rsidRDefault="004F49B1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EE04" w14:textId="77777777" w:rsidR="004F49B1" w:rsidRDefault="004F49B1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8167A" w14:textId="77777777" w:rsidR="004F49B1" w:rsidRDefault="004F49B1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30616" w14:textId="77777777" w:rsidR="004F49B1" w:rsidRPr="009050E5" w:rsidRDefault="004F49B1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D4392" w14:textId="77777777" w:rsidR="004F49B1" w:rsidRDefault="004F49B1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B6201D" w14:textId="77777777" w:rsidR="004F49B1" w:rsidRDefault="004F49B1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FADDD8" w14:textId="77777777" w:rsidR="004F49B1" w:rsidRDefault="004F49B1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14:paraId="16C9E386" w14:textId="77777777" w:rsidR="004F49B1" w:rsidRDefault="004F49B1">
      <w:pPr>
        <w:spacing w:before="40" w:after="40" w:line="192" w:lineRule="auto"/>
        <w:ind w:right="57"/>
        <w:rPr>
          <w:sz w:val="20"/>
          <w:lang w:val="ro-RO"/>
        </w:rPr>
      </w:pPr>
    </w:p>
    <w:p w14:paraId="45D96BFD" w14:textId="77777777" w:rsidR="004F49B1" w:rsidRDefault="004F49B1" w:rsidP="00274DBB">
      <w:pPr>
        <w:pStyle w:val="Heading1"/>
        <w:spacing w:line="360" w:lineRule="auto"/>
      </w:pPr>
      <w:r>
        <w:lastRenderedPageBreak/>
        <w:t>LINIA 400</w:t>
      </w:r>
    </w:p>
    <w:p w14:paraId="4110A9B8" w14:textId="77777777" w:rsidR="004F49B1" w:rsidRDefault="004F49B1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F49B1" w14:paraId="61C8CA76" w14:textId="77777777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BC565" w14:textId="77777777" w:rsidR="004F49B1" w:rsidRDefault="004F49B1" w:rsidP="000D0F0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08D74" w14:textId="77777777" w:rsidR="004F49B1" w:rsidRDefault="004F49B1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F8C34" w14:textId="77777777" w:rsidR="004F49B1" w:rsidRPr="00F344E1" w:rsidRDefault="004F49B1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2AAD8" w14:textId="77777777" w:rsidR="004F49B1" w:rsidRDefault="004F49B1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0CEFF" w14:textId="77777777" w:rsidR="004F49B1" w:rsidRDefault="004F49B1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3D42051F" w14:textId="77777777" w:rsidR="004F49B1" w:rsidRDefault="004F49B1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14:paraId="28CB531A" w14:textId="77777777" w:rsidR="004F49B1" w:rsidRDefault="004F49B1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FC1F2" w14:textId="77777777" w:rsidR="004F49B1" w:rsidRPr="00F344E1" w:rsidRDefault="004F49B1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02EE9" w14:textId="77777777" w:rsidR="004F49B1" w:rsidRDefault="004F49B1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4A438" w14:textId="77777777" w:rsidR="004F49B1" w:rsidRPr="00F344E1" w:rsidRDefault="004F49B1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CD0AF" w14:textId="77777777" w:rsidR="004F49B1" w:rsidRDefault="004F49B1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0EA955" w14:textId="77777777" w:rsidR="004F49B1" w:rsidRDefault="004F49B1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8300F6" w14:textId="77777777" w:rsidR="004F49B1" w:rsidRDefault="004F49B1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4F49B1" w14:paraId="67A59B24" w14:textId="77777777" w:rsidTr="00BD7973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BFCB0" w14:textId="77777777" w:rsidR="004F49B1" w:rsidRDefault="004F49B1" w:rsidP="000D0F0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9D463" w14:textId="77777777" w:rsidR="004F49B1" w:rsidRDefault="004F49B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5BBE5" w14:textId="77777777" w:rsidR="004F49B1" w:rsidRPr="00F344E1" w:rsidRDefault="004F49B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6298A" w14:textId="77777777" w:rsidR="004F49B1" w:rsidRDefault="004F49B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14:paraId="50F47BCF" w14:textId="77777777" w:rsidR="004F49B1" w:rsidRDefault="004F49B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E8486" w14:textId="77777777" w:rsidR="004F49B1" w:rsidRDefault="004F49B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ax stație și 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ED7BA" w14:textId="77777777" w:rsidR="004F49B1" w:rsidRPr="00F344E1" w:rsidRDefault="004F49B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6EC9C" w14:textId="77777777" w:rsidR="004F49B1" w:rsidRDefault="004F49B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0080C" w14:textId="77777777" w:rsidR="004F49B1" w:rsidRPr="00F344E1" w:rsidRDefault="004F49B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17301" w14:textId="77777777" w:rsidR="004F49B1" w:rsidRDefault="004F49B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16</w:t>
            </w:r>
          </w:p>
        </w:tc>
      </w:tr>
      <w:tr w:rsidR="004F49B1" w14:paraId="65DE0AA4" w14:textId="77777777" w:rsidTr="0087640C">
        <w:trPr>
          <w:cantSplit/>
          <w:trHeight w:val="7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DB39B" w14:textId="77777777" w:rsidR="004F49B1" w:rsidRDefault="004F49B1" w:rsidP="000D0F0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020FD" w14:textId="77777777" w:rsidR="004F49B1" w:rsidRDefault="004F49B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738+700</w:t>
            </w:r>
          </w:p>
          <w:p w14:paraId="6C9E8863" w14:textId="77777777" w:rsidR="004F49B1" w:rsidRDefault="004F49B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32F2F" w14:textId="77777777" w:rsidR="004F49B1" w:rsidRPr="00F344E1" w:rsidRDefault="004F49B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5E33B" w14:textId="77777777" w:rsidR="004F49B1" w:rsidRDefault="004F49B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lui Mihai -</w:t>
            </w:r>
          </w:p>
          <w:p w14:paraId="373B4160" w14:textId="77777777" w:rsidR="004F49B1" w:rsidRDefault="004F49B1" w:rsidP="0087640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Sanislău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7CBC6" w14:textId="77777777" w:rsidR="004F49B1" w:rsidRDefault="004F49B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16B36" w14:textId="77777777" w:rsidR="004F49B1" w:rsidRPr="00F344E1" w:rsidRDefault="004F49B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AA8E4" w14:textId="77777777" w:rsidR="004F49B1" w:rsidRDefault="004F49B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E2E75" w14:textId="77777777" w:rsidR="004F49B1" w:rsidRPr="00F344E1" w:rsidRDefault="004F49B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9339E" w14:textId="77777777" w:rsidR="004F49B1" w:rsidRDefault="004F49B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13CAF06D" w14:textId="77777777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B120B" w14:textId="77777777" w:rsidR="004F49B1" w:rsidRDefault="004F49B1" w:rsidP="000D0F0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FE904" w14:textId="77777777" w:rsidR="004F49B1" w:rsidRDefault="004F49B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B210F" w14:textId="77777777" w:rsidR="004F49B1" w:rsidRPr="00F344E1" w:rsidRDefault="004F49B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017CA" w14:textId="77777777" w:rsidR="004F49B1" w:rsidRDefault="004F49B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14:paraId="55AD63F8" w14:textId="77777777" w:rsidR="004F49B1" w:rsidRDefault="004F49B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0F4CA" w14:textId="77777777" w:rsidR="004F49B1" w:rsidRDefault="004F49B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BD61B" w14:textId="77777777" w:rsidR="004F49B1" w:rsidRPr="00F344E1" w:rsidRDefault="004F49B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192DE" w14:textId="77777777" w:rsidR="004F49B1" w:rsidRDefault="004F49B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C05F3" w14:textId="77777777" w:rsidR="004F49B1" w:rsidRPr="00F344E1" w:rsidRDefault="004F49B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CF0B5" w14:textId="77777777" w:rsidR="004F49B1" w:rsidRDefault="004F49B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215E4CD7" w14:textId="77777777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64090" w14:textId="77777777" w:rsidR="004F49B1" w:rsidRDefault="004F49B1" w:rsidP="000D0F0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7D2A5" w14:textId="77777777" w:rsidR="004F49B1" w:rsidRDefault="004F49B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C103" w14:textId="77777777" w:rsidR="004F49B1" w:rsidRPr="00F344E1" w:rsidRDefault="004F49B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144FE" w14:textId="77777777" w:rsidR="004F49B1" w:rsidRDefault="004F49B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14:paraId="541080E4" w14:textId="77777777" w:rsidR="004F49B1" w:rsidRDefault="004F49B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D82A6" w14:textId="77777777" w:rsidR="004F49B1" w:rsidRDefault="004F49B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9C949" w14:textId="77777777" w:rsidR="004F49B1" w:rsidRPr="00F344E1" w:rsidRDefault="004F49B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BCB17" w14:textId="77777777" w:rsidR="004F49B1" w:rsidRDefault="004F49B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AF577" w14:textId="77777777" w:rsidR="004F49B1" w:rsidRPr="00F344E1" w:rsidRDefault="004F49B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7B457" w14:textId="77777777" w:rsidR="004F49B1" w:rsidRDefault="004F49B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4BB9B4AD" w14:textId="77777777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9B6A8DA" w14:textId="77777777" w:rsidR="004F49B1" w:rsidRDefault="004F49B1" w:rsidP="000D0F0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87762" w14:textId="77777777" w:rsidR="004F49B1" w:rsidRDefault="004F49B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8A951" w14:textId="77777777" w:rsidR="004F49B1" w:rsidRPr="00F344E1" w:rsidRDefault="004F49B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4638B" w14:textId="77777777" w:rsidR="004F49B1" w:rsidRDefault="004F49B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14:paraId="62FB7A2D" w14:textId="77777777" w:rsidR="004F49B1" w:rsidRDefault="004F49B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AF067" w14:textId="77777777" w:rsidR="004F49B1" w:rsidRDefault="004F49B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59A60" w14:textId="77777777" w:rsidR="004F49B1" w:rsidRPr="00F344E1" w:rsidRDefault="004F49B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0317D" w14:textId="77777777" w:rsidR="004F49B1" w:rsidRDefault="004F49B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74F5E" w14:textId="77777777" w:rsidR="004F49B1" w:rsidRPr="00F344E1" w:rsidRDefault="004F49B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CA384" w14:textId="77777777" w:rsidR="004F49B1" w:rsidRDefault="004F49B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0A6E9549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533C1" w14:textId="77777777" w:rsidR="004F49B1" w:rsidRDefault="004F49B1" w:rsidP="000D0F0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F43F7" w14:textId="77777777" w:rsidR="004F49B1" w:rsidRDefault="004F49B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F0DD4" w14:textId="77777777" w:rsidR="004F49B1" w:rsidRPr="00F344E1" w:rsidRDefault="004F49B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27993" w14:textId="77777777" w:rsidR="004F49B1" w:rsidRDefault="004F49B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080EC41D" w14:textId="77777777" w:rsidR="004F49B1" w:rsidRDefault="004F49B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6397E" w14:textId="77777777" w:rsidR="004F49B1" w:rsidRDefault="004F49B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87003" w14:textId="77777777" w:rsidR="004F49B1" w:rsidRPr="00F344E1" w:rsidRDefault="004F49B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E09BD" w14:textId="77777777" w:rsidR="004F49B1" w:rsidRDefault="004F49B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8922C" w14:textId="77777777" w:rsidR="004F49B1" w:rsidRPr="00F344E1" w:rsidRDefault="004F49B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C54DD" w14:textId="77777777" w:rsidR="004F49B1" w:rsidRDefault="004F49B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806293" w14:textId="77777777" w:rsidR="004F49B1" w:rsidRDefault="004F49B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14:paraId="24527566" w14:textId="77777777" w:rsidR="004F49B1" w:rsidRDefault="004F49B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4F49B1" w14:paraId="4EEF22ED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1D315" w14:textId="77777777" w:rsidR="004F49B1" w:rsidRDefault="004F49B1" w:rsidP="000D0F0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BA3FE" w14:textId="77777777" w:rsidR="004F49B1" w:rsidRDefault="004F49B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F3F88" w14:textId="77777777" w:rsidR="004F49B1" w:rsidRPr="00F344E1" w:rsidRDefault="004F49B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532C8" w14:textId="77777777" w:rsidR="004F49B1" w:rsidRDefault="004F49B1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2AE9C520" w14:textId="77777777" w:rsidR="004F49B1" w:rsidRDefault="004F49B1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653C2561" w14:textId="77777777" w:rsidR="004F49B1" w:rsidRDefault="004F49B1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2F964" w14:textId="77777777" w:rsidR="004F49B1" w:rsidRDefault="004F49B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65489" w14:textId="77777777" w:rsidR="004F49B1" w:rsidRPr="00F344E1" w:rsidRDefault="004F49B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5D221" w14:textId="77777777" w:rsidR="004F49B1" w:rsidRDefault="004F49B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B04F8" w14:textId="77777777" w:rsidR="004F49B1" w:rsidRPr="00F344E1" w:rsidRDefault="004F49B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A74CA" w14:textId="77777777" w:rsidR="004F49B1" w:rsidRDefault="004F49B1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1427FED3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BCB1F" w14:textId="77777777" w:rsidR="004F49B1" w:rsidRDefault="004F49B1" w:rsidP="000D0F0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C39C2" w14:textId="77777777" w:rsidR="004F49B1" w:rsidRDefault="004F49B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0849E" w14:textId="77777777" w:rsidR="004F49B1" w:rsidRPr="00F344E1" w:rsidRDefault="004F49B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C83A1" w14:textId="77777777" w:rsidR="004F49B1" w:rsidRDefault="004F49B1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60529659" w14:textId="77777777" w:rsidR="004F49B1" w:rsidRDefault="004F49B1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5B5EAC85" w14:textId="77777777" w:rsidR="004F49B1" w:rsidRDefault="004F49B1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D6280" w14:textId="77777777" w:rsidR="004F49B1" w:rsidRDefault="004F49B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8AFD3" w14:textId="77777777" w:rsidR="004F49B1" w:rsidRDefault="004F49B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E1DFF" w14:textId="77777777" w:rsidR="004F49B1" w:rsidRDefault="004F49B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1B281" w14:textId="77777777" w:rsidR="004F49B1" w:rsidRPr="00F344E1" w:rsidRDefault="004F49B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9C3DF" w14:textId="77777777" w:rsidR="004F49B1" w:rsidRDefault="004F49B1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AC2703" w14:textId="77777777" w:rsidR="004F49B1" w:rsidRDefault="004F49B1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2D619899" w14:textId="77777777" w:rsidR="004F49B1" w:rsidRPr="001174B3" w:rsidRDefault="004F49B1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F49B1" w14:paraId="64845B2F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7A4F0" w14:textId="77777777" w:rsidR="004F49B1" w:rsidRDefault="004F49B1" w:rsidP="000D0F0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F858B" w14:textId="77777777" w:rsidR="004F49B1" w:rsidRDefault="004F49B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31716" w14:textId="77777777" w:rsidR="004F49B1" w:rsidRPr="00F344E1" w:rsidRDefault="004F49B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98EEB" w14:textId="77777777" w:rsidR="004F49B1" w:rsidRDefault="004F49B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14:paraId="2A2CA4D0" w14:textId="77777777" w:rsidR="004F49B1" w:rsidRDefault="004F49B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B986E" w14:textId="77777777" w:rsidR="004F49B1" w:rsidRDefault="004F49B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14:paraId="70D377C5" w14:textId="77777777" w:rsidR="004F49B1" w:rsidRDefault="004F49B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6A92A" w14:textId="77777777" w:rsidR="004F49B1" w:rsidRPr="00F344E1" w:rsidRDefault="004F49B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49FFA" w14:textId="77777777" w:rsidR="004F49B1" w:rsidRDefault="004F49B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0D12" w14:textId="77777777" w:rsidR="004F49B1" w:rsidRPr="00F344E1" w:rsidRDefault="004F49B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41773" w14:textId="77777777" w:rsidR="004F49B1" w:rsidRDefault="004F49B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32BA7FA1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B140F" w14:textId="77777777" w:rsidR="004F49B1" w:rsidRDefault="004F49B1" w:rsidP="000D0F0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D5232" w14:textId="77777777" w:rsidR="004F49B1" w:rsidRDefault="004F49B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14:paraId="4FB744B2" w14:textId="77777777" w:rsidR="004F49B1" w:rsidRDefault="004F49B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3364F" w14:textId="77777777" w:rsidR="004F49B1" w:rsidRPr="00F344E1" w:rsidRDefault="004F49B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73FC6" w14:textId="77777777" w:rsidR="004F49B1" w:rsidRDefault="004F49B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5DB68F48" w14:textId="77777777" w:rsidR="004F49B1" w:rsidRDefault="004F49B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39CD7" w14:textId="77777777" w:rsidR="004F49B1" w:rsidRDefault="004F49B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4BC3A" w14:textId="77777777" w:rsidR="004F49B1" w:rsidRPr="00F344E1" w:rsidRDefault="004F49B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5A18F" w14:textId="77777777" w:rsidR="004F49B1" w:rsidRDefault="004F49B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3D666" w14:textId="77777777" w:rsidR="004F49B1" w:rsidRPr="00F344E1" w:rsidRDefault="004F49B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4E3AB" w14:textId="77777777" w:rsidR="004F49B1" w:rsidRDefault="004F49B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D9EDE14" w14:textId="77777777" w:rsidR="004F49B1" w:rsidRDefault="004F49B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0D4E5069" w14:textId="77777777" w:rsidTr="00A50D72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F1F93" w14:textId="77777777" w:rsidR="004F49B1" w:rsidRDefault="004F49B1" w:rsidP="000D0F0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B2D4F" w14:textId="77777777" w:rsidR="004F49B1" w:rsidRDefault="004F49B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6008C" w14:textId="77777777" w:rsidR="004F49B1" w:rsidRPr="00F344E1" w:rsidRDefault="004F49B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FD453" w14:textId="77777777" w:rsidR="004F49B1" w:rsidRDefault="004F49B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0381495A" w14:textId="77777777" w:rsidR="004F49B1" w:rsidRDefault="004F49B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7A2F7" w14:textId="77777777" w:rsidR="004F49B1" w:rsidRDefault="004F49B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3AA14" w14:textId="77777777" w:rsidR="004F49B1" w:rsidRPr="00F344E1" w:rsidRDefault="004F49B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0C4FD" w14:textId="77777777" w:rsidR="004F49B1" w:rsidRDefault="004F49B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20456" w14:textId="77777777" w:rsidR="004F49B1" w:rsidRPr="00F344E1" w:rsidRDefault="004F49B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D3CB3" w14:textId="77777777" w:rsidR="004F49B1" w:rsidRDefault="004F49B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35B56140" w14:textId="77777777" w:rsidTr="008C1D7C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F7429" w14:textId="77777777" w:rsidR="004F49B1" w:rsidRDefault="004F49B1" w:rsidP="000D0F0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7FC39" w14:textId="77777777" w:rsidR="004F49B1" w:rsidRDefault="004F49B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3DA70" w14:textId="77777777" w:rsidR="004F49B1" w:rsidRPr="00F344E1" w:rsidRDefault="004F49B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002AE" w14:textId="77777777" w:rsidR="004F49B1" w:rsidRDefault="004F49B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1CF3C121" w14:textId="77777777" w:rsidR="004F49B1" w:rsidRDefault="004F49B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4C277" w14:textId="77777777" w:rsidR="004F49B1" w:rsidRDefault="004F49B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520E7" w14:textId="77777777" w:rsidR="004F49B1" w:rsidRPr="00F344E1" w:rsidRDefault="004F49B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C174E" w14:textId="77777777" w:rsidR="004F49B1" w:rsidRDefault="004F49B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6FFEC" w14:textId="77777777" w:rsidR="004F49B1" w:rsidRPr="00F344E1" w:rsidRDefault="004F49B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4F2D9" w14:textId="77777777" w:rsidR="004F49B1" w:rsidRDefault="004F49B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A6095BE" w14:textId="77777777" w:rsidR="004F49B1" w:rsidRDefault="004F49B1">
      <w:pPr>
        <w:spacing w:before="40" w:after="40" w:line="192" w:lineRule="auto"/>
        <w:ind w:right="57"/>
        <w:rPr>
          <w:sz w:val="20"/>
          <w:lang w:val="ro-RO"/>
        </w:rPr>
      </w:pPr>
    </w:p>
    <w:p w14:paraId="53728B2B" w14:textId="77777777" w:rsidR="000D0F00" w:rsidRDefault="000D0F00">
      <w:pPr>
        <w:spacing w:before="40" w:after="40" w:line="192" w:lineRule="auto"/>
        <w:ind w:right="57"/>
        <w:rPr>
          <w:sz w:val="20"/>
          <w:lang w:val="ro-RO"/>
        </w:rPr>
      </w:pPr>
    </w:p>
    <w:p w14:paraId="1846E8C0" w14:textId="77777777" w:rsidR="000D0F00" w:rsidRDefault="000D0F00">
      <w:pPr>
        <w:spacing w:before="40" w:after="40" w:line="192" w:lineRule="auto"/>
        <w:ind w:right="57"/>
        <w:rPr>
          <w:sz w:val="20"/>
          <w:lang w:val="ro-RO"/>
        </w:rPr>
      </w:pPr>
    </w:p>
    <w:p w14:paraId="22EB15EA" w14:textId="77777777" w:rsidR="000D0F00" w:rsidRDefault="000D0F00">
      <w:pPr>
        <w:spacing w:before="40" w:after="40" w:line="192" w:lineRule="auto"/>
        <w:ind w:right="57"/>
        <w:rPr>
          <w:sz w:val="20"/>
          <w:lang w:val="ro-RO"/>
        </w:rPr>
      </w:pPr>
    </w:p>
    <w:p w14:paraId="3B68E0E3" w14:textId="77777777" w:rsidR="000D0F00" w:rsidRDefault="000D0F00">
      <w:pPr>
        <w:spacing w:before="40" w:after="40" w:line="192" w:lineRule="auto"/>
        <w:ind w:right="57"/>
        <w:rPr>
          <w:sz w:val="20"/>
          <w:lang w:val="ro-RO"/>
        </w:rPr>
      </w:pPr>
    </w:p>
    <w:p w14:paraId="1F94ECFF" w14:textId="77777777" w:rsidR="000D0F00" w:rsidRDefault="000D0F00">
      <w:pPr>
        <w:spacing w:before="40" w:after="40" w:line="192" w:lineRule="auto"/>
        <w:ind w:right="57"/>
        <w:rPr>
          <w:sz w:val="20"/>
          <w:lang w:val="ro-RO"/>
        </w:rPr>
      </w:pPr>
    </w:p>
    <w:p w14:paraId="618BC921" w14:textId="77777777" w:rsidR="000D0F00" w:rsidRDefault="000D0F00">
      <w:pPr>
        <w:spacing w:before="40" w:after="40" w:line="192" w:lineRule="auto"/>
        <w:ind w:right="57"/>
        <w:rPr>
          <w:sz w:val="20"/>
          <w:lang w:val="ro-RO"/>
        </w:rPr>
      </w:pPr>
    </w:p>
    <w:p w14:paraId="5B042BF9" w14:textId="77777777" w:rsidR="000D0F00" w:rsidRDefault="000D0F00">
      <w:pPr>
        <w:spacing w:before="40" w:after="40" w:line="192" w:lineRule="auto"/>
        <w:ind w:right="57"/>
        <w:rPr>
          <w:sz w:val="20"/>
          <w:lang w:val="ro-RO"/>
        </w:rPr>
      </w:pPr>
    </w:p>
    <w:p w14:paraId="0ED42BCD" w14:textId="77777777" w:rsidR="000D0F00" w:rsidRDefault="000D0F00">
      <w:pPr>
        <w:spacing w:before="40" w:after="40" w:line="192" w:lineRule="auto"/>
        <w:ind w:right="57"/>
        <w:rPr>
          <w:sz w:val="20"/>
          <w:lang w:val="ro-RO"/>
        </w:rPr>
      </w:pPr>
    </w:p>
    <w:p w14:paraId="48EEA0CB" w14:textId="77777777" w:rsidR="000D0F00" w:rsidRDefault="000D0F00">
      <w:pPr>
        <w:spacing w:before="40" w:after="40" w:line="192" w:lineRule="auto"/>
        <w:ind w:right="57"/>
        <w:rPr>
          <w:sz w:val="20"/>
          <w:lang w:val="ro-RO"/>
        </w:rPr>
      </w:pPr>
    </w:p>
    <w:p w14:paraId="379A65E3" w14:textId="77777777" w:rsidR="000D0F00" w:rsidRDefault="000D0F00">
      <w:pPr>
        <w:spacing w:before="40" w:after="40" w:line="192" w:lineRule="auto"/>
        <w:ind w:right="57"/>
        <w:rPr>
          <w:sz w:val="20"/>
          <w:lang w:val="ro-RO"/>
        </w:rPr>
      </w:pPr>
    </w:p>
    <w:p w14:paraId="6DDDCC06" w14:textId="77777777" w:rsidR="000D0F00" w:rsidRDefault="000D0F00">
      <w:pPr>
        <w:spacing w:before="40" w:after="40" w:line="192" w:lineRule="auto"/>
        <w:ind w:right="57"/>
        <w:rPr>
          <w:sz w:val="20"/>
          <w:lang w:val="ro-RO"/>
        </w:rPr>
      </w:pPr>
    </w:p>
    <w:p w14:paraId="36AE341B" w14:textId="77777777" w:rsidR="000D0F00" w:rsidRDefault="000D0F00">
      <w:pPr>
        <w:spacing w:before="40" w:after="40" w:line="192" w:lineRule="auto"/>
        <w:ind w:right="57"/>
        <w:rPr>
          <w:sz w:val="20"/>
          <w:lang w:val="ro-RO"/>
        </w:rPr>
      </w:pPr>
    </w:p>
    <w:p w14:paraId="4A57ACA1" w14:textId="77777777" w:rsidR="000D0F00" w:rsidRDefault="000D0F00">
      <w:pPr>
        <w:spacing w:before="40" w:after="40" w:line="192" w:lineRule="auto"/>
        <w:ind w:right="57"/>
        <w:rPr>
          <w:sz w:val="20"/>
          <w:lang w:val="ro-RO"/>
        </w:rPr>
      </w:pPr>
    </w:p>
    <w:p w14:paraId="66D534BF" w14:textId="77777777" w:rsidR="004F49B1" w:rsidRDefault="004F49B1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lastRenderedPageBreak/>
        <w:t>LINIA 401</w:t>
      </w:r>
    </w:p>
    <w:p w14:paraId="1C556E89" w14:textId="77777777" w:rsidR="004F49B1" w:rsidRDefault="004F49B1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F49B1" w14:paraId="66CE7AEF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E4DDF" w14:textId="77777777" w:rsidR="004F49B1" w:rsidRDefault="004F49B1" w:rsidP="004F49B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E1E28" w14:textId="77777777" w:rsidR="004F49B1" w:rsidRDefault="004F49B1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7BC93" w14:textId="77777777" w:rsidR="004F49B1" w:rsidRPr="00BB2EA6" w:rsidRDefault="004F49B1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A1749" w14:textId="77777777" w:rsidR="004F49B1" w:rsidRDefault="004F49B1" w:rsidP="00D375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348C3B17" w14:textId="77777777" w:rsidR="004F49B1" w:rsidRDefault="004F49B1" w:rsidP="001164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3A698" w14:textId="77777777" w:rsidR="004F49B1" w:rsidRDefault="004F49B1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AC267" w14:textId="77777777" w:rsidR="004F49B1" w:rsidRPr="00BB2EA6" w:rsidRDefault="004F49B1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0B134" w14:textId="77777777" w:rsidR="004F49B1" w:rsidRDefault="004F49B1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AE2D1" w14:textId="77777777" w:rsidR="004F49B1" w:rsidRPr="00BB2EA6" w:rsidRDefault="004F49B1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5E58" w14:textId="77777777" w:rsidR="004F49B1" w:rsidRDefault="004F49B1" w:rsidP="00D375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9C1776" w14:textId="77777777" w:rsidR="004F49B1" w:rsidRDefault="004F49B1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14:paraId="4F3CB3E7" w14:textId="77777777" w:rsidR="004F49B1" w:rsidRDefault="004F49B1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4F49B1" w14:paraId="7457BC8E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F10BF" w14:textId="77777777" w:rsidR="004F49B1" w:rsidRDefault="004F49B1" w:rsidP="004F49B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234C5" w14:textId="77777777" w:rsidR="004F49B1" w:rsidRDefault="004F49B1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F4B0D" w14:textId="77777777" w:rsidR="004F49B1" w:rsidRPr="00BB2EA6" w:rsidRDefault="004F49B1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EF143" w14:textId="77777777" w:rsidR="004F49B1" w:rsidRDefault="004F49B1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2D1A7261" w14:textId="77777777" w:rsidR="004F49B1" w:rsidRDefault="004F49B1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14:paraId="6AA2C150" w14:textId="77777777" w:rsidR="004F49B1" w:rsidRDefault="004F49B1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EFE3F" w14:textId="77777777" w:rsidR="004F49B1" w:rsidRDefault="004F49B1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C64BF" w14:textId="77777777" w:rsidR="004F49B1" w:rsidRPr="00BB2EA6" w:rsidRDefault="004F49B1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AD29" w14:textId="77777777" w:rsidR="004F49B1" w:rsidRDefault="004F49B1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CBE98" w14:textId="77777777" w:rsidR="004F49B1" w:rsidRPr="00BB2EA6" w:rsidRDefault="004F49B1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8865F" w14:textId="77777777" w:rsidR="004F49B1" w:rsidRDefault="004F49B1" w:rsidP="00865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6AB2AF36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98FD1" w14:textId="77777777" w:rsidR="004F49B1" w:rsidRDefault="004F49B1" w:rsidP="004F49B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F250E" w14:textId="77777777" w:rsidR="004F49B1" w:rsidRDefault="004F49B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D8C02" w14:textId="77777777" w:rsidR="004F49B1" w:rsidRPr="00BB2EA6" w:rsidRDefault="004F49B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127BB" w14:textId="77777777" w:rsidR="004F49B1" w:rsidRDefault="004F49B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730E0633" w14:textId="77777777" w:rsidR="004F49B1" w:rsidRDefault="004F49B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14:paraId="7C10C77D" w14:textId="77777777" w:rsidR="004F49B1" w:rsidRDefault="004F49B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1F515" w14:textId="77777777" w:rsidR="004F49B1" w:rsidRDefault="004F49B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3E50B" w14:textId="77777777" w:rsidR="004F49B1" w:rsidRDefault="004F49B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6BC99" w14:textId="77777777" w:rsidR="004F49B1" w:rsidRDefault="004F49B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E1F1B" w14:textId="77777777" w:rsidR="004F49B1" w:rsidRPr="00BB2EA6" w:rsidRDefault="004F49B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C53BB" w14:textId="77777777" w:rsidR="004F49B1" w:rsidRDefault="004F49B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B50FC4" w14:textId="77777777" w:rsidR="004F49B1" w:rsidRDefault="004F49B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512A9C15" w14:textId="77777777" w:rsidR="004F49B1" w:rsidRDefault="004F49B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F49B1" w14:paraId="0A4CDB3B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8A5CC" w14:textId="77777777" w:rsidR="004F49B1" w:rsidRDefault="004F49B1" w:rsidP="004F49B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D74A0" w14:textId="77777777" w:rsidR="004F49B1" w:rsidRDefault="004F49B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FFF16" w14:textId="77777777" w:rsidR="004F49B1" w:rsidRPr="00BB2EA6" w:rsidRDefault="004F49B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9A41E" w14:textId="77777777" w:rsidR="004F49B1" w:rsidRDefault="004F49B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9E46D" w14:textId="77777777" w:rsidR="004F49B1" w:rsidRDefault="004F49B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CCEB1" w14:textId="77777777" w:rsidR="004F49B1" w:rsidRPr="00BB2EA6" w:rsidRDefault="004F49B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20C68" w14:textId="77777777" w:rsidR="004F49B1" w:rsidRDefault="004F49B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2D3C9" w14:textId="77777777" w:rsidR="004F49B1" w:rsidRPr="00BB2EA6" w:rsidRDefault="004F49B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38856" w14:textId="77777777" w:rsidR="004F49B1" w:rsidRDefault="004F49B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81F534" w14:textId="77777777" w:rsidR="004F49B1" w:rsidRDefault="004F49B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A89AF1" w14:textId="77777777" w:rsidR="004F49B1" w:rsidRDefault="004F49B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4F49B1" w14:paraId="734871D6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32B71" w14:textId="77777777" w:rsidR="004F49B1" w:rsidRDefault="004F49B1" w:rsidP="004F49B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6730D" w14:textId="77777777" w:rsidR="004F49B1" w:rsidRDefault="004F49B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16+300</w:t>
            </w:r>
          </w:p>
          <w:p w14:paraId="3E18B43B" w14:textId="77777777" w:rsidR="004F49B1" w:rsidRDefault="004F49B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71499" w14:textId="77777777" w:rsidR="004F49B1" w:rsidRPr="00BB2EA6" w:rsidRDefault="004F49B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E1143" w14:textId="77777777" w:rsidR="004F49B1" w:rsidRDefault="004F49B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Botiz - Medieșu Aurit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935D2" w14:textId="77777777" w:rsidR="004F49B1" w:rsidRDefault="004F49B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28425" w14:textId="77777777" w:rsidR="004F49B1" w:rsidRDefault="004F49B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44487" w14:textId="77777777" w:rsidR="004F49B1" w:rsidRDefault="004F49B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5B4A7" w14:textId="77777777" w:rsidR="004F49B1" w:rsidRPr="00BB2EA6" w:rsidRDefault="004F49B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03AB1" w14:textId="77777777" w:rsidR="004F49B1" w:rsidRDefault="004F49B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0FF8D5FA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42145" w14:textId="77777777" w:rsidR="004F49B1" w:rsidRDefault="004F49B1" w:rsidP="004F49B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D17B9" w14:textId="77777777" w:rsidR="004F49B1" w:rsidRDefault="004F49B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153B" w14:textId="77777777" w:rsidR="004F49B1" w:rsidRPr="00BB2EA6" w:rsidRDefault="004F49B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F708B" w14:textId="77777777" w:rsidR="004F49B1" w:rsidRDefault="004F49B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14:paraId="68BD64DA" w14:textId="77777777" w:rsidR="004F49B1" w:rsidRDefault="004F49B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2EFAA" w14:textId="77777777" w:rsidR="004F49B1" w:rsidRDefault="004F49B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118E2" w14:textId="77777777" w:rsidR="004F49B1" w:rsidRDefault="004F49B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484EC" w14:textId="77777777" w:rsidR="004F49B1" w:rsidRDefault="004F49B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C1E17" w14:textId="77777777" w:rsidR="004F49B1" w:rsidRPr="00BB2EA6" w:rsidRDefault="004F49B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B0F5A" w14:textId="77777777" w:rsidR="004F49B1" w:rsidRDefault="004F49B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835890C" w14:textId="77777777" w:rsidR="004F49B1" w:rsidRDefault="004F49B1">
      <w:pPr>
        <w:spacing w:before="40" w:after="40" w:line="192" w:lineRule="auto"/>
        <w:ind w:right="57"/>
        <w:rPr>
          <w:sz w:val="20"/>
          <w:lang w:val="ro-RO"/>
        </w:rPr>
      </w:pPr>
    </w:p>
    <w:p w14:paraId="0CD7949F" w14:textId="77777777" w:rsidR="004F49B1" w:rsidRDefault="004F49B1" w:rsidP="00351931">
      <w:pPr>
        <w:pStyle w:val="Heading1"/>
        <w:spacing w:line="360" w:lineRule="auto"/>
        <w:rPr>
          <w:lang w:val="en-US"/>
        </w:rPr>
      </w:pPr>
      <w:r>
        <w:rPr>
          <w:lang w:val="en-US"/>
        </w:rPr>
        <w:lastRenderedPageBreak/>
        <w:t>LINIA 401 A</w:t>
      </w:r>
    </w:p>
    <w:p w14:paraId="456D5E92" w14:textId="77777777" w:rsidR="004F49B1" w:rsidRDefault="004F49B1" w:rsidP="00FE7817">
      <w:pPr>
        <w:pStyle w:val="Heading1"/>
        <w:spacing w:line="360" w:lineRule="auto"/>
        <w:rPr>
          <w:sz w:val="8"/>
          <w:lang w:val="en-US"/>
        </w:rPr>
      </w:pPr>
      <w:r>
        <w:rPr>
          <w:lang w:val="en-US"/>
        </w:rPr>
        <w:t>BOTIZ - BIXAD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F49B1" w14:paraId="0997AA04" w14:textId="77777777" w:rsidTr="0097076A">
        <w:trPr>
          <w:cantSplit/>
          <w:trHeight w:val="761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1DEF8" w14:textId="77777777" w:rsidR="004F49B1" w:rsidRDefault="004F49B1" w:rsidP="004F49B1">
            <w:pPr>
              <w:numPr>
                <w:ilvl w:val="0"/>
                <w:numId w:val="18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39CAD" w14:textId="77777777" w:rsidR="004F49B1" w:rsidRDefault="004F49B1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14+917</w:t>
            </w:r>
          </w:p>
          <w:p w14:paraId="657E3E63" w14:textId="77777777" w:rsidR="004F49B1" w:rsidRDefault="004F49B1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14+967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C35E1" w14:textId="77777777" w:rsidR="004F49B1" w:rsidRDefault="004F49B1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  <w:r>
              <w:rPr>
                <w:b/>
                <w:bCs/>
                <w:sz w:val="32"/>
                <w:lang w:val="en-US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BDCD8" w14:textId="77777777" w:rsidR="004F49B1" w:rsidRDefault="004F49B1" w:rsidP="007A2DA7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Botiz - </w:t>
            </w:r>
          </w:p>
          <w:p w14:paraId="65F417B8" w14:textId="77777777" w:rsidR="004F49B1" w:rsidRDefault="004F49B1" w:rsidP="007A2DA7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Livada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ED219" w14:textId="77777777" w:rsidR="004F49B1" w:rsidRDefault="004F49B1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EE445" w14:textId="77777777" w:rsidR="004F49B1" w:rsidRDefault="004F49B1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80715" w14:textId="77777777" w:rsidR="004F49B1" w:rsidRDefault="004F49B1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46634" w14:textId="77777777" w:rsidR="004F49B1" w:rsidRDefault="004F49B1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4A1ADDC" w14:textId="77777777" w:rsidR="004F49B1" w:rsidRDefault="004F49B1" w:rsidP="00A24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Semnalizată ca limitare de viteză.</w:t>
            </w:r>
          </w:p>
        </w:tc>
      </w:tr>
    </w:tbl>
    <w:p w14:paraId="1A620DCF" w14:textId="77777777" w:rsidR="004F49B1" w:rsidRDefault="004F49B1">
      <w:pPr>
        <w:spacing w:before="40" w:after="40" w:line="192" w:lineRule="auto"/>
        <w:ind w:right="57"/>
        <w:rPr>
          <w:sz w:val="20"/>
          <w:lang w:val="en-US"/>
        </w:rPr>
      </w:pPr>
    </w:p>
    <w:p w14:paraId="033384A1" w14:textId="77777777" w:rsidR="004F49B1" w:rsidRDefault="004F49B1" w:rsidP="00EE0B7F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404</w:t>
      </w:r>
    </w:p>
    <w:p w14:paraId="6A73D393" w14:textId="77777777" w:rsidR="004F49B1" w:rsidRDefault="004F49B1" w:rsidP="0028675E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SĂCUIENI BIHOR - SĂRMĂŞAG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F49B1" w14:paraId="46289F06" w14:textId="77777777" w:rsidTr="00FF102C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8AC5B" w14:textId="77777777" w:rsidR="004F49B1" w:rsidRDefault="004F49B1" w:rsidP="004F49B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91CDD" w14:textId="77777777" w:rsidR="004F49B1" w:rsidRDefault="004F49B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5233A" w14:textId="77777777" w:rsidR="004F49B1" w:rsidRPr="00307FCB" w:rsidRDefault="004F49B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532DA" w14:textId="77777777" w:rsidR="004F49B1" w:rsidRDefault="004F49B1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14:paraId="4AFC934F" w14:textId="77777777" w:rsidR="004F49B1" w:rsidRDefault="004F49B1" w:rsidP="003A3D9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şi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C2DCB" w14:textId="77777777" w:rsidR="004F49B1" w:rsidRDefault="004F49B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665AB66" w14:textId="77777777" w:rsidR="004F49B1" w:rsidRDefault="004F49B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D3C0D" w14:textId="77777777" w:rsidR="004F49B1" w:rsidRPr="00307FCB" w:rsidRDefault="004F49B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589F3" w14:textId="77777777" w:rsidR="004F49B1" w:rsidRDefault="004F49B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A1733" w14:textId="77777777" w:rsidR="004F49B1" w:rsidRPr="00307FCB" w:rsidRDefault="004F49B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8FD41" w14:textId="77777777" w:rsidR="004F49B1" w:rsidRDefault="004F49B1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7BD3ED99" w14:textId="77777777" w:rsidTr="00FF673E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97F20" w14:textId="77777777" w:rsidR="004F49B1" w:rsidRDefault="004F49B1" w:rsidP="004F49B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EAF37" w14:textId="77777777" w:rsidR="004F49B1" w:rsidRDefault="004F49B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49A7C" w14:textId="77777777" w:rsidR="004F49B1" w:rsidRPr="00307FCB" w:rsidRDefault="004F49B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76827" w14:textId="77777777" w:rsidR="004F49B1" w:rsidRDefault="004F49B1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14:paraId="3BA38998" w14:textId="77777777" w:rsidR="004F49B1" w:rsidRDefault="004F49B1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25594" w14:textId="77777777" w:rsidR="004F49B1" w:rsidRDefault="004F49B1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4F9BB94" w14:textId="77777777" w:rsidR="004F49B1" w:rsidRDefault="004F49B1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DC1B4" w14:textId="77777777" w:rsidR="004F49B1" w:rsidRDefault="004F49B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D0548" w14:textId="77777777" w:rsidR="004F49B1" w:rsidRDefault="004F49B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094C3" w14:textId="77777777" w:rsidR="004F49B1" w:rsidRPr="00307FCB" w:rsidRDefault="004F49B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7F58D" w14:textId="77777777" w:rsidR="004F49B1" w:rsidRDefault="004F49B1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5EB0C736" w14:textId="77777777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EFC73" w14:textId="77777777" w:rsidR="004F49B1" w:rsidRDefault="004F49B1" w:rsidP="004F49B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7709D" w14:textId="77777777" w:rsidR="004F49B1" w:rsidRDefault="004F49B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810A6" w14:textId="77777777" w:rsidR="004F49B1" w:rsidRPr="00307FCB" w:rsidRDefault="004F49B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3936E" w14:textId="77777777" w:rsidR="004F49B1" w:rsidRDefault="004F49B1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14:paraId="7ECBEF13" w14:textId="77777777" w:rsidR="004F49B1" w:rsidRDefault="004F49B1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F9F84" w14:textId="77777777" w:rsidR="004F49B1" w:rsidRDefault="004F49B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6B76F48" w14:textId="77777777" w:rsidR="004F49B1" w:rsidRDefault="004F49B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4FF63" w14:textId="77777777" w:rsidR="004F49B1" w:rsidRPr="00307FCB" w:rsidRDefault="004F49B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657D3" w14:textId="77777777" w:rsidR="004F49B1" w:rsidRDefault="004F49B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411D9" w14:textId="77777777" w:rsidR="004F49B1" w:rsidRPr="00307FCB" w:rsidRDefault="004F49B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D5D4A" w14:textId="77777777" w:rsidR="004F49B1" w:rsidRDefault="004F49B1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587243FA" w14:textId="77777777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73F9B" w14:textId="77777777" w:rsidR="004F49B1" w:rsidRDefault="004F49B1" w:rsidP="004F49B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E0BE" w14:textId="77777777" w:rsidR="004F49B1" w:rsidRDefault="004F49B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DC526" w14:textId="77777777" w:rsidR="004F49B1" w:rsidRPr="00307FCB" w:rsidRDefault="004F49B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0FA68" w14:textId="77777777" w:rsidR="004F49B1" w:rsidRDefault="004F49B1" w:rsidP="008510B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14:paraId="5EE312B7" w14:textId="77777777" w:rsidR="004F49B1" w:rsidRDefault="004F49B1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1D364" w14:textId="77777777" w:rsidR="004F49B1" w:rsidRDefault="004F49B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16 până </w:t>
            </w:r>
          </w:p>
          <w:p w14:paraId="0627862A" w14:textId="77777777" w:rsidR="004F49B1" w:rsidRDefault="004F49B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14:paraId="35529CC6" w14:textId="77777777" w:rsidR="004F49B1" w:rsidRDefault="004F49B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axul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53584" w14:textId="77777777" w:rsidR="004F49B1" w:rsidRPr="00307FCB" w:rsidRDefault="004F49B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2DDC7" w14:textId="77777777" w:rsidR="004F49B1" w:rsidRDefault="004F49B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2C015" w14:textId="77777777" w:rsidR="004F49B1" w:rsidRPr="00307FCB" w:rsidRDefault="004F49B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FC695" w14:textId="77777777" w:rsidR="004F49B1" w:rsidRDefault="004F49B1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3E1D3E9F" w14:textId="77777777" w:rsidTr="004070C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6C5C8" w14:textId="77777777" w:rsidR="004F49B1" w:rsidRDefault="004F49B1" w:rsidP="004F49B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E5C14" w14:textId="77777777" w:rsidR="004F49B1" w:rsidRDefault="004F49B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F3D9D" w14:textId="77777777" w:rsidR="004F49B1" w:rsidRPr="00307FCB" w:rsidRDefault="004F49B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B7B6A" w14:textId="77777777" w:rsidR="004F49B1" w:rsidRDefault="004F49B1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14:paraId="120A6103" w14:textId="77777777" w:rsidR="004F49B1" w:rsidRDefault="004F49B1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858DA" w14:textId="77777777" w:rsidR="004F49B1" w:rsidRDefault="004F49B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575D8" w14:textId="77777777" w:rsidR="004F49B1" w:rsidRPr="00307FCB" w:rsidRDefault="004F49B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6A05C" w14:textId="77777777" w:rsidR="004F49B1" w:rsidRDefault="004F49B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2A86F" w14:textId="77777777" w:rsidR="004F49B1" w:rsidRPr="00307FCB" w:rsidRDefault="004F49B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4A150" w14:textId="77777777" w:rsidR="004F49B1" w:rsidRDefault="004F49B1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69E2B60C" w14:textId="77777777" w:rsidTr="004070C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83B53" w14:textId="77777777" w:rsidR="004F49B1" w:rsidRDefault="004F49B1" w:rsidP="004F49B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87F4D" w14:textId="77777777" w:rsidR="004F49B1" w:rsidRDefault="004F49B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85D87" w14:textId="77777777" w:rsidR="004F49B1" w:rsidRPr="00307FCB" w:rsidRDefault="004F49B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8E97C" w14:textId="77777777" w:rsidR="004F49B1" w:rsidRDefault="004F49B1" w:rsidP="00A400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14:paraId="482228B7" w14:textId="77777777" w:rsidR="004F49B1" w:rsidRDefault="004F49B1" w:rsidP="00A400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0D92F" w14:textId="77777777" w:rsidR="004F49B1" w:rsidRDefault="004F49B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718BEB6" w14:textId="77777777" w:rsidR="004F49B1" w:rsidRDefault="004F49B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stație până </w:t>
            </w:r>
          </w:p>
          <w:p w14:paraId="7B590F66" w14:textId="77777777" w:rsidR="004F49B1" w:rsidRDefault="004F49B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22B0C09B" w14:textId="77777777" w:rsidR="004F49B1" w:rsidRDefault="004F49B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9BA38" w14:textId="77777777" w:rsidR="004F49B1" w:rsidRPr="00307FCB" w:rsidRDefault="004F49B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9F439" w14:textId="77777777" w:rsidR="004F49B1" w:rsidRDefault="004F49B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B0E8B" w14:textId="77777777" w:rsidR="004F49B1" w:rsidRPr="00307FCB" w:rsidRDefault="004F49B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9AA2F" w14:textId="77777777" w:rsidR="004F49B1" w:rsidRDefault="004F49B1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78FD612F" w14:textId="77777777" w:rsidTr="00F63DA6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ED6A2" w14:textId="77777777" w:rsidR="004F49B1" w:rsidRDefault="004F49B1" w:rsidP="004F49B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CCA62" w14:textId="77777777" w:rsidR="004F49B1" w:rsidRDefault="004F49B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D0106" w14:textId="77777777" w:rsidR="004F49B1" w:rsidRPr="00307FCB" w:rsidRDefault="004F49B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CFA8D" w14:textId="77777777" w:rsidR="004F49B1" w:rsidRDefault="004F49B1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14:paraId="5B24D5FA" w14:textId="77777777" w:rsidR="004F49B1" w:rsidRDefault="004F49B1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1C119" w14:textId="77777777" w:rsidR="004F49B1" w:rsidRDefault="004F49B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9976D" w14:textId="77777777" w:rsidR="004F49B1" w:rsidRPr="00307FCB" w:rsidRDefault="004F49B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3050B" w14:textId="77777777" w:rsidR="004F49B1" w:rsidRDefault="004F49B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45AC" w14:textId="77777777" w:rsidR="004F49B1" w:rsidRPr="00307FCB" w:rsidRDefault="004F49B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EA6AF" w14:textId="77777777" w:rsidR="004F49B1" w:rsidRDefault="004F49B1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B865192" w14:textId="77777777" w:rsidR="004F49B1" w:rsidRDefault="004F49B1">
      <w:pPr>
        <w:spacing w:before="40" w:after="40" w:line="192" w:lineRule="auto"/>
        <w:ind w:right="57"/>
        <w:rPr>
          <w:sz w:val="20"/>
          <w:lang w:val="ro-RO"/>
        </w:rPr>
      </w:pPr>
    </w:p>
    <w:p w14:paraId="0E5ABD3D" w14:textId="77777777" w:rsidR="004F49B1" w:rsidRDefault="004F49B1" w:rsidP="004636F3">
      <w:pPr>
        <w:pStyle w:val="Heading1"/>
        <w:spacing w:line="360" w:lineRule="auto"/>
      </w:pPr>
      <w:r>
        <w:lastRenderedPageBreak/>
        <w:t>LINIA 408</w:t>
      </w:r>
    </w:p>
    <w:p w14:paraId="4A1A741F" w14:textId="77777777" w:rsidR="004F49B1" w:rsidRDefault="004F49B1" w:rsidP="00967460">
      <w:pPr>
        <w:pStyle w:val="Heading1"/>
        <w:spacing w:line="360" w:lineRule="auto"/>
        <w:rPr>
          <w:b w:val="0"/>
          <w:bCs w:val="0"/>
          <w:sz w:val="8"/>
        </w:rPr>
      </w:pPr>
      <w:r>
        <w:t>CAREI - ZALĂU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F49B1" w14:paraId="464A80CD" w14:textId="77777777" w:rsidTr="001B220F">
        <w:trPr>
          <w:cantSplit/>
          <w:trHeight w:val="1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5B47B" w14:textId="77777777" w:rsidR="004F49B1" w:rsidRDefault="004F49B1" w:rsidP="004F49B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9D01D" w14:textId="77777777" w:rsidR="004F49B1" w:rsidRDefault="004F49B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1C513" w14:textId="77777777" w:rsidR="004F49B1" w:rsidRPr="00276B7A" w:rsidRDefault="004F49B1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229E5" w14:textId="77777777" w:rsidR="004F49B1" w:rsidRDefault="004F49B1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14:paraId="61FDEE50" w14:textId="77777777" w:rsidR="004F49B1" w:rsidRDefault="004F49B1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C5A46" w14:textId="77777777" w:rsidR="004F49B1" w:rsidRDefault="004F49B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0102478" w14:textId="77777777" w:rsidR="004F49B1" w:rsidRDefault="004F49B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653DECB" w14:textId="77777777" w:rsidR="004F49B1" w:rsidRDefault="004F49B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17 / 19, 21, 23, 25, 27, 29, 31 </w:t>
            </w:r>
          </w:p>
          <w:p w14:paraId="7A96EB5B" w14:textId="77777777" w:rsidR="004F49B1" w:rsidRDefault="004F49B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33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00B8E" w14:textId="77777777" w:rsidR="004F49B1" w:rsidRPr="00276B7A" w:rsidRDefault="004F49B1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76B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8060C" w14:textId="77777777" w:rsidR="004F49B1" w:rsidRDefault="004F49B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CF4CB" w14:textId="77777777" w:rsidR="004F49B1" w:rsidRPr="00276B7A" w:rsidRDefault="004F49B1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E1F2" w14:textId="77777777" w:rsidR="004F49B1" w:rsidRDefault="004F49B1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23BE5C" w14:textId="77777777" w:rsidR="004F49B1" w:rsidRDefault="004F49B1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M - 11 M abătute.</w:t>
            </w:r>
          </w:p>
        </w:tc>
      </w:tr>
      <w:tr w:rsidR="004F49B1" w14:paraId="36948F5F" w14:textId="77777777" w:rsidTr="001B220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C06D9" w14:textId="77777777" w:rsidR="004F49B1" w:rsidRDefault="004F49B1" w:rsidP="004F49B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F8C86" w14:textId="77777777" w:rsidR="004F49B1" w:rsidRDefault="004F49B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EB46A" w14:textId="77777777" w:rsidR="004F49B1" w:rsidRPr="00276B7A" w:rsidRDefault="004F49B1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C2824" w14:textId="77777777" w:rsidR="004F49B1" w:rsidRDefault="004F49B1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14:paraId="1B9CBA8E" w14:textId="77777777" w:rsidR="004F49B1" w:rsidRDefault="004F49B1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DAC61" w14:textId="77777777" w:rsidR="004F49B1" w:rsidRDefault="004F49B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FBAFA6D" w14:textId="77777777" w:rsidR="004F49B1" w:rsidRDefault="004F49B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604BC" w14:textId="77777777" w:rsidR="004F49B1" w:rsidRPr="00276B7A" w:rsidRDefault="004F49B1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276B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071AB" w14:textId="77777777" w:rsidR="004F49B1" w:rsidRDefault="004F49B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59100" w14:textId="77777777" w:rsidR="004F49B1" w:rsidRPr="00276B7A" w:rsidRDefault="004F49B1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88BB7" w14:textId="77777777" w:rsidR="004F49B1" w:rsidRDefault="004F49B1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C4D0992" w14:textId="77777777" w:rsidR="004F49B1" w:rsidRDefault="004F49B1">
      <w:pPr>
        <w:spacing w:before="40" w:after="40" w:line="192" w:lineRule="auto"/>
        <w:ind w:right="57"/>
        <w:rPr>
          <w:sz w:val="20"/>
          <w:lang w:val="ro-RO"/>
        </w:rPr>
      </w:pPr>
    </w:p>
    <w:p w14:paraId="79FA691B" w14:textId="77777777" w:rsidR="004F49B1" w:rsidRDefault="004F49B1" w:rsidP="00C70386">
      <w:pPr>
        <w:pStyle w:val="Heading1"/>
        <w:spacing w:line="360" w:lineRule="auto"/>
      </w:pPr>
      <w:r>
        <w:t>LINIA 409</w:t>
      </w:r>
    </w:p>
    <w:p w14:paraId="169F3177" w14:textId="77777777" w:rsidR="004F49B1" w:rsidRDefault="004F49B1" w:rsidP="003013A1">
      <w:pPr>
        <w:pStyle w:val="Heading1"/>
        <w:spacing w:line="360" w:lineRule="auto"/>
        <w:rPr>
          <w:b w:val="0"/>
          <w:bCs w:val="0"/>
          <w:sz w:val="8"/>
        </w:rPr>
      </w:pPr>
      <w:r>
        <w:t>ZALĂU - JIBOU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F49B1" w14:paraId="22D86A20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9510F" w14:textId="77777777" w:rsidR="004F49B1" w:rsidRDefault="004F49B1" w:rsidP="004F49B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79A71" w14:textId="77777777" w:rsidR="004F49B1" w:rsidRDefault="004F49B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CD3C4" w14:textId="77777777" w:rsidR="004F49B1" w:rsidRPr="00C42B7F" w:rsidRDefault="004F49B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4E391" w14:textId="77777777" w:rsidR="004F49B1" w:rsidRDefault="004F49B1" w:rsidP="00B62F0F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14:paraId="02CAF198" w14:textId="77777777" w:rsidR="004F49B1" w:rsidRDefault="004F49B1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3055F" w14:textId="77777777" w:rsidR="004F49B1" w:rsidRDefault="004F49B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F11ED5A" w14:textId="77777777" w:rsidR="004F49B1" w:rsidRDefault="004F49B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B4606" w14:textId="77777777" w:rsidR="004F49B1" w:rsidRPr="00C42B7F" w:rsidRDefault="004F49B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A3417" w14:textId="77777777" w:rsidR="004F49B1" w:rsidRDefault="004F49B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D1D03" w14:textId="77777777" w:rsidR="004F49B1" w:rsidRPr="00C42B7F" w:rsidRDefault="004F49B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EE0F2" w14:textId="77777777" w:rsidR="004F49B1" w:rsidRDefault="004F49B1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30A84C27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C08AB" w14:textId="77777777" w:rsidR="004F49B1" w:rsidRDefault="004F49B1" w:rsidP="004F49B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5670E" w14:textId="77777777" w:rsidR="004F49B1" w:rsidRDefault="004F49B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100+050</w:t>
            </w:r>
          </w:p>
          <w:p w14:paraId="789F633E" w14:textId="77777777" w:rsidR="004F49B1" w:rsidRDefault="004F49B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101+050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F3597" w14:textId="77777777" w:rsidR="004F49B1" w:rsidRPr="00C42B7F" w:rsidRDefault="004F49B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7A344" w14:textId="77777777" w:rsidR="004F49B1" w:rsidRDefault="004F49B1" w:rsidP="0024531B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Zalău -</w:t>
            </w:r>
          </w:p>
          <w:p w14:paraId="232F5780" w14:textId="77777777" w:rsidR="004F49B1" w:rsidRDefault="004F49B1" w:rsidP="0024531B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Mirșid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C7D46" w14:textId="77777777" w:rsidR="004F49B1" w:rsidRDefault="004F49B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ED3FA" w14:textId="77777777" w:rsidR="004F49B1" w:rsidRDefault="004F49B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6E6BA" w14:textId="77777777" w:rsidR="004F49B1" w:rsidRDefault="004F49B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E3D4B" w14:textId="77777777" w:rsidR="004F49B1" w:rsidRPr="00C42B7F" w:rsidRDefault="004F49B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24A46" w14:textId="77777777" w:rsidR="004F49B1" w:rsidRDefault="004F49B1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F49B1" w14:paraId="38DDE3C6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E3D26" w14:textId="77777777" w:rsidR="004F49B1" w:rsidRDefault="004F49B1" w:rsidP="004F49B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CB17F" w14:textId="77777777" w:rsidR="004F49B1" w:rsidRDefault="004F49B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2350B" w14:textId="77777777" w:rsidR="004F49B1" w:rsidRPr="00C42B7F" w:rsidRDefault="004F49B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9D404" w14:textId="77777777" w:rsidR="004F49B1" w:rsidRDefault="004F49B1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29B7824F" w14:textId="77777777" w:rsidR="004F49B1" w:rsidRDefault="004F49B1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000ED6E9" w14:textId="77777777" w:rsidR="004F49B1" w:rsidRDefault="004F49B1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763B0" w14:textId="77777777" w:rsidR="004F49B1" w:rsidRDefault="004F49B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79835E0" w14:textId="77777777" w:rsidR="004F49B1" w:rsidRDefault="004F49B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798CE" w14:textId="77777777" w:rsidR="004F49B1" w:rsidRPr="00C42B7F" w:rsidRDefault="004F49B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E0D25" w14:textId="77777777" w:rsidR="004F49B1" w:rsidRDefault="004F49B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B3D61" w14:textId="77777777" w:rsidR="004F49B1" w:rsidRPr="00C42B7F" w:rsidRDefault="004F49B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E6C4E" w14:textId="77777777" w:rsidR="004F49B1" w:rsidRDefault="004F49B1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4C6038AB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7EB16" w14:textId="77777777" w:rsidR="004F49B1" w:rsidRDefault="004F49B1" w:rsidP="004F49B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281C3" w14:textId="77777777" w:rsidR="004F49B1" w:rsidRDefault="004F49B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8D65B" w14:textId="77777777" w:rsidR="004F49B1" w:rsidRPr="00C42B7F" w:rsidRDefault="004F49B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42399" w14:textId="77777777" w:rsidR="004F49B1" w:rsidRDefault="004F49B1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66372" w14:textId="77777777" w:rsidR="004F49B1" w:rsidRDefault="004F49B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1F577" w14:textId="77777777" w:rsidR="004F49B1" w:rsidRPr="00C42B7F" w:rsidRDefault="004F49B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2A309" w14:textId="77777777" w:rsidR="004F49B1" w:rsidRDefault="004F49B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54AB6" w14:textId="77777777" w:rsidR="004F49B1" w:rsidRPr="00C42B7F" w:rsidRDefault="004F49B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01C08" w14:textId="77777777" w:rsidR="004F49B1" w:rsidRDefault="004F49B1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</w:tbl>
    <w:p w14:paraId="226AE931" w14:textId="77777777" w:rsidR="004F49B1" w:rsidRDefault="004F49B1">
      <w:pPr>
        <w:spacing w:before="40" w:after="40" w:line="192" w:lineRule="auto"/>
        <w:ind w:right="57"/>
        <w:rPr>
          <w:sz w:val="20"/>
          <w:lang w:val="ro-RO"/>
        </w:rPr>
      </w:pPr>
    </w:p>
    <w:p w14:paraId="1B872E8E" w14:textId="77777777" w:rsidR="004F49B1" w:rsidRDefault="004F49B1" w:rsidP="00503CFC">
      <w:pPr>
        <w:pStyle w:val="Heading1"/>
        <w:spacing w:line="360" w:lineRule="auto"/>
      </w:pPr>
      <w:r>
        <w:lastRenderedPageBreak/>
        <w:t>LINIA 412</w:t>
      </w:r>
    </w:p>
    <w:p w14:paraId="2C11CF56" w14:textId="77777777" w:rsidR="004F49B1" w:rsidRDefault="004F49B1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F49B1" w14:paraId="1C54D5C1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BD03D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07E43" w14:textId="77777777" w:rsidR="004F49B1" w:rsidRDefault="004F49B1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8C2D4" w14:textId="77777777" w:rsidR="004F49B1" w:rsidRPr="005C35B0" w:rsidRDefault="004F49B1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72DD5" w14:textId="77777777" w:rsidR="004F49B1" w:rsidRDefault="004F49B1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63705" w14:textId="77777777" w:rsidR="004F49B1" w:rsidRDefault="004F49B1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14:paraId="53799135" w14:textId="77777777" w:rsidR="004F49B1" w:rsidRDefault="004F49B1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488A6" w14:textId="77777777" w:rsidR="004F49B1" w:rsidRPr="00396332" w:rsidRDefault="004F49B1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B45D0" w14:textId="77777777" w:rsidR="004F49B1" w:rsidRDefault="004F49B1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1F9A1" w14:textId="77777777" w:rsidR="004F49B1" w:rsidRPr="00396332" w:rsidRDefault="004F49B1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270C1" w14:textId="77777777" w:rsidR="004F49B1" w:rsidRDefault="004F49B1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14:paraId="0C2C58BC" w14:textId="77777777" w:rsidR="004F49B1" w:rsidRDefault="004F49B1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4F49B1" w14:paraId="2D713A14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8FC17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BFA49" w14:textId="77777777" w:rsidR="004F49B1" w:rsidRDefault="004F49B1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14:paraId="738DAD24" w14:textId="77777777" w:rsidR="004F49B1" w:rsidRDefault="004F49B1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82A34" w14:textId="77777777" w:rsidR="004F49B1" w:rsidRDefault="004F49B1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7C491" w14:textId="77777777" w:rsidR="004F49B1" w:rsidRDefault="004F49B1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CA094" w14:textId="77777777" w:rsidR="004F49B1" w:rsidRDefault="004F49B1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9268F" w14:textId="77777777" w:rsidR="004F49B1" w:rsidRPr="00396332" w:rsidRDefault="004F49B1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8F8CA" w14:textId="77777777" w:rsidR="004F49B1" w:rsidRDefault="004F49B1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D4A1B" w14:textId="77777777" w:rsidR="004F49B1" w:rsidRPr="00396332" w:rsidRDefault="004F49B1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0B6C9" w14:textId="77777777" w:rsidR="004F49B1" w:rsidRDefault="004F49B1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F49B1" w14:paraId="0A37A436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DCACF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A5438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DCD46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8C39B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3B64EE98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21C87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9AD42AD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3ECAC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B45D8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3549F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239FE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33A477A0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3646A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00434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E4CF4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B1577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6993547D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D2C94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41C8D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857EB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14:paraId="59218E3D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A9904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D2D01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6B22E425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DFD0E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EA50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14:paraId="6EF6CBF0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9DF7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AD63D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14:paraId="3A499CE8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53358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F8041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7E374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DA891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88AD4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F49B1" w14:paraId="72FD6208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74652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17A67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18740" w14:textId="77777777" w:rsidR="004F49B1" w:rsidRPr="005C35B0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E872E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7974BCE2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F2DC1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00AFE22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440F6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CD258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E3D8F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C4FC7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5988B7F0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6D007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797F4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D256A" w14:textId="77777777" w:rsidR="004F49B1" w:rsidRPr="005C35B0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108B5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1AE7E03F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29838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EE67330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14:paraId="59DDBFEB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B187F27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5D2BA68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10,  11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60D4F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96E41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7BCA9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D5B6A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10556BA9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5687F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6C913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64DC97F8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EFC87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AB56A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14:paraId="213E6C6A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14:paraId="72D1EE3B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3176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F6896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C31E9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3954E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3AD21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F49B1" w14:paraId="4FDFF332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FED5D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1E0C0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06E80909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F453C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FD3A7" w14:textId="77777777" w:rsidR="004F49B1" w:rsidRDefault="004F49B1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1567AB1A" w14:textId="77777777" w:rsidR="004F49B1" w:rsidRDefault="004F49B1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BBA9E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325C0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C153C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77A82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3B3A8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1E327049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A3B9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2D2E3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130C5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8DB65" w14:textId="77777777" w:rsidR="004F49B1" w:rsidRDefault="004F49B1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385585C3" w14:textId="77777777" w:rsidR="004F49B1" w:rsidRDefault="004F49B1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43F95C09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CA913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F15A5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E2950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14:paraId="6EB3E21D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5CB6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F746D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F49B1" w14:paraId="6B42FB61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A6F92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6FFB7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CFADA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6247" w14:textId="77777777" w:rsidR="004F49B1" w:rsidRDefault="004F49B1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Bonțida</w:t>
            </w:r>
          </w:p>
          <w:p w14:paraId="4F26F28B" w14:textId="77777777" w:rsidR="004F49B1" w:rsidRDefault="004F49B1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3938B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FF530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E2D66" w14:textId="77777777" w:rsidR="004F49B1" w:rsidRDefault="004F49B1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  <w:p w14:paraId="1E00584E" w14:textId="77777777" w:rsidR="004F49B1" w:rsidRDefault="004F49B1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86F4C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26A9D" w14:textId="77777777" w:rsidR="004F49B1" w:rsidRDefault="004F49B1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20BEC3" w14:textId="77777777" w:rsidR="004F49B1" w:rsidRDefault="004F49B1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06.00 - 21.00.</w:t>
            </w:r>
          </w:p>
        </w:tc>
      </w:tr>
      <w:tr w:rsidR="004F49B1" w14:paraId="11A8A8FF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2AF74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1A850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30796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EF84" w14:textId="77777777" w:rsidR="004F49B1" w:rsidRDefault="004F49B1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53FF759E" w14:textId="77777777" w:rsidR="004F49B1" w:rsidRDefault="004F49B1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00000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CAC0F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18DCB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4BA9967D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F090F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B6183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4A3E4AD1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80047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F5BC4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01D03BFC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9D47E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9A41E" w14:textId="77777777" w:rsidR="004F49B1" w:rsidRDefault="004F49B1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14:paraId="6999E22C" w14:textId="77777777" w:rsidR="004F49B1" w:rsidRDefault="004F49B1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69291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1A3AF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156B3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8010B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CF20B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4F49B1" w14:paraId="79DA33DD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8FDF4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3652B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CC8D5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185A5" w14:textId="77777777" w:rsidR="004F49B1" w:rsidRDefault="004F49B1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3 directă Cap X sch. 7 și Cap Y TDJ 8/10 și sch. 2A.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E4EF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B5E12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4A9AF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1B0E93EA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23+260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D3CDF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4E7B7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2922267C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4A410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6E08B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0E919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2B30" w14:textId="77777777" w:rsidR="004F49B1" w:rsidRDefault="004F49B1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4 abătută</w:t>
            </w:r>
          </w:p>
          <w:p w14:paraId="5DE4B8BC" w14:textId="77777777" w:rsidR="004F49B1" w:rsidRDefault="004F49B1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FFE82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71237E84" w14:textId="77777777" w:rsidR="004F49B1" w:rsidRDefault="004F49B1" w:rsidP="00B943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97E1E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41F4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70DA1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280C0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0AE5BDA1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B29A2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8E35F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7A435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33FEC" w14:textId="77777777" w:rsidR="004F49B1" w:rsidRDefault="004F49B1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82330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2BADC33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59E82B8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99FCB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3E526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A9155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6625D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D8669E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3.</w:t>
            </w:r>
          </w:p>
        </w:tc>
      </w:tr>
      <w:tr w:rsidR="004F49B1" w14:paraId="190F6FA9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87147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7594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14:paraId="14C17EDE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CC4CB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677C9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14:paraId="1FAE4445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14:paraId="7B7DD46B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B0668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8F3C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0C743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946B6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A60C6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F49B1" w14:paraId="4B56F920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B773F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A5EFE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AE51C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412D0" w14:textId="77777777" w:rsidR="004F49B1" w:rsidRDefault="004F49B1" w:rsidP="00BB58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6DC28C97" w14:textId="77777777" w:rsidR="004F49B1" w:rsidRDefault="004F49B1" w:rsidP="00BB58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868E7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D3D10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C4BCF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23+260</w:t>
            </w:r>
          </w:p>
          <w:p w14:paraId="6E94F221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9CE97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75CFB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6DB95701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028D9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C0013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14:paraId="3FAB9A51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BDEDB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151B3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3F980736" w14:textId="77777777" w:rsidR="004F49B1" w:rsidRDefault="004F49B1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96B86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EC367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B2A72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4423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ABBC4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622523B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38CE62E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BBCB1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2D1E7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B71A6" w14:textId="77777777" w:rsidR="004F49B1" w:rsidRPr="005C35B0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3A1E8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14:paraId="4BB70863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9A644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DFC528D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7A883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899C1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F7E2C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8179A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7674F71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64B8E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D7388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6064C" w14:textId="77777777" w:rsidR="004F49B1" w:rsidRPr="005C35B0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C3593" w14:textId="77777777" w:rsidR="004F49B1" w:rsidRDefault="004F49B1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14:paraId="26D02970" w14:textId="77777777" w:rsidR="004F49B1" w:rsidRDefault="004F49B1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269C8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0EB0F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66A48" w14:textId="77777777" w:rsidR="004F49B1" w:rsidRDefault="004F49B1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14:paraId="4117F8BD" w14:textId="77777777" w:rsidR="004F49B1" w:rsidRDefault="004F49B1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476C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6CF20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339BE69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8CA03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A8AAA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14:paraId="329670BB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F770C" w14:textId="77777777" w:rsidR="004F49B1" w:rsidRPr="005C35B0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6DB47" w14:textId="77777777" w:rsidR="004F49B1" w:rsidRDefault="004F49B1" w:rsidP="00067B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14:paraId="56871D6A" w14:textId="77777777" w:rsidR="004F49B1" w:rsidRDefault="004F49B1" w:rsidP="00067B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0578F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BB995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382E" w14:textId="77777777" w:rsidR="004F49B1" w:rsidRDefault="004F49B1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73F9B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02A1A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2E50A6E7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ACD3A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0331E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5C1EB" w14:textId="77777777" w:rsidR="004F49B1" w:rsidRPr="005C35B0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D1ACD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5E6A20C8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891AB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90E03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B481B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14:paraId="68AA046E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8DAE2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F1AA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F49B1" w14:paraId="40BE4FD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FC2D5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265B2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426A5" w14:textId="77777777" w:rsidR="004F49B1" w:rsidRPr="005C35B0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B5EA2" w14:textId="77777777" w:rsidR="004F49B1" w:rsidRDefault="004F49B1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51FA4CC2" w14:textId="77777777" w:rsidR="004F49B1" w:rsidRDefault="004F49B1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9B80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D3BFE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3457C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1F9D6118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28E49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98C0B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F49B1" w14:paraId="1E8C4C9B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A071B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7763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41655" w14:textId="77777777" w:rsidR="004F49B1" w:rsidRPr="005C35B0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9C75E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1A92512B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14:paraId="7A40A74C" w14:textId="77777777" w:rsidR="004F49B1" w:rsidRDefault="004F49B1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F1628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3E1C6A2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E2757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8236C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3D8E0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3DFC4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03A3786F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38717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23A5A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14:paraId="57C53CA0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3AD3A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96183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EB774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0C751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B30AA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6B31C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232B4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B60150E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14:paraId="1014A8FC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F49B1" w14:paraId="4524F9F8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63C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05034" w14:textId="77777777" w:rsidR="004F49B1" w:rsidRDefault="004F49B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14:paraId="7B51D4DF" w14:textId="77777777" w:rsidR="004F49B1" w:rsidRDefault="004F49B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06421" w14:textId="77777777" w:rsidR="004F49B1" w:rsidRPr="005C35B0" w:rsidRDefault="004F49B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DF5DE" w14:textId="77777777" w:rsidR="004F49B1" w:rsidRDefault="004F49B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14:paraId="54FE221C" w14:textId="77777777" w:rsidR="004F49B1" w:rsidRDefault="004F49B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F6B8E" w14:textId="77777777" w:rsidR="004F49B1" w:rsidRDefault="004F49B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E0931" w14:textId="77777777" w:rsidR="004F49B1" w:rsidRPr="00396332" w:rsidRDefault="004F49B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37823" w14:textId="77777777" w:rsidR="004F49B1" w:rsidRDefault="004F49B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4C0AB" w14:textId="77777777" w:rsidR="004F49B1" w:rsidRPr="00396332" w:rsidRDefault="004F49B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00D74" w14:textId="77777777" w:rsidR="004F49B1" w:rsidRDefault="004F49B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00F0DC" w14:textId="77777777" w:rsidR="004F49B1" w:rsidRDefault="004F49B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7F0C4D6E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674F6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1E15A" w14:textId="77777777" w:rsidR="004F49B1" w:rsidRDefault="004F49B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14:paraId="59FF0752" w14:textId="77777777" w:rsidR="004F49B1" w:rsidRDefault="004F49B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8B586" w14:textId="77777777" w:rsidR="004F49B1" w:rsidRDefault="004F49B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89C43" w14:textId="77777777" w:rsidR="004F49B1" w:rsidRDefault="004F49B1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14:paraId="4BBF9439" w14:textId="77777777" w:rsidR="004F49B1" w:rsidRDefault="004F49B1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63F67" w14:textId="77777777" w:rsidR="004F49B1" w:rsidRDefault="004F49B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B0D15" w14:textId="77777777" w:rsidR="004F49B1" w:rsidRPr="00396332" w:rsidRDefault="004F49B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1E773" w14:textId="77777777" w:rsidR="004F49B1" w:rsidRDefault="004F49B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8F454" w14:textId="77777777" w:rsidR="004F49B1" w:rsidRPr="00396332" w:rsidRDefault="004F49B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21448" w14:textId="77777777" w:rsidR="004F49B1" w:rsidRDefault="004F49B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980D8DD" w14:textId="77777777" w:rsidR="004F49B1" w:rsidRDefault="004F49B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53567396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3692D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6B2B3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14:paraId="7C623E36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99EDE" w14:textId="77777777" w:rsidR="004F49B1" w:rsidRPr="005C35B0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0913B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14:paraId="5BE02B18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22D6E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5BC84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DC87B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0D6D3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E22B5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2BC816C7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D28AB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E0688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14:paraId="6EBD6426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7F05A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C91ED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4CC6F3DC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612B2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7ECFD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B73D6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7AEFC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0D602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DDEEA1C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453C3AF8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EABA2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B2970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14:paraId="2E618162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D6251" w14:textId="77777777" w:rsidR="004F49B1" w:rsidRPr="005C35B0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1B5D6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69C9A8AF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92886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48C8D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0B80C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14807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4F9B4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F49B1" w14:paraId="17BAAE7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F07FF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29B8C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648DD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61BA0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14:paraId="3F9EC50F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A94B5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7CFCD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BC277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024A6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AD0D7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100935E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39D23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315D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14:paraId="71229B1E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5C209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1C218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7D4FB8A1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AF53E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F3600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755D2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43F7E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4A3B6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018E192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61FB5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B4A75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14:paraId="6BC42CF7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DDDFD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A203B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35F351CC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5DB32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6F011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4B363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2B66F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D6F27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0B3C5AD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82C9C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43A09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336A7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44DCE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7E69A6F6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71504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E18C9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9CB28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3AC5A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7C4F9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03F8131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6213B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5AB93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107+450</w:t>
            </w:r>
          </w:p>
          <w:p w14:paraId="68F409C1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72BC5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0BAA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77690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C4B41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765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12BCF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A6DEF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F49B1" w14:paraId="03E9646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1F63B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02633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14:paraId="42D65A87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BCB61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61604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14:paraId="58D75FC2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17A2E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1558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4BA9E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81D96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3C355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66D2982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E8D8E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3FE6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3D25470D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39829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13FF4" w14:textId="77777777" w:rsidR="004F49B1" w:rsidRDefault="004F49B1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394F2C10" w14:textId="77777777" w:rsidR="004F49B1" w:rsidRDefault="004F49B1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A3309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4B636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F1C91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7D6B2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43358" w14:textId="77777777" w:rsidR="004F49B1" w:rsidRDefault="004F49B1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F49B1" w14:paraId="653EAF4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3DA46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97B8E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119+000</w:t>
            </w:r>
          </w:p>
          <w:p w14:paraId="1985E568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E930F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7CD7" w14:textId="77777777" w:rsidR="004F49B1" w:rsidRDefault="004F49B1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61EE2E80" w14:textId="77777777" w:rsidR="004F49B1" w:rsidRPr="0075484B" w:rsidRDefault="004F49B1" w:rsidP="0075484B">
            <w:pPr>
              <w:spacing w:before="40" w:after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AE202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D23B8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01E24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10BD2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F285E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C0C7704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7EA5B8E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6A33D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12557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14:paraId="1F424DB4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BB6BA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DCA39" w14:textId="77777777" w:rsidR="004F49B1" w:rsidRDefault="004F49B1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0D93BF95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9668E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054F6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8597B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D7DAD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B4651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0C55DA2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573FA12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3B12A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06F1A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2FFED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10BE1" w14:textId="77777777" w:rsidR="004F49B1" w:rsidRDefault="004F49B1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2321760E" w14:textId="77777777" w:rsidR="004F49B1" w:rsidRDefault="004F49B1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ABD38" w14:textId="77777777" w:rsidR="004F49B1" w:rsidRDefault="004F49B1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 </w:t>
            </w:r>
          </w:p>
          <w:p w14:paraId="77F9F348" w14:textId="77777777" w:rsidR="004F49B1" w:rsidRDefault="004F49B1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AF702E6" w14:textId="77777777" w:rsidR="004F49B1" w:rsidRDefault="004F49B1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70135" w14:textId="77777777" w:rsidR="004F49B1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604F4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8CF0B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BCC76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4CEDCA9E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76B81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40F21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219A" w14:textId="77777777" w:rsidR="004F49B1" w:rsidRPr="005C35B0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70F21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7D7C1F6E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1DCEB2E1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11537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D87B0A7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0D00F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A9DAC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FC19B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2FCEC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33F29994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2E3EB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8404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B5888" w14:textId="77777777" w:rsidR="004F49B1" w:rsidRPr="005C35B0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03366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0894E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0201F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D143C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E2CDF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C3037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4F49B1" w14:paraId="760C6D3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CFA964F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46542D8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BC232E9" w14:textId="77777777" w:rsidR="004F49B1" w:rsidRPr="005C35B0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427D156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14:paraId="1696AF08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DC570C4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A83E526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0FAA366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A5B2333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5621647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EFD49FF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7B73B5E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63081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FA78C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14:paraId="380B61CE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3DB4D" w14:textId="77777777" w:rsidR="004F49B1" w:rsidRPr="005C35B0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0ED0B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6AC29131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8E89B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05A0D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B731A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B5FC6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5F2A9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9EB4564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14:paraId="71D1DAE0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14:paraId="1AC6C381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14:paraId="5646F6B7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4F49B1" w14:paraId="20B5D3D3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73112" w14:textId="77777777" w:rsidR="004F49B1" w:rsidRDefault="004F49B1" w:rsidP="004F49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24FA4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14:paraId="667600B8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6913F" w14:textId="77777777" w:rsidR="004F49B1" w:rsidRPr="005C35B0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F0823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68E7EFEB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BF5F8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7FEA4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0A15C" w14:textId="77777777" w:rsidR="004F49B1" w:rsidRDefault="004F49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B20B7" w14:textId="77777777" w:rsidR="004F49B1" w:rsidRPr="00396332" w:rsidRDefault="004F49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2BB3D" w14:textId="77777777" w:rsidR="004F49B1" w:rsidRDefault="004F49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A8C1620" w14:textId="77777777" w:rsidR="004F49B1" w:rsidRDefault="004F49B1">
      <w:pPr>
        <w:spacing w:before="40" w:after="40" w:line="192" w:lineRule="auto"/>
        <w:ind w:right="57"/>
        <w:rPr>
          <w:sz w:val="20"/>
          <w:lang w:val="ro-RO"/>
        </w:rPr>
      </w:pPr>
    </w:p>
    <w:p w14:paraId="04653B42" w14:textId="77777777" w:rsidR="004F49B1" w:rsidRDefault="004F49B1" w:rsidP="0002281B">
      <w:pPr>
        <w:pStyle w:val="Heading1"/>
        <w:spacing w:line="360" w:lineRule="auto"/>
      </w:pPr>
      <w:r>
        <w:t>LINIA 416</w:t>
      </w:r>
    </w:p>
    <w:p w14:paraId="3A9EFC90" w14:textId="77777777" w:rsidR="004F49B1" w:rsidRDefault="004F49B1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F49B1" w14:paraId="621B54BF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BF2E3" w14:textId="77777777" w:rsidR="004F49B1" w:rsidRDefault="004F49B1" w:rsidP="004F49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1A862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5A11A" w14:textId="77777777" w:rsidR="004F49B1" w:rsidRPr="00C4423F" w:rsidRDefault="004F49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24114" w14:textId="77777777" w:rsidR="004F49B1" w:rsidRDefault="004F49B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6F9785E9" w14:textId="77777777" w:rsidR="004F49B1" w:rsidRDefault="004F49B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14:paraId="22F94058" w14:textId="77777777" w:rsidR="004F49B1" w:rsidRDefault="004F49B1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63DD2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91E7091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124E4" w14:textId="77777777" w:rsidR="004F49B1" w:rsidRPr="00C4423F" w:rsidRDefault="004F49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14433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23EA8" w14:textId="77777777" w:rsidR="004F49B1" w:rsidRPr="00C4423F" w:rsidRDefault="004F49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A7C9D" w14:textId="77777777" w:rsidR="004F49B1" w:rsidRDefault="004F49B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743CD9DD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F08B0" w14:textId="77777777" w:rsidR="004F49B1" w:rsidRDefault="004F49B1" w:rsidP="004F49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D37F6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14:paraId="44687AAF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76CC1" w14:textId="77777777" w:rsidR="004F49B1" w:rsidRPr="00C4423F" w:rsidRDefault="004F49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42F83" w14:textId="77777777" w:rsidR="004F49B1" w:rsidRDefault="004F49B1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F70C2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596DA" w14:textId="77777777" w:rsidR="004F49B1" w:rsidRPr="00C4423F" w:rsidRDefault="004F49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8CA89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EE374" w14:textId="77777777" w:rsidR="004F49B1" w:rsidRPr="00C4423F" w:rsidRDefault="004F49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8BDEB" w14:textId="77777777" w:rsidR="004F49B1" w:rsidRDefault="004F49B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8CAC60D" w14:textId="77777777" w:rsidR="004F49B1" w:rsidRDefault="004F49B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14:paraId="661CA6EE" w14:textId="77777777" w:rsidR="004F49B1" w:rsidRDefault="004F49B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4F49B1" w14:paraId="363F1426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EF895" w14:textId="77777777" w:rsidR="004F49B1" w:rsidRDefault="004F49B1" w:rsidP="004F49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34B5C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F0374" w14:textId="77777777" w:rsidR="004F49B1" w:rsidRPr="00C4423F" w:rsidRDefault="004F49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45CDF" w14:textId="77777777" w:rsidR="004F49B1" w:rsidRDefault="004F49B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351BA7C9" w14:textId="77777777" w:rsidR="004F49B1" w:rsidRDefault="004F49B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01009C85" w14:textId="77777777" w:rsidR="004F49B1" w:rsidRDefault="004F49B1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14D45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14:paraId="6E7E1752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14:paraId="7651A686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56E6355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66E58912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658A" w14:textId="77777777" w:rsidR="004F49B1" w:rsidRPr="00C4423F" w:rsidRDefault="004F49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C051F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D539F" w14:textId="77777777" w:rsidR="004F49B1" w:rsidRPr="00C4423F" w:rsidRDefault="004F49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DE10A" w14:textId="77777777" w:rsidR="004F49B1" w:rsidRDefault="004F49B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20B37C65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4D5A4" w14:textId="77777777" w:rsidR="004F49B1" w:rsidRDefault="004F49B1" w:rsidP="004F49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4B444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47DAD" w14:textId="77777777" w:rsidR="004F49B1" w:rsidRPr="00C4423F" w:rsidRDefault="004F49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6420B" w14:textId="77777777" w:rsidR="004F49B1" w:rsidRDefault="004F49B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252084ED" w14:textId="77777777" w:rsidR="004F49B1" w:rsidRDefault="004F49B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14:paraId="6B984545" w14:textId="77777777" w:rsidR="004F49B1" w:rsidRDefault="004F49B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14:paraId="4BA66BB7" w14:textId="77777777" w:rsidR="004F49B1" w:rsidRDefault="004F49B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2ADD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14:paraId="0B9C42E5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14:paraId="04BF002B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14:paraId="2E763535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7E405F4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51C510FF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14:paraId="1029D8B0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306A8771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ADA0A" w14:textId="77777777" w:rsidR="004F49B1" w:rsidRPr="00C4423F" w:rsidRDefault="004F49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B58E5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E29ED" w14:textId="77777777" w:rsidR="004F49B1" w:rsidRPr="00C4423F" w:rsidRDefault="004F49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B46AF" w14:textId="77777777" w:rsidR="004F49B1" w:rsidRDefault="004F49B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6CE7B784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7F9D9" w14:textId="77777777" w:rsidR="004F49B1" w:rsidRDefault="004F49B1" w:rsidP="004F49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8B46D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9515" w14:textId="77777777" w:rsidR="004F49B1" w:rsidRPr="00C4423F" w:rsidRDefault="004F49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A3E84" w14:textId="77777777" w:rsidR="004F49B1" w:rsidRDefault="004F49B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63DD1967" w14:textId="77777777" w:rsidR="004F49B1" w:rsidRDefault="004F49B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48140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14:paraId="777F3F40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14:paraId="67AA73A2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14:paraId="1122F196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049AB1E8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7BD6A" w14:textId="77777777" w:rsidR="004F49B1" w:rsidRPr="00C4423F" w:rsidRDefault="004F49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64D2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AB9E8" w14:textId="77777777" w:rsidR="004F49B1" w:rsidRPr="00C4423F" w:rsidRDefault="004F49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AEF85" w14:textId="77777777" w:rsidR="004F49B1" w:rsidRDefault="004F49B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238D12" w14:textId="77777777" w:rsidR="004F49B1" w:rsidRDefault="004F49B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4F49B1" w14:paraId="5F7A4639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823D7" w14:textId="77777777" w:rsidR="004F49B1" w:rsidRDefault="004F49B1" w:rsidP="004F49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39D55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7C8DA" w14:textId="77777777" w:rsidR="004F49B1" w:rsidRPr="00C4423F" w:rsidRDefault="004F49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4084" w14:textId="77777777" w:rsidR="004F49B1" w:rsidRDefault="004F49B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4E251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B1984" w14:textId="77777777" w:rsidR="004F49B1" w:rsidRDefault="004F49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E9980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14:paraId="38036DFC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F3602" w14:textId="77777777" w:rsidR="004F49B1" w:rsidRPr="00C4423F" w:rsidRDefault="004F49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7E648" w14:textId="77777777" w:rsidR="004F49B1" w:rsidRDefault="004F49B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F49B1" w14:paraId="04DECBCF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4F263" w14:textId="77777777" w:rsidR="004F49B1" w:rsidRDefault="004F49B1" w:rsidP="004F49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3BF92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90467" w14:textId="77777777" w:rsidR="004F49B1" w:rsidRPr="00C4423F" w:rsidRDefault="004F49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ABE61" w14:textId="77777777" w:rsidR="004F49B1" w:rsidRDefault="004F49B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7CB6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B140E" w14:textId="77777777" w:rsidR="004F49B1" w:rsidRDefault="004F49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D30EE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14:paraId="511B151E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60714" w14:textId="77777777" w:rsidR="004F49B1" w:rsidRDefault="004F49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424F" w14:textId="77777777" w:rsidR="004F49B1" w:rsidRDefault="004F49B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67EB8894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D8862" w14:textId="77777777" w:rsidR="004F49B1" w:rsidRDefault="004F49B1" w:rsidP="004F49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5FCAE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B7A67" w14:textId="77777777" w:rsidR="004F49B1" w:rsidRPr="00C4423F" w:rsidRDefault="004F49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37711" w14:textId="77777777" w:rsidR="004F49B1" w:rsidRDefault="004F49B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14:paraId="582BA31D" w14:textId="77777777" w:rsidR="004F49B1" w:rsidRDefault="004F49B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D6482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BA581F5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7465B" w14:textId="77777777" w:rsidR="004F49B1" w:rsidRPr="00C4423F" w:rsidRDefault="004F49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2ED4B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64716" w14:textId="77777777" w:rsidR="004F49B1" w:rsidRPr="00C4423F" w:rsidRDefault="004F49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205F7" w14:textId="77777777" w:rsidR="004F49B1" w:rsidRDefault="004F49B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4307DDC3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38A47" w14:textId="77777777" w:rsidR="004F49B1" w:rsidRDefault="004F49B1" w:rsidP="004F49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CB0F1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14:paraId="305CDDA7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009CF" w14:textId="77777777" w:rsidR="004F49B1" w:rsidRPr="00C4423F" w:rsidRDefault="004F49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5489A" w14:textId="77777777" w:rsidR="004F49B1" w:rsidRDefault="004F49B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14:paraId="176F2645" w14:textId="77777777" w:rsidR="004F49B1" w:rsidRDefault="004F49B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F551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EEC82" w14:textId="77777777" w:rsidR="004F49B1" w:rsidRPr="00C4423F" w:rsidRDefault="004F49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40707" w14:textId="77777777" w:rsidR="004F49B1" w:rsidRDefault="004F49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E5C2E" w14:textId="77777777" w:rsidR="004F49B1" w:rsidRPr="00C4423F" w:rsidRDefault="004F49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312E0" w14:textId="77777777" w:rsidR="004F49B1" w:rsidRDefault="004F49B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48DF420B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35922" w14:textId="77777777" w:rsidR="004F49B1" w:rsidRDefault="004F49B1" w:rsidP="004F49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F3849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EEE36" w14:textId="77777777" w:rsidR="004F49B1" w:rsidRPr="00C4423F" w:rsidRDefault="004F49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54F1A" w14:textId="77777777" w:rsidR="004F49B1" w:rsidRDefault="004F49B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61288F34" w14:textId="77777777" w:rsidR="004F49B1" w:rsidRDefault="004F49B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ABA45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8D6FC" w14:textId="77777777" w:rsidR="004F49B1" w:rsidRPr="00C4423F" w:rsidRDefault="004F49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C6D5E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7C7C97AC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38A4F" w14:textId="77777777" w:rsidR="004F49B1" w:rsidRPr="00C4423F" w:rsidRDefault="004F49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DD709" w14:textId="77777777" w:rsidR="004F49B1" w:rsidRDefault="004F49B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49CABF8E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8EAA" w14:textId="77777777" w:rsidR="004F49B1" w:rsidRDefault="004F49B1" w:rsidP="004F49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EF476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53180" w14:textId="77777777" w:rsidR="004F49B1" w:rsidRDefault="004F49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8E526" w14:textId="77777777" w:rsidR="004F49B1" w:rsidRDefault="004F49B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7C2BC0FC" w14:textId="77777777" w:rsidR="004F49B1" w:rsidRDefault="004F49B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7901D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7916" w14:textId="77777777" w:rsidR="004F49B1" w:rsidRPr="00C4423F" w:rsidRDefault="004F49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1FE95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14:paraId="78807FCE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3EE54" w14:textId="77777777" w:rsidR="004F49B1" w:rsidRDefault="004F49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B0D51" w14:textId="77777777" w:rsidR="004F49B1" w:rsidRDefault="004F49B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1B10B396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39058" w14:textId="77777777" w:rsidR="004F49B1" w:rsidRDefault="004F49B1" w:rsidP="004F49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526B5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288AC413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0E0F8" w14:textId="77777777" w:rsidR="004F49B1" w:rsidRPr="00C4423F" w:rsidRDefault="004F49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382A7" w14:textId="77777777" w:rsidR="004F49B1" w:rsidRDefault="004F49B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5288248C" w14:textId="77777777" w:rsidR="004F49B1" w:rsidRDefault="004F49B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ED91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CC44B" w14:textId="77777777" w:rsidR="004F49B1" w:rsidRPr="00C4423F" w:rsidRDefault="004F49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34B4F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CFC46" w14:textId="77777777" w:rsidR="004F49B1" w:rsidRPr="00C4423F" w:rsidRDefault="004F49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6FCE5" w14:textId="77777777" w:rsidR="004F49B1" w:rsidRDefault="004F49B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3451A2DD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64586" w14:textId="77777777" w:rsidR="004F49B1" w:rsidRDefault="004F49B1" w:rsidP="004F49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6232F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A582" w14:textId="77777777" w:rsidR="004F49B1" w:rsidRPr="00C4423F" w:rsidRDefault="004F49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A2120" w14:textId="77777777" w:rsidR="004F49B1" w:rsidRDefault="004F49B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0D95AB9C" w14:textId="77777777" w:rsidR="004F49B1" w:rsidRDefault="004F49B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53120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A6DF9" w14:textId="77777777" w:rsidR="004F49B1" w:rsidRPr="00C4423F" w:rsidRDefault="004F49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998AA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46E275DE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0A3C1" w14:textId="77777777" w:rsidR="004F49B1" w:rsidRPr="00C4423F" w:rsidRDefault="004F49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728B5" w14:textId="77777777" w:rsidR="004F49B1" w:rsidRDefault="004F49B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18CE2C31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1BC8C" w14:textId="77777777" w:rsidR="004F49B1" w:rsidRDefault="004F49B1" w:rsidP="004F49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B0C8C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14:paraId="1FED077D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51BD4" w14:textId="77777777" w:rsidR="004F49B1" w:rsidRPr="00C4423F" w:rsidRDefault="004F49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97C0D" w14:textId="77777777" w:rsidR="004F49B1" w:rsidRDefault="004F49B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3728F3C3" w14:textId="77777777" w:rsidR="004F49B1" w:rsidRDefault="004F49B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C4F31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6CBFE" w14:textId="77777777" w:rsidR="004F49B1" w:rsidRPr="00C4423F" w:rsidRDefault="004F49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C83CD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90F9C" w14:textId="77777777" w:rsidR="004F49B1" w:rsidRDefault="004F49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8C017" w14:textId="77777777" w:rsidR="004F49B1" w:rsidRDefault="004F49B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16CC3BFA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2149D" w14:textId="77777777" w:rsidR="004F49B1" w:rsidRDefault="004F49B1" w:rsidP="004F49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DA971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A4F29" w14:textId="77777777" w:rsidR="004F49B1" w:rsidRPr="00C4423F" w:rsidRDefault="004F49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B9C28" w14:textId="77777777" w:rsidR="004F49B1" w:rsidRDefault="004F49B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63A27036" w14:textId="77777777" w:rsidR="004F49B1" w:rsidRDefault="004F49B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7C4F8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C59E0" w14:textId="77777777" w:rsidR="004F49B1" w:rsidRPr="00C4423F" w:rsidRDefault="004F49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0C2E9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24B00" w14:textId="77777777" w:rsidR="004F49B1" w:rsidRDefault="004F49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3F71E" w14:textId="77777777" w:rsidR="004F49B1" w:rsidRDefault="004F49B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0364B832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5A5E3" w14:textId="77777777" w:rsidR="004F49B1" w:rsidRDefault="004F49B1" w:rsidP="004F49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9B48E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  <w:p w14:paraId="4370832D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3C26" w14:textId="77777777" w:rsidR="004F49B1" w:rsidRPr="00C4423F" w:rsidRDefault="004F49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15FBD" w14:textId="77777777" w:rsidR="004F49B1" w:rsidRDefault="004F49B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298A5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6DA9E" w14:textId="77777777" w:rsidR="004F49B1" w:rsidRDefault="004F49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DAFB9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B1B41" w14:textId="77777777" w:rsidR="004F49B1" w:rsidRDefault="004F49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17EA7" w14:textId="77777777" w:rsidR="004F49B1" w:rsidRDefault="004F49B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55943C37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AFC74" w14:textId="77777777" w:rsidR="004F49B1" w:rsidRDefault="004F49B1" w:rsidP="004F49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3C103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065E2" w14:textId="77777777" w:rsidR="004F49B1" w:rsidRPr="00C4423F" w:rsidRDefault="004F49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1681E" w14:textId="77777777" w:rsidR="004F49B1" w:rsidRDefault="004F49B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14:paraId="5F1418A5" w14:textId="77777777" w:rsidR="004F49B1" w:rsidRDefault="004F49B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2524D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11C1E13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B164" w14:textId="77777777" w:rsidR="004F49B1" w:rsidRPr="00C4423F" w:rsidRDefault="004F49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43826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AD615" w14:textId="77777777" w:rsidR="004F49B1" w:rsidRPr="00C4423F" w:rsidRDefault="004F49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3BA07" w14:textId="77777777" w:rsidR="004F49B1" w:rsidRDefault="004F49B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4F49B1" w14:paraId="39D0DBA1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6E120" w14:textId="77777777" w:rsidR="004F49B1" w:rsidRDefault="004F49B1" w:rsidP="004F49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75114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14:paraId="7A3E5EE7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BC0D3" w14:textId="77777777" w:rsidR="004F49B1" w:rsidRPr="00C4423F" w:rsidRDefault="004F49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130B3" w14:textId="77777777" w:rsidR="004F49B1" w:rsidRDefault="004F49B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0CA618E6" w14:textId="77777777" w:rsidR="004F49B1" w:rsidRDefault="004F49B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5E92C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F30F8" w14:textId="77777777" w:rsidR="004F49B1" w:rsidRPr="00C4423F" w:rsidRDefault="004F49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6A130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29B75" w14:textId="77777777" w:rsidR="004F49B1" w:rsidRPr="00C4423F" w:rsidRDefault="004F49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2BC5C" w14:textId="77777777" w:rsidR="004F49B1" w:rsidRDefault="004F49B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713E54E7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690E6" w14:textId="77777777" w:rsidR="004F49B1" w:rsidRDefault="004F49B1" w:rsidP="004F49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1801F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33+730</w:t>
            </w:r>
          </w:p>
          <w:p w14:paraId="2A4D2AC9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F2EDE" w14:textId="77777777" w:rsidR="004F49B1" w:rsidRDefault="004F49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5F049" w14:textId="77777777" w:rsidR="004F49B1" w:rsidRDefault="004F49B1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2AC00141" w14:textId="77777777" w:rsidR="004F49B1" w:rsidRDefault="004F49B1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CE133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190C" w14:textId="77777777" w:rsidR="004F49B1" w:rsidRPr="00C4423F" w:rsidRDefault="004F49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5D20E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81DC1" w14:textId="77777777" w:rsidR="004F49B1" w:rsidRPr="00C4423F" w:rsidRDefault="004F49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A5791" w14:textId="77777777" w:rsidR="004F49B1" w:rsidRDefault="004F49B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1F7CF909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C0C3D" w14:textId="77777777" w:rsidR="004F49B1" w:rsidRDefault="004F49B1" w:rsidP="004F49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76C6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F5216" w14:textId="77777777" w:rsidR="004F49B1" w:rsidRDefault="004F49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CECC3" w14:textId="77777777" w:rsidR="004F49B1" w:rsidRDefault="004F49B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4CB3B55A" w14:textId="77777777" w:rsidR="004F49B1" w:rsidRDefault="004F49B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12699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4F727A72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75D05076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3ABB208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7CD9BDC9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2C2E7" w14:textId="77777777" w:rsidR="004F49B1" w:rsidRPr="00C4423F" w:rsidRDefault="004F49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BED90" w14:textId="77777777" w:rsidR="004F49B1" w:rsidRDefault="004F49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57864" w14:textId="77777777" w:rsidR="004F49B1" w:rsidRPr="00C4423F" w:rsidRDefault="004F49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86E51" w14:textId="77777777" w:rsidR="004F49B1" w:rsidRPr="00620605" w:rsidRDefault="004F49B1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F49B1" w14:paraId="3DEF9A98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A9F6B" w14:textId="77777777" w:rsidR="004F49B1" w:rsidRDefault="004F49B1" w:rsidP="004F49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29AD8" w14:textId="77777777" w:rsidR="004F49B1" w:rsidRDefault="004F49B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14:paraId="40AB3B8B" w14:textId="77777777" w:rsidR="004F49B1" w:rsidRDefault="004F49B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80CA1" w14:textId="77777777" w:rsidR="004F49B1" w:rsidRDefault="004F49B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93AC1" w14:textId="77777777" w:rsidR="004F49B1" w:rsidRDefault="004F49B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C3FD5C7" w14:textId="77777777" w:rsidR="004F49B1" w:rsidRDefault="004F49B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92111" w14:textId="77777777" w:rsidR="004F49B1" w:rsidRDefault="004F49B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6409F" w14:textId="77777777" w:rsidR="004F49B1" w:rsidRDefault="004F49B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9FD7D" w14:textId="77777777" w:rsidR="004F49B1" w:rsidRDefault="004F49B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E6333" w14:textId="77777777" w:rsidR="004F49B1" w:rsidRPr="00C4423F" w:rsidRDefault="004F49B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07D9C" w14:textId="77777777" w:rsidR="004F49B1" w:rsidRPr="0029205F" w:rsidRDefault="004F49B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4F49B1" w14:paraId="1F1DDEEC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A99A7" w14:textId="77777777" w:rsidR="004F49B1" w:rsidRDefault="004F49B1" w:rsidP="004F49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56CBE" w14:textId="77777777" w:rsidR="004F49B1" w:rsidRDefault="004F49B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97D08" w14:textId="77777777" w:rsidR="004F49B1" w:rsidRPr="00C4423F" w:rsidRDefault="004F49B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E64BE" w14:textId="77777777" w:rsidR="004F49B1" w:rsidRDefault="004F49B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ECB6F6A" w14:textId="77777777" w:rsidR="004F49B1" w:rsidRDefault="004F49B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E1DAA" w14:textId="77777777" w:rsidR="004F49B1" w:rsidRDefault="004F49B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4ADD8" w14:textId="77777777" w:rsidR="004F49B1" w:rsidRPr="00C4423F" w:rsidRDefault="004F49B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DFBF3" w14:textId="77777777" w:rsidR="004F49B1" w:rsidRDefault="004F49B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79A3B" w14:textId="77777777" w:rsidR="004F49B1" w:rsidRPr="00C4423F" w:rsidRDefault="004F49B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49423" w14:textId="77777777" w:rsidR="004F49B1" w:rsidRDefault="004F49B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E3E039" w14:textId="77777777" w:rsidR="004F49B1" w:rsidRDefault="004F49B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4F49B1" w14:paraId="09D4D9ED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DD315" w14:textId="77777777" w:rsidR="004F49B1" w:rsidRDefault="004F49B1" w:rsidP="004F49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7B42E" w14:textId="77777777" w:rsidR="004F49B1" w:rsidRDefault="004F49B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8239A" w14:textId="77777777" w:rsidR="004F49B1" w:rsidRPr="00C4423F" w:rsidRDefault="004F49B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A8B16" w14:textId="77777777" w:rsidR="004F49B1" w:rsidRDefault="004F49B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EA6910D" w14:textId="77777777" w:rsidR="004F49B1" w:rsidRDefault="004F49B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77332" w14:textId="77777777" w:rsidR="004F49B1" w:rsidRDefault="004F49B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B05F9" w14:textId="77777777" w:rsidR="004F49B1" w:rsidRPr="00C4423F" w:rsidRDefault="004F49B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1263B" w14:textId="77777777" w:rsidR="004F49B1" w:rsidRDefault="004F49B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47A2D" w14:textId="77777777" w:rsidR="004F49B1" w:rsidRPr="00C4423F" w:rsidRDefault="004F49B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FFAE6" w14:textId="77777777" w:rsidR="004F49B1" w:rsidRDefault="004F49B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49086C" w14:textId="77777777" w:rsidR="004F49B1" w:rsidRDefault="004F49B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4F49B1" w14:paraId="4194EAB9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8FF89" w14:textId="77777777" w:rsidR="004F49B1" w:rsidRDefault="004F49B1" w:rsidP="004F49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00B93" w14:textId="77777777" w:rsidR="004F49B1" w:rsidRDefault="004F49B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8FA50" w14:textId="77777777" w:rsidR="004F49B1" w:rsidRPr="00C4423F" w:rsidRDefault="004F49B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7CF31" w14:textId="77777777" w:rsidR="004F49B1" w:rsidRDefault="004F49B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30455A8" w14:textId="77777777" w:rsidR="004F49B1" w:rsidRDefault="004F49B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6D31D" w14:textId="77777777" w:rsidR="004F49B1" w:rsidRDefault="004F49B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5EDEB82" w14:textId="77777777" w:rsidR="004F49B1" w:rsidRDefault="004F49B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0AA54" w14:textId="77777777" w:rsidR="004F49B1" w:rsidRDefault="004F49B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312AA" w14:textId="77777777" w:rsidR="004F49B1" w:rsidRDefault="004F49B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FB56F" w14:textId="77777777" w:rsidR="004F49B1" w:rsidRPr="00C4423F" w:rsidRDefault="004F49B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04D92" w14:textId="77777777" w:rsidR="004F49B1" w:rsidRDefault="004F49B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BCC9C3" w14:textId="77777777" w:rsidR="004F49B1" w:rsidRDefault="004F49B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4F49B1" w14:paraId="2C573173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D8D7B" w14:textId="77777777" w:rsidR="004F49B1" w:rsidRDefault="004F49B1" w:rsidP="004F49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96C19" w14:textId="77777777" w:rsidR="004F49B1" w:rsidRDefault="004F49B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4A858" w14:textId="77777777" w:rsidR="004F49B1" w:rsidRPr="00C4423F" w:rsidRDefault="004F49B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AE05C" w14:textId="77777777" w:rsidR="004F49B1" w:rsidRDefault="004F49B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85DF039" w14:textId="77777777" w:rsidR="004F49B1" w:rsidRDefault="004F49B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577D9" w14:textId="77777777" w:rsidR="004F49B1" w:rsidRDefault="004F49B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3A210" w14:textId="77777777" w:rsidR="004F49B1" w:rsidRPr="00C4423F" w:rsidRDefault="004F49B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D1EAC" w14:textId="77777777" w:rsidR="004F49B1" w:rsidRDefault="004F49B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E84AD" w14:textId="77777777" w:rsidR="004F49B1" w:rsidRPr="00C4423F" w:rsidRDefault="004F49B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4B2AB" w14:textId="77777777" w:rsidR="004F49B1" w:rsidRDefault="004F49B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3E551504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0CEC3" w14:textId="77777777" w:rsidR="004F49B1" w:rsidRDefault="004F49B1" w:rsidP="004F49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8DB58" w14:textId="77777777" w:rsidR="004F49B1" w:rsidRDefault="004F49B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383E7" w14:textId="77777777" w:rsidR="004F49B1" w:rsidRPr="00C4423F" w:rsidRDefault="004F49B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812F5" w14:textId="77777777" w:rsidR="004F49B1" w:rsidRDefault="004F49B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78BF2E8" w14:textId="77777777" w:rsidR="004F49B1" w:rsidRDefault="004F49B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28713" w14:textId="77777777" w:rsidR="004F49B1" w:rsidRDefault="004F49B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4A0BF" w14:textId="77777777" w:rsidR="004F49B1" w:rsidRPr="00C4423F" w:rsidRDefault="004F49B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785BF" w14:textId="77777777" w:rsidR="004F49B1" w:rsidRDefault="004F49B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2B95F" w14:textId="77777777" w:rsidR="004F49B1" w:rsidRPr="00C4423F" w:rsidRDefault="004F49B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E21D8" w14:textId="77777777" w:rsidR="004F49B1" w:rsidRDefault="004F49B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114011C" w14:textId="77777777" w:rsidR="004F49B1" w:rsidRDefault="004F49B1">
      <w:pPr>
        <w:spacing w:before="40" w:after="40" w:line="192" w:lineRule="auto"/>
        <w:ind w:right="57"/>
        <w:rPr>
          <w:sz w:val="20"/>
          <w:lang w:val="ro-RO"/>
        </w:rPr>
      </w:pPr>
    </w:p>
    <w:p w14:paraId="54E93112" w14:textId="77777777" w:rsidR="004F49B1" w:rsidRDefault="004F49B1" w:rsidP="003146F4">
      <w:pPr>
        <w:pStyle w:val="Heading1"/>
        <w:spacing w:line="360" w:lineRule="auto"/>
      </w:pPr>
      <w:r>
        <w:t>LINIA 417</w:t>
      </w:r>
    </w:p>
    <w:p w14:paraId="110C67EB" w14:textId="77777777" w:rsidR="004F49B1" w:rsidRDefault="004F49B1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F49B1" w14:paraId="24127FA7" w14:textId="77777777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B6DD3" w14:textId="77777777" w:rsidR="004F49B1" w:rsidRDefault="004F49B1" w:rsidP="004F49B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10E1E" w14:textId="77777777" w:rsidR="004F49B1" w:rsidRDefault="004F49B1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78644" w14:textId="77777777" w:rsidR="004F49B1" w:rsidRPr="002D7BD3" w:rsidRDefault="004F49B1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6B1CC" w14:textId="77777777" w:rsidR="004F49B1" w:rsidRDefault="004F49B1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68BFC9CE" w14:textId="77777777" w:rsidR="004F49B1" w:rsidRDefault="004F49B1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14:paraId="20ADD6DA" w14:textId="77777777" w:rsidR="004F49B1" w:rsidRDefault="004F49B1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83C11" w14:textId="77777777" w:rsidR="004F49B1" w:rsidRDefault="004F49B1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14:paraId="64C52DF7" w14:textId="77777777" w:rsidR="004F49B1" w:rsidRDefault="004F49B1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15C1B" w14:textId="77777777" w:rsidR="004F49B1" w:rsidRPr="00655FB7" w:rsidRDefault="004F49B1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76FEC" w14:textId="77777777" w:rsidR="004F49B1" w:rsidRDefault="004F49B1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D6ACF" w14:textId="77777777" w:rsidR="004F49B1" w:rsidRPr="002D7BD3" w:rsidRDefault="004F49B1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731E8" w14:textId="77777777" w:rsidR="004F49B1" w:rsidRDefault="004F49B1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14:paraId="74B7F292" w14:textId="77777777" w:rsidR="004F49B1" w:rsidRDefault="004F49B1">
      <w:pPr>
        <w:spacing w:before="40" w:after="40" w:line="192" w:lineRule="auto"/>
        <w:ind w:right="57"/>
        <w:rPr>
          <w:sz w:val="20"/>
          <w:lang w:val="ro-RO"/>
        </w:rPr>
      </w:pPr>
    </w:p>
    <w:p w14:paraId="12DB68E8" w14:textId="77777777" w:rsidR="004F49B1" w:rsidRDefault="004F49B1" w:rsidP="00D37279">
      <w:pPr>
        <w:pStyle w:val="Heading1"/>
        <w:spacing w:line="276" w:lineRule="auto"/>
      </w:pPr>
      <w:r>
        <w:t>LINIA 418</w:t>
      </w:r>
    </w:p>
    <w:p w14:paraId="065456B0" w14:textId="77777777" w:rsidR="004F49B1" w:rsidRDefault="004F49B1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F49B1" w14:paraId="6624EB1C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E5F93" w14:textId="77777777" w:rsidR="004F49B1" w:rsidRDefault="004F49B1" w:rsidP="004F49B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568BD" w14:textId="77777777" w:rsidR="004F49B1" w:rsidRDefault="004F49B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14:paraId="5DBFE882" w14:textId="77777777" w:rsidR="004F49B1" w:rsidRDefault="004F49B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7B8DE" w14:textId="77777777" w:rsidR="004F49B1" w:rsidRPr="00896D96" w:rsidRDefault="004F49B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D6DF" w14:textId="77777777" w:rsidR="004F49B1" w:rsidRDefault="004F49B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14:paraId="17BEE1A9" w14:textId="77777777" w:rsidR="004F49B1" w:rsidRDefault="004F49B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3D029" w14:textId="77777777" w:rsidR="004F49B1" w:rsidRDefault="004F49B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57E7A" w14:textId="77777777" w:rsidR="004F49B1" w:rsidRPr="00896D96" w:rsidRDefault="004F49B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D008" w14:textId="77777777" w:rsidR="004F49B1" w:rsidRDefault="004F49B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6A836" w14:textId="77777777" w:rsidR="004F49B1" w:rsidRPr="00896D96" w:rsidRDefault="004F49B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FE946" w14:textId="77777777" w:rsidR="004F49B1" w:rsidRDefault="004F49B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7BB89AF9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C725B" w14:textId="77777777" w:rsidR="004F49B1" w:rsidRDefault="004F49B1" w:rsidP="004F49B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BD717" w14:textId="77777777" w:rsidR="004F49B1" w:rsidRDefault="004F49B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75283" w14:textId="77777777" w:rsidR="004F49B1" w:rsidRPr="00896D96" w:rsidRDefault="004F49B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55E88" w14:textId="77777777" w:rsidR="004F49B1" w:rsidRDefault="004F49B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14:paraId="4F485375" w14:textId="77777777" w:rsidR="004F49B1" w:rsidRDefault="004F49B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6975B" w14:textId="77777777" w:rsidR="004F49B1" w:rsidRDefault="004F49B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94E76" w14:textId="77777777" w:rsidR="004F49B1" w:rsidRPr="00896D96" w:rsidRDefault="004F49B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3B486" w14:textId="77777777" w:rsidR="004F49B1" w:rsidRDefault="004F49B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1403C" w14:textId="77777777" w:rsidR="004F49B1" w:rsidRPr="00896D96" w:rsidRDefault="004F49B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A298A" w14:textId="77777777" w:rsidR="004F49B1" w:rsidRDefault="004F49B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291F7E61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E4ECB" w14:textId="77777777" w:rsidR="004F49B1" w:rsidRDefault="004F49B1" w:rsidP="004F49B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1CA31" w14:textId="77777777" w:rsidR="004F49B1" w:rsidRDefault="004F49B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14:paraId="2A768ACD" w14:textId="77777777" w:rsidR="004F49B1" w:rsidRDefault="004F49B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79B83" w14:textId="77777777" w:rsidR="004F49B1" w:rsidRPr="00896D96" w:rsidRDefault="004F49B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5BD8B" w14:textId="77777777" w:rsidR="004F49B1" w:rsidRDefault="004F49B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14:paraId="28D545E1" w14:textId="77777777" w:rsidR="004F49B1" w:rsidRDefault="004F49B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18E68E0D" w14:textId="77777777" w:rsidR="004F49B1" w:rsidRDefault="004F49B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43CDF" w14:textId="77777777" w:rsidR="004F49B1" w:rsidRDefault="004F49B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02109" w14:textId="77777777" w:rsidR="004F49B1" w:rsidRPr="00896D96" w:rsidRDefault="004F49B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030EE" w14:textId="77777777" w:rsidR="004F49B1" w:rsidRDefault="004F49B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2126C" w14:textId="77777777" w:rsidR="004F49B1" w:rsidRPr="00896D96" w:rsidRDefault="004F49B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98BA7" w14:textId="77777777" w:rsidR="004F49B1" w:rsidRDefault="004F49B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42A644CA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01A9E" w14:textId="77777777" w:rsidR="004F49B1" w:rsidRDefault="004F49B1" w:rsidP="004F49B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9EEE7" w14:textId="77777777" w:rsidR="004F49B1" w:rsidRDefault="004F49B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14:paraId="455EBCAE" w14:textId="77777777" w:rsidR="004F49B1" w:rsidRDefault="004F49B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931DB" w14:textId="77777777" w:rsidR="004F49B1" w:rsidRDefault="004F49B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A85CF" w14:textId="77777777" w:rsidR="004F49B1" w:rsidRDefault="004F49B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14:paraId="796C3B93" w14:textId="77777777" w:rsidR="004F49B1" w:rsidRDefault="004F49B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66D63" w14:textId="77777777" w:rsidR="004F49B1" w:rsidRDefault="004F49B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59E3" w14:textId="77777777" w:rsidR="004F49B1" w:rsidRPr="00896D96" w:rsidRDefault="004F49B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83B05" w14:textId="77777777" w:rsidR="004F49B1" w:rsidRDefault="004F49B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D1BD6" w14:textId="77777777" w:rsidR="004F49B1" w:rsidRPr="00896D96" w:rsidRDefault="004F49B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1C598" w14:textId="77777777" w:rsidR="004F49B1" w:rsidRDefault="004F49B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4C5B34B0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9DADC" w14:textId="77777777" w:rsidR="004F49B1" w:rsidRDefault="004F49B1" w:rsidP="004F49B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E3630" w14:textId="77777777" w:rsidR="004F49B1" w:rsidRDefault="004F49B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14:paraId="17B1AA7A" w14:textId="77777777" w:rsidR="004F49B1" w:rsidRDefault="004F49B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5D866" w14:textId="77777777" w:rsidR="004F49B1" w:rsidRPr="00896D96" w:rsidRDefault="004F49B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B7EDF" w14:textId="77777777" w:rsidR="004F49B1" w:rsidRDefault="004F49B1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272F053C" w14:textId="77777777" w:rsidR="004F49B1" w:rsidRDefault="004F49B1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51E88891" w14:textId="77777777" w:rsidR="004F49B1" w:rsidRDefault="004F49B1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14:paraId="60CBFE3D" w14:textId="77777777" w:rsidR="004F49B1" w:rsidRDefault="004F49B1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542A7" w14:textId="77777777" w:rsidR="004F49B1" w:rsidRDefault="004F49B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AC800" w14:textId="77777777" w:rsidR="004F49B1" w:rsidRPr="00896D96" w:rsidRDefault="004F49B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77ED8" w14:textId="77777777" w:rsidR="004F49B1" w:rsidRDefault="004F49B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9EBF4" w14:textId="77777777" w:rsidR="004F49B1" w:rsidRPr="00896D96" w:rsidRDefault="004F49B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DAE0E" w14:textId="77777777" w:rsidR="004F49B1" w:rsidRDefault="004F49B1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66EF5ADF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12977" w14:textId="77777777" w:rsidR="004F49B1" w:rsidRDefault="004F49B1" w:rsidP="004F49B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098CA" w14:textId="77777777" w:rsidR="004F49B1" w:rsidRDefault="004F49B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26010" w14:textId="77777777" w:rsidR="004F49B1" w:rsidRDefault="004F49B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C281F" w14:textId="77777777" w:rsidR="004F49B1" w:rsidRDefault="004F49B1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649BECB9" w14:textId="77777777" w:rsidR="004F49B1" w:rsidRDefault="004F49B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56FA4" w14:textId="77777777" w:rsidR="004F49B1" w:rsidRDefault="004F49B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8C43D" w14:textId="77777777" w:rsidR="004F49B1" w:rsidRPr="00896D96" w:rsidRDefault="004F49B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D33F3" w14:textId="77777777" w:rsidR="004F49B1" w:rsidRDefault="004F49B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EB84F" w14:textId="77777777" w:rsidR="004F49B1" w:rsidRPr="00896D96" w:rsidRDefault="004F49B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19007" w14:textId="77777777" w:rsidR="004F49B1" w:rsidRDefault="004F49B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0DBD3D49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E0072" w14:textId="77777777" w:rsidR="004F49B1" w:rsidRDefault="004F49B1" w:rsidP="004F49B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3CA51" w14:textId="77777777" w:rsidR="004F49B1" w:rsidRDefault="004F49B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48D5420B" w14:textId="77777777" w:rsidR="004F49B1" w:rsidRDefault="004F49B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377D0" w14:textId="77777777" w:rsidR="004F49B1" w:rsidRDefault="004F49B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83BE7" w14:textId="77777777" w:rsidR="004F49B1" w:rsidRDefault="004F49B1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238F08DA" w14:textId="77777777" w:rsidR="004F49B1" w:rsidRDefault="004F49B1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35775" w14:textId="77777777" w:rsidR="004F49B1" w:rsidRDefault="004F49B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EE930" w14:textId="77777777" w:rsidR="004F49B1" w:rsidRDefault="004F49B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4AD6E" w14:textId="77777777" w:rsidR="004F49B1" w:rsidRDefault="004F49B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E2A61" w14:textId="77777777" w:rsidR="004F49B1" w:rsidRPr="00896D96" w:rsidRDefault="004F49B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CA7C7" w14:textId="77777777" w:rsidR="004F49B1" w:rsidRDefault="004F49B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1D6A254E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4D1A4" w14:textId="77777777" w:rsidR="004F49B1" w:rsidRDefault="004F49B1" w:rsidP="004F49B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B5C4A" w14:textId="77777777" w:rsidR="004F49B1" w:rsidRDefault="004F49B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  <w:p w14:paraId="7E20694E" w14:textId="77777777" w:rsidR="004F49B1" w:rsidRDefault="004F49B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4E13A" w14:textId="77777777" w:rsidR="004F49B1" w:rsidRDefault="004F49B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14CB4" w14:textId="77777777" w:rsidR="004F49B1" w:rsidRDefault="004F49B1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46187F0A" w14:textId="77777777" w:rsidR="004F49B1" w:rsidRDefault="004F49B1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E80F8" w14:textId="77777777" w:rsidR="004F49B1" w:rsidRDefault="004F49B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677DE" w14:textId="77777777" w:rsidR="004F49B1" w:rsidRDefault="004F49B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16E51" w14:textId="77777777" w:rsidR="004F49B1" w:rsidRDefault="004F49B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1FE35" w14:textId="77777777" w:rsidR="004F49B1" w:rsidRPr="00896D96" w:rsidRDefault="004F49B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1F67F" w14:textId="77777777" w:rsidR="004F49B1" w:rsidRDefault="004F49B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2333D1C8" w14:textId="77777777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5D98A" w14:textId="77777777" w:rsidR="004F49B1" w:rsidRDefault="004F49B1" w:rsidP="004F49B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3018" w14:textId="77777777" w:rsidR="004F49B1" w:rsidRDefault="004F49B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CBB98" w14:textId="77777777" w:rsidR="004F49B1" w:rsidRPr="00896D96" w:rsidRDefault="004F49B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59CDF" w14:textId="77777777" w:rsidR="004F49B1" w:rsidRDefault="004F49B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14:paraId="5BEFEB01" w14:textId="77777777" w:rsidR="004F49B1" w:rsidRDefault="004F49B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776F5" w14:textId="77777777" w:rsidR="004F49B1" w:rsidRDefault="004F49B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53B5692" w14:textId="77777777" w:rsidR="004F49B1" w:rsidRDefault="004F49B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14:paraId="5074D00B" w14:textId="77777777" w:rsidR="004F49B1" w:rsidRDefault="004F49B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C5E07E5" w14:textId="77777777" w:rsidR="004F49B1" w:rsidRDefault="004F49B1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1A420" w14:textId="77777777" w:rsidR="004F49B1" w:rsidRPr="00896D96" w:rsidRDefault="004F49B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2217C" w14:textId="77777777" w:rsidR="004F49B1" w:rsidRDefault="004F49B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B8549" w14:textId="77777777" w:rsidR="004F49B1" w:rsidRPr="00896D96" w:rsidRDefault="004F49B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52971" w14:textId="77777777" w:rsidR="004F49B1" w:rsidRDefault="004F49B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4F49B1" w14:paraId="3763D87B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3B78E" w14:textId="77777777" w:rsidR="004F49B1" w:rsidRDefault="004F49B1" w:rsidP="004F49B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58A85" w14:textId="77777777" w:rsidR="004F49B1" w:rsidRDefault="004F49B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FD22E" w14:textId="77777777" w:rsidR="004F49B1" w:rsidRPr="00896D96" w:rsidRDefault="004F49B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EFB97" w14:textId="77777777" w:rsidR="004F49B1" w:rsidRDefault="004F49B1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74369144" w14:textId="77777777" w:rsidR="004F49B1" w:rsidRDefault="004F49B1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FCD7E" w14:textId="77777777" w:rsidR="004F49B1" w:rsidRDefault="004F49B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B5B47" w14:textId="77777777" w:rsidR="004F49B1" w:rsidRPr="00896D96" w:rsidRDefault="004F49B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97A0D" w14:textId="77777777" w:rsidR="004F49B1" w:rsidRDefault="004F49B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C1499" w14:textId="77777777" w:rsidR="004F49B1" w:rsidRPr="00896D96" w:rsidRDefault="004F49B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EFD2F" w14:textId="77777777" w:rsidR="004F49B1" w:rsidRDefault="004F49B1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746474B7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4A973" w14:textId="77777777" w:rsidR="004F49B1" w:rsidRDefault="004F49B1" w:rsidP="004F49B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54E2E" w14:textId="77777777" w:rsidR="004F49B1" w:rsidRDefault="004F49B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53DC2" w14:textId="77777777" w:rsidR="004F49B1" w:rsidRPr="00896D96" w:rsidRDefault="004F49B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F2FD7" w14:textId="77777777" w:rsidR="004F49B1" w:rsidRDefault="004F49B1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2F5B2851" w14:textId="77777777" w:rsidR="004F49B1" w:rsidRDefault="004F49B1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683C4" w14:textId="77777777" w:rsidR="004F49B1" w:rsidRDefault="004F49B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9D5F5" w14:textId="77777777" w:rsidR="004F49B1" w:rsidRPr="00896D96" w:rsidRDefault="004F49B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21D73" w14:textId="77777777" w:rsidR="004F49B1" w:rsidRDefault="004F49B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B1F2" w14:textId="77777777" w:rsidR="004F49B1" w:rsidRPr="00896D96" w:rsidRDefault="004F49B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783B4" w14:textId="77777777" w:rsidR="004F49B1" w:rsidRDefault="004F49B1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606A706C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E9913" w14:textId="77777777" w:rsidR="004F49B1" w:rsidRDefault="004F49B1" w:rsidP="004F49B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34CD7" w14:textId="77777777" w:rsidR="004F49B1" w:rsidRDefault="004F49B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14:paraId="1DC78CE7" w14:textId="77777777" w:rsidR="004F49B1" w:rsidRDefault="004F49B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5479F" w14:textId="77777777" w:rsidR="004F49B1" w:rsidRPr="00896D96" w:rsidRDefault="004F49B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9601A" w14:textId="77777777" w:rsidR="004F49B1" w:rsidRDefault="004F49B1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14:paraId="72F887E7" w14:textId="77777777" w:rsidR="004F49B1" w:rsidRDefault="004F49B1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2AD8B" w14:textId="77777777" w:rsidR="004F49B1" w:rsidRDefault="004F49B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87475" w14:textId="77777777" w:rsidR="004F49B1" w:rsidRPr="00896D96" w:rsidRDefault="004F49B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86082" w14:textId="77777777" w:rsidR="004F49B1" w:rsidRDefault="004F49B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B10F4" w14:textId="77777777" w:rsidR="004F49B1" w:rsidRPr="00896D96" w:rsidRDefault="004F49B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61D2E" w14:textId="77777777" w:rsidR="004F49B1" w:rsidRDefault="004F49B1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71C60C4F" w14:textId="77777777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7C775" w14:textId="77777777" w:rsidR="004F49B1" w:rsidRDefault="004F49B1" w:rsidP="004F49B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BC6BF" w14:textId="77777777" w:rsidR="004F49B1" w:rsidRDefault="004F49B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44EF3" w14:textId="77777777" w:rsidR="004F49B1" w:rsidRPr="00896D96" w:rsidRDefault="004F49B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597A4" w14:textId="77777777" w:rsidR="004F49B1" w:rsidRDefault="004F49B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14:paraId="478766D7" w14:textId="77777777" w:rsidR="004F49B1" w:rsidRDefault="004F49B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10E1D" w14:textId="77777777" w:rsidR="004F49B1" w:rsidRDefault="004F49B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7375D" w14:textId="77777777" w:rsidR="004F49B1" w:rsidRPr="00896D96" w:rsidRDefault="004F49B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3D9E7" w14:textId="77777777" w:rsidR="004F49B1" w:rsidRDefault="004F49B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B5B11" w14:textId="77777777" w:rsidR="004F49B1" w:rsidRPr="00896D96" w:rsidRDefault="004F49B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18773" w14:textId="77777777" w:rsidR="004F49B1" w:rsidRDefault="004F49B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5D3221E" w14:textId="77777777" w:rsidR="004F49B1" w:rsidRDefault="004F49B1" w:rsidP="00D37279">
      <w:pPr>
        <w:spacing w:before="40" w:after="40" w:line="276" w:lineRule="auto"/>
        <w:ind w:right="57"/>
        <w:rPr>
          <w:sz w:val="20"/>
          <w:lang w:val="ro-RO"/>
        </w:rPr>
      </w:pPr>
    </w:p>
    <w:p w14:paraId="48CB2C69" w14:textId="77777777" w:rsidR="004F49B1" w:rsidRDefault="004F49B1" w:rsidP="00BF55B4">
      <w:pPr>
        <w:pStyle w:val="Heading1"/>
        <w:spacing w:line="360" w:lineRule="auto"/>
      </w:pPr>
      <w:r>
        <w:t>LINIA 421</w:t>
      </w:r>
    </w:p>
    <w:p w14:paraId="357389BE" w14:textId="77777777" w:rsidR="004F49B1" w:rsidRDefault="004F49B1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F49B1" w14:paraId="042ED9C5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81072" w14:textId="77777777" w:rsidR="004F49B1" w:rsidRDefault="004F49B1" w:rsidP="004F49B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BB7C3" w14:textId="77777777" w:rsidR="004F49B1" w:rsidRDefault="004F49B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57F37" w14:textId="77777777" w:rsidR="004F49B1" w:rsidRDefault="004F49B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56D8" w14:textId="77777777" w:rsidR="004F49B1" w:rsidRDefault="004F49B1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51E66B98" w14:textId="77777777" w:rsidR="004F49B1" w:rsidRDefault="004F49B1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A78DE" w14:textId="77777777" w:rsidR="004F49B1" w:rsidRDefault="004F49B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B9D88" w14:textId="77777777" w:rsidR="004F49B1" w:rsidRDefault="004F49B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77625" w14:textId="77777777" w:rsidR="004F49B1" w:rsidRDefault="004F49B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C6080" w14:textId="77777777" w:rsidR="004F49B1" w:rsidRPr="00E22A01" w:rsidRDefault="004F49B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F0063" w14:textId="77777777" w:rsidR="004F49B1" w:rsidRDefault="004F49B1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0D07ACD5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4FB2A" w14:textId="77777777" w:rsidR="004F49B1" w:rsidRDefault="004F49B1" w:rsidP="004F49B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42E43" w14:textId="77777777" w:rsidR="004F49B1" w:rsidRDefault="004F49B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F7611" w14:textId="77777777" w:rsidR="004F49B1" w:rsidRPr="00FE111C" w:rsidRDefault="004F49B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126B9" w14:textId="77777777" w:rsidR="004F49B1" w:rsidRDefault="004F49B1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38073D32" w14:textId="77777777" w:rsidR="004F49B1" w:rsidRDefault="004F49B1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368EB" w14:textId="77777777" w:rsidR="004F49B1" w:rsidRDefault="004F49B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CAE93" w14:textId="77777777" w:rsidR="004F49B1" w:rsidRPr="007B5B08" w:rsidRDefault="004F49B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227E0" w14:textId="77777777" w:rsidR="004F49B1" w:rsidRDefault="004F49B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09A7D" w14:textId="77777777" w:rsidR="004F49B1" w:rsidRPr="00E22A01" w:rsidRDefault="004F49B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6649" w14:textId="77777777" w:rsidR="004F49B1" w:rsidRDefault="004F49B1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0B3D7FB0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E153B" w14:textId="77777777" w:rsidR="004F49B1" w:rsidRDefault="004F49B1" w:rsidP="004F49B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17EEE" w14:textId="77777777" w:rsidR="004F49B1" w:rsidRDefault="004F49B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14:paraId="1E6F4C1A" w14:textId="77777777" w:rsidR="004F49B1" w:rsidRDefault="004F49B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73A8B" w14:textId="77777777" w:rsidR="004F49B1" w:rsidRPr="00FE111C" w:rsidRDefault="004F49B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DA9B5" w14:textId="77777777" w:rsidR="004F49B1" w:rsidRDefault="004F49B1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09045BF9" w14:textId="77777777" w:rsidR="004F49B1" w:rsidRDefault="004F49B1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9236C" w14:textId="77777777" w:rsidR="004F49B1" w:rsidRDefault="004F49B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0900C" w14:textId="77777777" w:rsidR="004F49B1" w:rsidRPr="007B5B08" w:rsidRDefault="004F49B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2DD7A" w14:textId="77777777" w:rsidR="004F49B1" w:rsidRDefault="004F49B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73EE1" w14:textId="77777777" w:rsidR="004F49B1" w:rsidRPr="00E22A01" w:rsidRDefault="004F49B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401FF" w14:textId="77777777" w:rsidR="004F49B1" w:rsidRDefault="004F49B1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12AE5C9E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83391" w14:textId="77777777" w:rsidR="004F49B1" w:rsidRDefault="004F49B1" w:rsidP="004F49B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F1718" w14:textId="77777777" w:rsidR="004F49B1" w:rsidRDefault="004F49B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14:paraId="20E5D042" w14:textId="77777777" w:rsidR="004F49B1" w:rsidRDefault="004F49B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33F8" w14:textId="77777777" w:rsidR="004F49B1" w:rsidRDefault="004F49B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D6936" w14:textId="77777777" w:rsidR="004F49B1" w:rsidRPr="00160207" w:rsidRDefault="004F49B1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14:paraId="1ADA3EB2" w14:textId="77777777" w:rsidR="004F49B1" w:rsidRDefault="004F49B1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3F2BA" w14:textId="77777777" w:rsidR="004F49B1" w:rsidRDefault="004F49B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AF06" w14:textId="77777777" w:rsidR="004F49B1" w:rsidRPr="007B5B08" w:rsidRDefault="004F49B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50C6" w14:textId="77777777" w:rsidR="004F49B1" w:rsidRDefault="004F49B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D7C5E" w14:textId="77777777" w:rsidR="004F49B1" w:rsidRPr="00E22A01" w:rsidRDefault="004F49B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90415" w14:textId="77777777" w:rsidR="004F49B1" w:rsidRPr="00821666" w:rsidRDefault="004F49B1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14:paraId="4623DBB6" w14:textId="77777777" w:rsidR="004F49B1" w:rsidRDefault="004F49B1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33EC91B8" w14:textId="77777777" w:rsidR="004F49B1" w:rsidRDefault="004F49B1" w:rsidP="0050463B">
      <w:pPr>
        <w:pStyle w:val="Heading1"/>
        <w:spacing w:line="360" w:lineRule="auto"/>
      </w:pPr>
      <w:r>
        <w:t>LINIA 422</w:t>
      </w:r>
    </w:p>
    <w:p w14:paraId="159F1EC8" w14:textId="77777777" w:rsidR="004F49B1" w:rsidRDefault="004F49B1" w:rsidP="00A84178">
      <w:pPr>
        <w:pStyle w:val="Heading1"/>
        <w:spacing w:line="360" w:lineRule="auto"/>
        <w:rPr>
          <w:b w:val="0"/>
          <w:bCs w:val="0"/>
          <w:sz w:val="8"/>
        </w:rPr>
      </w:pPr>
      <w:r>
        <w:t>SALVA - SIGHETU MARMAŢIEI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4"/>
        <w:gridCol w:w="2204"/>
        <w:gridCol w:w="870"/>
        <w:gridCol w:w="754"/>
        <w:gridCol w:w="870"/>
        <w:gridCol w:w="754"/>
        <w:gridCol w:w="2491"/>
      </w:tblGrid>
      <w:tr w:rsidR="004F49B1" w14:paraId="749BE224" w14:textId="77777777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C9774" w14:textId="77777777" w:rsidR="004F49B1" w:rsidRDefault="004F49B1" w:rsidP="004F49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B0AD8" w14:textId="77777777" w:rsidR="004F49B1" w:rsidRDefault="004F49B1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16+200</w:t>
            </w:r>
          </w:p>
          <w:p w14:paraId="4DDBC1CE" w14:textId="77777777" w:rsidR="004F49B1" w:rsidRDefault="004F49B1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E4AA" w14:textId="77777777" w:rsidR="004F49B1" w:rsidRDefault="004F49B1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F05A7" w14:textId="77777777" w:rsidR="004F49B1" w:rsidRDefault="004F49B1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Telciu - </w:t>
            </w:r>
          </w:p>
          <w:p w14:paraId="0AA8C4D8" w14:textId="77777777" w:rsidR="004F49B1" w:rsidRDefault="004F49B1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44F8A" w14:textId="77777777" w:rsidR="004F49B1" w:rsidRDefault="004F49B1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C1608" w14:textId="77777777" w:rsidR="004F49B1" w:rsidRPr="00077620" w:rsidRDefault="004F49B1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613E3" w14:textId="77777777" w:rsidR="004F49B1" w:rsidRDefault="004F49B1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5C347" w14:textId="77777777" w:rsidR="004F49B1" w:rsidRPr="00077620" w:rsidRDefault="004F49B1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17680" w14:textId="77777777" w:rsidR="004F49B1" w:rsidRDefault="004F49B1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66D5BADC" w14:textId="77777777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F7086" w14:textId="77777777" w:rsidR="004F49B1" w:rsidRDefault="004F49B1" w:rsidP="004F49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C7874" w14:textId="77777777" w:rsidR="004F49B1" w:rsidRDefault="004F49B1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28+160</w:t>
            </w:r>
          </w:p>
          <w:p w14:paraId="1E35E7B0" w14:textId="77777777" w:rsidR="004F49B1" w:rsidRDefault="004F49B1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613FF" w14:textId="77777777" w:rsidR="004F49B1" w:rsidRDefault="004F49B1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9D4F0" w14:textId="77777777" w:rsidR="004F49B1" w:rsidRDefault="004F49B1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 -</w:t>
            </w:r>
          </w:p>
          <w:p w14:paraId="36AAB09D" w14:textId="77777777" w:rsidR="004F49B1" w:rsidRDefault="004F49B1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Dealu Ștefăniței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63E11" w14:textId="77777777" w:rsidR="004F49B1" w:rsidRDefault="004F49B1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7F383" w14:textId="77777777" w:rsidR="004F49B1" w:rsidRPr="00077620" w:rsidRDefault="004F49B1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59A32" w14:textId="77777777" w:rsidR="004F49B1" w:rsidRDefault="004F49B1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92D15" w14:textId="77777777" w:rsidR="004F49B1" w:rsidRPr="00077620" w:rsidRDefault="004F49B1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34BF5" w14:textId="77777777" w:rsidR="004F49B1" w:rsidRDefault="004F49B1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1CCBB052" w14:textId="77777777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E875A" w14:textId="77777777" w:rsidR="004F49B1" w:rsidRDefault="004F49B1" w:rsidP="004F49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B6416" w14:textId="77777777" w:rsidR="004F49B1" w:rsidRDefault="004F49B1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2+980</w:t>
            </w:r>
          </w:p>
          <w:p w14:paraId="364B520C" w14:textId="77777777" w:rsidR="004F49B1" w:rsidRDefault="004F49B1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756BA" w14:textId="77777777" w:rsidR="004F49B1" w:rsidRPr="00077620" w:rsidRDefault="004F49B1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077620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6D22D" w14:textId="77777777" w:rsidR="004F49B1" w:rsidRDefault="004F49B1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Leordina</w:t>
            </w:r>
            <w:r>
              <w:rPr>
                <w:b/>
                <w:bCs/>
                <w:sz w:val="20"/>
                <w:lang w:val="en-US"/>
              </w:rPr>
              <w:t xml:space="preserve"> –</w:t>
            </w:r>
          </w:p>
          <w:p w14:paraId="6C19A917" w14:textId="77777777" w:rsidR="004F49B1" w:rsidRPr="002E25CE" w:rsidRDefault="004F49B1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Valea Vişeului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8D6A8" w14:textId="77777777" w:rsidR="004F49B1" w:rsidRDefault="004F49B1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FAE3E" w14:textId="77777777" w:rsidR="004F49B1" w:rsidRPr="00077620" w:rsidRDefault="004F49B1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C57BE" w14:textId="77777777" w:rsidR="004F49B1" w:rsidRDefault="004F49B1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ED7FC" w14:textId="77777777" w:rsidR="004F49B1" w:rsidRPr="00077620" w:rsidRDefault="004F49B1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0AEB8" w14:textId="77777777" w:rsidR="004F49B1" w:rsidRDefault="004F49B1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69A00B8A" w14:textId="77777777" w:rsidTr="00E00051">
        <w:trPr>
          <w:cantSplit/>
          <w:trHeight w:val="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80DC8" w14:textId="77777777" w:rsidR="004F49B1" w:rsidRDefault="004F49B1" w:rsidP="004F49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5A33F" w14:textId="77777777" w:rsidR="004F49B1" w:rsidRDefault="004F49B1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239+800</w:t>
            </w:r>
          </w:p>
          <w:p w14:paraId="0E048FD1" w14:textId="77777777" w:rsidR="004F49B1" w:rsidRDefault="004F49B1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DF601" w14:textId="77777777" w:rsidR="004F49B1" w:rsidRPr="00077620" w:rsidRDefault="004F49B1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35D3B" w14:textId="77777777" w:rsidR="004F49B1" w:rsidRDefault="004F49B1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Vişeului -</w:t>
            </w:r>
          </w:p>
          <w:p w14:paraId="203C643F" w14:textId="77777777" w:rsidR="004F49B1" w:rsidRDefault="004F49B1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Bocicoi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E8720" w14:textId="77777777" w:rsidR="004F49B1" w:rsidRDefault="004F49B1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FFB" w14:textId="77777777" w:rsidR="004F49B1" w:rsidRPr="00077620" w:rsidRDefault="004F49B1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0335A" w14:textId="77777777" w:rsidR="004F49B1" w:rsidRDefault="004F49B1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EF55D" w14:textId="77777777" w:rsidR="004F49B1" w:rsidRPr="00077620" w:rsidRDefault="004F49B1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7B964" w14:textId="77777777" w:rsidR="004F49B1" w:rsidRDefault="004F49B1" w:rsidP="00DF70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18672CA9" w14:textId="77777777" w:rsidTr="00E00051">
        <w:trPr>
          <w:cantSplit/>
          <w:trHeight w:val="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7A1A6" w14:textId="77777777" w:rsidR="004F49B1" w:rsidRDefault="004F49B1" w:rsidP="004F49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2217" w14:textId="77777777" w:rsidR="004F49B1" w:rsidRDefault="004F49B1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59C74" w14:textId="77777777" w:rsidR="004F49B1" w:rsidRDefault="004F49B1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FEEA5" w14:textId="77777777" w:rsidR="004F49B1" w:rsidRDefault="004F49B1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Sighetu Marmației</w:t>
            </w:r>
          </w:p>
          <w:p w14:paraId="1AF32E59" w14:textId="77777777" w:rsidR="004F49B1" w:rsidRDefault="004F49B1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D037" w14:textId="77777777" w:rsidR="004F49B1" w:rsidRDefault="004F49B1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219+607</w:t>
            </w:r>
          </w:p>
          <w:p w14:paraId="5751BD8C" w14:textId="77777777" w:rsidR="004F49B1" w:rsidRDefault="004F49B1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18F87" w14:textId="77777777" w:rsidR="004F49B1" w:rsidRPr="00077620" w:rsidRDefault="004F49B1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C2EEB" w14:textId="77777777" w:rsidR="004F49B1" w:rsidRDefault="004F49B1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0D765" w14:textId="77777777" w:rsidR="004F49B1" w:rsidRPr="00077620" w:rsidRDefault="004F49B1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4185A" w14:textId="77777777" w:rsidR="004F49B1" w:rsidRDefault="004F49B1" w:rsidP="00DF70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928FB74" w14:textId="77777777" w:rsidR="004F49B1" w:rsidRDefault="004F49B1">
      <w:pPr>
        <w:spacing w:before="40" w:after="40" w:line="192" w:lineRule="auto"/>
        <w:ind w:right="57"/>
        <w:rPr>
          <w:sz w:val="20"/>
          <w:lang w:val="ro-RO"/>
        </w:rPr>
      </w:pPr>
    </w:p>
    <w:p w14:paraId="338BA2C5" w14:textId="77777777" w:rsidR="004F49B1" w:rsidRDefault="004F49B1" w:rsidP="00380064">
      <w:pPr>
        <w:pStyle w:val="Heading1"/>
        <w:spacing w:line="360" w:lineRule="auto"/>
      </w:pPr>
      <w:r>
        <w:t>LINIA 500</w:t>
      </w:r>
    </w:p>
    <w:p w14:paraId="0EF03E47" w14:textId="77777777" w:rsidR="004F49B1" w:rsidRPr="00071303" w:rsidRDefault="004F49B1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4F49B1" w14:paraId="7E3E2DC5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1F40C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C4A6C" w14:textId="77777777" w:rsidR="004F49B1" w:rsidRDefault="004F49B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54CFF7CF" w14:textId="77777777" w:rsidR="004F49B1" w:rsidRDefault="004F49B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2B397" w14:textId="77777777" w:rsidR="004F49B1" w:rsidRPr="00D33E71" w:rsidRDefault="004F49B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07734" w14:textId="77777777" w:rsidR="004F49B1" w:rsidRDefault="004F49B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4339ED71" w14:textId="77777777" w:rsidR="004F49B1" w:rsidRDefault="004F49B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6E2F1" w14:textId="77777777" w:rsidR="004F49B1" w:rsidRDefault="004F49B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F7B1" w14:textId="77777777" w:rsidR="004F49B1" w:rsidRPr="00D33E71" w:rsidRDefault="004F49B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7075B" w14:textId="77777777" w:rsidR="004F49B1" w:rsidRDefault="004F49B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227E4" w14:textId="77777777" w:rsidR="004F49B1" w:rsidRPr="00D33E71" w:rsidRDefault="004F49B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13D01" w14:textId="77777777" w:rsidR="004F49B1" w:rsidRDefault="004F49B1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6E66BFC8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ED9AD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861B" w14:textId="77777777" w:rsidR="004F49B1" w:rsidRDefault="004F49B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2A5DC" w14:textId="77777777" w:rsidR="004F49B1" w:rsidRPr="00D33E71" w:rsidRDefault="004F49B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998D" w14:textId="77777777" w:rsidR="004F49B1" w:rsidRDefault="004F49B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5C2C8BA4" w14:textId="77777777" w:rsidR="004F49B1" w:rsidRDefault="004F49B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33F5EF1E" w14:textId="77777777" w:rsidR="004F49B1" w:rsidRDefault="004F49B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311E2" w14:textId="77777777" w:rsidR="004F49B1" w:rsidRDefault="004F49B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2E320FF3" w14:textId="77777777" w:rsidR="004F49B1" w:rsidRDefault="004F49B1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AB910" w14:textId="77777777" w:rsidR="004F49B1" w:rsidRPr="00D33E71" w:rsidRDefault="004F49B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A8835" w14:textId="77777777" w:rsidR="004F49B1" w:rsidRDefault="004F49B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83A97" w14:textId="77777777" w:rsidR="004F49B1" w:rsidRPr="00D33E71" w:rsidRDefault="004F49B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C6474" w14:textId="77777777" w:rsidR="004F49B1" w:rsidRDefault="004F49B1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3615D6B9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4F6B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BAE23" w14:textId="77777777" w:rsidR="004F49B1" w:rsidRDefault="004F49B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44EB4" w14:textId="77777777" w:rsidR="004F49B1" w:rsidRPr="00D33E71" w:rsidRDefault="004F49B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C2F01" w14:textId="77777777" w:rsidR="004F49B1" w:rsidRDefault="004F49B1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62B3E425" w14:textId="77777777" w:rsidR="004F49B1" w:rsidRDefault="004F49B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2A4454C8" w14:textId="77777777" w:rsidR="004F49B1" w:rsidRDefault="004F49B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54CD5" w14:textId="77777777" w:rsidR="004F49B1" w:rsidRDefault="004F49B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2111487E" w14:textId="77777777" w:rsidR="004F49B1" w:rsidRDefault="004F49B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6DDB2" w14:textId="77777777" w:rsidR="004F49B1" w:rsidRPr="00D33E71" w:rsidRDefault="004F49B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3B9ED" w14:textId="77777777" w:rsidR="004F49B1" w:rsidRDefault="004F49B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07EC9" w14:textId="77777777" w:rsidR="004F49B1" w:rsidRPr="00D33E71" w:rsidRDefault="004F49B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C95A7" w14:textId="77777777" w:rsidR="004F49B1" w:rsidRDefault="004F49B1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04A65C72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B53BD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88660" w14:textId="77777777" w:rsidR="004F49B1" w:rsidRDefault="004F49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10B7EF83" w14:textId="77777777" w:rsidR="004F49B1" w:rsidRDefault="004F49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C37DF" w14:textId="77777777" w:rsidR="004F49B1" w:rsidRPr="00D33E71" w:rsidRDefault="004F49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86A90" w14:textId="77777777" w:rsidR="004F49B1" w:rsidRPr="0008670B" w:rsidRDefault="004F49B1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350CD63A" w14:textId="77777777" w:rsidR="004F49B1" w:rsidRDefault="004F49B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48834696" w14:textId="77777777" w:rsidR="004F49B1" w:rsidRDefault="004F49B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7D3D3" w14:textId="77777777" w:rsidR="004F49B1" w:rsidRDefault="004F49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3A64" w14:textId="77777777" w:rsidR="004F49B1" w:rsidRDefault="004F49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AE82C" w14:textId="77777777" w:rsidR="004F49B1" w:rsidRDefault="004F49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98B4B" w14:textId="77777777" w:rsidR="004F49B1" w:rsidRPr="00D33E71" w:rsidRDefault="004F49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195A2" w14:textId="77777777" w:rsidR="004F49B1" w:rsidRDefault="004F49B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18D3F3B9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526CD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E78CF" w14:textId="77777777" w:rsidR="004F49B1" w:rsidRDefault="004F49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DA498" w14:textId="77777777" w:rsidR="004F49B1" w:rsidRPr="00D33E71" w:rsidRDefault="004F49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03DC0" w14:textId="77777777" w:rsidR="004F49B1" w:rsidRPr="0008670B" w:rsidRDefault="004F49B1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2DFDC31F" w14:textId="77777777" w:rsidR="004F49B1" w:rsidRDefault="004F49B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7B3343F7" w14:textId="77777777" w:rsidR="004F49B1" w:rsidRDefault="004F49B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35469" w14:textId="77777777" w:rsidR="004F49B1" w:rsidRDefault="004F49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A3FBF" w14:textId="77777777" w:rsidR="004F49B1" w:rsidRDefault="004F49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C691C" w14:textId="77777777" w:rsidR="004F49B1" w:rsidRDefault="004F49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59195892" w14:textId="77777777" w:rsidR="004F49B1" w:rsidRDefault="004F49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7CD7A" w14:textId="77777777" w:rsidR="004F49B1" w:rsidRPr="00D33E71" w:rsidRDefault="004F49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2A57F" w14:textId="77777777" w:rsidR="004F49B1" w:rsidRDefault="004F49B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:rsidRPr="00456545" w14:paraId="65A12F00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9B9FB" w14:textId="77777777" w:rsidR="004F49B1" w:rsidRPr="00456545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08762" w14:textId="77777777" w:rsidR="004F49B1" w:rsidRPr="00456545" w:rsidRDefault="004F49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69318" w14:textId="77777777" w:rsidR="004F49B1" w:rsidRPr="00D33E71" w:rsidRDefault="004F49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5C70D" w14:textId="77777777" w:rsidR="004F49B1" w:rsidRDefault="004F49B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5EE21490" w14:textId="77777777" w:rsidR="004F49B1" w:rsidRPr="00456545" w:rsidRDefault="004F49B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BC629" w14:textId="77777777" w:rsidR="004F49B1" w:rsidRPr="00456545" w:rsidRDefault="004F49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DD14F" w14:textId="77777777" w:rsidR="004F49B1" w:rsidRPr="00D33E71" w:rsidRDefault="004F49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3A94C" w14:textId="77777777" w:rsidR="004F49B1" w:rsidRPr="00456545" w:rsidRDefault="004F49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2D480" w14:textId="77777777" w:rsidR="004F49B1" w:rsidRPr="00D33E71" w:rsidRDefault="004F49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F1123" w14:textId="77777777" w:rsidR="004F49B1" w:rsidRPr="00456545" w:rsidRDefault="004F49B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F49B1" w:rsidRPr="00456545" w14:paraId="4CBDCCF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4F12F" w14:textId="77777777" w:rsidR="004F49B1" w:rsidRPr="00456545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59548" w14:textId="77777777" w:rsidR="004F49B1" w:rsidRPr="00456545" w:rsidRDefault="004F49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CB2B6" w14:textId="77777777" w:rsidR="004F49B1" w:rsidRPr="00D33E71" w:rsidRDefault="004F49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0DBDD" w14:textId="77777777" w:rsidR="004F49B1" w:rsidRDefault="004F49B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79CF8EEA" w14:textId="77777777" w:rsidR="004F49B1" w:rsidRPr="00456545" w:rsidRDefault="004F49B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A9AD9" w14:textId="77777777" w:rsidR="004F49B1" w:rsidRPr="00456545" w:rsidRDefault="004F49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349C6" w14:textId="77777777" w:rsidR="004F49B1" w:rsidRPr="00D33E71" w:rsidRDefault="004F49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2340F" w14:textId="77777777" w:rsidR="004F49B1" w:rsidRPr="00456545" w:rsidRDefault="004F49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3D222" w14:textId="77777777" w:rsidR="004F49B1" w:rsidRPr="00D33E71" w:rsidRDefault="004F49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11C0B" w14:textId="77777777" w:rsidR="004F49B1" w:rsidRPr="00456545" w:rsidRDefault="004F49B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F49B1" w:rsidRPr="00456545" w14:paraId="3F15D2A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C8954" w14:textId="77777777" w:rsidR="004F49B1" w:rsidRPr="00456545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D2970" w14:textId="77777777" w:rsidR="004F49B1" w:rsidRDefault="004F49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4D8BAA4B" w14:textId="77777777" w:rsidR="004F49B1" w:rsidRPr="00456545" w:rsidRDefault="004F49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0DBB6" w14:textId="77777777" w:rsidR="004F49B1" w:rsidRPr="00D33E71" w:rsidRDefault="004F49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98E23" w14:textId="77777777" w:rsidR="004F49B1" w:rsidRDefault="004F49B1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5E5EB752" w14:textId="77777777" w:rsidR="004F49B1" w:rsidRDefault="004F49B1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B720" w14:textId="77777777" w:rsidR="004F49B1" w:rsidRDefault="004F49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4DDF" w14:textId="77777777" w:rsidR="004F49B1" w:rsidRDefault="004F49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1389A" w14:textId="77777777" w:rsidR="004F49B1" w:rsidRPr="00456545" w:rsidRDefault="004F49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56EEC" w14:textId="77777777" w:rsidR="004F49B1" w:rsidRPr="00D33E71" w:rsidRDefault="004F49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D1AB0" w14:textId="77777777" w:rsidR="004F49B1" w:rsidRPr="00456545" w:rsidRDefault="004F49B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F49B1" w:rsidRPr="00456545" w14:paraId="31ACB7EC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F9FFF" w14:textId="77777777" w:rsidR="004F49B1" w:rsidRPr="00456545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9C41D" w14:textId="77777777" w:rsidR="004F49B1" w:rsidRDefault="004F49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75157B80" w14:textId="77777777" w:rsidR="004F49B1" w:rsidRPr="00456545" w:rsidRDefault="004F49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FDE27" w14:textId="77777777" w:rsidR="004F49B1" w:rsidRPr="00D33E71" w:rsidRDefault="004F49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A535C" w14:textId="77777777" w:rsidR="004F49B1" w:rsidRDefault="004F49B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490CDE6B" w14:textId="77777777" w:rsidR="004F49B1" w:rsidRDefault="004F49B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D7B3A" w14:textId="77777777" w:rsidR="004F49B1" w:rsidRDefault="004F49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D1712" w14:textId="77777777" w:rsidR="004F49B1" w:rsidRDefault="004F49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ACD75" w14:textId="77777777" w:rsidR="004F49B1" w:rsidRDefault="004F49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1208B2A9" w14:textId="77777777" w:rsidR="004F49B1" w:rsidRPr="00456545" w:rsidRDefault="004F49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AB6DD" w14:textId="77777777" w:rsidR="004F49B1" w:rsidRPr="00D33E71" w:rsidRDefault="004F49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62257" w14:textId="77777777" w:rsidR="004F49B1" w:rsidRPr="004143AF" w:rsidRDefault="004F49B1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660265F" w14:textId="77777777" w:rsidR="004F49B1" w:rsidRPr="00A3090B" w:rsidRDefault="004F49B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:rsidRPr="00456545" w14:paraId="0868058D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89CB6" w14:textId="77777777" w:rsidR="004F49B1" w:rsidRPr="00456545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0E0CA" w14:textId="77777777" w:rsidR="004F49B1" w:rsidRDefault="004F49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C63BA" w14:textId="77777777" w:rsidR="004F49B1" w:rsidRDefault="004F49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A8ED7" w14:textId="77777777" w:rsidR="004F49B1" w:rsidRDefault="004F49B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0396B7C2" w14:textId="77777777" w:rsidR="004F49B1" w:rsidRDefault="004F49B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4814454C" w14:textId="77777777" w:rsidR="004F49B1" w:rsidRDefault="004F49B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4CB35AD0" w14:textId="77777777" w:rsidR="004F49B1" w:rsidRDefault="004F49B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FAE1D" w14:textId="77777777" w:rsidR="004F49B1" w:rsidRDefault="004F49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74C20" w14:textId="77777777" w:rsidR="004F49B1" w:rsidRDefault="004F49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04D4E" w14:textId="77777777" w:rsidR="004F49B1" w:rsidRDefault="004F49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78D26F77" w14:textId="77777777" w:rsidR="004F49B1" w:rsidRDefault="004F49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B2908" w14:textId="77777777" w:rsidR="004F49B1" w:rsidRDefault="004F49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1FB0A" w14:textId="77777777" w:rsidR="004F49B1" w:rsidRPr="00377D08" w:rsidRDefault="004F49B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786E05" w14:textId="77777777" w:rsidR="004F49B1" w:rsidRPr="00377D08" w:rsidRDefault="004F49B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4A21A948" w14:textId="77777777" w:rsidR="004F49B1" w:rsidRPr="004143AF" w:rsidRDefault="004F49B1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4F49B1" w:rsidRPr="00456545" w14:paraId="4BDD7381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9B643" w14:textId="77777777" w:rsidR="004F49B1" w:rsidRPr="00456545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1D91F" w14:textId="77777777" w:rsidR="004F49B1" w:rsidRDefault="004F49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33742" w14:textId="77777777" w:rsidR="004F49B1" w:rsidRDefault="004F49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B8CE9" w14:textId="77777777" w:rsidR="004F49B1" w:rsidRDefault="004F49B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66398761" w14:textId="77777777" w:rsidR="004F49B1" w:rsidRDefault="004F49B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B920B" w14:textId="77777777" w:rsidR="004F49B1" w:rsidRDefault="004F49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7EEE88DC" w14:textId="77777777" w:rsidR="004F49B1" w:rsidRDefault="004F49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54A19" w14:textId="77777777" w:rsidR="004F49B1" w:rsidRDefault="004F49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86366" w14:textId="77777777" w:rsidR="004F49B1" w:rsidRDefault="004F49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9EA04" w14:textId="77777777" w:rsidR="004F49B1" w:rsidRDefault="004F49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36A82" w14:textId="77777777" w:rsidR="004F49B1" w:rsidRDefault="004F49B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F9A28A" w14:textId="77777777" w:rsidR="004F49B1" w:rsidRPr="005F21B7" w:rsidRDefault="004F49B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4F49B1" w:rsidRPr="00456545" w14:paraId="12788E4F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500DF" w14:textId="77777777" w:rsidR="004F49B1" w:rsidRPr="00456545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F18CC" w14:textId="77777777" w:rsidR="004F49B1" w:rsidRDefault="004F49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6FCE9" w14:textId="77777777" w:rsidR="004F49B1" w:rsidRDefault="004F49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15654" w14:textId="77777777" w:rsidR="004F49B1" w:rsidRDefault="004F49B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2AF9ACA2" w14:textId="77777777" w:rsidR="004F49B1" w:rsidRDefault="004F49B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08DB4" w14:textId="77777777" w:rsidR="004F49B1" w:rsidRDefault="004F49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5E291DD6" w14:textId="77777777" w:rsidR="004F49B1" w:rsidRDefault="004F49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A86B6" w14:textId="77777777" w:rsidR="004F49B1" w:rsidRDefault="004F49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EEA82" w14:textId="77777777" w:rsidR="004F49B1" w:rsidRDefault="004F49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73068" w14:textId="77777777" w:rsidR="004F49B1" w:rsidRDefault="004F49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8BB94" w14:textId="77777777" w:rsidR="004F49B1" w:rsidRDefault="004F49B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5106A3" w14:textId="77777777" w:rsidR="004F49B1" w:rsidRDefault="004F49B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4F49B1" w:rsidRPr="00456545" w14:paraId="21E7A2B5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8202D" w14:textId="77777777" w:rsidR="004F49B1" w:rsidRPr="00456545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73006" w14:textId="77777777" w:rsidR="004F49B1" w:rsidRDefault="004F49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0935" w14:textId="77777777" w:rsidR="004F49B1" w:rsidRDefault="004F49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0047A" w14:textId="77777777" w:rsidR="004F49B1" w:rsidRDefault="004F49B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58F8AE6F" w14:textId="77777777" w:rsidR="004F49B1" w:rsidRDefault="004F49B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8CAAA" w14:textId="77777777" w:rsidR="004F49B1" w:rsidRDefault="004F49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1E93BCA4" w14:textId="77777777" w:rsidR="004F49B1" w:rsidRDefault="004F49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8B419" w14:textId="77777777" w:rsidR="004F49B1" w:rsidRDefault="004F49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1F8B9" w14:textId="77777777" w:rsidR="004F49B1" w:rsidRDefault="004F49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FC2A6" w14:textId="77777777" w:rsidR="004F49B1" w:rsidRDefault="004F49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B344B" w14:textId="77777777" w:rsidR="004F49B1" w:rsidRDefault="004F49B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0200DC" w14:textId="77777777" w:rsidR="004F49B1" w:rsidRDefault="004F49B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4F49B1" w:rsidRPr="00456545" w14:paraId="208CF048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9C8BB" w14:textId="77777777" w:rsidR="004F49B1" w:rsidRPr="00456545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689A5" w14:textId="77777777" w:rsidR="004F49B1" w:rsidRDefault="004F49B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B655F" w14:textId="77777777" w:rsidR="004F49B1" w:rsidRDefault="004F49B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CAC99" w14:textId="77777777" w:rsidR="004F49B1" w:rsidRDefault="004F49B1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6E366789" w14:textId="77777777" w:rsidR="004F49B1" w:rsidRDefault="004F49B1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ED9A6" w14:textId="77777777" w:rsidR="004F49B1" w:rsidRDefault="004F49B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786077EA" w14:textId="77777777" w:rsidR="004F49B1" w:rsidRDefault="004F49B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53835" w14:textId="77777777" w:rsidR="004F49B1" w:rsidRDefault="004F49B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A07D2" w14:textId="77777777" w:rsidR="004F49B1" w:rsidRDefault="004F49B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AD077" w14:textId="77777777" w:rsidR="004F49B1" w:rsidRDefault="004F49B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C4285" w14:textId="77777777" w:rsidR="004F49B1" w:rsidRDefault="004F49B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30A143" w14:textId="77777777" w:rsidR="004F49B1" w:rsidRDefault="004F49B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30A762FA" w14:textId="77777777" w:rsidR="004F49B1" w:rsidRDefault="004F49B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4F49B1" w:rsidRPr="00456545" w14:paraId="484B560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ABD5E" w14:textId="77777777" w:rsidR="004F49B1" w:rsidRPr="00456545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F965E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5CE8581B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8FA58" w14:textId="77777777" w:rsidR="004F49B1" w:rsidRDefault="004F49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8E973" w14:textId="77777777" w:rsidR="004F49B1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7D208E55" w14:textId="77777777" w:rsidR="004F49B1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13D80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1439E" w14:textId="77777777" w:rsidR="004F49B1" w:rsidRDefault="004F49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08B8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06D772A8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65B98" w14:textId="77777777" w:rsidR="004F49B1" w:rsidRDefault="004F49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4916A" w14:textId="77777777" w:rsidR="004F49B1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47A601A2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FAE60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140F5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5FE06" w14:textId="77777777" w:rsidR="004F49B1" w:rsidRPr="00D33E71" w:rsidRDefault="004F49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F124E" w14:textId="77777777" w:rsidR="004F49B1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68FE2A47" w14:textId="77777777" w:rsidR="004F49B1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8CE04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5BF462B1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497B083A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77071" w14:textId="77777777" w:rsidR="004F49B1" w:rsidRPr="00D33E71" w:rsidRDefault="004F49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14A96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7246D" w14:textId="77777777" w:rsidR="004F49B1" w:rsidRPr="00D33E71" w:rsidRDefault="004F49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D2B76" w14:textId="77777777" w:rsidR="004F49B1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791ABF" w14:textId="77777777" w:rsidR="004F49B1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C03D2CC" w14:textId="77777777" w:rsidR="004F49B1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49BACBE7" w14:textId="77777777" w:rsidR="004F49B1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1E2D370F" w14:textId="77777777" w:rsidR="004F49B1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4F49B1" w14:paraId="7AEED0CE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96CC2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E1E34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96E8E" w14:textId="77777777" w:rsidR="004F49B1" w:rsidRPr="00D33E71" w:rsidRDefault="004F49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32A3C" w14:textId="77777777" w:rsidR="004F49B1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51D801F5" w14:textId="77777777" w:rsidR="004F49B1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FCC0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54204F67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769313B5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7F92C" w14:textId="77777777" w:rsidR="004F49B1" w:rsidRDefault="004F49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ECE8C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6A83B" w14:textId="77777777" w:rsidR="004F49B1" w:rsidRPr="00D33E71" w:rsidRDefault="004F49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08AF7" w14:textId="77777777" w:rsidR="004F49B1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E01406" w14:textId="77777777" w:rsidR="004F49B1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566D1267" w14:textId="77777777" w:rsidR="004F49B1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3167ECA9" w14:textId="77777777" w:rsidR="004F49B1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4F49B1" w14:paraId="76D3575F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D5EA1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420A0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3C5487AC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59A8B" w14:textId="77777777" w:rsidR="004F49B1" w:rsidRPr="00D33E71" w:rsidRDefault="004F49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67DCB" w14:textId="77777777" w:rsidR="004F49B1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66F4B088" w14:textId="77777777" w:rsidR="004F49B1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54253ECD" w14:textId="77777777" w:rsidR="004F49B1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71FCE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BF9CD" w14:textId="77777777" w:rsidR="004F49B1" w:rsidRDefault="004F49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B10C0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E8970" w14:textId="77777777" w:rsidR="004F49B1" w:rsidRPr="00D33E71" w:rsidRDefault="004F49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B78E9" w14:textId="77777777" w:rsidR="004F49B1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7A59C9" w14:textId="77777777" w:rsidR="004F49B1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4F49B1" w14:paraId="393B4C36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BD22C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AA2CC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44A85" w14:textId="77777777" w:rsidR="004F49B1" w:rsidRDefault="004F49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A510" w14:textId="77777777" w:rsidR="004F49B1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41B81AFF" w14:textId="77777777" w:rsidR="004F49B1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4EF08DB7" w14:textId="77777777" w:rsidR="004F49B1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98097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71C43" w14:textId="77777777" w:rsidR="004F49B1" w:rsidRDefault="004F49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41678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14:paraId="35AEFB85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3F5F6" w14:textId="77777777" w:rsidR="004F49B1" w:rsidRPr="00D33E71" w:rsidRDefault="004F49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F8D45" w14:textId="77777777" w:rsidR="004F49B1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4B8508" w14:textId="77777777" w:rsidR="004F49B1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4F49B1" w14:paraId="1D99C183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79852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B606C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0A3EF8E3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ED470" w14:textId="77777777" w:rsidR="004F49B1" w:rsidRDefault="004F49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89A76" w14:textId="77777777" w:rsidR="004F49B1" w:rsidRDefault="004F49B1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429A8F89" w14:textId="77777777" w:rsidR="004F49B1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15F8C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B6377" w14:textId="77777777" w:rsidR="004F49B1" w:rsidRDefault="004F49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38B64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78041" w14:textId="77777777" w:rsidR="004F49B1" w:rsidRDefault="004F49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FFA14" w14:textId="77777777" w:rsidR="004F49B1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4D0DA871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175F7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74120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79CA2B88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5087A" w14:textId="77777777" w:rsidR="004F49B1" w:rsidRDefault="004F49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31BD7" w14:textId="77777777" w:rsidR="004F49B1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295FFA0C" w14:textId="77777777" w:rsidR="004F49B1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86A43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16640" w14:textId="77777777" w:rsidR="004F49B1" w:rsidRDefault="004F49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CA442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626F4" w14:textId="77777777" w:rsidR="004F49B1" w:rsidRDefault="004F49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15A93" w14:textId="77777777" w:rsidR="004F49B1" w:rsidRPr="004143AF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11C7DA9" w14:textId="77777777" w:rsidR="004F49B1" w:rsidRPr="004143AF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08D722E1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3CE0B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4516A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42C0C" w14:textId="77777777" w:rsidR="004F49B1" w:rsidRDefault="004F49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A8859" w14:textId="77777777" w:rsidR="004F49B1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3F1D9CD1" w14:textId="77777777" w:rsidR="004F49B1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5D9A3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B28A4" w14:textId="77777777" w:rsidR="004F49B1" w:rsidRDefault="004F49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3011A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662E475E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4C3FB" w14:textId="77777777" w:rsidR="004F49B1" w:rsidRDefault="004F49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F3E10" w14:textId="77777777" w:rsidR="004F49B1" w:rsidRPr="004143AF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C4CC966" w14:textId="77777777" w:rsidR="004F49B1" w:rsidRPr="004143AF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329E5502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1B687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439FF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1ED7C" w14:textId="77777777" w:rsidR="004F49B1" w:rsidRDefault="004F49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0A603" w14:textId="77777777" w:rsidR="004F49B1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5DBD6D25" w14:textId="77777777" w:rsidR="004F49B1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11D27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82C8B" w14:textId="77777777" w:rsidR="004F49B1" w:rsidRDefault="004F49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1C65C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3869F" w14:textId="77777777" w:rsidR="004F49B1" w:rsidRDefault="004F49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05B60" w14:textId="77777777" w:rsidR="004F49B1" w:rsidRPr="004143AF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F49B1" w14:paraId="12D6721C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FED1D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864FF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78765" w14:textId="77777777" w:rsidR="004F49B1" w:rsidRDefault="004F49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1F1CD" w14:textId="77777777" w:rsidR="004F49B1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66B62395" w14:textId="77777777" w:rsidR="004F49B1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FEA5C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EC674" w14:textId="77777777" w:rsidR="004F49B1" w:rsidRDefault="004F49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33DE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4D72C2C9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76BAA" w14:textId="77777777" w:rsidR="004F49B1" w:rsidRDefault="004F49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A4003" w14:textId="77777777" w:rsidR="004F49B1" w:rsidRPr="004143AF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F49B1" w14:paraId="77607651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4466E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ED4E3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14:paraId="05E9C3A9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3F0E6" w14:textId="77777777" w:rsidR="004F49B1" w:rsidRDefault="004F49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DA4D5" w14:textId="77777777" w:rsidR="004F49B1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15E97432" w14:textId="77777777" w:rsidR="004F49B1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B5C76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6DA7C" w14:textId="77777777" w:rsidR="004F49B1" w:rsidRDefault="004F49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882B0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A8A41" w14:textId="77777777" w:rsidR="004F49B1" w:rsidRDefault="004F49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6C42B" w14:textId="77777777" w:rsidR="004F49B1" w:rsidRPr="004143AF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F49B1" w14:paraId="51CABC68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7F351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E47DD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7B02C" w14:textId="77777777" w:rsidR="004F49B1" w:rsidRDefault="004F49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E3503" w14:textId="77777777" w:rsidR="004F49B1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56C4BAA9" w14:textId="77777777" w:rsidR="004F49B1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9C7ED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7A377" w14:textId="77777777" w:rsidR="004F49B1" w:rsidRDefault="004F49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6FA4C" w14:textId="77777777" w:rsidR="004F49B1" w:rsidRDefault="004F49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D2F4C" w14:textId="77777777" w:rsidR="004F49B1" w:rsidRDefault="004F49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C297C" w14:textId="77777777" w:rsidR="004F49B1" w:rsidRPr="00534A55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446060B3" w14:textId="77777777" w:rsidR="004F49B1" w:rsidRPr="00534A55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06A8706" w14:textId="77777777" w:rsidR="004F49B1" w:rsidRPr="004143AF" w:rsidRDefault="004F49B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4F49B1" w14:paraId="70E3ABD9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AC9B4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8FC1F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D0328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F03D3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1FB29DE1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F8D9E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8A7D0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A9FFF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8AD69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182B1" w14:textId="77777777" w:rsidR="004F49B1" w:rsidRPr="00534A55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1CDF8935" w14:textId="77777777" w:rsidR="004F49B1" w:rsidRPr="00534A55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69F85FA" w14:textId="77777777" w:rsidR="004F49B1" w:rsidRPr="00534A55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4F49B1" w14:paraId="49162DDB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4907A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780D9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C738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586A3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519AE624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E57E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FFAA0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E9C87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6A2796B2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D1896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F7E0" w14:textId="77777777" w:rsidR="004F49B1" w:rsidRPr="004143AF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F49B1" w14:paraId="16A92158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A1075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659E8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3E76E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2521B" w14:textId="77777777" w:rsidR="004F49B1" w:rsidRPr="000C4604" w:rsidRDefault="004F49B1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4CC6D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A331352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6478DA3A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8BEB4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8A933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FF102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D8748" w14:textId="77777777" w:rsidR="004F49B1" w:rsidRPr="000C4604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4E6BBFC7" w14:textId="77777777" w:rsidR="004F49B1" w:rsidRPr="004143AF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4F49B1" w14:paraId="69CD07C5" w14:textId="77777777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0DD98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20C01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388A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CC620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232971C0" w14:textId="77777777" w:rsidR="004F49B1" w:rsidRDefault="004F49B1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D881A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B0D83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219AE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3B3FFFCD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54247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C595C" w14:textId="77777777" w:rsidR="004F49B1" w:rsidRPr="004143AF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F49B1" w14:paraId="6402723A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FF963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F4F96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539D1AD0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A7800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A7B0F" w14:textId="77777777" w:rsidR="004F49B1" w:rsidRDefault="004F49B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74CFA6DE" w14:textId="77777777" w:rsidR="004F49B1" w:rsidRDefault="004F49B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5D418A3C" w14:textId="77777777" w:rsidR="004F49B1" w:rsidRDefault="004F49B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3660F5BE" w14:textId="77777777" w:rsidR="004F49B1" w:rsidRDefault="004F49B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3A9D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5628B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2293D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4F295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B2DC6" w14:textId="77777777" w:rsidR="004F49B1" w:rsidRPr="00BB30B6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B97D148" w14:textId="77777777" w:rsidR="004F49B1" w:rsidRDefault="004F49B1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6A449484" w14:textId="77777777" w:rsidR="004F49B1" w:rsidRPr="004143AF" w:rsidRDefault="004F49B1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4F49B1" w14:paraId="5BD7255B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518F3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21D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CD23A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9BDAF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639EA868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F82B5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64D4B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01389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A27B8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2731F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15310205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0FDA1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F0711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F0180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95BC0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24419CD5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A672E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51458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A5C7E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4AAB3686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789F9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4E063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13F59201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73B4F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AEFBC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646BD550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34BFC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6C7EF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0D6F2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2C174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45A2F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704A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4935A" w14:textId="77777777" w:rsidR="004F49B1" w:rsidRPr="000C4604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4F49B1" w14:paraId="5F9F05D1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EED94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D2FF7" w14:textId="77777777" w:rsidR="004F49B1" w:rsidRDefault="004F49B1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5F178" w14:textId="77777777" w:rsidR="004F49B1" w:rsidRDefault="004F49B1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D612A" w14:textId="77777777" w:rsidR="004F49B1" w:rsidRDefault="004F49B1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53032" w14:textId="77777777" w:rsidR="004F49B1" w:rsidRDefault="004F49B1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6C0E3" w14:textId="77777777" w:rsidR="004F49B1" w:rsidRDefault="004F49B1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28C53" w14:textId="77777777" w:rsidR="004F49B1" w:rsidRDefault="004F49B1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044E070D" w14:textId="77777777" w:rsidR="004F49B1" w:rsidRDefault="004F49B1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1285B" w14:textId="77777777" w:rsidR="004F49B1" w:rsidRDefault="004F49B1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61275" w14:textId="77777777" w:rsidR="004F49B1" w:rsidRPr="000C4604" w:rsidRDefault="004F49B1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4F49B1" w14:paraId="13B6A036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F11AB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5B8CB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2ACF1E56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B93DE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4A88E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06F32190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B39D9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71DF0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44D70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06ABA5F2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9E9BE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8D3AC" w14:textId="77777777" w:rsidR="004F49B1" w:rsidRPr="004143AF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7BD496C" w14:textId="77777777" w:rsidR="004F49B1" w:rsidRPr="006C1F6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6BDD32AC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CE147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B3A55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7389AB0A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38883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8B008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3995DD5A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99340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2C8A8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896AC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4108FC75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9E248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AAC77" w14:textId="77777777" w:rsidR="004F49B1" w:rsidRPr="004143AF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AB70F92" w14:textId="77777777" w:rsidR="004F49B1" w:rsidRPr="00D84BDE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16282F83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DDA23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628B1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6CE3B5B6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EF5C9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81BBB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617C8436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8FD10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10271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7624D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2DA40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C599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F49B1" w14:paraId="3659BD1D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37F85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FDD5E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C4700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C9B66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1CF26E13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59676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9F241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62BB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232B85D7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A3DC7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0EFBC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F49B1" w14:paraId="3A1B3724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8D5C2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D2D3E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DA573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1056A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5D69AF23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0C6D4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3888930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A590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38F2E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8B9F2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23169" w14:textId="77777777" w:rsidR="004F49B1" w:rsidRPr="00534C03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367E6156" w14:textId="77777777" w:rsidR="004F49B1" w:rsidRPr="00534C03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968F211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4F49B1" w14:paraId="6DA1F1A7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F2610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40050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2B8CE85D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AEF75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133C5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2CABE55C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AB743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57210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598CC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26937A71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CFA9A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6863E" w14:textId="77777777" w:rsidR="004F49B1" w:rsidRPr="004143AF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148B704" w14:textId="77777777" w:rsidR="004F49B1" w:rsidRPr="00D84BDE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356975C8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08315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1C0BB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02FB8268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6734D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20833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54151F9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15F2BD06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A5F35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3276D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C8320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F264A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C992F" w14:textId="77777777" w:rsidR="004F49B1" w:rsidRPr="001F07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9FD7D2D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7CB7E217" w14:textId="77777777" w:rsidR="004F49B1" w:rsidRPr="004143AF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4F49B1" w14:paraId="2D488587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84303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F9D42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DEA4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A287A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8AF7D34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3062A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4F03DAB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A9CBE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BF3C6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3C919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69994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6E9E7FE8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519DC983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4F49B1" w14:paraId="68A9E4F8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744D6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8B9CF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CFB89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A9F99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BB9687A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9FD7E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5AE9747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E43BB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9149C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85694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E1E31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892102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5CC41015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4F49B1" w14:paraId="4A9253C9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1FB26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CC0B7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9F323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16A92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D222940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5374B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177172D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11EE0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A1EDE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ED38F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70109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4F7D99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4F49B1" w14:paraId="0896D07C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533F0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669EF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AD74D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2B13C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AD64C33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60EAE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DEDFE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01FBC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E4FE2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B49C0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A90A84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5E053388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F49B1" w14:paraId="36B4A402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8E3FD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F2A90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0C55B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0153F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94BB58D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0CDBE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1E4F8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9A3C8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D1783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BB503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8C0550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4F49B1" w14:paraId="2CDCF5E8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4A150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D69EF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5B092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3941A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F2572BA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F15C6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9E31C5A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39737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CEFBF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65944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B4850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24821143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4F49B1" w14:paraId="12391D8D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29275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96FCA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277B2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69CF0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87F82A6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3DD84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B15E82B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A3F3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64B2A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E5256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9A368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5E917E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720057E7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4F49B1" w14:paraId="5948DDDC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F5B9A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9F153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BB07B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E226C" w14:textId="77777777" w:rsidR="004F49B1" w:rsidRPr="006D3CE2" w:rsidRDefault="004F49B1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/>
              </w:rPr>
              <w:t>St. Adjud Grupa Tranzit</w:t>
            </w:r>
          </w:p>
          <w:p w14:paraId="67FB4480" w14:textId="77777777" w:rsidR="004F49B1" w:rsidRPr="006D3CE2" w:rsidRDefault="004F49B1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FD657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E9A67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6303F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597A9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7FFC5" w14:textId="77777777" w:rsidR="004F49B1" w:rsidRPr="006D3CE2" w:rsidRDefault="004F49B1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7ABE616" w14:textId="77777777" w:rsidR="004F49B1" w:rsidRPr="006D3CE2" w:rsidRDefault="004F49B1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  <w:t xml:space="preserve"> St. Adjud Grupa Tranzit</w:t>
            </w:r>
          </w:p>
          <w:p w14:paraId="68A69256" w14:textId="77777777" w:rsidR="004F49B1" w:rsidRDefault="004F49B1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4F49B1" w14:paraId="47FF30E1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41AFC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C1C20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FC4A6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80A05" w14:textId="77777777" w:rsidR="004F49B1" w:rsidRPr="00AD0C48" w:rsidRDefault="004F49B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16A52315" w14:textId="77777777" w:rsidR="004F49B1" w:rsidRPr="00AD0C48" w:rsidRDefault="004F49B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F981F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ABBBFA5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3E360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6A9D3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DD63A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028FD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D15B69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AC9B64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1CD239C6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F49B1" w14:paraId="71DD3E5E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2FA50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988FC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8EEAF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97FD2" w14:textId="77777777" w:rsidR="004F49B1" w:rsidRDefault="004F49B1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15F989BC" w14:textId="77777777" w:rsidR="004F49B1" w:rsidRDefault="004F49B1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2125C119" w14:textId="77777777" w:rsidR="004F49B1" w:rsidRDefault="004F49B1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406DA0B7" w14:textId="77777777" w:rsidR="004F49B1" w:rsidRPr="002532C4" w:rsidRDefault="004F49B1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B7501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4901D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97FD4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9B2F1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2B9F8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052095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45BFC487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68E3450F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4F49B1" w14:paraId="238F5C75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E87E5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03DD2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09521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5E5EF" w14:textId="77777777" w:rsidR="004F49B1" w:rsidRDefault="004F49B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C22DE97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1F563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FA917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68DD4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BD9E1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25ABD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2FE1E0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18F9005B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F49B1" w14:paraId="51D38F53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AAD39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50CD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B44B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D89B2" w14:textId="77777777" w:rsidR="004F49B1" w:rsidRDefault="004F49B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E485371" w14:textId="77777777" w:rsidR="004F49B1" w:rsidRPr="0037264C" w:rsidRDefault="004F49B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617D4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CEA91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FB29C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0720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24B96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DAA816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716F31BA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F49B1" w14:paraId="48977035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E4C94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C930B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1FF90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606BC" w14:textId="77777777" w:rsidR="004F49B1" w:rsidRDefault="004F49B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E0D48D1" w14:textId="77777777" w:rsidR="004F49B1" w:rsidRPr="003A070D" w:rsidRDefault="004F49B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F50C4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A5D0D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07A24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A7652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9E6F5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6DFD33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4F49B1" w14:paraId="2E72FFE5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8838F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BEAC6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AA870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CA9DA" w14:textId="77777777" w:rsidR="004F49B1" w:rsidRDefault="004F49B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EBCEFE1" w14:textId="77777777" w:rsidR="004F49B1" w:rsidRPr="00F401CD" w:rsidRDefault="004F49B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B62DB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641C3669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04598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A9DD3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59E0A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CBF2B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EED725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18C09078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F49B1" w14:paraId="4D80EFA1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FC5CB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3A8CE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B92E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00B74" w14:textId="77777777" w:rsidR="004F49B1" w:rsidRDefault="004F49B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DC430A3" w14:textId="77777777" w:rsidR="004F49B1" w:rsidRDefault="004F49B1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4A8AD2B4" w14:textId="77777777" w:rsidR="004F49B1" w:rsidRDefault="004F49B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21609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43E86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F59B1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0D24A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02572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49419B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3C66C42E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F49B1" w14:paraId="19A4BE3C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5C1F0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DF4D8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6E873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03F6C" w14:textId="77777777" w:rsidR="004F49B1" w:rsidRDefault="004F49B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11DDC30" w14:textId="77777777" w:rsidR="004F49B1" w:rsidRDefault="004F49B1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219501FE" w14:textId="77777777" w:rsidR="004F49B1" w:rsidRDefault="004F49B1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6C7A3E1E" w14:textId="77777777" w:rsidR="004F49B1" w:rsidRPr="002532C4" w:rsidRDefault="004F49B1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E04BA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828EA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66E93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CE7E0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85A7C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242649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10DD6CD4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4F49B1" w14:paraId="23A84A9C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2C6A2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B0F97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5C01EC6B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7B989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58F7D" w14:textId="77777777" w:rsidR="004F49B1" w:rsidRDefault="004F49B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2D8E9CA2" w14:textId="77777777" w:rsidR="004F49B1" w:rsidRDefault="004F49B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531BADD2" w14:textId="77777777" w:rsidR="004F49B1" w:rsidRDefault="004F49B1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82941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385E5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6F84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7062E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4C36A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6995E5" w14:textId="77777777" w:rsidR="004F49B1" w:rsidRDefault="004F49B1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4F49B1" w14:paraId="5858039B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3030A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4B3B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B03E7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19D38" w14:textId="77777777" w:rsidR="004F49B1" w:rsidRPr="002D1130" w:rsidRDefault="004F49B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4DD94130" w14:textId="77777777" w:rsidR="004F49B1" w:rsidRPr="002D1130" w:rsidRDefault="004F49B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22A6B218" w14:textId="77777777" w:rsidR="004F49B1" w:rsidRPr="002D1130" w:rsidRDefault="004F49B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B0C85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C474B" w14:textId="77777777" w:rsidR="004F49B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8078C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30C67714" w14:textId="77777777" w:rsidR="004F49B1" w:rsidRDefault="004F49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2FF6D" w14:textId="77777777" w:rsidR="004F49B1" w:rsidRPr="00D33E71" w:rsidRDefault="004F49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DC52C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A21B3F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71FC4029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753663E5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42A343E6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0C70A434" w14:textId="77777777" w:rsidR="004F49B1" w:rsidRDefault="004F49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4F49B1" w14:paraId="0F47C171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F2B4C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CE237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268+500</w:t>
            </w:r>
          </w:p>
          <w:p w14:paraId="5FFF4F7D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963BF" w14:textId="77777777" w:rsidR="004F49B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48175" w14:textId="77777777" w:rsidR="004F49B1" w:rsidRPr="002D1130" w:rsidRDefault="004F49B1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75500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49F44" w14:textId="77777777" w:rsidR="004F49B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ECB5E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CC2EC" w14:textId="77777777" w:rsidR="004F49B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E8F2F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4F49B1" w14:paraId="5CBD2D3A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4BB7B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936B3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442C7" w14:textId="77777777" w:rsidR="004F49B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2864A" w14:textId="77777777" w:rsidR="004F49B1" w:rsidRDefault="004F49B1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Valea Seacă –</w:t>
            </w:r>
          </w:p>
          <w:p w14:paraId="0B868EFE" w14:textId="77777777" w:rsidR="004F49B1" w:rsidRPr="002F0CE0" w:rsidRDefault="004F49B1" w:rsidP="002F0CE0">
            <w:pPr>
              <w:rPr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84C0A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9E416" w14:textId="77777777" w:rsidR="004F49B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012A3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299+000</w:t>
            </w:r>
          </w:p>
          <w:p w14:paraId="4EC7A73E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DFEC" w14:textId="77777777" w:rsidR="004F49B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637E1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muncitori.</w:t>
            </w:r>
          </w:p>
          <w:p w14:paraId="419A6FBB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cu inductor de 1000Hz la paletele galbene</w:t>
            </w:r>
          </w:p>
        </w:tc>
      </w:tr>
      <w:tr w:rsidR="004F49B1" w14:paraId="684BF6C4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CF12C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CFC6D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CBA77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A2B0A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04D2073D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C5228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87557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55E8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E942D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5598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780B7A7D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6B66F82E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4F49B1" w14:paraId="5A989FB1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6B95C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1D770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2B570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743AF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605C5AAD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F9156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77F10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25516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729BF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96EC9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755BEC29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627FC43F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4F49B1" w14:paraId="4FBC2B4D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33E57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B5ECE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0DE74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2C4E7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05C8DE0A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ACC86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4EE93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323A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0B716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C8807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49AB67DB" w14:textId="77777777" w:rsidR="004F49B1" w:rsidRPr="00CB3447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4F49B1" w14:paraId="2020B6DE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614A6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2D875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6C42B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0656D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576FC07B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80184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0A69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F0F85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09E3560F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93C50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BB21C" w14:textId="77777777" w:rsidR="004F49B1" w:rsidRPr="004143AF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62CCF7D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12786476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42EED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9107D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A75CF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65D58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B5F5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702C72A9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7A491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15387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E1777" w14:textId="77777777" w:rsidR="004F49B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71DA0" w14:textId="77777777" w:rsidR="004F49B1" w:rsidRPr="004143AF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F49B1" w14:paraId="476A342F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2B479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242DF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14:paraId="388C58B4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3B63F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38C52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14:paraId="798ADBF6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552B8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33B7B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DA0F8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52848" w14:textId="77777777" w:rsidR="004F49B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711FE" w14:textId="77777777" w:rsidR="004F49B1" w:rsidRPr="00E34077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4F49B1" w14:paraId="174319A7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0D31A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F7918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4FBA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093BF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37E0E5EC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158EA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CDC1A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4BC25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2A418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DFF97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0ED7D6B6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BCE53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6F18A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CF520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4BD17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4BB70DD8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B064A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D1128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82849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Șantier Mobil 1000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E62FF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88876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pe perioada lucrărilor RPc, fără S+D+Sărbători legale</w:t>
            </w:r>
          </w:p>
        </w:tc>
      </w:tr>
      <w:tr w:rsidR="004F49B1" w14:paraId="35B8F55C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4B9C5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77025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5EA0C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0A774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1394BF7F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32102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63A91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1BBA4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88328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C63AF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3BB83BE5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99A86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9C0D2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36B1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A0EA0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031FE04D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CAB15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C3EEA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67259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D83EC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AA211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401101C1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E923D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D0407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06087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3E8AA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6EB1C8DA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34038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362E9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651D2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DC294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E60B6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2848DB5E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D2892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A529D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02841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50992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202D1C94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E1AE0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B49FDA9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500A9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6F2B6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A2D7A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F5BFD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7E1A76CD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4728E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B570D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760AB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45CE3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27FC1EFF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DEEC4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8FD7C50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70239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D139B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60569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A80C2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248BAF52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C9EFE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C4E51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53D4F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DEF44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51F0EF4D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93085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867261A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82D675F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10E37CA2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02311385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67F6D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35595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735EF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CCE98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3E5C9D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727399C5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57DF173F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4F49B1" w14:paraId="418423A8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191B1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EEFEC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6E231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020C7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51E66E39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F6B55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56191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CA84D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18DC1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801A6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4F49B1" w14:paraId="76C6BBB2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8C2AB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0DD68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ABCF8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035F0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6DC1E25F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63A77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9CDCD0E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08C86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B9C84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03165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3C76F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0088403E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B9BB7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1A5A7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CE045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4806B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145F8268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A9B3C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2AC22344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74CFB2B4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5F079CC6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63BA9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B932A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9AB1D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67736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43B476FC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5341D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CE8BE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9ACCE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72516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1106BD6C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D9899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AF4008C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1DC5C1F8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46AF0908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A4BC0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8E867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A796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1FC30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3AB6F9AB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56833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B77BE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DA0BF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C885F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7C4854D6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B9C03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D0C1C" w14:textId="77777777" w:rsidR="004F49B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6731A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A799F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8A60D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56F3BB44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4F0C3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21F0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B767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F9B45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26E49064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41C94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C4921D9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2CA451A2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6DC787D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43071592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36ACB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9EAD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1DC6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B3E59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1AF3D2F8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3FEDC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531FD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B7840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F1B6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0FD5B161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29D0C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34FA1C9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E8059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B87E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86B4D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94549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2BC81C79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13895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4605B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14DB1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E2F7C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2E0053A8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622EE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63C6E890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4CFED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99B5A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9A6E2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4081D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F49B1" w14:paraId="3FD7626A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922ED" w14:textId="77777777" w:rsidR="004F49B1" w:rsidRDefault="004F49B1" w:rsidP="004F49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DB731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98528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60568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116A3143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31F09FF2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4E120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D7D23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692F1" w14:textId="77777777" w:rsidR="004F49B1" w:rsidRDefault="004F49B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FD841" w14:textId="77777777" w:rsidR="004F49B1" w:rsidRPr="00D33E71" w:rsidRDefault="004F49B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81200" w14:textId="77777777" w:rsidR="004F49B1" w:rsidRDefault="004F49B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4E7633C" w14:textId="77777777" w:rsidR="004F49B1" w:rsidRPr="00BA7DAE" w:rsidRDefault="004F49B1" w:rsidP="000A5D7E">
      <w:pPr>
        <w:tabs>
          <w:tab w:val="left" w:pos="2748"/>
        </w:tabs>
        <w:rPr>
          <w:sz w:val="20"/>
          <w:lang w:val="ro-RO"/>
        </w:rPr>
      </w:pPr>
    </w:p>
    <w:p w14:paraId="325E8B8F" w14:textId="77777777" w:rsidR="004F49B1" w:rsidRDefault="004F49B1" w:rsidP="007E1810">
      <w:pPr>
        <w:pStyle w:val="Heading1"/>
        <w:spacing w:line="360" w:lineRule="auto"/>
      </w:pPr>
      <w:r>
        <w:lastRenderedPageBreak/>
        <w:t>LINIA 511</w:t>
      </w:r>
    </w:p>
    <w:p w14:paraId="701CCB35" w14:textId="77777777" w:rsidR="004F49B1" w:rsidRPr="009B4FEF" w:rsidRDefault="004F49B1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F49B1" w14:paraId="63D5EF62" w14:textId="77777777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C9D6D" w14:textId="77777777" w:rsidR="004F49B1" w:rsidRDefault="004F49B1" w:rsidP="000D0F0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02B19" w14:textId="77777777" w:rsidR="004F49B1" w:rsidRDefault="004F49B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4962" w14:textId="77777777" w:rsidR="004F49B1" w:rsidRPr="00D33E71" w:rsidRDefault="004F49B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5EC46" w14:textId="77777777" w:rsidR="004F49B1" w:rsidRDefault="004F49B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642611B1" w14:textId="77777777" w:rsidR="004F49B1" w:rsidRDefault="004F49B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1B275" w14:textId="77777777" w:rsidR="004F49B1" w:rsidRDefault="004F49B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1A7EF59" w14:textId="77777777" w:rsidR="004F49B1" w:rsidRDefault="004F49B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6295EFB0" w14:textId="77777777" w:rsidR="004F49B1" w:rsidRDefault="004F49B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2D192248" w14:textId="77777777" w:rsidR="004F49B1" w:rsidRDefault="004F49B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4FAD9" w14:textId="77777777" w:rsidR="004F49B1" w:rsidRPr="00D33E71" w:rsidRDefault="004F49B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836BD" w14:textId="77777777" w:rsidR="004F49B1" w:rsidRDefault="004F49B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8DDAE" w14:textId="77777777" w:rsidR="004F49B1" w:rsidRPr="00D33E71" w:rsidRDefault="004F49B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D4111" w14:textId="77777777" w:rsidR="004F49B1" w:rsidRPr="009E7CE7" w:rsidRDefault="004F49B1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4F49B1" w14:paraId="447A0F55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D6403" w14:textId="77777777" w:rsidR="004F49B1" w:rsidRDefault="004F49B1" w:rsidP="000D0F0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27FA9" w14:textId="77777777" w:rsidR="004F49B1" w:rsidRDefault="004F49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8558E" w14:textId="77777777" w:rsidR="004F49B1" w:rsidRDefault="004F49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6F64A" w14:textId="77777777" w:rsidR="004F49B1" w:rsidRDefault="004F49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14:paraId="6CC33638" w14:textId="77777777" w:rsidR="004F49B1" w:rsidRDefault="004F49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3EB2C" w14:textId="77777777" w:rsidR="004F49B1" w:rsidRDefault="004F49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14:paraId="6961AEF4" w14:textId="77777777" w:rsidR="004F49B1" w:rsidRDefault="004F49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381BAC7" w14:textId="77777777" w:rsidR="004F49B1" w:rsidRDefault="004F49B1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752F7" w14:textId="77777777" w:rsidR="004F49B1" w:rsidRPr="00F02EF7" w:rsidRDefault="004F49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68C11" w14:textId="77777777" w:rsidR="004F49B1" w:rsidRDefault="004F49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86D2E" w14:textId="77777777" w:rsidR="004F49B1" w:rsidRPr="00BE2D76" w:rsidRDefault="004F49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31A2" w14:textId="77777777" w:rsidR="004F49B1" w:rsidRDefault="004F49B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7405CC2B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B16E8" w14:textId="77777777" w:rsidR="004F49B1" w:rsidRDefault="004F49B1" w:rsidP="000D0F0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A92C1" w14:textId="77777777" w:rsidR="004F49B1" w:rsidRDefault="004F49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14:paraId="6BFCD319" w14:textId="77777777" w:rsidR="004F49B1" w:rsidRDefault="004F49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B4FE1" w14:textId="77777777" w:rsidR="004F49B1" w:rsidRDefault="004F49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456DC" w14:textId="77777777" w:rsidR="004F49B1" w:rsidRDefault="004F49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14:paraId="553513E2" w14:textId="77777777" w:rsidR="004F49B1" w:rsidRDefault="004F49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89665" w14:textId="77777777" w:rsidR="004F49B1" w:rsidRDefault="004F49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EA3F8" w14:textId="77777777" w:rsidR="004F49B1" w:rsidRDefault="004F49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1D8F" w14:textId="77777777" w:rsidR="004F49B1" w:rsidRDefault="004F49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BE732" w14:textId="77777777" w:rsidR="004F49B1" w:rsidRPr="00BE2D76" w:rsidRDefault="004F49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12062" w14:textId="77777777" w:rsidR="004F49B1" w:rsidRPr="00193954" w:rsidRDefault="004F49B1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20944AC9" w14:textId="77777777" w:rsidR="004F49B1" w:rsidRPr="00176852" w:rsidRDefault="004F49B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41998C50" w14:textId="7777777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694F2" w14:textId="77777777" w:rsidR="004F49B1" w:rsidRDefault="004F49B1" w:rsidP="000D0F0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CBD30" w14:textId="77777777" w:rsidR="004F49B1" w:rsidRDefault="004F49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B9E5" w14:textId="77777777" w:rsidR="004F49B1" w:rsidRPr="002108A9" w:rsidRDefault="004F49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26FC3" w14:textId="77777777" w:rsidR="004F49B1" w:rsidRDefault="004F49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4956896B" w14:textId="77777777" w:rsidR="004F49B1" w:rsidRDefault="004F49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17E2B832" w14:textId="77777777" w:rsidR="004F49B1" w:rsidRDefault="004F49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12656" w14:textId="77777777" w:rsidR="004F49B1" w:rsidRDefault="004F49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5FE898B7" w14:textId="77777777" w:rsidR="004F49B1" w:rsidRDefault="004F49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79379ED6" w14:textId="77777777" w:rsidR="004F49B1" w:rsidRDefault="004F49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56955" w14:textId="77777777" w:rsidR="004F49B1" w:rsidRPr="00F02EF7" w:rsidRDefault="004F49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6C9CE" w14:textId="77777777" w:rsidR="004F49B1" w:rsidRDefault="004F49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8BB34" w14:textId="77777777" w:rsidR="004F49B1" w:rsidRPr="00BE2D76" w:rsidRDefault="004F49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28BC9" w14:textId="77777777" w:rsidR="004F49B1" w:rsidRDefault="004F49B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451BDC13" w14:textId="77777777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8C14A" w14:textId="77777777" w:rsidR="004F49B1" w:rsidRDefault="004F49B1" w:rsidP="000D0F0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00C2" w14:textId="77777777" w:rsidR="004F49B1" w:rsidRDefault="004F49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5FA41" w14:textId="77777777" w:rsidR="004F49B1" w:rsidRPr="002108A9" w:rsidRDefault="004F49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E591F" w14:textId="77777777" w:rsidR="004F49B1" w:rsidRDefault="004F49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14:paraId="550DB501" w14:textId="77777777" w:rsidR="004F49B1" w:rsidRDefault="004F49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5D0CA" w14:textId="77777777" w:rsidR="004F49B1" w:rsidRDefault="004F49B1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14:paraId="50879EA9" w14:textId="77777777" w:rsidR="004F49B1" w:rsidRDefault="004F49B1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14:paraId="7DDEABF5" w14:textId="77777777" w:rsidR="004F49B1" w:rsidRDefault="004F49B1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14:paraId="6277CBCA" w14:textId="77777777" w:rsidR="004F49B1" w:rsidRDefault="004F49B1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1F2E7" w14:textId="77777777" w:rsidR="004F49B1" w:rsidRPr="00F02EF7" w:rsidRDefault="004F49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05EB0" w14:textId="77777777" w:rsidR="004F49B1" w:rsidRDefault="004F49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D4674" w14:textId="77777777" w:rsidR="004F49B1" w:rsidRPr="00BE2D76" w:rsidRDefault="004F49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492AC" w14:textId="77777777" w:rsidR="004F49B1" w:rsidRDefault="004F49B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5D51154B" w14:textId="77777777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6AE07" w14:textId="77777777" w:rsidR="004F49B1" w:rsidRDefault="004F49B1" w:rsidP="000D0F0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F1650" w14:textId="77777777" w:rsidR="004F49B1" w:rsidRDefault="004F49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7D7C1" w14:textId="77777777" w:rsidR="004F49B1" w:rsidRPr="002108A9" w:rsidRDefault="004F49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CAEAE" w14:textId="77777777" w:rsidR="004F49B1" w:rsidRDefault="004F49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14:paraId="5055F917" w14:textId="77777777" w:rsidR="004F49B1" w:rsidRDefault="004F49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C3D2" w14:textId="77777777" w:rsidR="004F49B1" w:rsidRDefault="004F49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F020850" w14:textId="77777777" w:rsidR="004F49B1" w:rsidRDefault="004F49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5A14D" w14:textId="77777777" w:rsidR="004F49B1" w:rsidRPr="00F02EF7" w:rsidRDefault="004F49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A08AC" w14:textId="77777777" w:rsidR="004F49B1" w:rsidRDefault="004F49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B9882" w14:textId="77777777" w:rsidR="004F49B1" w:rsidRPr="00BE2D76" w:rsidRDefault="004F49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68DF7" w14:textId="77777777" w:rsidR="004F49B1" w:rsidRDefault="004F49B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224705EE" w14:textId="77777777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AD2EA" w14:textId="77777777" w:rsidR="004F49B1" w:rsidRDefault="004F49B1" w:rsidP="000D0F0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A075D" w14:textId="77777777" w:rsidR="004F49B1" w:rsidRDefault="004F49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6901" w14:textId="77777777" w:rsidR="004F49B1" w:rsidRPr="002108A9" w:rsidRDefault="004F49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E2C9F" w14:textId="77777777" w:rsidR="004F49B1" w:rsidRDefault="004F49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14:paraId="6872A0C2" w14:textId="77777777" w:rsidR="004F49B1" w:rsidRDefault="004F49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E19E1" w14:textId="77777777" w:rsidR="004F49B1" w:rsidRDefault="004F49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399B1" w14:textId="77777777" w:rsidR="004F49B1" w:rsidRPr="00F02EF7" w:rsidRDefault="004F49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BE3AE" w14:textId="77777777" w:rsidR="004F49B1" w:rsidRDefault="004F49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A75E1" w14:textId="77777777" w:rsidR="004F49B1" w:rsidRPr="00BE2D76" w:rsidRDefault="004F49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939B1" w14:textId="77777777" w:rsidR="004F49B1" w:rsidRDefault="004F49B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7AC3E255" w14:textId="77777777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B5201" w14:textId="77777777" w:rsidR="004F49B1" w:rsidRDefault="004F49B1" w:rsidP="000D0F0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5C256" w14:textId="77777777" w:rsidR="004F49B1" w:rsidRDefault="004F49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D2C25" w14:textId="77777777" w:rsidR="004F49B1" w:rsidRDefault="004F49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34530" w14:textId="77777777" w:rsidR="004F49B1" w:rsidRDefault="004F49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14:paraId="6611E953" w14:textId="77777777" w:rsidR="004F49B1" w:rsidRDefault="004F49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14:paraId="5830F968" w14:textId="77777777" w:rsidR="004F49B1" w:rsidRDefault="004F49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CE5F7" w14:textId="77777777" w:rsidR="004F49B1" w:rsidRDefault="004F49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14:paraId="5A6F371B" w14:textId="77777777" w:rsidR="004F49B1" w:rsidRDefault="004F49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1E2BE" w14:textId="77777777" w:rsidR="004F49B1" w:rsidRPr="00F02EF7" w:rsidRDefault="004F49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48E5C" w14:textId="77777777" w:rsidR="004F49B1" w:rsidRDefault="004F49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6124D" w14:textId="77777777" w:rsidR="004F49B1" w:rsidRPr="00BE2D76" w:rsidRDefault="004F49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8D442" w14:textId="77777777" w:rsidR="004F49B1" w:rsidRDefault="004F49B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4D0CCABC" w14:textId="77777777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EC88C" w14:textId="77777777" w:rsidR="004F49B1" w:rsidRDefault="004F49B1" w:rsidP="000D0F0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06B77" w14:textId="77777777" w:rsidR="004F49B1" w:rsidRDefault="004F49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8E72" w14:textId="77777777" w:rsidR="004F49B1" w:rsidRPr="002108A9" w:rsidRDefault="004F49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07991" w14:textId="77777777" w:rsidR="004F49B1" w:rsidRDefault="004F49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14:paraId="5B447475" w14:textId="77777777" w:rsidR="004F49B1" w:rsidRDefault="004F49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4A2F7" w14:textId="77777777" w:rsidR="004F49B1" w:rsidRDefault="004F49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BE3D" w14:textId="77777777" w:rsidR="004F49B1" w:rsidRPr="00F02EF7" w:rsidRDefault="004F49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B0234" w14:textId="77777777" w:rsidR="004F49B1" w:rsidRDefault="004F49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048C7" w14:textId="77777777" w:rsidR="004F49B1" w:rsidRPr="00BE2D76" w:rsidRDefault="004F49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4C380" w14:textId="77777777" w:rsidR="004F49B1" w:rsidRDefault="004F49B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1998B8DA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A61D7" w14:textId="77777777" w:rsidR="004F49B1" w:rsidRDefault="004F49B1" w:rsidP="000D0F0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86340" w14:textId="77777777" w:rsidR="004F49B1" w:rsidRDefault="004F49B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468B1" w14:textId="77777777" w:rsidR="004F49B1" w:rsidRPr="002108A9" w:rsidRDefault="004F49B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0AFE" w14:textId="77777777" w:rsidR="004F49B1" w:rsidRDefault="004F49B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14:paraId="211F910F" w14:textId="77777777" w:rsidR="004F49B1" w:rsidRDefault="004F49B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14:paraId="530CBDAC" w14:textId="77777777" w:rsidR="004F49B1" w:rsidRDefault="004F49B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5456E" w14:textId="77777777" w:rsidR="004F49B1" w:rsidRDefault="004F49B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2D54D8C" w14:textId="77777777" w:rsidR="004F49B1" w:rsidRDefault="004F49B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5C0CE3BA" w14:textId="77777777" w:rsidR="004F49B1" w:rsidRDefault="004F49B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758937AD" w14:textId="77777777" w:rsidR="004F49B1" w:rsidRDefault="004F49B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2C29D146" w14:textId="77777777" w:rsidR="004F49B1" w:rsidRDefault="004F49B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E33C8" w14:textId="77777777" w:rsidR="004F49B1" w:rsidRPr="00F02EF7" w:rsidRDefault="004F49B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57930" w14:textId="77777777" w:rsidR="004F49B1" w:rsidRDefault="004F49B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7181A" w14:textId="77777777" w:rsidR="004F49B1" w:rsidRPr="00BE2D76" w:rsidRDefault="004F49B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48C56" w14:textId="77777777" w:rsidR="004F49B1" w:rsidRDefault="004F49B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0DE27688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8558B" w14:textId="77777777" w:rsidR="004F49B1" w:rsidRDefault="004F49B1" w:rsidP="000D0F0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680DF" w14:textId="77777777" w:rsidR="004F49B1" w:rsidRDefault="004F49B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AE0E0" w14:textId="77777777" w:rsidR="004F49B1" w:rsidRPr="002108A9" w:rsidRDefault="004F49B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1C081" w14:textId="77777777" w:rsidR="004F49B1" w:rsidRDefault="004F49B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152C125" w14:textId="77777777" w:rsidR="004F49B1" w:rsidRDefault="004F49B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8FB2" w14:textId="77777777" w:rsidR="004F49B1" w:rsidRDefault="004F49B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3F3D5ED4" w14:textId="77777777" w:rsidR="004F49B1" w:rsidRDefault="004F49B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306BC994" w14:textId="77777777" w:rsidR="004F49B1" w:rsidRDefault="004F49B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220EF16" w14:textId="77777777" w:rsidR="004F49B1" w:rsidRDefault="004F49B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3480DAF0" w14:textId="77777777" w:rsidR="004F49B1" w:rsidRDefault="004F49B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BE8A7" w14:textId="77777777" w:rsidR="004F49B1" w:rsidRPr="00F02EF7" w:rsidRDefault="004F49B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922BD" w14:textId="77777777" w:rsidR="004F49B1" w:rsidRDefault="004F49B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67EDC" w14:textId="77777777" w:rsidR="004F49B1" w:rsidRPr="00BE2D76" w:rsidRDefault="004F49B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D7B5E" w14:textId="77777777" w:rsidR="004F49B1" w:rsidRDefault="004F49B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5A8D8E05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9E76B" w14:textId="77777777" w:rsidR="004F49B1" w:rsidRDefault="004F49B1" w:rsidP="000D0F0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FCD8F" w14:textId="77777777" w:rsidR="004F49B1" w:rsidRDefault="004F49B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DD10D" w14:textId="77777777" w:rsidR="004F49B1" w:rsidRPr="002108A9" w:rsidRDefault="004F49B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99AFE" w14:textId="77777777" w:rsidR="004F49B1" w:rsidRDefault="004F49B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3A2BCFC0" w14:textId="77777777" w:rsidR="004F49B1" w:rsidRDefault="004F49B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DCB8C" w14:textId="77777777" w:rsidR="004F49B1" w:rsidRDefault="004F49B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688B0" w14:textId="77777777" w:rsidR="004F49B1" w:rsidRPr="00F02EF7" w:rsidRDefault="004F49B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67EB5" w14:textId="77777777" w:rsidR="004F49B1" w:rsidRDefault="004F49B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7DD7D" w14:textId="77777777" w:rsidR="004F49B1" w:rsidRPr="00BE2D76" w:rsidRDefault="004F49B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8E84A" w14:textId="77777777" w:rsidR="004F49B1" w:rsidRDefault="004F49B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A43D98" w14:textId="77777777" w:rsidR="004F49B1" w:rsidRDefault="004F49B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DBBA78" w14:textId="77777777" w:rsidR="004F49B1" w:rsidRDefault="004F49B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4F49B1" w14:paraId="71221DE6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E3C8C" w14:textId="77777777" w:rsidR="004F49B1" w:rsidRDefault="004F49B1" w:rsidP="000D0F0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57B77" w14:textId="77777777" w:rsidR="004F49B1" w:rsidRDefault="004F49B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E24FA" w14:textId="77777777" w:rsidR="004F49B1" w:rsidRPr="002108A9" w:rsidRDefault="004F49B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D4CC2" w14:textId="77777777" w:rsidR="004F49B1" w:rsidRDefault="004F49B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39A69951" w14:textId="77777777" w:rsidR="004F49B1" w:rsidRDefault="004F49B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483BB" w14:textId="77777777" w:rsidR="004F49B1" w:rsidRDefault="004F49B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04E6578" w14:textId="77777777" w:rsidR="004F49B1" w:rsidRDefault="004F49B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7597A" w14:textId="77777777" w:rsidR="004F49B1" w:rsidRDefault="004F49B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06F98" w14:textId="77777777" w:rsidR="004F49B1" w:rsidRDefault="004F49B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5DEA1" w14:textId="77777777" w:rsidR="004F49B1" w:rsidRPr="00BE2D76" w:rsidRDefault="004F49B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A9A1C" w14:textId="77777777" w:rsidR="004F49B1" w:rsidRDefault="004F49B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86F2EC" w14:textId="77777777" w:rsidR="004F49B1" w:rsidRDefault="004F49B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4F49B1" w14:paraId="4B0DD3EC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1FC69" w14:textId="77777777" w:rsidR="004F49B1" w:rsidRDefault="004F49B1" w:rsidP="000D0F0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D2BBA" w14:textId="77777777" w:rsidR="004F49B1" w:rsidRDefault="004F49B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14:paraId="24A34169" w14:textId="77777777" w:rsidR="004F49B1" w:rsidRDefault="004F49B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10D85" w14:textId="77777777" w:rsidR="004F49B1" w:rsidRPr="002108A9" w:rsidRDefault="004F49B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07FE1" w14:textId="77777777" w:rsidR="004F49B1" w:rsidRDefault="004F49B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0076CF68" w14:textId="77777777" w:rsidR="004F49B1" w:rsidRDefault="004F49B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F7536" w14:textId="77777777" w:rsidR="004F49B1" w:rsidRDefault="004F49B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08DCF" w14:textId="77777777" w:rsidR="004F49B1" w:rsidRDefault="004F49B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D006F" w14:textId="77777777" w:rsidR="004F49B1" w:rsidRDefault="004F49B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6920B" w14:textId="77777777" w:rsidR="004F49B1" w:rsidRPr="00BE2D76" w:rsidRDefault="004F49B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D832A" w14:textId="77777777" w:rsidR="004F49B1" w:rsidRDefault="004F49B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F49B1" w14:paraId="5DEEA7CA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7F3B3" w14:textId="77777777" w:rsidR="004F49B1" w:rsidRDefault="004F49B1" w:rsidP="000D0F0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D1A9B" w14:textId="77777777" w:rsidR="004F49B1" w:rsidRDefault="004F49B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27A75" w14:textId="77777777" w:rsidR="004F49B1" w:rsidRPr="002108A9" w:rsidRDefault="004F49B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0C5A8" w14:textId="77777777" w:rsidR="004F49B1" w:rsidRDefault="004F49B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16DB67C5" w14:textId="77777777" w:rsidR="004F49B1" w:rsidRDefault="004F49B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8AAB5" w14:textId="77777777" w:rsidR="004F49B1" w:rsidRDefault="004F49B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529E029" w14:textId="77777777" w:rsidR="004F49B1" w:rsidRDefault="004F49B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948DB" w14:textId="77777777" w:rsidR="004F49B1" w:rsidRDefault="004F49B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CC9BB" w14:textId="77777777" w:rsidR="004F49B1" w:rsidRDefault="004F49B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3F26A" w14:textId="77777777" w:rsidR="004F49B1" w:rsidRPr="00BE2D76" w:rsidRDefault="004F49B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77A10" w14:textId="77777777" w:rsidR="004F49B1" w:rsidRDefault="004F49B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A2A26F" w14:textId="77777777" w:rsidR="004F49B1" w:rsidRDefault="004F49B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3E73D7" w14:textId="77777777" w:rsidR="004F49B1" w:rsidRDefault="004F49B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4F49B1" w14:paraId="271F645B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7E26D" w14:textId="77777777" w:rsidR="004F49B1" w:rsidRDefault="004F49B1" w:rsidP="000D0F0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349B" w14:textId="77777777" w:rsidR="004F49B1" w:rsidRDefault="004F49B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D034F" w14:textId="77777777" w:rsidR="004F49B1" w:rsidRPr="002108A9" w:rsidRDefault="004F49B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4E835" w14:textId="77777777" w:rsidR="004F49B1" w:rsidRDefault="004F49B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B3D127F" w14:textId="77777777" w:rsidR="004F49B1" w:rsidRDefault="004F49B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B526E" w14:textId="77777777" w:rsidR="004F49B1" w:rsidRDefault="004F49B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F398" w14:textId="77777777" w:rsidR="004F49B1" w:rsidRPr="00F02EF7" w:rsidRDefault="004F49B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ED972" w14:textId="77777777" w:rsidR="004F49B1" w:rsidRDefault="004F49B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8D256" w14:textId="77777777" w:rsidR="004F49B1" w:rsidRPr="00BE2D76" w:rsidRDefault="004F49B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A2AF9" w14:textId="77777777" w:rsidR="004F49B1" w:rsidRDefault="004F49B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3EC11881" w14:textId="77777777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9BEFD" w14:textId="77777777" w:rsidR="004F49B1" w:rsidRDefault="004F49B1" w:rsidP="000D0F0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0D822" w14:textId="77777777" w:rsidR="004F49B1" w:rsidRDefault="004F49B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083AB" w14:textId="77777777" w:rsidR="004F49B1" w:rsidRPr="002108A9" w:rsidRDefault="004F49B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7FF80" w14:textId="77777777" w:rsidR="004F49B1" w:rsidRDefault="004F49B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491BD2D" w14:textId="77777777" w:rsidR="004F49B1" w:rsidRDefault="004F49B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31B7F" w14:textId="77777777" w:rsidR="004F49B1" w:rsidRDefault="004F49B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2C12A" w14:textId="77777777" w:rsidR="004F49B1" w:rsidRPr="00F02EF7" w:rsidRDefault="004F49B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91C8F" w14:textId="77777777" w:rsidR="004F49B1" w:rsidRDefault="004F49B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96B8B" w14:textId="77777777" w:rsidR="004F49B1" w:rsidRPr="00BE2D76" w:rsidRDefault="004F49B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C47" w14:textId="77777777" w:rsidR="004F49B1" w:rsidRDefault="004F49B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0D5D852" w14:textId="77777777" w:rsidR="004F49B1" w:rsidRDefault="004F49B1">
      <w:pPr>
        <w:spacing w:before="40" w:after="40" w:line="192" w:lineRule="auto"/>
        <w:ind w:right="57"/>
        <w:rPr>
          <w:sz w:val="20"/>
          <w:lang w:val="ro-RO"/>
        </w:rPr>
      </w:pPr>
    </w:p>
    <w:p w14:paraId="68FB352C" w14:textId="77777777" w:rsidR="004F49B1" w:rsidRDefault="004F49B1" w:rsidP="00072BF3">
      <w:pPr>
        <w:pStyle w:val="Heading1"/>
        <w:spacing w:line="360" w:lineRule="auto"/>
      </w:pPr>
      <w:bookmarkStart w:id="2" w:name="_Hlk182558800"/>
      <w:r>
        <w:t>LINIA 517</w:t>
      </w:r>
    </w:p>
    <w:p w14:paraId="0833B60D" w14:textId="77777777" w:rsidR="004F49B1" w:rsidRDefault="004F49B1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4F49B1" w14:paraId="65DBFCE8" w14:textId="77777777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BB4C3" w14:textId="77777777" w:rsidR="004F49B1" w:rsidRDefault="004F49B1" w:rsidP="000D0F0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284D8" w14:textId="77777777" w:rsidR="004F49B1" w:rsidRDefault="004F49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F0A71" w14:textId="77777777" w:rsidR="004F49B1" w:rsidRDefault="004F49B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05ED4" w14:textId="77777777" w:rsidR="004F49B1" w:rsidRDefault="004F49B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3422CA53" w14:textId="77777777" w:rsidR="004F49B1" w:rsidRDefault="004F49B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8ADCA" w14:textId="77777777" w:rsidR="004F49B1" w:rsidRDefault="004F49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FFDD8" w14:textId="77777777" w:rsidR="004F49B1" w:rsidRDefault="004F49B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A0AAD" w14:textId="77777777" w:rsidR="004F49B1" w:rsidRDefault="004F49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8C6E" w14:textId="77777777" w:rsidR="004F49B1" w:rsidRDefault="004F49B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01BEC" w14:textId="77777777" w:rsidR="004F49B1" w:rsidRDefault="004F49B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2B67AD72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237C2" w14:textId="77777777" w:rsidR="004F49B1" w:rsidRDefault="004F49B1" w:rsidP="000D0F0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1E165" w14:textId="77777777" w:rsidR="004F49B1" w:rsidRDefault="004F49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CA50" w14:textId="77777777" w:rsidR="004F49B1" w:rsidRDefault="004F49B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E4B2F" w14:textId="77777777" w:rsidR="004F49B1" w:rsidRDefault="004F49B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0E47280A" w14:textId="77777777" w:rsidR="004F49B1" w:rsidRDefault="004F49B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7B291" w14:textId="77777777" w:rsidR="004F49B1" w:rsidRDefault="004F49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FEA4197" w14:textId="77777777" w:rsidR="004F49B1" w:rsidRDefault="004F49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8E2FA52" w14:textId="77777777" w:rsidR="004F49B1" w:rsidRDefault="004F49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36AA0C08" w14:textId="77777777" w:rsidR="004F49B1" w:rsidRDefault="004F49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349C6CA4" w14:textId="77777777" w:rsidR="004F49B1" w:rsidRDefault="004F49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0B255" w14:textId="77777777" w:rsidR="004F49B1" w:rsidRDefault="004F49B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65027" w14:textId="77777777" w:rsidR="004F49B1" w:rsidRDefault="004F49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DC9F4" w14:textId="77777777" w:rsidR="004F49B1" w:rsidRDefault="004F49B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94AB1" w14:textId="77777777" w:rsidR="004F49B1" w:rsidRDefault="004F49B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2F332DB" w14:textId="77777777" w:rsidR="004F49B1" w:rsidRDefault="004F49B1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14:paraId="06F2CB23" w14:textId="77777777" w:rsidR="004F49B1" w:rsidRDefault="004F49B1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4F49B1" w14:paraId="19FA57D0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5BCF0" w14:textId="77777777" w:rsidR="004F49B1" w:rsidRDefault="004F49B1" w:rsidP="000D0F0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E2AD1" w14:textId="77777777" w:rsidR="004F49B1" w:rsidRDefault="004F49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D4F6B" w14:textId="77777777" w:rsidR="004F49B1" w:rsidRDefault="004F49B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C9E40" w14:textId="77777777" w:rsidR="004F49B1" w:rsidRDefault="004F49B1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6ECFEA0B" w14:textId="77777777" w:rsidR="004F49B1" w:rsidRDefault="004F49B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29E4F" w14:textId="77777777" w:rsidR="004F49B1" w:rsidRDefault="004F49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00F59" w14:textId="77777777" w:rsidR="004F49B1" w:rsidRDefault="004F49B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8A37" w14:textId="77777777" w:rsidR="004F49B1" w:rsidRDefault="004F49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86BB9" w14:textId="77777777" w:rsidR="004F49B1" w:rsidRDefault="004F49B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68E8" w14:textId="77777777" w:rsidR="004F49B1" w:rsidRDefault="004F49B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4F49B1" w14:paraId="421C873C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77DA3" w14:textId="77777777" w:rsidR="004F49B1" w:rsidRDefault="004F49B1" w:rsidP="000D0F0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B9D19" w14:textId="77777777" w:rsidR="004F49B1" w:rsidRDefault="004F49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69B7B" w14:textId="77777777" w:rsidR="004F49B1" w:rsidRDefault="004F49B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77787" w14:textId="77777777" w:rsidR="004F49B1" w:rsidRDefault="004F49B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10F15894" w14:textId="77777777" w:rsidR="004F49B1" w:rsidRDefault="004F49B1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FD3C6" w14:textId="77777777" w:rsidR="004F49B1" w:rsidRDefault="004F49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C1AA3" w14:textId="77777777" w:rsidR="004F49B1" w:rsidRDefault="004F49B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6B28A" w14:textId="77777777" w:rsidR="004F49B1" w:rsidRDefault="004F49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C0B03" w14:textId="77777777" w:rsidR="004F49B1" w:rsidRDefault="004F49B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F3261" w14:textId="77777777" w:rsidR="004F49B1" w:rsidRDefault="004F49B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48BEB05B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CD406" w14:textId="77777777" w:rsidR="004F49B1" w:rsidRDefault="004F49B1" w:rsidP="000D0F0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ED21B" w14:textId="77777777" w:rsidR="004F49B1" w:rsidRDefault="004F49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14:paraId="252F2D2D" w14:textId="77777777" w:rsidR="004F49B1" w:rsidRDefault="004F49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4E93F" w14:textId="77777777" w:rsidR="004F49B1" w:rsidRDefault="004F49B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4DDD1" w14:textId="77777777" w:rsidR="004F49B1" w:rsidRDefault="004F49B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Suceava Vest – </w:t>
            </w:r>
          </w:p>
          <w:p w14:paraId="0E4E8328" w14:textId="77777777" w:rsidR="004F49B1" w:rsidRDefault="004F49B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Stroiești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A3C1E" w14:textId="77777777" w:rsidR="004F49B1" w:rsidRDefault="004F49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139A5" w14:textId="77777777" w:rsidR="004F49B1" w:rsidRDefault="004F49B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D3466" w14:textId="77777777" w:rsidR="004F49B1" w:rsidRDefault="004F49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01581" w14:textId="77777777" w:rsidR="004F49B1" w:rsidRDefault="004F49B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5D7A6" w14:textId="77777777" w:rsidR="004F49B1" w:rsidRDefault="004F49B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cu inductori la paletele galbene</w:t>
            </w:r>
          </w:p>
        </w:tc>
      </w:tr>
      <w:tr w:rsidR="004F49B1" w14:paraId="179FAA33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05D9C" w14:textId="77777777" w:rsidR="004F49B1" w:rsidRDefault="004F49B1" w:rsidP="000D0F0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41F9D" w14:textId="77777777" w:rsidR="004F49B1" w:rsidRDefault="004F49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D79C3" w14:textId="77777777" w:rsidR="004F49B1" w:rsidRDefault="004F49B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522BA" w14:textId="77777777" w:rsidR="004F49B1" w:rsidRDefault="004F49B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14:paraId="42922132" w14:textId="77777777" w:rsidR="004F49B1" w:rsidRDefault="004F49B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05D04" w14:textId="77777777" w:rsidR="004F49B1" w:rsidRDefault="004F49B1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D6B33" w14:textId="77777777" w:rsidR="004F49B1" w:rsidRDefault="004F49B1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64A0A" w14:textId="77777777" w:rsidR="004F49B1" w:rsidRDefault="004F49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3122F" w14:textId="77777777" w:rsidR="004F49B1" w:rsidRDefault="004F49B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D89E4" w14:textId="77777777" w:rsidR="004F49B1" w:rsidRDefault="004F49B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2C4A8F60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12D1C" w14:textId="77777777" w:rsidR="004F49B1" w:rsidRDefault="004F49B1" w:rsidP="000D0F0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C690F" w14:textId="77777777" w:rsidR="004F49B1" w:rsidRDefault="004F49B1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2EC6" w14:textId="77777777" w:rsidR="004F49B1" w:rsidRDefault="004F49B1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A6953" w14:textId="77777777" w:rsidR="004F49B1" w:rsidRDefault="004F49B1" w:rsidP="001735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Berchișești, 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777AF" w14:textId="77777777" w:rsidR="004F49B1" w:rsidRDefault="004F49B1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748F1" w14:textId="77777777" w:rsidR="004F49B1" w:rsidRDefault="004F49B1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33A0" w14:textId="77777777" w:rsidR="004F49B1" w:rsidRDefault="004F49B1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72E14" w14:textId="77777777" w:rsidR="004F49B1" w:rsidRDefault="004F49B1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FB4DE" w14:textId="77777777" w:rsidR="004F49B1" w:rsidRDefault="004F49B1" w:rsidP="001735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F49B1" w14:paraId="1AACAB72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B30D7" w14:textId="77777777" w:rsidR="004F49B1" w:rsidRDefault="004F49B1" w:rsidP="000D0F0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D6F37" w14:textId="77777777" w:rsidR="004F49B1" w:rsidRDefault="004F49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052EC" w14:textId="77777777" w:rsidR="004F49B1" w:rsidRDefault="004F49B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9D537" w14:textId="77777777" w:rsidR="004F49B1" w:rsidRDefault="004F49B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28D599A1" w14:textId="77777777" w:rsidR="004F49B1" w:rsidRDefault="004F49B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38D62" w14:textId="77777777" w:rsidR="004F49B1" w:rsidRDefault="004F49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5D039E8C" w14:textId="77777777" w:rsidR="004F49B1" w:rsidRDefault="004F49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6EE658AB" w14:textId="77777777" w:rsidR="004F49B1" w:rsidRDefault="004F49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482F9" w14:textId="77777777" w:rsidR="004F49B1" w:rsidRDefault="004F49B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13ED4" w14:textId="77777777" w:rsidR="004F49B1" w:rsidRDefault="004F49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449F2" w14:textId="77777777" w:rsidR="004F49B1" w:rsidRDefault="004F49B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5975C" w14:textId="77777777" w:rsidR="004F49B1" w:rsidRDefault="004F49B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D39F42D" w14:textId="77777777" w:rsidR="004F49B1" w:rsidRDefault="004F49B1" w:rsidP="00F232A2">
      <w:pPr>
        <w:spacing w:before="40" w:after="40" w:line="192" w:lineRule="auto"/>
        <w:ind w:right="57"/>
        <w:rPr>
          <w:sz w:val="20"/>
          <w:lang w:val="ro-RO"/>
        </w:rPr>
      </w:pPr>
    </w:p>
    <w:p w14:paraId="04B7087E" w14:textId="77777777" w:rsidR="004F49B1" w:rsidRDefault="004F49B1" w:rsidP="00DE3370">
      <w:pPr>
        <w:pStyle w:val="Heading1"/>
        <w:spacing w:line="360" w:lineRule="auto"/>
      </w:pPr>
      <w:r>
        <w:t>LINIA 610</w:t>
      </w:r>
    </w:p>
    <w:p w14:paraId="7CCD8689" w14:textId="77777777" w:rsidR="004F49B1" w:rsidRDefault="004F49B1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F49B1" w14:paraId="0C2AF9A0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F41E2" w14:textId="77777777" w:rsidR="004F49B1" w:rsidRDefault="004F49B1" w:rsidP="004F49B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6EB8" w14:textId="77777777" w:rsidR="004F49B1" w:rsidRDefault="004F49B1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746D0" w14:textId="77777777" w:rsidR="004F49B1" w:rsidRPr="00F81D6F" w:rsidRDefault="004F49B1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4555C" w14:textId="77777777" w:rsidR="004F49B1" w:rsidRDefault="004F49B1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377B5BF3" w14:textId="77777777" w:rsidR="004F49B1" w:rsidRDefault="004F49B1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35598" w14:textId="77777777" w:rsidR="004F49B1" w:rsidRDefault="004F49B1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5377534D" w14:textId="77777777" w:rsidR="004F49B1" w:rsidRDefault="004F49B1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23C39BD3" w14:textId="77777777" w:rsidR="004F49B1" w:rsidRDefault="004F49B1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14:paraId="223DA1E1" w14:textId="77777777" w:rsidR="004F49B1" w:rsidRDefault="004F49B1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7FF5E" w14:textId="77777777" w:rsidR="004F49B1" w:rsidRPr="00F81D6F" w:rsidRDefault="004F49B1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C8FB0" w14:textId="77777777" w:rsidR="004F49B1" w:rsidRDefault="004F49B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14B46" w14:textId="77777777" w:rsidR="004F49B1" w:rsidRPr="00F81D6F" w:rsidRDefault="004F49B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18B54" w14:textId="77777777" w:rsidR="004F49B1" w:rsidRDefault="004F49B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F49B1" w14:paraId="3BE999A7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71603" w14:textId="77777777" w:rsidR="004F49B1" w:rsidRDefault="004F49B1" w:rsidP="004F49B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45557" w14:textId="77777777" w:rsidR="004F49B1" w:rsidRDefault="004F49B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AEC27" w14:textId="77777777" w:rsidR="004F49B1" w:rsidRPr="00F81D6F" w:rsidRDefault="004F49B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2969F" w14:textId="77777777" w:rsidR="004F49B1" w:rsidRDefault="004F49B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32790E61" w14:textId="77777777" w:rsidR="004F49B1" w:rsidRDefault="004F49B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9770E" w14:textId="77777777" w:rsidR="004F49B1" w:rsidRDefault="004F49B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6C9406E" w14:textId="77777777" w:rsidR="004F49B1" w:rsidRDefault="004F49B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14:paraId="21B9AED4" w14:textId="77777777" w:rsidR="004F49B1" w:rsidRDefault="004F49B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14:paraId="6B74C006" w14:textId="77777777" w:rsidR="004F49B1" w:rsidRDefault="004F49B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78B2E" w14:textId="77777777" w:rsidR="004F49B1" w:rsidRPr="00F81D6F" w:rsidRDefault="004F49B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35E38" w14:textId="77777777" w:rsidR="004F49B1" w:rsidRDefault="004F49B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26395" w14:textId="77777777" w:rsidR="004F49B1" w:rsidRPr="00F81D6F" w:rsidRDefault="004F49B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331C8" w14:textId="77777777" w:rsidR="004F49B1" w:rsidRDefault="004F49B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4F49B1" w14:paraId="410D5264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866E6" w14:textId="77777777" w:rsidR="004F49B1" w:rsidRDefault="004F49B1" w:rsidP="004F49B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471E" w14:textId="77777777" w:rsidR="004F49B1" w:rsidRDefault="004F49B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52143" w14:textId="77777777" w:rsidR="004F49B1" w:rsidRPr="00F81D6F" w:rsidRDefault="004F49B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9FF9A" w14:textId="77777777" w:rsidR="004F49B1" w:rsidRDefault="004F49B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7DEF7EF3" w14:textId="77777777" w:rsidR="004F49B1" w:rsidRDefault="004F49B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14:paraId="67E61F78" w14:textId="77777777" w:rsidR="004F49B1" w:rsidRDefault="004F49B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22DB7" w14:textId="77777777" w:rsidR="004F49B1" w:rsidRDefault="004F49B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08745" w14:textId="77777777" w:rsidR="004F49B1" w:rsidRPr="00F81D6F" w:rsidRDefault="004F49B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227FB" w14:textId="77777777" w:rsidR="004F49B1" w:rsidRDefault="004F49B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47E5C" w14:textId="77777777" w:rsidR="004F49B1" w:rsidRPr="00F81D6F" w:rsidRDefault="004F49B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04F6A" w14:textId="77777777" w:rsidR="004F49B1" w:rsidRDefault="004F49B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14:paraId="27A35C01" w14:textId="77777777" w:rsidR="004F49B1" w:rsidRDefault="004F49B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4F49B1" w14:paraId="3F533BD3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E951E" w14:textId="77777777" w:rsidR="004F49B1" w:rsidRDefault="004F49B1" w:rsidP="004F49B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B6655" w14:textId="77777777" w:rsidR="004F49B1" w:rsidRDefault="004F49B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19AD5" w14:textId="77777777" w:rsidR="004F49B1" w:rsidRDefault="004F49B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D8997" w14:textId="77777777" w:rsidR="004F49B1" w:rsidRDefault="004F49B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41FC7" w14:textId="77777777" w:rsidR="004F49B1" w:rsidRDefault="004F49B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3D86D" w14:textId="77777777" w:rsidR="004F49B1" w:rsidRDefault="004F49B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2CFB5" w14:textId="77777777" w:rsidR="004F49B1" w:rsidRDefault="004F49B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14:paraId="100738E2" w14:textId="77777777" w:rsidR="004F49B1" w:rsidRDefault="004F49B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FFAF" w14:textId="77777777" w:rsidR="004F49B1" w:rsidRPr="00F81D6F" w:rsidRDefault="004F49B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69E4A" w14:textId="77777777" w:rsidR="004F49B1" w:rsidRDefault="004F49B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4F49B1" w14:paraId="441F5126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AE5AC" w14:textId="77777777" w:rsidR="004F49B1" w:rsidRDefault="004F49B1" w:rsidP="004F49B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9E99A" w14:textId="77777777" w:rsidR="004F49B1" w:rsidRDefault="004F49B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384FF" w14:textId="77777777" w:rsidR="004F49B1" w:rsidRPr="00F81D6F" w:rsidRDefault="004F49B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2127E" w14:textId="77777777" w:rsidR="004F49B1" w:rsidRDefault="004F49B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14:paraId="5A9C15CF" w14:textId="77777777" w:rsidR="004F49B1" w:rsidRDefault="004F49B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D7C38" w14:textId="77777777" w:rsidR="004F49B1" w:rsidRDefault="004F49B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14:paraId="079337E7" w14:textId="77777777" w:rsidR="004F49B1" w:rsidRDefault="004F49B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35D45E4D" w14:textId="77777777" w:rsidR="004F49B1" w:rsidRDefault="004F49B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29175" w14:textId="77777777" w:rsidR="004F49B1" w:rsidRDefault="004F49B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2F50B" w14:textId="77777777" w:rsidR="004F49B1" w:rsidRDefault="004F49B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F820A" w14:textId="77777777" w:rsidR="004F49B1" w:rsidRPr="00F81D6F" w:rsidRDefault="004F49B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C6158" w14:textId="77777777" w:rsidR="004F49B1" w:rsidRDefault="004F49B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078F307" w14:textId="77777777" w:rsidR="004F49B1" w:rsidRPr="00C60E02" w:rsidRDefault="004F49B1">
      <w:pPr>
        <w:tabs>
          <w:tab w:val="left" w:pos="3768"/>
        </w:tabs>
        <w:rPr>
          <w:sz w:val="20"/>
          <w:szCs w:val="20"/>
          <w:lang w:val="ro-RO"/>
        </w:rPr>
      </w:pPr>
    </w:p>
    <w:p w14:paraId="42B9072E" w14:textId="77777777" w:rsidR="004F49B1" w:rsidRPr="00C21F42" w:rsidRDefault="004F49B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F5545F4" w14:textId="77777777" w:rsidR="004F49B1" w:rsidRPr="00C21F42" w:rsidRDefault="004F49B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15697E1B" w14:textId="77777777" w:rsidR="004F49B1" w:rsidRPr="00C21F42" w:rsidRDefault="004F49B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0B178AD5" w14:textId="77777777" w:rsidR="004F49B1" w:rsidRPr="00C21F42" w:rsidRDefault="004F49B1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2135C9A0" w14:textId="77777777" w:rsidR="004F49B1" w:rsidRDefault="004F49B1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2784B41A" w14:textId="77777777" w:rsidR="004F49B1" w:rsidRPr="00C21F42" w:rsidRDefault="004F49B1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28FE0D08" w14:textId="77777777" w:rsidR="004F49B1" w:rsidRPr="00C21F42" w:rsidRDefault="004F49B1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3546BF9A" w14:textId="77777777" w:rsidR="004F49B1" w:rsidRPr="00C21F42" w:rsidRDefault="004F49B1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76314CA9" w14:textId="77777777" w:rsidR="004F49B1" w:rsidRPr="00C21F42" w:rsidRDefault="004F49B1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1795BCA1" w14:textId="77777777" w:rsidR="00FB37F1" w:rsidRPr="003B0967" w:rsidRDefault="00FB37F1" w:rsidP="003B0967"/>
    <w:sectPr w:rsidR="00FB37F1" w:rsidRPr="003B0967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A74B5" w14:textId="77777777" w:rsidR="00E32F7A" w:rsidRDefault="00E32F7A">
      <w:r>
        <w:separator/>
      </w:r>
    </w:p>
  </w:endnote>
  <w:endnote w:type="continuationSeparator" w:id="0">
    <w:p w14:paraId="07A6BD50" w14:textId="77777777" w:rsidR="00E32F7A" w:rsidRDefault="00E3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4684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48634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49DE1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BB9F2" w14:textId="77777777" w:rsidR="00E32F7A" w:rsidRDefault="00E32F7A">
      <w:r>
        <w:separator/>
      </w:r>
    </w:p>
  </w:footnote>
  <w:footnote w:type="continuationSeparator" w:id="0">
    <w:p w14:paraId="5ED6E2E3" w14:textId="77777777" w:rsidR="00E32F7A" w:rsidRDefault="00E32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003F0" w14:textId="77777777" w:rsidR="006F5073" w:rsidRDefault="00B217D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1C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893F7D7" w14:textId="44642F85" w:rsidR="006F5073" w:rsidRDefault="00247522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5B325F">
      <w:rPr>
        <w:b/>
        <w:bCs/>
        <w:i/>
        <w:iCs/>
        <w:sz w:val="22"/>
      </w:rPr>
      <w:t>decada 11-20 mai 2025</w:t>
    </w:r>
  </w:p>
  <w:p w14:paraId="7F97AAEC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2E817646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78852C4C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28015686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5661105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4BCEC9D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3ECE2B6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066435F6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4D76D78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6337934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661B372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3D1FE43B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0B83781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4DA2B6DD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764E1213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2C18624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3E7F35E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3143BF47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0F0DD0E6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2013D3A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33ACA908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01DD6430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2559357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6A6500A1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3FD60EA2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11FC372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13DC3533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01F1A632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749E6F44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7A3386B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BB83B50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5C828C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AD052E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50912C8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4822323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62EE0EBF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61B8A54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03A88FB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7D1F7358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9BC03" w14:textId="77777777" w:rsidR="006F5073" w:rsidRDefault="00B217D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7B44">
      <w:rPr>
        <w:rStyle w:val="PageNumber"/>
        <w:noProof/>
      </w:rPr>
      <w:t>3</w:t>
    </w:r>
    <w:r>
      <w:rPr>
        <w:rStyle w:val="PageNumber"/>
      </w:rPr>
      <w:fldChar w:fldCharType="end"/>
    </w:r>
  </w:p>
  <w:p w14:paraId="02BE85FA" w14:textId="0DE200E3" w:rsidR="00004110" w:rsidRPr="00A048AC" w:rsidRDefault="00247522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5B325F">
      <w:rPr>
        <w:b/>
        <w:bCs/>
        <w:i/>
        <w:iCs/>
        <w:sz w:val="22"/>
      </w:rPr>
      <w:t>decada 11-20 mai 2025</w:t>
    </w:r>
  </w:p>
  <w:p w14:paraId="622674DA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785DAF67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3D1EFBF4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68B48B17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7148EE2F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15E67272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44C12C25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41C77224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2A2294F1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1B729BBB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6CD27CF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577CDFA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C9BFC80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3732B29C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2EFAEB1B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6B1A3BE1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6878151B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61CE9C13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4E467AF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00E91FF2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0A7B26D6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318DA1C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21834F6E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458AF6C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7F2A213E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0E4A5418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5488C6E7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1E436FE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1C27A3B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37BF836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492213C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3B5D02E5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7A44E9F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40D0ED0B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3E8BE829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0BB8A224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4531089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5231D3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2F25703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4A4F03F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458CD1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DC1A0F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3848C586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5ACE7C8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185651AD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71AF0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2757"/>
    <w:multiLevelType w:val="hybridMultilevel"/>
    <w:tmpl w:val="B1E64440"/>
    <w:lvl w:ilvl="0" w:tplc="3BB4EA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B2DFE"/>
    <w:multiLevelType w:val="hybridMultilevel"/>
    <w:tmpl w:val="304AD942"/>
    <w:lvl w:ilvl="0" w:tplc="F3E64A8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" w15:restartNumberingAfterBreak="0">
    <w:nsid w:val="0E9A5A60"/>
    <w:multiLevelType w:val="hybridMultilevel"/>
    <w:tmpl w:val="B8868258"/>
    <w:lvl w:ilvl="0" w:tplc="F3E64A8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75CC7"/>
    <w:multiLevelType w:val="hybridMultilevel"/>
    <w:tmpl w:val="EE0CEA1E"/>
    <w:lvl w:ilvl="0" w:tplc="555ABA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22B0054A"/>
    <w:multiLevelType w:val="hybridMultilevel"/>
    <w:tmpl w:val="2542C974"/>
    <w:lvl w:ilvl="0" w:tplc="0ECAC86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2" w15:restartNumberingAfterBreak="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 w15:restartNumberingAfterBreak="0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647866"/>
    <w:multiLevelType w:val="hybridMultilevel"/>
    <w:tmpl w:val="555058CC"/>
    <w:lvl w:ilvl="0" w:tplc="F3E64A8A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6" w15:restartNumberingAfterBreak="0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8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9354ED"/>
    <w:multiLevelType w:val="hybridMultilevel"/>
    <w:tmpl w:val="806401F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1B6202"/>
    <w:multiLevelType w:val="hybridMultilevel"/>
    <w:tmpl w:val="0CEC1D60"/>
    <w:lvl w:ilvl="0" w:tplc="815AEF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5D2C203F"/>
    <w:multiLevelType w:val="hybridMultilevel"/>
    <w:tmpl w:val="D9E24AF2"/>
    <w:lvl w:ilvl="0" w:tplc="F3E64A8A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 w15:restartNumberingAfterBreak="0">
    <w:nsid w:val="6F096BC8"/>
    <w:multiLevelType w:val="hybridMultilevel"/>
    <w:tmpl w:val="6CFA0C06"/>
    <w:lvl w:ilvl="0" w:tplc="81809D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 w15:restartNumberingAfterBreak="0">
    <w:nsid w:val="70845803"/>
    <w:multiLevelType w:val="hybridMultilevel"/>
    <w:tmpl w:val="A0E2A2D2"/>
    <w:lvl w:ilvl="0" w:tplc="4DC4B17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984BD2"/>
    <w:multiLevelType w:val="hybridMultilevel"/>
    <w:tmpl w:val="D8886698"/>
    <w:lvl w:ilvl="0" w:tplc="F3E64A8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num w:numId="1" w16cid:durableId="75127274">
    <w:abstractNumId w:val="18"/>
  </w:num>
  <w:num w:numId="2" w16cid:durableId="49425750">
    <w:abstractNumId w:val="19"/>
  </w:num>
  <w:num w:numId="3" w16cid:durableId="1084766755">
    <w:abstractNumId w:val="22"/>
  </w:num>
  <w:num w:numId="4" w16cid:durableId="925267448">
    <w:abstractNumId w:val="17"/>
  </w:num>
  <w:num w:numId="5" w16cid:durableId="2121487831">
    <w:abstractNumId w:val="26"/>
  </w:num>
  <w:num w:numId="6" w16cid:durableId="1351300666">
    <w:abstractNumId w:val="24"/>
  </w:num>
  <w:num w:numId="7" w16cid:durableId="500585142">
    <w:abstractNumId w:val="11"/>
  </w:num>
  <w:num w:numId="8" w16cid:durableId="702445140">
    <w:abstractNumId w:val="16"/>
  </w:num>
  <w:num w:numId="9" w16cid:durableId="814104230">
    <w:abstractNumId w:val="6"/>
  </w:num>
  <w:num w:numId="10" w16cid:durableId="1252155767">
    <w:abstractNumId w:val="1"/>
  </w:num>
  <w:num w:numId="11" w16cid:durableId="1849248932">
    <w:abstractNumId w:val="25"/>
  </w:num>
  <w:num w:numId="12" w16cid:durableId="19207109">
    <w:abstractNumId w:val="5"/>
  </w:num>
  <w:num w:numId="13" w16cid:durableId="1236934328">
    <w:abstractNumId w:val="31"/>
  </w:num>
  <w:num w:numId="14" w16cid:durableId="1870335516">
    <w:abstractNumId w:val="29"/>
  </w:num>
  <w:num w:numId="15" w16cid:durableId="2014606414">
    <w:abstractNumId w:val="13"/>
  </w:num>
  <w:num w:numId="16" w16cid:durableId="1359816668">
    <w:abstractNumId w:val="23"/>
  </w:num>
  <w:num w:numId="17" w16cid:durableId="1912083846">
    <w:abstractNumId w:val="21"/>
  </w:num>
  <w:num w:numId="18" w16cid:durableId="176165324">
    <w:abstractNumId w:val="10"/>
  </w:num>
  <w:num w:numId="19" w16cid:durableId="1631859490">
    <w:abstractNumId w:val="9"/>
  </w:num>
  <w:num w:numId="20" w16cid:durableId="943655160">
    <w:abstractNumId w:val="0"/>
  </w:num>
  <w:num w:numId="21" w16cid:durableId="163017956">
    <w:abstractNumId w:val="30"/>
  </w:num>
  <w:num w:numId="22" w16cid:durableId="910503826">
    <w:abstractNumId w:val="14"/>
  </w:num>
  <w:num w:numId="23" w16cid:durableId="1685790779">
    <w:abstractNumId w:val="28"/>
  </w:num>
  <w:num w:numId="24" w16cid:durableId="1729650970">
    <w:abstractNumId w:val="27"/>
  </w:num>
  <w:num w:numId="25" w16cid:durableId="377441754">
    <w:abstractNumId w:val="12"/>
  </w:num>
  <w:num w:numId="26" w16cid:durableId="1220871115">
    <w:abstractNumId w:val="2"/>
  </w:num>
  <w:num w:numId="27" w16cid:durableId="729811093">
    <w:abstractNumId w:val="20"/>
  </w:num>
  <w:num w:numId="28" w16cid:durableId="854537712">
    <w:abstractNumId w:val="7"/>
  </w:num>
  <w:num w:numId="29" w16cid:durableId="287666559">
    <w:abstractNumId w:val="8"/>
  </w:num>
  <w:num w:numId="30" w16cid:durableId="575673166">
    <w:abstractNumId w:val="15"/>
  </w:num>
  <w:num w:numId="31" w16cid:durableId="201014012">
    <w:abstractNumId w:val="4"/>
  </w:num>
  <w:num w:numId="32" w16cid:durableId="1022973363">
    <w:abstractNumId w:val="3"/>
  </w:num>
  <w:num w:numId="33" w16cid:durableId="2085029597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nf3IHSLaar4YNvTB7znFDuwv80T68i5U0PgMJv4Q1LJZF/jZ2w98OYnkHOrrtUg57DOgGecFndJgPK/Ad+WB9w==" w:salt="kHNKXQ7Dz3BuG8y6upU+Og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2A6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20BA"/>
    <w:rsid w:val="000128FF"/>
    <w:rsid w:val="00012BA4"/>
    <w:rsid w:val="000139C0"/>
    <w:rsid w:val="00013BE5"/>
    <w:rsid w:val="00013C88"/>
    <w:rsid w:val="00014794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958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26"/>
    <w:rsid w:val="000777D5"/>
    <w:rsid w:val="00077CD8"/>
    <w:rsid w:val="000801D8"/>
    <w:rsid w:val="000802CC"/>
    <w:rsid w:val="00080842"/>
    <w:rsid w:val="000825A4"/>
    <w:rsid w:val="00082704"/>
    <w:rsid w:val="00082FD6"/>
    <w:rsid w:val="00083EBE"/>
    <w:rsid w:val="00083F1D"/>
    <w:rsid w:val="00084633"/>
    <w:rsid w:val="000849CE"/>
    <w:rsid w:val="000851FF"/>
    <w:rsid w:val="00085588"/>
    <w:rsid w:val="00086325"/>
    <w:rsid w:val="00086881"/>
    <w:rsid w:val="00086AE3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4FC1"/>
    <w:rsid w:val="00095336"/>
    <w:rsid w:val="0009552E"/>
    <w:rsid w:val="000959A0"/>
    <w:rsid w:val="00095CE6"/>
    <w:rsid w:val="00095F9C"/>
    <w:rsid w:val="000961E6"/>
    <w:rsid w:val="00096240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5B7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C8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8CD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0F00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480"/>
    <w:rsid w:val="000D43E1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0E7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59E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631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CBE"/>
    <w:rsid w:val="00153E52"/>
    <w:rsid w:val="00153F0A"/>
    <w:rsid w:val="0015418D"/>
    <w:rsid w:val="00154FB1"/>
    <w:rsid w:val="0015515E"/>
    <w:rsid w:val="00155A29"/>
    <w:rsid w:val="00155A9B"/>
    <w:rsid w:val="00155C5D"/>
    <w:rsid w:val="001564C5"/>
    <w:rsid w:val="00156C1E"/>
    <w:rsid w:val="0015738F"/>
    <w:rsid w:val="001574C6"/>
    <w:rsid w:val="00157965"/>
    <w:rsid w:val="00160C92"/>
    <w:rsid w:val="001616EC"/>
    <w:rsid w:val="00161B3A"/>
    <w:rsid w:val="00161EA6"/>
    <w:rsid w:val="00162E5A"/>
    <w:rsid w:val="00162FEC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94D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593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1F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7F3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223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5F39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220"/>
    <w:rsid w:val="001F538E"/>
    <w:rsid w:val="001F593A"/>
    <w:rsid w:val="001F59DF"/>
    <w:rsid w:val="001F6013"/>
    <w:rsid w:val="001F60E8"/>
    <w:rsid w:val="001F7B56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C4F"/>
    <w:rsid w:val="00212DDB"/>
    <w:rsid w:val="002131B5"/>
    <w:rsid w:val="00213918"/>
    <w:rsid w:val="00213E69"/>
    <w:rsid w:val="00214EEE"/>
    <w:rsid w:val="00215495"/>
    <w:rsid w:val="00215C57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75"/>
    <w:rsid w:val="002255F0"/>
    <w:rsid w:val="002259D9"/>
    <w:rsid w:val="00225E66"/>
    <w:rsid w:val="00226167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7F2"/>
    <w:rsid w:val="0023385B"/>
    <w:rsid w:val="00233925"/>
    <w:rsid w:val="00233E40"/>
    <w:rsid w:val="002342F8"/>
    <w:rsid w:val="002346DB"/>
    <w:rsid w:val="00234B3D"/>
    <w:rsid w:val="00234FDE"/>
    <w:rsid w:val="002354BB"/>
    <w:rsid w:val="002355C9"/>
    <w:rsid w:val="002357E0"/>
    <w:rsid w:val="00236800"/>
    <w:rsid w:val="00236882"/>
    <w:rsid w:val="00236BF4"/>
    <w:rsid w:val="00236D79"/>
    <w:rsid w:val="00236D8A"/>
    <w:rsid w:val="00237063"/>
    <w:rsid w:val="0023712C"/>
    <w:rsid w:val="002376A9"/>
    <w:rsid w:val="002379C2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522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410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0B4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878"/>
    <w:rsid w:val="002A7AF0"/>
    <w:rsid w:val="002B03AB"/>
    <w:rsid w:val="002B0F89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E16"/>
    <w:rsid w:val="002C0160"/>
    <w:rsid w:val="002C0860"/>
    <w:rsid w:val="002C08C3"/>
    <w:rsid w:val="002C0C16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C7520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B54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576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AA9"/>
    <w:rsid w:val="002E3B3C"/>
    <w:rsid w:val="002E4218"/>
    <w:rsid w:val="002E46CA"/>
    <w:rsid w:val="002E491F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84D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3EF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2F7B9C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108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6DCB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A59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32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449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51A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2A6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96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7CA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0DCB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277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3E32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20A5C"/>
    <w:rsid w:val="00420DA8"/>
    <w:rsid w:val="00421352"/>
    <w:rsid w:val="0042146D"/>
    <w:rsid w:val="00421E44"/>
    <w:rsid w:val="0042291B"/>
    <w:rsid w:val="00422AAD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6E65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2AD6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AA6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BA7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8722B"/>
    <w:rsid w:val="004903BD"/>
    <w:rsid w:val="00490F9C"/>
    <w:rsid w:val="00491A53"/>
    <w:rsid w:val="00491B8C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6B2"/>
    <w:rsid w:val="004A19F3"/>
    <w:rsid w:val="004A1B81"/>
    <w:rsid w:val="004A2AB5"/>
    <w:rsid w:val="004A31E9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332"/>
    <w:rsid w:val="004B4517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0C76"/>
    <w:rsid w:val="004C1954"/>
    <w:rsid w:val="004C1A33"/>
    <w:rsid w:val="004C2352"/>
    <w:rsid w:val="004C2521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49B1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CF3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4FCB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2D17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6DDD"/>
    <w:rsid w:val="005A6E9E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25F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6B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082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717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6F2"/>
    <w:rsid w:val="005E37C3"/>
    <w:rsid w:val="005E37DA"/>
    <w:rsid w:val="005E3A61"/>
    <w:rsid w:val="005E4114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07E60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2E8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2BE"/>
    <w:rsid w:val="00633A46"/>
    <w:rsid w:val="00634FC4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47B"/>
    <w:rsid w:val="00664C47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0F30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5FF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41E0"/>
    <w:rsid w:val="007256AA"/>
    <w:rsid w:val="00725750"/>
    <w:rsid w:val="00725DC0"/>
    <w:rsid w:val="00726BD7"/>
    <w:rsid w:val="00726F28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C4C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0F"/>
    <w:rsid w:val="00763379"/>
    <w:rsid w:val="007636B1"/>
    <w:rsid w:val="007636D3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5D"/>
    <w:rsid w:val="00770813"/>
    <w:rsid w:val="007709D9"/>
    <w:rsid w:val="00770B9C"/>
    <w:rsid w:val="00770C75"/>
    <w:rsid w:val="00770DA0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0E2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1B2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45"/>
    <w:rsid w:val="007C168B"/>
    <w:rsid w:val="007C1772"/>
    <w:rsid w:val="007C1BCF"/>
    <w:rsid w:val="007C1CAF"/>
    <w:rsid w:val="007C1ED2"/>
    <w:rsid w:val="007C1F0F"/>
    <w:rsid w:val="007C25A7"/>
    <w:rsid w:val="007C27FB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D7C72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B88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1C69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9E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2FE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4828"/>
    <w:rsid w:val="0085545B"/>
    <w:rsid w:val="00855CEA"/>
    <w:rsid w:val="00855D96"/>
    <w:rsid w:val="00855E41"/>
    <w:rsid w:val="00856601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0AFD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892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2EE"/>
    <w:rsid w:val="008A055A"/>
    <w:rsid w:val="008A0EE0"/>
    <w:rsid w:val="008A1531"/>
    <w:rsid w:val="008A1BF2"/>
    <w:rsid w:val="008A1E91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706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54E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565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3B2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1E31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BB0"/>
    <w:rsid w:val="00934C51"/>
    <w:rsid w:val="00935142"/>
    <w:rsid w:val="00935391"/>
    <w:rsid w:val="0093542C"/>
    <w:rsid w:val="0093563F"/>
    <w:rsid w:val="0093576B"/>
    <w:rsid w:val="009358E4"/>
    <w:rsid w:val="00936674"/>
    <w:rsid w:val="0093678F"/>
    <w:rsid w:val="00936DED"/>
    <w:rsid w:val="00936E9C"/>
    <w:rsid w:val="00936EE0"/>
    <w:rsid w:val="009370E1"/>
    <w:rsid w:val="00937107"/>
    <w:rsid w:val="00937868"/>
    <w:rsid w:val="00937CEE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2FB2"/>
    <w:rsid w:val="0095338F"/>
    <w:rsid w:val="0095395D"/>
    <w:rsid w:val="00953B8C"/>
    <w:rsid w:val="009544F8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57CEF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A18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FDD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BC9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BDE"/>
    <w:rsid w:val="009A4E7D"/>
    <w:rsid w:val="009A4EEF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056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0B1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A50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6C2E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6AE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35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1E6E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5FDF"/>
    <w:rsid w:val="00A76147"/>
    <w:rsid w:val="00A7636D"/>
    <w:rsid w:val="00A76668"/>
    <w:rsid w:val="00A76F8C"/>
    <w:rsid w:val="00A772FB"/>
    <w:rsid w:val="00A8001A"/>
    <w:rsid w:val="00A80B6A"/>
    <w:rsid w:val="00A80EF8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29E"/>
    <w:rsid w:val="00A9068F"/>
    <w:rsid w:val="00A914AA"/>
    <w:rsid w:val="00A9162E"/>
    <w:rsid w:val="00A918BA"/>
    <w:rsid w:val="00A91A03"/>
    <w:rsid w:val="00A91DB6"/>
    <w:rsid w:val="00A91E78"/>
    <w:rsid w:val="00A92048"/>
    <w:rsid w:val="00A92329"/>
    <w:rsid w:val="00A92AB0"/>
    <w:rsid w:val="00A92C6A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05A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1AC0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0AC9"/>
    <w:rsid w:val="00B2104E"/>
    <w:rsid w:val="00B21214"/>
    <w:rsid w:val="00B215CF"/>
    <w:rsid w:val="00B215EB"/>
    <w:rsid w:val="00B216CC"/>
    <w:rsid w:val="00B217D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8D3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75B1"/>
    <w:rsid w:val="00B57AEC"/>
    <w:rsid w:val="00B60034"/>
    <w:rsid w:val="00B60042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7F0"/>
    <w:rsid w:val="00B82E86"/>
    <w:rsid w:val="00B830EF"/>
    <w:rsid w:val="00B845F7"/>
    <w:rsid w:val="00B846C8"/>
    <w:rsid w:val="00B84B1D"/>
    <w:rsid w:val="00B851A6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571"/>
    <w:rsid w:val="00BA3A79"/>
    <w:rsid w:val="00BA3EBB"/>
    <w:rsid w:val="00BA3F04"/>
    <w:rsid w:val="00BA46FD"/>
    <w:rsid w:val="00BA4D9F"/>
    <w:rsid w:val="00BA4DEE"/>
    <w:rsid w:val="00BA5049"/>
    <w:rsid w:val="00BA5139"/>
    <w:rsid w:val="00BA51F8"/>
    <w:rsid w:val="00BA559A"/>
    <w:rsid w:val="00BA5F25"/>
    <w:rsid w:val="00BA5F9F"/>
    <w:rsid w:val="00BA61B0"/>
    <w:rsid w:val="00BA6815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4D6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24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46E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9A5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A43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FD9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72D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650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33D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6FC6"/>
    <w:rsid w:val="00C77310"/>
    <w:rsid w:val="00C77430"/>
    <w:rsid w:val="00C77477"/>
    <w:rsid w:val="00C774C2"/>
    <w:rsid w:val="00C77508"/>
    <w:rsid w:val="00C775D3"/>
    <w:rsid w:val="00C77A46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97F93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10BA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C20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BB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1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221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6BC8"/>
    <w:rsid w:val="00D0785B"/>
    <w:rsid w:val="00D10596"/>
    <w:rsid w:val="00D10886"/>
    <w:rsid w:val="00D110D8"/>
    <w:rsid w:val="00D11A1B"/>
    <w:rsid w:val="00D12959"/>
    <w:rsid w:val="00D13085"/>
    <w:rsid w:val="00D130B2"/>
    <w:rsid w:val="00D1310A"/>
    <w:rsid w:val="00D1316C"/>
    <w:rsid w:val="00D13834"/>
    <w:rsid w:val="00D14996"/>
    <w:rsid w:val="00D14F89"/>
    <w:rsid w:val="00D1542C"/>
    <w:rsid w:val="00D1549C"/>
    <w:rsid w:val="00D15A0F"/>
    <w:rsid w:val="00D162FA"/>
    <w:rsid w:val="00D16DBC"/>
    <w:rsid w:val="00D16E5F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4E34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4DCA"/>
    <w:rsid w:val="00D354B3"/>
    <w:rsid w:val="00D35F5F"/>
    <w:rsid w:val="00D35FB6"/>
    <w:rsid w:val="00D36FD7"/>
    <w:rsid w:val="00D37152"/>
    <w:rsid w:val="00D37D86"/>
    <w:rsid w:val="00D405C2"/>
    <w:rsid w:val="00D408D4"/>
    <w:rsid w:val="00D40CF8"/>
    <w:rsid w:val="00D410AE"/>
    <w:rsid w:val="00D41282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EE6"/>
    <w:rsid w:val="00D47088"/>
    <w:rsid w:val="00D47167"/>
    <w:rsid w:val="00D4733B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15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0C4"/>
    <w:rsid w:val="00D922F4"/>
    <w:rsid w:val="00D9292F"/>
    <w:rsid w:val="00D92BA7"/>
    <w:rsid w:val="00D92CD8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BBB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FF0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3E65"/>
    <w:rsid w:val="00DE4768"/>
    <w:rsid w:val="00DE6513"/>
    <w:rsid w:val="00DE6673"/>
    <w:rsid w:val="00DE69A4"/>
    <w:rsid w:val="00DE7B82"/>
    <w:rsid w:val="00DE7C3B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7A2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75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349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2F7A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AA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593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8CF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979FA"/>
    <w:rsid w:val="00EA0446"/>
    <w:rsid w:val="00EA0C63"/>
    <w:rsid w:val="00EA103E"/>
    <w:rsid w:val="00EA12E9"/>
    <w:rsid w:val="00EA16C9"/>
    <w:rsid w:val="00EA1A17"/>
    <w:rsid w:val="00EA1F0A"/>
    <w:rsid w:val="00EA2335"/>
    <w:rsid w:val="00EA3078"/>
    <w:rsid w:val="00EA35D6"/>
    <w:rsid w:val="00EA362F"/>
    <w:rsid w:val="00EA3A5A"/>
    <w:rsid w:val="00EA4839"/>
    <w:rsid w:val="00EA4902"/>
    <w:rsid w:val="00EA4E6E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58A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07B44"/>
    <w:rsid w:val="00F10501"/>
    <w:rsid w:val="00F10B7D"/>
    <w:rsid w:val="00F10CB6"/>
    <w:rsid w:val="00F10EA0"/>
    <w:rsid w:val="00F110AF"/>
    <w:rsid w:val="00F11346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17D71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1CDE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2E4"/>
    <w:rsid w:val="00F403A8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3B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1F5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6B3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84A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0E64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5150"/>
    <w:rsid w:val="00FD64C2"/>
    <w:rsid w:val="00FD684F"/>
    <w:rsid w:val="00FD6C01"/>
    <w:rsid w:val="00FD7585"/>
    <w:rsid w:val="00FD7941"/>
    <w:rsid w:val="00FD797F"/>
    <w:rsid w:val="00FD7C78"/>
    <w:rsid w:val="00FE02FC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B7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F9EA3C1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6</TotalTime>
  <Pages>1</Pages>
  <Words>14087</Words>
  <Characters>80296</Characters>
  <Application>Microsoft Office Word</Application>
  <DocSecurity>0</DocSecurity>
  <Lines>669</Lines>
  <Paragraphs>188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6</cp:revision>
  <cp:lastPrinted>2012-08-09T05:47:00Z</cp:lastPrinted>
  <dcterms:created xsi:type="dcterms:W3CDTF">2025-04-29T06:19:00Z</dcterms:created>
  <dcterms:modified xsi:type="dcterms:W3CDTF">2025-04-29T08:21:00Z</dcterms:modified>
</cp:coreProperties>
</file>