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C83F" w14:textId="77777777" w:rsidR="0093678F" w:rsidRPr="00B26C8D" w:rsidRDefault="0093678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94E6DB9" w14:textId="1FDD1DD4" w:rsidR="0093678F" w:rsidRPr="00B26C8D" w:rsidRDefault="0093678F" w:rsidP="005103E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70D40C6C" w14:textId="77777777" w:rsidR="0093678F" w:rsidRDefault="0093678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1ED909C" w14:textId="77777777" w:rsidR="0093678F" w:rsidRDefault="0093678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1D1706F" w14:textId="77777777" w:rsidR="0093678F" w:rsidRDefault="0093678F">
      <w:pPr>
        <w:jc w:val="center"/>
        <w:rPr>
          <w:sz w:val="28"/>
        </w:rPr>
      </w:pPr>
    </w:p>
    <w:p w14:paraId="3AD34245" w14:textId="77777777" w:rsidR="0093678F" w:rsidRDefault="0093678F">
      <w:pPr>
        <w:jc w:val="center"/>
        <w:rPr>
          <w:sz w:val="28"/>
        </w:rPr>
      </w:pPr>
    </w:p>
    <w:p w14:paraId="55A212C7" w14:textId="77777777" w:rsidR="0093678F" w:rsidRDefault="0093678F">
      <w:pPr>
        <w:jc w:val="center"/>
        <w:rPr>
          <w:sz w:val="28"/>
        </w:rPr>
      </w:pPr>
    </w:p>
    <w:p w14:paraId="45B74199" w14:textId="77777777" w:rsidR="0093678F" w:rsidRDefault="0093678F">
      <w:pPr>
        <w:jc w:val="center"/>
        <w:rPr>
          <w:sz w:val="28"/>
        </w:rPr>
      </w:pPr>
    </w:p>
    <w:p w14:paraId="225C543D" w14:textId="77777777" w:rsidR="0093678F" w:rsidRDefault="0093678F">
      <w:pPr>
        <w:jc w:val="center"/>
        <w:rPr>
          <w:sz w:val="28"/>
        </w:rPr>
      </w:pPr>
    </w:p>
    <w:p w14:paraId="4B1870D7" w14:textId="72688A4C" w:rsidR="0093678F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6E29CF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3678F">
        <w:rPr>
          <w:b/>
          <w:bCs/>
          <w:noProof/>
          <w:spacing w:val="80"/>
          <w:sz w:val="32"/>
          <w:lang w:val="en-US"/>
        </w:rPr>
        <w:t>B.A.R.</w:t>
      </w:r>
      <w:r w:rsidR="0093678F">
        <w:rPr>
          <w:b/>
          <w:bCs/>
          <w:spacing w:val="80"/>
          <w:sz w:val="32"/>
        </w:rPr>
        <w:t>CLUJ</w:t>
      </w:r>
    </w:p>
    <w:p w14:paraId="03ADC94B" w14:textId="54058267" w:rsidR="0093678F" w:rsidRDefault="0093678F">
      <w:pPr>
        <w:rPr>
          <w:b/>
          <w:bCs/>
          <w:spacing w:val="40"/>
        </w:rPr>
      </w:pPr>
    </w:p>
    <w:p w14:paraId="3D0FE5EA" w14:textId="77777777" w:rsidR="0093678F" w:rsidRDefault="0093678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5F4072B" w14:textId="77777777" w:rsidR="0093678F" w:rsidRDefault="0093678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1DC3C933" w14:textId="77777777" w:rsidR="0093678F" w:rsidRDefault="0093678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3678F" w14:paraId="7276A2F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B0A756D" w14:textId="77777777" w:rsidR="0093678F" w:rsidRDefault="0093678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B47D6E0" w14:textId="77777777" w:rsidR="0093678F" w:rsidRDefault="0093678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E0B2803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D0AF6B9" w14:textId="77777777" w:rsidR="0093678F" w:rsidRDefault="0093678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8A7E5F4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C2DBE2D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E5737A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A8BF2D3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5EF6AE3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CE43EF7" w14:textId="77777777" w:rsidR="0093678F" w:rsidRDefault="0093678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B503B8E" w14:textId="77777777" w:rsidR="0093678F" w:rsidRDefault="0093678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009AEC5" w14:textId="77777777" w:rsidR="0093678F" w:rsidRDefault="0093678F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E82A2E5" w14:textId="77777777" w:rsidR="0093678F" w:rsidRDefault="0093678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4AFF12D" w14:textId="77777777" w:rsidR="0093678F" w:rsidRDefault="0093678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CC417DA" w14:textId="77777777" w:rsidR="0093678F" w:rsidRDefault="0093678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9D3CB21" w14:textId="77777777" w:rsidR="0093678F" w:rsidRDefault="0093678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D248F06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E8FB172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9973B34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9C71D18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6B40E70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49ACE07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1DEDFBF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E3A904F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BEEC28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3678F" w14:paraId="1CE5427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C57591D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E0296F5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46624A5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D98C081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81E0AA7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38B70D3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774256C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CC60C0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4A8684A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BB59DC0" w14:textId="77777777" w:rsidR="0093678F" w:rsidRDefault="0093678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1719170" w14:textId="77777777" w:rsidR="0093678F" w:rsidRDefault="0093678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2349638" w14:textId="77777777" w:rsidR="0093678F" w:rsidRDefault="0093678F">
      <w:pPr>
        <w:spacing w:line="192" w:lineRule="auto"/>
        <w:jc w:val="center"/>
      </w:pPr>
    </w:p>
    <w:p w14:paraId="5673AFE5" w14:textId="77777777" w:rsidR="0093678F" w:rsidRDefault="0093678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F2FBDF5" w14:textId="77777777" w:rsidR="0093678F" w:rsidRPr="006310EB" w:rsidRDefault="0093678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5972AB5" w14:textId="77777777" w:rsidR="0093678F" w:rsidRPr="006310EB" w:rsidRDefault="0093678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34E3F44" w14:textId="77777777" w:rsidR="0093678F" w:rsidRPr="006310EB" w:rsidRDefault="0093678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B12766B" w14:textId="77777777" w:rsidR="0093678F" w:rsidRPr="00A8307A" w:rsidRDefault="0093678F" w:rsidP="00516DD3">
      <w:pPr>
        <w:pStyle w:val="Heading1"/>
        <w:spacing w:line="360" w:lineRule="auto"/>
      </w:pPr>
      <w:r w:rsidRPr="00A8307A">
        <w:t>LINIA 100</w:t>
      </w:r>
    </w:p>
    <w:p w14:paraId="1E55D638" w14:textId="77777777" w:rsidR="0093678F" w:rsidRPr="00A8307A" w:rsidRDefault="0093678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3678F" w:rsidRPr="00A8307A" w14:paraId="2D34EC2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D2A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9F064" w14:textId="77777777" w:rsidR="0093678F" w:rsidRPr="00A8307A" w:rsidRDefault="0093678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81958" w14:textId="77777777" w:rsidR="0093678F" w:rsidRPr="00A8307A" w:rsidRDefault="0093678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15042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A0E797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1701C" w14:textId="77777777" w:rsidR="0093678F" w:rsidRPr="00A8307A" w:rsidRDefault="0093678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696BD5C" w14:textId="77777777" w:rsidR="0093678F" w:rsidRPr="00A8307A" w:rsidRDefault="0093678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B4E6F" w14:textId="77777777" w:rsidR="0093678F" w:rsidRPr="00A8307A" w:rsidRDefault="0093678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CD443" w14:textId="77777777" w:rsidR="0093678F" w:rsidRPr="00A8307A" w:rsidRDefault="0093678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E34E" w14:textId="77777777" w:rsidR="0093678F" w:rsidRPr="00A8307A" w:rsidRDefault="0093678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826CA" w14:textId="77777777" w:rsidR="0093678F" w:rsidRPr="00A8307A" w:rsidRDefault="0093678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2CF3AC1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373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31928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02E1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02238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BD85D3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D46E" w14:textId="77777777" w:rsidR="0093678F" w:rsidRPr="00A8307A" w:rsidRDefault="0093678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B96591" w14:textId="77777777" w:rsidR="0093678F" w:rsidRPr="00A8307A" w:rsidRDefault="0093678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A2AD8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A58AB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85471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2EFE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6631FB2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358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7DB26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249B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C4C6A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1C4CF5" w14:textId="77777777" w:rsidR="0093678F" w:rsidRPr="00A8307A" w:rsidRDefault="0093678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33A9" w14:textId="77777777" w:rsidR="0093678F" w:rsidRPr="00A8307A" w:rsidRDefault="0093678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3E7C05F" w14:textId="77777777" w:rsidR="0093678F" w:rsidRPr="00A8307A" w:rsidRDefault="0093678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DE85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5E46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619F" w14:textId="77777777" w:rsidR="0093678F" w:rsidRPr="00A8307A" w:rsidRDefault="0093678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AE176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83764" w14:textId="77777777" w:rsidR="0093678F" w:rsidRPr="00A8307A" w:rsidRDefault="0093678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93678F" w:rsidRPr="00A8307A" w14:paraId="02F8772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E7F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E09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C4E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BCEB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A640A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B68B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DF03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5CB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E71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9268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687F07E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069D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91FF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B524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0D6C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0B2C8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770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F59950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AB7D2B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C6D5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C2D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BA0B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153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97EA2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DFFC6E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3678F" w:rsidRPr="00A8307A" w14:paraId="7A92B33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FD4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7C79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BF3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5DA7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7AA9D09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75736A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7F9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338E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B493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63A4A5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66F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0B31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93678F" w:rsidRPr="00A8307A" w14:paraId="0D8CD2E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26AF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DACA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CD4EA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69D9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9053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55B15B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25D8AA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D6C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C4FC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342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57741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EB5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A42F2F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2C1A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FB3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2F019E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BF5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F08D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E237F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2DB044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F25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126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CF3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35E3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847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A56E93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0AB2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1D4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33E7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FA94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73CF68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8CAAA0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9BA9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09D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E9F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D8036C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2A37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531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261234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EAFF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52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F16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09DA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4BDEC8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812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CE0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47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4FC5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6A21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489EB90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F02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3B2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6A0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B797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0AE85B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C67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0ABEE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74A18F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AD1B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2D4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DFA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8C4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C908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426E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93678F" w:rsidRPr="00A8307A" w14:paraId="25F5467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104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BD5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3CA9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071A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694E93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48D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6E2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93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98F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E68B1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311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3678F" w:rsidRPr="00A8307A" w14:paraId="570B6B7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CA8B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0F60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55EC49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520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0C45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90934F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141CF2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418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530B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AC8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5AA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CAF3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31E9C07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5F7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2AA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61B0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733D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6C41E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72823F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87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1A6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147B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2286B2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2A74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3E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93678F" w:rsidRPr="00A8307A" w14:paraId="71BE3F5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9783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5877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982A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6AFB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F1EDD6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E34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6EBB13D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9F540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8523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772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52DE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EB7CE" w14:textId="77777777" w:rsidR="0093678F" w:rsidRPr="006E7012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93678F" w:rsidRPr="00A8307A" w14:paraId="0A7CAA1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1B15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D5F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055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72B4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9E43DF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42A6AF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B3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C4F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B3C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7C6FBC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978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C1B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98AA2D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5C31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27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425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6A77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343EBA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5AE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1140A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51E9A7C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0BD71D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9AF1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B77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D76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07B1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E9C2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3678F" w:rsidRPr="00A8307A" w14:paraId="5182BC7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33C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FF2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C0A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BD4ED" w14:textId="77777777" w:rsidR="0093678F" w:rsidRPr="00A8307A" w:rsidRDefault="0093678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5946C46" w14:textId="77777777" w:rsidR="0093678F" w:rsidRPr="00A8307A" w:rsidRDefault="0093678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B403" w14:textId="77777777" w:rsidR="0093678F" w:rsidRDefault="0093678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A8B739" w14:textId="77777777" w:rsidR="0093678F" w:rsidRDefault="0093678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9E145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3EC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F14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2E00" w14:textId="77777777" w:rsidR="0093678F" w:rsidRDefault="0093678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87D7C" w14:textId="77777777" w:rsidR="0093678F" w:rsidRDefault="0093678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3678F" w:rsidRPr="00A8307A" w14:paraId="3F0966E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E07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41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320D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EFAF9" w14:textId="77777777" w:rsidR="0093678F" w:rsidRPr="00A8307A" w:rsidRDefault="0093678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71EDE66" w14:textId="77777777" w:rsidR="0093678F" w:rsidRPr="00A8307A" w:rsidRDefault="0093678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D4E3" w14:textId="77777777" w:rsidR="0093678F" w:rsidRDefault="0093678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61B62B" w14:textId="77777777" w:rsidR="0093678F" w:rsidRDefault="0093678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882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3308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90F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BEE0B" w14:textId="77777777" w:rsidR="0093678F" w:rsidRDefault="0093678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E7CF53" w14:textId="77777777" w:rsidR="0093678F" w:rsidRDefault="0093678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3678F" w:rsidRPr="00A8307A" w14:paraId="3155304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CF41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D30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CB0B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55E4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5BEFA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995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85DC2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3E5AB95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8F1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2AC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2B6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B822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D0E6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CE3F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3678F" w:rsidRPr="00A8307A" w14:paraId="5DEFDE9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34B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7F0B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4E39E0E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3B57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F334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EEE6E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C5FD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6937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824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47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0754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922404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15E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60AD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EBBADF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E4D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DCD0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29F43F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F39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466D6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9FE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B2A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B92F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151F8C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9049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1E70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C18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246C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B7278D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B8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F015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44E9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B4D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783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45B95B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9F0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844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0E03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5C08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AE8814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4EA3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952B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D6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FD54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561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98D4FF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BAA2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B93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72CB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BC52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C66F3A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E5E5A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6993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53E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CE59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AFF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2C177AB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D4E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366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6B16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0528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36AA89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5389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7E8396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B030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F44B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C9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3C5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2DEFA53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D52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F445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E2A1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124F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C651B6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95DA4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A35E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259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E60A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EB2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11266CE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1E97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7A8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9D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682F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3CA57E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B189A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BA4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1C4A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30299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F2BC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07712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06E4C35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D37FEF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C5EF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2FD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1C05ADF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FA8D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DC86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86CFD8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84687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25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5E4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720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C987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1813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FF9F71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D229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50B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2E3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EEAD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8A32719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61FB56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97E5F7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25E6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A7E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400C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58EF2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4C5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08A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097AFF3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2AA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377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DC8E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16AD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14C65A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0C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9C0BF7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27D92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78B6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DF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EF1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796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2B32472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ED50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E4BE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322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6E89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564D6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F05B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27ACF98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C7AA981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8C55E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6CA2D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A24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F9E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AD80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E96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7ACBEA3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FA05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244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AD7057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8977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895A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F178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5691" w14:textId="77777777" w:rsidR="0093678F" w:rsidRPr="00A8307A" w:rsidRDefault="0093678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9C2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5801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EFF4AB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24B5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071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C89EBD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63E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19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26E2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96A2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5B19F75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1AB2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7FD1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20B6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C21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BE0A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5BF5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1FE481C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117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F09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8E6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692B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5DA7CA8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178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CA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AD7E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53A02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0AD4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05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91388E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AFE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CF24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907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FF70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46EF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841757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1243FC2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2CEDD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7ACEEC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511F7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FC8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28F8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3D59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78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71FE067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FEC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417B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49E195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E63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000C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7DAB220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05BA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E4F8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1F83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A5E8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5912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85345A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FA4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2B4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A56F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7472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0D2768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998D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7539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5F53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31E327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33BF9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0AE80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0D3C02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5149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443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D1F2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1A6E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17C2C6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F5D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F8156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393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F1D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0D45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536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1D1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417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3678F" w:rsidRPr="00A8307A" w14:paraId="2048685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BFA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82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112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697B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966C29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4BBE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EA6A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2F1E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1E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FAC2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26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49C2E27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7488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6B0C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953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D192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4BA5B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69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A9A7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C9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E1F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67C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6DEB730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7A60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6BD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A859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31EE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645A79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A0D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32ED2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E381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B928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A87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8285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E02C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DF2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3678F" w:rsidRPr="00A8307A" w14:paraId="2900522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7DAE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5E5B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1C9E1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D8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02880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5EE627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4FA6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7F71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F49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848E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186E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24D323F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C25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950F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DC3CBC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660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051D1" w14:textId="77777777" w:rsidR="0093678F" w:rsidRDefault="0093678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47FA402" w14:textId="77777777" w:rsidR="0093678F" w:rsidRDefault="0093678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FC3958C" w14:textId="77777777" w:rsidR="0093678F" w:rsidRPr="00A8307A" w:rsidRDefault="0093678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D1E3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BFB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1644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05D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0D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72EF0E3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F42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F51B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5EDC9F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AF52F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CD2BC" w14:textId="77777777" w:rsidR="0093678F" w:rsidRDefault="0093678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63D34CA" w14:textId="77777777" w:rsidR="0093678F" w:rsidRDefault="0093678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51EEF96" w14:textId="77777777" w:rsidR="0093678F" w:rsidRDefault="0093678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554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CA4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DBE9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748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534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D9005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93678F" w:rsidRPr="00A8307A" w14:paraId="587A9EF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B46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3AC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55442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E46C3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9AD781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D3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7A1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AA7A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83F9F5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FCFD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5A77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D6BF8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57E471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138E3DD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1407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2F0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C6F11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DA503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78022A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E543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1528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8577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30FF65B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CF078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1C23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61CF236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618E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FC3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DB9502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3B16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A2EE3" w14:textId="77777777" w:rsidR="0093678F" w:rsidRDefault="0093678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CE58C37" w14:textId="77777777" w:rsidR="0093678F" w:rsidRDefault="0093678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D3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E7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3B4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5C865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B93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2AEC2F5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4D7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2A3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3C7A8B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491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5C42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8C31358" w14:textId="77777777" w:rsidR="0093678F" w:rsidRPr="0032656D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9BE2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0DE4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D4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9DE9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C7B4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D13BE3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3540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93678F" w:rsidRPr="00A8307A" w14:paraId="4B86CD1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20F4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0E06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84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753C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E3682C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361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00EFC4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9F146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82F344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6A1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600D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285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995D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596C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3678F" w:rsidRPr="00A8307A" w14:paraId="38F0861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732B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6F3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1D37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B774C" w14:textId="77777777" w:rsidR="0093678F" w:rsidRPr="00A8307A" w:rsidRDefault="0093678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A0C4F17" w14:textId="77777777" w:rsidR="0093678F" w:rsidRPr="00A8307A" w:rsidRDefault="0093678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2ECD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84C98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833F63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9825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D5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0EC5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9E3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93678F" w:rsidRPr="00A8307A" w14:paraId="64A326A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3E4B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E0B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371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9EFA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15CB1E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3CD7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27C2C0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6ED8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3539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E7B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7C6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C026F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93678F" w:rsidRPr="00A8307A" w14:paraId="666F14A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E772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4278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1EBDDB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AE4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95F2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C43D78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00CD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E6DE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AD797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D76D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4549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73D3D411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9248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B86F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6955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C06F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13516B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444A9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B08B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73DA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74B5972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34FC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8EF5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4436E22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B981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BDBD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9E08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6EE2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23B7C4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C74E9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C77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907C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1CB3873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7C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FE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908DDE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CFC18E8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F0B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94E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97E79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5C625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3F394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54FB5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906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4585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6CBC154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8E5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0C0C" w14:textId="77777777" w:rsidR="0093678F" w:rsidRPr="008907B7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7CC7604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290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642C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D0C0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3882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FAA2E0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8471E0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4B57C44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22B3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B3A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4F39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7A2C85C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D25F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0B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DB52E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03089E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79E890B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4F82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1E7A3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6ED01368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569A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302A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BF9E2D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C7F221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BFF6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323C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97E9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DAC1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13F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12ECF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1BC89AD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5111FCE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4337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8240B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877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8FFC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3185DF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9D52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184A88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3EFF19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12F6F5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8E01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5F9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6100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EDD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F8279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0B76366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799E242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05B4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A641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EDA7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0CB3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D110D1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F2A54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77BA98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A3E508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3A3454B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45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C12BB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66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BC7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9A0D1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93678F" w:rsidRPr="00A8307A" w14:paraId="2E57650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DD53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9924B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E35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A16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B712CA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799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E39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3A946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17118E7E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423C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94D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3DDC510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CBF9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E3D0C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8DC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4323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056AD1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B07AC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233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9B236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012695B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532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7232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4DC98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2666C358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F5C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69CE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BD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71F4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3570BD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DB095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4BE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8957C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04ABBBA6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A7DA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8D20" w14:textId="77777777" w:rsidR="0093678F" w:rsidRPr="00653AC2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4AC079A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0BBB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56E3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3A282286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1434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3EB10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D1AB9F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CA00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32DE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44E6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EB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D1BA" w14:textId="77777777" w:rsidR="0093678F" w:rsidRPr="00797B7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72AF853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C90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D50E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E46D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F736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26B081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233E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2DB46E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A6FAA71" w14:textId="77777777" w:rsidR="0093678F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8EA79A9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9FC3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CB0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037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2CFD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C477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93678F" w:rsidRPr="00A8307A" w14:paraId="4873776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5692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04B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70A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0CDC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022395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FE52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9D18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3CA77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810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08D0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E4A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C14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9EC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93678F" w:rsidRPr="00A8307A" w14:paraId="6662C3C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F7E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EBBD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A617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A951B" w14:textId="77777777" w:rsidR="0093678F" w:rsidRPr="00A8307A" w:rsidRDefault="0093678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EA71C73" w14:textId="77777777" w:rsidR="0093678F" w:rsidRPr="00A8307A" w:rsidRDefault="0093678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B5A5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C5B16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3337D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AF2569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F112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FB6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283A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139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A921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3DA334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CA8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FE5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ECE7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2CC60" w14:textId="77777777" w:rsidR="0093678F" w:rsidRPr="00A8307A" w:rsidRDefault="0093678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457340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2B586" w14:textId="77777777" w:rsidR="0093678F" w:rsidRPr="00A8307A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BAAA123" w14:textId="77777777" w:rsidR="0093678F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BF46BD1" w14:textId="77777777" w:rsidR="0093678F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AD9224A" w14:textId="77777777" w:rsidR="0093678F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7056A58" w14:textId="77777777" w:rsidR="0093678F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5CD7662" w14:textId="77777777" w:rsidR="0093678F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433ADD" w14:textId="77777777" w:rsidR="0093678F" w:rsidRPr="00A8307A" w:rsidRDefault="0093678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D8A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14A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3202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5A8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8CD12C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6D6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717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60D3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5DE3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21B62CF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FAAA1B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9B02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B8CD5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93E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8736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F63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EF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760F55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5F31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ADB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F38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354A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B3A51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171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FE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FD10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5E11BAD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0C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D382C" w14:textId="77777777" w:rsidR="0093678F" w:rsidRPr="000407B7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479F0A1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18A2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1D1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01DBEA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C2C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FA9F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02709D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4B0888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217E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AEA1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3DFB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9EAA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D23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0B333C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090F63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9D9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1F71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CE2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25D4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8F0565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2D054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014B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97727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026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807E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3C8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402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B3DF4A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7BC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9A8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0CD2CB9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241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69ECF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7271DA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2A8665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116A913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529A2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044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B36C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116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CDE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BC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1C3F235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120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306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D880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7AC5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85A4F0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C05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ACE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A079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69212F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8C1B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CC8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16CC609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23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6EB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7C4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DFF3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AD5AC6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2433B0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583BD54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0FF6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9FC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BBC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36D1D8B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40EB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576B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8759F0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22C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3678F" w:rsidRPr="00A8307A" w14:paraId="4ED04A9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CD8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A3F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E2A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BD31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7ECFCD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C400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02260A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1F0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5B3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E7C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ABC8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0E354D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1C6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099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D87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D4D1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003C76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6401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D4B1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89B25F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530D11F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77B7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4CA5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E5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F443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9862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CE75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93678F" w:rsidRPr="00A8307A" w14:paraId="2723FB6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A6EF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079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DAB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A4FE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F079F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A96B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3F3FC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E85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95A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64E8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F061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89FFB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3678F" w:rsidRPr="00A8307A" w14:paraId="385A052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F814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FF7E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9965B1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889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42A60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A0A567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699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40645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704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D9DF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14FA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7F39658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4FB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FD4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F0E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1045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80493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F855AA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3C8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7A4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AB8A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64FAF95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950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30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66A139F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F50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C4F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FF28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8B88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07CF54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4DB836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C1C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6ED07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2E48866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F588B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BAB6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B1F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73B2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5C8B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CF133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9A8B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B96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DB2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1E47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086BB1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53A7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861263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20432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616D66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C02B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FE8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8BE5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BD38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1E781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93678F" w:rsidRPr="00A8307A" w14:paraId="4223ED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944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DEF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434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356E7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1C89B58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05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3E8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E67C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0A4039F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E8E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27B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3BCA276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121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BED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25C47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AFAA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40E402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07C4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79C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C32B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78A28BBD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7DC22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4AB3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2385AD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6E8B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D0A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58C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5EBF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A4B390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AB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6F2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3F59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0CA0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3BFF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93678F" w:rsidRPr="00A8307A" w14:paraId="5D85B6B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E55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4392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9B085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0E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CB05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D156CB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9F89F6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207A35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C6B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DCFC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884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D8A4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EDD87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9E530B3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88A26C2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FDB140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81A10C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96B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23EA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240A364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02E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8A15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3A3098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B2833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B6003A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A275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1BA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E65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DB2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7B798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518AE895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90975F8" w14:textId="77777777" w:rsidR="0093678F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5AFF883A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F0C5F1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392B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553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1030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F0A2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6853A6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8EA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8F585D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C4A4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AFA2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AD0D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279E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DBABDF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D5D4AD3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93678F" w:rsidRPr="00A8307A" w14:paraId="01BB01E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7BD8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FDB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68C6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6331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0E4234F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607F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B00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ABF5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B0D33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37E5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3678F" w:rsidRPr="00A8307A" w14:paraId="5E4643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50E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DF1D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4F07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88BA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6E30DF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F9AA2D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5756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01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818D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95E468D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6384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A60E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FA3E86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D99E9" w14:textId="77777777" w:rsidR="0093678F" w:rsidRDefault="0093678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3678F" w:rsidRPr="00A8307A" w14:paraId="64B72A2A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C617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493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E5FD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E992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7D78C3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A38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5B7F4E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BDEB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22A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D9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85F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CE0C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3678F" w:rsidRPr="00A8307A" w14:paraId="78212A5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701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EC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C97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85F7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E545D4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89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ED5CC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3F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4ADC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1D1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B4D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9E8B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3678F" w:rsidRPr="00A8307A" w14:paraId="04C5A4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31E0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4EB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A6E7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CF17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BB9714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5A7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6813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5CB6C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81893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446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AD5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AEB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2AC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FFA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93678F" w:rsidRPr="00A8307A" w14:paraId="53F8415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113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4EA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5B31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533D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5B23E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7A9A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D354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1DD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43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2EB3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7A0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90586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3678F" w:rsidRPr="00A8307A" w14:paraId="194646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534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83B2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88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3686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8C96A4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C9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67239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052C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47C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5C4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0BB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077C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93678F" w:rsidRPr="00A8307A" w14:paraId="7B47D3C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AD0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EF0F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EA89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59A0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7836A0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7FD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2E76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CF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ADD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F24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28A4D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3678F" w:rsidRPr="00A8307A" w14:paraId="1067F30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4115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A42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A06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6C32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0C885C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22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66BB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07B1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1E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8FB9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3678F" w:rsidRPr="00A8307A" w14:paraId="34A36A6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2DEA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3C23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DCDC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D494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4102C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92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0BD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792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51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E2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3678F" w:rsidRPr="00A8307A" w14:paraId="291EFBA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4BC8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1E7E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66C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6B72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88DA74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A45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486B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F7A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B5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09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D59B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7B6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3678F" w:rsidRPr="00A8307A" w14:paraId="5DE20CC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C6A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ABD9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8A63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D941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286B0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B9F293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E6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D7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2F4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1591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320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42886F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316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84A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58EE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90F2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D1680E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35C6A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338E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A689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AE9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52C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732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745629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E16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5D8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12EF33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50DD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601BC3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115E5F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37A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FC856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4F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7CD8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4AD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480E616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FD9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0B06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8DBCA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69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388D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B361F0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0A4B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AAB50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AD87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EC36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9B3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634C7E2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614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C89A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8BF1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82B93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E2C8C2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A7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0C83F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DCE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D2E20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014B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81E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237F3D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356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B6F7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EC0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F243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41DDB2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3A6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6C6C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AB1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5837EC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426D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39C1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7AEC3BF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AF5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58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7F8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1421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2424AB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4395C2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CA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00DB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2B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01D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83B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1D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2F2DF8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E92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007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B12D4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CFC1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1294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5FA222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CE7F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BD89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7F0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3561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B41D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A9D4D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7CA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93678F" w:rsidRPr="00A8307A" w14:paraId="14EABFE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3CE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93F5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C8F3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9D6E9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656912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20C075F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9E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0FC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9E4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DD90B7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A4A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D8A83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C764C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C72386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5BD6C1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DDC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810F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014D2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B9980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13C9BD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66D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7FE0B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7023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DF05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A486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912A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39D290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2C2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D6A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047E746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43BA9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16444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3C1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D9EA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999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D8B7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C9BB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9D9D0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DFE2A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8A9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F63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C2FC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24A0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9D5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379B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1C91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0ECC15D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F2356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7D9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3678F" w:rsidRPr="00A8307A" w14:paraId="4AD5158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BA7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B1C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6ED5EB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70990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6C1E9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9F7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7D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3EB4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6FE3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F0A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3678F" w:rsidRPr="00A8307A" w14:paraId="02E414C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DA5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C980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0A0A8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500048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AD4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52FAF4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1163DD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80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51CA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8747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94F4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93678F" w:rsidRPr="00A8307A" w14:paraId="52DC9D30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5EB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4F22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027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E947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49A3246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939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D043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5EAF1AE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EA7D0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02543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F6592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E8B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578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1E0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3FFE" w14:textId="77777777" w:rsidR="0093678F" w:rsidRPr="00A8307A" w:rsidRDefault="0093678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1521F5BA" w14:textId="77777777" w:rsidR="0093678F" w:rsidRPr="00A8307A" w:rsidRDefault="0093678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3678F" w:rsidRPr="00A8307A" w14:paraId="0EF81A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124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1CF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7B8A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3837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B77008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6A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400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2EDC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E190AF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6827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907A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247522B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FDC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30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BEC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19FCE" w14:textId="77777777" w:rsidR="0093678F" w:rsidRPr="00A8307A" w:rsidRDefault="0093678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4DC79CE" w14:textId="77777777" w:rsidR="0093678F" w:rsidRPr="00A8307A" w:rsidRDefault="0093678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990C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3097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F8E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4C82D9C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9D760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8522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5A30D4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EAA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BB2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04A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2366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346E9D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F460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D39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8D3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5DF8825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7B7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6EDC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BCF2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113AD3A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06D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DEF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B8A3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28040" w14:textId="77777777" w:rsidR="0093678F" w:rsidRPr="00A8307A" w:rsidRDefault="0093678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6CF0565" w14:textId="77777777" w:rsidR="0093678F" w:rsidRPr="00A8307A" w:rsidRDefault="0093678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ECE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6AB0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CA3E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9C09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F617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3678F" w:rsidRPr="00A8307A" w14:paraId="5DA566C5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62A6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2458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69C5D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8054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A4E45F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DFB7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C87EE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5CBC89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5DB43A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BF9F6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D54348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26FD2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E36A6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74CA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8E4F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902A2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2FAEBD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C2C867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768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24B0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9AB23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2D75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0FD329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8BF92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0E2C6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26ECD5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D8DC3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84028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615D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3C2A3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29BE457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D1E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3A39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F7C58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2891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13118A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8BC9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C9EF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01710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58EB9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51AFA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CB95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E72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93678F" w:rsidRPr="00A8307A" w14:paraId="28B7CAE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C052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DE8C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D3043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4E6E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D2B059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2F56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0D78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D147F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C3617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7FFB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18BA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93678F" w:rsidRPr="00A8307A" w14:paraId="4765786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F69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7641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29BB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C259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A0B5D4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06994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3317E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27D9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CEBC6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1F16F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096C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93678F" w:rsidRPr="00A8307A" w14:paraId="2E59F98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A04E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29FB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0C9B02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AE87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00BB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E4E26F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3A00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3EFE8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B7C41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EA2C3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AE80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D962E7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8084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3678F" w:rsidRPr="00A8307A" w14:paraId="0A505AB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6561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E22E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10D6D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0010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0539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8DCE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33E14F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B827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DC6B1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0482E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1ED1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3678F" w:rsidRPr="00A8307A" w14:paraId="02D45966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47C2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0C29C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AAAA6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9053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2A053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1700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78C28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F6746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DD22E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90152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8B6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93678F" w:rsidRPr="00A8307A" w14:paraId="44A464D3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560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CF185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E4E11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C57B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3DE24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236B6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DB0D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AC653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B37AE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7E787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E015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93678F" w:rsidRPr="00A8307A" w14:paraId="188C631A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D06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9348B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59A44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FB46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5B9667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D4EF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1EAD1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70A33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1D7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294D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9761B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93678F" w:rsidRPr="00A8307A" w14:paraId="1B67D375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AA1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355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B250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7C1F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D95E2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B8D7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A8CC32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16AE8DEE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187AF5D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0D5F5CB4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E7417AB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D06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35AE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424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0780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9D40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3678F" w:rsidRPr="00A8307A" w14:paraId="48E80C3A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EAD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95B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F818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987A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1565A4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2CC2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ECA5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570D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4D3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BC1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29CD822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F96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4A6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C09C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1283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6415E1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649B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A4B2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1DD8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C4D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3C15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2D40CB4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6CA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87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C0B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AED6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DA23A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FB410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9B9C89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AD0FBA0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E520A61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2C65229A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3EED2F0F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C33265F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153CEC6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730479D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2382907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AC6F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A7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92F4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748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724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93678F" w:rsidRPr="00A8307A" w14:paraId="234107D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3BB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93FF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866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3B37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2F938A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FE0CB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C5FC26E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2EB5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C8D8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F459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BD3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8C4F7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0F5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51C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0F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3C1F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95472B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0F2F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ACD27BC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30D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5D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F50F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1083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D32097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BB4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ED2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3E4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66CD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09F9F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BF8F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65AFBA72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09E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3A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4DBE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D7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055A7ED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B64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B30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F8F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96C9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648201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0660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33D264CC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1AA5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C43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0892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A98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F09044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D7E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B0A7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E5F8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4DE5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C52B74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EDCF0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EC6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B6F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4C9207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F482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0C31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39DE1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3BDF20B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B47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5554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65552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12F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2195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63324C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317B29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8785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B07C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5C7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1E66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CF39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6AAF9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7DCA82A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6D7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040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202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0B8B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ECBD71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7828B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27EBA3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A877739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9F5A997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0077BE35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9B2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4B48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DAAF0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3BB3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26FD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3678F" w:rsidRPr="00A8307A" w14:paraId="13584E5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C7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0AA0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8B95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B522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3DAFB8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F6832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7D01F5" w14:textId="77777777" w:rsidR="0093678F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7C0EBE5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68C8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025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A7B9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56451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56647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93678F" w:rsidRPr="00A8307A" w14:paraId="7D5B2AA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532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C8FB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2B1E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EE06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9C2A25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A8074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7EB95C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9C26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2F9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5086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051B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93678F" w:rsidRPr="00A8307A" w14:paraId="274A521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0E5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369D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01A1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6056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4A91AF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C044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AE8A334" w14:textId="77777777" w:rsidR="0093678F" w:rsidRPr="00A8307A" w:rsidRDefault="0093678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EC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20A7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2DB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C545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ACA6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C6986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:rsidRPr="00A8307A" w14:paraId="73DA3804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BEA2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219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7AC6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E83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21DE8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38C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10A78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63E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118C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F338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96B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6D8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93678F" w:rsidRPr="00A8307A" w14:paraId="7C3F93A0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3E99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419B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C857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8C7D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1D8A54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98A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649DA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6005EB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61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D0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1239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307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93678F" w:rsidRPr="00A8307A" w14:paraId="04AD3AF5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F57E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B75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BD7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6B2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FADDFF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A8E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3B78E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799B92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606C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4FC9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EFF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B38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4E3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27F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93678F" w:rsidRPr="00A8307A" w14:paraId="017AA0B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82E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A81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A5CAB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AB37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2C5D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74D00D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5AD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6FE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408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E40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1E7F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7CD7E7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5FCF26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4200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E2C4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1BF17B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393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6FEC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BE9AFB3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F064CE7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FC122D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912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6E3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3274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756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13B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1B6ED563" w14:textId="77777777" w:rsidR="0093678F" w:rsidRPr="00CA7415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1D77A48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750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4E5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4D4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C591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8D1AFC7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F512D87" w14:textId="77777777" w:rsidR="0093678F" w:rsidRDefault="0093678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384C4B6A" w14:textId="77777777" w:rsidR="0093678F" w:rsidRPr="00A8307A" w:rsidRDefault="0093678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6044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679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D3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B2CF4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B6E4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21C44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0F33651" w14:textId="77777777" w:rsidR="0093678F" w:rsidRPr="00CA7415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43918AEF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0C15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F3B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33D1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ABEF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8DD0B5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9853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F47683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174EC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DB130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194513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FCF95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14D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B13B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10F0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96E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0C5F2AC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BD0E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B400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541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8E67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6DEBF8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A662C0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5CB4EDA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DEDF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15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4BAC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E6BE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EC10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561664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6E2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6BCE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225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357F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8817C3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FE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E1C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27B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091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C8F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6A204B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E1A7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610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C2CA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AA83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66E4F969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941156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0DEC53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1B7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DBE9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049D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8BED4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B07B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FF4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C58D2F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:rsidRPr="00A8307A" w14:paraId="142C875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C39D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115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A632A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B285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647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3D6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734E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31060FB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7C9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63F70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149BA8D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05A9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FC3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D41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AD3C5" w14:textId="77777777" w:rsidR="0093678F" w:rsidRDefault="0093678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EFAFCBE" w14:textId="77777777" w:rsidR="0093678F" w:rsidRDefault="0093678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EC6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400A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9317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4CBDB0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D8C5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E547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95B61E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BFE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42C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C9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FBE75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6BA4D9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97C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6AFC70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0722CE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8FD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E0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C1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BF14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65C2D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93678F" w:rsidRPr="00A8307A" w14:paraId="71EADC9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7FB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49C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13D0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E1FAD" w14:textId="77777777" w:rsidR="0093678F" w:rsidRDefault="0093678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ED215FA" w14:textId="77777777" w:rsidR="0093678F" w:rsidRPr="00A8307A" w:rsidRDefault="0093678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E167" w14:textId="77777777" w:rsidR="0093678F" w:rsidRPr="00A8307A" w:rsidRDefault="0093678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950EE22" w14:textId="77777777" w:rsidR="0093678F" w:rsidRDefault="0093678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C4D4C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DFF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F09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01F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93678F" w:rsidRPr="00A8307A" w14:paraId="3EF575A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9BF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550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2A1F70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0E1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58BC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240410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E34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D4CA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235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003A53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228B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F9A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6D39B3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554B7FD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584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CD3B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2D0F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8A5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1DC11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B81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60B5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CD70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7BC1EE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3E9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79426" w14:textId="77777777" w:rsidR="0093678F" w:rsidRPr="00B943BB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3678F" w:rsidRPr="00A8307A" w14:paraId="4C372F7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38B9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F9D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F7F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914A1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FD3985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388089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56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06E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E1B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993C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739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DEF6D9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632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C021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823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B04E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FE87EC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4057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34F8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F7E1D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5C5C04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D4D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FA02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9EEBA6D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95B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A5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1425D5A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311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942A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28E0A3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A666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82EE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C1C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C3B0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278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558631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1822CBB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1858188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293E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05F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2A04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C078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7D8CAC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62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8E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EA5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2BB26C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BA75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8E0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FBF7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93678F" w:rsidRPr="00A8307A" w14:paraId="1DDC3BD0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FE0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B76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9C9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A511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A56432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5A76B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A5FD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BAED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06C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C470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E9A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396361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F689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B398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6B2AA2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6799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2DBA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E70D0E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51D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2293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46F8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7AFF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65E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ADEE22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9B858C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5D5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44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B5B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AE15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F1501C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3254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9449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A541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A79B9E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D6C9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CEDA" w14:textId="77777777" w:rsidR="0093678F" w:rsidRPr="00D0015E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A8307A" w14:paraId="381A7C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FDD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0433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FA4B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E115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F2CE84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22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D0D4F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15D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C1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A2C4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1779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671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3678F" w:rsidRPr="00A8307A" w14:paraId="12DD2E2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4B67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7D2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C4D7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3A50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D1F6B4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DCF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72186F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470C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746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3C1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4419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4E68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93678F" w:rsidRPr="00A8307A" w14:paraId="2C92FCCA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395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23D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D62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3A2A2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170934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FEF8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224DF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D08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35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CD5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787B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EA2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3678F" w:rsidRPr="00A8307A" w14:paraId="6DF14B3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8AA2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3D3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472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BB8E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410401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AC1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48EA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5B2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2FA1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198D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1C22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3678F" w:rsidRPr="00A8307A" w14:paraId="7F80B24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F9E7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E8C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D111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5E97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05C9431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5203F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AF95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AB9D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D622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E5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6B5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8DA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28DFB1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3498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942E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03921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462A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39967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D4DCEA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002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90BE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2D3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2273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38F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3CC04A7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7D89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C3F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5B90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868D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49B8A8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F19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2A2C462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7F8CFB3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E8F83F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2C7748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1CE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8D8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C72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CEC4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297193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6A6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F3F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E4E6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3785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C3BE1F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0599EF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83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158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01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6B52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07A0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B03AEE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352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47DB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98716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77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871F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0378B95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29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AC15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80B3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3D4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AA0A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D16B0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93678F" w:rsidRPr="00A8307A" w14:paraId="616D7CE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B91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DC9C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19D269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352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BE134" w14:textId="77777777" w:rsidR="0093678F" w:rsidRPr="00A8307A" w:rsidRDefault="0093678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346B6F3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67D5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CC0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9A0C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C3C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BCE4A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5E759F4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210626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96A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8DA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576A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5517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5C43EF11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3537440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9AD1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3B312F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867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223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B18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930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AEB84CB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F43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F58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4AC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606D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B922F4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22C1B8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92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8F330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5D1B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0D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A46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6E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3BA5EF0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247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D65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0DC7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7325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133852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089116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E42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20032D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CAB86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C40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D6F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FE0F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5B9E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EB004E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8EC9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A16A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2843F9C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243D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0CB2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52FE2DF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7F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8D4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9B4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B2BD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CF68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099A47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676BA38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947D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604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3DD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C6FB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A97865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B7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370CC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F3B8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C74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8C6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6C9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489AE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3678F" w:rsidRPr="00A8307A" w14:paraId="4CB9666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D457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DB9E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168B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B55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D4ED6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C73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B2557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ADF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CA9A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66F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8A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EF9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93678F" w:rsidRPr="00A8307A" w14:paraId="42FCBF2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B3E4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061F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6AA06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40E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9491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675BE2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D1D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A6E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CE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C66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B5F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2EFA539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E94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310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59C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9A2F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BED099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F959A0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2026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4626AB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453F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5AC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FF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AA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58AFA39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BF5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48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B85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E846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B69152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DDB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AB3AF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19C4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F11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E54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DF0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D978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93678F" w:rsidRPr="00A8307A" w14:paraId="0421806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30F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B4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20E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67D5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82E9B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BED8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2E49B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FAA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0EB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901E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A03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275CD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93678F" w:rsidRPr="00A8307A" w14:paraId="68E1CA4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5A5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C0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6180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4427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E5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DD3B9F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6E927AB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47AC90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EBF7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46C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252E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2CDB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3EB9E9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7D3EAF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93678F" w:rsidRPr="00A8307A" w14:paraId="59833E26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E59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576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3CED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26EA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12B31F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128A6E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79B0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623FED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DF5468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F14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E47C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388E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20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96B6EBB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42AA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CD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65FE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A1F8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9A916C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6DC814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758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5F9876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C683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D7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F759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FC6D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9A7C24F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F33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8B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225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C382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8A31F5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4F6FB8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C54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C947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0C7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443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706C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1D1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CB4A96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6516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9E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423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94D5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A37D04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E01F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7DD65B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3542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F302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6606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C69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AE5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93678F" w:rsidRPr="00A8307A" w14:paraId="1784FC1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4D2A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133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672F1A0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AA2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7B24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21EF6E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D79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2682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1EDF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024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7C8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A1876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A8307A" w14:paraId="0419A70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977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379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5202D49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2D5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3EE9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9446E0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13D8FF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1C8713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1AB07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19458AB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6A35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4A9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654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99D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B7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C89FD7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B4C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AB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94EB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D4D9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6655AF6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182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A141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1BAD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1E9944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F11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FCA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5DFBA1E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47C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46C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36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FEF7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6F183C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A58B52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A16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E85C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E6B0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1DC8F3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ECFC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D1D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F123E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93678F" w:rsidRPr="00A8307A" w14:paraId="54FF1E08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B36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13F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03D0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2973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D1069C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7E697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F161822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7DA88BB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604001C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28500EC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38133E6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FA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371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BCF8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599A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38D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3678F" w:rsidRPr="00A8307A" w14:paraId="568D2C1B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003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C3C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49C2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795E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A3F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0648BF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D21C2CB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C5C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44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50C9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02A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5E5C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3678F" w:rsidRPr="00A8307A" w14:paraId="3A22615A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1EAB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63F5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852F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447E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607C8F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52D88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A07BA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3FB530F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524C95A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F4D5611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4EB91E2" w14:textId="77777777" w:rsidR="0093678F" w:rsidRPr="00A8307A" w:rsidRDefault="0093678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85E6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B2E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2BE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A1A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4BC71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3678F" w:rsidRPr="00A8307A" w14:paraId="0F40212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8DE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2A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F82A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3A61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536C7F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1A16CB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DE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7935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AAA1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11D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185B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3DB4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115812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111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681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FE25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A501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A7E3B5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7B78E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49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5AE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B8A1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62D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27F9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5402FA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89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C2F4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F02D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4C236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EF8177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13C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0BAF4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1206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4B3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582F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E3A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83B1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93678F" w:rsidRPr="00A8307A" w14:paraId="7B41EC0B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6FB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87D8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668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B673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AC393D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B069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E0932F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F7B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392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79D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5D1E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3678F" w:rsidRPr="00A8307A" w14:paraId="5B87357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687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A85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EC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DB98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172FA9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4FD9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181C8F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C67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379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4D03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4BB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952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93678F" w:rsidRPr="00A8307A" w14:paraId="70713E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890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460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0E7395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8150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B30E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BE06185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3A09F3F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25E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C685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AD6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F4D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419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3BE58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67E1161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8D3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3678F" w:rsidRPr="00A8307A" w14:paraId="2E83169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8B18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FDD1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982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A45B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451822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EC7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AC3FD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AF40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F81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8C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868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2625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3678F" w:rsidRPr="00A8307A" w14:paraId="39F89E3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A1A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49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986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3812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63DF90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54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5D365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0FA60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005F7C7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7010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03A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E1C4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F778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874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93678F" w:rsidRPr="00A8307A" w14:paraId="7EC6802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841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28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1F9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E11B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C5B302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9C8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4D15B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D4783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78F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BBA8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076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174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407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93678F" w:rsidRPr="00A8307A" w14:paraId="1179256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F660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2EB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F323A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9C4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8F1A9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CFCF1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EC1B88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58D16E5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8C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27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CA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53E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342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5E0FAAC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D6C6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5D41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24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7711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989800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25B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481C7F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51E21D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4332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BD9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1E8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615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53CA52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6D85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6C2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2442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CAD1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E18EB9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2444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00D2953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9B319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56EBD7C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0C12CB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7DDE4F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49E24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5A7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A1F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985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FEE0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BC4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93678F" w:rsidRPr="00A8307A" w14:paraId="76BBA609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9A60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3765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EF3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F079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BC383F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9D56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D697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2D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68D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641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FC54ED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A5D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618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262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A8E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FC5859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F37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729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9252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1CE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46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EFC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93678F" w:rsidRPr="00A8307A" w14:paraId="33239E1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F60E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672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0568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5651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7655207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A622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4103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EE19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19F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51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F58B46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484C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7083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73A2B66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BEB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E160E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3103B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9054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D828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4D2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DFD1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3A25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2D429C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E5E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AC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A050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0072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170528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68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008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6B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FE9F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5F3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F20BE7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9F4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4B89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436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ABC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8631E8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77AD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5124E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DF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38C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1CD3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34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6DED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93678F" w:rsidRPr="00A8307A" w14:paraId="6446075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8CB6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04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0A9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FB63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8FEC04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9BF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3E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94F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86F0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FB8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93678F" w:rsidRPr="00A8307A" w14:paraId="57AC336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46F4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7B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DFB4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CC60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3D64E29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5869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9DAA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5F33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F4CF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828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054049B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109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5507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CB66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D7637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BDCE0B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4AF6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AF3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BF8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33F3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DCC8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CD1F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3678F" w:rsidRPr="00A8307A" w14:paraId="72783D7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9194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A53F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71E3E8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D171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B3A6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7E0C369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23E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5A93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A409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D640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6C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60ED7C10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B451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603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13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02EC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26EEA5C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A092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51DD2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188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C1C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9BBB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394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B8F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93678F" w:rsidRPr="00A8307A" w14:paraId="0389A26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6C1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8BF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158A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2D5A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6BBB89C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2CD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A31E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46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58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97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93A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0C4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3678F" w:rsidRPr="00A8307A" w14:paraId="5367C8B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B49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CB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D052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CC06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548E119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50C7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B354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8942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96DF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BB0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D66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93678F" w:rsidRPr="00A8307A" w14:paraId="6577C34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041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2520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28DF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C52D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CC3828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A51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346AE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5EA0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FB4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5032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6E1D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EF1989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93678F" w:rsidRPr="00A8307A" w14:paraId="0C8E209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A6BC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4AE7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EB605E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BC9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ADE1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517FDC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0C0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CB7B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FCA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E624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D1010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75D3054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4EE1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F9D4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1CFB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9686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4528277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E27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A7B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962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A4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FCEB9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1EA5530" w14:textId="77777777" w:rsidR="0093678F" w:rsidRPr="00A8307A" w:rsidRDefault="0093678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93678F" w:rsidRPr="00A8307A" w14:paraId="4E244FB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F464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7A3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8F4B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0C2E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BD2217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B7E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C1B14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F2F58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0EBE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6731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A8E2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C429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293734B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2C85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BA5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753C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5459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87BA55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112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AD9FC1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9955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2016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D3A2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44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6E5AFD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EE50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59B2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F18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6D89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3BF350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0FA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C9B5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17E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DC52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1BF7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AFE9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93678F" w:rsidRPr="00A8307A" w14:paraId="6F34891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77B7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7313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8917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0F3F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2AD43D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96E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378EE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2BD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64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0F7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0AB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1C069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93678F" w:rsidRPr="00A8307A" w14:paraId="75717A0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D36B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E2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02CD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5CBD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7C8C6E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50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E63732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844E04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55DDAF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CA60C4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2931AB6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1895D5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CDD08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5BE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0174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A26B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C9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840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93678F" w:rsidRPr="00A8307A" w14:paraId="5BA2C7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3F79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8F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A4A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5D4D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DF40AA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D03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60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EEF9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8D93A6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927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A455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4C199C4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D795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648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1872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AC38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C8BDC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29A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92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63CE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B35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5A9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EE16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3678F" w:rsidRPr="00A8307A" w14:paraId="28B97DB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5A8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4F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5EC2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264D2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C12AA6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FEA4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BED8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1D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2AA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E339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3DA4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3678F" w:rsidRPr="00A8307A" w14:paraId="1B6AE32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41A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891E3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90192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9741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6E056" w14:textId="77777777" w:rsidR="0093678F" w:rsidRPr="00A8307A" w:rsidRDefault="0093678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B28F825" w14:textId="77777777" w:rsidR="0093678F" w:rsidRDefault="0093678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600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5F744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BC1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BE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749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93678F" w:rsidRPr="00A8307A" w14:paraId="7E1A807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99080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3C4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439B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67F3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43C20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C6F5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646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4F9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E0AD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3337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93678F" w:rsidRPr="00A8307A" w14:paraId="006D1AE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BF81C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308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A532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580B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587120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C00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240985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32063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C9013D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5F60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C12A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38B2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DF0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093E85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ACF3B1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B1D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6A6CFA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2E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E1F75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9CC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EF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E7A4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5C93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416A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FD59A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3678F" w:rsidRPr="00A8307A" w14:paraId="48652AB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44A63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9AC0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193961C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91C4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FD6B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35E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53C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EA7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1429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41610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4F25A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3678F" w:rsidRPr="00A8307A" w14:paraId="3FB40C1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24E2F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4A6F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69EF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D0A8D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547A8C2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9DB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5332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FF2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B73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75D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311A63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412E7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070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8C25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4BFA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337A268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5C0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48D8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C639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B1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13CC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E42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161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78640B8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3678F" w:rsidRPr="00A8307A" w14:paraId="18050C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7386C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D8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15C6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82C34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0789FE7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3F13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7AEB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5299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1A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EB89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BBA7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C4F2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C7462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3678F" w:rsidRPr="00A8307A" w14:paraId="40673D5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C8C62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8A0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044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0768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1002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F0890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6953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7F81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637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736A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93678F" w:rsidRPr="00A8307A" w14:paraId="6192C35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A9FD3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3039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608C7F1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4255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8625B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8F1ECF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B8FA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2B2B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DEC8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86BD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DB45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2BCE3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93678F" w:rsidRPr="00A8307A" w14:paraId="2BC7CDF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5C8C4A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EC8C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15E84DB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AF2ED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62878" w14:textId="77777777" w:rsidR="0093678F" w:rsidRDefault="0093678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B4A2D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7E3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8E2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42A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B097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3678F" w:rsidRPr="00A8307A" w14:paraId="19E1590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35302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530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19731D9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446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52599" w14:textId="77777777" w:rsidR="0093678F" w:rsidRDefault="0093678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A03F50" w14:textId="77777777" w:rsidR="0093678F" w:rsidRPr="00A8307A" w:rsidRDefault="0093678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9CD02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A3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885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338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78C61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3678F" w:rsidRPr="00A8307A" w14:paraId="47FE5F1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0474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D5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E70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93FF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1A82F6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D36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724D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F6A5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F86A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FE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79AF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B010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47BAF3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93678F" w:rsidRPr="00A8307A" w14:paraId="578E75D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9314E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CA91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C2BD3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B42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AF9D6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72EF4D0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AC7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66D7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2A1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8F1E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5E49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6CA7506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4C0A9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FB10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82A4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A7E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5CBEC5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7CC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C2D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A6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346E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51B5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77EC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93678F" w:rsidRPr="00A8307A" w14:paraId="1090282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4CE3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820C5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247E0B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996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BFA95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E19080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710C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C4AC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D15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F78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55A3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2A25C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64F7C6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93678F" w:rsidRPr="00A8307A" w14:paraId="34A1CD0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09AA3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9237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C50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C8E5A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1EE0E8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1AB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5B33C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F355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DF35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E2FC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C65F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93678F" w:rsidRPr="00A8307A" w14:paraId="0400AF8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2E32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11AB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FC1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93855" w14:textId="77777777" w:rsidR="0093678F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042C1E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5E7D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C78B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04BF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E246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78B1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93678F" w:rsidRPr="00A8307A" w14:paraId="6A78C97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9A4C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59F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FDD6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DB5E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189021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200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C77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4981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A5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78A7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93678F" w:rsidRPr="00A8307A" w14:paraId="0D3C091E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647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D318E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64E2F11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9189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21D86" w14:textId="77777777" w:rsidR="0093678F" w:rsidRPr="00A8307A" w:rsidRDefault="0093678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73531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F9D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8E70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D36B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67D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ACA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A9814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668D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0C8A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E8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BC92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F02E7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4450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4912A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D8D3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EB3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AA5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0EE0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3FD391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E201F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EE9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2DC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E8B0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1873E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3D930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B4FBF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68DD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CB74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7C9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82CC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1AC78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6655BD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980F9D4" w14:textId="77777777" w:rsidR="0093678F" w:rsidRPr="00DC4AFE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3678F" w:rsidRPr="00A8307A" w14:paraId="6B6341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429F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A667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A6BC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67F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2AE32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A558C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909CA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50E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735E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CFC5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AAD9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254F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C82832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5EDB5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3678F" w:rsidRPr="00A8307A" w14:paraId="0AFB23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B4E0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D6E2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6F76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DF73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920027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CA5B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0E5D9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F48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6A42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34B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7FC9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29FD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3678F" w:rsidRPr="00A8307A" w14:paraId="7F16474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B12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CB8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FA3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E1149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DE8B7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A16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C8E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885B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572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AB6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1CE5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3678F" w:rsidRPr="00A8307A" w14:paraId="209EE25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992C7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090A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AC8A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1D63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B4B4F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EE9D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D472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F749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95E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D9B1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725EE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5A6F20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3678F" w:rsidRPr="00A8307A" w14:paraId="4D146A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CC4C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324E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5D1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CB9D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2134B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DCE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03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11F3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F60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9C9E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38ED0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96AB0F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3678F" w:rsidRPr="00A8307A" w14:paraId="7647E40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BC4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9F7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E91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ABC6B" w14:textId="77777777" w:rsidR="0093678F" w:rsidRPr="00A8307A" w:rsidRDefault="0093678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11CA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C63FB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586EDF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466E4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BEED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F99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2BC66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932700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F0036E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3678F" w:rsidRPr="00A8307A" w14:paraId="61C7BBD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011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99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967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098D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03633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308C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4B08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51D0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6C5C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CF91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BE25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93678F" w:rsidRPr="00A8307A" w14:paraId="515D540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DE778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5C18E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F520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BCB6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668C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5FB0D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D108B5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456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6595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EE93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2E01" w14:textId="77777777" w:rsidR="0093678F" w:rsidRDefault="0093678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7B2CC87" w14:textId="77777777" w:rsidR="0093678F" w:rsidRPr="00A8307A" w:rsidRDefault="0093678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3678F" w:rsidRPr="00A8307A" w14:paraId="3DEADA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D432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4C70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4AF1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EB55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A139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58E0A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F0B1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091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40F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8D71" w14:textId="77777777" w:rsidR="0093678F" w:rsidRPr="00A8307A" w:rsidRDefault="0093678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3678F" w:rsidRPr="00A8307A" w14:paraId="61CA9B5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21D4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9E2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3AE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DA05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3D9C0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676C7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C5794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39A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7D80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7FB0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738DA" w14:textId="77777777" w:rsidR="0093678F" w:rsidRPr="00A8307A" w:rsidRDefault="0093678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ACEB46" w14:textId="77777777" w:rsidR="0093678F" w:rsidRPr="00A8307A" w:rsidRDefault="0093678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3678F" w:rsidRPr="00A8307A" w14:paraId="12150B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552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324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5B27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BD6FE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E3B9C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B93A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D92D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71C1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DA45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FBA9" w14:textId="77777777" w:rsidR="0093678F" w:rsidRPr="00A8307A" w:rsidRDefault="0093678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2477D0" w14:textId="77777777" w:rsidR="0093678F" w:rsidRPr="00A8307A" w:rsidRDefault="0093678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3678F" w:rsidRPr="00A8307A" w14:paraId="1923849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7BC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41C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C86B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81EA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4BB04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73B1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8EE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16B4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CFBBF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2CB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F0D7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:rsidRPr="00A8307A" w14:paraId="37E866B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254D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C0F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2C5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2761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6A860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F99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907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D5B6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6E9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AC85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5570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:rsidRPr="00A8307A" w14:paraId="1768BD9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90C50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3BB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CA5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8DE5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06AA0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613D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8FD3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15A0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7D09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984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23C5D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:rsidRPr="00A8307A" w14:paraId="565D3A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E1B7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0038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08857DA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287D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2664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86B62FB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0E3D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92D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EC8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569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12E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2688C4D5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EFEF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91B3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1859E4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6552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D6B9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8A5950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6CE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FD09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2CA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3734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9B4C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7C25BEB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DBFE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B9D7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1CE4407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AA9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03383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584E06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2025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0E0E1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FFBB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9AF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1556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A8307A" w14:paraId="0A02CB18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3113B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8E3AB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392EBC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C87F7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8D190" w14:textId="77777777" w:rsidR="0093678F" w:rsidRPr="00A8307A" w:rsidRDefault="0093678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37C8269" w14:textId="77777777" w:rsidR="0093678F" w:rsidRPr="00A8307A" w:rsidRDefault="0093678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3F52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882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EF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2F9FD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D16A8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9CB0A44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D55A75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93678F" w:rsidRPr="00A8307A" w14:paraId="607AF6EF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1AA2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743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769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90D5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7A1DE88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2E10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5DF5FF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0ACA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E939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0606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FF79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93678F" w:rsidRPr="00A8307A" w14:paraId="394152B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11CD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7E3A7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5530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E6FA9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D1E6A80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8B4F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7393B2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C1F8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F2AAC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F1A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8A150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5D4F0AE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98A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359FF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053DE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E496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012175C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6E755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5899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219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D567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7917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4027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93678F" w:rsidRPr="00A8307A" w14:paraId="334148E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6BC6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6573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8A12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DD592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F26F8D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414EF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3F8B4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F01A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FDFB4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5B017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233C9FB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5D9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E0B8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DBB0B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D963F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8D9D576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0356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AA33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2398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597C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A6A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FE9F92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93678F" w:rsidRPr="00A8307A" w14:paraId="72AFDD4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37F4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761D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14A5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8DD2D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D49DC04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690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412E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D636B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BD45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CF61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FA12CB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93678F" w:rsidRPr="00A8307A" w14:paraId="7731090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87A5" w14:textId="77777777" w:rsidR="0093678F" w:rsidRPr="00A75A00" w:rsidRDefault="0093678F" w:rsidP="0093678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B97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8824A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FB20FA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62D1DB1" w14:textId="77777777" w:rsidR="0093678F" w:rsidRPr="00A8307A" w:rsidRDefault="0093678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E758" w14:textId="77777777" w:rsidR="0093678F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FDEDB" w14:textId="77777777" w:rsidR="0093678F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540C4" w14:textId="77777777" w:rsidR="0093678F" w:rsidRPr="00A8307A" w:rsidRDefault="0093678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6470" w14:textId="77777777" w:rsidR="0093678F" w:rsidRPr="00A8307A" w:rsidRDefault="0093678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3F03C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3F595" w14:textId="77777777" w:rsidR="0093678F" w:rsidRDefault="0093678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F353335" w14:textId="77777777" w:rsidR="0093678F" w:rsidRPr="00A8307A" w:rsidRDefault="0093678F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1CBBB634" w14:textId="77777777" w:rsidR="0093678F" w:rsidRPr="005905D7" w:rsidRDefault="0093678F" w:rsidP="006B4CB8">
      <w:pPr>
        <w:pStyle w:val="Heading1"/>
        <w:spacing w:line="360" w:lineRule="auto"/>
      </w:pPr>
      <w:r w:rsidRPr="005905D7">
        <w:t>LINIA 116</w:t>
      </w:r>
    </w:p>
    <w:p w14:paraId="6849BC5C" w14:textId="77777777" w:rsidR="0093678F" w:rsidRPr="005905D7" w:rsidRDefault="0093678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3678F" w:rsidRPr="00743905" w14:paraId="4963AC6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BFC9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57F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800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041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0CF38F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996C" w14:textId="77777777" w:rsidR="0093678F" w:rsidRDefault="0093678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12B2813B" w14:textId="77777777" w:rsidR="0093678F" w:rsidRPr="00743905" w:rsidRDefault="0093678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625D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70E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8BE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1C25" w14:textId="77777777" w:rsidR="0093678F" w:rsidRDefault="0093678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EDA1C4" w14:textId="77777777" w:rsidR="0093678F" w:rsidRPr="00743905" w:rsidRDefault="0093678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3678F" w:rsidRPr="00743905" w14:paraId="32BAFA8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8C65B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3E9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F7A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D41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34DDA4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EB6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9E55E3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BD6D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B6B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8C8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0A0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3678F" w:rsidRPr="00743905" w14:paraId="09C53D0E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A7E3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B88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397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279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2D2209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62389B51" w14:textId="77777777" w:rsidR="0093678F" w:rsidRPr="00743905" w:rsidRDefault="0093678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4C3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BE81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386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88B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16D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7EDE430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3FABB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BE0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966357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055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0F7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CDF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F58A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783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A71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45D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35207F0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DE54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148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75D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5BF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3723E8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FB22" w14:textId="77777777" w:rsidR="0093678F" w:rsidRPr="00743905" w:rsidRDefault="0093678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357F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236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E1B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108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14D11BB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3678F" w:rsidRPr="00743905" w14:paraId="3407D8E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7FE4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139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B143F7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167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A39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461076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376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AE8D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2C0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6D2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2BD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7DC9334" w14:textId="77777777" w:rsidR="0093678F" w:rsidRPr="0007721B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2C8A36D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EE4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5FD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68424C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BB5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B24D" w14:textId="77777777" w:rsidR="0093678F" w:rsidRPr="00743905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9E30891" w14:textId="77777777" w:rsidR="0093678F" w:rsidRPr="00743905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7F4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00D7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127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61A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331D" w14:textId="77777777" w:rsidR="0093678F" w:rsidRPr="00743905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39BD6C0" w14:textId="77777777" w:rsidR="0093678F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2DC9D75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E63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A9F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5C560EB8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8634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5F2A" w14:textId="77777777" w:rsidR="0093678F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53EBCC36" w14:textId="77777777" w:rsidR="0093678F" w:rsidRPr="00743905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1A7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3CAC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77B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6A2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C093" w14:textId="77777777" w:rsidR="0093678F" w:rsidRPr="008D4C6D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1CE58FC9" w14:textId="77777777" w:rsidR="0093678F" w:rsidRDefault="0093678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2F12AE0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8C0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D29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2A08DF5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DE34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4350" w14:textId="77777777" w:rsidR="0093678F" w:rsidRPr="00743905" w:rsidRDefault="0093678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1442668" w14:textId="77777777" w:rsidR="0093678F" w:rsidRPr="00743905" w:rsidRDefault="0093678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558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C52E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44D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986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F537" w14:textId="77777777" w:rsidR="0093678F" w:rsidRPr="00743905" w:rsidRDefault="0093678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AF245B" w14:textId="77777777" w:rsidR="0093678F" w:rsidRPr="00743905" w:rsidRDefault="0093678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0A06D3C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C6E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06E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B459F1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26C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807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7026AEF" w14:textId="77777777" w:rsidR="0093678F" w:rsidRPr="00743905" w:rsidRDefault="0093678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4FE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4ABA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68D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941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E31E" w14:textId="77777777" w:rsidR="0093678F" w:rsidRPr="00537749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3678F" w:rsidRPr="00743905" w14:paraId="76EB47B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9059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875E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217ADD3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60E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2FED" w14:textId="77777777" w:rsidR="0093678F" w:rsidRPr="00743905" w:rsidRDefault="0093678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ED86A0C" w14:textId="77777777" w:rsidR="0093678F" w:rsidRPr="00743905" w:rsidRDefault="0093678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10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9785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9BE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33B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0FE4" w14:textId="77777777" w:rsidR="0093678F" w:rsidRPr="008640F6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114F456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FF90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07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57267E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361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6E57" w14:textId="77777777" w:rsidR="0093678F" w:rsidRDefault="0093678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FD1C79D" w14:textId="77777777" w:rsidR="0093678F" w:rsidRPr="00743905" w:rsidRDefault="0093678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9AD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FF67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FAA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58D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31B3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4E398FD2" w14:textId="77777777" w:rsidR="0093678F" w:rsidRPr="005A7670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649662D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75425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D85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9E0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631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98A3C2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733991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BBC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25AD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DFB0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5C6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797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9DE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0E4952C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BDF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CF5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834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631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5E5F51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6D99" w14:textId="77777777" w:rsidR="0093678F" w:rsidRPr="00743905" w:rsidRDefault="0093678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370F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284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C10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061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ADD13B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3678F" w:rsidRPr="00743905" w14:paraId="6B91352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88DDB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D8E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228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E5B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915729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6D9188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52B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C095E9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E7E0A8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4672181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37D35E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589587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114025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51B2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D2D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25E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A1D4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052CB7" w14:textId="77777777" w:rsidR="0093678F" w:rsidRPr="00743905" w:rsidRDefault="0093678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3678F" w:rsidRPr="00743905" w14:paraId="2C7E6CFA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2C39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5CA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33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347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59133C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E7CB5C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8F7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7282E0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ECA1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C2C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B0B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62A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3678F" w:rsidRPr="00743905" w14:paraId="0EF2B67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77C67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3D2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004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06E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67F94AD" w14:textId="77777777" w:rsidR="0093678F" w:rsidRPr="00743905" w:rsidRDefault="0093678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72B7" w14:textId="77777777" w:rsidR="0093678F" w:rsidRPr="00743905" w:rsidRDefault="0093678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7CFF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040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302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224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4ACF7E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7AAE620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3678F" w:rsidRPr="00743905" w14:paraId="68C5601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E3DCF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F47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DA0FB1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49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6EDF" w14:textId="77777777" w:rsidR="0093678F" w:rsidRPr="00743905" w:rsidRDefault="0093678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D6151A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67A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52AC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596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210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D3C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6F5966" w14:textId="77777777" w:rsidR="0093678F" w:rsidRPr="001D7D9E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5B6EB6B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5DF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AFB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D72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BA4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3461DD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F92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B4DFEC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A34D4F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7D9ECB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965A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AFD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DCC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E303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73E6E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3678F" w:rsidRPr="00743905" w14:paraId="35A1B2E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543A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4DF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E75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2DA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9D3129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250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F5F00C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31C7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93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561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8D2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56FEF29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87E44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BB5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BAC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D9F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3CEE" w14:textId="77777777" w:rsidR="0093678F" w:rsidRPr="00743905" w:rsidRDefault="0093678F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BE867C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DE1232A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10EEA1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04B8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EAD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59A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6A6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3678F" w:rsidRPr="00743905" w14:paraId="665BFAA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9C42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427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A132C7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C6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1A3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7541CA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117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8675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0A1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3C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050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BEF4CA4" w14:textId="77777777" w:rsidR="0093678F" w:rsidRPr="0007721B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38E69AD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BD904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746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ACC4ABE" w14:textId="77777777" w:rsidR="0093678F" w:rsidRPr="00743905" w:rsidRDefault="0093678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505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C4A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41BC50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BA1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C2F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CB0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C06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FD7F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40AAEF4" w14:textId="77777777" w:rsidR="0093678F" w:rsidRPr="00951746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317EAA1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FCA0F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56A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3213F6C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CE7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B932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3000551C" w14:textId="77777777" w:rsidR="0093678F" w:rsidRPr="00743905" w:rsidRDefault="0093678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D18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6D39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D5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3A3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42BA" w14:textId="77777777" w:rsidR="0093678F" w:rsidRPr="005C672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76D5366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124D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A4E0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7C64EB81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B4AA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C0E3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367AAA38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F37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32BB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135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B20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5957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3668488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5A293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DD6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15CD04C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D49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9A2B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E790EC8" w14:textId="77777777" w:rsidR="0093678F" w:rsidRPr="00743905" w:rsidRDefault="0093678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DA1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3AA4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709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D72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B089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4EDB570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CEF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BF96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6A7ACB1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E76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72C0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78EEDCA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145478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19F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285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C61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C38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2EB0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F69F553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EF52D64" w14:textId="77777777" w:rsidR="0093678F" w:rsidRPr="00575A1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3678F" w:rsidRPr="00743905" w14:paraId="38232CBC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191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425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D53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FE4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A48156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2899" w14:textId="77777777" w:rsidR="0093678F" w:rsidRDefault="0093678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5A44C0C" w14:textId="77777777" w:rsidR="0093678F" w:rsidRPr="00743905" w:rsidRDefault="0093678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59B9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079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0F9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BE57" w14:textId="77777777" w:rsidR="0093678F" w:rsidRDefault="0093678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3DE912" w14:textId="77777777" w:rsidR="0093678F" w:rsidRPr="00743905" w:rsidRDefault="0093678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3678F" w:rsidRPr="00743905" w14:paraId="4CD5DDE9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EFE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49C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5FE88DE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7D2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735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04CF51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A84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857B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A9C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3F4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C75C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7FC1E75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275A32F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08B0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27F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363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520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5F55D5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109C6C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0F7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8A518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6C59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6BC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464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E5F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5756DDA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59F6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095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904E3D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8BA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F8E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95CA0F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3FA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C38E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DDA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0D7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7F7D" w14:textId="77777777" w:rsidR="0093678F" w:rsidRPr="00351657" w:rsidRDefault="0093678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3678F" w:rsidRPr="00743905" w14:paraId="318F4FB4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1A08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9E4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FDC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E87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009A14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C7E197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7B7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6C4558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F907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6B5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D4B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C18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4C60600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894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31C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2DC75B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CB10" w14:textId="77777777" w:rsidR="0093678F" w:rsidRPr="00743905" w:rsidRDefault="0093678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1FFF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8035BC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52A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1387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37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ED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D7B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7190DAC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7AA9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781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DEC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73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02FFD4AA" w14:textId="77777777" w:rsidR="0093678F" w:rsidRPr="00743905" w:rsidRDefault="0093678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26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62CF3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9DD6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1CA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A4C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A21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6CAB4C4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A629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50A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B76133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1AC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E5D2" w14:textId="77777777" w:rsidR="0093678F" w:rsidRDefault="0093678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342575F" w14:textId="77777777" w:rsidR="0093678F" w:rsidRPr="00743905" w:rsidRDefault="0093678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A62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4EA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9CD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542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F53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428E528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A306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DA3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0A347E2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71C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2121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D0DEB8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22F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0272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A96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B40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41B0" w14:textId="77777777" w:rsidR="0093678F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6CFF247" w14:textId="77777777" w:rsidR="0093678F" w:rsidRPr="003B409E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6C8D2B8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E7F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DFE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4617896" w14:textId="77777777" w:rsidR="0093678F" w:rsidRDefault="0093678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D9E6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2A5D" w14:textId="77777777" w:rsidR="0093678F" w:rsidRDefault="0093678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A3D1B82" w14:textId="77777777" w:rsidR="0093678F" w:rsidRPr="00743905" w:rsidRDefault="0093678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2F6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E52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E0B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868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A05F" w14:textId="77777777" w:rsidR="0093678F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0303979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FEF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1B6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0AC3DF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72B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C63F" w14:textId="77777777" w:rsidR="0093678F" w:rsidRDefault="0093678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B701F79" w14:textId="77777777" w:rsidR="0093678F" w:rsidRPr="00743905" w:rsidRDefault="0093678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54D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03C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12E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F13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FDBB" w14:textId="77777777" w:rsidR="0093678F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230BE5B" w14:textId="77777777" w:rsidR="0093678F" w:rsidRPr="00743905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3678F" w:rsidRPr="00743905" w14:paraId="03B4D8B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DF8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4B4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5D5B090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609D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2A8B" w14:textId="77777777" w:rsidR="0093678F" w:rsidRPr="00743905" w:rsidRDefault="0093678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1E70996" w14:textId="77777777" w:rsidR="0093678F" w:rsidRDefault="0093678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57679955" w14:textId="77777777" w:rsidR="0093678F" w:rsidRPr="00743905" w:rsidRDefault="0093678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238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B19E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A24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B01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6BB3" w14:textId="77777777" w:rsidR="0093678F" w:rsidRPr="00B42B20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4A2189EB" w14:textId="77777777" w:rsidR="0093678F" w:rsidRPr="00B42B20" w:rsidRDefault="0093678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60CBFED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8305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41A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F15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ADF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CF88CE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642989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44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E42ABB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58BB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E24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068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0E0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261CB6C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CE902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B63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0F21035" w14:textId="77777777" w:rsidR="0093678F" w:rsidRPr="00743905" w:rsidRDefault="0093678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8BE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33A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16512E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756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09A6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EA3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043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CA6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3678F" w:rsidRPr="00743905" w14:paraId="09EAFFE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BC6F5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6B5D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97C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10E6" w14:textId="77777777" w:rsidR="0093678F" w:rsidRDefault="0093678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1AB012D" w14:textId="77777777" w:rsidR="0093678F" w:rsidRDefault="0093678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5858E8F9" w14:textId="77777777" w:rsidR="0093678F" w:rsidRDefault="0093678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7930" w14:textId="77777777" w:rsidR="0093678F" w:rsidRPr="00743905" w:rsidRDefault="0093678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8AC1363" w14:textId="77777777" w:rsidR="0093678F" w:rsidRPr="00743905" w:rsidRDefault="0093678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747C" w14:textId="77777777" w:rsidR="0093678F" w:rsidRPr="00743905" w:rsidRDefault="0093678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A9B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98B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A0C1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5F726D6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2692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5B9E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8AABF85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4CB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3558" w14:textId="77777777" w:rsidR="0093678F" w:rsidRDefault="0093678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262C" w14:textId="77777777" w:rsidR="0093678F" w:rsidRPr="00743905" w:rsidRDefault="0093678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181D" w14:textId="77777777" w:rsidR="0093678F" w:rsidRPr="00743905" w:rsidRDefault="0093678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D7D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367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742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93678F" w:rsidRPr="00743905" w14:paraId="4CAE40F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AE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E1F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57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2F4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3B872B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6167C2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ABB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35B9DD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E4BB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8B5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4A7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846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0C7F1D56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7216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A9D6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228232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42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291F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8145BA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39B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99A4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193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6D3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30A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5DD7A8A3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153B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39A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63A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BDC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FE0744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DB7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A678BBD" w14:textId="77777777" w:rsidR="0093678F" w:rsidRPr="00743905" w:rsidRDefault="0093678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BE01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1F6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9F3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AAD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3678F" w:rsidRPr="00743905" w14:paraId="3B300B1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D5E57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036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569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A03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A4C1A6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BDE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4020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C7D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6AF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67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3678F" w:rsidRPr="00743905" w14:paraId="7D4AD9E5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7525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C8A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312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0BB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2A3686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29B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4F1E9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107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C8D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E1B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A5E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93678F" w:rsidRPr="00743905" w14:paraId="2B5087F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28F1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7E0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335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F45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34E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66B3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A045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5C4363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53F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19F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3678F" w:rsidRPr="00743905" w14:paraId="0E98AED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34B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311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37E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EFE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A40B62C" w14:textId="77777777" w:rsidR="0093678F" w:rsidRPr="00743905" w:rsidRDefault="0093678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A69A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499530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779A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1CC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8D6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C95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302B2CB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B28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227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E9E7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FF03" w14:textId="77777777" w:rsidR="0093678F" w:rsidRPr="00743905" w:rsidRDefault="0093678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FEBE37E" w14:textId="77777777" w:rsidR="0093678F" w:rsidRPr="00D73778" w:rsidRDefault="0093678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249A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D1FFAE4" w14:textId="77777777" w:rsidR="0093678F" w:rsidRPr="00743905" w:rsidRDefault="0093678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D998" w14:textId="77777777" w:rsidR="0093678F" w:rsidRPr="00D73778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4AC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79D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3CD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412B5DB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76D1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F4B5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BA3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B07D" w14:textId="77777777" w:rsidR="0093678F" w:rsidRDefault="0093678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59B8374" w14:textId="77777777" w:rsidR="0093678F" w:rsidRPr="00743905" w:rsidRDefault="0093678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BD0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2767EB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6E950FB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FD4A71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C1B0B9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E7BC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EF4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C09E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6116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1F7437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6BA390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3678F" w:rsidRPr="00743905" w14:paraId="3FE9B7C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40C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DF3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A71827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E2E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BA1E" w14:textId="77777777" w:rsidR="0093678F" w:rsidRDefault="0093678F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16BC56D" w14:textId="77777777" w:rsidR="0093678F" w:rsidRPr="00743905" w:rsidRDefault="0093678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A6BD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66B9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7451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083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EA92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3678F" w:rsidRPr="00743905" w14:paraId="7AD61C1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5E35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D5F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6636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D44C" w14:textId="77777777" w:rsidR="0093678F" w:rsidRDefault="0093678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63947AA" w14:textId="77777777" w:rsidR="0093678F" w:rsidRPr="00743905" w:rsidRDefault="0093678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3FB8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2C2B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3B8C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2B4401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01E9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00D0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3678F" w:rsidRPr="00743905" w14:paraId="13F93FB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0AE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2AB1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9BED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927C" w14:textId="77777777" w:rsidR="0093678F" w:rsidRDefault="0093678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C409283" w14:textId="77777777" w:rsidR="0093678F" w:rsidRPr="00743905" w:rsidRDefault="0093678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81E8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84B6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1561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25A0D3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F529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FB3E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465CCC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CA57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4A8A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4B96F4B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5DF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F49E" w14:textId="77777777" w:rsidR="0093678F" w:rsidRPr="00743905" w:rsidRDefault="0093678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6FC13DD" w14:textId="77777777" w:rsidR="0093678F" w:rsidRPr="00743905" w:rsidRDefault="0093678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BD2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7AE2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FC88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3B2AB60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3DAB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A102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03FE616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5CD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752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7417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6EEC" w14:textId="77777777" w:rsidR="0093678F" w:rsidRPr="00743905" w:rsidRDefault="0093678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50D220A" w14:textId="77777777" w:rsidR="0093678F" w:rsidRPr="00743905" w:rsidRDefault="0093678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85FD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124292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34AB83F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48B19E2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A80" w14:textId="77777777" w:rsidR="0093678F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53D1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416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18E1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33B4622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3678F" w:rsidRPr="00743905" w14:paraId="42AB72DE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B0767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DE9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67CD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039B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7312CF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1F5F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6916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4848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E373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7ED4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6A29A3B2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27F0C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C560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E1CB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147E" w14:textId="77777777" w:rsidR="0093678F" w:rsidRDefault="0093678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7EA60740" w14:textId="77777777" w:rsidR="0093678F" w:rsidRDefault="0093678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2712E97" w14:textId="77777777" w:rsidR="0093678F" w:rsidRDefault="0093678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B1538F1" w14:textId="77777777" w:rsidR="0093678F" w:rsidRDefault="0093678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201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B29A" w14:textId="77777777" w:rsidR="0093678F" w:rsidRPr="00743905" w:rsidRDefault="0093678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B563" w14:textId="77777777" w:rsidR="0093678F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B95389C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8182" w14:textId="77777777" w:rsidR="0093678F" w:rsidRPr="00743905" w:rsidRDefault="0093678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061E" w14:textId="77777777" w:rsidR="0093678F" w:rsidRDefault="0093678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15719D9D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D062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2EF3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D09B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AA38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07EAED01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FDDA" w14:textId="77777777" w:rsidR="0093678F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42180C4" w14:textId="77777777" w:rsidR="0093678F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455C09D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FF9C" w14:textId="77777777" w:rsidR="0093678F" w:rsidRPr="00743905" w:rsidRDefault="0093678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BC77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154B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C606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5E8823D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843D0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49BF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ED4A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25F8" w14:textId="77777777" w:rsidR="0093678F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0507F1F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B4FC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F087" w14:textId="77777777" w:rsidR="0093678F" w:rsidRPr="00743905" w:rsidRDefault="0093678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1BD" w14:textId="77777777" w:rsidR="0093678F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172EA935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1CE9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FB80" w14:textId="77777777" w:rsidR="0093678F" w:rsidRPr="00743905" w:rsidRDefault="0093678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34B5D52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77E7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AF9D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145D394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C1CA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20F3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2739D775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5A6C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E6E8" w14:textId="77777777" w:rsidR="0093678F" w:rsidRDefault="0093678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2DEC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6FD4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0198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6657000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EDDBC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415A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DD0DB2F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6A78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79F9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F8E3361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D5A0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163E" w14:textId="77777777" w:rsidR="0093678F" w:rsidRDefault="0093678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2E6D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E6A3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C94A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75A0AF3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3A08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250A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CC32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2A8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C2F5E5C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ECA1" w14:textId="77777777" w:rsidR="0093678F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A40C" w14:textId="77777777" w:rsidR="0093678F" w:rsidRDefault="0093678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25BF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CB82" w14:textId="77777777" w:rsidR="0093678F" w:rsidRPr="00743905" w:rsidRDefault="0093678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F9C4" w14:textId="77777777" w:rsidR="0093678F" w:rsidRDefault="0093678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68867345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FAB9A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F0E9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5624FCCD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1C5D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F818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431A888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01B2DE5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DBC5E6A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F98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7A0A" w14:textId="77777777" w:rsidR="0093678F" w:rsidRPr="00743905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C9F7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FE25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9D1F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5B2EF51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0313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9DB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1BBD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0157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A7A6515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C7D8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4F394EB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FA4C121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ECF2" w14:textId="77777777" w:rsidR="0093678F" w:rsidRPr="00743905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F794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9F5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A2E5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3678F" w:rsidRPr="00743905" w14:paraId="7CDBC74E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C9120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4D72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D992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70A2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5EFD258" w14:textId="77777777" w:rsidR="0093678F" w:rsidRPr="00CD295A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252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2E71" w14:textId="77777777" w:rsidR="0093678F" w:rsidRPr="00743905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7B84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E876853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E4CE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BCEE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3678F" w:rsidRPr="00743905" w14:paraId="58D81051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FB2B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4F99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9C84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3811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9D39BED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6118BF7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7DC3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46C856C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42474312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E447" w14:textId="77777777" w:rsidR="0093678F" w:rsidRPr="00743905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505B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A7BA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36EE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003CD13E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6D4AE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0E92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DE84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41E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261F2A3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2A61CE6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7A8B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BFD2247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DA55" w14:textId="77777777" w:rsidR="0093678F" w:rsidRPr="00743905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AEDE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5921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4911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105234C7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3F69D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BCA1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3B5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4933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E75FAE5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2D70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DA1B" w14:textId="77777777" w:rsidR="0093678F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3565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39A2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E2CD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4263C257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82364B7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0DB838A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3678F" w:rsidRPr="00743905" w14:paraId="0B107C98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827F" w14:textId="77777777" w:rsidR="0093678F" w:rsidRPr="00743905" w:rsidRDefault="0093678F" w:rsidP="0093678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1190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8978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975D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A9D8B4C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CB82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388D1F75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8FC8E31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BE7BA9B" w14:textId="77777777" w:rsidR="0093678F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86C0" w14:textId="77777777" w:rsidR="0093678F" w:rsidRDefault="0093678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67AB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BE99" w14:textId="77777777" w:rsidR="0093678F" w:rsidRPr="00743905" w:rsidRDefault="0093678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C541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7C92801" w14:textId="77777777" w:rsidR="0093678F" w:rsidRDefault="0093678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288789C" w14:textId="77777777" w:rsidR="0093678F" w:rsidRPr="005905D7" w:rsidRDefault="0093678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226C43A" w14:textId="77777777" w:rsidR="0093678F" w:rsidRDefault="0093678F" w:rsidP="00E56A6A">
      <w:pPr>
        <w:pStyle w:val="Heading1"/>
        <w:spacing w:line="360" w:lineRule="auto"/>
      </w:pPr>
      <w:r>
        <w:t>LINIA 200</w:t>
      </w:r>
    </w:p>
    <w:p w14:paraId="6442BD2F" w14:textId="77777777" w:rsidR="0093678F" w:rsidRDefault="0093678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3678F" w14:paraId="3F79A7C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A54A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F354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6AD0C9A3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502C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9FCB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04431999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B6F6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AD92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8857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4453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125F" w14:textId="77777777" w:rsidR="0093678F" w:rsidRPr="00F716C0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3678F" w14:paraId="655EF9F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60191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D8B8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B16F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B7B6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96F7711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989F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F69B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9942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6A0B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0594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62BF92E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7AA6F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1EEB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1A8F8DB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E171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9DDE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1AD2431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3DC7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A3D5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E01F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C0FD284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CFD8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6CA9" w14:textId="77777777" w:rsidR="0093678F" w:rsidRPr="00C2058A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22450A" w14:textId="77777777" w:rsidR="0093678F" w:rsidRPr="00F716C0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3678F" w14:paraId="09B5589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AFCA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7D7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1CD0575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35BE" w14:textId="77777777" w:rsidR="0093678F" w:rsidRPr="00032DF2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8481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33A91178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02CE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8D5A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7A8F" w14:textId="77777777" w:rsidR="0093678F" w:rsidRDefault="0093678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70A6" w14:textId="77777777" w:rsidR="0093678F" w:rsidRDefault="0093678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930F" w14:textId="77777777" w:rsidR="0093678F" w:rsidRDefault="0093678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73F461E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3ED1A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AEEC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33F2819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EF8A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8D19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DD9C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883B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221D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4D8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E1F0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0CE3D3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6064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99D8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D22D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046E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C203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B59C98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5335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F8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0BB0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258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3678F" w14:paraId="49F0764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EBE39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4B60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8FD5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A377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0C9D1D6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F522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CC88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333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3BC3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9AE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D9A43BB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739A5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485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B31B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DE8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D30064A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25C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AABA4BA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5DB22DA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02D4D047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946E76B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D37B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FDD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C0CD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4BF2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78497AC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514FA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B5EE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2FB8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91E4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66AAED2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83B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E69349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643C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306F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59D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9FDB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7CBBC5E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75B64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C8FE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420A4EB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B3E6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4104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F4014B6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774B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1E63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80E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667D59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DA1F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B00D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EEECD4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501D1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9E58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73A1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C348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CBE41D3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1CFD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94DE8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482B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67C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DBB7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CB95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3678F" w14:paraId="33BB7AC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5CE79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BBD8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16AC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B01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2AE92D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2B20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C36B48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57FC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4C8B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3CD9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2E32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D7F413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3678F" w14:paraId="2BFF804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2A7D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E37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0ED7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3A4E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C680E7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EB19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D501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6AB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B020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74CB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43DFD2F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969FB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868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8F8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C4F7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5580D86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A6B3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06CC69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B880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F71E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13F7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AAF2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3678F" w14:paraId="493405C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36E5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FD1A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CFD8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85FC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25ED95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61F9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EF945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328E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5BD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EA18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9453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252CC9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3678F" w14:paraId="4D4E416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105D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B4E7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B1CC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BB93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C5CC66C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D23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A3F4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921E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7DD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59DD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438DE87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12A79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340E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DD99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E842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CEC1639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784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0107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3D1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9946323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1028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B39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3678F" w14:paraId="5836718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CFAFF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DE95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BAB7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EE59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A57AD83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6AFC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0AB5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8E5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1EC8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B8A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139954F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FF5F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AE7C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73DB61F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8C65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BCF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4DBDAAB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BFE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6BA3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35F0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1D56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74A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4B027FB4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3C4C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29E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118DFA7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F9E7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CA85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797DFB3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A329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3EB9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2F8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0C4E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0A5E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065C18A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0823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832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4C11" w14:textId="77777777" w:rsidR="0093678F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0338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771230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B444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C268EC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05DD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F136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7D42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223F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9B997C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3678F" w14:paraId="4636872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2951" w14:textId="77777777" w:rsidR="0093678F" w:rsidRDefault="0093678F" w:rsidP="004E673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C4D1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6F33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D93C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156A73D" w14:textId="77777777" w:rsidR="0093678F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C433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925A7E0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23ED" w14:textId="77777777" w:rsidR="0093678F" w:rsidRPr="00032DF2" w:rsidRDefault="0093678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15FD" w14:textId="77777777" w:rsidR="0093678F" w:rsidRDefault="0093678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4B0C" w14:textId="77777777" w:rsidR="0093678F" w:rsidRPr="00032DF2" w:rsidRDefault="0093678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F7C8" w14:textId="77777777" w:rsidR="0093678F" w:rsidRPr="00F716C0" w:rsidRDefault="0093678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4EABDCD" w14:textId="77777777" w:rsidR="0093678F" w:rsidRDefault="0093678F" w:rsidP="00623FF6">
      <w:pPr>
        <w:spacing w:before="40" w:after="40" w:line="192" w:lineRule="auto"/>
        <w:ind w:right="57"/>
        <w:rPr>
          <w:lang w:val="ro-RO"/>
        </w:rPr>
      </w:pPr>
    </w:p>
    <w:p w14:paraId="754A4AFB" w14:textId="77777777" w:rsidR="0093678F" w:rsidRDefault="0093678F" w:rsidP="006D4098">
      <w:pPr>
        <w:pStyle w:val="Heading1"/>
        <w:spacing w:line="360" w:lineRule="auto"/>
      </w:pPr>
      <w:r>
        <w:lastRenderedPageBreak/>
        <w:t>LINIA 201</w:t>
      </w:r>
    </w:p>
    <w:p w14:paraId="3E2B7AF7" w14:textId="77777777" w:rsidR="0093678F" w:rsidRDefault="0093678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3678F" w14:paraId="4638995A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3245" w14:textId="77777777" w:rsidR="0093678F" w:rsidRDefault="0093678F" w:rsidP="0093678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410E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9492" w14:textId="77777777" w:rsidR="0093678F" w:rsidRPr="00C937B4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80C0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5E62C2D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9FCD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FB45311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3E3739D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7D72FF8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0015" w14:textId="77777777" w:rsidR="0093678F" w:rsidRPr="00C937B4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E7F1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D8DF" w14:textId="77777777" w:rsidR="0093678F" w:rsidRPr="00C937B4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D86C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6EE2C6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FDDC0" w14:textId="77777777" w:rsidR="0093678F" w:rsidRDefault="0093678F" w:rsidP="0093678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D03C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848F" w14:textId="77777777" w:rsidR="0093678F" w:rsidRPr="00C937B4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380C" w14:textId="77777777" w:rsidR="0093678F" w:rsidRDefault="0093678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6FCC86" w14:textId="77777777" w:rsidR="0093678F" w:rsidRDefault="0093678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F1F2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1F8C69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542A" w14:textId="77777777" w:rsidR="0093678F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95B0" w14:textId="77777777" w:rsidR="0093678F" w:rsidRDefault="0093678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7740" w14:textId="77777777" w:rsidR="0093678F" w:rsidRPr="00C937B4" w:rsidRDefault="0093678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A4D3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78EC92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8868A" w14:textId="77777777" w:rsidR="0093678F" w:rsidRDefault="0093678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A2973AE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65411DB4" w14:textId="77777777" w:rsidR="0093678F" w:rsidRDefault="0093678F" w:rsidP="00C53936">
      <w:pPr>
        <w:pStyle w:val="Heading1"/>
        <w:spacing w:line="360" w:lineRule="auto"/>
      </w:pPr>
      <w:r>
        <w:t>LINIA 202 A</w:t>
      </w:r>
    </w:p>
    <w:p w14:paraId="0E1D6EAA" w14:textId="77777777" w:rsidR="0093678F" w:rsidRDefault="0093678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3678F" w14:paraId="3B7CC078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B354B" w14:textId="77777777" w:rsidR="0093678F" w:rsidRDefault="0093678F" w:rsidP="0093678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474E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32A3" w14:textId="77777777" w:rsidR="0093678F" w:rsidRPr="00874940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4CA5" w14:textId="77777777" w:rsidR="0093678F" w:rsidRDefault="0093678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F69D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C38AB81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383" w14:textId="77777777" w:rsidR="0093678F" w:rsidRPr="0048429E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D5A6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3212" w14:textId="77777777" w:rsidR="0093678F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C48A" w14:textId="77777777" w:rsidR="0093678F" w:rsidRDefault="0093678F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3678F" w14:paraId="7D3C984B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0895F" w14:textId="77777777" w:rsidR="0093678F" w:rsidRDefault="0093678F" w:rsidP="0093678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C9D2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3BA1" w14:textId="77777777" w:rsidR="0093678F" w:rsidRPr="00874940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6E1F" w14:textId="77777777" w:rsidR="0093678F" w:rsidRDefault="0093678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84E8" w14:textId="77777777" w:rsidR="0093678F" w:rsidRDefault="0093678F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BCD4" w14:textId="77777777" w:rsidR="0093678F" w:rsidRPr="0048429E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F74B" w14:textId="77777777" w:rsidR="0093678F" w:rsidRDefault="0093678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CFC3" w14:textId="77777777" w:rsidR="0093678F" w:rsidRDefault="0093678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4BAD" w14:textId="77777777" w:rsidR="0093678F" w:rsidRDefault="0093678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766EB89" w14:textId="77777777" w:rsidR="0093678F" w:rsidRDefault="0093678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66CFBF" w14:textId="77777777" w:rsidR="0093678F" w:rsidRDefault="0093678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3678F" w:rsidRPr="00743905" w14:paraId="6EE159ED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6125" w14:textId="77777777" w:rsidR="0093678F" w:rsidRPr="00743905" w:rsidRDefault="0093678F" w:rsidP="0093678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918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D6C92CB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77E5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9096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B3C933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003A630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AF4B6B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791166E9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F33B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D835" w14:textId="77777777" w:rsidR="0093678F" w:rsidRPr="00743905" w:rsidRDefault="0093678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E74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20A2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AE2E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F4B17EB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3678F" w:rsidRPr="00743905" w14:paraId="2D663B37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C4D8" w14:textId="77777777" w:rsidR="0093678F" w:rsidRPr="00743905" w:rsidRDefault="0093678F" w:rsidP="0093678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741B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D6EC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EE89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759B1BB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7043EB8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EAAA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DC56315" w14:textId="77777777" w:rsidR="0093678F" w:rsidRPr="00743905" w:rsidRDefault="0093678F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8FA" w14:textId="77777777" w:rsidR="0093678F" w:rsidRPr="00743905" w:rsidRDefault="0093678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2B79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93D5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01D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3678F" w:rsidRPr="00743905" w14:paraId="7B218758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A8A3B" w14:textId="77777777" w:rsidR="0093678F" w:rsidRPr="00743905" w:rsidRDefault="0093678F" w:rsidP="0093678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C214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3C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BEFE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7CDF07C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28FB990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8E2C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531050D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A01C" w14:textId="77777777" w:rsidR="0093678F" w:rsidRPr="00743905" w:rsidRDefault="0093678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2A97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A337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764F" w14:textId="77777777" w:rsidR="0093678F" w:rsidRPr="00743905" w:rsidRDefault="0093678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50522238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401EE7F9" w14:textId="77777777" w:rsidR="0093678F" w:rsidRDefault="0093678F" w:rsidP="00BD3926">
      <w:pPr>
        <w:pStyle w:val="Heading1"/>
        <w:spacing w:line="360" w:lineRule="auto"/>
      </w:pPr>
      <w:r>
        <w:t>LINIA 202 B</w:t>
      </w:r>
    </w:p>
    <w:p w14:paraId="7CB61A03" w14:textId="77777777" w:rsidR="0093678F" w:rsidRDefault="0093678F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3678F" w14:paraId="47EE849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EE22" w14:textId="77777777" w:rsidR="0093678F" w:rsidRDefault="0093678F" w:rsidP="0093678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70BC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A2CD" w14:textId="77777777" w:rsidR="0093678F" w:rsidRPr="007C5BF9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8FC1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11F6AD91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4DF8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550912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D98B" w14:textId="77777777" w:rsidR="0093678F" w:rsidRPr="007C5BF9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99D1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A51D" w14:textId="77777777" w:rsidR="0093678F" w:rsidRPr="00BD268F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4098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F1F91B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3678F" w14:paraId="70AC8EB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21BA2" w14:textId="77777777" w:rsidR="0093678F" w:rsidRDefault="0093678F" w:rsidP="0093678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C9DA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18AE8C49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890F" w14:textId="77777777" w:rsidR="0093678F" w:rsidRPr="007C5BF9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FBA9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1C95BEF" w14:textId="77777777" w:rsidR="0093678F" w:rsidRDefault="0093678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BBFC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9C6B" w14:textId="77777777" w:rsidR="0093678F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A7F6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6236" w14:textId="77777777" w:rsidR="0093678F" w:rsidRPr="00BD268F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5CEC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46C97E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3678F" w14:paraId="36F1ABF7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BAED8" w14:textId="77777777" w:rsidR="0093678F" w:rsidRDefault="0093678F" w:rsidP="0093678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4D0A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C5B57CC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D473" w14:textId="77777777" w:rsidR="0093678F" w:rsidRPr="007C5BF9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011D" w14:textId="77777777" w:rsidR="0093678F" w:rsidRDefault="0093678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C499E5B" w14:textId="77777777" w:rsidR="0093678F" w:rsidRDefault="0093678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0DC2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954" w14:textId="77777777" w:rsidR="0093678F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FACA" w14:textId="77777777" w:rsidR="0093678F" w:rsidRDefault="0093678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F7F7" w14:textId="77777777" w:rsidR="0093678F" w:rsidRPr="00BD268F" w:rsidRDefault="0093678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9DBD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9D41CB" w14:textId="77777777" w:rsidR="0093678F" w:rsidRDefault="0093678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705EE471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02D7746F" w14:textId="77777777" w:rsidR="0093678F" w:rsidRDefault="0093678F" w:rsidP="001B4DE9">
      <w:pPr>
        <w:pStyle w:val="Heading1"/>
        <w:spacing w:line="360" w:lineRule="auto"/>
      </w:pPr>
      <w:r>
        <w:t>LINIA 213</w:t>
      </w:r>
    </w:p>
    <w:p w14:paraId="1E9A88DD" w14:textId="77777777" w:rsidR="0093678F" w:rsidRDefault="0093678F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3678F" w14:paraId="17D29AF1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14527" w14:textId="77777777" w:rsidR="0093678F" w:rsidRDefault="0093678F" w:rsidP="0093678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C2DB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35A8" w14:textId="77777777" w:rsidR="0093678F" w:rsidRPr="00BA7F8C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4FAB" w14:textId="77777777" w:rsidR="0093678F" w:rsidRDefault="0093678F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FA3C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58DA297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05A3700C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A0E3321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DCC70B9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4D16" w14:textId="77777777" w:rsidR="0093678F" w:rsidRPr="009E0061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23B5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7AA6" w14:textId="77777777" w:rsidR="0093678F" w:rsidRPr="00BA7F8C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E601" w14:textId="77777777" w:rsidR="0093678F" w:rsidRDefault="0093678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3678F" w14:paraId="3282340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EDC95" w14:textId="77777777" w:rsidR="0093678F" w:rsidRDefault="0093678F" w:rsidP="0093678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E91D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E517" w14:textId="77777777" w:rsidR="0093678F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57E1" w14:textId="77777777" w:rsidR="0093678F" w:rsidRDefault="0093678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AF8393D" w14:textId="77777777" w:rsidR="0093678F" w:rsidRDefault="0093678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C595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B8AD" w14:textId="77777777" w:rsidR="0093678F" w:rsidRPr="009E0061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8CA0" w14:textId="77777777" w:rsidR="0093678F" w:rsidRDefault="0093678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D6C6" w14:textId="77777777" w:rsidR="0093678F" w:rsidRPr="00BA7F8C" w:rsidRDefault="0093678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657D" w14:textId="77777777" w:rsidR="0093678F" w:rsidRDefault="0093678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3678F" w14:paraId="0550CA8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5659" w14:textId="77777777" w:rsidR="0093678F" w:rsidRDefault="0093678F" w:rsidP="0093678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71B2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7994" w14:textId="77777777" w:rsidR="0093678F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FA48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1FC7BFE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7EF7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8C57" w14:textId="77777777" w:rsidR="0093678F" w:rsidRPr="009E0061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1CE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8A67" w14:textId="77777777" w:rsidR="0093678F" w:rsidRPr="00BA7F8C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5E97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3678F" w14:paraId="19028E0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59640" w14:textId="77777777" w:rsidR="0093678F" w:rsidRDefault="0093678F" w:rsidP="0093678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D17E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AA1C" w14:textId="77777777" w:rsidR="0093678F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DE1E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F861EF5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2CD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D66D520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0D0AFE60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9CD62DE" w14:textId="77777777" w:rsidR="0093678F" w:rsidRDefault="0093678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5756CF1D" w14:textId="77777777" w:rsidR="0093678F" w:rsidRDefault="0093678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38547E1A" w14:textId="77777777" w:rsidR="0093678F" w:rsidRDefault="0093678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7ADF" w14:textId="77777777" w:rsidR="0093678F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852C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9964" w14:textId="77777777" w:rsidR="0093678F" w:rsidRPr="00BA7F8C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51D7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3678F" w14:paraId="0A7A0CC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EA198" w14:textId="77777777" w:rsidR="0093678F" w:rsidRDefault="0093678F" w:rsidP="0093678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06E7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BF15" w14:textId="77777777" w:rsidR="0093678F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6970" w14:textId="77777777" w:rsidR="0093678F" w:rsidRDefault="0093678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CABBB3C" w14:textId="77777777" w:rsidR="0093678F" w:rsidRDefault="0093678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CED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6A00AF3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54D0F7B9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BC602D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8C294BC" w14:textId="77777777" w:rsidR="0093678F" w:rsidRDefault="0093678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C9D6" w14:textId="77777777" w:rsidR="0093678F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F2E8" w14:textId="77777777" w:rsidR="0093678F" w:rsidRDefault="0093678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71CB" w14:textId="77777777" w:rsidR="0093678F" w:rsidRPr="00BA7F8C" w:rsidRDefault="0093678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457A" w14:textId="77777777" w:rsidR="0093678F" w:rsidRDefault="0093678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749BFC9" w14:textId="77777777" w:rsidR="0093678F" w:rsidRDefault="0093678F">
      <w:pPr>
        <w:spacing w:before="40" w:after="40" w:line="192" w:lineRule="auto"/>
        <w:ind w:right="57"/>
        <w:rPr>
          <w:sz w:val="20"/>
        </w:rPr>
      </w:pPr>
    </w:p>
    <w:p w14:paraId="26362325" w14:textId="77777777" w:rsidR="0093678F" w:rsidRDefault="0093678F" w:rsidP="005B00A7">
      <w:pPr>
        <w:pStyle w:val="Heading1"/>
        <w:spacing w:line="360" w:lineRule="auto"/>
      </w:pPr>
      <w:r>
        <w:t>LINIA 218</w:t>
      </w:r>
    </w:p>
    <w:p w14:paraId="05EF0D39" w14:textId="77777777" w:rsidR="0093678F" w:rsidRDefault="0093678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3678F" w14:paraId="59F79AF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01D3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561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1040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4462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265B57" w14:textId="77777777" w:rsidR="0093678F" w:rsidRDefault="0093678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D61F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04541F8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B7B6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9B2F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1A4A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55E8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A8307A" w14:paraId="121299A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E9D4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1E8A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7AA2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8546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82A1F9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BB9B" w14:textId="77777777" w:rsidR="0093678F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305DD3C" w14:textId="77777777" w:rsidR="0093678F" w:rsidRPr="00664FA3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1BEB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C708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74BF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7A03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F08886" w14:textId="77777777" w:rsidR="0093678F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DB268CE" w14:textId="77777777" w:rsidR="0093678F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06B5E6E" w14:textId="77777777" w:rsidR="0093678F" w:rsidRPr="00664FA3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3678F" w:rsidRPr="00A8307A" w14:paraId="43CA6D8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45AC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BA50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7F61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90DE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FE6C50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26D4" w14:textId="77777777" w:rsidR="0093678F" w:rsidRPr="00664FA3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1749731" w14:textId="77777777" w:rsidR="0093678F" w:rsidRPr="00664FA3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F629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80C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81FB" w14:textId="77777777" w:rsidR="0093678F" w:rsidRPr="00A8307A" w:rsidRDefault="0093678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4A0E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CED0D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B1EF021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CEEE4C1" w14:textId="77777777" w:rsidR="0093678F" w:rsidRPr="00A8307A" w:rsidRDefault="0093678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3678F" w:rsidRPr="00A8307A" w14:paraId="3197E83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86401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84A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1521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4916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F2B060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357B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8B06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28C4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BAE5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DF47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B527A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3678F" w:rsidRPr="00A8307A" w14:paraId="03EC66B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706D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CA29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4217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32DD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041F34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C58" w14:textId="77777777" w:rsidR="0093678F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6AD644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AE51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3B6F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F248" w14:textId="77777777" w:rsidR="0093678F" w:rsidRPr="003F40D2" w:rsidRDefault="0093678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8FA5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C7E76" w14:textId="77777777" w:rsidR="0093678F" w:rsidRPr="00A8307A" w:rsidRDefault="0093678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3678F" w:rsidRPr="00A8307A" w14:paraId="30894310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1E1E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36DE" w14:textId="77777777" w:rsidR="0093678F" w:rsidRPr="00A8307A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D7E9" w14:textId="77777777" w:rsidR="0093678F" w:rsidRPr="007328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E9D2" w14:textId="77777777" w:rsidR="0093678F" w:rsidRPr="00A8307A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6B17F3" w14:textId="77777777" w:rsidR="0093678F" w:rsidRPr="00A8307A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8604" w14:textId="77777777" w:rsidR="0093678F" w:rsidRPr="00A8307A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1EE5" w14:textId="77777777" w:rsidR="0093678F" w:rsidRPr="007B4F6A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100E" w14:textId="77777777" w:rsidR="0093678F" w:rsidRPr="00A8307A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D342" w14:textId="77777777" w:rsidR="0093678F" w:rsidRPr="007328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7393" w14:textId="77777777" w:rsidR="0093678F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B5BE1F" w14:textId="77777777" w:rsidR="0093678F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A4B7E6E" w14:textId="77777777" w:rsidR="0093678F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3E33A0" w14:textId="77777777" w:rsidR="0093678F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64F7006" w14:textId="77777777" w:rsidR="0093678F" w:rsidRPr="00A8307A" w:rsidRDefault="0093678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3678F" w:rsidRPr="00A8307A" w14:paraId="770FE34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E8F16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0367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5A09" w14:textId="77777777" w:rsidR="0093678F" w:rsidRPr="00B26991" w:rsidRDefault="0093678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061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9585D7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8C01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E8CB" w14:textId="77777777" w:rsidR="0093678F" w:rsidRPr="00B26991" w:rsidRDefault="0093678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72D6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5355" w14:textId="77777777" w:rsidR="0093678F" w:rsidRPr="00B26991" w:rsidRDefault="0093678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CAAE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F15725" w14:textId="77777777" w:rsidR="0093678F" w:rsidRDefault="0093678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CA8E96D" w14:textId="77777777" w:rsidR="0093678F" w:rsidRPr="00A8307A" w:rsidRDefault="0093678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3678F" w:rsidRPr="00A8307A" w14:paraId="5511EDA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C4D4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F1B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33B2" w14:textId="77777777" w:rsidR="0093678F" w:rsidRPr="00B26991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1B4B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C7BE" w14:textId="77777777" w:rsidR="0093678F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3D800A" w14:textId="77777777" w:rsidR="0093678F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A65EC6D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07E9" w14:textId="77777777" w:rsidR="0093678F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484B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2621" w14:textId="77777777" w:rsidR="0093678F" w:rsidRPr="00B26991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CBBB" w14:textId="77777777" w:rsidR="0093678F" w:rsidRDefault="0093678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2F595A2" w14:textId="77777777" w:rsidR="0093678F" w:rsidRDefault="0093678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27A3360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3678F" w:rsidRPr="00A8307A" w14:paraId="1A14933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7CCCE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D534" w14:textId="77777777" w:rsidR="0093678F" w:rsidRPr="00A8307A" w:rsidRDefault="0093678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E19D" w14:textId="77777777" w:rsidR="0093678F" w:rsidRPr="00B26991" w:rsidRDefault="0093678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26F1" w14:textId="77777777" w:rsidR="0093678F" w:rsidRPr="00A8307A" w:rsidRDefault="0093678F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BC67" w14:textId="77777777" w:rsidR="0093678F" w:rsidRDefault="0093678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716E84" w14:textId="77777777" w:rsidR="0093678F" w:rsidRDefault="0093678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7A9B983" w14:textId="77777777" w:rsidR="0093678F" w:rsidRPr="00A8307A" w:rsidRDefault="0093678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9E4C" w14:textId="77777777" w:rsidR="0093678F" w:rsidRDefault="0093678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9CEE" w14:textId="77777777" w:rsidR="0093678F" w:rsidRPr="00A8307A" w:rsidRDefault="0093678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2FB3" w14:textId="77777777" w:rsidR="0093678F" w:rsidRPr="00B26991" w:rsidRDefault="0093678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CCAE" w14:textId="77777777" w:rsidR="0093678F" w:rsidRDefault="0093678F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233035C" w14:textId="77777777" w:rsidR="0093678F" w:rsidRPr="00A8307A" w:rsidRDefault="0093678F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3678F" w:rsidRPr="00A8307A" w14:paraId="3EA70F7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D165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C171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FD44" w14:textId="77777777" w:rsidR="0093678F" w:rsidRPr="00B26991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0539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4EB8" w14:textId="77777777" w:rsidR="0093678F" w:rsidRDefault="0093678F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E228" w14:textId="77777777" w:rsidR="0093678F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CF00" w14:textId="77777777" w:rsidR="0093678F" w:rsidRPr="00A8307A" w:rsidRDefault="0093678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353A" w14:textId="77777777" w:rsidR="0093678F" w:rsidRPr="00B26991" w:rsidRDefault="0093678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C039" w14:textId="77777777" w:rsidR="0093678F" w:rsidRDefault="0093678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3678F" w:rsidRPr="00A8307A" w14:paraId="3DD99DF7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A24E0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5F85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495C" w14:textId="77777777" w:rsidR="0093678F" w:rsidRPr="000D3BBC" w:rsidRDefault="0093678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124F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D829E8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6E85" w14:textId="77777777" w:rsidR="0093678F" w:rsidRDefault="0093678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B8917F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A348" w14:textId="77777777" w:rsidR="0093678F" w:rsidRPr="000D3BBC" w:rsidRDefault="0093678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DB72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7988" w14:textId="77777777" w:rsidR="0093678F" w:rsidRPr="000D3BBC" w:rsidRDefault="0093678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3D6F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259BE0" w14:textId="77777777" w:rsidR="0093678F" w:rsidRPr="00A8307A" w:rsidRDefault="0093678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3678F" w:rsidRPr="00A8307A" w14:paraId="52774DC2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DF268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7AAA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A166" w14:textId="77777777" w:rsidR="0093678F" w:rsidRPr="009658E6" w:rsidRDefault="0093678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B77F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B35D20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743B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2F2" w14:textId="77777777" w:rsidR="0093678F" w:rsidRPr="009658E6" w:rsidRDefault="0093678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CE3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7B8A" w14:textId="77777777" w:rsidR="0093678F" w:rsidRPr="009658E6" w:rsidRDefault="0093678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2643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DBCF9" w14:textId="77777777" w:rsidR="0093678F" w:rsidRPr="00A8307A" w:rsidRDefault="0093678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3678F" w:rsidRPr="00A8307A" w14:paraId="1326A30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EF93F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C3B2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6D63" w14:textId="77777777" w:rsidR="0093678F" w:rsidRPr="00472E19" w:rsidRDefault="0093678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5432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63C4DA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AC00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3672" w14:textId="77777777" w:rsidR="0093678F" w:rsidRPr="00472E19" w:rsidRDefault="0093678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80F6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5D7F" w14:textId="77777777" w:rsidR="0093678F" w:rsidRPr="00472E19" w:rsidRDefault="0093678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9BFD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3245B" w14:textId="77777777" w:rsidR="0093678F" w:rsidRPr="00A8307A" w:rsidRDefault="0093678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:rsidRPr="00A8307A" w14:paraId="114C5E4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939EE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3900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912A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BBC5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78414B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B416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81AB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3026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F007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EA8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1FD572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:rsidRPr="00A8307A" w14:paraId="3B15D84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9271A" w14:textId="77777777" w:rsidR="0093678F" w:rsidRPr="00A75A00" w:rsidRDefault="0093678F" w:rsidP="0093678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E676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2AC9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4CD8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D5BC8E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755E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7290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C8DE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BC3A" w14:textId="77777777" w:rsidR="0093678F" w:rsidRPr="00530A8D" w:rsidRDefault="0093678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ACCD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E0300" w14:textId="77777777" w:rsidR="0093678F" w:rsidRPr="00A8307A" w:rsidRDefault="0093678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3678F" w14:paraId="200285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6432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B48C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254A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7E31" w14:textId="77777777" w:rsidR="0093678F" w:rsidRDefault="0093678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3A616D0" w14:textId="77777777" w:rsidR="0093678F" w:rsidRDefault="0093678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5C5EA74" w14:textId="77777777" w:rsidR="0093678F" w:rsidRDefault="0093678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2329" w14:textId="77777777" w:rsidR="0093678F" w:rsidRDefault="0093678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A118628" w14:textId="77777777" w:rsidR="0093678F" w:rsidRPr="00465A98" w:rsidRDefault="0093678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7116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60EA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B7AA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D99C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E4223E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3678F" w14:paraId="26FC91F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DA66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33D9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FFE6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DBE5" w14:textId="77777777" w:rsidR="0093678F" w:rsidRDefault="0093678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505A2A7" w14:textId="77777777" w:rsidR="0093678F" w:rsidRDefault="0093678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43DBEEE" w14:textId="77777777" w:rsidR="0093678F" w:rsidRDefault="0093678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7744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5E7D" w14:textId="77777777" w:rsidR="0093678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EC1A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83AD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62B5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3678F" w14:paraId="6B378EA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C2BC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8DA0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A23F91B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73AE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78C9" w14:textId="77777777" w:rsidR="0093678F" w:rsidRDefault="0093678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C986EB1" w14:textId="77777777" w:rsidR="0093678F" w:rsidRDefault="0093678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2EDB6012" w14:textId="77777777" w:rsidR="0093678F" w:rsidRDefault="0093678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53A7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0197" w14:textId="77777777" w:rsidR="0093678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C21D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BE96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3144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66076C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93678F" w14:paraId="7ABF08F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77E3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0ED0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291D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186C" w14:textId="77777777" w:rsidR="0093678F" w:rsidRDefault="0093678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24DCDBD" w14:textId="77777777" w:rsidR="0093678F" w:rsidRDefault="0093678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91B8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1350" w14:textId="77777777" w:rsidR="0093678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CB3E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C192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D2C8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DC2D34" w14:textId="77777777" w:rsidR="0093678F" w:rsidRDefault="0093678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3678F" w14:paraId="4A62BE8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ED36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DF4C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46AB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E2B7" w14:textId="77777777" w:rsidR="0093678F" w:rsidRDefault="0093678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876318" w14:textId="77777777" w:rsidR="0093678F" w:rsidRDefault="0093678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56AD" w14:textId="77777777" w:rsidR="0093678F" w:rsidRPr="00465A98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0537" w14:textId="77777777" w:rsidR="0093678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C4B4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104B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0475" w14:textId="77777777" w:rsidR="0093678F" w:rsidRDefault="0093678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7D5F8" w14:textId="77777777" w:rsidR="0093678F" w:rsidRDefault="0093678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608604A" w14:textId="77777777" w:rsidR="0093678F" w:rsidRDefault="0093678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3678F" w14:paraId="5E8BB17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9A4E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7FB2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036B5F2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B612" w14:textId="77777777" w:rsidR="0093678F" w:rsidRPr="00CF787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8A02" w14:textId="77777777" w:rsidR="0093678F" w:rsidRDefault="0093678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07A54C7" w14:textId="77777777" w:rsidR="0093678F" w:rsidRDefault="0093678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3F45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FFE6" w14:textId="77777777" w:rsidR="0093678F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FF7B" w14:textId="77777777" w:rsidR="0093678F" w:rsidRDefault="0093678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054D" w14:textId="77777777" w:rsidR="0093678F" w:rsidRPr="00984D71" w:rsidRDefault="0093678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18DE" w14:textId="77777777" w:rsidR="0093678F" w:rsidRDefault="0093678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7D3EFEA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4AF8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E807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4FE0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1D9E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6FBF6AF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91EE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490E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5FA7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3AAC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AA61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F3989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3678F" w14:paraId="377ED73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9BA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1C7F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0B93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05A2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471DBAA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CAFE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5EC61FE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2084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6097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4569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D511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BB3D6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3678F" w14:paraId="474C430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DF02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0AC5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522D0680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3BA9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9018" w14:textId="77777777" w:rsidR="0093678F" w:rsidRDefault="0093678F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324D06C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81B2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67EE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CCE9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CA01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6D84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632AFBF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8131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153C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6FDF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8605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36A5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470F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F2AC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A3BA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D7FB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AA7FA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3678F" w14:paraId="4D645BE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D38E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9121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6EB7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727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7E09062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E8CD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662DB36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7F2E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FC60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C198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271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DF3F2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3678F" w14:paraId="5CAF202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E10C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564F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9C00371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1B9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20B8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35321CDE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E8A4B4F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0DA8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DED0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CA46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AAD0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96B2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0991873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61E4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4CFC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1B45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D0A1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8496A8E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C106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6BECB30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B946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54D3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E472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9475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6B470D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3678F" w14:paraId="320515E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9D2E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B0C5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6536" w14:textId="77777777" w:rsidR="0093678F" w:rsidRPr="00CF787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4D2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13E0BB7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33A4" w14:textId="77777777" w:rsidR="0093678F" w:rsidRPr="00465A98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CAFA" w14:textId="77777777" w:rsidR="0093678F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E610" w14:textId="77777777" w:rsidR="0093678F" w:rsidRDefault="0093678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B66E" w14:textId="77777777" w:rsidR="0093678F" w:rsidRPr="00984D71" w:rsidRDefault="0093678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396F" w14:textId="77777777" w:rsidR="0093678F" w:rsidRDefault="0093678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3678F" w14:paraId="06C4DBF4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B000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B4F9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C7482CB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8F21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E45F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202BBE5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DEF208D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9C0A254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1E2059F1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A273BD4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2695" w14:textId="77777777" w:rsidR="0093678F" w:rsidRPr="00465A98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F18D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9CBF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FBCA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5B41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93678F" w14:paraId="6C0D8CAE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E58C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17C1" w14:textId="77777777" w:rsidR="0093678F" w:rsidRDefault="0093678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3688" w14:textId="77777777" w:rsidR="0093678F" w:rsidRDefault="0093678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D11" w14:textId="77777777" w:rsidR="0093678F" w:rsidRDefault="0093678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656B0F7" w14:textId="77777777" w:rsidR="0093678F" w:rsidRDefault="0093678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BAC4" w14:textId="77777777" w:rsidR="0093678F" w:rsidRDefault="0093678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A3CAC2C" w14:textId="77777777" w:rsidR="0093678F" w:rsidRPr="00465A98" w:rsidRDefault="0093678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BF3" w14:textId="77777777" w:rsidR="0093678F" w:rsidRDefault="0093678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AC8F" w14:textId="77777777" w:rsidR="0093678F" w:rsidRDefault="0093678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B747" w14:textId="77777777" w:rsidR="0093678F" w:rsidRPr="00984D71" w:rsidRDefault="0093678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E3A6" w14:textId="77777777" w:rsidR="0093678F" w:rsidRDefault="0093678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A654BC" w14:textId="77777777" w:rsidR="0093678F" w:rsidRDefault="0093678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3678F" w14:paraId="0F56010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AEDFD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E9A4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D2D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C4D1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6E4D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5AC9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B08D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01C4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8F73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3678F" w14:paraId="69A8B00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31421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2FF8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3236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F16C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91BB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7013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6B2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D636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ADCF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3678F" w14:paraId="6CEF38D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59725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2C6D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E19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9060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B745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D0C5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F566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301C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64C9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3678F" w14:paraId="6DB4BFE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E820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E0E1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D5A2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5CAE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D8434DD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B7DC" w14:textId="77777777" w:rsidR="0093678F" w:rsidRPr="00465A98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47E4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CEEB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E616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B63A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E603C8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33C9D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2D5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9E46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A418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6F3FD31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1DCA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91D2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EB0B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0952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603C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2AC8A5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3678F" w14:paraId="4A00EB2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F809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47CF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395C889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FED1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89F7" w14:textId="77777777" w:rsidR="0093678F" w:rsidRDefault="0093678F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E0FB41A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2E7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C5ED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C7E6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A23C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D659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450C97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93678F" w14:paraId="11F7397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F908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74C8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046F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DFC1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1D6C940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89CC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14FA2004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5AAB092D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6E8BE760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3A86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E8D7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68DC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7100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8E5DD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93678F" w14:paraId="6B0D09C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4262E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8309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BF51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7878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2D6589A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F0F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6E6C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FE65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6EBE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20DA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31D05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3678F" w14:paraId="61DF874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D03A3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773B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E561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96FF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468AFE4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B664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D7C5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784F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3D13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DB98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B19F4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3678F" w14:paraId="16242CF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55E8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781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6618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5D7D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087C25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7B53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D780" w14:textId="77777777" w:rsidR="0093678F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13C1" w14:textId="77777777" w:rsidR="0093678F" w:rsidRDefault="0093678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AD2E" w14:textId="77777777" w:rsidR="0093678F" w:rsidRPr="00984D71" w:rsidRDefault="0093678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7DED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CFBA20" w14:textId="77777777" w:rsidR="0093678F" w:rsidRDefault="0093678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93678F" w14:paraId="0F6DA1D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E3403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0B9D" w14:textId="77777777" w:rsidR="0093678F" w:rsidRDefault="0093678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6C8A" w14:textId="77777777" w:rsidR="0093678F" w:rsidRDefault="0093678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B030" w14:textId="77777777" w:rsidR="0093678F" w:rsidRDefault="0093678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7941B45" w14:textId="77777777" w:rsidR="0093678F" w:rsidRDefault="0093678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D65" w14:textId="77777777" w:rsidR="0093678F" w:rsidRDefault="0093678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A1AD" w14:textId="77777777" w:rsidR="0093678F" w:rsidRDefault="0093678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365A" w14:textId="77777777" w:rsidR="0093678F" w:rsidRDefault="0093678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DFA1" w14:textId="77777777" w:rsidR="0093678F" w:rsidRPr="00984D71" w:rsidRDefault="0093678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0185" w14:textId="77777777" w:rsidR="0093678F" w:rsidRDefault="0093678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C49F2" w14:textId="77777777" w:rsidR="0093678F" w:rsidRDefault="0093678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3678F" w14:paraId="2A8D557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71955" w14:textId="77777777" w:rsidR="0093678F" w:rsidRDefault="0093678F" w:rsidP="0093678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DCB8" w14:textId="77777777" w:rsidR="0093678F" w:rsidRDefault="0093678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6F03" w14:textId="77777777" w:rsidR="0093678F" w:rsidRDefault="0093678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9CC8" w14:textId="77777777" w:rsidR="0093678F" w:rsidRDefault="0093678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30D8490" w14:textId="77777777" w:rsidR="0093678F" w:rsidRDefault="0093678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7555" w14:textId="77777777" w:rsidR="0093678F" w:rsidRDefault="0093678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22BC" w14:textId="77777777" w:rsidR="0093678F" w:rsidRDefault="0093678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4C81" w14:textId="77777777" w:rsidR="0093678F" w:rsidRDefault="0093678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D245" w14:textId="77777777" w:rsidR="0093678F" w:rsidRPr="00984D71" w:rsidRDefault="0093678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8000" w14:textId="77777777" w:rsidR="0093678F" w:rsidRDefault="0093678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775F3D" w14:textId="77777777" w:rsidR="0093678F" w:rsidRDefault="0093678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B1499D0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7CD8021B" w14:textId="77777777" w:rsidR="0093678F" w:rsidRDefault="0093678F" w:rsidP="0095691E">
      <w:pPr>
        <w:pStyle w:val="Heading1"/>
        <w:spacing w:line="360" w:lineRule="auto"/>
      </w:pPr>
      <w:r>
        <w:t>LINIA 300</w:t>
      </w:r>
    </w:p>
    <w:p w14:paraId="05D5B801" w14:textId="77777777" w:rsidR="0093678F" w:rsidRDefault="0093678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3678F" w14:paraId="5EBE8CB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AAF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E2AC" w14:textId="77777777" w:rsidR="0093678F" w:rsidRDefault="0093678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DBE4" w14:textId="77777777" w:rsidR="0093678F" w:rsidRPr="00600D25" w:rsidRDefault="0093678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99F7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954DEF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7BF4" w14:textId="77777777" w:rsidR="0093678F" w:rsidRDefault="0093678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06FA" w14:textId="77777777" w:rsidR="0093678F" w:rsidRPr="00600D25" w:rsidRDefault="0093678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54C" w14:textId="77777777" w:rsidR="0093678F" w:rsidRDefault="0093678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3275" w14:textId="77777777" w:rsidR="0093678F" w:rsidRPr="00600D25" w:rsidRDefault="0093678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7111" w14:textId="77777777" w:rsidR="0093678F" w:rsidRPr="00D344C9" w:rsidRDefault="0093678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350FDFC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25C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AF82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103A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609B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E1E47D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6281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D990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35F7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799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44BD" w14:textId="77777777" w:rsidR="0093678F" w:rsidRPr="00D344C9" w:rsidRDefault="0093678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7611495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A17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2E77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7C13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AD82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EE2E70" w14:textId="77777777" w:rsidR="0093678F" w:rsidRDefault="0093678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7334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E856AC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FAF2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F680" w14:textId="77777777" w:rsidR="0093678F" w:rsidRDefault="0093678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4525" w14:textId="77777777" w:rsidR="0093678F" w:rsidRPr="00600D25" w:rsidRDefault="0093678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8292" w14:textId="77777777" w:rsidR="0093678F" w:rsidRPr="00D344C9" w:rsidRDefault="0093678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CBE4B2" w14:textId="77777777" w:rsidR="0093678F" w:rsidRPr="00D344C9" w:rsidRDefault="0093678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3678F" w14:paraId="3008113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7962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204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E98E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DB68" w14:textId="77777777" w:rsidR="0093678F" w:rsidRDefault="0093678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63F10E" w14:textId="77777777" w:rsidR="0093678F" w:rsidRDefault="0093678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A2D8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FC93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97E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4B9C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7457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1C9BF8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8214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552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2B30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9EB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AC8B61" w14:textId="77777777" w:rsidR="0093678F" w:rsidRDefault="0093678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F67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DDAC7D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D3134B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E708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1199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DF71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C91E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44A6049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45CA8F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3678F" w14:paraId="165C1F6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65F3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7B8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6BCC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44F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28C284C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B56A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7A21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F69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E2AE37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BD9F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467E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CE3B6A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4F4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E10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1817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8B1" w14:textId="77777777" w:rsidR="0093678F" w:rsidRDefault="0093678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EA03C13" w14:textId="77777777" w:rsidR="0093678F" w:rsidRDefault="0093678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939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2CD2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338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27D4A79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6A9A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524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797BB3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BDC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02A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F969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14F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758605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3C3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48FD7E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E82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F2DD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C667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2726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C4FAC7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479EEE3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844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194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643A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C37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42751A6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32D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CEF3F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20DE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C6F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6477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23AB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D7031C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3678F" w14:paraId="78F63B6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476F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A45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9F363B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FE02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51E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766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96A4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1A4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C8B6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E88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1FD272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5BA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D398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163B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AF2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7EB9225B" w14:textId="77777777" w:rsidR="0093678F" w:rsidRDefault="0093678F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050E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B7A2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C1FA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58918509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95B7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797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332101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44FC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214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54F2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8B93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C71611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9AC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7059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FF0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145F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765F" w14:textId="77777777" w:rsidR="0093678F" w:rsidRPr="00D344C9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0BF98C5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F829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C4F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BD47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1135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A17CB8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2F5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90FF2C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3E16B6C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9E2F1BD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260C1E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26AF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0622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F1CF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7987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ADEF606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691370C" w14:textId="77777777" w:rsidR="0093678F" w:rsidRPr="004870EE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3678F" w14:paraId="63A9A6A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AD72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C75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4427214D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6DA0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671F" w14:textId="77777777" w:rsidR="0093678F" w:rsidRDefault="0093678F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686FDB7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325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E49C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069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D6F9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D05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34B8E7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AF8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E43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BF452A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314E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463E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883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BCEA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49A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740B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A4D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5378BC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3678F" w14:paraId="177A3F9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5B16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1A3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2FE8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AA27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6FF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0962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C659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15A24B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468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B5FC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B853FA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3678F" w14:paraId="3895D24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740C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F65B" w14:textId="77777777" w:rsidR="0093678F" w:rsidRDefault="0093678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5D0BA87" w14:textId="77777777" w:rsidR="0093678F" w:rsidRDefault="0093678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B319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88B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DA8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1F10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9C5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0622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0D3C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D5A131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3678F" w14:paraId="73E01C2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1DDB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A398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E552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523A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7A4D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9FC9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A44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F47415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2D0C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1706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2B301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3678F" w14:paraId="2F4E9DA4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B01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B3D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8749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C900" w14:textId="77777777" w:rsidR="0093678F" w:rsidRDefault="0093678F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B16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BE26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94F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FFFB2EC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EB9C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C4BF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7CBCAA5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76A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582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C3A3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F42B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304F90E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42FC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3BDA08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49DD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6FA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9D93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F6AE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4248C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EFC747" w14:textId="77777777" w:rsidR="0093678F" w:rsidRPr="00D344C9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3678F" w14:paraId="673C904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074C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926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E4AB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1B9B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F14FEF3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6A7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6925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969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289F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1D79" w14:textId="77777777" w:rsidR="0093678F" w:rsidRPr="00D344C9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73B6FAE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723F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B652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EDB229C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84B3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B28D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97CE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D405F5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997BFCA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DA5810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53987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4261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4B78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D6B1854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3146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0D56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38A450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046581" w14:textId="77777777" w:rsidR="0093678F" w:rsidRPr="00D344C9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3678F" w14:paraId="10915B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3F4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FB53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A75F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CA0B" w14:textId="77777777" w:rsidR="0093678F" w:rsidRDefault="0093678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3DDDC5E" w14:textId="77777777" w:rsidR="0093678F" w:rsidRDefault="0093678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C9D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5BA9E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F5FA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5E79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1BF3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2ADE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5C6E93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0AD4C5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3678F" w14:paraId="2747C48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EAC2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891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3724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217E" w14:textId="77777777" w:rsidR="0093678F" w:rsidRDefault="0093678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74DA833" w14:textId="77777777" w:rsidR="0093678F" w:rsidRDefault="0093678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AD07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D329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C236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3DD4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A7F0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276553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66F167" w14:textId="77777777" w:rsidR="0093678F" w:rsidRDefault="0093678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3678F" w14:paraId="2D82CC5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324D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789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BAD5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662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865D747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B01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370080B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75D9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D661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2B31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DC7B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0720D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3678F" w14:paraId="2256ADB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6EEE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6CC2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41F2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90F1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A2457F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F4EDC6A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F6AD83B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FD8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7FA1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12AF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1D5C38D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DB5A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17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6D95E1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21BAF0F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0B17A686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55C0E84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7A59B65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7474970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4D8F5B3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3678F" w14:paraId="0CE5845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2F9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2265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709A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C425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7AAB77A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9CDC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8015" w14:textId="77777777" w:rsidR="0093678F" w:rsidRPr="00600D25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8F80" w14:textId="77777777" w:rsidR="0093678F" w:rsidRDefault="0093678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1497" w14:textId="77777777" w:rsidR="0093678F" w:rsidRDefault="0093678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BEB2" w14:textId="77777777" w:rsidR="0093678F" w:rsidRDefault="0093678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1AA8C56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B0A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051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9C04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37C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E3147A1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C00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E25F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219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77D9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791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6619A13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A428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33A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6C7F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292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CA31E39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49E0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DDCFB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D75B7C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183E8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ECAD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6E74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4E87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6A95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32B24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EEAAC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3678F" w14:paraId="7D1477F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A301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BBC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82B5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319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815836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1C2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6B881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DEE7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2A1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B7CF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6427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1711D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3678F" w14:paraId="60FAB69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192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69B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D081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B21E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D1EE6C9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AE9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F321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F588" w14:textId="77777777" w:rsidR="0093678F" w:rsidRPr="00E731A9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4CC3340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8D71E14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BA9C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C83E" w14:textId="77777777" w:rsidR="0093678F" w:rsidRDefault="0093678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77D6B6A1" w14:textId="77777777" w:rsidR="0093678F" w:rsidRDefault="0093678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32942F7" w14:textId="77777777" w:rsidR="0093678F" w:rsidRPr="001D4392" w:rsidRDefault="0093678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3678F" w14:paraId="513C130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069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AF9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2089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DCF7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7E1EE95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B7E6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D071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4961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EF5EF45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BE90C85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6923E15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7789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7652" w14:textId="77777777" w:rsidR="0093678F" w:rsidRPr="00616BAF" w:rsidRDefault="0093678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AA006E" w14:textId="77777777" w:rsidR="0093678F" w:rsidRDefault="0093678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BDF513B" w14:textId="77777777" w:rsidR="0093678F" w:rsidRPr="003B726B" w:rsidRDefault="0093678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3678F" w14:paraId="5AB840F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088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F43C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848E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FE7F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5E82FD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45E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F0AE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38C5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1F2ADD9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E092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29A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5241E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75F1393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241F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8316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8FDF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56A6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295E2DD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19D8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39F9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02BE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84BDB1D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121A1D5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24A27FF" w14:textId="77777777" w:rsidR="0093678F" w:rsidRPr="001D4392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1D47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289C" w14:textId="77777777" w:rsidR="0093678F" w:rsidRDefault="0093678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E7C4E9" w14:textId="77777777" w:rsidR="0093678F" w:rsidRDefault="0093678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79E920" w14:textId="77777777" w:rsidR="0093678F" w:rsidRPr="003B726B" w:rsidRDefault="0093678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3678F" w14:paraId="2233C95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D66A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BC74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994A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7BFB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86F2CB2" w14:textId="77777777" w:rsidR="0093678F" w:rsidRDefault="0093678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5A58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A5DA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8BC4" w14:textId="77777777" w:rsidR="0093678F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D09A36F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5CFD33B" w14:textId="77777777" w:rsidR="0093678F" w:rsidRPr="00E731A9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0E76C95" w14:textId="77777777" w:rsidR="0093678F" w:rsidRPr="001D4392" w:rsidRDefault="0093678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440D" w14:textId="77777777" w:rsidR="0093678F" w:rsidRDefault="0093678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A234" w14:textId="77777777" w:rsidR="0093678F" w:rsidRPr="00616BAF" w:rsidRDefault="0093678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238BEB" w14:textId="77777777" w:rsidR="0093678F" w:rsidRDefault="0093678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BB86EB" w14:textId="77777777" w:rsidR="0093678F" w:rsidRPr="003B726B" w:rsidRDefault="0093678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3678F" w14:paraId="4FE85A7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F5AD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638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7307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B69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250EA5D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E97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9752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2DF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CF1E68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A10D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66C9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CAF88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ADF04B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3678F" w14:paraId="153DD37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675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7C9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C754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B6A3" w14:textId="77777777" w:rsidR="0093678F" w:rsidRDefault="0093678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F454BE1" w14:textId="77777777" w:rsidR="0093678F" w:rsidRDefault="0093678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C736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3F9B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E0B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949C525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FA66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12B7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3678F" w14:paraId="45F525E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6660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06AA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5CC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950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55B6CE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D6F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C845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EE6A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12808D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D9A6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A254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B812F0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55BAB0F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233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6D5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8E4F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3A67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08E42C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CEF0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46AB7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2195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43F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52A6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68F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53E00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C7789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A6AFEB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3678F" w14:paraId="1FB085E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3983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87CA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3C82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FED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3BAB5F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082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FC45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AD06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7D5F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635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5AC125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3678F" w14:paraId="271F7BA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CF9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DA2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A0F10BD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0530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FD2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13648D7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A95415D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5DC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A910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716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44CC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31C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3AA02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68C3A9F3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7439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62E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86430C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1B9C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F6E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E50D856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26D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10E0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242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267C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3FBC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5D0DD38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4702C2E0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ABD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30E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5F7E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407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292BB7A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22EF669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EAFF1B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B71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3963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55D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2991E6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0E7C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7B1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BD5215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7150F12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ADDA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EDB6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5919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093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B4D996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073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39B4E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0AE4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81C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7F6C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25EE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26E8BCB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143C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3F6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D2D2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B22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61D89A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1BA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2BEF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2F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277FBF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1516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99E0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56DF8A5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8801D0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8C1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903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A455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265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520EE0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F1A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A570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6B84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B5B78C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2B42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48F5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600D1DE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70D238C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62DD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A56E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6C7E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D73F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DCB4B9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3AE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9E39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AFB0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E8CACE4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A6FE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56B0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30A4D85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4CA7E8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3678F" w14:paraId="5DC38FE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9582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AD0C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9501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13B7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8BF30D8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8E6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1D1F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E7B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0A6BD6FD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6A85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5C8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7BF285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13A592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3678F" w14:paraId="6EB476D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578A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545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835C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5BC1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4A9D45A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675A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3D955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69682BF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229AF3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33A4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12D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8A09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637F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6E19CC03" w14:textId="77777777" w:rsidR="0093678F" w:rsidRPr="00D344C9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4C03BEA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0EC2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755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992C7B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EFBB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BC84" w14:textId="77777777" w:rsidR="0093678F" w:rsidRDefault="0093678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BE5D6C9" w14:textId="77777777" w:rsidR="0093678F" w:rsidRDefault="0093678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B6DDE1F" w14:textId="77777777" w:rsidR="0093678F" w:rsidRDefault="0093678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23E8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2A2F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420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4D7A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250D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9ED347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B4A55D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5262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06E1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B59C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13A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504389E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DFCEE86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B575E7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3E7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2927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B9C6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3E5ABD77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6495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869C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2F710C0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16CCC27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F20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5B0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9BCB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C30A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1704010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48BB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30FA22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EB9A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5985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36B4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8D1A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C3061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3678F" w14:paraId="211CFD7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D5EF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2C3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7D65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5ABD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BD5F6B4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1C8D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6219CD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960" w14:textId="77777777" w:rsidR="0093678F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D1C9" w14:textId="77777777" w:rsidR="0093678F" w:rsidRDefault="0093678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0B06" w14:textId="77777777" w:rsidR="0093678F" w:rsidRPr="00600D25" w:rsidRDefault="0093678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BA73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159C60" w14:textId="77777777" w:rsidR="0093678F" w:rsidRDefault="0093678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3678F" w14:paraId="23D5644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4C25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F3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05F4877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B60E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034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3D9FD4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87D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B35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5E2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DB2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770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93678F" w14:paraId="091DA89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3B10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77B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62AE6C3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16B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009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446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CE1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69E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8E1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299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9886A2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BD6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2CD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7A8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F33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9769C7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FF6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286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F00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E77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104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265CF21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C867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ADE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39DFE1A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3A0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27B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10D478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56B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A5A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417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B8B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FE9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6BE3342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891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89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4B084B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A62F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4D2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12571F7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EE3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1B0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C91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404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311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7727409C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103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C37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ED9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996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A2B5B8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5D5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A2FD7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711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45A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205E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8F3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48EFE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3678F" w14:paraId="22E23C71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918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3DB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77130E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FA3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EF5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7A17F4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64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86D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469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496F03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396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07B2" w14:textId="77777777" w:rsidR="0093678F" w:rsidRPr="0019324E" w:rsidRDefault="0093678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F702B5A" w14:textId="77777777" w:rsidR="0093678F" w:rsidRPr="000160B5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D3C06EC" w14:textId="77777777" w:rsidR="0093678F" w:rsidRPr="006B78FD" w:rsidRDefault="0093678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FBB094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5711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BE5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D75102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832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769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C5B0E8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DC7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7F5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431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8C7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67E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8ADFDE" w14:textId="77777777" w:rsidR="0093678F" w:rsidRPr="00ED17B8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118CA04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13D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865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598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349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12156F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6B9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258518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5B5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92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611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C7F2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0712EAE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3678F" w14:paraId="0E4AC70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CF2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BA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78B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4D7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B58A1A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23F111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3FE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6DF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75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CD2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0F0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EC8DA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02823A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3678F" w14:paraId="187E5CB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6CB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C1C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E1D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5E4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BCAE1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975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0D257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762352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9E99A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45C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C06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0D6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39A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ABB01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8EB9E4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3678F" w14:paraId="028894C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6A4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A7F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92D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E8F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BD3C8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EDB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42F8099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E88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7AD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E80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C896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E8FED1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3678F" w14:paraId="5C1B0C7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74C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F81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D23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65F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E0D59A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2A3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3B3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1A0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33D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B876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7FD510C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3678F" w14:paraId="6A9BD7B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A8D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0CC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415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C92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03CA9A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244CA5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412B28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15B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30C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19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F87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0C4D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4B738FD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56F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AA4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6B5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F63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736A7B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6CD34E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97373C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A9A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991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77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538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4493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7F3ECC0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468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B86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8AB073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85B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D62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6BEF05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AAC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22C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222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B56018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C64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9166" w14:textId="77777777" w:rsidR="0093678F" w:rsidRPr="0019324E" w:rsidRDefault="0093678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E3B657" w14:textId="77777777" w:rsidR="0093678F" w:rsidRPr="000160B5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3D721F6" w14:textId="77777777" w:rsidR="0093678F" w:rsidRPr="005C2BB7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73B0E49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3DCD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B4B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BAAC9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485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DDF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6AEE7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3B5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4E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2FE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960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58D7" w14:textId="77777777" w:rsidR="0093678F" w:rsidRPr="00EC155E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AF9294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3678F" w14:paraId="2629F07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CC1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BBE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41B0D7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B26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CBE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F23E08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1D1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116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C8F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4B2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A25C" w14:textId="77777777" w:rsidR="0093678F" w:rsidRPr="00EC155E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4CA994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B6754B8" w14:textId="77777777" w:rsidR="0093678F" w:rsidRPr="00EC155E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3678F" w14:paraId="35CC0B1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9BA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7B9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35FB66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B08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622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56CE2C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363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F09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5F6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887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8CC8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C1CB40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433C63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148ED80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3678F" w14:paraId="3D5487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1EA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1BA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1861CE1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AB3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F73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13F75E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345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355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E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B89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456F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8F07F3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D4DADF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8187530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3678F" w14:paraId="5A278A2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D93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4A2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430DA4E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CB6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B23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A60B23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AA0C81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B62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DEE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B4A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A8C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13DC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71CC2A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56451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4952E8C" w14:textId="77777777" w:rsidR="0093678F" w:rsidRPr="00DE4F3A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3678F" w14:paraId="0537E25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CA79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B52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97A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AC4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BB0FC6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C2B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F07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287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CEB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535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69BC6B9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F47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996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0232180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71D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4E0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070415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D88BE9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020481F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DC2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0AC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39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959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070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AE2CC1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5349500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720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E33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5E26DD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18D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9D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71A3C7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3BC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669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56C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7C7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CF7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36EBBB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3A4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2A1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0141AC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733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170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417CEF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C3C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9DC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AD0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391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125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56C921" w14:textId="77777777" w:rsidR="0093678F" w:rsidRPr="00CB2A72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6066C45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8B2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622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969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D9D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C7056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D52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DEE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858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73F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A25D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2D0371E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2A4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E7B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565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E89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9DB263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065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09C28E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1B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458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42A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8E4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F9226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AA6C24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3678F" w14:paraId="51010DE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66A8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EB8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1E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212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CEA61A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36D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904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E56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132C8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BA6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200B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6000A89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255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AE0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2A5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553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0C31F7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9F4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3B433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3A3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5AD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1A7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D120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7F76B34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9D874AB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3678F" w14:paraId="0E8E650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E5A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ED7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FE3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B51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DE1B63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BEF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06981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22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73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55C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E8B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C2C4F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0BECF6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3678F" w14:paraId="7CCF9BA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425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F52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AD4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AF3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5E3AC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F3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8B4DB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773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5E0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409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A95A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42E81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3678F" w14:paraId="34797CF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CD2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29D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793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32D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C892A8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A29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94516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880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437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2A3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EDBA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92DFAC" w14:textId="77777777" w:rsidR="0093678F" w:rsidRPr="00D344C9" w:rsidRDefault="0093678F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39BA0EC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3678F" w14:paraId="12B7EBA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BD3B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FD7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F27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603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382152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187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4A6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26D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C17C7C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124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A62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6CA1F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88EA0B3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3678F" w14:paraId="33BA217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9D5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0DF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430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471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24D9FB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6F3D91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3DCED8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0C2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82F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4A8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2FCB5C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1E2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CB6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3B3DA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C31B07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1AEB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557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70A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6A6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A4E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FFB6D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15A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5C1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10A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C90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4F329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555F3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3678F" w14:paraId="36DE939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09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2BA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C15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F82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3C2D57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268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669875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27CF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13E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623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6A4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799890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3678F" w14:paraId="4F59EE7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17E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379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401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020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DF19A6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8BCAB9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BC9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DD4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5F2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C7C7F3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457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899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5D823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1DFAADA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F488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BE2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FCA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B9C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52649A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8E4929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3D9700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3C2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613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EFF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42EBC0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6EE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42C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79A2566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AB2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548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C86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0F9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C17B47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33E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98A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608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D54689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45F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38D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A8827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316263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0C8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549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D0A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ADA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DC193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439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0DA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03E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842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064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311AB8F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4E3F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B53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29C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F01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E9A932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AE0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922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620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4BD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422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5A88967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6E40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A3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5AB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153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1D8C18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B90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37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C41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F2C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A3D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3678F" w14:paraId="1C576A1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09DF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943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2ED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C9A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6A57D9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B77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1A47D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ACA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1B1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49C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0E6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AC192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4CB1B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649E80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3678F" w14:paraId="5442EB9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303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FCA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651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1BC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F1C2A2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6AE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34954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CCA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953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115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C61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07376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0E44CD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164D4C2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3678F" w14:paraId="775F061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50D3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FA5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786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179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1EB374E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066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6BE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2A6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6EB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05E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A6055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2826A3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3678F" w14:paraId="48BE0F0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8A5A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B0E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AC0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B31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11161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067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C9A6B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CAF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87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9F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19D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375B80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3678F" w14:paraId="30D4F8A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24A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315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E1C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FBC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E4671E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AE9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6FF61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369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B96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DAD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35B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674528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3678F" w14:paraId="0A6F8FE1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418C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4D2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EBE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8D6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B2F80C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723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D0A46E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12E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411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33D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ADCE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02623DA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6E9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B95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B73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86F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E7024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1EA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B424D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11F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C2E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969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2E8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D33342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3678F" w14:paraId="71F73A4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E40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2C7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F80DF3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493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0C0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8AC6FD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92F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13F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773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6C2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CE5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27DDF95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93678F" w14:paraId="039FCAB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DBB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623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895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36B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FDB736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125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B8020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9FA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E29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B0E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CB7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28430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3678F" w14:paraId="24E3442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1B02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3C1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A84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AF2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D38E1E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3A8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56F81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A86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6E2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8AA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591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EBCB4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3678F" w14:paraId="7580F7E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7DA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838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EE6D3E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C9B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3CE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B6C734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CF4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9D4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43C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B9E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E59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7349B80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2F9C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708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243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F90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86026B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F14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421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DAD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972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6C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1E6F691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2BD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045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2252FA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00A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570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34F204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2BF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CEE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D0B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7B1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DD1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0BF2D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93678F" w14:paraId="3EBA48A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421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4E2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29E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720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999AB6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144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E154B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D7A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268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1A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6D2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2D898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01D7A3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3678F" w14:paraId="76DE157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109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B26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AD5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155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CA059B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3EB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8A4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C96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38C1199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469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EF8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ED145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232544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FD704BF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3678F" w14:paraId="3EDD84D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A65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458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116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641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A66392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01A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7E7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A5E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7DF230E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72B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D93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2AEA6CC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5F8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CBE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566F97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1BD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B49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3461C22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F59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384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47D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346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4472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2925A9C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044D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016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709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E03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21CBA6F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CD1B9B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3C6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371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761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58BC89E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CB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E582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69232B4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2E2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B1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92A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E49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39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F99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A01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9AA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E1B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70E42BE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3678F" w14:paraId="18D11B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0C5E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C06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091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14D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7BD538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D4A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9F10F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6DF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3F9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D5B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382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DE22C7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3678F" w14:paraId="79F81DA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A08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F73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DE3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804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C9DFD2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089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AA1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7D1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A66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A5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5333EAB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3678F" w14:paraId="738C22A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9ED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EFE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3B7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3A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B31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D32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19F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466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05FA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3678F" w14:paraId="69CE10F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806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203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DE6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225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F07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573B2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084222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81FF33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CC32B4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EF0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D96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1F0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143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6A49083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BA2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75F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1C2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518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08216E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C57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707B57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F37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EB4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F4D5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7AC0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3678F" w14:paraId="79EDB96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187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A26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88C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5D9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2F5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BAB24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056A0D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324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882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79D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0B2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AE3C5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394DD4E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663D663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48B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5E4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ED2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30A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90367E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2B534A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AAB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874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222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578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F80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DB8C7E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D407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EE4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1A0AFC8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702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AA10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5B9D5E4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80D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93D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C57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98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7F5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C4673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93678F" w14:paraId="363CBE9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9CCB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ACF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CEAB4A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445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412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4F87D2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81B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DC1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538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D8A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903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9A3139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85F3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182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1D8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C4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0D4F02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DE7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1E7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099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57A77C4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D5B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340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0A1CD07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344E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ED0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D59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E63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492A15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C2B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F75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BC8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B30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0207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CE002A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0E5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418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799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17C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090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4877F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DC1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B31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D3BE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F2D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E3311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93678F" w14:paraId="4E8B894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51D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226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016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704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3D1960C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FF6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78E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EE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12062B7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75A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95E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338F4E8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E3D0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7C3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724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998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CA4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0E7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AAB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27942B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F87E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DD9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1BCE28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9F9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B0A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20F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EBE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166172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D30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95AB5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7E91B9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5B0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BF3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65F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C63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13CF68C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B37D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564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3E18D93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4E6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575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5361AE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7B29F2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A8F89F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FAC551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527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489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86C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E25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70E8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47AE376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1EF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E72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EC4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5E9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E8DEDC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45E7532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66E5FB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635B4AD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20D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553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E8C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0C013DB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4F0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8633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3012C09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70D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969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D89973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104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073B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6443130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AE3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560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BAF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2B3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7BA7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D4B439" w14:textId="77777777" w:rsidR="0093678F" w:rsidRDefault="0093678F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93678F" w14:paraId="2C55F0F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C23D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866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50D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2FE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AD6BA9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AD6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A4EF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2E1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2EFF8E0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D88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081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59A406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0E3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247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24A53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9C2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DB4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1216C2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A3F6FC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EB0346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511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10D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876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6ED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F1F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38495AD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4DD8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231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FE4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692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B1D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B5798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ADA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9A1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5E4F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D84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15A58C72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64C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50D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BEB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3DD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36A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2B928D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6186B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C7A11F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0C4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B8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E13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BD8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0339345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3678F" w14:paraId="0033D21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9A4B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D0C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841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F3A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65C9FA1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864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E23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64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0C60C5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5EC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7A1E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14:paraId="5E0BE5B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026F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4CD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C22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51E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72D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E937CB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A963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0F3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5E3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F2D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6C146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0581434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0C54F2B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924C8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CB1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572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E59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49D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FDAC5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F4D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021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0CF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5849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0C39207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F21AE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DE9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FA2F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A0D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6BE06D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E6D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325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9BE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0A3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978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0A82A286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2EF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C87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7E68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3B5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5C9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53A796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F504F1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6F7FE8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2ED3A1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808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FA9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DE0F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9F71" w14:textId="77777777" w:rsidR="0093678F" w:rsidRPr="00D344C9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3678F" w14:paraId="23B7BB9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9485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81B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1E2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7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F2EAC3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E31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63C20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17E2A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208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A38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31C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75B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C9AA4F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3678F" w14:paraId="78726C1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4BFF0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2E7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0BC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F57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37D88B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581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EC6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417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F2E9EA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7C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C8F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5ACE46F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AD5C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F82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457C73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252E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549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F57060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519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158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741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A25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095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3678F" w14:paraId="2491FD5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143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D76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DCD63B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47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B51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73E0A9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272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5E7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61F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ABD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CA1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2C73DEF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FFD59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E88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163F29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5976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A5B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FD4FB0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5BA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68F7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AE4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14B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51D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37209AC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DCFB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C65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E59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EB3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209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60E9CD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C99A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045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7C80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3C0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3678F" w14:paraId="3BF2ABB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FDA1A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0EA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1C9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E93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336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81C32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3C4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7ED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81B4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A5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3678F" w14:paraId="466629C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E9F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A78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C6B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CD1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17C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925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1EA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650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832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1C3F3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AB1145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3678F" w14:paraId="4327C5D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D2E1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81F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71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753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4BA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C72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886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96DA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0A1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E275C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6CD75A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3678F" w14:paraId="5943E5B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7CE1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B14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066C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5353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8EA54D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C29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439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D41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411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73B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3678F" w14:paraId="63A911E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5F0C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005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CA9C1A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1E82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2EA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E04A25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D05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95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73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272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37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3678F" w14:paraId="1990C0D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1C45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C7C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AB9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6DA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992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D4716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20FE03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4618E58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2B816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5410402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E7B16E8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32A6ED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EBF10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2E41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45BD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1A2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663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FB19F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50208F6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29EE0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3F9D88A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93678F" w14:paraId="3A74625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E533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15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5BC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E97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12491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350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10A5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8D5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19B4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DDF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11BE22D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64AC72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C7F0F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3678F" w14:paraId="52A52E1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C797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D0D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E4C8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9F3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C9545A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EA4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304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247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52D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8309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934C43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857500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A73B9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3678F" w14:paraId="5009915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5672B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B56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6059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30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51991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F7D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DF8E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379B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A3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635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6407B78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1718955B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267956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3678F" w14:paraId="5FC09C0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79D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1E2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356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809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0854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78CD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14B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35F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B52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97854C4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58BFB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3678F" w14:paraId="4A4EF96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DFD92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CC1E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5AF7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74D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B873E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658A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4110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EC2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C99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B65D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387DCD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2FC96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3678F" w14:paraId="132F11A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2644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76F9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E201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3F5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C8BCE7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8D57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2D13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3660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E01C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66D7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17C29A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5807C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3678F" w14:paraId="604B61D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A5C4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FF1C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A3C6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AB28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69121A2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0053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13AB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64B5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892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FA8F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70FA9E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3678F" w14:paraId="267C0B0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5DBF6" w14:textId="77777777" w:rsidR="0093678F" w:rsidRDefault="0093678F" w:rsidP="0093678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3831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A91B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73F0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6CDF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EB960B6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D459" w14:textId="77777777" w:rsidR="0093678F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4DF2" w14:textId="77777777" w:rsidR="0093678F" w:rsidRDefault="0093678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213D" w14:textId="77777777" w:rsidR="0093678F" w:rsidRPr="00600D25" w:rsidRDefault="0093678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29C1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53B00C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959B85" w14:textId="77777777" w:rsidR="0093678F" w:rsidRDefault="0093678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FBF8026" w14:textId="77777777" w:rsidR="0093678F" w:rsidRPr="00836022" w:rsidRDefault="0093678F" w:rsidP="0095691E">
      <w:pPr>
        <w:spacing w:before="40" w:line="192" w:lineRule="auto"/>
        <w:ind w:right="57"/>
        <w:rPr>
          <w:sz w:val="20"/>
          <w:lang w:val="en-US"/>
        </w:rPr>
      </w:pPr>
    </w:p>
    <w:p w14:paraId="70A440FD" w14:textId="77777777" w:rsidR="0093678F" w:rsidRPr="00DE2227" w:rsidRDefault="0093678F" w:rsidP="0095691E"/>
    <w:p w14:paraId="685E2E9B" w14:textId="77777777" w:rsidR="0093678F" w:rsidRPr="0095691E" w:rsidRDefault="0093678F" w:rsidP="0095691E"/>
    <w:p w14:paraId="7E028866" w14:textId="77777777" w:rsidR="0093678F" w:rsidRDefault="0093678F" w:rsidP="00956F37">
      <w:pPr>
        <w:pStyle w:val="Heading1"/>
        <w:spacing w:line="360" w:lineRule="auto"/>
      </w:pPr>
      <w:r>
        <w:t>LINIA 301 N</w:t>
      </w:r>
    </w:p>
    <w:p w14:paraId="4237BCA5" w14:textId="77777777" w:rsidR="0093678F" w:rsidRDefault="0093678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3678F" w14:paraId="0B0A51B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EF10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32F1" w14:textId="77777777" w:rsidR="0093678F" w:rsidRDefault="0093678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4AC0" w14:textId="77777777" w:rsidR="0093678F" w:rsidRDefault="0093678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83B1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DBCBE8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5C5E" w14:textId="77777777" w:rsidR="0093678F" w:rsidRDefault="0093678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813A" w14:textId="77777777" w:rsidR="0093678F" w:rsidRDefault="0093678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6A50" w14:textId="77777777" w:rsidR="0093678F" w:rsidRDefault="0093678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232D" w14:textId="77777777" w:rsidR="0093678F" w:rsidRPr="0022092F" w:rsidRDefault="0093678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6451" w14:textId="77777777" w:rsidR="0093678F" w:rsidRDefault="0093678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3FE667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DAE9A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0A9C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D325" w14:textId="77777777" w:rsidR="0093678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0F6E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34B265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B8CF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E186" w14:textId="77777777" w:rsidR="0093678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A321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ED7A" w14:textId="77777777" w:rsidR="0093678F" w:rsidRPr="0022092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158B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A07629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E9FF4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259D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C6EE" w14:textId="77777777" w:rsidR="0093678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A2ED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F151B5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975E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F2DA" w14:textId="77777777" w:rsidR="0093678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58DA" w14:textId="77777777" w:rsidR="0093678F" w:rsidRDefault="0093678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A439" w14:textId="77777777" w:rsidR="0093678F" w:rsidRPr="0022092F" w:rsidRDefault="0093678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F074" w14:textId="77777777" w:rsidR="0093678F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A7280" w14:textId="77777777" w:rsidR="0093678F" w:rsidRPr="00474FB0" w:rsidRDefault="0093678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3678F" w14:paraId="15A22A4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EA06F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B125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A4B9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FD3C" w14:textId="77777777" w:rsidR="0093678F" w:rsidRDefault="0093678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77D133" w14:textId="77777777" w:rsidR="0093678F" w:rsidRDefault="0093678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424E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8DB2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399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1552" w14:textId="77777777" w:rsidR="0093678F" w:rsidRPr="0022092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C23B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64A25FB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D8FC9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D442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B155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D0C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A80706" w14:textId="77777777" w:rsidR="0093678F" w:rsidRDefault="0093678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6014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4CC8C26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6296014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A3AD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77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8558" w14:textId="77777777" w:rsidR="0093678F" w:rsidRPr="0022092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724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09BAF35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F9D67C2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3678F" w14:paraId="17A5A59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E819D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3C3A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6B64EE4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828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8C83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8C87075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FD70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8FBA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8479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EEC0" w14:textId="77777777" w:rsidR="0093678F" w:rsidRPr="0022092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F898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45C5AA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DE7BF" w14:textId="77777777" w:rsidR="0093678F" w:rsidRDefault="0093678F" w:rsidP="0093678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6115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1C2D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B101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5055838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22B4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3E1C5F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F34" w14:textId="77777777" w:rsidR="0093678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8DCC" w14:textId="77777777" w:rsidR="0093678F" w:rsidRDefault="0093678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B822" w14:textId="77777777" w:rsidR="0093678F" w:rsidRPr="0022092F" w:rsidRDefault="0093678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AED8" w14:textId="77777777" w:rsidR="0093678F" w:rsidRDefault="0093678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60F8041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028E45CA" w14:textId="77777777" w:rsidR="0093678F" w:rsidRDefault="0093678F" w:rsidP="00E81B3B">
      <w:pPr>
        <w:pStyle w:val="Heading1"/>
        <w:spacing w:line="360" w:lineRule="auto"/>
      </w:pPr>
      <w:r>
        <w:t>LINIA 314 G</w:t>
      </w:r>
    </w:p>
    <w:p w14:paraId="2717FD0C" w14:textId="77777777" w:rsidR="0093678F" w:rsidRDefault="0093678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3678F" w14:paraId="391A6331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384B6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124F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3286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FFA4" w14:textId="77777777" w:rsidR="0093678F" w:rsidRDefault="0093678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9822EC" w14:textId="77777777" w:rsidR="0093678F" w:rsidRDefault="0093678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080AA9A" w14:textId="77777777" w:rsidR="0093678F" w:rsidRDefault="0093678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9AE1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87C6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8F31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49F4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F8D8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5C28141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17C8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2A5A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783E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A92E" w14:textId="77777777" w:rsidR="0093678F" w:rsidRDefault="0093678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70E2E90" w14:textId="77777777" w:rsidR="0093678F" w:rsidRDefault="0093678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61D3708" w14:textId="77777777" w:rsidR="0093678F" w:rsidRDefault="0093678F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1D53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D6E3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A539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3E9D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151A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11C03C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5694B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0B15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FE3F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8AA9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D82BB8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FFC5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FED0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27A9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5DC7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7DE6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13BBE5" w14:textId="77777777" w:rsidR="0093678F" w:rsidRDefault="0093678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51ADA16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BCFD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0BA0" w14:textId="77777777" w:rsidR="0093678F" w:rsidRDefault="0093678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F188" w14:textId="77777777" w:rsidR="0093678F" w:rsidRPr="00DF53C6" w:rsidRDefault="0093678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EAA2" w14:textId="77777777" w:rsidR="0093678F" w:rsidRDefault="0093678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4A4F32" w14:textId="77777777" w:rsidR="0093678F" w:rsidRDefault="0093678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253B" w14:textId="77777777" w:rsidR="0093678F" w:rsidRDefault="0093678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09C5" w14:textId="77777777" w:rsidR="0093678F" w:rsidRPr="00DF53C6" w:rsidRDefault="0093678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B364" w14:textId="77777777" w:rsidR="0093678F" w:rsidRDefault="0093678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E196" w14:textId="77777777" w:rsidR="0093678F" w:rsidRPr="00DF53C6" w:rsidRDefault="0093678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24AB" w14:textId="77777777" w:rsidR="0093678F" w:rsidRDefault="0093678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1C15A2F" w14:textId="77777777" w:rsidR="0093678F" w:rsidRDefault="0093678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9359F3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CE94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B54C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DA8F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7166" w14:textId="77777777" w:rsidR="0093678F" w:rsidRDefault="0093678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ADD1A8B" w14:textId="77777777" w:rsidR="0093678F" w:rsidRDefault="0093678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F4FFAB8" w14:textId="77777777" w:rsidR="0093678F" w:rsidRDefault="0093678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A5255D7" w14:textId="77777777" w:rsidR="0093678F" w:rsidRDefault="0093678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C948" w14:textId="77777777" w:rsidR="0093678F" w:rsidRDefault="0093678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C77F" w14:textId="77777777" w:rsidR="0093678F" w:rsidRPr="00DF53C6" w:rsidRDefault="0093678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FBAC" w14:textId="77777777" w:rsidR="0093678F" w:rsidRDefault="0093678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D997" w14:textId="77777777" w:rsidR="0093678F" w:rsidRPr="00DF53C6" w:rsidRDefault="0093678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5A30" w14:textId="77777777" w:rsidR="0093678F" w:rsidRDefault="0093678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A62A35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A7254" w14:textId="77777777" w:rsidR="0093678F" w:rsidRDefault="0093678F" w:rsidP="0093678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B677" w14:textId="77777777" w:rsidR="0093678F" w:rsidRDefault="0093678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C4AD" w14:textId="77777777" w:rsidR="0093678F" w:rsidRPr="00DF53C6" w:rsidRDefault="0093678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0BB1" w14:textId="77777777" w:rsidR="0093678F" w:rsidRDefault="0093678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02F8641" w14:textId="77777777" w:rsidR="0093678F" w:rsidRDefault="0093678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A3E3650" w14:textId="77777777" w:rsidR="0093678F" w:rsidRDefault="0093678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FB69EF0" w14:textId="77777777" w:rsidR="0093678F" w:rsidRDefault="0093678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2B09" w14:textId="77777777" w:rsidR="0093678F" w:rsidRDefault="0093678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EDE7" w14:textId="77777777" w:rsidR="0093678F" w:rsidRPr="00DF53C6" w:rsidRDefault="0093678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BDDE" w14:textId="77777777" w:rsidR="0093678F" w:rsidRDefault="0093678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A65E" w14:textId="77777777" w:rsidR="0093678F" w:rsidRPr="00DF53C6" w:rsidRDefault="0093678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513F" w14:textId="77777777" w:rsidR="0093678F" w:rsidRDefault="0093678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214F6B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1287ED3E" w14:textId="77777777" w:rsidR="0093678F" w:rsidRDefault="0093678F" w:rsidP="003A5387">
      <w:pPr>
        <w:pStyle w:val="Heading1"/>
        <w:spacing w:line="360" w:lineRule="auto"/>
      </w:pPr>
      <w:r>
        <w:t>LINIA 316</w:t>
      </w:r>
    </w:p>
    <w:p w14:paraId="03A5314E" w14:textId="77777777" w:rsidR="0093678F" w:rsidRDefault="0093678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6BF9C5D4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11F47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CB7E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A5C5" w14:textId="77777777" w:rsidR="0093678F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6049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04EDC09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2780" w14:textId="77777777" w:rsidR="0093678F" w:rsidRDefault="0093678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385D" w14:textId="77777777" w:rsidR="0093678F" w:rsidRDefault="0093678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F99D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CDDC" w14:textId="77777777" w:rsidR="0093678F" w:rsidRPr="00F6236C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31E2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429773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B8E36E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3678F" w14:paraId="6E61FDE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7522B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3B13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209E" w14:textId="77777777" w:rsidR="0093678F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29A4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1CB2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036A145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AD5AE49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28BCE4E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876717D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2EC7225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3E3D5F4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A351" w14:textId="77777777" w:rsidR="0093678F" w:rsidRDefault="0093678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44AC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6A0E" w14:textId="77777777" w:rsidR="0093678F" w:rsidRPr="00F6236C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6066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FBDD35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3678F" w14:paraId="1CB00FB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6D4AC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9C3B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63CA" w14:textId="77777777" w:rsidR="0093678F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2CDA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5957366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DF7A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2239D7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C3F2" w14:textId="77777777" w:rsidR="0093678F" w:rsidRDefault="0093678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08C2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DF41" w14:textId="77777777" w:rsidR="0093678F" w:rsidRPr="00F6236C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A638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017182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C66CA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3678F" w14:paraId="7019609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2856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2AB6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5D2" w14:textId="77777777" w:rsidR="0093678F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B1D9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606B5A4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05F5" w14:textId="77777777" w:rsidR="0093678F" w:rsidRDefault="0093678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5661" w14:textId="77777777" w:rsidR="0093678F" w:rsidRDefault="0093678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A0EE" w14:textId="77777777" w:rsidR="0093678F" w:rsidRDefault="0093678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E33" w14:textId="77777777" w:rsidR="0093678F" w:rsidRPr="00F6236C" w:rsidRDefault="0093678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F5CC" w14:textId="77777777" w:rsidR="0093678F" w:rsidRDefault="0093678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6892E9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B2D4A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3EC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62C2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A017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A7576AF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F9B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52D4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44F6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892E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E4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0AE018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C8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BB82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56CC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B198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B00D3C2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948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5A08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A2B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676D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BC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7DD9367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3DA0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10D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7D731F2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22E8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0A1B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3A66FE5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85F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7CDE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4192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2741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9858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EEE696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C6767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95FD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0671CDE6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B2DD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BEFA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0D712583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B7E7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044A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6FE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2B9C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D8D6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8BCA3B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F52B6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0156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7FB10566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CFF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5EB0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6DC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AEC9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04AD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2868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E32B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1D254DE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26F8F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C25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0D2C4D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7D9E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E67F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76A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6FFB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DA6F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9DAE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EF61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766E2A7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85D0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4FCE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56E8A7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085E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D1C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C904151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96A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FA96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0583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5532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3A81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E3BF0A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5178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64C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39B6F2D7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FAD2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2687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1D87D386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8448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BEBC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0073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0090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646A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4211E0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0EB6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2000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8F91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9946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B7DE5F9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6F9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413D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6FE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4B08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68BF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882764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1C86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2CCE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9282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5D7F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839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E670E8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2A4CAAE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70017E8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A1D69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DE8C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75F2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6EE0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566E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45BDE3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0641A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F8E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D6B6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FCAD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7BC5CBA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2A48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BE8D66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7E76543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5BD5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C77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000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336F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3678F" w14:paraId="67B83E4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13B1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1EC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819A77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0913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E20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13D6B33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62C4" w14:textId="77777777" w:rsidR="0093678F" w:rsidRPr="00273EC0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A782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9CE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0D0A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ED03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1CD5EA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918C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7A9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6E16DFC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3DCE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D8D5" w14:textId="77777777" w:rsidR="0093678F" w:rsidRDefault="0093678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66B4AC7" w14:textId="77777777" w:rsidR="0093678F" w:rsidRDefault="0093678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A79C" w14:textId="77777777" w:rsidR="0093678F" w:rsidRPr="00273EC0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D40E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E266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1735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0FE9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1E5AB05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5BE3A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BDC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DF01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DD10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2189565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EA5C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746A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B85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3115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B8E9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CA004D2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B9A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350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F15C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298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39F97A7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AE53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52AA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F32F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5175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A0E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681DE13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5DCC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A9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64C4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7F7C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E00681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8B4D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E01E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9BE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4E1F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E25D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1099C0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646EF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28FF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BEDA73C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9885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D332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F3B1DCC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0609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428A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59C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B478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2E6B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3349B9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2CA19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04F7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3B8A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05BB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AC0C6A7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C7E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2E47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4491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424C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2C5C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7363D2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C559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CAD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55FA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1064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102AB7D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A81B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21E0" w14:textId="77777777" w:rsidR="0093678F" w:rsidRPr="00514DA4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50D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0000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ED52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50872D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4DD4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E985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563642A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78B9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2667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050C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9014" w14:textId="77777777" w:rsidR="0093678F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0644" w14:textId="77777777" w:rsidR="0093678F" w:rsidRDefault="0093678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1E9F" w14:textId="77777777" w:rsidR="0093678F" w:rsidRPr="00F6236C" w:rsidRDefault="0093678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6AEA" w14:textId="77777777" w:rsidR="0093678F" w:rsidRDefault="0093678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01458C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A8828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4F82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F14F423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A83F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4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49B55F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63EF36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80D63A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4B3F8D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6854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48C3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509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511E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D91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3937E33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3678F" w14:paraId="7071126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5D35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7E9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3382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D51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5FFF5D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6B7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8D05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C18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7868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190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077233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E259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48D4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8DFC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D365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B7B764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3831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84B2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72CA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5DB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5E6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C49FC1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9203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2F1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7EF0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760E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516F21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4C7A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CD86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420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EBA7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4AF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6AE78108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9AD37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F82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2D4A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350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050B394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DA4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BC41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CA4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D644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E2B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E29F1A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FCDB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2C2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E920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4E5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863022D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61A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F28A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99E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A33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561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18F989" w14:textId="77777777" w:rsidR="0093678F" w:rsidRPr="000D7AA7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3678F" w14:paraId="1DF4976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A1A8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8BE3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65D8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FC43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5EE8CA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B53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C571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698D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1679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E809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1E2845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41F5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3C88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EFCC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1609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321488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885D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3FA3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209D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FD0E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C9A5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B76138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B45A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3DC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F6CF02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D652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CCA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7426D35E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BFE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B30C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9AB1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4F24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05E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16324C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76E31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3355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CDCFC14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4795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017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B85E52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DD3C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3F81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299A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EECE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4A54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68D9092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78D5D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E7CD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7419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A7A4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8C5202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A53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C552B3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273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BF3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5FA1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81FA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21F337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19D0C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BAD1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635952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DFF8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0F07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E75428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DB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EC2B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FCAB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1E29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F66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591BD67F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8EAE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321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B44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74F9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AD0430E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5EA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16F3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24AC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9D66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0D6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8FE6B9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BB2D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7C8C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E079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6517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F85E2C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867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3FBA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A60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2944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D253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9F9791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FA28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8E6C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A06C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2B3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625EBD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D29F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A0F701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A1A6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7A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E010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8E6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FD33E6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0F25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C33A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582B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4A21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9A9AC07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72CB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9EF3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BBE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53EB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4C84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3678F" w14:paraId="0980D95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6563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3F8A" w14:textId="77777777" w:rsidR="0093678F" w:rsidRDefault="0093678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A4D49EE" w14:textId="77777777" w:rsidR="0093678F" w:rsidRDefault="0093678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FD2A" w14:textId="77777777" w:rsidR="0093678F" w:rsidRPr="00F6236C" w:rsidRDefault="0093678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598" w14:textId="77777777" w:rsidR="0093678F" w:rsidRDefault="0093678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E07B10A" w14:textId="77777777" w:rsidR="0093678F" w:rsidRDefault="0093678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D142" w14:textId="77777777" w:rsidR="0093678F" w:rsidRDefault="0093678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97EF" w14:textId="77777777" w:rsidR="0093678F" w:rsidRPr="00514DA4" w:rsidRDefault="0093678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8631" w14:textId="77777777" w:rsidR="0093678F" w:rsidRDefault="0093678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BB86" w14:textId="77777777" w:rsidR="0093678F" w:rsidRPr="00F6236C" w:rsidRDefault="0093678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E696" w14:textId="77777777" w:rsidR="0093678F" w:rsidRDefault="0093678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546D49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B81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5FBB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76EE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54D1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ABA8CE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2002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EA9A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1C25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7734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F5D5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3678F" w14:paraId="41B73BC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0B30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F1D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34CF01A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3145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C4E2" w14:textId="77777777" w:rsidR="0093678F" w:rsidRDefault="0093678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B72015F" w14:textId="77777777" w:rsidR="0093678F" w:rsidRDefault="0093678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694F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E6B2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233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D143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D599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49352F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278B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BD7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3A05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D013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1EDB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9362A5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186C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E82F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5B12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8F1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D453F1F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140A08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AB3E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375F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2D27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EB8A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D3B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9BF15E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D8E" w14:textId="77777777" w:rsidR="0093678F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A23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430B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CAC7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AEDD63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EE20A61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A2D22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B0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ED2F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0A47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DC0165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EB8F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CAB2A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909F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FE34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CD95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ABEA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DE013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3678F" w14:paraId="2F536BF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EBD3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D8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E86C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60A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BECFCC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250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CFD1CE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DB0F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7BB5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9D80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3408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3EC8D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66A84D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3678F" w14:paraId="63205CC3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9BFA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96F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7712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B266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8F5CA2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E3A6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C52FB8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8C91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9800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259E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14B5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6CE6A29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8C2A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139B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EDF6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C93E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E1AFEF4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AFA7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46691C8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5FBA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33A5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08F3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1B1B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66C9ED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D7140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3678F" w14:paraId="14949001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6C6D" w14:textId="77777777" w:rsidR="0093678F" w:rsidRDefault="0093678F" w:rsidP="0093678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8104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541C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B85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F800F4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3F5A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493A82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6CC2" w14:textId="77777777" w:rsidR="0093678F" w:rsidRPr="00514DA4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3F19" w14:textId="77777777" w:rsidR="0093678F" w:rsidRDefault="0093678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55C9" w14:textId="77777777" w:rsidR="0093678F" w:rsidRPr="00F6236C" w:rsidRDefault="0093678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C03C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28AD2" w14:textId="77777777" w:rsidR="0093678F" w:rsidRDefault="0093678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26537A1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6622367E" w14:textId="77777777" w:rsidR="0093678F" w:rsidRDefault="0093678F" w:rsidP="0080110B">
      <w:pPr>
        <w:pStyle w:val="Heading1"/>
        <w:spacing w:line="360" w:lineRule="auto"/>
      </w:pPr>
      <w:r>
        <w:t>LINIA 322</w:t>
      </w:r>
    </w:p>
    <w:p w14:paraId="49916DFE" w14:textId="77777777" w:rsidR="0093678F" w:rsidRDefault="0093678F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3678F" w14:paraId="0DBD2439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58A87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5468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DAE6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571C" w14:textId="77777777" w:rsidR="0093678F" w:rsidRDefault="0093678F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75EC573" w14:textId="77777777" w:rsidR="0093678F" w:rsidRDefault="0093678F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B35A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79F27715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65CF5657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2F3B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CC49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1544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9837" w14:textId="77777777" w:rsidR="0093678F" w:rsidRDefault="0093678F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22689" w14:textId="77777777" w:rsidR="0093678F" w:rsidRDefault="0093678F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93678F" w14:paraId="259E4615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5901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3AFA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6AD5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10F8" w14:textId="77777777" w:rsidR="0093678F" w:rsidRDefault="0093678F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C7DEA5" w14:textId="77777777" w:rsidR="0093678F" w:rsidRDefault="0093678F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6564" w14:textId="77777777" w:rsidR="0093678F" w:rsidRDefault="0093678F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7423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2F24" w14:textId="77777777" w:rsidR="0093678F" w:rsidRDefault="0093678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5C68" w14:textId="77777777" w:rsidR="0093678F" w:rsidRPr="00147A63" w:rsidRDefault="0093678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E3F1" w14:textId="77777777" w:rsidR="0093678F" w:rsidRDefault="0093678F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3678F" w14:paraId="41292F85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4994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8436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F678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DD3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F28FBEB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3CE9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AEFB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A23D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A37A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4455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3678F" w14:paraId="060D5018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10D576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E907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B796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F40B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B87422E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6F02C609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339D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ED010C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2298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F729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C6D8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3C7C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84E43B3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C6638A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6F2A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636B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CC73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13023AE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ED5A421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3844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AA95DF9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E86E80E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78814FAD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A3F3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5DBF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3244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384A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AF922E7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1B8C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8475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480731A1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BF02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A18B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43D27F6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932F9BB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7464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0B07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D833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C908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3410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784F169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CD0A2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B317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43D7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3159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AB3FD8D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612B203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0643E1E1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1E78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44C6E877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F546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4250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E6A1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9A29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596CFDD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E0CCF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1581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A119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0E82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5B993D35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0BFF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AF0523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DED7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B0C0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9D00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EE61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4671EAC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115D9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E106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900E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19B7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7E656E7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AA09217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62B6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83C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37E0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4C71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4A24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F96C7BE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6CEB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7BAA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30A8122F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5E5B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9543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998FAC4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CD8F95C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1531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B951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1AF5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3499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9457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36F5DFA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7A80" w14:textId="77777777" w:rsidR="0093678F" w:rsidRDefault="0093678F" w:rsidP="0093678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3600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6C01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1935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1B504F6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0AD7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99CB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E9B8" w14:textId="77777777" w:rsidR="0093678F" w:rsidRDefault="0093678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241D" w14:textId="77777777" w:rsidR="0093678F" w:rsidRPr="00147A63" w:rsidRDefault="0093678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586E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B966361" w14:textId="77777777" w:rsidR="0093678F" w:rsidRDefault="0093678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3274FC37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77B31A90" w14:textId="77777777" w:rsidR="0093678F" w:rsidRDefault="0093678F" w:rsidP="00C022B2">
      <w:pPr>
        <w:pStyle w:val="Heading1"/>
        <w:spacing w:line="276" w:lineRule="auto"/>
      </w:pPr>
      <w:r>
        <w:t>LINIA 328</w:t>
      </w:r>
    </w:p>
    <w:p w14:paraId="2D0EF309" w14:textId="77777777" w:rsidR="0093678F" w:rsidRDefault="0093678F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3C74EE41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6953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72D0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715A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50BB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0D8AD0E8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217D05E3" w14:textId="77777777" w:rsidR="0093678F" w:rsidRDefault="0093678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4579261" w14:textId="77777777" w:rsidR="0093678F" w:rsidRDefault="0093678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E9786EE" w14:textId="77777777" w:rsidR="0093678F" w:rsidRDefault="0093678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56201D52" w14:textId="77777777" w:rsidR="0093678F" w:rsidRDefault="0093678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A9DC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12F2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A655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4D0ECB3E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E47C" w14:textId="77777777" w:rsidR="0093678F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5685" w14:textId="77777777" w:rsidR="0093678F" w:rsidRDefault="0093678F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93678F" w14:paraId="2875BA4D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0775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F729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A9D9" w14:textId="77777777" w:rsidR="0093678F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CE62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42877CAA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5149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3AF4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8FE2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CB03" w14:textId="77777777" w:rsidR="0093678F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F9DF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C32B62A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F117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E663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0E14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CBE3" w14:textId="77777777" w:rsidR="0093678F" w:rsidRDefault="0093678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566AD44" w14:textId="77777777" w:rsidR="0093678F" w:rsidRDefault="0093678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CF75" w14:textId="77777777" w:rsidR="0093678F" w:rsidRDefault="0093678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50BFD4" w14:textId="77777777" w:rsidR="0093678F" w:rsidRDefault="0093678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F976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EB8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5D12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462C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FE6F79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3B3C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2C56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BA47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35B2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160C9E6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6D65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27AAA9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EF9C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01D3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C06F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58CA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78B4DB3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ADF4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4FC6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0040225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2D84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0641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DBA3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9E89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A897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72E2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33A0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82DACB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BE4B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1D3D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0CB6668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74EE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9D6F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15F29666" w14:textId="77777777" w:rsidR="0093678F" w:rsidRDefault="0093678F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9030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3FB4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B40E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6ADB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3173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11020D4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D60F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C50C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16BC130C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7F99" w14:textId="77777777" w:rsidR="0093678F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F6AB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3EADFDCD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68BB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9DCE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D9CD" w14:textId="77777777" w:rsidR="0093678F" w:rsidRDefault="0093678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71E0" w14:textId="77777777" w:rsidR="0093678F" w:rsidRPr="00FA2F25" w:rsidRDefault="0093678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8780" w14:textId="77777777" w:rsidR="0093678F" w:rsidRDefault="0093678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7E1B355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3ECC1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7609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33E0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F4E8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64574FE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3945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F5CA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2B89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08DA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641F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1608F8F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994F3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1CA6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D522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6878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7CC0ABD1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642B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EB872F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ED71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D9F3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0735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647A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AC52FF3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048E0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90BD" w14:textId="77777777" w:rsidR="0093678F" w:rsidRDefault="0093678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9AEC" w14:textId="77777777" w:rsidR="0093678F" w:rsidRPr="00FA2F25" w:rsidRDefault="0093678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17BD" w14:textId="77777777" w:rsidR="0093678F" w:rsidRDefault="0093678F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9CDA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1A4651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2008534A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7A700AC2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7599C41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03CC331F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BD1E701" w14:textId="77777777" w:rsidR="0093678F" w:rsidRDefault="0093678F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97FAC9" w14:textId="77777777" w:rsidR="0093678F" w:rsidRDefault="0093678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E0AA" w14:textId="77777777" w:rsidR="0093678F" w:rsidRDefault="0093678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A5F6" w14:textId="77777777" w:rsidR="0093678F" w:rsidRDefault="0093678F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9DCB" w14:textId="77777777" w:rsidR="0093678F" w:rsidRPr="00FA2F25" w:rsidRDefault="0093678F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3CE7" w14:textId="77777777" w:rsidR="0093678F" w:rsidRDefault="0093678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2940B0" w14:textId="77777777" w:rsidR="0093678F" w:rsidRDefault="0093678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6AA36073" w14:textId="77777777" w:rsidR="0093678F" w:rsidRDefault="0093678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B804AE" w14:textId="77777777" w:rsidR="0093678F" w:rsidRDefault="0093678F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66984613" w14:textId="77777777" w:rsidR="0093678F" w:rsidRDefault="0093678F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93678F" w14:paraId="4747A615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7070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7FEF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C86B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8D7C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3B49502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21BA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B8A8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E7EF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B309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39D0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6564965C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5EE9314B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14FD56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31EF2B19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454E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745E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E203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58D7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EE2273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5072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07DF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C369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8555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0730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0D2E9947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4FBAEE4B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54813F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4F3C521D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5366C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ACFE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6B5C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F28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16FE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D05C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3B35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154E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1BE4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4AE6C967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94A83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0E0A9B9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0A29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A8C0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B022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CEDB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750A4D7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9A8D" w14:textId="77777777" w:rsidR="0093678F" w:rsidRPr="002A60A1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1A3F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A2A7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AA3F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1AF5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7DC034BE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B45415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11515E6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FFA9F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8EE3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6E3B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D07C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D3F30B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F092" w14:textId="77777777" w:rsidR="0093678F" w:rsidRPr="002A60A1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E962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0E00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CEB8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55F1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29BFC403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3CCF692D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02C520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6BF9611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F5FF8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A307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4025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CE57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EE5C608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066F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AEE2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F6C8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38F5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1B31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552D214F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3F63ACF0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E59D6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3678F" w14:paraId="4522211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EEDBF" w14:textId="77777777" w:rsidR="0093678F" w:rsidRDefault="0093678F" w:rsidP="0093678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A75B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2845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D395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1ABFE9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441A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DEA051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1B78" w14:textId="77777777" w:rsidR="0093678F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8E7A" w14:textId="77777777" w:rsidR="0093678F" w:rsidRDefault="0093678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CDE3" w14:textId="77777777" w:rsidR="0093678F" w:rsidRPr="00FA2F25" w:rsidRDefault="0093678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6924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A3E3A" w14:textId="77777777" w:rsidR="0093678F" w:rsidRDefault="0093678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95C7062" w14:textId="77777777" w:rsidR="0093678F" w:rsidRDefault="0093678F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3462C699" w14:textId="77777777" w:rsidR="0093678F" w:rsidRDefault="0093678F" w:rsidP="008C333F">
      <w:pPr>
        <w:pStyle w:val="Heading1"/>
        <w:spacing w:line="360" w:lineRule="auto"/>
      </w:pPr>
      <w:r>
        <w:lastRenderedPageBreak/>
        <w:t>LINIA 335</w:t>
      </w:r>
    </w:p>
    <w:p w14:paraId="4C69A1CA" w14:textId="77777777" w:rsidR="0093678F" w:rsidRDefault="0093678F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3678F" w14:paraId="0FC15EDE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A3CB" w14:textId="77777777" w:rsidR="0093678F" w:rsidRDefault="0093678F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5B50" w14:textId="77777777" w:rsidR="0093678F" w:rsidRDefault="0093678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1196" w14:textId="77777777" w:rsidR="0093678F" w:rsidRPr="009050E5" w:rsidRDefault="0093678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7558" w14:textId="77777777" w:rsidR="0093678F" w:rsidRDefault="0093678F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803E" w14:textId="77777777" w:rsidR="0093678F" w:rsidRDefault="0093678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BF9AB1B" w14:textId="77777777" w:rsidR="0093678F" w:rsidRDefault="0093678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742609D1" w14:textId="77777777" w:rsidR="0093678F" w:rsidRDefault="0093678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7D0D" w14:textId="77777777" w:rsidR="0093678F" w:rsidRDefault="0093678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4BBF" w14:textId="77777777" w:rsidR="0093678F" w:rsidRDefault="0093678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80C7" w14:textId="77777777" w:rsidR="0093678F" w:rsidRPr="009050E5" w:rsidRDefault="0093678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3A71" w14:textId="77777777" w:rsidR="0093678F" w:rsidRDefault="0093678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EEED53" w14:textId="77777777" w:rsidR="0093678F" w:rsidRDefault="0093678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34EC3" w14:textId="77777777" w:rsidR="0093678F" w:rsidRDefault="0093678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8611DD4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039477F9" w14:textId="77777777" w:rsidR="0093678F" w:rsidRDefault="0093678F" w:rsidP="00274DBB">
      <w:pPr>
        <w:pStyle w:val="Heading1"/>
        <w:spacing w:line="360" w:lineRule="auto"/>
      </w:pPr>
      <w:r>
        <w:t>LINIA 400</w:t>
      </w:r>
    </w:p>
    <w:p w14:paraId="71CB4B25" w14:textId="77777777" w:rsidR="0093678F" w:rsidRDefault="0093678F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0440ECBB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EB36B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D5C8" w14:textId="77777777" w:rsidR="0093678F" w:rsidRDefault="0093678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1F32" w14:textId="77777777" w:rsidR="0093678F" w:rsidRPr="00F344E1" w:rsidRDefault="0093678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63DB" w14:textId="77777777" w:rsidR="0093678F" w:rsidRDefault="0093678F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A639" w14:textId="77777777" w:rsidR="0093678F" w:rsidRDefault="0093678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6D08E21" w14:textId="77777777" w:rsidR="0093678F" w:rsidRDefault="0093678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39E97562" w14:textId="77777777" w:rsidR="0093678F" w:rsidRDefault="0093678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11EF" w14:textId="77777777" w:rsidR="0093678F" w:rsidRPr="00F344E1" w:rsidRDefault="0093678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D5CB" w14:textId="77777777" w:rsidR="0093678F" w:rsidRDefault="0093678F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89AA" w14:textId="77777777" w:rsidR="0093678F" w:rsidRPr="00F344E1" w:rsidRDefault="0093678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0C16" w14:textId="77777777" w:rsidR="0093678F" w:rsidRDefault="0093678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9D6CDB" w14:textId="77777777" w:rsidR="0093678F" w:rsidRDefault="0093678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5BE43" w14:textId="77777777" w:rsidR="0093678F" w:rsidRDefault="0093678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93678F" w14:paraId="4B589673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67F7D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AD6C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E3A5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21DB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20DBC47F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1261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E3EFB2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8569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FD3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53F6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C3D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93678F" w14:paraId="13CE76C0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08BFA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B342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6D27E914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9901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953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A47BD90" w14:textId="77777777" w:rsidR="0093678F" w:rsidRDefault="0093678F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16B4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C59D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0A27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4625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DA52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629E2A6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59FF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78F6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2971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71B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3D876598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4972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49FE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7C3A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8694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9682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7CE6B1E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8F569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A7B1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1687" w14:textId="77777777" w:rsidR="0093678F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2218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566BF86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3220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C32C" w14:textId="77777777" w:rsidR="0093678F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6F1D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7664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9F69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2A4D9EC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02DED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9047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A997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EFBB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8B0A5A8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1E3C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B58B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75DB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1CA9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71E3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788CDC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48FF03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EC7B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1515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9DC6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5D2E71EB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3F07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D6A4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4F61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3B78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2E8D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9160B8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731A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8E4E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025A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237F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200F68B9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53C8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E514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020D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7D63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F3D5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3D856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684EFB92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93678F" w14:paraId="5BDBB11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64451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A952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9D16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16DB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9339C70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C05361A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4CE1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0784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1A22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799E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987D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FA113C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5128D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6D3C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719D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4D35" w14:textId="77777777" w:rsidR="0093678F" w:rsidRDefault="0093678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3DE1B46F" w14:textId="77777777" w:rsidR="0093678F" w:rsidRDefault="0093678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6D3D96C" w14:textId="77777777" w:rsidR="0093678F" w:rsidRDefault="0093678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C891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55B0" w14:textId="77777777" w:rsidR="0093678F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3A2B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7FEE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8E0D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9523B" w14:textId="77777777" w:rsidR="0093678F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D945C2E" w14:textId="77777777" w:rsidR="0093678F" w:rsidRPr="001174B3" w:rsidRDefault="0093678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6B0E61DA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05C36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4FD2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FAB6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06A3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703671FB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910F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172CD56D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7C82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4CC2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9DE5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37EE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606660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CD179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CA60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393CA04A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016F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F54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A72E16E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2DDA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C576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FB5C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ACE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D74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A19420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80BF0BA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D476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9C5E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9265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1B23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ECCDDAA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9555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97CD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569C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EEB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1BD1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3DB1D44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D435" w14:textId="77777777" w:rsidR="0093678F" w:rsidRDefault="0093678F" w:rsidP="004E67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B76A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4641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2944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C4C0711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108F" w14:textId="77777777" w:rsidR="0093678F" w:rsidRDefault="0093678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21AF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E10E" w14:textId="77777777" w:rsidR="0093678F" w:rsidRDefault="0093678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D5E9" w14:textId="77777777" w:rsidR="0093678F" w:rsidRPr="00F344E1" w:rsidRDefault="0093678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759" w14:textId="77777777" w:rsidR="0093678F" w:rsidRDefault="0093678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FE7DD0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62AAE834" w14:textId="77777777" w:rsidR="004E6739" w:rsidRDefault="004E6739">
      <w:pPr>
        <w:spacing w:before="40" w:after="40" w:line="192" w:lineRule="auto"/>
        <w:ind w:right="57"/>
        <w:rPr>
          <w:sz w:val="20"/>
          <w:lang w:val="ro-RO"/>
        </w:rPr>
      </w:pPr>
    </w:p>
    <w:p w14:paraId="44AB77BA" w14:textId="77777777" w:rsidR="004E6739" w:rsidRDefault="004E6739">
      <w:pPr>
        <w:spacing w:before="40" w:after="40" w:line="192" w:lineRule="auto"/>
        <w:ind w:right="57"/>
        <w:rPr>
          <w:sz w:val="20"/>
          <w:lang w:val="ro-RO"/>
        </w:rPr>
      </w:pPr>
    </w:p>
    <w:p w14:paraId="7BBA7E41" w14:textId="77777777" w:rsidR="0093678F" w:rsidRDefault="0093678F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3C8A89CF" w14:textId="77777777" w:rsidR="0093678F" w:rsidRDefault="0093678F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6A17742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5B054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5019" w14:textId="77777777" w:rsidR="0093678F" w:rsidRDefault="0093678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90CC" w14:textId="77777777" w:rsidR="0093678F" w:rsidRPr="00BB2EA6" w:rsidRDefault="0093678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A10C" w14:textId="77777777" w:rsidR="0093678F" w:rsidRDefault="0093678F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2093960" w14:textId="77777777" w:rsidR="0093678F" w:rsidRDefault="0093678F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06EB" w14:textId="77777777" w:rsidR="0093678F" w:rsidRDefault="0093678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46B4" w14:textId="77777777" w:rsidR="0093678F" w:rsidRPr="00BB2EA6" w:rsidRDefault="0093678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3F5B" w14:textId="77777777" w:rsidR="0093678F" w:rsidRDefault="0093678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6957" w14:textId="77777777" w:rsidR="0093678F" w:rsidRPr="00BB2EA6" w:rsidRDefault="0093678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FC02" w14:textId="77777777" w:rsidR="0093678F" w:rsidRDefault="0093678F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12A48F" w14:textId="77777777" w:rsidR="0093678F" w:rsidRDefault="0093678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143FAE89" w14:textId="77777777" w:rsidR="0093678F" w:rsidRDefault="0093678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93678F" w14:paraId="5D84D03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6A84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1C12" w14:textId="77777777" w:rsidR="0093678F" w:rsidRDefault="0093678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E1BE" w14:textId="77777777" w:rsidR="0093678F" w:rsidRPr="00BB2EA6" w:rsidRDefault="0093678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EB98" w14:textId="77777777" w:rsidR="0093678F" w:rsidRDefault="0093678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BA3218D" w14:textId="77777777" w:rsidR="0093678F" w:rsidRDefault="0093678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C4AF750" w14:textId="77777777" w:rsidR="0093678F" w:rsidRDefault="0093678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90C6" w14:textId="77777777" w:rsidR="0093678F" w:rsidRDefault="0093678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FE88" w14:textId="77777777" w:rsidR="0093678F" w:rsidRPr="00BB2EA6" w:rsidRDefault="0093678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71F5" w14:textId="77777777" w:rsidR="0093678F" w:rsidRDefault="0093678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B9F1" w14:textId="77777777" w:rsidR="0093678F" w:rsidRPr="00BB2EA6" w:rsidRDefault="0093678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28CB" w14:textId="77777777" w:rsidR="0093678F" w:rsidRDefault="0093678F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8E2783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460A3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2FD2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66A0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F212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30379699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5F99414C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F906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0AAF" w14:textId="77777777" w:rsidR="0093678F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BB90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2A93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2A22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D9475F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5F93EC70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31F1B69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B265B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505F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01C9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5B7A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40E6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6868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81B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03FC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BA9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2A7650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9C5B0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93678F" w14:paraId="1CE6988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7C8C1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6988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352662F2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9DE8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8566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9C22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846A" w14:textId="77777777" w:rsidR="0093678F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BBF6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A41D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948C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553DB9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71CF5" w14:textId="77777777" w:rsidR="0093678F" w:rsidRDefault="0093678F" w:rsidP="0093678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C4A2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6EB1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4F19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22D840E9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E16A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973E" w14:textId="77777777" w:rsidR="0093678F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0967" w14:textId="77777777" w:rsidR="0093678F" w:rsidRDefault="0093678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9320" w14:textId="77777777" w:rsidR="0093678F" w:rsidRPr="00BB2EA6" w:rsidRDefault="0093678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233D" w14:textId="77777777" w:rsidR="0093678F" w:rsidRDefault="0093678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1BF039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256455D5" w14:textId="77777777" w:rsidR="0093678F" w:rsidRDefault="0093678F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153D8836" w14:textId="77777777" w:rsidR="0093678F" w:rsidRDefault="0093678F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3678F" w14:paraId="51DFA4C2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47CF" w14:textId="77777777" w:rsidR="0093678F" w:rsidRDefault="0093678F" w:rsidP="0093678F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BDA2" w14:textId="77777777" w:rsidR="0093678F" w:rsidRDefault="0093678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2181C19A" w14:textId="77777777" w:rsidR="0093678F" w:rsidRDefault="0093678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EAF2" w14:textId="77777777" w:rsidR="0093678F" w:rsidRDefault="0093678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E9A7" w14:textId="77777777" w:rsidR="0093678F" w:rsidRDefault="0093678F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07F99E2A" w14:textId="77777777" w:rsidR="0093678F" w:rsidRDefault="0093678F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535B" w14:textId="77777777" w:rsidR="0093678F" w:rsidRDefault="0093678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6FF9" w14:textId="77777777" w:rsidR="0093678F" w:rsidRDefault="0093678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79D9" w14:textId="77777777" w:rsidR="0093678F" w:rsidRDefault="0093678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643B" w14:textId="77777777" w:rsidR="0093678F" w:rsidRDefault="0093678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9300293" w14:textId="77777777" w:rsidR="0093678F" w:rsidRDefault="0093678F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0BC07AC6" w14:textId="77777777" w:rsidR="0093678F" w:rsidRDefault="0093678F">
      <w:pPr>
        <w:spacing w:before="40" w:after="40" w:line="192" w:lineRule="auto"/>
        <w:ind w:right="57"/>
        <w:rPr>
          <w:sz w:val="20"/>
          <w:lang w:val="en-US"/>
        </w:rPr>
      </w:pPr>
    </w:p>
    <w:p w14:paraId="21C3679F" w14:textId="77777777" w:rsidR="0093678F" w:rsidRDefault="0093678F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606AF216" w14:textId="77777777" w:rsidR="0093678F" w:rsidRDefault="0093678F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1003FDF2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62018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F3FE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FE63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05C3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3F5EF5F6" w14:textId="77777777" w:rsidR="0093678F" w:rsidRDefault="0093678F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BC67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5E93B0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795E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C7FD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21A2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0CE7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A5450F2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1E27E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AA62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2454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833B" w14:textId="77777777" w:rsidR="0093678F" w:rsidRDefault="0093678F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766C4AAB" w14:textId="77777777" w:rsidR="0093678F" w:rsidRDefault="0093678F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2F7" w14:textId="77777777" w:rsidR="0093678F" w:rsidRDefault="0093678F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3C367C" w14:textId="77777777" w:rsidR="0093678F" w:rsidRDefault="0093678F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1B34" w14:textId="77777777" w:rsidR="0093678F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396F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4338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C1C3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75A0891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3E8A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F9D2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9DEB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15CA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2E90C2EC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97BA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D372B1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CC03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8C85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A6B5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1FCF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81BB873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5746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05E6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30EE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F546" w14:textId="77777777" w:rsidR="0093678F" w:rsidRDefault="0093678F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200E5DF7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96E8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09A53BBE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22F1AC5C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1213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35C7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C2B9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0C38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8750720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01A7F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6AC0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482D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CD13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7162CDD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07C2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5F69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395B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155A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E780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7389D5A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F0037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EA30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13B8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6358" w14:textId="77777777" w:rsidR="0093678F" w:rsidRDefault="0093678F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08CF738" w14:textId="77777777" w:rsidR="0093678F" w:rsidRDefault="0093678F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E76C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05F1066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7A04DDC3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7BC7156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AE83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88E4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809A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6264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371D718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94576" w14:textId="77777777" w:rsidR="0093678F" w:rsidRDefault="0093678F" w:rsidP="0093678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8973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C27E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1AB7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2D56A823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0F65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76E1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397A" w14:textId="77777777" w:rsidR="0093678F" w:rsidRDefault="0093678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FCF" w14:textId="77777777" w:rsidR="0093678F" w:rsidRPr="00307FCB" w:rsidRDefault="0093678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C704" w14:textId="77777777" w:rsidR="0093678F" w:rsidRDefault="0093678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558A43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1A1E9187" w14:textId="77777777" w:rsidR="0093678F" w:rsidRDefault="0093678F" w:rsidP="004636F3">
      <w:pPr>
        <w:pStyle w:val="Heading1"/>
        <w:spacing w:line="360" w:lineRule="auto"/>
      </w:pPr>
      <w:r>
        <w:lastRenderedPageBreak/>
        <w:t>LINIA 408</w:t>
      </w:r>
    </w:p>
    <w:p w14:paraId="21C198D3" w14:textId="77777777" w:rsidR="0093678F" w:rsidRDefault="0093678F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7078DF0B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93A6" w14:textId="77777777" w:rsidR="0093678F" w:rsidRDefault="0093678F" w:rsidP="0093678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F53C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E5E6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7FFF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6D33281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42AC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1BA915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3327A59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028C7B82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CF2A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6D28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5B6A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E113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48180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93678F" w14:paraId="4BCF7A64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9723" w14:textId="77777777" w:rsidR="0093678F" w:rsidRDefault="0093678F" w:rsidP="0093678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1A85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1D03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B483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2E0D6D1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CAF9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806B07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E1B2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4573" w14:textId="77777777" w:rsidR="0093678F" w:rsidRDefault="0093678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3A2D" w14:textId="77777777" w:rsidR="0093678F" w:rsidRPr="00276B7A" w:rsidRDefault="0093678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8B51" w14:textId="77777777" w:rsidR="0093678F" w:rsidRDefault="0093678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197319B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0F8C9DC2" w14:textId="77777777" w:rsidR="0093678F" w:rsidRDefault="0093678F" w:rsidP="00C70386">
      <w:pPr>
        <w:pStyle w:val="Heading1"/>
        <w:spacing w:line="360" w:lineRule="auto"/>
      </w:pPr>
      <w:r>
        <w:t>LINIA 409</w:t>
      </w:r>
    </w:p>
    <w:p w14:paraId="208CD207" w14:textId="77777777" w:rsidR="0093678F" w:rsidRDefault="0093678F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00BB4A85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21302" w14:textId="77777777" w:rsidR="0093678F" w:rsidRDefault="0093678F" w:rsidP="0093678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23F8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BEAF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EE08" w14:textId="77777777" w:rsidR="0093678F" w:rsidRDefault="0093678F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DEB7410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4467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DD2546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99AA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E12D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740E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2ED3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57AEE15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7914" w14:textId="77777777" w:rsidR="0093678F" w:rsidRDefault="0093678F" w:rsidP="0093678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C6E9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217ECB66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D5AF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54F1" w14:textId="77777777" w:rsidR="0093678F" w:rsidRDefault="0093678F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36C68E7F" w14:textId="77777777" w:rsidR="0093678F" w:rsidRDefault="0093678F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7C2B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7C40" w14:textId="77777777" w:rsidR="0093678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7C32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2E94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C83F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7F66B542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6343" w14:textId="77777777" w:rsidR="0093678F" w:rsidRDefault="0093678F" w:rsidP="0093678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CDB1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DCAA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5AC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6170F01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DA752D5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9B6E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54B3EF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C418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B89E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4E74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95CC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8E7833B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9273" w14:textId="77777777" w:rsidR="0093678F" w:rsidRDefault="0093678F" w:rsidP="0093678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07CA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AB32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7CB3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A935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2959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2607" w14:textId="77777777" w:rsidR="0093678F" w:rsidRDefault="0093678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CD8E" w14:textId="77777777" w:rsidR="0093678F" w:rsidRPr="00C42B7F" w:rsidRDefault="0093678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B9D1" w14:textId="77777777" w:rsidR="0093678F" w:rsidRDefault="0093678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64A25562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64D8F1CA" w14:textId="77777777" w:rsidR="0093678F" w:rsidRDefault="0093678F" w:rsidP="00503CFC">
      <w:pPr>
        <w:pStyle w:val="Heading1"/>
        <w:spacing w:line="360" w:lineRule="auto"/>
      </w:pPr>
      <w:r>
        <w:lastRenderedPageBreak/>
        <w:t>LINIA 412</w:t>
      </w:r>
    </w:p>
    <w:p w14:paraId="71C0C339" w14:textId="77777777" w:rsidR="0093678F" w:rsidRDefault="0093678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3678F" w14:paraId="694BF75B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50AE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D723" w14:textId="77777777" w:rsidR="0093678F" w:rsidRDefault="0093678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2ED6" w14:textId="77777777" w:rsidR="0093678F" w:rsidRPr="005C35B0" w:rsidRDefault="0093678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8867" w14:textId="77777777" w:rsidR="0093678F" w:rsidRDefault="0093678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CE42" w14:textId="77777777" w:rsidR="0093678F" w:rsidRDefault="0093678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9B27099" w14:textId="77777777" w:rsidR="0093678F" w:rsidRDefault="0093678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8762" w14:textId="77777777" w:rsidR="0093678F" w:rsidRPr="00396332" w:rsidRDefault="0093678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805D" w14:textId="77777777" w:rsidR="0093678F" w:rsidRDefault="0093678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2762" w14:textId="77777777" w:rsidR="0093678F" w:rsidRPr="00396332" w:rsidRDefault="0093678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ABE8" w14:textId="77777777" w:rsidR="0093678F" w:rsidRDefault="0093678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98B8A78" w14:textId="77777777" w:rsidR="0093678F" w:rsidRDefault="0093678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3678F" w14:paraId="4EBBFF0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4F21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5C22" w14:textId="77777777" w:rsidR="0093678F" w:rsidRDefault="0093678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5F287890" w14:textId="77777777" w:rsidR="0093678F" w:rsidRDefault="0093678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2207" w14:textId="77777777" w:rsidR="0093678F" w:rsidRDefault="0093678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27BB" w14:textId="77777777" w:rsidR="0093678F" w:rsidRDefault="0093678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0BD3" w14:textId="77777777" w:rsidR="0093678F" w:rsidRDefault="0093678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5DCB" w14:textId="77777777" w:rsidR="0093678F" w:rsidRPr="00396332" w:rsidRDefault="0093678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FACE" w14:textId="77777777" w:rsidR="0093678F" w:rsidRDefault="0093678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844E" w14:textId="77777777" w:rsidR="0093678F" w:rsidRPr="00396332" w:rsidRDefault="0093678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8B83" w14:textId="77777777" w:rsidR="0093678F" w:rsidRDefault="0093678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16F58A0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77BF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9E9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2C1F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560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26D862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A67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62BE9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3F2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F59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78B2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328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26FD9B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E0A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222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266D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06A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774139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DA2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EB61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BF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F35B9D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4C25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00C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CFB032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D12D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509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3D16EE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305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673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1EBDC5D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0A1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1D80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BA6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C17C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713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7AACC12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B807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C6D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58A9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1F7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E47EA6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3B7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6B960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7B2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AE0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5673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690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CA811DC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B0687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519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106D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CE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EB081C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BB8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1D11F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71472E7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2CE36C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C535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717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1188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768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63CA9E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EA7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539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32E72A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8654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2DF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50A73FD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3B489A9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158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B0BE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3FD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EF2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A9C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790E3D3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093C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1D3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0FF69D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AEFC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469" w14:textId="77777777" w:rsidR="0093678F" w:rsidRDefault="0093678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EACFFB9" w14:textId="77777777" w:rsidR="0093678F" w:rsidRDefault="0093678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4EA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8182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497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5F7F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771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2E13BD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80B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55A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CBF7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B1B2" w14:textId="77777777" w:rsidR="0093678F" w:rsidRDefault="0093678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9BBFA3D" w14:textId="77777777" w:rsidR="0093678F" w:rsidRDefault="0093678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B7BEAA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B3A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1E1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938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55171D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01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3DF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07C8FE5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A4C3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97C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2C9F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9141" w14:textId="77777777" w:rsidR="0093678F" w:rsidRDefault="0093678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75C214A5" w14:textId="77777777" w:rsidR="0093678F" w:rsidRDefault="0093678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FA5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09B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5081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1201FFC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C617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1508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EEA1FC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93678F" w14:paraId="7939179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0A01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A87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EBB3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0AAA" w14:textId="77777777" w:rsidR="0093678F" w:rsidRDefault="0093678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ED41765" w14:textId="77777777" w:rsidR="0093678F" w:rsidRDefault="0093678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261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A36E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AEF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ECA2B4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F0EA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49D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14A1E2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EF71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8CE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CF1655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8CC2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BE80" w14:textId="77777777" w:rsidR="0093678F" w:rsidRDefault="0093678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8470E0A" w14:textId="77777777" w:rsidR="0093678F" w:rsidRDefault="0093678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71C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629F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3A7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A740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13E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3678F" w14:paraId="6151CC6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7FDA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99F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CB4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5DA6" w14:textId="77777777" w:rsidR="0093678F" w:rsidRDefault="0093678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656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C774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9F6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0A632B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AF4F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189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0AD5076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9810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4EF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3990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2F5E" w14:textId="77777777" w:rsidR="0093678F" w:rsidRDefault="0093678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EBE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CC1D6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391485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33E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204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107E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7210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6CA3C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93678F" w14:paraId="64C847F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C886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940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24AB624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45E8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BD8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06EDF11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71475A38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062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46D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06B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6FEE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CD4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680D136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03FB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9CE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670544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8D92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DDD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56A7B66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89A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AB61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9A0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E1A0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AF7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A110C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93678F" w14:paraId="211E8DD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6AD2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DA6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CB33CC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369A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794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C586FA3" w14:textId="77777777" w:rsidR="0093678F" w:rsidRDefault="0093678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87B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9C70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80A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6C32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98B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85D3E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B0389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844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F4A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7D3D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6D9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1716314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D24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27D07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6E2C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4FC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24D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11A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CE02F8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E98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226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AA45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FA65" w14:textId="77777777" w:rsidR="0093678F" w:rsidRDefault="0093678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6B57F305" w14:textId="77777777" w:rsidR="0093678F" w:rsidRDefault="0093678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EA3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4E39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CAA8" w14:textId="77777777" w:rsidR="0093678F" w:rsidRDefault="0093678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CF562DF" w14:textId="77777777" w:rsidR="0093678F" w:rsidRDefault="0093678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0F0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6FD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62D1903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0BE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F13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689C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EC0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CECDF90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61A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218C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C51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5419377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A6CD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F1F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428C75D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59E3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0D0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2B18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0CFC" w14:textId="77777777" w:rsidR="0093678F" w:rsidRDefault="0093678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D481483" w14:textId="77777777" w:rsidR="0093678F" w:rsidRDefault="0093678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ADE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0EE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45D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60A994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FD27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CDB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4C0EE4B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C36D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EBE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B21362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DD85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F402" w14:textId="77777777" w:rsidR="0093678F" w:rsidRDefault="0093678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5F9CF83" w14:textId="77777777" w:rsidR="0093678F" w:rsidRDefault="0093678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A5C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F281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25E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6C6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82D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3678F" w14:paraId="5727F29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46CB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DA8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0FFD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42A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B99410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15FCDFB" w14:textId="77777777" w:rsidR="0093678F" w:rsidRDefault="0093678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F15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D1A58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E19F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3F5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D23E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46E0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B1B2F7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58D0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ECF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60AA66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F7B2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0A3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62F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0051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E1B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1AF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638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8F034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167ED76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3678F" w14:paraId="662E3CE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AAEA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C62C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26DC66DE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272A" w14:textId="77777777" w:rsidR="0093678F" w:rsidRPr="005C35B0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7244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84665DB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6385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9A70" w14:textId="77777777" w:rsidR="0093678F" w:rsidRPr="003963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B293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7CDB" w14:textId="77777777" w:rsidR="0093678F" w:rsidRPr="003963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B406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B93B8C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1101C102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6778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375F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E60E3A4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0A41" w14:textId="77777777" w:rsidR="0093678F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4D3C" w14:textId="77777777" w:rsidR="0093678F" w:rsidRDefault="0093678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CF7C6AC" w14:textId="77777777" w:rsidR="0093678F" w:rsidRDefault="0093678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8016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B065" w14:textId="77777777" w:rsidR="0093678F" w:rsidRPr="003963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FBD1" w14:textId="77777777" w:rsidR="0093678F" w:rsidRDefault="009367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54B2" w14:textId="77777777" w:rsidR="0093678F" w:rsidRPr="00396332" w:rsidRDefault="009367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0D5A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72039E" w14:textId="77777777" w:rsidR="0093678F" w:rsidRDefault="009367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69D731D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1FD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C10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316D58E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64B7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9B1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04CCC2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642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713C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37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7B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1B1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7A18FCC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5DDF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208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871F5A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5DD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D35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B41CE8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F38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6913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A80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5813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BAB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3F512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C7AE58F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BC80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577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1C5219D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5F98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01D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418803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E79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7B3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505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EACC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76D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555DD5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80A8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817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F3FE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4CD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C5D876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710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2E1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A91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439B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02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83FD9A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EDC9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F58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68B9677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A3F0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084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3CA65D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430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CC58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338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505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812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050225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ECA5E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500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78696BF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F45C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585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237099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267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AFE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FBA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E058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8B2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0165AC7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184BF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6EE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58E6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B0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EA7923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532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6BA4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564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E57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257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EF618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5CBC3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C7B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0C188E9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DD4C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670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51A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B3FB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6EE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D7FB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5FA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1120E4B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0AB35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FD4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9854B5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D599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2BD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4CFAC2F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0CA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CF0A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75D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B6AF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41E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2D0C72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9B32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AF0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5268353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ABF7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CC5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11F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5AEC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F02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72C4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BE9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2E7F2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6FD4819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4B753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BFA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12AFF2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601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462A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F5498DE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4DC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5A15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2B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3C8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9EF2" w14:textId="77777777" w:rsidR="0093678F" w:rsidRDefault="0093678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72E8826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BF889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7DA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50B3605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8A75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6698" w14:textId="77777777" w:rsidR="0093678F" w:rsidRDefault="0093678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72CC8FC" w14:textId="77777777" w:rsidR="0093678F" w:rsidRPr="0075484B" w:rsidRDefault="0093678F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376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30D1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C50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58C4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374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ACFD9E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50BCAC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C9A5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9961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639D014B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7908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F920" w14:textId="77777777" w:rsidR="0093678F" w:rsidRDefault="0093678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8343CE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5D6A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7503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D53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C89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1222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8694E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10EF843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BC4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5378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0978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297E" w14:textId="77777777" w:rsidR="0093678F" w:rsidRDefault="0093678F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B11AC01" w14:textId="77777777" w:rsidR="0093678F" w:rsidRDefault="0093678F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650C" w14:textId="77777777" w:rsidR="0093678F" w:rsidRDefault="0093678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A317087" w14:textId="77777777" w:rsidR="0093678F" w:rsidRDefault="0093678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5B6A57D" w14:textId="77777777" w:rsidR="0093678F" w:rsidRDefault="0093678F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79F5" w14:textId="77777777" w:rsidR="0093678F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AC22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5F34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395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0A3EAF7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0201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B9E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AF14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7C23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2C13DCE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A6CE1AD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7B8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0176B4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C0E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07C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580F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F25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CB1D740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ED35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DE2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289C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AE5B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B00D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B823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199C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8276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CE65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3678F" w14:paraId="4FD8ACF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9B94EE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AD50C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005507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CAE7F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6632342A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08210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E6CC7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40199F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23E1C5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9929D2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E61C4F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079192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1DED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EEA7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61286989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AA0C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832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A6A0FA4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EC8F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E598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C22E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0D8A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5521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C99F56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4F2A9F8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C6F4F29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253C96F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3678F" w14:paraId="5E6103E2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63A84" w14:textId="77777777" w:rsidR="0093678F" w:rsidRDefault="0093678F" w:rsidP="0093678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BBE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6997B673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4273" w14:textId="77777777" w:rsidR="0093678F" w:rsidRPr="005C35B0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2C7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FE7A047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B5D6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97E7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4580" w14:textId="77777777" w:rsidR="0093678F" w:rsidRDefault="0093678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E509" w14:textId="77777777" w:rsidR="0093678F" w:rsidRPr="00396332" w:rsidRDefault="0093678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8A8C" w14:textId="77777777" w:rsidR="0093678F" w:rsidRDefault="0093678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DEEBF0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1316C94B" w14:textId="77777777" w:rsidR="0093678F" w:rsidRDefault="0093678F" w:rsidP="0002281B">
      <w:pPr>
        <w:pStyle w:val="Heading1"/>
        <w:spacing w:line="360" w:lineRule="auto"/>
      </w:pPr>
      <w:r>
        <w:t>LINIA 416</w:t>
      </w:r>
    </w:p>
    <w:p w14:paraId="6C34FA4A" w14:textId="77777777" w:rsidR="0093678F" w:rsidRDefault="0093678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46D7B82B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E3FD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B8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8C74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1522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F3F8EC5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3454F81B" w14:textId="77777777" w:rsidR="0093678F" w:rsidRDefault="0093678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E3CC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35E79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8DEE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C9E4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EEEC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84F5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1F394E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2B8D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992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9662EB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F2E1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77C2" w14:textId="77777777" w:rsidR="0093678F" w:rsidRDefault="0093678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150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BFA8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4B26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D6B5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8CB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4D11D1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CB18978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3678F" w14:paraId="074D246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AF91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251F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C8C4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CB04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A2E1AB1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5C2C1A8" w14:textId="77777777" w:rsidR="0093678F" w:rsidRDefault="0093678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1D33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29491F32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53E89B1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B3544E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5A170FE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8BBA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350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8BA3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BF4F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8B5522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29B5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D7A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EAEB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1264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DBD31B7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4E28F379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411596D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76B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EF78607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8DD86E5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258CDC8E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7F5F38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18B4D05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7816724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02B4093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0A29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C10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063A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D35C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F60BA04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C906F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C10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EC32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3A24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E365A35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8901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48A7DED4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B1C4155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36033D4F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553DB0A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D237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20A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8F6C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219D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CD55C8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3678F" w14:paraId="6A8FE73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F58E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B14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36BA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237B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27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0D2A" w14:textId="77777777" w:rsidR="0093678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BC01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F4E5199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2F40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8DD5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58C1A3C8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603B8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826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C472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1C23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3291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EC4C" w14:textId="77777777" w:rsidR="0093678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F0C2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32F1173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53DA" w14:textId="77777777" w:rsidR="0093678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9B53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AF6509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50753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C29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C5C3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8D34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91AC2AE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6F4B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D9612B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8F0E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DD2A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35E6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A7C0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DD369A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4A2F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AFB0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D90B8C4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427F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CF62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156CED39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58AF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F529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F998" w14:textId="77777777" w:rsidR="0093678F" w:rsidRDefault="0093678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EB93" w14:textId="77777777" w:rsidR="0093678F" w:rsidRPr="00C4423F" w:rsidRDefault="0093678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3872" w14:textId="77777777" w:rsidR="0093678F" w:rsidRDefault="0093678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AB20AB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BF13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1777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7EC08B9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688B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4CF9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F1FDA4D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0E7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8B18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F502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1E706AD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D020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2BB8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93678F" w14:paraId="100FC8C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263E0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6E35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446694F6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7391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561F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6AFB1F0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1363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9694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8EE6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CCF2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2D04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A04561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10FF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E1E6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1789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BA9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136E1D5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A44F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5552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16D5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60CCE6E2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4F88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EFAB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CDDF65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FB43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0EAE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D832525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C08E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BF55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077FF1E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D034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3E78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6ACB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C87D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159E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82ADAD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13F7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B295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05C1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67E5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905B18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31D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0F08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42C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2D5C3A7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A513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A7B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E07493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A4F43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790F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2CB40560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EDF3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2DFD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7600AEB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A233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6DA5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3B19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CDA1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5F0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C623E3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7DC1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31BA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7387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DC69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ADA5DDD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F08F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53F8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4FE0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04BE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A1A0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973D53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45BB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1124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3A6875CF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570C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40D3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B3D9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5377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C894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D97D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76D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F4DA5F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B6C2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F0EA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22F0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3A89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23C78299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DF8E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32185D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7017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0710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A916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7448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3678F" w14:paraId="48B2F52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4E06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0CBB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48C81F86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3D5C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B88E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198FA06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9B3C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2B96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C45B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86A4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022C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2DA562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ADBC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C85C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3AB3" w14:textId="77777777" w:rsidR="0093678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D797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839B1A5" w14:textId="77777777" w:rsidR="0093678F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CF19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4F5C8D9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42713B6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2BEFA8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295BEE5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403D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5754" w14:textId="77777777" w:rsidR="0093678F" w:rsidRDefault="0093678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EBF5" w14:textId="77777777" w:rsidR="0093678F" w:rsidRPr="00C4423F" w:rsidRDefault="0093678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09EC" w14:textId="77777777" w:rsidR="0093678F" w:rsidRPr="00620605" w:rsidRDefault="0093678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269BBBE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476B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B161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B00CA74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937D" w14:textId="77777777" w:rsidR="0093678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09F7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E70FD67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4CDC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51BC" w14:textId="77777777" w:rsidR="0093678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93E2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FEDF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8C93" w14:textId="77777777" w:rsidR="0093678F" w:rsidRPr="0029205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3678F" w14:paraId="69A9794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40786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7685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BA29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BAC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176FB16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6086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ACE0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F00E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B64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8127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BCAF9A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3678F" w14:paraId="2B89F33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EFDA0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B29F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7340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30E5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387A871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DC6E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38A9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76EB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192C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73F0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55BEEB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3678F" w14:paraId="5CFB4D0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5825D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18C2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7E55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2AAA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235A6E8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E261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0983C0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0E6D" w14:textId="77777777" w:rsidR="0093678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55D9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2F0A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57DD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4B332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3678F" w14:paraId="5E53B28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9A13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9BE6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ADF5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5CF4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FA6EB62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FA6C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9C2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A03A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A85D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C2B8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366A8B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F342" w14:textId="77777777" w:rsidR="0093678F" w:rsidRDefault="0093678F" w:rsidP="0093678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FB61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67E5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83BF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25D2223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53FC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806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90FB" w14:textId="77777777" w:rsidR="0093678F" w:rsidRDefault="0093678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95A4" w14:textId="77777777" w:rsidR="0093678F" w:rsidRPr="00C4423F" w:rsidRDefault="0093678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B814" w14:textId="77777777" w:rsidR="0093678F" w:rsidRDefault="0093678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6338F8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2B0F978E" w14:textId="77777777" w:rsidR="0093678F" w:rsidRDefault="0093678F" w:rsidP="003146F4">
      <w:pPr>
        <w:pStyle w:val="Heading1"/>
        <w:spacing w:line="360" w:lineRule="auto"/>
      </w:pPr>
      <w:r>
        <w:t>LINIA 417</w:t>
      </w:r>
    </w:p>
    <w:p w14:paraId="1035EA5F" w14:textId="77777777" w:rsidR="0093678F" w:rsidRDefault="0093678F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3678F" w14:paraId="093CF507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F26F" w14:textId="77777777" w:rsidR="0093678F" w:rsidRDefault="0093678F" w:rsidP="0093678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87CF" w14:textId="77777777" w:rsidR="0093678F" w:rsidRDefault="0093678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0DC" w14:textId="77777777" w:rsidR="0093678F" w:rsidRPr="002D7BD3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7EC2" w14:textId="77777777" w:rsidR="0093678F" w:rsidRDefault="0093678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B87B577" w14:textId="77777777" w:rsidR="0093678F" w:rsidRDefault="0093678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404959AB" w14:textId="77777777" w:rsidR="0093678F" w:rsidRDefault="0093678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BAE1" w14:textId="77777777" w:rsidR="0093678F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326B27B3" w14:textId="77777777" w:rsidR="0093678F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CF53" w14:textId="77777777" w:rsidR="0093678F" w:rsidRPr="00655FB7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8011" w14:textId="77777777" w:rsidR="0093678F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C8A4" w14:textId="77777777" w:rsidR="0093678F" w:rsidRPr="002D7BD3" w:rsidRDefault="0093678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2BD1" w14:textId="77777777" w:rsidR="0093678F" w:rsidRDefault="0093678F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0290CA04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2996291A" w14:textId="77777777" w:rsidR="0093678F" w:rsidRDefault="0093678F" w:rsidP="00D37279">
      <w:pPr>
        <w:pStyle w:val="Heading1"/>
        <w:spacing w:line="276" w:lineRule="auto"/>
      </w:pPr>
      <w:r>
        <w:t>LINIA 418</w:t>
      </w:r>
    </w:p>
    <w:p w14:paraId="00B3A2CA" w14:textId="77777777" w:rsidR="0093678F" w:rsidRDefault="0093678F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246C1F3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8D8C8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296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43D4078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0818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6C05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FAAB37E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9AAE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B7A4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CB6C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B498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F433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4850DB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68740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8F46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2EEC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D9F2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7D1D3F5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3CF1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A259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FE08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609B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0323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D45CC9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E6B7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C2C9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213A7DBA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00D7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21C2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7F9AC74B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FDC94CF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C01B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D634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4F3F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133A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9520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F42A80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4A5F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0637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0642E71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834F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5ADE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DC2E983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31E3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AF80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99C4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CCFE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0F7A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7E1634D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5770E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0B62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51328A63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E55D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DBC2" w14:textId="77777777" w:rsidR="0093678F" w:rsidRDefault="0093678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DA55313" w14:textId="77777777" w:rsidR="0093678F" w:rsidRDefault="0093678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A71098C" w14:textId="77777777" w:rsidR="0093678F" w:rsidRDefault="0093678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D880D42" w14:textId="77777777" w:rsidR="0093678F" w:rsidRDefault="0093678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8F2C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3790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927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A7BB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90FE" w14:textId="77777777" w:rsidR="0093678F" w:rsidRDefault="0093678F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1394ABB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70543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A24D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17FA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878B" w14:textId="77777777" w:rsidR="0093678F" w:rsidRDefault="0093678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B5CC266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BA44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9C3E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D2B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6D73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A181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93AA74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BEA10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4134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5395361D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E8A7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1AA6" w14:textId="77777777" w:rsidR="0093678F" w:rsidRDefault="0093678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55E0CD4" w14:textId="77777777" w:rsidR="0093678F" w:rsidRDefault="0093678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CF2D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A0A1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0B91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93AB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C05E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23BC75F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0DD95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8833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68C2FC05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3073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5D15" w14:textId="77777777" w:rsidR="0093678F" w:rsidRDefault="0093678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695B60A" w14:textId="77777777" w:rsidR="0093678F" w:rsidRDefault="0093678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5514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C9FE" w14:textId="77777777" w:rsidR="0093678F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D41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4BE6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611D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6B5C0CE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7C2B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45A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FA52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E48C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B0090A5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F636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C276CFA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1F8C9A4C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082987" w14:textId="77777777" w:rsidR="0093678F" w:rsidRDefault="0093678F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0AAB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07E0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20B2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447A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3678F" w14:paraId="651C7AD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796C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153A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289D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E102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BFED8A0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563B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E2B0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37D5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9B34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F5E7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D227246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F888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2C22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ED12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816B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27189FD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7783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DD2B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88C6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D8B7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B495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3A0DC93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6BF79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48D9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6334FAD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6516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AA2E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15B4820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F447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CFD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DD8A" w14:textId="77777777" w:rsidR="0093678F" w:rsidRDefault="0093678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E9D8" w14:textId="77777777" w:rsidR="0093678F" w:rsidRPr="00896D96" w:rsidRDefault="0093678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0731" w14:textId="77777777" w:rsidR="0093678F" w:rsidRDefault="0093678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022201A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D9B86" w14:textId="77777777" w:rsidR="0093678F" w:rsidRDefault="0093678F" w:rsidP="0093678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3B45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ACDF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A295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112FF11E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CE35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BDF1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9599" w14:textId="77777777" w:rsidR="0093678F" w:rsidRDefault="0093678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009F" w14:textId="77777777" w:rsidR="0093678F" w:rsidRPr="00896D96" w:rsidRDefault="0093678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BF49" w14:textId="77777777" w:rsidR="0093678F" w:rsidRDefault="0093678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8362AFC" w14:textId="77777777" w:rsidR="0093678F" w:rsidRDefault="0093678F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2A04039" w14:textId="77777777" w:rsidR="0093678F" w:rsidRDefault="0093678F" w:rsidP="00BF55B4">
      <w:pPr>
        <w:pStyle w:val="Heading1"/>
        <w:spacing w:line="360" w:lineRule="auto"/>
      </w:pPr>
      <w:r>
        <w:t>LINIA 421</w:t>
      </w:r>
    </w:p>
    <w:p w14:paraId="48CC9064" w14:textId="77777777" w:rsidR="0093678F" w:rsidRDefault="0093678F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3678F" w14:paraId="07856D1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2351" w14:textId="77777777" w:rsidR="0093678F" w:rsidRDefault="0093678F" w:rsidP="0093678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D635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8BCA" w14:textId="77777777" w:rsidR="0093678F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AABC" w14:textId="77777777" w:rsidR="0093678F" w:rsidRDefault="0093678F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B5ACCC8" w14:textId="77777777" w:rsidR="0093678F" w:rsidRDefault="0093678F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F05E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2C93" w14:textId="77777777" w:rsidR="0093678F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E8DA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F127" w14:textId="77777777" w:rsidR="0093678F" w:rsidRPr="00E22A01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25AF" w14:textId="77777777" w:rsidR="0093678F" w:rsidRDefault="0093678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2DCAB01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7B067" w14:textId="77777777" w:rsidR="0093678F" w:rsidRDefault="0093678F" w:rsidP="0093678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221B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329C" w14:textId="77777777" w:rsidR="0093678F" w:rsidRPr="00FE111C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6B7B" w14:textId="77777777" w:rsidR="0093678F" w:rsidRDefault="0093678F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7061B3C" w14:textId="77777777" w:rsidR="0093678F" w:rsidRDefault="0093678F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A690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AD05" w14:textId="77777777" w:rsidR="0093678F" w:rsidRPr="007B5B08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4FF7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8495" w14:textId="77777777" w:rsidR="0093678F" w:rsidRPr="00E22A01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1766" w14:textId="77777777" w:rsidR="0093678F" w:rsidRDefault="0093678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6A6C31B1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8FE16" w14:textId="77777777" w:rsidR="0093678F" w:rsidRDefault="0093678F" w:rsidP="0093678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58BA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76509D07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FDFF" w14:textId="77777777" w:rsidR="0093678F" w:rsidRPr="00FE111C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DB35" w14:textId="77777777" w:rsidR="0093678F" w:rsidRDefault="0093678F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4D6433D" w14:textId="77777777" w:rsidR="0093678F" w:rsidRDefault="0093678F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63D6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D912" w14:textId="77777777" w:rsidR="0093678F" w:rsidRPr="007B5B08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3039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ECC0" w14:textId="77777777" w:rsidR="0093678F" w:rsidRPr="00E22A01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5239" w14:textId="77777777" w:rsidR="0093678F" w:rsidRDefault="0093678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4DBDFE5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3D19" w14:textId="77777777" w:rsidR="0093678F" w:rsidRDefault="0093678F" w:rsidP="0093678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D434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6690ACD9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F87E" w14:textId="77777777" w:rsidR="0093678F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D6AF" w14:textId="77777777" w:rsidR="0093678F" w:rsidRPr="00160207" w:rsidRDefault="0093678F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658DA67" w14:textId="77777777" w:rsidR="0093678F" w:rsidRDefault="0093678F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91A8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DDFB" w14:textId="77777777" w:rsidR="0093678F" w:rsidRPr="007B5B08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BB14" w14:textId="77777777" w:rsidR="0093678F" w:rsidRDefault="0093678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C063" w14:textId="77777777" w:rsidR="0093678F" w:rsidRPr="00E22A01" w:rsidRDefault="0093678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72CC" w14:textId="77777777" w:rsidR="0093678F" w:rsidRPr="00821666" w:rsidRDefault="0093678F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0CD2F765" w14:textId="77777777" w:rsidR="0093678F" w:rsidRDefault="0093678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78C6A6B" w14:textId="77777777" w:rsidR="0093678F" w:rsidRDefault="0093678F" w:rsidP="0050463B">
      <w:pPr>
        <w:pStyle w:val="Heading1"/>
        <w:spacing w:line="360" w:lineRule="auto"/>
      </w:pPr>
      <w:r>
        <w:t>LINIA 422</w:t>
      </w:r>
    </w:p>
    <w:p w14:paraId="00DB4CBD" w14:textId="77777777" w:rsidR="0093678F" w:rsidRDefault="0093678F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45965355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952C" w14:textId="77777777" w:rsidR="0093678F" w:rsidRDefault="0093678F" w:rsidP="0093678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A0C3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2BC22DE3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1729" w14:textId="77777777" w:rsidR="0093678F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547D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02E61C07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D923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EE16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685A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44E6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FD4E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3013252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7ADFC" w14:textId="77777777" w:rsidR="0093678F" w:rsidRDefault="0093678F" w:rsidP="0093678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68AC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4C7E7D4E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E59D" w14:textId="77777777" w:rsidR="0093678F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8E6D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1206D600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6EC8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ABA6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D399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7BAF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C004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7A2534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43799" w14:textId="77777777" w:rsidR="0093678F" w:rsidRDefault="0093678F" w:rsidP="0093678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D12F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7536D86E" w14:textId="77777777" w:rsidR="0093678F" w:rsidRDefault="0093678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E46D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1C2B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0F0E46AF" w14:textId="77777777" w:rsidR="0093678F" w:rsidRPr="002E25CE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6FBC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3E11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FC21" w14:textId="77777777" w:rsidR="0093678F" w:rsidRDefault="0093678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2B52" w14:textId="77777777" w:rsidR="0093678F" w:rsidRPr="00077620" w:rsidRDefault="0093678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BE81" w14:textId="77777777" w:rsidR="0093678F" w:rsidRDefault="0093678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46243A1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7A60" w14:textId="77777777" w:rsidR="0093678F" w:rsidRDefault="0093678F" w:rsidP="0093678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7576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55C71FBC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507A" w14:textId="77777777" w:rsidR="0093678F" w:rsidRPr="00077620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48B7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36BF59A4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B527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8B6F" w14:textId="77777777" w:rsidR="0093678F" w:rsidRPr="00077620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FB3D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2BCD" w14:textId="77777777" w:rsidR="0093678F" w:rsidRPr="00077620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2CBD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7AD1719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195B" w14:textId="77777777" w:rsidR="0093678F" w:rsidRDefault="0093678F" w:rsidP="0093678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95CB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6F81" w14:textId="77777777" w:rsidR="0093678F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AC6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69940FA2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B4A8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64A78611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2FE4" w14:textId="77777777" w:rsidR="0093678F" w:rsidRPr="00077620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FF03" w14:textId="77777777" w:rsidR="0093678F" w:rsidRDefault="0093678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1758" w14:textId="77777777" w:rsidR="0093678F" w:rsidRPr="00077620" w:rsidRDefault="0093678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4B2F" w14:textId="77777777" w:rsidR="0093678F" w:rsidRDefault="0093678F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65C0FCB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33F9CBBB" w14:textId="77777777" w:rsidR="0093678F" w:rsidRDefault="0093678F" w:rsidP="00380064">
      <w:pPr>
        <w:pStyle w:val="Heading1"/>
        <w:spacing w:line="360" w:lineRule="auto"/>
      </w:pPr>
      <w:r>
        <w:t>LINIA 500</w:t>
      </w:r>
    </w:p>
    <w:p w14:paraId="110991E3" w14:textId="77777777" w:rsidR="0093678F" w:rsidRPr="00071303" w:rsidRDefault="0093678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3678F" w14:paraId="6F699CB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79D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3F25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D542298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E4E1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6667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39B14F04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1EDF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49B9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0996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8EFD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7565" w14:textId="77777777" w:rsidR="0093678F" w:rsidRDefault="0093678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549BCD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665B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771E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8D5F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3652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4BEEC91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B86250F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74A2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AAF4FED" w14:textId="77777777" w:rsidR="0093678F" w:rsidRDefault="0093678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3893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3472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D97A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CB8D" w14:textId="77777777" w:rsidR="0093678F" w:rsidRDefault="0093678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35686C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3BB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39B0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F1D9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F4A9" w14:textId="77777777" w:rsidR="0093678F" w:rsidRDefault="0093678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7CAE7A3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E2535F3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8E09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BBCB22F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706C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8D50" w14:textId="77777777" w:rsidR="0093678F" w:rsidRDefault="0093678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2B1A" w14:textId="77777777" w:rsidR="0093678F" w:rsidRPr="00D33E71" w:rsidRDefault="0093678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5F1C" w14:textId="77777777" w:rsidR="0093678F" w:rsidRDefault="0093678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0B908B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05FC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8D41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F46E85A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BAB5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8ED1" w14:textId="77777777" w:rsidR="0093678F" w:rsidRPr="0008670B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DAAB254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8882884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2E49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9AA9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0DD9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307A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685A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D668AF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C51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4D43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BCBC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5762" w14:textId="77777777" w:rsidR="0093678F" w:rsidRPr="0008670B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11F1156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FE8D5B3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1C7A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561A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FEDB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DE5087A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FFF9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AA28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:rsidRPr="00456545" w14:paraId="18E150BA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CDAD3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AEFC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EDAF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413E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7FECC3A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ABB5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020B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7D0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9320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2989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:rsidRPr="00456545" w14:paraId="75305D9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AEE3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009A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C806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4ADF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DBA2BCC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0256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4CD2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FB3D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4307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44BB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:rsidRPr="00456545" w14:paraId="7ABD46D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3A21A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B275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7412BBD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C773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8628" w14:textId="77777777" w:rsidR="0093678F" w:rsidRDefault="0093678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E867E48" w14:textId="77777777" w:rsidR="0093678F" w:rsidRDefault="0093678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4A26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8446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3D90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5F68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E510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3678F" w:rsidRPr="00456545" w14:paraId="1EB6DCF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9081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9316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CA66DE3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6E77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A346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4587850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84A2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016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1F8A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AE7B8E9" w14:textId="77777777" w:rsidR="0093678F" w:rsidRPr="00456545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C34C" w14:textId="77777777" w:rsidR="0093678F" w:rsidRPr="00D33E71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0FCD" w14:textId="77777777" w:rsidR="0093678F" w:rsidRPr="004143A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FAD1978" w14:textId="77777777" w:rsidR="0093678F" w:rsidRPr="00A3090B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:rsidRPr="00456545" w14:paraId="6E2317F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0D46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1CB6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2344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EDE7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F6776AF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7F40E126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70A7D3E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98E6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A69E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C6ED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0B54F88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01A6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3737" w14:textId="77777777" w:rsidR="0093678F" w:rsidRPr="00377D08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000D7" w14:textId="77777777" w:rsidR="0093678F" w:rsidRPr="00377D08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269CF300" w14:textId="77777777" w:rsidR="0093678F" w:rsidRPr="004143A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3678F" w:rsidRPr="00456545" w14:paraId="03E2D90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C7909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4196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DFE0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59AF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9FE6917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5B05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B3A831D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E780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C5A2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B12C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85E0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0D89E" w14:textId="77777777" w:rsidR="0093678F" w:rsidRPr="005F21B7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3678F" w:rsidRPr="00456545" w14:paraId="0659490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9ACA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0887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1861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2C50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66AFC231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B66D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29871A1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F50B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92BE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64A7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4E83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8A407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3678F" w:rsidRPr="00456545" w14:paraId="20E8A19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28881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7EDE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D636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C9C2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754DFC8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E05B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1C1080E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EAD0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EC6D" w14:textId="77777777" w:rsidR="0093678F" w:rsidRDefault="0093678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FAA5" w14:textId="77777777" w:rsidR="0093678F" w:rsidRDefault="0093678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7F42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ECF6F" w14:textId="77777777" w:rsidR="0093678F" w:rsidRDefault="0093678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3678F" w:rsidRPr="00456545" w14:paraId="126088C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C6757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38A5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C2B8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F033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DA7B735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4E8F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CCEA9C7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0B5D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C0FB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40FD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01A7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A320A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B1EA9AF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3678F" w:rsidRPr="00456545" w14:paraId="1A54F2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AF010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6623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04C31BC5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F9E1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181D" w14:textId="77777777" w:rsidR="0093678F" w:rsidRDefault="0093678F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838CF2C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3670C57E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4C04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F5BE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4E05" w14:textId="77777777" w:rsidR="0093678F" w:rsidRDefault="0093678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E10A" w14:textId="77777777" w:rsidR="0093678F" w:rsidRDefault="0093678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4AEB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301B172D" w14:textId="77777777" w:rsidR="0093678F" w:rsidRDefault="0093678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:rsidRPr="00456545" w14:paraId="2824784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CBA9" w14:textId="77777777" w:rsidR="0093678F" w:rsidRPr="00456545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F6DF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0CFB91B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1074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3591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6ACC63B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501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43D2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9DE3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7ADFC0F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A930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52D4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02FC438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79098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C54C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E9A5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54A7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63B7238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A963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F03E2AD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31BEB0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3FC3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FBF9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5B05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A74F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C4909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4BA8EBF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403233C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76B7336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3678F" w14:paraId="22BD182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7DD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B293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6DB8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E27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03CADA2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F3EC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7E376EF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C566C44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4471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97CA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FA38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2E61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918C8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46886674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9CF5A03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3678F" w14:paraId="05488BA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5768D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D0E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8A7BA9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B45A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D2CF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F60418A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ABF2C03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69F9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4B1A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EF87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1AC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9CBA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38315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3678F" w14:paraId="22ED37A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5DE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B8D7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CEBE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4988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419BFA6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ADA0398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B23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B336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E02E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49011C14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FD29" w14:textId="77777777" w:rsidR="0093678F" w:rsidRPr="00D33E71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FC30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1A5AB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3678F" w14:paraId="07C93B7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C29A2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DA6C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5FA923A8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DD7D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EF1C" w14:textId="77777777" w:rsidR="0093678F" w:rsidRDefault="0093678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7DBD1D3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5E8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1079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CAFA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8434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9F40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A4F269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DB5A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F739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3F8EBEB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88A3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AF34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AB33D7F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28A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3747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8A0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9285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D4B4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98D5CF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69E8E57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73D4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93E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C6DA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9367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4BCBA13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34B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DA5F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4774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6D8F7EC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D6DA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32ED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D47DBF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A559C6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7372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C7B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6F74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82EB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6B139AE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868E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DDB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9435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936F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5E4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4E048CD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CF2D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94B2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36CB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0A8C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8017FEA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12CA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C6F7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EE0A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276FB64C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5216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CC9D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4FFB49D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B38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137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8F1672B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932C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BB73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85D1B05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6C66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803D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6F51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3106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84E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54504E7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D5F60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D9A4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347A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2C99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DC7C239" w14:textId="77777777" w:rsidR="0093678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D9FA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1A6B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6978" w14:textId="77777777" w:rsidR="0093678F" w:rsidRDefault="0093678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D7F7" w14:textId="77777777" w:rsidR="0093678F" w:rsidRDefault="0093678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017C" w14:textId="77777777" w:rsidR="0093678F" w:rsidRPr="00534A55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8ECDB52" w14:textId="77777777" w:rsidR="0093678F" w:rsidRPr="00534A55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1A6BA92" w14:textId="77777777" w:rsidR="0093678F" w:rsidRPr="004143AF" w:rsidRDefault="0093678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3678F" w14:paraId="233B974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E82B2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B63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1840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442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679DA5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1D8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FA1F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39B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4C78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5E67" w14:textId="77777777" w:rsidR="0093678F" w:rsidRPr="00534A55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9A61D9" w14:textId="77777777" w:rsidR="0093678F" w:rsidRPr="00534A55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8A87FCC" w14:textId="77777777" w:rsidR="0093678F" w:rsidRPr="00534A55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3678F" w14:paraId="47EFDF4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6E398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1A8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A4DB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2A0B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8FAC29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1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DECF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56D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112121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2D2F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7B0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391590B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15DC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70D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B7E0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DDD3" w14:textId="77777777" w:rsidR="0093678F" w:rsidRPr="000C4604" w:rsidRDefault="0093678F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AC2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DC954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2589BF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2945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346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279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2146" w14:textId="77777777" w:rsidR="0093678F" w:rsidRPr="000C4604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0333F71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3678F" w14:paraId="1191561D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AA7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B09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D74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FCF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0A187EB" w14:textId="77777777" w:rsidR="0093678F" w:rsidRDefault="0093678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035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C03A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3D9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D49F55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C247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F621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1191902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14F6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1D7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A26A85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9442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82B7" w14:textId="77777777" w:rsidR="0093678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5D47F0C" w14:textId="77777777" w:rsidR="0093678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41ABDA9" w14:textId="77777777" w:rsidR="0093678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0EACF1F" w14:textId="77777777" w:rsidR="0093678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79C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C260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92F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39D7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CFCA" w14:textId="77777777" w:rsidR="0093678F" w:rsidRPr="00BB30B6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9EA3466" w14:textId="77777777" w:rsidR="0093678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8E919DA" w14:textId="77777777" w:rsidR="0093678F" w:rsidRPr="004143AF" w:rsidRDefault="0093678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3678F" w14:paraId="7A9DADA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AE04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895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EB03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A25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4A9ABB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4EBC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6D4B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BEC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7464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FE9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B9C3ED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1F4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125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C55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486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A5CD722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ECA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5A9A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90CC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60CCD8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AC8E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BA0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AFCBD1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4A2B0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244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7B5EE8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FF3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C2D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6E4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47CD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4B2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F708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C725" w14:textId="77777777" w:rsidR="0093678F" w:rsidRPr="000C4604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3678F" w14:paraId="48960A2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15B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D8B5" w14:textId="77777777" w:rsidR="0093678F" w:rsidRDefault="0093678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7FAD" w14:textId="77777777" w:rsidR="0093678F" w:rsidRDefault="0093678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DA6" w14:textId="77777777" w:rsidR="0093678F" w:rsidRDefault="0093678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9889" w14:textId="77777777" w:rsidR="0093678F" w:rsidRDefault="0093678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83BA" w14:textId="77777777" w:rsidR="0093678F" w:rsidRDefault="0093678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6D1C" w14:textId="77777777" w:rsidR="0093678F" w:rsidRDefault="0093678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5F58C70" w14:textId="77777777" w:rsidR="0093678F" w:rsidRDefault="0093678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602E" w14:textId="77777777" w:rsidR="0093678F" w:rsidRDefault="0093678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A718" w14:textId="77777777" w:rsidR="0093678F" w:rsidRPr="000C4604" w:rsidRDefault="0093678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3678F" w14:paraId="5D8563F7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4A1E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337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2DB62E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14F2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857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2131D18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185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D09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590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9E0952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56B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FB5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1EB152" w14:textId="77777777" w:rsidR="0093678F" w:rsidRPr="006C1F61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0CC8A0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8D804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F0C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D18447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DBC7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4ADF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84FFDD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F19C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DD8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EEF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7F98DD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0F01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5F1F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9050638" w14:textId="77777777" w:rsidR="0093678F" w:rsidRPr="00D84BDE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C1C0F9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7255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B12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C582B1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AF22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7CA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2C3C93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25C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6685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BA8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EC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98A1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78A1023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CE3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279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793B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B5EF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6716212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3AF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A558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0BF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F12EB4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055D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9814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6661B83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043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99E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30A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223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A30ECD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C8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24C0D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6CCA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712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A57C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7397" w14:textId="77777777" w:rsidR="0093678F" w:rsidRPr="00534C03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B6E5721" w14:textId="77777777" w:rsidR="0093678F" w:rsidRPr="00534C03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311366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3678F" w14:paraId="50F8787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97F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AC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C89156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01C9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4F0B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7BD1165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BE9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5D85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B4E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D4A9F8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5B21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C219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18D335D" w14:textId="77777777" w:rsidR="0093678F" w:rsidRPr="00D84BDE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A08973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3171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E83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6C0E47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61D5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FABA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83A7CF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6D845C8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B26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8584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003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B04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17B1" w14:textId="77777777" w:rsidR="0093678F" w:rsidRPr="001F07B1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671A5D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10F4CA7B" w14:textId="77777777" w:rsidR="0093678F" w:rsidRPr="004143A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3678F" w14:paraId="60D5A99A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09B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A64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6BE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62E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A0CD3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E77C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793E3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7ADC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157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BA3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96F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79D4F8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4901B04F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3678F" w14:paraId="6A6A3C31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8702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87F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16FA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70C1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1B5606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088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382CF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EF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7CA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12D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A098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69C92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201641B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3678F" w14:paraId="60F8E822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4229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6E7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B2B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C3C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6721E81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0EB5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86196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9B19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F2A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27EA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0789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1F03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3678F" w14:paraId="06E972A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E5A1C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C46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FC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1CF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81EAE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268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48D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D3A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1B1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192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FC88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45DA0AA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2E3CCCD6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F27E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46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F2F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4DCF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22CEFDD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E04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F7E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E0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F64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921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BC0C9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3678F" w14:paraId="11D21A5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AF37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5377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A751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92E9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02DCF3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FB6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815B2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460C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2F9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CAD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73E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90722E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3678F" w14:paraId="36304D7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90DBD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E3D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F40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24C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8ED2A4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AA1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10AC9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EE5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A49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5A8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917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9D19F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CFAA24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3678F" w14:paraId="6CA1CBC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7C52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93D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503B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ADB7" w14:textId="77777777" w:rsidR="0093678F" w:rsidRPr="006D3CE2" w:rsidRDefault="0093678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276E2DDB" w14:textId="77777777" w:rsidR="0093678F" w:rsidRPr="006D3CE2" w:rsidRDefault="0093678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055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ED0C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AF8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143A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DFC5" w14:textId="77777777" w:rsidR="0093678F" w:rsidRPr="006D3CE2" w:rsidRDefault="0093678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5A5537" w14:textId="77777777" w:rsidR="0093678F" w:rsidRPr="006D3CE2" w:rsidRDefault="0093678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E841837" w14:textId="77777777" w:rsidR="0093678F" w:rsidRDefault="0093678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3678F" w14:paraId="3B3DD8A6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343F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6CA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6FC0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095F" w14:textId="77777777" w:rsidR="0093678F" w:rsidRPr="00AD0C48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0F73537" w14:textId="77777777" w:rsidR="0093678F" w:rsidRPr="00AD0C48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3F3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A22E3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DD2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E26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77D1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6F4F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8CF021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5184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4BE2149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0787A6E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3DA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333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F015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5D8D" w14:textId="77777777" w:rsidR="0093678F" w:rsidRDefault="0093678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6C8B0E1" w14:textId="77777777" w:rsidR="0093678F" w:rsidRDefault="0093678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6C368C97" w14:textId="77777777" w:rsidR="0093678F" w:rsidRDefault="0093678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3BC696E" w14:textId="77777777" w:rsidR="0093678F" w:rsidRPr="002532C4" w:rsidRDefault="0093678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5C1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512B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9A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567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1DC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CC16C9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6C92FF8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E6298AA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3678F" w14:paraId="57F511D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98F2D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D3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877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EFCB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08197B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829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8F7C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68B6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B2D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6F5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548D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5057EB92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1119CE17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0C3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B93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F7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B1BA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C05E2F9" w14:textId="77777777" w:rsidR="0093678F" w:rsidRPr="0037264C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18F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740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33B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DBE4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6176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4EF7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7F29A64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32E416A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40114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2301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7C75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7CF5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02956C" w14:textId="77777777" w:rsidR="0093678F" w:rsidRPr="003A070D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48F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375F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E79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636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397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56616A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3678F" w14:paraId="26C7915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58A6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C40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219F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A0A3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D3558D2" w14:textId="77777777" w:rsidR="0093678F" w:rsidRPr="00F401CD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2E5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30735A3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A858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3B2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BC8F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8EE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BA67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D0DD59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55B63F87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08DA0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2217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CCEE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BAFA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271CD9C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2E98368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244A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F23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FED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AC3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5900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9367C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C9BF29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3678F" w14:paraId="0C6AC21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0127B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DCD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DE80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DAFF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6044447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6CBC10E3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5E0BE0B" w14:textId="77777777" w:rsidR="0093678F" w:rsidRPr="002532C4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5CED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BB06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C798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FA13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5515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B10F2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3AA5F9B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3678F" w14:paraId="7640335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4E4E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C8D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199AAB4E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9DB6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28CE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13750F0" w14:textId="77777777" w:rsidR="0093678F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228C275" w14:textId="77777777" w:rsidR="0093678F" w:rsidRDefault="0093678F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CFFB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A2FC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4602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97D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CAA9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772E8" w14:textId="77777777" w:rsidR="0093678F" w:rsidRDefault="0093678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3678F" w14:paraId="00A4ABA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EF45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7B34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4113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3ECF" w14:textId="77777777" w:rsidR="0093678F" w:rsidRPr="002D1130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2755AEC" w14:textId="77777777" w:rsidR="0093678F" w:rsidRPr="002D1130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B2DF3C4" w14:textId="77777777" w:rsidR="0093678F" w:rsidRPr="002D1130" w:rsidRDefault="0093678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6C8F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994B" w14:textId="77777777" w:rsidR="0093678F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A8F0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668DF19" w14:textId="77777777" w:rsidR="0093678F" w:rsidRDefault="0093678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88BD" w14:textId="77777777" w:rsidR="0093678F" w:rsidRPr="00D33E71" w:rsidRDefault="0093678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9F83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B15129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0083734E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DEB2FE8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299B671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DF8E637" w14:textId="77777777" w:rsidR="0093678F" w:rsidRDefault="0093678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3678F" w14:paraId="7A8BF7A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70F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EC1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E8D6DD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E857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33D6" w14:textId="77777777" w:rsidR="0093678F" w:rsidRPr="002D1130" w:rsidRDefault="0093678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779A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722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3B8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DE19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2B11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93678F" w14:paraId="5C7F8E7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932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D07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610B09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4348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045D" w14:textId="77777777" w:rsidR="0093678F" w:rsidRPr="002D1130" w:rsidRDefault="0093678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2A25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966D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83E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FB02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426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3678F" w14:paraId="62AB99F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E4B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FB8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229D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C031" w14:textId="77777777" w:rsidR="0093678F" w:rsidRDefault="0093678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0BD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050F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003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7E0B24A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54F1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6A9B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3678F" w14:paraId="349A1AF1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9AE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972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D4B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158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8AD326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F0D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23E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067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1FB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F40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23C284E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78E2EC8F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3678F" w14:paraId="58D7A7CF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661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78B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ED3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A1A1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B74911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6B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8C5E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B5D0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A0DC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FE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E3B2399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DD17DE6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3678F" w14:paraId="5071885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A66F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E24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154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7AA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C8ADFB6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25F4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DD8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6BD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DA7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127B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039B214" w14:textId="77777777" w:rsidR="0093678F" w:rsidRPr="00CB3447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3678F" w14:paraId="257A55B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AB6E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606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D152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1892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60A747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50B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8C5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B61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12CB40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588A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AAD5" w14:textId="77777777" w:rsidR="0093678F" w:rsidRPr="004143A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6E7B3B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7E18060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6E156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7F4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A06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72D2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A42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4F5390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42C6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6F5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F68F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B97F" w14:textId="77777777" w:rsidR="0093678F" w:rsidRPr="004143A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3678F" w14:paraId="14E2406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A3B7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ADD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D4830B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654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2B7C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11B513F5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64A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8C4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399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DEA6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835D" w14:textId="77777777" w:rsidR="0093678F" w:rsidRPr="00E34077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3678F" w14:paraId="1E6A940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DA368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AD8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678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D0A9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2E0875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B575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059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8BF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0E6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4BD2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948537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8B9D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FE8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112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E10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59ABDE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4A7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9C1E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E44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F055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B39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93678F" w14:paraId="0E7F106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F13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F97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0BD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6836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F4588D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031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17B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EF4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CBBD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F40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190CB7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1BE9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8C3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A44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C5E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962793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6A0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8515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37E5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07A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A6F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A0D8B6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957A3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DACA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314E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4079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37B323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E35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2A0A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ACA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8504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ACD7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870F141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992FC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999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6A6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F4B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F0D333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FFA0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C588D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B4A5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EB7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1A8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EAD7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C550B3E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1878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5C8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A172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716C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83A225C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135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04BED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E33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F1B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3554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994F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FB61B4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356D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44D4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5A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C871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A4B97C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898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4AF0E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07FD1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78475C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A63B44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647C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DF8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5EBB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2A57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E0F7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48D51DF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2EBEB7E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3678F" w14:paraId="5F0D736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1A98B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142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3A7E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C645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3CF1E61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5CD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33D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C4A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4848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D78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3678F" w14:paraId="55515DB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AE4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AEC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01B5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53BE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9439BCE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0A5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43C4D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30C6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D14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7738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84CC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5D8A3C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82D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E0F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8D44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2C0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A5665C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525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EE2C5A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CC5365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24C1801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E052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82F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AA5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0A59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1B4AFC9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63B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031A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C8F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D736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81310A6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EE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0ADDF9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9686D3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633A9E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0C15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5878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E171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6A9E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41902DA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70B1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EF3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49C21F8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373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0329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63ED0EF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EA9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2F52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560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FA1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5E3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93678F" w14:paraId="76318BD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8EE5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C85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D4E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8D70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DBEF4A1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908A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E5FB" w14:textId="77777777" w:rsidR="0093678F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C4F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4E01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7140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35220238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F24E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83C2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991F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069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FDB9265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12F7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C08B9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AB8BF80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C979DEB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7F920321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0320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991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2FF2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24EA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2DC3380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BF6AE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7755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D71D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483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C00D678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A2D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E5006F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5773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84C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5D6D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F525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FBFD1A3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19A0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CCDD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2DE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B4E2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8DA2443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CFDE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E0C53F6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D5D1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776A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D1BB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E3E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3678F" w14:paraId="75E109F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528C" w14:textId="77777777" w:rsidR="0093678F" w:rsidRDefault="0093678F" w:rsidP="0093678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BA45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DB2E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660D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0BFE19B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C3ECBD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59A9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7379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C2F3" w14:textId="77777777" w:rsidR="0093678F" w:rsidRDefault="0093678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9D87" w14:textId="77777777" w:rsidR="0093678F" w:rsidRPr="00D33E71" w:rsidRDefault="0093678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EED4" w14:textId="77777777" w:rsidR="0093678F" w:rsidRDefault="0093678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4919FB" w14:textId="77777777" w:rsidR="0093678F" w:rsidRPr="00BA7DAE" w:rsidRDefault="0093678F" w:rsidP="000A5D7E">
      <w:pPr>
        <w:tabs>
          <w:tab w:val="left" w:pos="2748"/>
        </w:tabs>
        <w:rPr>
          <w:sz w:val="20"/>
          <w:lang w:val="ro-RO"/>
        </w:rPr>
      </w:pPr>
    </w:p>
    <w:p w14:paraId="2711AAD5" w14:textId="77777777" w:rsidR="0093678F" w:rsidRDefault="0093678F" w:rsidP="007E1810">
      <w:pPr>
        <w:pStyle w:val="Heading1"/>
        <w:spacing w:line="360" w:lineRule="auto"/>
      </w:pPr>
      <w:r>
        <w:t>LINIA 511</w:t>
      </w:r>
    </w:p>
    <w:p w14:paraId="6BD3809F" w14:textId="77777777" w:rsidR="0093678F" w:rsidRPr="009B4FEF" w:rsidRDefault="0093678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3678F" w14:paraId="10C28468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A4C66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A99D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CD98" w14:textId="77777777" w:rsidR="0093678F" w:rsidRPr="00D33E71" w:rsidRDefault="0093678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06BB" w14:textId="77777777" w:rsidR="0093678F" w:rsidRDefault="0093678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AFEE47D" w14:textId="77777777" w:rsidR="0093678F" w:rsidRDefault="0093678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5DDD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06DA194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8DC90BF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0A9AB07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1BDC" w14:textId="77777777" w:rsidR="0093678F" w:rsidRPr="00D33E71" w:rsidRDefault="0093678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AB7A" w14:textId="77777777" w:rsidR="0093678F" w:rsidRDefault="0093678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805" w14:textId="77777777" w:rsidR="0093678F" w:rsidRPr="00D33E71" w:rsidRDefault="0093678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E359" w14:textId="77777777" w:rsidR="0093678F" w:rsidRPr="009E7CE7" w:rsidRDefault="0093678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3678F" w14:paraId="42CCD296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E50AB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5D27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8161" w14:textId="77777777" w:rsidR="0093678F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68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66E3C426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D3E0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61150BB2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F6E84E6" w14:textId="77777777" w:rsidR="0093678F" w:rsidRDefault="0093678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7892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4D2F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DD3E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4CD8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08EE6A3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8F58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0E6B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F4CE47C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12B6" w14:textId="77777777" w:rsidR="0093678F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834A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5081B068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6FCF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0C7F" w14:textId="77777777" w:rsidR="0093678F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5C18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FD94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F027" w14:textId="77777777" w:rsidR="0093678F" w:rsidRPr="00193954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5F5FCC2" w14:textId="77777777" w:rsidR="0093678F" w:rsidRPr="00176852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71C4753E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E2569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E07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F710" w14:textId="77777777" w:rsidR="0093678F" w:rsidRPr="002108A9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F675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F71B194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7B67B1D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0D95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07BE553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C194C9D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E3FF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A57C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6128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36F1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9341A26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67C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395E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BF6F" w14:textId="77777777" w:rsidR="0093678F" w:rsidRPr="002108A9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01EE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2BF5E400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93FE" w14:textId="77777777" w:rsidR="0093678F" w:rsidRDefault="0093678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7C922F64" w14:textId="77777777" w:rsidR="0093678F" w:rsidRDefault="0093678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0F311168" w14:textId="77777777" w:rsidR="0093678F" w:rsidRDefault="0093678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87582D8" w14:textId="77777777" w:rsidR="0093678F" w:rsidRDefault="0093678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7DEB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9E53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BD07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9E85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04116E28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08BD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E17A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C3F" w14:textId="77777777" w:rsidR="0093678F" w:rsidRPr="002108A9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75D5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9184805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A0E9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1CF438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DF90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5B46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5C9B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676B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932FB0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BB8CB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096E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97F5" w14:textId="77777777" w:rsidR="0093678F" w:rsidRPr="002108A9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10F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31DB8FC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81E6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3309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258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3065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7826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E7916B8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548B5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3813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EF17" w14:textId="77777777" w:rsidR="0093678F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3C6C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1FC1A07A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6236265D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978C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5E44C6ED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4F9D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E186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A0F5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9139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6280DA36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9509C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3A41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9153" w14:textId="77777777" w:rsidR="0093678F" w:rsidRPr="002108A9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0275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790C0C28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4993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6DBC" w14:textId="77777777" w:rsidR="0093678F" w:rsidRPr="00F02EF7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9D43" w14:textId="77777777" w:rsidR="0093678F" w:rsidRDefault="0093678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F6A0" w14:textId="77777777" w:rsidR="0093678F" w:rsidRPr="00BE2D76" w:rsidRDefault="0093678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F16" w14:textId="77777777" w:rsidR="0093678F" w:rsidRDefault="0093678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083B67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0470D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73BF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3ECD" w14:textId="77777777" w:rsidR="0093678F" w:rsidRPr="002108A9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2533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5484F07D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0B0AD8E2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180A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BBA0B7A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B572AF9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A1882A1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9580AD1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3D5" w14:textId="77777777" w:rsidR="0093678F" w:rsidRPr="00F02EF7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7F67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50FC" w14:textId="77777777" w:rsidR="0093678F" w:rsidRPr="00BE2D76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A0B9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33773C8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CDF15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0444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842A" w14:textId="77777777" w:rsidR="0093678F" w:rsidRPr="002108A9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029F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F534C8D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9F4E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E684443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10F7869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8B2537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A1F9D59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4E87" w14:textId="77777777" w:rsidR="0093678F" w:rsidRPr="00F02EF7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59CD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CF43" w14:textId="77777777" w:rsidR="0093678F" w:rsidRPr="00BE2D76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0340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2727DA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1AF13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49A4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D4F9" w14:textId="77777777" w:rsidR="0093678F" w:rsidRPr="002108A9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175F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56352DC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7001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A509" w14:textId="77777777" w:rsidR="0093678F" w:rsidRPr="00F02EF7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3FD6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A811" w14:textId="77777777" w:rsidR="0093678F" w:rsidRPr="00BE2D76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7E47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D250F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73A44A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93678F" w14:paraId="06D5337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C4B0A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7568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E827" w14:textId="77777777" w:rsidR="0093678F" w:rsidRPr="002108A9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040C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40A1F11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BFCA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08A8CF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F3EE" w14:textId="77777777" w:rsidR="0093678F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A610" w14:textId="77777777" w:rsidR="0093678F" w:rsidRDefault="0093678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7AEB" w14:textId="77777777" w:rsidR="0093678F" w:rsidRPr="00BE2D76" w:rsidRDefault="0093678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7D2D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FE372" w14:textId="77777777" w:rsidR="0093678F" w:rsidRDefault="0093678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3678F" w14:paraId="190CC8B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3B4F8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610A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7B19965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8C97" w14:textId="77777777" w:rsidR="0093678F" w:rsidRPr="002108A9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289E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C8EEBDF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A5E1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5060" w14:textId="77777777" w:rsidR="0093678F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5016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4B57" w14:textId="77777777" w:rsidR="0093678F" w:rsidRPr="00BE2D76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F8F0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3678F" w14:paraId="4997FFB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D9AF5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677E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3958" w14:textId="77777777" w:rsidR="0093678F" w:rsidRPr="002108A9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C660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F082FCF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F75D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045220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56F6" w14:textId="77777777" w:rsidR="0093678F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0432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AA23" w14:textId="77777777" w:rsidR="0093678F" w:rsidRPr="00BE2D76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CE7E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BA8014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063F9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93678F" w14:paraId="5FE260D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6C38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7E87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E73E" w14:textId="77777777" w:rsidR="0093678F" w:rsidRPr="002108A9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2C6F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2598247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C378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BF2A" w14:textId="77777777" w:rsidR="0093678F" w:rsidRPr="00F02EF7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8FBE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2B8F" w14:textId="77777777" w:rsidR="0093678F" w:rsidRPr="00BE2D76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0E59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73CC50CF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299F" w14:textId="77777777" w:rsidR="0093678F" w:rsidRDefault="0093678F" w:rsidP="004E67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627F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82A4" w14:textId="77777777" w:rsidR="0093678F" w:rsidRPr="002108A9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CBFC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97C4681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B967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6587" w14:textId="77777777" w:rsidR="0093678F" w:rsidRPr="00F02EF7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E653" w14:textId="77777777" w:rsidR="0093678F" w:rsidRDefault="0093678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E8C7" w14:textId="77777777" w:rsidR="0093678F" w:rsidRPr="00BE2D76" w:rsidRDefault="0093678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DFF9" w14:textId="77777777" w:rsidR="0093678F" w:rsidRDefault="0093678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4510FC" w14:textId="77777777" w:rsidR="0093678F" w:rsidRDefault="0093678F">
      <w:pPr>
        <w:spacing w:before="40" w:after="40" w:line="192" w:lineRule="auto"/>
        <w:ind w:right="57"/>
        <w:rPr>
          <w:sz w:val="20"/>
          <w:lang w:val="ro-RO"/>
        </w:rPr>
      </w:pPr>
    </w:p>
    <w:p w14:paraId="2C39E1AC" w14:textId="77777777" w:rsidR="0093678F" w:rsidRDefault="0093678F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439352AF" w14:textId="77777777" w:rsidR="0093678F" w:rsidRDefault="0093678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3678F" w14:paraId="774F85A9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7DD31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5D91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696E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6E11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E033220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FF6B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8736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E634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2C96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4C35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2939A84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A0B3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DA0E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1B8E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19F0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8CBCFB3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D2C0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010FF3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2CDD563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D801753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60B9541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D11B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C144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19FA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8894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20F59DF" w14:textId="77777777" w:rsidR="0093678F" w:rsidRDefault="0093678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51F7C47C" w14:textId="77777777" w:rsidR="0093678F" w:rsidRDefault="0093678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93678F" w14:paraId="3759E910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9A6D4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D03C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0A1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3196" w14:textId="77777777" w:rsidR="0093678F" w:rsidRDefault="0093678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1634680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4B7B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8340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18B9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4F51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B5A9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3678F" w14:paraId="0B96329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EEE65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5B87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24C7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E539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BC98A28" w14:textId="77777777" w:rsidR="0093678F" w:rsidRDefault="0093678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131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746B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E884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D9E9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8C39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1F50369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06497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A722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989F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DA5D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3FB7EA04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7931" w14:textId="77777777" w:rsidR="0093678F" w:rsidRDefault="0093678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0931" w14:textId="77777777" w:rsidR="0093678F" w:rsidRDefault="0093678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8614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689C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FD1E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3BEAB1C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A749A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118F" w14:textId="77777777" w:rsidR="0093678F" w:rsidRDefault="0093678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7E14" w14:textId="77777777" w:rsidR="0093678F" w:rsidRDefault="0093678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AB04" w14:textId="77777777" w:rsidR="0093678F" w:rsidRDefault="0093678F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ABEB" w14:textId="77777777" w:rsidR="0093678F" w:rsidRDefault="0093678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CC4" w14:textId="77777777" w:rsidR="0093678F" w:rsidRDefault="0093678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1F3D" w14:textId="77777777" w:rsidR="0093678F" w:rsidRDefault="0093678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3E4D" w14:textId="77777777" w:rsidR="0093678F" w:rsidRDefault="0093678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F353" w14:textId="77777777" w:rsidR="0093678F" w:rsidRDefault="0093678F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3678F" w14:paraId="50CC681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3960" w14:textId="77777777" w:rsidR="0093678F" w:rsidRDefault="0093678F" w:rsidP="004E67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F648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2344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ABE4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83A088C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979C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BD310B7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B351C8A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AEBA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F22E" w14:textId="77777777" w:rsidR="0093678F" w:rsidRDefault="0093678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BC07" w14:textId="77777777" w:rsidR="0093678F" w:rsidRDefault="0093678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5959" w14:textId="77777777" w:rsidR="0093678F" w:rsidRDefault="0093678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CC26CD6" w14:textId="77777777" w:rsidR="0093678F" w:rsidRDefault="0093678F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4801B57C" w14:textId="77777777" w:rsidR="0093678F" w:rsidRDefault="0093678F" w:rsidP="00DE3370">
      <w:pPr>
        <w:pStyle w:val="Heading1"/>
        <w:spacing w:line="360" w:lineRule="auto"/>
      </w:pPr>
      <w:r>
        <w:lastRenderedPageBreak/>
        <w:t>LINIA 610</w:t>
      </w:r>
    </w:p>
    <w:p w14:paraId="049C3BF4" w14:textId="77777777" w:rsidR="0093678F" w:rsidRDefault="0093678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3678F" w14:paraId="40F6FA0C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4B450" w14:textId="77777777" w:rsidR="0093678F" w:rsidRDefault="0093678F" w:rsidP="0093678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5580" w14:textId="77777777" w:rsidR="0093678F" w:rsidRDefault="0093678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F3D5" w14:textId="77777777" w:rsidR="0093678F" w:rsidRPr="00F81D6F" w:rsidRDefault="0093678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EE2D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945E5E0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9EB0" w14:textId="77777777" w:rsidR="0093678F" w:rsidRDefault="0093678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C249762" w14:textId="77777777" w:rsidR="0093678F" w:rsidRDefault="0093678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2D07574" w14:textId="77777777" w:rsidR="0093678F" w:rsidRDefault="0093678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32369784" w14:textId="77777777" w:rsidR="0093678F" w:rsidRDefault="0093678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7B84" w14:textId="77777777" w:rsidR="0093678F" w:rsidRPr="00F81D6F" w:rsidRDefault="0093678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6B9E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5F32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CFFD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3678F" w14:paraId="5CD7FE6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36FBB" w14:textId="77777777" w:rsidR="0093678F" w:rsidRDefault="0093678F" w:rsidP="0093678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3CCF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D645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05AF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746E4B6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07AB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4FCDA9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6591C27B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3DECCB7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4EC4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7737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53CB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7248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3678F" w14:paraId="5741A5B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DC35" w14:textId="77777777" w:rsidR="0093678F" w:rsidRDefault="0093678F" w:rsidP="0093678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C3D5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8F68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5822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AE3D189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0EA7605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8464" w14:textId="77777777" w:rsidR="0093678F" w:rsidRDefault="0093678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E3B9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D931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145A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9BBB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36AE4960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3678F" w14:paraId="50CCAB2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E4B86" w14:textId="77777777" w:rsidR="0093678F" w:rsidRDefault="0093678F" w:rsidP="0093678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0D73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D057" w14:textId="77777777" w:rsidR="0093678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7218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F06A" w14:textId="77777777" w:rsidR="0093678F" w:rsidRDefault="0093678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E95A" w14:textId="77777777" w:rsidR="0093678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92D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33BF4821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D93A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6B9A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3678F" w14:paraId="7817F8C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66C2" w14:textId="77777777" w:rsidR="0093678F" w:rsidRDefault="0093678F" w:rsidP="0093678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02C8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987C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A11E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4F9BCE18" w14:textId="77777777" w:rsidR="0093678F" w:rsidRDefault="0093678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5286" w14:textId="77777777" w:rsidR="0093678F" w:rsidRDefault="0093678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1CF0B66C" w14:textId="77777777" w:rsidR="0093678F" w:rsidRDefault="0093678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9931B9C" w14:textId="77777777" w:rsidR="0093678F" w:rsidRDefault="0093678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095C" w14:textId="77777777" w:rsidR="0093678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F885" w14:textId="77777777" w:rsidR="0093678F" w:rsidRDefault="0093678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E7F3" w14:textId="77777777" w:rsidR="0093678F" w:rsidRPr="00F81D6F" w:rsidRDefault="0093678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22D4" w14:textId="77777777" w:rsidR="0093678F" w:rsidRDefault="0093678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AFDB5C" w14:textId="77777777" w:rsidR="0093678F" w:rsidRPr="00C60E02" w:rsidRDefault="0093678F">
      <w:pPr>
        <w:tabs>
          <w:tab w:val="left" w:pos="3768"/>
        </w:tabs>
        <w:rPr>
          <w:sz w:val="20"/>
          <w:szCs w:val="20"/>
          <w:lang w:val="ro-RO"/>
        </w:rPr>
      </w:pPr>
    </w:p>
    <w:p w14:paraId="4B77E4DC" w14:textId="77777777" w:rsidR="0093678F" w:rsidRDefault="0093678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5C633A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E16138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D583A8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90766D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4880E1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9AB76B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B6A69F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D512BD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A8A6E9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8A1C3B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C295FA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DF2DF21" w14:textId="77777777" w:rsidR="004E6739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2AD76C" w14:textId="77777777" w:rsidR="004E6739" w:rsidRPr="00C21F42" w:rsidRDefault="004E6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93A0AA" w14:textId="77777777" w:rsidR="0093678F" w:rsidRPr="00C21F42" w:rsidRDefault="0093678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787844F" w14:textId="77777777" w:rsidR="0093678F" w:rsidRPr="00C21F42" w:rsidRDefault="0093678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4EB896B" w14:textId="77777777" w:rsidR="0093678F" w:rsidRPr="00C21F42" w:rsidRDefault="0093678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B03829F" w14:textId="77777777" w:rsidR="0093678F" w:rsidRDefault="0093678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0B6E2CE" w14:textId="77777777" w:rsidR="0093678F" w:rsidRPr="00C21F42" w:rsidRDefault="0093678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327D8E5" w14:textId="77777777" w:rsidR="0093678F" w:rsidRPr="00C21F42" w:rsidRDefault="0093678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AB89DC8" w14:textId="77777777" w:rsidR="0093678F" w:rsidRPr="00C21F42" w:rsidRDefault="0093678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78A04A1" w14:textId="77777777" w:rsidR="0093678F" w:rsidRPr="00C21F42" w:rsidRDefault="0093678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174593" w:rsidRDefault="00FB37F1" w:rsidP="00174593"/>
    <w:sectPr w:rsidR="00FB37F1" w:rsidRPr="0017459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9303" w14:textId="77777777" w:rsidR="00737A9E" w:rsidRDefault="00737A9E">
      <w:r>
        <w:separator/>
      </w:r>
    </w:p>
  </w:endnote>
  <w:endnote w:type="continuationSeparator" w:id="0">
    <w:p w14:paraId="282ECB8F" w14:textId="77777777" w:rsidR="00737A9E" w:rsidRDefault="0073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7558" w14:textId="77777777" w:rsidR="00737A9E" w:rsidRDefault="00737A9E">
      <w:r>
        <w:separator/>
      </w:r>
    </w:p>
  </w:footnote>
  <w:footnote w:type="continuationSeparator" w:id="0">
    <w:p w14:paraId="39E75E7D" w14:textId="77777777" w:rsidR="00737A9E" w:rsidRDefault="0073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7A23F88A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A16C2E">
      <w:rPr>
        <w:b/>
        <w:bCs/>
        <w:i/>
        <w:iCs/>
        <w:sz w:val="22"/>
      </w:rPr>
      <w:t>decada 11-20 aprilie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6F01AB22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A16C2E">
      <w:rPr>
        <w:b/>
        <w:bCs/>
        <w:i/>
        <w:iCs/>
        <w:sz w:val="22"/>
      </w:rPr>
      <w:t>decada 11-20 aprilie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F2E3940"/>
    <w:multiLevelType w:val="hybridMultilevel"/>
    <w:tmpl w:val="F75C2AD8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D2C203F"/>
    <w:multiLevelType w:val="hybridMultilevel"/>
    <w:tmpl w:val="43C0958C"/>
    <w:lvl w:ilvl="0" w:tplc="6AD03ED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F34E7"/>
    <w:multiLevelType w:val="hybridMultilevel"/>
    <w:tmpl w:val="9D7C05B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A8D649E"/>
    <w:multiLevelType w:val="hybridMultilevel"/>
    <w:tmpl w:val="A8C8B192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6"/>
  </w:num>
  <w:num w:numId="2" w16cid:durableId="49425750">
    <w:abstractNumId w:val="17"/>
  </w:num>
  <w:num w:numId="3" w16cid:durableId="1084766755">
    <w:abstractNumId w:val="20"/>
  </w:num>
  <w:num w:numId="4" w16cid:durableId="925267448">
    <w:abstractNumId w:val="15"/>
  </w:num>
  <w:num w:numId="5" w16cid:durableId="2121487831">
    <w:abstractNumId w:val="26"/>
  </w:num>
  <w:num w:numId="6" w16cid:durableId="1351300666">
    <w:abstractNumId w:val="23"/>
  </w:num>
  <w:num w:numId="7" w16cid:durableId="500585142">
    <w:abstractNumId w:val="9"/>
  </w:num>
  <w:num w:numId="8" w16cid:durableId="702445140">
    <w:abstractNumId w:val="14"/>
  </w:num>
  <w:num w:numId="9" w16cid:durableId="814104230">
    <w:abstractNumId w:val="4"/>
  </w:num>
  <w:num w:numId="10" w16cid:durableId="1252155767">
    <w:abstractNumId w:val="1"/>
  </w:num>
  <w:num w:numId="11" w16cid:durableId="1849248932">
    <w:abstractNumId w:val="25"/>
  </w:num>
  <w:num w:numId="12" w16cid:durableId="19207109">
    <w:abstractNumId w:val="3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2"/>
  </w:num>
  <w:num w:numId="16" w16cid:durableId="1359816668">
    <w:abstractNumId w:val="22"/>
  </w:num>
  <w:num w:numId="17" w16cid:durableId="1912083846">
    <w:abstractNumId w:val="19"/>
  </w:num>
  <w:num w:numId="18" w16cid:durableId="176165324">
    <w:abstractNumId w:val="8"/>
  </w:num>
  <w:num w:numId="19" w16cid:durableId="1631859490">
    <w:abstractNumId w:val="7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3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0"/>
  </w:num>
  <w:num w:numId="26" w16cid:durableId="1220871115">
    <w:abstractNumId w:val="2"/>
  </w:num>
  <w:num w:numId="27" w16cid:durableId="729811093">
    <w:abstractNumId w:val="18"/>
  </w:num>
  <w:num w:numId="28" w16cid:durableId="854537712">
    <w:abstractNumId w:val="5"/>
  </w:num>
  <w:num w:numId="29" w16cid:durableId="287666559">
    <w:abstractNumId w:val="6"/>
  </w:num>
  <w:num w:numId="30" w16cid:durableId="1406419571">
    <w:abstractNumId w:val="24"/>
  </w:num>
  <w:num w:numId="31" w16cid:durableId="1340308072">
    <w:abstractNumId w:val="11"/>
  </w:num>
  <w:num w:numId="32" w16cid:durableId="1323658916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lhFyqwcphFXTxtnAZjNJ/x2vEYOWVB8415UIhNuK2VHk5sYntgwVIYDxXaMna2AKkTqK1ycO+cx4+VdBRZ3uQ==" w:salt="lenxeIUw1LYrNZnQ2EJZU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39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3E9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37A9E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28C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44D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14236</Words>
  <Characters>81150</Characters>
  <Application>Microsoft Office Word</Application>
  <DocSecurity>0</DocSecurity>
  <Lines>676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2025-04-03T06:37:00Z</dcterms:created>
  <dcterms:modified xsi:type="dcterms:W3CDTF">2025-04-03T08:16:00Z</dcterms:modified>
</cp:coreProperties>
</file>