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49F1" w14:textId="77777777" w:rsidR="00CC1A22" w:rsidRPr="00B26C8D" w:rsidRDefault="00CC1A22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641C4396" w14:textId="19164253" w:rsidR="00CC1A22" w:rsidRPr="00B26C8D" w:rsidRDefault="00CC1A22" w:rsidP="003C360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2B59AF9B" w14:textId="77777777" w:rsidR="00CC1A22" w:rsidRDefault="00CC1A2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2AB2862E" w14:textId="77777777" w:rsidR="00CC1A22" w:rsidRDefault="00CC1A2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1DD26762" w14:textId="77777777" w:rsidR="00CC1A22" w:rsidRDefault="00CC1A22">
      <w:pPr>
        <w:jc w:val="center"/>
        <w:rPr>
          <w:sz w:val="28"/>
        </w:rPr>
      </w:pPr>
    </w:p>
    <w:p w14:paraId="2BD4D7D2" w14:textId="77777777" w:rsidR="00CC1A22" w:rsidRDefault="00CC1A22">
      <w:pPr>
        <w:jc w:val="center"/>
        <w:rPr>
          <w:sz w:val="28"/>
        </w:rPr>
      </w:pPr>
    </w:p>
    <w:p w14:paraId="1F685621" w14:textId="77777777" w:rsidR="00CC1A22" w:rsidRDefault="00CC1A22">
      <w:pPr>
        <w:jc w:val="center"/>
        <w:rPr>
          <w:sz w:val="28"/>
        </w:rPr>
      </w:pPr>
    </w:p>
    <w:p w14:paraId="00BCE45E" w14:textId="77777777" w:rsidR="00CC1A22" w:rsidRDefault="00CC1A22">
      <w:pPr>
        <w:jc w:val="center"/>
        <w:rPr>
          <w:sz w:val="28"/>
        </w:rPr>
      </w:pPr>
    </w:p>
    <w:p w14:paraId="69919C59" w14:textId="77777777" w:rsidR="00CC1A22" w:rsidRDefault="00CC1A22">
      <w:pPr>
        <w:jc w:val="center"/>
        <w:rPr>
          <w:sz w:val="28"/>
        </w:rPr>
      </w:pPr>
    </w:p>
    <w:p w14:paraId="1227F700" w14:textId="0A4E2631" w:rsidR="00CC1A22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4667CD7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CC1A22">
        <w:rPr>
          <w:b/>
          <w:bCs/>
          <w:spacing w:val="80"/>
          <w:sz w:val="32"/>
          <w:lang w:val="en-US"/>
        </w:rPr>
        <w:t>B.A.R.</w:t>
      </w:r>
      <w:r w:rsidR="00CC1A22">
        <w:rPr>
          <w:b/>
          <w:bCs/>
          <w:spacing w:val="80"/>
          <w:sz w:val="32"/>
        </w:rPr>
        <w:t>CONSTANŢA</w:t>
      </w:r>
    </w:p>
    <w:p w14:paraId="223B72D3" w14:textId="0B2E4D0A" w:rsidR="00CC1A22" w:rsidRDefault="00CC1A22">
      <w:pPr>
        <w:rPr>
          <w:b/>
          <w:bCs/>
          <w:spacing w:val="40"/>
        </w:rPr>
      </w:pPr>
    </w:p>
    <w:p w14:paraId="5DB0C87D" w14:textId="77777777" w:rsidR="00CC1A22" w:rsidRDefault="00CC1A2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2085A52" w14:textId="77777777" w:rsidR="00CC1A22" w:rsidRDefault="00CC1A2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aprilie 2025</w:t>
      </w:r>
    </w:p>
    <w:p w14:paraId="757DDFBE" w14:textId="77777777" w:rsidR="00CC1A22" w:rsidRDefault="00CC1A2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C1A22" w14:paraId="312A8971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8FD61B3" w14:textId="77777777" w:rsidR="00CC1A22" w:rsidRDefault="00CC1A2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B99FC9A" w14:textId="77777777" w:rsidR="00CC1A22" w:rsidRDefault="00CC1A2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4D7C5B10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6BE5AB7" w14:textId="77777777" w:rsidR="00CC1A22" w:rsidRDefault="00CC1A22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3FAAF985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1D333165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FFAAD82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5EDF2872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21F7D8C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D203F6B" w14:textId="77777777" w:rsidR="00CC1A22" w:rsidRDefault="00CC1A2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592DEAB9" w14:textId="77777777" w:rsidR="00CC1A22" w:rsidRDefault="00CC1A2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5192A8FA" w14:textId="77777777" w:rsidR="00CC1A22" w:rsidRDefault="00CC1A22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02695CA2" w14:textId="77777777" w:rsidR="00CC1A22" w:rsidRDefault="00CC1A2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1F137637" w14:textId="77777777" w:rsidR="00CC1A22" w:rsidRDefault="00CC1A2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8AADAC6" w14:textId="77777777" w:rsidR="00CC1A22" w:rsidRDefault="00CC1A2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D97B0A6" w14:textId="77777777" w:rsidR="00CC1A22" w:rsidRDefault="00CC1A2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1F60BE87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D79FBEF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BC2F730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191AD79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CB8EE45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D99BBE2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6DC9BFD0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6FD09249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F88E0F3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CC1A22" w14:paraId="75ADA429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7E7929C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9F04D5B" w14:textId="77777777" w:rsidR="00CC1A22" w:rsidRDefault="00CC1A2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2D45801" w14:textId="77777777" w:rsidR="00CC1A22" w:rsidRDefault="00CC1A2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740DDD5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E8AE216" w14:textId="77777777" w:rsidR="00CC1A22" w:rsidRDefault="00CC1A2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1103831" w14:textId="77777777" w:rsidR="00CC1A22" w:rsidRDefault="00CC1A2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6486D3F" w14:textId="77777777" w:rsidR="00CC1A22" w:rsidRDefault="00CC1A2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393BB44" w14:textId="77777777" w:rsidR="00CC1A22" w:rsidRDefault="00CC1A2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7583EE13" w14:textId="77777777" w:rsidR="00CC1A22" w:rsidRDefault="00CC1A2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1514EF4" w14:textId="77777777" w:rsidR="00CC1A22" w:rsidRDefault="00CC1A2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74ED0D1" w14:textId="77777777" w:rsidR="00CC1A22" w:rsidRDefault="00CC1A2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217FA89D" w14:textId="77777777" w:rsidR="00CC1A22" w:rsidRDefault="00CC1A22">
      <w:pPr>
        <w:spacing w:line="192" w:lineRule="auto"/>
        <w:jc w:val="center"/>
      </w:pPr>
    </w:p>
    <w:p w14:paraId="39746248" w14:textId="77777777" w:rsidR="00CC1A22" w:rsidRDefault="00CC1A22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40EB366E" w14:textId="77777777" w:rsidR="00CC1A22" w:rsidRPr="006310EB" w:rsidRDefault="00CC1A2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A93DE60" w14:textId="77777777" w:rsidR="00CC1A22" w:rsidRPr="006310EB" w:rsidRDefault="00CC1A2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5C6B622" w14:textId="77777777" w:rsidR="00CC1A22" w:rsidRPr="006310EB" w:rsidRDefault="00CC1A2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304D537" w14:textId="77777777" w:rsidR="00CC1A22" w:rsidRDefault="00CC1A22" w:rsidP="00C64D9B">
      <w:pPr>
        <w:pStyle w:val="Heading1"/>
        <w:spacing w:line="360" w:lineRule="auto"/>
      </w:pPr>
      <w:r>
        <w:t xml:space="preserve">LINIA 301 Ba </w:t>
      </w:r>
    </w:p>
    <w:p w14:paraId="1B748ACE" w14:textId="77777777" w:rsidR="00CC1A22" w:rsidRDefault="00CC1A22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C1A22" w14:paraId="36E22825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DC2FF" w14:textId="77777777" w:rsidR="00CC1A22" w:rsidRDefault="00CC1A2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9964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4241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A8E8" w14:textId="77777777" w:rsidR="00CC1A22" w:rsidRDefault="00CC1A2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AF57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C45507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2EFEBEC4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3B24" w14:textId="77777777" w:rsidR="00CC1A22" w:rsidRPr="00771A0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E164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A959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8416" w14:textId="77777777" w:rsidR="00CC1A22" w:rsidRDefault="00CC1A2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C1A22" w14:paraId="76DA1A25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AD95A" w14:textId="77777777" w:rsidR="00CC1A22" w:rsidRDefault="00CC1A2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173B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FB7D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C811" w14:textId="77777777" w:rsidR="00CC1A22" w:rsidRDefault="00CC1A2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3653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08FBA0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28A9EB10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19AB98A9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670C48AF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51BE" w14:textId="77777777" w:rsidR="00CC1A22" w:rsidRPr="00771A0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BCA3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B884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912B" w14:textId="77777777" w:rsidR="00CC1A22" w:rsidRDefault="00CC1A2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28C70A12" w14:textId="77777777" w:rsidR="00CC1A22" w:rsidRDefault="00CC1A2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C1A22" w14:paraId="6E24AE03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9F3D4" w14:textId="77777777" w:rsidR="00CC1A22" w:rsidRDefault="00CC1A2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E58D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682254BF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0D6A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4FCE" w14:textId="77777777" w:rsidR="00CC1A22" w:rsidRDefault="00CC1A2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7DDF89CB" w14:textId="77777777" w:rsidR="00CC1A22" w:rsidRDefault="00CC1A2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2989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18C0" w14:textId="77777777" w:rsidR="00CC1A22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6F7D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046C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804C" w14:textId="77777777" w:rsidR="00CC1A22" w:rsidRDefault="00CC1A2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C1A22" w14:paraId="780353FB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49118" w14:textId="77777777" w:rsidR="00CC1A22" w:rsidRDefault="00CC1A2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FDB1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3D14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F093" w14:textId="77777777" w:rsidR="00CC1A22" w:rsidRDefault="00CC1A2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55FF5BF" w14:textId="77777777" w:rsidR="00CC1A22" w:rsidRDefault="00CC1A2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58A8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4D0EAD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62390765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93F8" w14:textId="77777777" w:rsidR="00CC1A22" w:rsidRPr="00771A0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689D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0882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22EA" w14:textId="77777777" w:rsidR="00CC1A22" w:rsidRDefault="00CC1A2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C1A22" w14:paraId="2563AED2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9B062" w14:textId="77777777" w:rsidR="00CC1A22" w:rsidRDefault="00CC1A2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5E2B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64CC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C366" w14:textId="77777777" w:rsidR="00CC1A22" w:rsidRDefault="00CC1A2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6420D900" w14:textId="77777777" w:rsidR="00CC1A22" w:rsidRDefault="00CC1A2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B0A3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1C523CAD" w14:textId="77777777" w:rsidR="00CC1A22" w:rsidRPr="00964B09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7C10" w14:textId="77777777" w:rsidR="00CC1A22" w:rsidRPr="00771A0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22AA" w14:textId="77777777" w:rsidR="00CC1A22" w:rsidRDefault="00CC1A2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BE15" w14:textId="77777777" w:rsidR="00CC1A22" w:rsidRPr="00244AE6" w:rsidRDefault="00CC1A2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FBE0" w14:textId="77777777" w:rsidR="00CC1A22" w:rsidRDefault="00CC1A2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7C367E3C" w14:textId="77777777" w:rsidR="00CC1A22" w:rsidRDefault="00CC1A22">
      <w:pPr>
        <w:spacing w:before="40" w:line="192" w:lineRule="auto"/>
        <w:ind w:right="57"/>
        <w:rPr>
          <w:sz w:val="20"/>
        </w:rPr>
      </w:pPr>
    </w:p>
    <w:p w14:paraId="2AB116AD" w14:textId="77777777" w:rsidR="00CC1A22" w:rsidRDefault="00CC1A22" w:rsidP="009E1E10">
      <w:pPr>
        <w:pStyle w:val="Heading1"/>
        <w:spacing w:line="360" w:lineRule="auto"/>
      </w:pPr>
      <w:r>
        <w:t>LINIA 301 Bb</w:t>
      </w:r>
    </w:p>
    <w:p w14:paraId="66BFBF97" w14:textId="77777777" w:rsidR="00CC1A22" w:rsidRDefault="00CC1A22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C1A22" w14:paraId="4EB8CCBC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5EE67" w14:textId="77777777" w:rsidR="00CC1A22" w:rsidRDefault="00CC1A22">
            <w:pPr>
              <w:numPr>
                <w:ilvl w:val="0"/>
                <w:numId w:val="3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CA7E" w14:textId="77777777" w:rsidR="00CC1A22" w:rsidRDefault="00CC1A2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4540" w14:textId="77777777" w:rsidR="00CC1A22" w:rsidRDefault="00CC1A2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7D4B" w14:textId="77777777" w:rsidR="00CC1A22" w:rsidRDefault="00CC1A22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75CC864D" w14:textId="77777777" w:rsidR="00CC1A22" w:rsidRDefault="00CC1A22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32EE" w14:textId="77777777" w:rsidR="00CC1A22" w:rsidRDefault="00CC1A2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B127" w14:textId="77777777" w:rsidR="00CC1A22" w:rsidRDefault="00CC1A2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CCBC" w14:textId="77777777" w:rsidR="00CC1A22" w:rsidRDefault="00CC1A2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45FDF82D" w14:textId="77777777" w:rsidR="00CC1A22" w:rsidRDefault="00CC1A2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B2CF" w14:textId="77777777" w:rsidR="00CC1A22" w:rsidRDefault="00CC1A2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8E95" w14:textId="77777777" w:rsidR="00CC1A22" w:rsidRDefault="00CC1A22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29323A3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4E08881F" w14:textId="77777777" w:rsidR="00CC1A22" w:rsidRDefault="00CC1A22" w:rsidP="00CF0E71">
      <w:pPr>
        <w:pStyle w:val="Heading1"/>
        <w:spacing w:line="276" w:lineRule="auto"/>
      </w:pPr>
      <w:r>
        <w:t>LINIA 301 D</w:t>
      </w:r>
    </w:p>
    <w:p w14:paraId="385AD9D7" w14:textId="77777777" w:rsidR="00CC1A22" w:rsidRDefault="00CC1A22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C1A22" w14:paraId="56067200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D903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FBA4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5F2A9B37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889E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BDA2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37A1DE73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49D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F5C6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857E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276F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C66A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4DA115B8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4B42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0AFA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F728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874F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03EAA02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CD11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923E3D0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65D9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1405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C3A8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D495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7F6A8AD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1986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EFD1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D900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B80F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6C40CFDE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6F3D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7F26BE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079D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DB8A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1E3D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F395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08B69D3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7A01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43D1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7F65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10B2" w14:textId="77777777" w:rsidR="00CC1A22" w:rsidRDefault="00CC1A22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4FB0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06D04D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111D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31D1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062E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D1BA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8DE2891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4BB9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D9C4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FAB6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EF08" w14:textId="77777777" w:rsidR="00CC1A22" w:rsidRDefault="00CC1A22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0BE4FAB9" w14:textId="77777777" w:rsidR="00CC1A22" w:rsidRDefault="00CC1A22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4580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33E257A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9B53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AF77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7325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49A7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536521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F5B9E8C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CC1A22" w14:paraId="1773552F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71600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B0E1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6808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A88A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6E32815C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E59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77F6C3C5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0C15BCB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24EB6512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33B6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B497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FF36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AC36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6347DC9F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9D14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DA29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452F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2AAA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88B5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2907680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4B1ED1CF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863CCB6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4C24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DBD1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B97D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E513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CC1A22" w14:paraId="1A44FAA6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7ADFB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5772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54C95B0C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C2C3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7FCB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53E55720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524D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0820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7748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62F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0AD2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E8CE1BA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07C68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9446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09E3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15BE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F06B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81BFCE8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276D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3D97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9E27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FEE7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39357AF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4F25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2F95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4B9C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6966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33C6411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BD3D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9791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5750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7665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F4D4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C6BDF12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7B948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B76E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BA40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113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CB055BE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2A92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5A2C06FE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661523F3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0DC6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3F5F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DC35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95AD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B1A4DEC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98B7B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D4A3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AB8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85F3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F16A4B3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56AC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3B3ED0D6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73DE7F1A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39BEEEB9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06CC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A6E9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1A94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62C1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50CF486D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FEA3461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C25C8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5BB2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A730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A903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CE6CA5B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DEF8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4C8FCF19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4408C76D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1FD7762B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13BC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CB0B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443B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01A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1F1DA907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550E771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847F9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1A62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1644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017F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349C5A53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FF49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8B42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20A5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203A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1315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1BC2FB7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BB995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79AC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8EBB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6E34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9CFABAA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6C61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93FE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2714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FFC4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AFFC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4FB10BE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F4444" w14:textId="77777777" w:rsidR="00CC1A22" w:rsidRDefault="00CC1A2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B4CD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FCFB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013A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3CEFD1F5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6D35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75DA" w14:textId="77777777" w:rsidR="00CC1A22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FFBE" w14:textId="77777777" w:rsidR="00CC1A22" w:rsidRDefault="00CC1A2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E3CF" w14:textId="77777777" w:rsidR="00CC1A22" w:rsidRPr="00935D4F" w:rsidRDefault="00CC1A2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301F" w14:textId="77777777" w:rsidR="00CC1A22" w:rsidRDefault="00CC1A2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EBE300D" w14:textId="77777777" w:rsidR="00CC1A22" w:rsidRDefault="00CC1A22" w:rsidP="00CF0E71">
      <w:pPr>
        <w:spacing w:before="40" w:line="276" w:lineRule="auto"/>
        <w:ind w:right="57"/>
        <w:rPr>
          <w:sz w:val="20"/>
        </w:rPr>
      </w:pPr>
    </w:p>
    <w:p w14:paraId="78434915" w14:textId="77777777" w:rsidR="00CC1A22" w:rsidRDefault="00CC1A22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48579660" w14:textId="77777777" w:rsidR="00CC1A22" w:rsidRPr="005D215B" w:rsidRDefault="00CC1A22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C1A22" w14:paraId="675FBD8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0C281" w14:textId="77777777" w:rsidR="00CC1A22" w:rsidRDefault="00CC1A2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C2B3" w14:textId="77777777" w:rsidR="00CC1A22" w:rsidRDefault="00CC1A2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462F" w14:textId="77777777" w:rsidR="00CC1A22" w:rsidRPr="00B3607C" w:rsidRDefault="00CC1A2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6E44" w14:textId="77777777" w:rsidR="00CC1A22" w:rsidRDefault="00CC1A2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DD7A" w14:textId="77777777" w:rsidR="00CC1A22" w:rsidRDefault="00CC1A2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62B1" w14:textId="77777777" w:rsidR="00CC1A22" w:rsidRDefault="00CC1A2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042E" w14:textId="77777777" w:rsidR="00CC1A22" w:rsidRDefault="00CC1A2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2F6C376C" w14:textId="77777777" w:rsidR="00CC1A22" w:rsidRDefault="00CC1A2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F47D" w14:textId="77777777" w:rsidR="00CC1A22" w:rsidRDefault="00CC1A2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3979" w14:textId="77777777" w:rsidR="00CC1A22" w:rsidRDefault="00CC1A2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CC1A22" w14:paraId="2EAEE09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FDDF" w14:textId="77777777" w:rsidR="00CC1A22" w:rsidRDefault="00CC1A2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2A54" w14:textId="77777777" w:rsidR="00CC1A22" w:rsidRDefault="00CC1A2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BF3" w14:textId="77777777" w:rsidR="00CC1A22" w:rsidRPr="00B3607C" w:rsidRDefault="00CC1A2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0E2E" w14:textId="77777777" w:rsidR="00CC1A22" w:rsidRDefault="00CC1A2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B753" w14:textId="77777777" w:rsidR="00CC1A22" w:rsidRDefault="00CC1A2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1FAE954" w14:textId="77777777" w:rsidR="00CC1A22" w:rsidRDefault="00CC1A2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3739" w14:textId="77777777" w:rsidR="00CC1A22" w:rsidRDefault="00CC1A2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5B59" w14:textId="77777777" w:rsidR="00CC1A22" w:rsidRDefault="00CC1A2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56C5" w14:textId="77777777" w:rsidR="00CC1A22" w:rsidRDefault="00CC1A2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C3EA" w14:textId="77777777" w:rsidR="00CC1A22" w:rsidRDefault="00CC1A2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DBEE0F" w14:textId="77777777" w:rsidR="00CC1A22" w:rsidRDefault="00CC1A2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02486748" w14:textId="77777777" w:rsidR="00CC1A22" w:rsidRDefault="00CC1A2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CC1A22" w14:paraId="105480A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BCE5E" w14:textId="77777777" w:rsidR="00CC1A22" w:rsidRDefault="00CC1A2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A2C5" w14:textId="77777777" w:rsidR="00CC1A22" w:rsidRDefault="00CC1A2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495D" w14:textId="77777777" w:rsidR="00CC1A22" w:rsidRPr="00B3607C" w:rsidRDefault="00CC1A2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60E9" w14:textId="77777777" w:rsidR="00CC1A22" w:rsidRDefault="00CC1A2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7A02823D" w14:textId="77777777" w:rsidR="00CC1A22" w:rsidRDefault="00CC1A2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55D2" w14:textId="77777777" w:rsidR="00CC1A22" w:rsidRDefault="00CC1A2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E283646" w14:textId="77777777" w:rsidR="00CC1A22" w:rsidRDefault="00CC1A2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053A" w14:textId="77777777" w:rsidR="00CC1A22" w:rsidRDefault="00CC1A2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6E31" w14:textId="77777777" w:rsidR="00CC1A22" w:rsidRDefault="00CC1A2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2BC3" w14:textId="77777777" w:rsidR="00CC1A22" w:rsidRDefault="00CC1A2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A923" w14:textId="77777777" w:rsidR="00CC1A22" w:rsidRDefault="00CC1A2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CC1A22" w14:paraId="70E3065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75CF5" w14:textId="77777777" w:rsidR="00CC1A22" w:rsidRDefault="00CC1A2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ECE3" w14:textId="77777777" w:rsidR="00CC1A22" w:rsidRDefault="00CC1A2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77B0" w14:textId="77777777" w:rsidR="00CC1A22" w:rsidRPr="00B3607C" w:rsidRDefault="00CC1A2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6FC2" w14:textId="77777777" w:rsidR="00CC1A22" w:rsidRDefault="00CC1A2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04AD30A2" w14:textId="77777777" w:rsidR="00CC1A22" w:rsidRDefault="00CC1A2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032F7173" w14:textId="77777777" w:rsidR="00CC1A22" w:rsidRDefault="00CC1A2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FDE7" w14:textId="77777777" w:rsidR="00CC1A22" w:rsidRDefault="00CC1A2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5871" w14:textId="77777777" w:rsidR="00CC1A22" w:rsidRDefault="00CC1A2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C982" w14:textId="77777777" w:rsidR="00CC1A22" w:rsidRDefault="00CC1A2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1B744DA1" w14:textId="77777777" w:rsidR="00CC1A22" w:rsidRDefault="00CC1A2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E551" w14:textId="77777777" w:rsidR="00CC1A22" w:rsidRDefault="00CC1A2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275F" w14:textId="77777777" w:rsidR="00CC1A22" w:rsidRDefault="00CC1A2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574446" w14:textId="77777777" w:rsidR="00CC1A22" w:rsidRDefault="00CC1A2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50767046" w14:textId="77777777" w:rsidR="00CC1A22" w:rsidRDefault="00CC1A22">
      <w:pPr>
        <w:spacing w:before="40" w:after="40" w:line="192" w:lineRule="auto"/>
        <w:ind w:right="57"/>
        <w:rPr>
          <w:sz w:val="20"/>
          <w:lang w:val="en-US"/>
        </w:rPr>
      </w:pPr>
    </w:p>
    <w:p w14:paraId="1AE2F209" w14:textId="77777777" w:rsidR="00CC1A22" w:rsidRDefault="00CC1A22" w:rsidP="00F14E3C">
      <w:pPr>
        <w:pStyle w:val="Heading1"/>
        <w:spacing w:line="360" w:lineRule="auto"/>
      </w:pPr>
      <w:r>
        <w:lastRenderedPageBreak/>
        <w:t>LINIA 301 F1</w:t>
      </w:r>
    </w:p>
    <w:p w14:paraId="0F6BF147" w14:textId="77777777" w:rsidR="00CC1A22" w:rsidRDefault="00CC1A22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CC1A22" w14:paraId="0A261D9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3F880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19D3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668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2FB1" w14:textId="77777777" w:rsidR="00CC1A22" w:rsidRDefault="00CC1A2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D2C93A8" w14:textId="77777777" w:rsidR="00CC1A22" w:rsidRDefault="00CC1A2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85A0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0CAF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934E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E962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2A79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77F315B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98463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D10F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1978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F572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74F02FB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5EF5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9594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0790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ED05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7F4B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5041328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54EC4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A5D1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436F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9A38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CD12639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0B95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39C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81A7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AEF9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4EFD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9FA139E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FB7CE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1E3F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2A82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8BF9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269CBFC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7E8D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9DAD8BD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0BB9AB9F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A7E2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80FD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355C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0741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852C56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F676B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579A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7FB8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8857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AFB4AEC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06FE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0E2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9369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E12F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B133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A267A0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B12C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886D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943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DAEC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74A5A82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3811" w14:textId="77777777" w:rsidR="00CC1A22" w:rsidRDefault="00CC1A2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D45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0AAA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D560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B7DE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6F68D5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3D866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9EF0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4DE0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91C5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4001519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3475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4870DD8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112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F57D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7AAD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1684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F7ECC1C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E03C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2127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E0B0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7BCD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C26CB2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C100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589231F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69153B7E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E984BCE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016A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28C8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625E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5E3A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E7305D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1D5F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9F21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71C1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DEDF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EFC337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E348" w14:textId="77777777" w:rsidR="00CC1A22" w:rsidRDefault="00CC1A2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13E1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6698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B67A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3750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A28B54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62F8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8C7A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E9A1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000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EA30A06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62EB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C13A9EF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496B2A7D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D035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5014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EC6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FCCB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718A7F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EAA0C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7EF9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16E2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C2D5" w14:textId="77777777" w:rsidR="00CC1A22" w:rsidRDefault="00CC1A2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0B19FA" w14:textId="77777777" w:rsidR="00CC1A22" w:rsidRDefault="00CC1A2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794A" w14:textId="77777777" w:rsidR="00CC1A22" w:rsidRDefault="00CC1A22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F42F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82EB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550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B75A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36DAC1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FEE38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A520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7ABE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94C1" w14:textId="77777777" w:rsidR="00CC1A22" w:rsidRDefault="00CC1A2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7A17FC3" w14:textId="77777777" w:rsidR="00CC1A22" w:rsidRDefault="00CC1A2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38E7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C052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F1CA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B0B8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509F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4639E43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EECE1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525F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F029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3315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C646C79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0825" w14:textId="77777777" w:rsidR="00CC1A22" w:rsidRDefault="00CC1A2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310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E596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71B2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C16F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11CD2DD4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B2923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F16A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5735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7514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1C15E9A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07B8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3FD00C83" w14:textId="77777777" w:rsidR="00CC1A22" w:rsidRDefault="00CC1A2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E24C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35E1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E262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CE4D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2B17C745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3C6EE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52AF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BC38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9679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456989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94D9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72D107C5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58240095" w14:textId="77777777" w:rsidR="00CC1A22" w:rsidRDefault="00CC1A2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433F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B009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35B0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9AD8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DE3EB1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CC1A22" w14:paraId="36DE2798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7A08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6830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C6C3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120F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62C6E1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8246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4BB69DC8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7CFE04B" w14:textId="77777777" w:rsidR="00CC1A22" w:rsidRDefault="00CC1A2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6088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1F97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CA10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7200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CC1A22" w14:paraId="39E0976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1BD0A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D716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5882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5443" w14:textId="77777777" w:rsidR="00CC1A22" w:rsidRDefault="00CC1A2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964A6F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51BA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1866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D400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E0C4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6DBB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0E310A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DC0B4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BB9E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6A8C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6802" w14:textId="77777777" w:rsidR="00CC1A22" w:rsidRDefault="00CC1A2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F5EE4FA" w14:textId="77777777" w:rsidR="00CC1A22" w:rsidRDefault="00CC1A2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12E6" w14:textId="77777777" w:rsidR="00CC1A22" w:rsidRDefault="00CC1A2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F7B7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127B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BAD8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D938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A25F2D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20826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3F7F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ACA1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5D87" w14:textId="77777777" w:rsidR="00CC1A22" w:rsidRDefault="00CC1A2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07AD0FF" w14:textId="77777777" w:rsidR="00CC1A22" w:rsidRDefault="00CC1A2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8F04" w14:textId="77777777" w:rsidR="00CC1A22" w:rsidRDefault="00CC1A2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781F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3E38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8EB0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AD15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C8A2257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217D0" w14:textId="77777777" w:rsidR="00CC1A22" w:rsidRDefault="00CC1A2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947B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E75C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8280" w14:textId="77777777" w:rsidR="00CC1A22" w:rsidRDefault="00CC1A22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6B72651" w14:textId="77777777" w:rsidR="00CC1A22" w:rsidRDefault="00CC1A22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C5A5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2B14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5377" w14:textId="77777777" w:rsidR="00CC1A22" w:rsidRDefault="00CC1A2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D4B8" w14:textId="77777777" w:rsidR="00CC1A22" w:rsidRDefault="00CC1A2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848A" w14:textId="77777777" w:rsidR="00CC1A22" w:rsidRDefault="00CC1A2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548178F9" w14:textId="77777777" w:rsidR="00CC1A22" w:rsidRDefault="00CC1A2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060AD64E" w14:textId="77777777" w:rsidR="00CC1A22" w:rsidRDefault="00CC1A2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68CC2CC0" w14:textId="77777777" w:rsidR="00CC1A22" w:rsidRDefault="00CC1A2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BDDA759" w14:textId="77777777" w:rsidR="00CC1A22" w:rsidRDefault="00CC1A2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016A0D3A" w14:textId="77777777" w:rsidR="00CC1A22" w:rsidRDefault="00CC1A2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3A544D42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61005B0C" w14:textId="77777777" w:rsidR="00CC1A22" w:rsidRDefault="00CC1A22" w:rsidP="007E3B63">
      <w:pPr>
        <w:pStyle w:val="Heading1"/>
        <w:spacing w:line="360" w:lineRule="auto"/>
      </w:pPr>
      <w:r>
        <w:t>LINIA 301 G</w:t>
      </w:r>
    </w:p>
    <w:p w14:paraId="65B1D1F8" w14:textId="77777777" w:rsidR="00CC1A22" w:rsidRDefault="00CC1A22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CC1A22" w14:paraId="774F399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D10589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E4EEE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6EB88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6AFFA" w14:textId="77777777" w:rsidR="00CC1A22" w:rsidRDefault="00CC1A2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749CF0E" w14:textId="77777777" w:rsidR="00CC1A22" w:rsidRDefault="00CC1A2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91FA1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E5F51A1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59CB8E24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7118D045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AD50F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C932A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8F9F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086AC" w14:textId="77777777" w:rsidR="00CC1A22" w:rsidRDefault="00CC1A2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AB725E" w14:textId="77777777" w:rsidR="00CC1A22" w:rsidRDefault="00CC1A2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CC1A22" w14:paraId="1DAEDC9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624874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24CE8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D0DB1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F5A0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8E5C90D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ECDF8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A105932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03A8C30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5120E0AC" w14:textId="77777777" w:rsidR="00CC1A22" w:rsidRDefault="00CC1A2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80FDE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5B707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B594B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D4C3E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32B0A0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CC1A22" w14:paraId="41F5AA25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261DA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0DAD5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81A22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F74D3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461A0C4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13813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B10592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E2F959E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BB799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F4352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6795B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A665D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475682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8D154D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6E5DE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D46A6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C0F57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C956FEB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37932" w14:textId="77777777" w:rsidR="00CC1A22" w:rsidRDefault="00CC1A2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D1928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ACA87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8351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B84E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B1FF43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A1FAD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DF275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B5EB4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CDDF4" w14:textId="77777777" w:rsidR="00CC1A22" w:rsidRDefault="00CC1A2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9ABCD2E" w14:textId="77777777" w:rsidR="00CC1A22" w:rsidRDefault="00CC1A2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B3AFE" w14:textId="77777777" w:rsidR="00CC1A22" w:rsidRDefault="00CC1A2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327F3" w14:textId="77777777" w:rsidR="00CC1A22" w:rsidRDefault="00CC1A2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04A8E" w14:textId="77777777" w:rsidR="00CC1A22" w:rsidRDefault="00CC1A2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8E2AF" w14:textId="77777777" w:rsidR="00CC1A22" w:rsidRDefault="00CC1A2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D16CA" w14:textId="77777777" w:rsidR="00CC1A22" w:rsidRDefault="00CC1A2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05D476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98C20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16870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06F18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2E6D3" w14:textId="77777777" w:rsidR="00CC1A22" w:rsidRDefault="00CC1A2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74E1746" w14:textId="77777777" w:rsidR="00CC1A22" w:rsidRDefault="00CC1A2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FC48E" w14:textId="77777777" w:rsidR="00CC1A22" w:rsidRDefault="00CC1A2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43341" w14:textId="77777777" w:rsidR="00CC1A22" w:rsidRDefault="00CC1A2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F433E" w14:textId="77777777" w:rsidR="00CC1A22" w:rsidRDefault="00CC1A2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37A51" w14:textId="77777777" w:rsidR="00CC1A22" w:rsidRDefault="00CC1A2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83244" w14:textId="77777777" w:rsidR="00CC1A22" w:rsidRDefault="00CC1A2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F783EC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E995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A975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DBC8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5163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59E129E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EE19" w14:textId="77777777" w:rsidR="00CC1A22" w:rsidRDefault="00CC1A2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886FF7C" w14:textId="77777777" w:rsidR="00CC1A22" w:rsidRDefault="00CC1A22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200D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4AB2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5C71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235B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B3B3B6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C9D79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149A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5C7E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340C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403AE3C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39FE" w14:textId="77777777" w:rsidR="00CC1A22" w:rsidRDefault="00CC1A2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6FDAB66" w14:textId="77777777" w:rsidR="00CC1A22" w:rsidRDefault="00CC1A2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CA557FF" w14:textId="77777777" w:rsidR="00CC1A22" w:rsidRDefault="00CC1A2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B9B6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606B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D8E4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6B83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D72B9D3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2F52D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8482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3BCD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19BE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1B4193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7D0A" w14:textId="77777777" w:rsidR="00CC1A22" w:rsidRDefault="00CC1A2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85CE444" w14:textId="77777777" w:rsidR="00CC1A22" w:rsidRDefault="00CC1A2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D34E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1F91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DB6A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2DE6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002C48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FDBB9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1CA6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0158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5C2A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D95B73C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5BEE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D0A78ED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25CDF02B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73D1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FCBC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69AC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E03A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13E788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B0088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3AF2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3214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ECC8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2035B05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A8A9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06B4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00C7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C6E2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97DA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F96EC7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00A8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DB42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75F4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D898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FAB3FF3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0327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A2B9A7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DDE9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0DDC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9614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38FC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61393D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A9807" w14:textId="77777777" w:rsidR="00CC1A22" w:rsidRDefault="00CC1A2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159D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1667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5CAF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D159BA9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866D" w14:textId="77777777" w:rsidR="00CC1A22" w:rsidRDefault="00CC1A2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C9E1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A51D" w14:textId="77777777" w:rsidR="00CC1A22" w:rsidRDefault="00CC1A2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245A" w14:textId="77777777" w:rsidR="00CC1A22" w:rsidRDefault="00CC1A2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49DD" w14:textId="77777777" w:rsidR="00CC1A22" w:rsidRDefault="00CC1A2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81AFF43" w14:textId="77777777" w:rsidR="00CC1A22" w:rsidRDefault="00CC1A22">
      <w:pPr>
        <w:spacing w:before="40" w:line="192" w:lineRule="auto"/>
        <w:ind w:right="57"/>
        <w:rPr>
          <w:sz w:val="20"/>
        </w:rPr>
      </w:pPr>
    </w:p>
    <w:p w14:paraId="258DE03D" w14:textId="77777777" w:rsidR="00CC1A22" w:rsidRDefault="00CC1A22" w:rsidP="00956F37">
      <w:pPr>
        <w:pStyle w:val="Heading1"/>
        <w:spacing w:line="360" w:lineRule="auto"/>
      </w:pPr>
      <w:r>
        <w:lastRenderedPageBreak/>
        <w:t>LINIA 301 N</w:t>
      </w:r>
    </w:p>
    <w:p w14:paraId="4EE0468C" w14:textId="77777777" w:rsidR="00CC1A22" w:rsidRDefault="00CC1A2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C1A22" w14:paraId="2081FFF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F4027" w14:textId="77777777" w:rsidR="00CC1A22" w:rsidRDefault="00CC1A2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E319" w14:textId="77777777" w:rsidR="00CC1A22" w:rsidRDefault="00CC1A2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0223" w14:textId="77777777" w:rsidR="00CC1A22" w:rsidRDefault="00CC1A2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BA33" w14:textId="77777777" w:rsidR="00CC1A22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7132D4B" w14:textId="77777777" w:rsidR="00CC1A22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45FB" w14:textId="77777777" w:rsidR="00CC1A22" w:rsidRDefault="00CC1A2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5658" w14:textId="77777777" w:rsidR="00CC1A22" w:rsidRDefault="00CC1A2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5599" w14:textId="77777777" w:rsidR="00CC1A22" w:rsidRDefault="00CC1A2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8A14" w14:textId="77777777" w:rsidR="00CC1A22" w:rsidRPr="0022092F" w:rsidRDefault="00CC1A2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DD49" w14:textId="77777777" w:rsidR="00CC1A22" w:rsidRDefault="00CC1A2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24FAE7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50397" w14:textId="77777777" w:rsidR="00CC1A22" w:rsidRDefault="00CC1A2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A6E" w14:textId="77777777" w:rsidR="00CC1A22" w:rsidRDefault="00CC1A2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57E2" w14:textId="77777777" w:rsidR="00CC1A22" w:rsidRDefault="00CC1A2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3C3E" w14:textId="77777777" w:rsidR="00CC1A22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111C069" w14:textId="77777777" w:rsidR="00CC1A22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4439" w14:textId="77777777" w:rsidR="00CC1A22" w:rsidRDefault="00CC1A2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34DF" w14:textId="77777777" w:rsidR="00CC1A22" w:rsidRDefault="00CC1A2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13A5" w14:textId="77777777" w:rsidR="00CC1A22" w:rsidRDefault="00CC1A2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8977" w14:textId="77777777" w:rsidR="00CC1A22" w:rsidRPr="0022092F" w:rsidRDefault="00CC1A2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82FB" w14:textId="77777777" w:rsidR="00CC1A22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9DD9FD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54940" w14:textId="77777777" w:rsidR="00CC1A22" w:rsidRDefault="00CC1A2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E84D" w14:textId="77777777" w:rsidR="00CC1A22" w:rsidRDefault="00CC1A2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B9D3" w14:textId="77777777" w:rsidR="00CC1A22" w:rsidRDefault="00CC1A2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A40D" w14:textId="77777777" w:rsidR="00CC1A22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1A25CBE" w14:textId="77777777" w:rsidR="00CC1A22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AC94" w14:textId="77777777" w:rsidR="00CC1A22" w:rsidRDefault="00CC1A2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9584" w14:textId="77777777" w:rsidR="00CC1A22" w:rsidRDefault="00CC1A2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A43A" w14:textId="77777777" w:rsidR="00CC1A22" w:rsidRDefault="00CC1A2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EC2F" w14:textId="77777777" w:rsidR="00CC1A22" w:rsidRPr="0022092F" w:rsidRDefault="00CC1A2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B0DD" w14:textId="77777777" w:rsidR="00CC1A22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DBEB45" w14:textId="77777777" w:rsidR="00CC1A22" w:rsidRPr="00474FB0" w:rsidRDefault="00CC1A2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C1A22" w14:paraId="174B3CE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ACD69" w14:textId="77777777" w:rsidR="00CC1A22" w:rsidRDefault="00CC1A2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ECBE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0651" w14:textId="77777777" w:rsidR="00CC1A22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54B3" w14:textId="77777777" w:rsidR="00CC1A22" w:rsidRDefault="00CC1A2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9EE39DC" w14:textId="77777777" w:rsidR="00CC1A22" w:rsidRDefault="00CC1A2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76CE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740F" w14:textId="77777777" w:rsidR="00CC1A22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3845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9139" w14:textId="77777777" w:rsidR="00CC1A22" w:rsidRPr="0022092F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0F98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D78AA7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BEEA4" w14:textId="77777777" w:rsidR="00CC1A22" w:rsidRDefault="00CC1A2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CE11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1667" w14:textId="77777777" w:rsidR="00CC1A22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380B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7EFAE7" w14:textId="77777777" w:rsidR="00CC1A22" w:rsidRDefault="00CC1A2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41E3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92896BB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52B41AD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5719" w14:textId="77777777" w:rsidR="00CC1A22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3E56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446E" w14:textId="77777777" w:rsidR="00CC1A22" w:rsidRPr="0022092F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0BF9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4272B65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DB896A9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CC1A22" w14:paraId="649B695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12FC3" w14:textId="77777777" w:rsidR="00CC1A22" w:rsidRDefault="00CC1A2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2814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00C851C0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D4FF" w14:textId="77777777" w:rsidR="00CC1A22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EE7E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F190B11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383F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9966" w14:textId="77777777" w:rsidR="00CC1A22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AB62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9375" w14:textId="77777777" w:rsidR="00CC1A22" w:rsidRPr="0022092F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ECF0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38695A05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5D4C6" w14:textId="77777777" w:rsidR="00CC1A22" w:rsidRDefault="00CC1A2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8E69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5438" w14:textId="77777777" w:rsidR="00CC1A22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CEC5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08C4105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3468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926096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1610" w14:textId="77777777" w:rsidR="00CC1A22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26CC" w14:textId="77777777" w:rsidR="00CC1A22" w:rsidRDefault="00CC1A2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48C9" w14:textId="77777777" w:rsidR="00CC1A22" w:rsidRPr="0022092F" w:rsidRDefault="00CC1A2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1759" w14:textId="77777777" w:rsidR="00CC1A22" w:rsidRDefault="00CC1A2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CAF3D7F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3E92E1B9" w14:textId="77777777" w:rsidR="00CC1A22" w:rsidRDefault="00CC1A22" w:rsidP="007F72A5">
      <w:pPr>
        <w:pStyle w:val="Heading1"/>
        <w:spacing w:line="360" w:lineRule="auto"/>
      </w:pPr>
      <w:r>
        <w:t>LINIA 301 O</w:t>
      </w:r>
    </w:p>
    <w:p w14:paraId="23EA434F" w14:textId="77777777" w:rsidR="00CC1A22" w:rsidRDefault="00CC1A2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C1A22" w14:paraId="1557D9BD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0404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F0E2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E970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57A2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E96DC0E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0F2D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2890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CF7E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CA93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2CE9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D31AB7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8DB22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9F64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725B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DB4A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FDA4B46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8868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F5AB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6C92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19DE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4B03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962D80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24B0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44B6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CC9D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7C5B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0ED4FF5" w14:textId="77777777" w:rsidR="00CC1A22" w:rsidRDefault="00CC1A2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1383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88EC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AD37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C48A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A664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F03660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CC1A22" w14:paraId="4028CD7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F4CF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7D7F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31E1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35D1" w14:textId="77777777" w:rsidR="00CC1A22" w:rsidRDefault="00CC1A2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77F6BCB" w14:textId="77777777" w:rsidR="00CC1A22" w:rsidRDefault="00CC1A2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0E8E" w14:textId="77777777" w:rsidR="00CC1A22" w:rsidRDefault="00CC1A2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D64630" w14:textId="77777777" w:rsidR="00CC1A22" w:rsidRDefault="00CC1A2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68CB" w14:textId="77777777" w:rsidR="00CC1A22" w:rsidRPr="00F1029A" w:rsidRDefault="00CC1A2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06EC" w14:textId="77777777" w:rsidR="00CC1A22" w:rsidRDefault="00CC1A2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30AC" w14:textId="77777777" w:rsidR="00CC1A22" w:rsidRPr="00F1029A" w:rsidRDefault="00CC1A2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2560" w14:textId="77777777" w:rsidR="00CC1A22" w:rsidRDefault="00CC1A2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9F74EF6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FE051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6E34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6E3A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566E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39E65A6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40CF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F9252F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49C6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18A2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C150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F852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EA9022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CFFCB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F314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020F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D156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685D2EA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52D2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EB06DA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9464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86D5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96A8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9FD7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6361C1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6BC1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94B2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3260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722E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0A8185D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96D3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6962458" w14:textId="77777777" w:rsidR="00CC1A22" w:rsidRDefault="00CC1A2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4260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20C3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A20B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6B97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F279C4" w14:textId="77777777" w:rsidR="00CC1A22" w:rsidRDefault="00CC1A2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CC1A22" w14:paraId="2507164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4CB4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8CC0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8927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6A1F" w14:textId="77777777" w:rsidR="00CC1A22" w:rsidRDefault="00CC1A2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EFA5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8C95241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3BC3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91DE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A606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0CBF" w14:textId="77777777" w:rsidR="00CC1A22" w:rsidRDefault="00CC1A2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0DC9B0" w14:textId="77777777" w:rsidR="00CC1A22" w:rsidRDefault="00CC1A2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FF37A8" w14:textId="77777777" w:rsidR="00CC1A22" w:rsidRDefault="00CC1A2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CC1A22" w14:paraId="40348AE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7682" w14:textId="77777777" w:rsidR="00CC1A22" w:rsidRDefault="00CC1A2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2A38" w14:textId="77777777" w:rsidR="00CC1A22" w:rsidRDefault="00CC1A2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B41D" w14:textId="77777777" w:rsidR="00CC1A22" w:rsidRPr="00F1029A" w:rsidRDefault="00CC1A2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631F" w14:textId="77777777" w:rsidR="00CC1A22" w:rsidRDefault="00CC1A2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8B02" w14:textId="77777777" w:rsidR="00CC1A22" w:rsidRDefault="00CC1A2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6DEE9108" w14:textId="77777777" w:rsidR="00CC1A22" w:rsidRDefault="00CC1A2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743EE0C8" w14:textId="77777777" w:rsidR="00CC1A22" w:rsidRDefault="00CC1A2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42AE" w14:textId="77777777" w:rsidR="00CC1A22" w:rsidRPr="00F1029A" w:rsidRDefault="00CC1A2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E7F3" w14:textId="77777777" w:rsidR="00CC1A22" w:rsidRDefault="00CC1A2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2DD7" w14:textId="77777777" w:rsidR="00CC1A22" w:rsidRPr="00F1029A" w:rsidRDefault="00CC1A2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85C5" w14:textId="77777777" w:rsidR="00CC1A22" w:rsidRDefault="00CC1A2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12A94A" w14:textId="77777777" w:rsidR="00CC1A22" w:rsidRDefault="00CC1A2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4F543BD" w14:textId="77777777" w:rsidR="00CC1A22" w:rsidRDefault="00CC1A2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3AC22A5F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58E776A0" w14:textId="77777777" w:rsidR="00CC1A22" w:rsidRDefault="00CC1A22" w:rsidP="003260D9">
      <w:pPr>
        <w:pStyle w:val="Heading1"/>
        <w:spacing w:line="360" w:lineRule="auto"/>
      </w:pPr>
      <w:r>
        <w:t>LINIA 301 P</w:t>
      </w:r>
    </w:p>
    <w:p w14:paraId="42BECD8A" w14:textId="77777777" w:rsidR="00CC1A22" w:rsidRDefault="00CC1A2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C1A22" w14:paraId="0E002D2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FF2D0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DA93" w14:textId="77777777" w:rsidR="00CC1A22" w:rsidRDefault="00CC1A2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F80B" w14:textId="77777777" w:rsidR="00CC1A22" w:rsidRPr="001B37B8" w:rsidRDefault="00CC1A2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9224" w14:textId="77777777" w:rsidR="00CC1A22" w:rsidRDefault="00CC1A2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27A483D" w14:textId="77777777" w:rsidR="00CC1A22" w:rsidRDefault="00CC1A2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5235" w14:textId="77777777" w:rsidR="00CC1A22" w:rsidRDefault="00CC1A2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9372" w14:textId="77777777" w:rsidR="00CC1A22" w:rsidRDefault="00CC1A2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4E3D" w14:textId="77777777" w:rsidR="00CC1A22" w:rsidRDefault="00CC1A2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3B20" w14:textId="77777777" w:rsidR="00CC1A22" w:rsidRPr="001B37B8" w:rsidRDefault="00CC1A2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009B" w14:textId="77777777" w:rsidR="00CC1A22" w:rsidRDefault="00CC1A2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BD2673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1DC48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9432" w14:textId="77777777" w:rsidR="00CC1A22" w:rsidRDefault="00CC1A2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F411" w14:textId="77777777" w:rsidR="00CC1A22" w:rsidRPr="001B37B8" w:rsidRDefault="00CC1A2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08F7" w14:textId="77777777" w:rsidR="00CC1A22" w:rsidRDefault="00CC1A2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F79CEF0" w14:textId="77777777" w:rsidR="00CC1A22" w:rsidRDefault="00CC1A2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938B" w14:textId="77777777" w:rsidR="00CC1A22" w:rsidRDefault="00CC1A2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2AD8" w14:textId="77777777" w:rsidR="00CC1A22" w:rsidRDefault="00CC1A2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50F3" w14:textId="77777777" w:rsidR="00CC1A22" w:rsidRDefault="00CC1A2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41C2" w14:textId="77777777" w:rsidR="00CC1A22" w:rsidRPr="001B37B8" w:rsidRDefault="00CC1A2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9441" w14:textId="77777777" w:rsidR="00CC1A22" w:rsidRDefault="00CC1A2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1CAD62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8E82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EFC9" w14:textId="77777777" w:rsidR="00CC1A22" w:rsidRDefault="00CC1A2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D4B3" w14:textId="77777777" w:rsidR="00CC1A22" w:rsidRPr="001B37B8" w:rsidRDefault="00CC1A2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B955" w14:textId="77777777" w:rsidR="00CC1A22" w:rsidRDefault="00CC1A2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D7B4" w14:textId="77777777" w:rsidR="00CC1A22" w:rsidRDefault="00CC1A2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0ED2" w14:textId="77777777" w:rsidR="00CC1A22" w:rsidRDefault="00CC1A2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86DA" w14:textId="77777777" w:rsidR="00CC1A22" w:rsidRDefault="00CC1A2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16B5" w14:textId="77777777" w:rsidR="00CC1A22" w:rsidRPr="001B37B8" w:rsidRDefault="00CC1A2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22D4" w14:textId="77777777" w:rsidR="00CC1A22" w:rsidRDefault="00CC1A2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5DE945" w14:textId="77777777" w:rsidR="00CC1A22" w:rsidRDefault="00CC1A2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CC1A22" w:rsidRPr="00A8307A" w14:paraId="1B9DBDC5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59690" w14:textId="77777777" w:rsidR="00CC1A22" w:rsidRPr="00A75A00" w:rsidRDefault="00CC1A22">
            <w:pPr>
              <w:numPr>
                <w:ilvl w:val="0"/>
                <w:numId w:val="9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05B4" w14:textId="77777777" w:rsidR="00CC1A22" w:rsidRPr="00A8307A" w:rsidRDefault="00CC1A2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B0BF" w14:textId="77777777" w:rsidR="00CC1A22" w:rsidRPr="00A8307A" w:rsidRDefault="00CC1A2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4782" w14:textId="77777777" w:rsidR="00CC1A22" w:rsidRDefault="00CC1A2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5E8E21F0" w14:textId="77777777" w:rsidR="00CC1A22" w:rsidRPr="00A8307A" w:rsidRDefault="00CC1A2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DA9E" w14:textId="77777777" w:rsidR="00CC1A22" w:rsidRDefault="00CC1A2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9E7E" w14:textId="77777777" w:rsidR="00CC1A22" w:rsidRDefault="00CC1A2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F900" w14:textId="77777777" w:rsidR="00CC1A22" w:rsidRPr="00A8307A" w:rsidRDefault="00CC1A2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5BCD" w14:textId="77777777" w:rsidR="00CC1A22" w:rsidRPr="00A8307A" w:rsidRDefault="00CC1A2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A967" w14:textId="77777777" w:rsidR="00CC1A22" w:rsidRPr="00A8307A" w:rsidRDefault="00CC1A2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03A277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5F108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77CD" w14:textId="77777777" w:rsidR="00CC1A22" w:rsidRDefault="00CC1A2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E0A4" w14:textId="77777777" w:rsidR="00CC1A22" w:rsidRPr="001B37B8" w:rsidRDefault="00CC1A2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E65F" w14:textId="77777777" w:rsidR="00CC1A22" w:rsidRDefault="00CC1A2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51C887B" w14:textId="77777777" w:rsidR="00CC1A22" w:rsidRDefault="00CC1A2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927A" w14:textId="77777777" w:rsidR="00CC1A22" w:rsidRDefault="00CC1A2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217C2A37" w14:textId="77777777" w:rsidR="00CC1A22" w:rsidRDefault="00CC1A2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35EE" w14:textId="77777777" w:rsidR="00CC1A22" w:rsidRDefault="00CC1A2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BCE8" w14:textId="77777777" w:rsidR="00CC1A22" w:rsidRDefault="00CC1A2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FB20" w14:textId="77777777" w:rsidR="00CC1A22" w:rsidRPr="001B37B8" w:rsidRDefault="00CC1A2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FB94" w14:textId="77777777" w:rsidR="00CC1A22" w:rsidRDefault="00CC1A2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73BCD7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041A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4DA8" w14:textId="77777777" w:rsidR="00CC1A22" w:rsidRDefault="00CC1A2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1BBF" w14:textId="77777777" w:rsidR="00CC1A22" w:rsidRPr="001B37B8" w:rsidRDefault="00CC1A2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2F93" w14:textId="77777777" w:rsidR="00CC1A22" w:rsidRDefault="00CC1A2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49F54B" w14:textId="77777777" w:rsidR="00CC1A22" w:rsidRDefault="00CC1A2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FE62" w14:textId="77777777" w:rsidR="00CC1A22" w:rsidRDefault="00CC1A2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52E205" w14:textId="77777777" w:rsidR="00CC1A22" w:rsidRDefault="00CC1A2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D3A7" w14:textId="77777777" w:rsidR="00CC1A22" w:rsidRPr="001B37B8" w:rsidRDefault="00CC1A2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6E7A" w14:textId="77777777" w:rsidR="00CC1A22" w:rsidRDefault="00CC1A2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4317" w14:textId="77777777" w:rsidR="00CC1A22" w:rsidRPr="001B37B8" w:rsidRDefault="00CC1A2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C476" w14:textId="77777777" w:rsidR="00CC1A22" w:rsidRDefault="00CC1A2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CC1A22" w14:paraId="039933F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72076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FF7E" w14:textId="77777777" w:rsidR="00CC1A22" w:rsidRDefault="00CC1A2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808F" w14:textId="77777777" w:rsidR="00CC1A22" w:rsidRPr="001B37B8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A41F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BF1F9C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A885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649D21A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1CD7" w14:textId="77777777" w:rsidR="00CC1A22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456F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B1A7" w14:textId="77777777" w:rsidR="00CC1A22" w:rsidRPr="001B37B8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3719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279558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CC1A22" w14:paraId="71B9936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AC918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7310" w14:textId="77777777" w:rsidR="00CC1A22" w:rsidRDefault="00CC1A2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0262" w14:textId="77777777" w:rsidR="00CC1A22" w:rsidRPr="001B37B8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2DB7" w14:textId="77777777" w:rsidR="00CC1A22" w:rsidRDefault="00CC1A2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6067D3A" w14:textId="77777777" w:rsidR="00CC1A22" w:rsidRDefault="00CC1A2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F94E" w14:textId="77777777" w:rsidR="00CC1A22" w:rsidRDefault="00CC1A2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DAF1102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543F" w14:textId="77777777" w:rsidR="00CC1A22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922F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EFBD" w14:textId="77777777" w:rsidR="00CC1A22" w:rsidRPr="001B37B8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05A5" w14:textId="77777777" w:rsidR="00CC1A22" w:rsidRDefault="00CC1A2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935892" w14:textId="77777777" w:rsidR="00CC1A22" w:rsidRDefault="00CC1A2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CC1A22" w14:paraId="02EAB62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8E9B9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629B" w14:textId="77777777" w:rsidR="00CC1A22" w:rsidRDefault="00CC1A2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ACA6" w14:textId="77777777" w:rsidR="00CC1A22" w:rsidRPr="001B37B8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3C11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8AB10E5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0E4A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94F257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DC0E" w14:textId="77777777" w:rsidR="00CC1A22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E6DF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AE0F" w14:textId="77777777" w:rsidR="00CC1A22" w:rsidRPr="001B37B8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665E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59F3CC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CC1A22" w14:paraId="2627AF2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B8064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3DF8" w14:textId="77777777" w:rsidR="00CC1A22" w:rsidRDefault="00CC1A2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2210" w14:textId="77777777" w:rsidR="00CC1A22" w:rsidRPr="001B37B8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7BE" w14:textId="77777777" w:rsidR="00CC1A22" w:rsidRDefault="00CC1A2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F3820A4" w14:textId="77777777" w:rsidR="00CC1A22" w:rsidRDefault="00CC1A2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EFC8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423B6B1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7D2A" w14:textId="77777777" w:rsidR="00CC1A22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9E6F" w14:textId="77777777" w:rsidR="00CC1A22" w:rsidRDefault="00CC1A2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CAA3" w14:textId="77777777" w:rsidR="00CC1A22" w:rsidRPr="001B37B8" w:rsidRDefault="00CC1A2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9F8A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7B4030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5A16C1" w14:textId="77777777" w:rsidR="00CC1A22" w:rsidRDefault="00CC1A2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CC1A22" w14:paraId="35B9F4D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61D44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8DD9" w14:textId="77777777" w:rsidR="00CC1A22" w:rsidRDefault="00CC1A2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9700" w14:textId="77777777" w:rsidR="00CC1A22" w:rsidRPr="001B37B8" w:rsidRDefault="00CC1A2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9451" w14:textId="77777777" w:rsidR="00CC1A22" w:rsidRDefault="00CC1A2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8DEE5E8" w14:textId="77777777" w:rsidR="00CC1A22" w:rsidRDefault="00CC1A2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D736" w14:textId="77777777" w:rsidR="00CC1A22" w:rsidRDefault="00CC1A2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F1B1BF7" w14:textId="77777777" w:rsidR="00CC1A22" w:rsidRDefault="00CC1A2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5E0CBB67" w14:textId="77777777" w:rsidR="00CC1A22" w:rsidRDefault="00CC1A2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551B" w14:textId="77777777" w:rsidR="00CC1A22" w:rsidRDefault="00CC1A2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BBDB" w14:textId="77777777" w:rsidR="00CC1A22" w:rsidRDefault="00CC1A2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B29A" w14:textId="77777777" w:rsidR="00CC1A22" w:rsidRPr="001B37B8" w:rsidRDefault="00CC1A2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831B" w14:textId="77777777" w:rsidR="00CC1A22" w:rsidRDefault="00CC1A2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2C6F63" w14:textId="77777777" w:rsidR="00CC1A22" w:rsidRDefault="00CC1A2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CC1A22" w14:paraId="3F60C0F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3C290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E6F4" w14:textId="77777777" w:rsidR="00CC1A22" w:rsidRDefault="00CC1A2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F3E9" w14:textId="77777777" w:rsidR="00CC1A22" w:rsidRPr="001B37B8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003F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057391E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1A2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AC569C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6195" w14:textId="77777777" w:rsidR="00CC1A22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72D5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502F" w14:textId="77777777" w:rsidR="00CC1A22" w:rsidRPr="001B37B8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101C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C4F7BD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CC1A22" w14:paraId="69F208BC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86DA4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3492" w14:textId="77777777" w:rsidR="00CC1A22" w:rsidRDefault="00CC1A2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B8F3" w14:textId="77777777" w:rsidR="00CC1A22" w:rsidRPr="001B37B8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427B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E0B3A6F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6E52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70E09E4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6251" w14:textId="77777777" w:rsidR="00CC1A22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AC40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B93E" w14:textId="77777777" w:rsidR="00CC1A22" w:rsidRPr="001B37B8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3686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0D7298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CC1A22" w14:paraId="147D50E4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5F422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7C0A" w14:textId="77777777" w:rsidR="00CC1A22" w:rsidRDefault="00CC1A2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49B" w14:textId="77777777" w:rsidR="00CC1A22" w:rsidRPr="001B37B8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4A82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15F1BCB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07EB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C606" w14:textId="77777777" w:rsidR="00CC1A22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8D32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C022" w14:textId="77777777" w:rsidR="00CC1A22" w:rsidRPr="001B37B8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B3B1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7FF88D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4E829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429D" w14:textId="77777777" w:rsidR="00CC1A22" w:rsidRDefault="00CC1A2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5316" w14:textId="77777777" w:rsidR="00CC1A22" w:rsidRPr="001B37B8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227E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D07421F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6CF7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E10111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D201" w14:textId="77777777" w:rsidR="00CC1A22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2855" w14:textId="77777777" w:rsidR="00CC1A22" w:rsidRDefault="00CC1A2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3905" w14:textId="77777777" w:rsidR="00CC1A22" w:rsidRPr="001B37B8" w:rsidRDefault="00CC1A2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541F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E32B43" w14:textId="77777777" w:rsidR="00CC1A22" w:rsidRDefault="00CC1A2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CC1A22" w14:paraId="49575F3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2C38F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F1AF" w14:textId="77777777" w:rsidR="00CC1A22" w:rsidRDefault="00CC1A2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8AE8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E4CD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09747BE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1180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B42E4D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E870" w14:textId="77777777" w:rsidR="00CC1A22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C776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CB3E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C70A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F2A959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CC1A22" w14:paraId="0857DF1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E7C6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5725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F377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11F1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549322E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CA47" w14:textId="77777777" w:rsidR="00CC1A22" w:rsidRDefault="00CC1A2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595AEF24" w14:textId="77777777" w:rsidR="00CC1A22" w:rsidRDefault="00CC1A2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09520C2" w14:textId="77777777" w:rsidR="00CC1A22" w:rsidRDefault="00CC1A2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5C70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03BD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3556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0F9C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5ED844A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736B9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3338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C749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EA21" w14:textId="77777777" w:rsidR="00CC1A22" w:rsidRDefault="00CC1A2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6B0FA6B6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527B9332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C166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6A56E6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7E29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C51C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9152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E1F0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20F32C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8C507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7596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BF60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B572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A699BA5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02DA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CB2D0D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2CFC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6A2F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4E1C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7B7D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03146B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C5B0F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029A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919A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C1F9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A0A3F35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8E3F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688F75B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2A30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3BE4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8C79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AE23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041983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19CD7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A1D9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CF16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3CE1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144854B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43F8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CE63FF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24D9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725F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82AC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EA5D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6B9E217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9A384" w14:textId="77777777" w:rsidR="00CC1A22" w:rsidRDefault="00CC1A2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CC81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4AA1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CD31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087AE50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00EA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92AE048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0ABE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D3AC" w14:textId="77777777" w:rsidR="00CC1A22" w:rsidRDefault="00CC1A2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2D40" w14:textId="77777777" w:rsidR="00CC1A22" w:rsidRPr="001B37B8" w:rsidRDefault="00CC1A2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B9D5" w14:textId="77777777" w:rsidR="00CC1A22" w:rsidRDefault="00CC1A2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42371A8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712C0B00" w14:textId="77777777" w:rsidR="00CC1A22" w:rsidRDefault="00CC1A22" w:rsidP="004F6534">
      <w:pPr>
        <w:pStyle w:val="Heading1"/>
        <w:spacing w:line="360" w:lineRule="auto"/>
      </w:pPr>
      <w:r>
        <w:t>LINIA 700</w:t>
      </w:r>
    </w:p>
    <w:p w14:paraId="41AEEF3E" w14:textId="77777777" w:rsidR="00CC1A22" w:rsidRDefault="00CC1A2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CC1A22" w14:paraId="72FE372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FB42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F5BB" w14:textId="77777777" w:rsidR="00CC1A22" w:rsidRDefault="00CC1A2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F05C" w14:textId="77777777" w:rsidR="00CC1A22" w:rsidRDefault="00CC1A2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C2B5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5D93F99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79A4" w14:textId="77777777" w:rsidR="00CC1A22" w:rsidRDefault="00CC1A2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7719" w14:textId="77777777" w:rsidR="00CC1A22" w:rsidRDefault="00CC1A2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D0EC" w14:textId="77777777" w:rsidR="00CC1A22" w:rsidRDefault="00CC1A2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DB94" w14:textId="77777777" w:rsidR="00CC1A22" w:rsidRDefault="00CC1A2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A18B" w14:textId="77777777" w:rsidR="00CC1A22" w:rsidRDefault="00CC1A2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56F60C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7F7C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6C1F" w14:textId="77777777" w:rsidR="00CC1A22" w:rsidRDefault="00CC1A2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C450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3637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40E86E9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9BEB" w14:textId="77777777" w:rsidR="00CC1A22" w:rsidRDefault="00CC1A2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8047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1203" w14:textId="77777777" w:rsidR="00CC1A22" w:rsidRDefault="00CC1A2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DE6D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AD33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62904B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B287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A9E7" w14:textId="77777777" w:rsidR="00CC1A22" w:rsidRDefault="00CC1A2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D9FC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74EF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BD1CD3C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83E3" w14:textId="77777777" w:rsidR="00CC1A22" w:rsidRDefault="00CC1A2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7681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00F0" w14:textId="77777777" w:rsidR="00CC1A22" w:rsidRDefault="00CC1A2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DB5E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795E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A2EB47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CC1A22" w14:paraId="1A09F4A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DF7B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6D52" w14:textId="77777777" w:rsidR="00CC1A22" w:rsidRDefault="00CC1A2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8B2E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1385" w14:textId="77777777" w:rsidR="00CC1A22" w:rsidRDefault="00CC1A2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2D78472" w14:textId="77777777" w:rsidR="00CC1A22" w:rsidRDefault="00CC1A2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ECEC" w14:textId="77777777" w:rsidR="00CC1A22" w:rsidRDefault="00CC1A2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8DD59B" w14:textId="77777777" w:rsidR="00CC1A22" w:rsidRDefault="00CC1A2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53CF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E988" w14:textId="77777777" w:rsidR="00CC1A22" w:rsidRDefault="00CC1A2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C083" w14:textId="77777777" w:rsidR="00CC1A22" w:rsidRDefault="00CC1A2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4955" w14:textId="77777777" w:rsidR="00CC1A22" w:rsidRDefault="00CC1A2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CC5F1D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C96E6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A74F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4C8F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A8AC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C049419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3B1E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92D9C2" w14:textId="77777777" w:rsidR="00CC1A22" w:rsidRDefault="00CC1A2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C044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D3E9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5800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E758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45B1E8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A800C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0AC5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3389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CDF0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41F2863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1A49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0C61E76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7AB2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D2BD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487F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ED94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B5081C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E2F99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00A3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3107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9BC8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91C1104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7342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E39CA6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07FD2E7A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AB35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BC2A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5BAB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82BE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90F5416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5F19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1793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45E9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B783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E77FB72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42F7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1173F5FE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28B0D935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881E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B3C6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9AB4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DB43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360E610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9930E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54DD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A37F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3572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D034F59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E99E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159C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D8E4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66C9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238E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08D565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6C7BB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3B8E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A2A1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F7D8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CBDEEF6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36DF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0A96EB3F" w14:textId="77777777" w:rsidR="00CC1A22" w:rsidRPr="00B401EA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8862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EFCB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1092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7201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0891F0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660D6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B6AC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E8E2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FE72" w14:textId="77777777" w:rsidR="00CC1A22" w:rsidRDefault="00CC1A2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BC514D0" w14:textId="77777777" w:rsidR="00CC1A22" w:rsidRDefault="00CC1A2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2848" w14:textId="77777777" w:rsidR="00CC1A22" w:rsidRDefault="00CC1A2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37623F41" w14:textId="77777777" w:rsidR="00CC1A22" w:rsidRDefault="00CC1A2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6612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A8FD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D3B2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08B6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51D10F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86BD7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138F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49EA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5E3D" w14:textId="77777777" w:rsidR="00CC1A22" w:rsidRDefault="00CC1A2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4E527E4" w14:textId="77777777" w:rsidR="00CC1A22" w:rsidRDefault="00CC1A2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5EF3" w14:textId="77777777" w:rsidR="00CC1A22" w:rsidRDefault="00CC1A2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B9F5357" w14:textId="77777777" w:rsidR="00CC1A22" w:rsidRDefault="00CC1A2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F9E2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45AA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80A0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22F7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CC1A22" w14:paraId="4C9D8C8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15051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F2D1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0907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27DD" w14:textId="77777777" w:rsidR="00CC1A22" w:rsidRDefault="00CC1A2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FBB065B" w14:textId="77777777" w:rsidR="00CC1A22" w:rsidRDefault="00CC1A2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5F5" w14:textId="77777777" w:rsidR="00CC1A22" w:rsidRDefault="00CC1A2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53F2EAFC" w14:textId="77777777" w:rsidR="00CC1A22" w:rsidRDefault="00CC1A2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9D5D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CE21" w14:textId="77777777" w:rsidR="00CC1A22" w:rsidRDefault="00CC1A2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9D8F" w14:textId="77777777" w:rsidR="00CC1A22" w:rsidRDefault="00CC1A2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3B0E" w14:textId="77777777" w:rsidR="00CC1A22" w:rsidRDefault="00CC1A2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CC1A22" w14:paraId="0C08478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292F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C4BD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909A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4D39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65D3F2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8A0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66FB6C2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56723D03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722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439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2C36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CF1C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144EFA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DD905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64C5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85C7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DD36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63D84A1D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3125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46E3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426B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0DD6AF15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728D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4E5C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5C1EB74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B6F34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EFE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A00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1939" w14:textId="77777777" w:rsidR="00CC1A22" w:rsidRDefault="00CC1A2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730B54E7" w14:textId="77777777" w:rsidR="00CC1A22" w:rsidRDefault="00CC1A2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20C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1356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A80D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0724E473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CEA5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52A0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2E53543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72B1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BDDB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2DF6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0112" w14:textId="77777777" w:rsidR="00CC1A22" w:rsidRDefault="00CC1A2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D9BED0D" w14:textId="77777777" w:rsidR="00CC1A22" w:rsidRDefault="00CC1A2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D992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ABA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EC95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70F2D6B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F064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F1F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3C8F972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7528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5BB2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7F2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AE14" w14:textId="77777777" w:rsidR="00CC1A22" w:rsidRDefault="00CC1A2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1D04E8BF" w14:textId="77777777" w:rsidR="00CC1A22" w:rsidRDefault="00CC1A22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A9B0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DB7AC61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C288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A53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DF3C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D9BD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06F27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CC1A22" w14:paraId="266670C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165A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615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677A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8C7C" w14:textId="77777777" w:rsidR="00CC1A22" w:rsidRDefault="00CC1A2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1E0050BC" w14:textId="77777777" w:rsidR="00CC1A22" w:rsidRDefault="00CC1A2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EE0D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3394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79D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65C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76DA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20FACE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02A6D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65AB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5BAA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5D0E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025CA2D4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5018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8196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324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B9D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6A32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7D550F8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8B7E4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727B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5C2BAB8E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3C62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2E4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0039455D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BAC8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54C3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975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41B8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0A94" w14:textId="77777777" w:rsidR="00CC1A22" w:rsidRPr="00C20CA5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A1BCEB1" w14:textId="77777777" w:rsidR="00CC1A22" w:rsidRPr="00EB107D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EC2F368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FE686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97DE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FCC9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7C64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79BEC35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8BF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3234CFC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39AF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DC1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5A2B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F358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DA5AFF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E1D55B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CC1A22" w14:paraId="1552CD0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08D1C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4B14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3C772B49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7473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2CF5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C2D69ED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25458869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D96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BD55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293C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EE50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554B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3038FD1B" w14:textId="77777777" w:rsidR="00CC1A22" w:rsidRPr="00C401D9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CC1A22" w14:paraId="3AF2EE2B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F4AD3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419E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44801062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4C1C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6CBE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19459310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8C94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D359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BF0C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EE4D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C9A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668CBDA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7C8CE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50DE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19CF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E6C8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7F722C3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5A165414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25A45BE8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A88D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65CF7D2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21E2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B8D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CC80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0D6A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58AC56DA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CC1A22" w14:paraId="7355BD8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540B41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8BC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842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957A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29424F13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5900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CC351A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63A4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65D7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CC16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3FD0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9A0854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555311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776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C95F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188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19ACE249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C0B2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2CA7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E127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30BD70E2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4E2A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6B7" w14:textId="77777777" w:rsidR="00CC1A22" w:rsidRPr="00C20CA5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1B3CBDC" w14:textId="77777777" w:rsidR="00CC1A22" w:rsidRPr="00EB107D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32B98B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68E4C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E3B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7864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3B7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3BD30D8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C3A7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0E9E12C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0012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7707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0745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BB58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CCF5E2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01D3EA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CC1A22" w14:paraId="57B7398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F779C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5332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6F7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15CF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B0B624A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A4A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5A74DF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F35F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652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09EC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4F2A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37FBF372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CC1A22" w14:paraId="32BA22D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7A799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561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DBCC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50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0926B10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2B64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5E7686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1A48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F939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DAF9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12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0093B8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2FCF30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632C3A0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CC1A22" w14:paraId="362DE1B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749DB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0F6E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C3A0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DB1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5030473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917B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62B0167D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AE87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20D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FA52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25A8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088043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2D6932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7629A1B7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C1A22" w14:paraId="2D14C6A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9FE08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41BC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B86B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A2A9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DB4F34E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BCDE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8011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E9E9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7266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9C54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A4A2439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C7327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ABA6DD9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C1A22" w14:paraId="2E5E19F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67BD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7A6E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8D59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82CC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D50A26E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130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CECF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97D1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04B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C25F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1F865B7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6307F3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7F34F9BF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C1A22" w14:paraId="2915233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7AD4A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DA6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9331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817D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7266535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A96D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8826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F392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F2BE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4089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E8D959F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B1C409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36BA6DDA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C1A22" w14:paraId="10D4224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46805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5164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77C5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7F96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1EA847C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7BAC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70F6570A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0781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B6DC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C4FB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875B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7F9468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6D5EA1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CC1A22" w14:paraId="00FCD6A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3C4D3" w14:textId="77777777" w:rsidR="00CC1A22" w:rsidRDefault="00CC1A2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B3FD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A283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5EDE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60F65E56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F476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504B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4FFF" w14:textId="77777777" w:rsidR="00CC1A22" w:rsidRDefault="00CC1A2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C220" w14:textId="77777777" w:rsidR="00CC1A22" w:rsidRDefault="00CC1A2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3352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B3A7A2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C32B955" w14:textId="77777777" w:rsidR="00CC1A22" w:rsidRDefault="00CC1A2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7EC3D0A1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06BF26AE" w14:textId="77777777" w:rsidR="00CC1A22" w:rsidRDefault="00CC1A2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6E3B913D" w14:textId="77777777" w:rsidR="00CC1A22" w:rsidRDefault="00CC1A2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CC1A22" w14:paraId="43B78CF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FBB8E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3417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39C9" w14:textId="77777777" w:rsidR="00CC1A22" w:rsidRPr="001304AF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AF5B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73F2002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C06C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CD1C4F3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67D96AF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B3CE" w14:textId="77777777" w:rsidR="00CC1A22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C5F7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96A8" w14:textId="77777777" w:rsidR="00CC1A22" w:rsidRPr="001304AF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83AC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B732C0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22E4B7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5FAD08B6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C340BDB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CC1A22" w14:paraId="6E4A2157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72F8C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15ED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FE8" w14:textId="77777777" w:rsidR="00CC1A22" w:rsidRPr="001304AF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D608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1E1C714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F965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6D27B32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33CD2666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ECD9" w14:textId="77777777" w:rsidR="00CC1A22" w:rsidRDefault="00CC1A2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19D9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6B94" w14:textId="77777777" w:rsidR="00CC1A22" w:rsidRPr="001304AF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ED20" w14:textId="77777777" w:rsidR="00CC1A22" w:rsidRDefault="00CC1A2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5DAEBA" w14:textId="77777777" w:rsidR="00CC1A22" w:rsidRDefault="00CC1A2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3050810" w14:textId="77777777" w:rsidR="00CC1A22" w:rsidRDefault="00CC1A2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3131644" w14:textId="77777777" w:rsidR="00CC1A22" w:rsidRDefault="00CC1A2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CC1A22" w14:paraId="51ED8C7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E035D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CAE5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68B914E" w14:textId="77777777" w:rsidR="00CC1A22" w:rsidRDefault="00CC1A2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1635" w14:textId="77777777" w:rsidR="00CC1A22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C3ED" w14:textId="77777777" w:rsidR="00CC1A22" w:rsidRDefault="00CC1A2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76AB1850" w14:textId="77777777" w:rsidR="00CC1A22" w:rsidRDefault="00CC1A2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9E44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4B15" w14:textId="77777777" w:rsidR="00CC1A22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16D4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B7AF" w14:textId="77777777" w:rsidR="00CC1A22" w:rsidRPr="001304AF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60EE" w14:textId="77777777" w:rsidR="00CC1A22" w:rsidRDefault="00CC1A2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4778AD" w14:textId="77777777" w:rsidR="00CC1A22" w:rsidRDefault="00CC1A2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CC1A22" w14:paraId="001012D0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2A8BE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5000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D4B5" w14:textId="77777777" w:rsidR="00CC1A22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1340" w14:textId="77777777" w:rsidR="00CC1A22" w:rsidRDefault="00CC1A22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3C83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6B9E" w14:textId="77777777" w:rsidR="00CC1A22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7A51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345612C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B69F" w14:textId="77777777" w:rsidR="00CC1A22" w:rsidRPr="001304AF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98E0" w14:textId="77777777" w:rsidR="00CC1A22" w:rsidRDefault="00CC1A2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724C9C2B" w14:textId="77777777" w:rsidR="00CC1A22" w:rsidRPr="00B56D0E" w:rsidRDefault="00CC1A2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C1A22" w14:paraId="25A513E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E6C57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F09D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1E1A893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C221" w14:textId="77777777" w:rsidR="00CC1A22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44B6" w14:textId="77777777" w:rsidR="00CC1A22" w:rsidRDefault="00CC1A2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A0A2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2844" w14:textId="77777777" w:rsidR="00CC1A22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8222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2C7E" w14:textId="77777777" w:rsidR="00CC1A22" w:rsidRPr="001304AF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A4F4" w14:textId="77777777" w:rsidR="00CC1A22" w:rsidRPr="00175A24" w:rsidRDefault="00CC1A2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18FE3C3D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9A15E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772E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BD8E5FF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29A6" w14:textId="77777777" w:rsidR="00CC1A22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A01D" w14:textId="77777777" w:rsidR="00CC1A22" w:rsidRDefault="00CC1A2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7E6F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3294" w14:textId="77777777" w:rsidR="00CC1A22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31D4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7898" w14:textId="77777777" w:rsidR="00CC1A22" w:rsidRPr="001304AF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2C3F" w14:textId="77777777" w:rsidR="00CC1A22" w:rsidRPr="00175A24" w:rsidRDefault="00CC1A2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1256BA29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9B158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7E38" w14:textId="77777777" w:rsidR="00CC1A22" w:rsidRDefault="00CC1A2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10EC" w14:textId="77777777" w:rsidR="00CC1A22" w:rsidRDefault="00CC1A2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FAC2" w14:textId="77777777" w:rsidR="00CC1A22" w:rsidRDefault="00CC1A2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DA30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0B44AFD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A6CB" w14:textId="77777777" w:rsidR="00CC1A22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C69D" w14:textId="77777777" w:rsidR="00CC1A22" w:rsidRDefault="00CC1A2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3B18" w14:textId="77777777" w:rsidR="00CC1A22" w:rsidRPr="001304AF" w:rsidRDefault="00CC1A2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DB30" w14:textId="77777777" w:rsidR="00CC1A22" w:rsidRDefault="00CC1A2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94A79D" w14:textId="77777777" w:rsidR="00CC1A22" w:rsidRDefault="00CC1A2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EF1071" w14:textId="77777777" w:rsidR="00CC1A22" w:rsidRPr="00175A24" w:rsidRDefault="00CC1A2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CC1A22" w14:paraId="6D091895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07B28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7336" w14:textId="77777777" w:rsidR="00CC1A22" w:rsidRDefault="00CC1A2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DBF9" w14:textId="77777777" w:rsidR="00CC1A22" w:rsidRDefault="00CC1A2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B4F3" w14:textId="77777777" w:rsidR="00CC1A22" w:rsidRDefault="00CC1A2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6C6B1C8" w14:textId="77777777" w:rsidR="00CC1A22" w:rsidRDefault="00CC1A2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27E4" w14:textId="77777777" w:rsidR="00CC1A22" w:rsidRDefault="00CC1A2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CA0E53" w14:textId="77777777" w:rsidR="00CC1A22" w:rsidRDefault="00CC1A2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5E57" w14:textId="77777777" w:rsidR="00CC1A22" w:rsidRDefault="00CC1A2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27CB" w14:textId="77777777" w:rsidR="00CC1A22" w:rsidRDefault="00CC1A2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57B5" w14:textId="77777777" w:rsidR="00CC1A22" w:rsidRDefault="00CC1A2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A719" w14:textId="77777777" w:rsidR="00CC1A22" w:rsidRDefault="00CC1A2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035D18" w14:textId="77777777" w:rsidR="00CC1A22" w:rsidRDefault="00CC1A2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175AF3" w14:textId="77777777" w:rsidR="00CC1A22" w:rsidRDefault="00CC1A2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C1A22" w14:paraId="58873C05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0F329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1614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E139" w14:textId="77777777" w:rsidR="00CC1A22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072C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B7CF70D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A649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6DDFC0A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C3FA" w14:textId="77777777" w:rsidR="00CC1A22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3E6F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28C0" w14:textId="77777777" w:rsidR="00CC1A22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3454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65478B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766ED9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C1A22" w14:paraId="1E192E8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666B4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EDE5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303F" w14:textId="77777777" w:rsidR="00CC1A22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DAB8" w14:textId="77777777" w:rsidR="00CC1A22" w:rsidRDefault="00CC1A2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24FAC05" w14:textId="77777777" w:rsidR="00CC1A22" w:rsidRDefault="00CC1A2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1A3A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B05F7D0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D11C" w14:textId="77777777" w:rsidR="00CC1A22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0441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E65C" w14:textId="77777777" w:rsidR="00CC1A22" w:rsidRPr="001304AF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52D4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D66F27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72E071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CC1A22" w14:paraId="16337B6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A1ACD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01B0" w14:textId="77777777" w:rsidR="00CC1A22" w:rsidRDefault="00CC1A2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A742" w14:textId="77777777" w:rsidR="00CC1A22" w:rsidRDefault="00CC1A2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8584" w14:textId="77777777" w:rsidR="00CC1A22" w:rsidRDefault="00CC1A22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DA38" w14:textId="77777777" w:rsidR="00CC1A22" w:rsidRDefault="00CC1A2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51D7" w14:textId="77777777" w:rsidR="00CC1A22" w:rsidRDefault="00CC1A2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611F" w14:textId="77777777" w:rsidR="00CC1A22" w:rsidRDefault="00CC1A2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1371CF10" w14:textId="77777777" w:rsidR="00CC1A22" w:rsidRDefault="00CC1A2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4267" w14:textId="77777777" w:rsidR="00CC1A22" w:rsidRPr="001304AF" w:rsidRDefault="00CC1A2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15A0" w14:textId="77777777" w:rsidR="00CC1A22" w:rsidRDefault="00CC1A22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3DE6C0C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22E48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5067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FC76DDE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8715" w14:textId="77777777" w:rsidR="00CC1A22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1BA0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172DB1A7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160E" w14:textId="77777777" w:rsidR="00CC1A22" w:rsidRPr="00175A7C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EE61" w14:textId="77777777" w:rsidR="00CC1A22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CA2A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9FAB" w14:textId="77777777" w:rsidR="00CC1A22" w:rsidRPr="001304AF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7156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2AEB434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EE956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DEC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BCDE" w14:textId="77777777" w:rsidR="00CC1A22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6B17" w14:textId="77777777" w:rsidR="00CC1A22" w:rsidRDefault="00CC1A22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462A0E0C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C125" w14:textId="77777777" w:rsidR="00CC1A22" w:rsidRPr="00175A7C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79AA" w14:textId="77777777" w:rsidR="00CC1A22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44B4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7CFB6DFA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FFB0" w14:textId="77777777" w:rsidR="00CC1A22" w:rsidRPr="001304AF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E41F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0C70D2A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15968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B75B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1054" w14:textId="77777777" w:rsidR="00CC1A22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1A11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53A1D6D1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E533" w14:textId="77777777" w:rsidR="00CC1A22" w:rsidRPr="00175A7C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7DC3" w14:textId="77777777" w:rsidR="00CC1A22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906F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7DD1E70F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2AA6" w14:textId="77777777" w:rsidR="00CC1A22" w:rsidRPr="001304AF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1A6A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F934F0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CC1A22" w14:paraId="5D3D8A3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D0C48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FCED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D09D" w14:textId="77777777" w:rsidR="00CC1A22" w:rsidRPr="001304AF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D993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B719B45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68C1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0E580EB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71D1" w14:textId="77777777" w:rsidR="00CC1A22" w:rsidRPr="00CA3079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2C7A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1E16" w14:textId="77777777" w:rsidR="00CC1A22" w:rsidRPr="001304AF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FCB2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76162D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CC1A22" w14:paraId="1B12A86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B95CE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BA0F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F948A18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A0D9" w14:textId="77777777" w:rsidR="00CC1A22" w:rsidRPr="001304AF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6E69" w14:textId="77777777" w:rsidR="00CC1A22" w:rsidRDefault="00CC1A2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AD59A39" w14:textId="77777777" w:rsidR="00CC1A22" w:rsidRPr="00180EA2" w:rsidRDefault="00CC1A2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3BB8" w14:textId="77777777" w:rsidR="00CC1A22" w:rsidRDefault="00CC1A2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F8D4" w14:textId="77777777" w:rsidR="00CC1A22" w:rsidRPr="00CA3079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C7F1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23BF" w14:textId="77777777" w:rsidR="00CC1A22" w:rsidRPr="001304AF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1CE5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23541D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E5E849F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CC1A22" w14:paraId="164701C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3F6D9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C4D7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3610" w14:textId="77777777" w:rsidR="00CC1A22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C202" w14:textId="77777777" w:rsidR="00CC1A22" w:rsidRDefault="00CC1A2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94E7110" w14:textId="77777777" w:rsidR="00CC1A22" w:rsidRDefault="00CC1A2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5555" w14:textId="77777777" w:rsidR="00CC1A22" w:rsidRDefault="00CC1A2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8953" w14:textId="77777777" w:rsidR="00CC1A22" w:rsidRPr="00CA3079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211F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F2A98BA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D1B7" w14:textId="77777777" w:rsidR="00CC1A22" w:rsidRPr="001304AF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3185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43A591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E3374E2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17C755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C1A22" w14:paraId="3F53D08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C6A2A" w14:textId="77777777" w:rsidR="00CC1A22" w:rsidRDefault="00CC1A2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A78D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7AFA" w14:textId="77777777" w:rsidR="00CC1A22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AFD9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8C5E84E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D553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F9D9496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3B5A2A9D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A700" w14:textId="77777777" w:rsidR="00CC1A22" w:rsidRPr="00CA3079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55EF" w14:textId="77777777" w:rsidR="00CC1A22" w:rsidRDefault="00CC1A2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8EBD" w14:textId="77777777" w:rsidR="00CC1A22" w:rsidRPr="001304AF" w:rsidRDefault="00CC1A2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A520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E0ACDF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5B549E3C" w14:textId="77777777" w:rsidR="00CC1A22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847389D" w14:textId="77777777" w:rsidR="00CC1A22" w:rsidRPr="00B71446" w:rsidRDefault="00CC1A2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D74922F" w14:textId="77777777" w:rsidR="00CC1A22" w:rsidRDefault="00CC1A22">
      <w:pPr>
        <w:tabs>
          <w:tab w:val="left" w:pos="6382"/>
        </w:tabs>
        <w:rPr>
          <w:sz w:val="20"/>
        </w:rPr>
      </w:pPr>
    </w:p>
    <w:p w14:paraId="1DEDBC9B" w14:textId="77777777" w:rsidR="00CC1A22" w:rsidRDefault="00CC1A22" w:rsidP="00F0370D">
      <w:pPr>
        <w:pStyle w:val="Heading1"/>
        <w:spacing w:line="360" w:lineRule="auto"/>
      </w:pPr>
      <w:r>
        <w:t>LINIA 800</w:t>
      </w:r>
    </w:p>
    <w:p w14:paraId="446945B3" w14:textId="77777777" w:rsidR="00CC1A22" w:rsidRDefault="00CC1A2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C1A22" w14:paraId="0B5A819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3B122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F154E" w14:textId="77777777" w:rsidR="00CC1A22" w:rsidRDefault="00CC1A2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134C3" w14:textId="77777777" w:rsidR="00CC1A22" w:rsidRPr="001161EA" w:rsidRDefault="00CC1A2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21E77" w14:textId="77777777" w:rsidR="00CC1A22" w:rsidRDefault="00CC1A2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0579E5C" w14:textId="77777777" w:rsidR="00CC1A22" w:rsidRDefault="00CC1A2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3152C" w14:textId="77777777" w:rsidR="00CC1A22" w:rsidRDefault="00CC1A2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02C74" w14:textId="77777777" w:rsidR="00CC1A22" w:rsidRPr="001161EA" w:rsidRDefault="00CC1A2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60E2B" w14:textId="77777777" w:rsidR="00CC1A22" w:rsidRDefault="00CC1A2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A7205" w14:textId="77777777" w:rsidR="00CC1A22" w:rsidRPr="008D08DE" w:rsidRDefault="00CC1A2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50F59" w14:textId="77777777" w:rsidR="00CC1A22" w:rsidRDefault="00CC1A2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C5D5E6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ADA99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0D767" w14:textId="77777777" w:rsidR="00CC1A22" w:rsidRDefault="00CC1A2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4709F" w14:textId="77777777" w:rsidR="00CC1A22" w:rsidRPr="001161EA" w:rsidRDefault="00CC1A2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1544F" w14:textId="77777777" w:rsidR="00CC1A22" w:rsidRDefault="00CC1A2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10C3EA7" w14:textId="77777777" w:rsidR="00CC1A22" w:rsidRDefault="00CC1A2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C7258" w14:textId="77777777" w:rsidR="00CC1A22" w:rsidRDefault="00CC1A2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B8678" w14:textId="77777777" w:rsidR="00CC1A22" w:rsidRPr="001161EA" w:rsidRDefault="00CC1A2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25DAA" w14:textId="77777777" w:rsidR="00CC1A22" w:rsidRDefault="00CC1A2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4C2C" w14:textId="77777777" w:rsidR="00CC1A22" w:rsidRPr="008D08DE" w:rsidRDefault="00CC1A2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73948" w14:textId="77777777" w:rsidR="00CC1A22" w:rsidRDefault="00CC1A2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8E39BA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AF700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27837" w14:textId="77777777" w:rsidR="00CC1A22" w:rsidRDefault="00CC1A2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ABF2E" w14:textId="77777777" w:rsidR="00CC1A22" w:rsidRPr="001161EA" w:rsidRDefault="00CC1A2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2273" w14:textId="77777777" w:rsidR="00CC1A22" w:rsidRDefault="00CC1A2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376E58" w14:textId="77777777" w:rsidR="00CC1A22" w:rsidRDefault="00CC1A2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0F444" w14:textId="77777777" w:rsidR="00CC1A22" w:rsidRDefault="00CC1A2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7CDCA" w14:textId="77777777" w:rsidR="00CC1A22" w:rsidRPr="001161EA" w:rsidRDefault="00CC1A2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E863D" w14:textId="77777777" w:rsidR="00CC1A22" w:rsidRDefault="00CC1A2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0B36B" w14:textId="77777777" w:rsidR="00CC1A22" w:rsidRPr="008D08DE" w:rsidRDefault="00CC1A2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FE0DE" w14:textId="77777777" w:rsidR="00CC1A22" w:rsidRDefault="00CC1A2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A28C0D" w14:textId="77777777" w:rsidR="00CC1A22" w:rsidRDefault="00CC1A2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CC1A22" w:rsidRPr="00A8307A" w14:paraId="4149CC9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8043A" w14:textId="77777777" w:rsidR="00CC1A22" w:rsidRPr="00A75A00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710BE" w14:textId="77777777" w:rsidR="00CC1A22" w:rsidRPr="00A8307A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A239D" w14:textId="77777777" w:rsidR="00CC1A22" w:rsidRPr="00A8307A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508AA" w14:textId="77777777" w:rsidR="00CC1A22" w:rsidRPr="00A8307A" w:rsidRDefault="00CC1A2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A384E" w14:textId="77777777" w:rsidR="00CC1A22" w:rsidRDefault="00CC1A2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2EB3F3" w14:textId="77777777" w:rsidR="00CC1A22" w:rsidRDefault="00CC1A2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25BA19D1" w14:textId="77777777" w:rsidR="00CC1A22" w:rsidRDefault="00CC1A2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F7D24AA" w14:textId="77777777" w:rsidR="00CC1A22" w:rsidRDefault="00CC1A2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48160" w14:textId="77777777" w:rsidR="00CC1A22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3FDD6" w14:textId="77777777" w:rsidR="00CC1A22" w:rsidRPr="00A8307A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E0344" w14:textId="77777777" w:rsidR="00CC1A22" w:rsidRPr="00A8307A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FF962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9EE87C" w14:textId="77777777" w:rsidR="00CC1A22" w:rsidRPr="00A8307A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CC1A22" w:rsidRPr="00A8307A" w14:paraId="33AB50F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B8EA2" w14:textId="77777777" w:rsidR="00CC1A22" w:rsidRPr="00A75A00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B065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10B00D6" w14:textId="77777777" w:rsidR="00CC1A22" w:rsidRPr="00A8307A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BEC08" w14:textId="77777777" w:rsidR="00CC1A22" w:rsidRPr="00A8307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AC406" w14:textId="77777777" w:rsidR="00CC1A22" w:rsidRDefault="00CC1A2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460F0135" w14:textId="77777777" w:rsidR="00CC1A22" w:rsidRDefault="00CC1A2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E1EBA" w14:textId="77777777" w:rsidR="00CC1A22" w:rsidRDefault="00CC1A2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DA28E" w14:textId="77777777" w:rsidR="00CC1A22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0B64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06B9AB9" w14:textId="77777777" w:rsidR="00CC1A22" w:rsidRPr="00A8307A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B892B" w14:textId="77777777" w:rsidR="00CC1A22" w:rsidRPr="00A8307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A07EC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0BE9F49" w14:textId="77777777" w:rsidR="00CC1A22" w:rsidRDefault="00CC1A2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4BF16FFC" w14:textId="77777777" w:rsidR="00CC1A22" w:rsidRDefault="00CC1A2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086206CB" w14:textId="77777777" w:rsidR="00CC1A22" w:rsidRDefault="00CC1A2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CC1A22" w14:paraId="6CFEFC27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E0EE9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F22A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EFDB" w14:textId="77777777" w:rsidR="00CC1A22" w:rsidRPr="001161E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59AF" w14:textId="77777777" w:rsidR="00CC1A22" w:rsidRDefault="00CC1A2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95F6019" w14:textId="77777777" w:rsidR="00CC1A22" w:rsidRDefault="00CC1A2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6A88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61E03C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4F4F" w14:textId="77777777" w:rsidR="00CC1A22" w:rsidRPr="001161E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9106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4874" w14:textId="77777777" w:rsidR="00CC1A22" w:rsidRPr="008D08DE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699A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CC1A22" w14:paraId="55B83EA8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C61C0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C6B7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044A" w14:textId="77777777" w:rsidR="00CC1A22" w:rsidRPr="001161E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725D" w14:textId="77777777" w:rsidR="00CC1A22" w:rsidRDefault="00CC1A2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C470757" w14:textId="77777777" w:rsidR="00CC1A22" w:rsidRDefault="00CC1A2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7F3B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AAACBBC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5556A1D8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778BBE4C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471059DA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5953DDEE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D638" w14:textId="77777777" w:rsidR="00CC1A22" w:rsidRPr="001161E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E542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D052" w14:textId="77777777" w:rsidR="00CC1A22" w:rsidRPr="008D08DE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B9BC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D18387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89950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4337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74D0" w14:textId="77777777" w:rsidR="00CC1A22" w:rsidRPr="001161E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359E" w14:textId="77777777" w:rsidR="00CC1A22" w:rsidRDefault="00CC1A2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B128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45A9" w14:textId="77777777" w:rsidR="00CC1A22" w:rsidRPr="001161E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6773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4E6B" w14:textId="77777777" w:rsidR="00CC1A22" w:rsidRPr="008D08DE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15B8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9E0C2F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4646D6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C1A22" w14:paraId="7998D35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AF3F7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1030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E9E3" w14:textId="77777777" w:rsidR="00CC1A22" w:rsidRPr="001161EA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8B40" w14:textId="77777777" w:rsidR="00CC1A22" w:rsidRDefault="00CC1A2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CB60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F365" w14:textId="77777777" w:rsidR="00CC1A22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5B83" w14:textId="77777777" w:rsidR="00CC1A22" w:rsidRDefault="00CC1A2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60C5" w14:textId="77777777" w:rsidR="00CC1A22" w:rsidRPr="008D08DE" w:rsidRDefault="00CC1A2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378B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257809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7AAF03" w14:textId="77777777" w:rsidR="00CC1A22" w:rsidRDefault="00CC1A2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C1A22" w14:paraId="0FB291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094DB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9743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A900" w14:textId="77777777" w:rsidR="00CC1A22" w:rsidRPr="001161EA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3FAA" w14:textId="77777777" w:rsidR="00CC1A22" w:rsidRDefault="00CC1A2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2E5B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2B7C" w14:textId="77777777" w:rsidR="00CC1A22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E007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5E49" w14:textId="77777777" w:rsidR="00CC1A22" w:rsidRPr="008D08DE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E604" w14:textId="77777777" w:rsidR="00CC1A22" w:rsidRDefault="00CC1A2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4D1CF1" w14:textId="77777777" w:rsidR="00CC1A22" w:rsidRDefault="00CC1A2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5C1C32" w14:textId="77777777" w:rsidR="00CC1A22" w:rsidRDefault="00CC1A2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CC1A22" w14:paraId="41D8C93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174E3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F917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42F9ABEA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1190" w14:textId="77777777" w:rsidR="00CC1A22" w:rsidRPr="001161EA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AE30" w14:textId="77777777" w:rsidR="00CC1A22" w:rsidRDefault="00CC1A2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811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1998" w14:textId="77777777" w:rsidR="00CC1A22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B8C1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AA77" w14:textId="77777777" w:rsidR="00CC1A22" w:rsidRPr="008D08DE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75B7" w14:textId="77777777" w:rsidR="00CC1A22" w:rsidRDefault="00CC1A2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56631113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B433B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ED86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0545" w14:textId="77777777" w:rsidR="00CC1A22" w:rsidRPr="001161EA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0EDF" w14:textId="77777777" w:rsidR="00CC1A22" w:rsidRDefault="00CC1A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3C94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691E31E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836" w14:textId="77777777" w:rsidR="00CC1A22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BFF0" w14:textId="77777777" w:rsidR="00CC1A22" w:rsidRDefault="00CC1A2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4F99" w14:textId="77777777" w:rsidR="00CC1A22" w:rsidRPr="008D08DE" w:rsidRDefault="00CC1A2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929F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CCC922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4D026E" w14:textId="77777777" w:rsidR="00CC1A22" w:rsidRDefault="00CC1A2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CC1A22" w14:paraId="710C0F8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2DAF2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55F8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060D" w14:textId="77777777" w:rsidR="00CC1A22" w:rsidRPr="001161EA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FD56" w14:textId="77777777" w:rsidR="00CC1A22" w:rsidRDefault="00CC1A2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9333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E5E4" w14:textId="77777777" w:rsidR="00CC1A22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37EA" w14:textId="77777777" w:rsidR="00CC1A22" w:rsidRDefault="00CC1A2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EEEA" w14:textId="77777777" w:rsidR="00CC1A22" w:rsidRPr="008D08DE" w:rsidRDefault="00CC1A2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57DB" w14:textId="77777777" w:rsidR="00CC1A22" w:rsidRDefault="00CC1A2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654606" w14:textId="77777777" w:rsidR="00CC1A22" w:rsidRDefault="00CC1A2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3C295F" w14:textId="77777777" w:rsidR="00CC1A22" w:rsidRDefault="00CC1A2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CC1A22" w14:paraId="3D0DE92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BBA93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9D34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9AD9" w14:textId="77777777" w:rsidR="00CC1A22" w:rsidRPr="001161EA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5132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C741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C528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6062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42B4" w14:textId="77777777" w:rsidR="00CC1A22" w:rsidRPr="008D08DE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C895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F4EA20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C699F9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CC1A22" w14:paraId="168FED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7023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D42A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4D37" w14:textId="77777777" w:rsidR="00CC1A22" w:rsidRPr="001161EA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F77F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85AC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176FCB7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BB3E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0D4B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DE65" w14:textId="77777777" w:rsidR="00CC1A22" w:rsidRPr="008D08DE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B51D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6ACB609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70669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C470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AB71" w14:textId="77777777" w:rsidR="00CC1A22" w:rsidRPr="001161EA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F513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D0BE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BFA5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06BF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51D0783F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DED4" w14:textId="77777777" w:rsidR="00CC1A22" w:rsidRPr="008D08DE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51F7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17C7A7A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5AEC4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5F4E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25D4" w14:textId="77777777" w:rsidR="00CC1A22" w:rsidRPr="001161EA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FE78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76ED343B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858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B3A6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E389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3226DEE7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1F7C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8A2D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5819505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8950D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0191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FC74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D3BE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FF4058C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D0C7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6B7C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645D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78BE2856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6274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D5AE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55873D2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D3662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40B2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A024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56C1" w14:textId="77777777" w:rsidR="00CC1A22" w:rsidRDefault="00CC1A2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052DD24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7C4E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8817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A655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59BDEBC3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6C5B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DB11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3FE641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6D71259A" w14:textId="77777777" w:rsidR="00CC1A22" w:rsidRDefault="00CC1A2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28BC648E" w14:textId="77777777" w:rsidR="00CC1A22" w:rsidRDefault="00CC1A2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5E6A6CBB" w14:textId="77777777" w:rsidR="00CC1A22" w:rsidRDefault="00CC1A2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33DA3746" w14:textId="77777777" w:rsidR="00CC1A22" w:rsidRPr="009F2F6A" w:rsidRDefault="00CC1A2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CC1A22" w14:paraId="0B8B039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573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70E2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65C5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FDF8" w14:textId="77777777" w:rsidR="00CC1A22" w:rsidRDefault="00CC1A2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B4E1745" w14:textId="77777777" w:rsidR="00CC1A22" w:rsidRDefault="00CC1A2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756E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BBC1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96D6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63A23A4D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7C67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72DA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65D486E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49A81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35FC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C669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7705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15DE298" w14:textId="77777777" w:rsidR="00CC1A22" w:rsidRDefault="00CC1A2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AAA6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F017C71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E898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FEA3" w14:textId="77777777" w:rsidR="00CC1A22" w:rsidRDefault="00CC1A2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90F4" w14:textId="77777777" w:rsidR="00CC1A22" w:rsidRDefault="00CC1A2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9D08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85252E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F0377E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D8DB82F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40DFD3FE" w14:textId="77777777" w:rsidR="00CC1A22" w:rsidRDefault="00CC1A2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CC1A22" w14:paraId="343FEFD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8E8CC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A48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1D98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0831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61A0D94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AF1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542A3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6B28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C72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0DE5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F065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22233E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AEBF1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33E6A137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1C3813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CC1A22" w14:paraId="7384EAB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1068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1E9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E177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79E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2B4884A" w14:textId="77777777" w:rsidR="00CC1A22" w:rsidRPr="008B2519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36D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8E3D5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D48E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FA9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623F" w14:textId="77777777" w:rsidR="00CC1A22" w:rsidRPr="008D08DE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CEFF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C1A22" w14:paraId="427C889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E809F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288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5663C76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EC3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21D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B24A5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7EF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91C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824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5806" w14:textId="77777777" w:rsidR="00CC1A22" w:rsidRPr="008D08DE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B88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2A4902C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09F1C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CCF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DB40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222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45C2956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8DE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9417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0BC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A41877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C695" w14:textId="77777777" w:rsidR="00CC1A22" w:rsidRPr="008D08DE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209D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5064B01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B3FD0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F404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150B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2DCC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9D2CD0B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E1FC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DBA42DB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23E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B9F0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F7F0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A487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CC1A22" w14:paraId="55775AC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3AB5C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B5D4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2B7C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E0A0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8875D41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354B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B365E4E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AAED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4912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24DB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E64A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CC1A22" w14:paraId="5B229A3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18EF4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159D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DBE3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619E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90CAF2F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6E2D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7CF46E7D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AFD0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A8E3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DCA3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40B0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CC1A22" w14:paraId="63D4E81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340F7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2FC8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BC49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11F0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EEE00B9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9F90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2F5C0F6F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F109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CCB3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AE31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6C5D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CC1A22" w14:paraId="5139BA4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90FBF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1E95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E7E9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AED0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D571AE2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2839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37A6B733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E49E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37A5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A243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BEB3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63DDDB7A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CC1A22" w14:paraId="5ED78EA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CF3CA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61BA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F224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1330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178F68D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4F18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3FC23DAF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46FB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CDF2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90B0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6644" w14:textId="77777777" w:rsidR="00CC1A22" w:rsidRPr="009472C0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7FE644" w14:textId="77777777" w:rsidR="00CC1A22" w:rsidRPr="009472C0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BB194F2" w14:textId="77777777" w:rsidR="00CC1A22" w:rsidRPr="009472C0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16ABFB62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CC1A22" w14:paraId="6DDB416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A0E4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FB9C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4CAA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EA0D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56CDBD3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0518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8E24295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4B21384D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CA92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32C1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0FA6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1E9C" w14:textId="77777777" w:rsidR="00CC1A22" w:rsidRPr="009472C0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0D0F35" w14:textId="77777777" w:rsidR="00CC1A22" w:rsidRPr="009472C0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260D1123" w14:textId="77777777" w:rsidR="00CC1A22" w:rsidRPr="009472C0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5E573DFC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3F1D752" w14:textId="77777777" w:rsidR="00CC1A22" w:rsidRPr="009472C0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7FDE3868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0B26E2E6" w14:textId="77777777" w:rsidR="00CC1A22" w:rsidRPr="009472C0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CC1A22" w14:paraId="2EDDECC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A1BCA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CD8D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8AC3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5474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EEE921F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A101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45F57303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1726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FD92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B21D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E7D7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CC1A22" w14:paraId="20DDBED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BD86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787F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9088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7690" w14:textId="77777777" w:rsidR="00CC1A22" w:rsidRDefault="00CC1A2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ED46541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3A85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18FAB3DF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2449" w14:textId="77777777" w:rsidR="00CC1A22" w:rsidRPr="001161EA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0027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A6C4" w14:textId="77777777" w:rsidR="00CC1A22" w:rsidRPr="008D08DE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9BCC" w14:textId="77777777" w:rsidR="00CC1A22" w:rsidRDefault="00CC1A2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CC1A22" w14:paraId="066BFBD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F4739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3EF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04F7" w14:textId="77777777" w:rsidR="00CC1A22" w:rsidRPr="001161EA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533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7255CDF" w14:textId="77777777" w:rsidR="00CC1A22" w:rsidRDefault="00CC1A22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7C1A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66DC7E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C9B270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711C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22E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C8B0" w14:textId="77777777" w:rsidR="00CC1A22" w:rsidRPr="008D08DE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00CD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FE6B6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CC1A22" w14:paraId="41CC3F1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9D06E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FDE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5193" w14:textId="77777777" w:rsidR="00CC1A22" w:rsidRPr="001161EA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647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5552BC9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9B28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B61EE8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67CC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DBD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D18C" w14:textId="77777777" w:rsidR="00CC1A22" w:rsidRPr="008D08DE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9B8F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56A387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CC1A22" w14:paraId="29CAE3B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64E3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400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B458" w14:textId="77777777" w:rsidR="00CC1A22" w:rsidRPr="001161EA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541C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857C3A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B6E7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A4A318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AE21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FCB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7C7C" w14:textId="77777777" w:rsidR="00CC1A22" w:rsidRPr="008D08DE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5FC3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AB96F4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CC1A22" w14:paraId="225373B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D90A1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6B7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D107" w14:textId="77777777" w:rsidR="00CC1A22" w:rsidRPr="001161EA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C081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F8C8DD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A260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1E7F96C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4EB9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C24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25E5" w14:textId="77777777" w:rsidR="00CC1A22" w:rsidRPr="008D08DE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89D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19300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CC1A22" w14:paraId="77779D3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B667B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7A9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C626" w14:textId="77777777" w:rsidR="00CC1A22" w:rsidRPr="001161EA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5F7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1F4DC0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84A9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4C0CEE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CF85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D89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DAD3" w14:textId="77777777" w:rsidR="00CC1A22" w:rsidRPr="008D08DE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97B0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C5F5E8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CC1A22" w14:paraId="7B00F60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868A2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D45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C326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6A96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C3EEE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2222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17742C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95C4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6E2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8716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1914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CC1A22" w14:paraId="637FA5A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C05C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477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2FB2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9CC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0F35D9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835A" w14:textId="77777777" w:rsidR="00CC1A22" w:rsidRDefault="00CC1A2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3968CC0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8C41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4D5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DCA3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4C9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CC1A22" w14:paraId="5FE613B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305A8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DFE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E9D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F044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E7630A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493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8972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9D8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FA79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D30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24B326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FB26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8EC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4A13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651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8A6BFB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4BC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2792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DA9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ADF0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B20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FB4BB0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79AC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8B6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F3E6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78A0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AE6333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638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479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A7B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6640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989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CC1A22" w14:paraId="796321F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8F3C2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341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3ACE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C761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DFA637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348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900E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73C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7B87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A28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13605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CC1A22" w14:paraId="23718FA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B34C8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C91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D7CF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0E5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879204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591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581D4C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73DC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9BE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FD14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D464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D8EB7E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6732D065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CC1A22" w14:paraId="36ACC15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C9A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AB1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7BCC62C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173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E90E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2AA7F5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552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3381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B06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7540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BD0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F00996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CC1A22" w14:paraId="4997C53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21E91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731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586D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3F56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476BC42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E6A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4540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904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C596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D944" w14:textId="77777777" w:rsidR="00CC1A22" w:rsidRDefault="00CC1A22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DCF45F" w14:textId="77777777" w:rsidR="00CC1A22" w:rsidRDefault="00CC1A22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CC1A22" w14:paraId="7EECCE1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5AD9D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49A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9CC1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A4AD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C577C2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316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2ECA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CF7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6757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320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7B9B06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B89D2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172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1EA8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12C9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91775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578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6579047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6AAB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197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6B28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D7D0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1A312F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65DDC41E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CC1A22" w14:paraId="060C3B7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142C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7A3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C3E1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9384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5EDD5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F06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79DD6AD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09B4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0B5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F75A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FD0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D3E9E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C02066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73A7C3B7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CC1A22" w14:paraId="21B99FA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1308D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442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399C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BF2E" w14:textId="77777777" w:rsidR="00CC1A22" w:rsidRDefault="00CC1A22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30D39AD" w14:textId="77777777" w:rsidR="00CC1A22" w:rsidRDefault="00CC1A22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8641" w14:textId="77777777" w:rsidR="00CC1A22" w:rsidRDefault="00CC1A22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AD2E60" w14:textId="77777777" w:rsidR="00CC1A22" w:rsidRDefault="00CC1A22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ECA6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52A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109DB86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90C1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F235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79E10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CC1A22" w14:paraId="5746911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B884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85C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1DB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3AC4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D37550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057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576F9AF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F5C8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E3C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44BF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20D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C1A22" w14:paraId="0462C95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8A174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BC4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C12A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4C23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1A1B96C" w14:textId="77777777" w:rsidR="00CC1A22" w:rsidRDefault="00CC1A2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54DA" w14:textId="77777777" w:rsidR="00CC1A22" w:rsidRDefault="00CC1A22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BEB0955" w14:textId="77777777" w:rsidR="00CC1A22" w:rsidRDefault="00CC1A22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32D1EF6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F1A7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715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7F4E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9A7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EF7176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3558A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72C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7930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FD0F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12DB06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665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873C6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7125AC8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F18A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190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9F26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2F7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CC1A22" w14:paraId="3410F0F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A0AE9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587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ECE7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36AF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78A861C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8BE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D0064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168E6D7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88F4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FC3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A252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038B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C1A22" w14:paraId="3BC2367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83ABA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97A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062F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F4D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5EC089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4A7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DEDC8D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8AC6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822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032A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126F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A324A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CC1A22" w14:paraId="342F64B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F7F18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80B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4492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8F8C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5CC71A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F0B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304B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787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A1E2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3278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7CF77D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CC1A22" w14:paraId="0B4C66A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7359E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BB46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5434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3EC1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CA879A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128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84B4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BCD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6615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0A66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235AB9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03C293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CC1A22" w14:paraId="1777E13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A2E8B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4E3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5CE0F1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CCA7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F577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94A50F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0F8CE73A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471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AE25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A02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C26C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834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157FCF9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6BB76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939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7C65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EA2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A8EF7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5F72204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A40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AF2C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320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E84367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495A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E9EB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61B703D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7B72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B436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2F65" w14:textId="77777777" w:rsidR="00CC1A22" w:rsidRPr="001161EA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FCE0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C85E647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27E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D66C6C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5AE439D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2236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261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39B6" w14:textId="77777777" w:rsidR="00CC1A22" w:rsidRPr="001161EA" w:rsidRDefault="00CC1A2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D0CD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15852203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3D5F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343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E4A4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1AD3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8E51A2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E34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03A3A22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378FEAE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D073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A386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F3B2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A6FE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5E7177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6885C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FEE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905A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9B9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1C7FA53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0F6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C6AB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8FA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9593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E4F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91E8C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9B5A6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CC1A22" w14:paraId="05CF058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C6DCC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1A1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4B7A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7BD6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C25859A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3C0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1B7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EFB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E606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4F24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DC20A1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4B428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5CB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A263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A71A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74362F1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90D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5BE8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A32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0122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59D5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FB51A1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AA3D2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8C5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231A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5E1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17D29F6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B68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6188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831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A7CF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7390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B83DF3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73987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C0F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A42A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B05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A7474E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F14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B95D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0CF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193F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595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0E0A501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7DF3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C90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C930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F52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BF8B44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7F29033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9B9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9E3C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4E5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6B0D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8679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B37DDD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6D110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010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DF9B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2AA1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5223CDB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534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D40F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3AA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3EDB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531D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646D88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1CAC6C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CC1A22" w14:paraId="05B7BF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6410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346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6095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160F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668526CC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48C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1758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5A0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39A93D7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F626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CE7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42E4D13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CAA1C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FA3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0E8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6F9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071DB2F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600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F5BEBF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477B49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4970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25F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DA6F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912B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5EE4FB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833A2B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215B33F4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CC1A22" w14:paraId="0759F7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E518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AE9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039C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591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5153333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0AA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E58CFA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87FF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E4B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A788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E1F9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2AE132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943A6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F72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16FE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CBDD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269C2F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43D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75D4FB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6643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146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4548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B106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192A12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1FFE3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61D6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1554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EF0A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9351CF7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016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633A5C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66CC46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5B8555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1BAF29A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8C5E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C6A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63C4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2147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A927A4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CE820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EBB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A2E0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56D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415A243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B45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25A2D5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A563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B7C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5FCF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5959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6A4C7E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AED69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9E4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C80E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BF1D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C9A974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B2E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9018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DC90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2CBE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6A36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BB76C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5AC79B7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CC1A22" w14:paraId="26676A4B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6ADCE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A87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4433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6577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2379B3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780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0A9B7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BB2F" w14:textId="77777777" w:rsidR="00CC1A22" w:rsidRPr="001161EA" w:rsidRDefault="00CC1A2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03C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5730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C17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90F34AB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7646BA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42838086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49E662C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CC1A22" w14:paraId="0EABBFF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59377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1C5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F75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E9D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7F0AFD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CD53C64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8FC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EBDCF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4880" w14:textId="77777777" w:rsidR="00CC1A22" w:rsidRPr="001161EA" w:rsidRDefault="00CC1A2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1CA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4D4B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F2F0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4D8742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084AD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DD2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0832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36A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E16E834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D66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EBFA26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AE8374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96D3" w14:textId="77777777" w:rsidR="00CC1A22" w:rsidRPr="001161EA" w:rsidRDefault="00CC1A2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C8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4FBF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3C4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78A311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149D03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CC1A22" w14:paraId="0574CAB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BC929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2C6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EEE4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A1DB" w14:textId="77777777" w:rsidR="00CC1A22" w:rsidRDefault="00CC1A2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14C204D" w14:textId="77777777" w:rsidR="00CC1A22" w:rsidRDefault="00CC1A2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30B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E6EC" w14:textId="77777777" w:rsidR="00CC1A22" w:rsidRDefault="00CC1A2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9F6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4BE7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A9F3" w14:textId="77777777" w:rsidR="00CC1A22" w:rsidRDefault="00CC1A22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2947844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14D689E5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CC1A22" w14:paraId="31C08D0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1CBFC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65E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235C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757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0D4FF10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08D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F075" w14:textId="77777777" w:rsidR="00CC1A22" w:rsidRDefault="00CC1A2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A11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522A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E86E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118F44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B1EC3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CC1A22" w14:paraId="7B9586C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FB144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687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E3F0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634E" w14:textId="77777777" w:rsidR="00CC1A22" w:rsidRDefault="00CC1A22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1B362C1" w14:textId="77777777" w:rsidR="00CC1A22" w:rsidRDefault="00CC1A22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6187" w14:textId="77777777" w:rsidR="00CC1A22" w:rsidRDefault="00CC1A2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00A4E19" w14:textId="77777777" w:rsidR="00CC1A22" w:rsidRDefault="00CC1A2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6662F357" w14:textId="77777777" w:rsidR="00CC1A22" w:rsidRDefault="00CC1A2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D1E3DC6" w14:textId="77777777" w:rsidR="00CC1A22" w:rsidRDefault="00CC1A2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C7B9" w14:textId="77777777" w:rsidR="00CC1A22" w:rsidRDefault="00CC1A2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C22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F423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E0F8" w14:textId="77777777" w:rsidR="00CC1A22" w:rsidRDefault="00CC1A2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00667C" w14:textId="77777777" w:rsidR="00CC1A22" w:rsidRDefault="00CC1A2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685519" w14:textId="77777777" w:rsidR="00CC1A22" w:rsidRDefault="00CC1A2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CC1A22" w14:paraId="4744AEE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18E2A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A88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9FD4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539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1FCB8CE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99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F27B65A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8E63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30D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E5B8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A03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2B73CFD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F99E90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CC1A22" w14:paraId="55FFD2B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70E1E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56D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2396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152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EDB1C9B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634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1EE6D4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0189F76F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1B71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87C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DECE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708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57A75A3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CC1A22" w14:paraId="0EEFB42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C06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B25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90AB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BA86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24F8EAF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878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3E59D3A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F387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3751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FDE3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B0AE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0013B41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CC1A22" w14:paraId="66E7321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E72E4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639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B2E1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5AD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54B1882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0CF8147D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AA0C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60264F65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C902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1A1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697B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6E32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E15E30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CC1A22" w14:paraId="1F5EE5F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9E10B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356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1C39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5BB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B3B97B6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C9E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8F62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89D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5593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B91A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9EC048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95EE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3E12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324C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6DE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1FEAD67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1FA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7D742E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B285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7FCB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6E22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CA99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F62BE5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7A589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4C77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46F3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AA53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A490805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87CD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F7911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4CD0" w14:textId="77777777" w:rsidR="00CC1A22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B48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BD1D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CBDC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34A4EE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C0BF5" w14:textId="77777777" w:rsidR="00CC1A22" w:rsidRDefault="00CC1A2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8A73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2C74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2D57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2413C38" w14:textId="77777777" w:rsidR="00CC1A22" w:rsidRDefault="00CC1A2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1379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EEB7" w14:textId="77777777" w:rsidR="00CC1A22" w:rsidRPr="001161EA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8938" w14:textId="77777777" w:rsidR="00CC1A22" w:rsidRDefault="00CC1A2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FFA9" w14:textId="77777777" w:rsidR="00CC1A22" w:rsidRPr="008D08DE" w:rsidRDefault="00CC1A2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D9D3" w14:textId="77777777" w:rsidR="00CC1A22" w:rsidRDefault="00CC1A2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4C249FE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6C223BCA" w14:textId="77777777" w:rsidR="00CC1A22" w:rsidRDefault="00CC1A22" w:rsidP="00C261F4">
      <w:pPr>
        <w:pStyle w:val="Heading1"/>
        <w:spacing w:line="360" w:lineRule="auto"/>
      </w:pPr>
      <w:r>
        <w:lastRenderedPageBreak/>
        <w:t>LINIA 801 B</w:t>
      </w:r>
    </w:p>
    <w:p w14:paraId="785C95F0" w14:textId="77777777" w:rsidR="00CC1A22" w:rsidRDefault="00CC1A22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51D94C8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10536" w14:textId="77777777" w:rsidR="00CC1A22" w:rsidRDefault="00CC1A2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A72F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8341" w14:textId="77777777" w:rsidR="00CC1A22" w:rsidRPr="00556109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0B88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6615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CCEE8E8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C560" w14:textId="77777777" w:rsidR="00CC1A22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DD72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5C12" w14:textId="77777777" w:rsidR="00CC1A22" w:rsidRPr="00556109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E98A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5491808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947AF" w14:textId="77777777" w:rsidR="00CC1A22" w:rsidRDefault="00CC1A2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D559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89D4" w14:textId="77777777" w:rsidR="00CC1A22" w:rsidRPr="00556109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6355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7B22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BD96" w14:textId="77777777" w:rsidR="00CC1A22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159B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CDA5" w14:textId="77777777" w:rsidR="00CC1A22" w:rsidRPr="00556109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3A31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A84B8DB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BC785" w14:textId="77777777" w:rsidR="00CC1A22" w:rsidRDefault="00CC1A2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0046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57CB" w14:textId="77777777" w:rsidR="00CC1A22" w:rsidRPr="00556109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E2D5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54D7E849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095D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52F349E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4F024061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46C9ECF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2F4E" w14:textId="77777777" w:rsidR="00CC1A22" w:rsidRPr="003E0E12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C7D0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2F70" w14:textId="77777777" w:rsidR="00CC1A22" w:rsidRPr="00556109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89FE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C1A22" w14:paraId="2B6344CA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6C65" w14:textId="77777777" w:rsidR="00CC1A22" w:rsidRDefault="00CC1A2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396D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0987" w14:textId="77777777" w:rsidR="00CC1A22" w:rsidRPr="00556109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4E58" w14:textId="77777777" w:rsidR="00CC1A22" w:rsidRDefault="00CC1A22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58B0" w14:textId="77777777" w:rsidR="00CC1A22" w:rsidRDefault="00CC1A22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628" w14:textId="77777777" w:rsidR="00CC1A22" w:rsidRPr="003E0E12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4DCA" w14:textId="77777777" w:rsidR="00CC1A22" w:rsidRDefault="00CC1A2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0F61" w14:textId="77777777" w:rsidR="00CC1A22" w:rsidRPr="00556109" w:rsidRDefault="00CC1A2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E3A4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B92D787" w14:textId="77777777" w:rsidR="00CC1A22" w:rsidRDefault="00CC1A2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1A52BEB2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297C94EA" w14:textId="77777777" w:rsidR="00CC1A22" w:rsidRDefault="00CC1A22" w:rsidP="00FF5C69">
      <w:pPr>
        <w:pStyle w:val="Heading1"/>
        <w:spacing w:line="276" w:lineRule="auto"/>
      </w:pPr>
      <w:r>
        <w:t>LINIA 804</w:t>
      </w:r>
    </w:p>
    <w:p w14:paraId="2B69A302" w14:textId="77777777" w:rsidR="00CC1A22" w:rsidRDefault="00CC1A2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CC1A22" w14:paraId="5BB98E4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F60F1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AF88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7F98ADCC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708F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E4C1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1326B2E8" w14:textId="77777777" w:rsidR="00CC1A22" w:rsidRDefault="00CC1A22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2C3F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4F0A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30E2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50DB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93B0" w14:textId="77777777" w:rsidR="00CC1A22" w:rsidRPr="00436B1D" w:rsidRDefault="00CC1A2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CC1A22" w14:paraId="753A2CE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3DAE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016C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0E3D71EA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E424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1384" w14:textId="77777777" w:rsidR="00CC1A22" w:rsidRDefault="00CC1A22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23E19203" w14:textId="77777777" w:rsidR="00CC1A22" w:rsidRDefault="00CC1A22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35AA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738F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DC4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C438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812C" w14:textId="77777777" w:rsidR="00CC1A22" w:rsidRPr="00436B1D" w:rsidRDefault="00CC1A2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CC1A22" w14:paraId="48B742C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8A0E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D726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33C791BD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DDB3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CDEE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5117FC40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0675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7CDD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F344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4E66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5899" w14:textId="77777777" w:rsidR="00CC1A22" w:rsidRPr="00E25A4B" w:rsidRDefault="00CC1A2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4ED7D29A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5DEBBFF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78AE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8C9F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6855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640A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A155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2194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1398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798F6630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3394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7D38" w14:textId="77777777" w:rsidR="00CC1A22" w:rsidRDefault="00CC1A2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CC1A22" w14:paraId="1E797C3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0FCF1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6D96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EAA3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2C36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0C76C18D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42EBFEF6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FACE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B011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4022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1E4E4EE4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41F1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8E79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CB62E8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F3607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818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DBE3A2F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1FFA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79E2" w14:textId="77777777" w:rsidR="00CC1A22" w:rsidRDefault="00CC1A2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43CEB88E" w14:textId="77777777" w:rsidR="00CC1A22" w:rsidRDefault="00CC1A2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6C8AF72D" w14:textId="77777777" w:rsidR="00CC1A22" w:rsidRDefault="00CC1A2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2A396027" w14:textId="77777777" w:rsidR="00CC1A22" w:rsidRDefault="00CC1A2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762A73BC" w14:textId="77777777" w:rsidR="00CC1A22" w:rsidRDefault="00CC1A22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DCA5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8EC3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D377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4331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62CE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392071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506DB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D068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FF3E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E915" w14:textId="77777777" w:rsidR="00CC1A22" w:rsidRDefault="00CC1A2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4E99256" w14:textId="77777777" w:rsidR="00CC1A22" w:rsidRDefault="00CC1A2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7F9FC08F" w14:textId="77777777" w:rsidR="00CC1A22" w:rsidRDefault="00CC1A2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2EAB2D8E" w14:textId="77777777" w:rsidR="00CC1A22" w:rsidRDefault="00CC1A22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60F2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253E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82C8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68520287" w14:textId="77777777" w:rsidR="00CC1A22" w:rsidRDefault="00CC1A2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E703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1C21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5328ABE9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7B74F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0805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9C1B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8E0D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513652F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641D9B75" w14:textId="77777777" w:rsidR="00CC1A22" w:rsidRDefault="00CC1A22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BA1C" w14:textId="77777777" w:rsidR="00CC1A22" w:rsidRDefault="00CC1A2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AD9F83" w14:textId="77777777" w:rsidR="00CC1A22" w:rsidRDefault="00CC1A2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282C" w14:textId="77777777" w:rsidR="00CC1A22" w:rsidRPr="00F9444C" w:rsidRDefault="00CC1A2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1A0B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EDB8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5786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0AEBF57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7E9C7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52DA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7C67740C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DE22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75E0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55E7DCB4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C66C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FFB1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F6B3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2339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EE4A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63169A6" w14:textId="77777777" w:rsidR="00CC1A22" w:rsidRDefault="00CC1A2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C1A22" w14:paraId="2D495D1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F2703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7B58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5760814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AEB4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F96C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162B6965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1445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66F8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1201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AF5E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7E7E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E047D58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C1A22" w14:paraId="10FDD726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4A65F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901B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27856EB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398E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E1AA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749D11DE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8C36D0E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0C3B9239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646549E7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1CD121C6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7044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912E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7F8E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4F84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4834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4116D77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381A0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D980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DF70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A0A8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6C4C261E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4BFA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F2920F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13ED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5A12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1864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827B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AFE648F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164B1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BAE2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4F1D" w14:textId="77777777" w:rsidR="00CC1A22" w:rsidRPr="00A152FB" w:rsidRDefault="00CC1A2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CB4D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758D128D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934C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AFFC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D8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4553" w14:textId="77777777" w:rsidR="00CC1A22" w:rsidRPr="00F9444C" w:rsidRDefault="00CC1A2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8912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18FD980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4A6E0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D2E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26423872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345F" w14:textId="77777777" w:rsidR="00CC1A22" w:rsidRPr="00A152FB" w:rsidRDefault="00CC1A2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FAE1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6323F77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74C6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A0C8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CBC1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A6AC" w14:textId="77777777" w:rsidR="00CC1A22" w:rsidRPr="00F9444C" w:rsidRDefault="00CC1A2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DC30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67C171F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C1A22" w14:paraId="164896E5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EA2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AE2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316C4C7D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18F9" w14:textId="77777777" w:rsidR="00CC1A22" w:rsidRPr="00A152FB" w:rsidRDefault="00CC1A2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DFD4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32F0738D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B027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B065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DF92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A574" w14:textId="77777777" w:rsidR="00CC1A22" w:rsidRPr="00F9444C" w:rsidRDefault="00CC1A2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1C93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383E72E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C1A22" w14:paraId="2E602A6F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1981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C6CD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B0DE" w14:textId="77777777" w:rsidR="00CC1A22" w:rsidRPr="00A152FB" w:rsidRDefault="00CC1A2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FB01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A8644B4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AA73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6C5B765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91AF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A0F1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2A7F" w14:textId="77777777" w:rsidR="00CC1A22" w:rsidRPr="00F9444C" w:rsidRDefault="00CC1A2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2806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C7C3883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90B442" w14:textId="77777777" w:rsidR="00CC1A22" w:rsidRDefault="00CC1A2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CC1A22" w14:paraId="7706696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B1BA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F867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33FF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C0C2" w14:textId="77777777" w:rsidR="00CC1A22" w:rsidRDefault="00CC1A22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82ECDE1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372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F4A3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FBC3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6694CEB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AE7C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A017" w14:textId="77777777" w:rsidR="00CC1A22" w:rsidRDefault="00CC1A2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AC726A" w14:textId="77777777" w:rsidR="00CC1A22" w:rsidRDefault="00CC1A2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4AE211A" w14:textId="77777777" w:rsidR="00CC1A22" w:rsidRDefault="00CC1A2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38BF0F" w14:textId="77777777" w:rsidR="00CC1A22" w:rsidRDefault="00CC1A2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C1A22" w14:paraId="5A5D0D7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9525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88AE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45B0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5FE8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7DE217E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D34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A3182AB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AA5E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C697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8504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D587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26746540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CC1A22" w14:paraId="45CEFB99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219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8BFF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B649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0A14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276868F9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EBC6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0A89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EA22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0AFFF551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EB89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A8B6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27120F7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003D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EDF7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54E5F359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7646" w14:textId="77777777" w:rsidR="00CC1A22" w:rsidRPr="00A152FB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2636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BD1A3BC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24832D07" w14:textId="77777777" w:rsidR="00CC1A22" w:rsidRDefault="00CC1A2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531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75DD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69B0" w14:textId="77777777" w:rsidR="00CC1A22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6CF1" w14:textId="77777777" w:rsidR="00CC1A22" w:rsidRPr="00F9444C" w:rsidRDefault="00CC1A2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1186" w14:textId="77777777" w:rsidR="00CC1A22" w:rsidRDefault="00CC1A2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77D73E8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C3CE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C0E8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3C8E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D6DF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66B0732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12FFEF5F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B9B1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C59F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2439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5E29924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CC46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7D3D" w14:textId="77777777" w:rsidR="00CC1A22" w:rsidRDefault="00CC1A2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36469BC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0283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0F11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D0D8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EE38" w14:textId="77777777" w:rsidR="00CC1A22" w:rsidRDefault="00CC1A2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4DCEEE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7293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63BE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50E7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A8CD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961E" w14:textId="77777777" w:rsidR="00CC1A22" w:rsidRDefault="00CC1A2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2AC7FA" w14:textId="77777777" w:rsidR="00CC1A22" w:rsidRDefault="00CC1A2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CC1A22" w14:paraId="5A38FDE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33CF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5D58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EE4E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116A" w14:textId="77777777" w:rsidR="00CC1A22" w:rsidRDefault="00CC1A2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B4B246" w14:textId="77777777" w:rsidR="00CC1A22" w:rsidRDefault="00CC1A2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0C0F" w14:textId="77777777" w:rsidR="00CC1A22" w:rsidRDefault="00CC1A2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363731E" w14:textId="77777777" w:rsidR="00CC1A22" w:rsidRDefault="00CC1A2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69440D4E" w14:textId="77777777" w:rsidR="00CC1A22" w:rsidRDefault="00CC1A2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72BF4725" w14:textId="77777777" w:rsidR="00CC1A22" w:rsidRDefault="00CC1A2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402B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707C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2E19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4209" w14:textId="77777777" w:rsidR="00CC1A22" w:rsidRDefault="00CC1A2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D61BA7" w14:textId="77777777" w:rsidR="00CC1A22" w:rsidRDefault="00CC1A2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EF9AF9" w14:textId="77777777" w:rsidR="00CC1A22" w:rsidRPr="0045712D" w:rsidRDefault="00CC1A2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E194355" w14:textId="77777777" w:rsidR="00CC1A22" w:rsidRDefault="00CC1A2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CC1A22" w14:paraId="612703A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61A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4299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B5E2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71D3" w14:textId="77777777" w:rsidR="00CC1A22" w:rsidRDefault="00CC1A22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A9C7383" w14:textId="77777777" w:rsidR="00CC1A22" w:rsidRDefault="00CC1A22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237B" w14:textId="77777777" w:rsidR="00CC1A22" w:rsidRDefault="00CC1A2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6461D0B" w14:textId="77777777" w:rsidR="00CC1A22" w:rsidRDefault="00CC1A2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1678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F3F3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A2F2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E672" w14:textId="77777777" w:rsidR="00CC1A22" w:rsidRDefault="00CC1A2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7A76A8" w14:textId="77777777" w:rsidR="00CC1A22" w:rsidRDefault="00CC1A2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CC1A22" w14:paraId="4DAEA83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7B8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E406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AF4C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A67D" w14:textId="77777777" w:rsidR="00CC1A22" w:rsidRDefault="00CC1A22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33E5E0" w14:textId="77777777" w:rsidR="00CC1A22" w:rsidRDefault="00CC1A22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9265" w14:textId="77777777" w:rsidR="00CC1A22" w:rsidRDefault="00CC1A2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22B2C99" w14:textId="77777777" w:rsidR="00CC1A22" w:rsidRDefault="00CC1A2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9F61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361E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DA44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337A" w14:textId="77777777" w:rsidR="00CC1A22" w:rsidRDefault="00CC1A2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CAA1D1" w14:textId="77777777" w:rsidR="00CC1A22" w:rsidRDefault="00CC1A22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CC1A22" w14:paraId="11AA5EE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19C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DD89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7603" w14:textId="77777777" w:rsidR="00CC1A22" w:rsidRPr="00A152FB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0F21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A6A599E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A77D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3B23CE0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4EBF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A21F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4399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113C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62FDAC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CC1A22" w14:paraId="7A083C2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1006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87ED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6F75" w14:textId="77777777" w:rsidR="00CC1A22" w:rsidRPr="00A152FB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59C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C681DCC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09ED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D25BBBC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180D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9533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7D46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C5AA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80DF6D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CC1A22" w14:paraId="7D0D1F9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738C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9C9A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7226" w14:textId="77777777" w:rsidR="00CC1A22" w:rsidRPr="00A152FB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EA1A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0AE087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8943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A22B099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AE95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4B2B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7D93" w14:textId="77777777" w:rsidR="00CC1A22" w:rsidRDefault="00CC1A2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38C9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803C53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18973D08" w14:textId="77777777" w:rsidR="00CC1A22" w:rsidRDefault="00CC1A2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CC1A22" w14:paraId="471D69F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D856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535B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8422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B710" w14:textId="77777777" w:rsidR="00CC1A22" w:rsidRDefault="00CC1A2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82A8D2" w14:textId="77777777" w:rsidR="00CC1A22" w:rsidRDefault="00CC1A2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491E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F304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C8AE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8829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7BA4" w14:textId="77777777" w:rsidR="00CC1A22" w:rsidRDefault="00CC1A2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4A07E4" w14:textId="77777777" w:rsidR="00CC1A22" w:rsidRDefault="00CC1A2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CC1A22" w14:paraId="2EFD11A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785D8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8A21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0BF3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3BB2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881460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7241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F71E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E2A8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4009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A6E3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D07E4C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A2C0C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AB0A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80F1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5D04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7163687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84DF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692F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E175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ED85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BAA6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B50FAC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027417B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CC1A22" w14:paraId="5C8CE39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058A6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8E2E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4531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3169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4F3CFE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D0CA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B12C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AC05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F6C8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54FD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62AFA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59B9416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CC1A22" w14:paraId="5F637A7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4CCC9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112F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33EE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14F7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2729F7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A13B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0643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0A2A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AE39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86B0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DA00CD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C5DA3D8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CC1A22" w14:paraId="774A000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E481B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E69C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CE5B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512C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5EF634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EDFA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556D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2CFC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9917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BD28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0B6B0A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541651B9" w14:textId="77777777" w:rsidR="00CC1A22" w:rsidRDefault="00CC1A2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CC1A22" w14:paraId="3373ED2E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09E07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7272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5BA7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E025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EDDA69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C85C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02733F93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A5AAF30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948A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4348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F021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0D10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07E9E7F2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CC1A22" w14:paraId="4373A8C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ED562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B1A5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E4C2" w14:textId="77777777" w:rsidR="00CC1A22" w:rsidRPr="00A152FB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8EF9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1CDA43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F870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7E6087B9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5843B666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5114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46EE" w14:textId="77777777" w:rsidR="00CC1A22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EA10" w14:textId="77777777" w:rsidR="00CC1A22" w:rsidRPr="00F9444C" w:rsidRDefault="00CC1A2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13DF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1784245C" w14:textId="77777777" w:rsidR="00CC1A22" w:rsidRDefault="00CC1A2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CC1A22" w14:paraId="3406172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F8FF9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1295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424CB0C6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832F" w14:textId="77777777" w:rsidR="00CC1A22" w:rsidRPr="00A152FB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6117" w14:textId="77777777" w:rsidR="00CC1A22" w:rsidRDefault="00CC1A2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307FFB" w14:textId="77777777" w:rsidR="00CC1A22" w:rsidRDefault="00CC1A2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DAA84BE" w14:textId="77777777" w:rsidR="00CC1A22" w:rsidRDefault="00CC1A2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4E94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70A4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F436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6AAC" w14:textId="77777777" w:rsidR="00CC1A22" w:rsidRPr="00F9444C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2506" w14:textId="77777777" w:rsidR="00CC1A22" w:rsidRDefault="00CC1A2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1E33822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3AB1A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0685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02BE" w14:textId="77777777" w:rsidR="00CC1A22" w:rsidRPr="00A152FB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187A" w14:textId="77777777" w:rsidR="00CC1A22" w:rsidRDefault="00CC1A2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ACD7EA" w14:textId="77777777" w:rsidR="00CC1A22" w:rsidRDefault="00CC1A2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5CE3EC72" w14:textId="77777777" w:rsidR="00CC1A22" w:rsidRDefault="00CC1A2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B359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2052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AC19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D7A31C4" w14:textId="77777777" w:rsidR="00CC1A22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219F" w14:textId="77777777" w:rsidR="00CC1A22" w:rsidRPr="00F9444C" w:rsidRDefault="00CC1A2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7626" w14:textId="77777777" w:rsidR="00CC1A22" w:rsidRDefault="00CC1A2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5FB19AF0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4A679" w14:textId="77777777" w:rsidR="00CC1A22" w:rsidRDefault="00CC1A2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5269" w14:textId="77777777" w:rsidR="00CC1A22" w:rsidRDefault="00CC1A2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79E8" w14:textId="77777777" w:rsidR="00CC1A22" w:rsidRPr="00A152FB" w:rsidRDefault="00CC1A2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AB78" w14:textId="77777777" w:rsidR="00CC1A22" w:rsidRDefault="00CC1A22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9113E7" w14:textId="77777777" w:rsidR="00CC1A22" w:rsidRDefault="00CC1A22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61C2" w14:textId="77777777" w:rsidR="00CC1A22" w:rsidRDefault="00CC1A2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04FA" w14:textId="77777777" w:rsidR="00CC1A22" w:rsidRPr="00F9444C" w:rsidRDefault="00CC1A2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B8D3" w14:textId="77777777" w:rsidR="00CC1A22" w:rsidRDefault="00CC1A2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2D7F" w14:textId="77777777" w:rsidR="00CC1A22" w:rsidRPr="00F9444C" w:rsidRDefault="00CC1A2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5FD8" w14:textId="77777777" w:rsidR="00CC1A22" w:rsidRDefault="00CC1A22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B91CF3E" w14:textId="77777777" w:rsidR="00CC1A22" w:rsidRDefault="00CC1A22" w:rsidP="00802827">
      <w:pPr>
        <w:spacing w:line="276" w:lineRule="auto"/>
        <w:ind w:right="57"/>
        <w:rPr>
          <w:sz w:val="20"/>
        </w:rPr>
      </w:pPr>
    </w:p>
    <w:p w14:paraId="6064FC1B" w14:textId="77777777" w:rsidR="00CC1A22" w:rsidRDefault="00CC1A22" w:rsidP="00535684">
      <w:pPr>
        <w:pStyle w:val="Heading1"/>
        <w:spacing w:line="360" w:lineRule="auto"/>
      </w:pPr>
      <w:r>
        <w:t>LINIA 807</w:t>
      </w:r>
    </w:p>
    <w:p w14:paraId="1D2874F2" w14:textId="77777777" w:rsidR="00CC1A22" w:rsidRDefault="00CC1A22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1B07E5E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B394A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8967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05B0ECC5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E574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9391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5BEC0867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3262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A0B6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280E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74EF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B21D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BEF2B3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0B71BA03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24F9B7AB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CC1A22" w14:paraId="10F0D4F0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B8D09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5BFF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6C8C3BA5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2C70" w14:textId="77777777" w:rsidR="00CC1A22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BC7F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5D6E3EFC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2422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1D59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F83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6690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7CAD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3E68B0BE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5B7BC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51C7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3F20" w14:textId="77777777" w:rsidR="00CC1A22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7488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4A19714D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8664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A5C87FD" w14:textId="77777777" w:rsidR="00CC1A22" w:rsidRDefault="00CC1A22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2AD9D0B3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2A10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62C7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6AA0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4495" w14:textId="77777777" w:rsidR="00CC1A22" w:rsidRDefault="00CC1A2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72D469" w14:textId="77777777" w:rsidR="00CC1A22" w:rsidRDefault="00CC1A2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4B702D" w14:textId="77777777" w:rsidR="00CC1A22" w:rsidRDefault="00CC1A2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501B3262" w14:textId="77777777" w:rsidR="00CC1A22" w:rsidRDefault="00CC1A2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CC1A22" w14:paraId="06F5D699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14C61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F989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BD83" w14:textId="77777777" w:rsidR="00CC1A22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FBAC" w14:textId="77777777" w:rsidR="00CC1A22" w:rsidRDefault="00CC1A22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017DA7FD" w14:textId="77777777" w:rsidR="00CC1A22" w:rsidRDefault="00CC1A22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58B8" w14:textId="77777777" w:rsidR="00CC1A22" w:rsidRDefault="00CC1A22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327373" w14:textId="77777777" w:rsidR="00CC1A22" w:rsidRDefault="00CC1A22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2983B13C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15F3" w14:textId="77777777" w:rsidR="00CC1A22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EC3D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9548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E30B" w14:textId="77777777" w:rsidR="00CC1A22" w:rsidRDefault="00CC1A22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8DE872" w14:textId="77777777" w:rsidR="00CC1A22" w:rsidRDefault="00CC1A22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1B5A40" w14:textId="77777777" w:rsidR="00CC1A22" w:rsidRDefault="00CC1A22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4B61EE0A" w14:textId="77777777" w:rsidR="00CC1A22" w:rsidRDefault="00CC1A22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CC1A22" w14:paraId="535EE4DE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65159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8BC9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90A9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79CA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15CFE6A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2603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2472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FDB6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EFDC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7C00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99B3D98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EF375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D566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9AAC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929F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01CCB4F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5E9B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3009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86EF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05226B79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C31F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3EA6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F45310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6E184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2AA4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BD6D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F55B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05C2A072" w14:textId="77777777" w:rsidR="00CC1A22" w:rsidRDefault="00CC1A22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D69C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E40D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CE91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442876A7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C6AC" w14:textId="77777777" w:rsidR="00CC1A22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A4CE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46AEF1E1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6AA3E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D80D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4829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13C7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54028CB0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1C26" w14:textId="77777777" w:rsidR="00CC1A22" w:rsidRDefault="00CC1A22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3099FA" w14:textId="77777777" w:rsidR="00CC1A22" w:rsidRDefault="00CC1A22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B9D4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CD3A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E5B6" w14:textId="77777777" w:rsidR="00CC1A22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676F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B31E0F7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21570" w14:textId="77777777" w:rsidR="00CC1A22" w:rsidRDefault="00CC1A2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3537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5C6B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3BC1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78B62E81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1170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60B1DA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F2EF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6A8E" w14:textId="77777777" w:rsidR="00CC1A22" w:rsidRDefault="00CC1A2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981D" w14:textId="77777777" w:rsidR="00CC1A22" w:rsidRPr="007345A6" w:rsidRDefault="00CC1A2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51CC" w14:textId="77777777" w:rsidR="00CC1A22" w:rsidRDefault="00CC1A2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390461C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4DBC183E" w14:textId="77777777" w:rsidR="00CC1A22" w:rsidRDefault="00CC1A22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43FAE0C9" w14:textId="77777777" w:rsidR="00CC1A22" w:rsidRDefault="00CC1A22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7AB14289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E45D5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A272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AD61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4466" w14:textId="77777777" w:rsidR="00CC1A22" w:rsidRDefault="00CC1A22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A35AE96" w14:textId="77777777" w:rsidR="00CC1A22" w:rsidRDefault="00CC1A22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18776671" w14:textId="77777777" w:rsidR="00CC1A22" w:rsidRDefault="00CC1A22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CE80" w14:textId="77777777" w:rsidR="00CC1A22" w:rsidRDefault="00CC1A22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57BC8FC" w14:textId="77777777" w:rsidR="00CC1A22" w:rsidRDefault="00CC1A22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08DA4624" w14:textId="77777777" w:rsidR="00CC1A22" w:rsidRDefault="00CC1A22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7758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4182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108F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335D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6D7A6C05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2741B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3734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A86C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0B9C" w14:textId="77777777" w:rsidR="00CC1A22" w:rsidRDefault="00CC1A22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13F0103" w14:textId="77777777" w:rsidR="00CC1A22" w:rsidRDefault="00CC1A22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4916C9C6" w14:textId="77777777" w:rsidR="00CC1A22" w:rsidRDefault="00CC1A22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8A2C" w14:textId="77777777" w:rsidR="00CC1A22" w:rsidRDefault="00CC1A22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7A45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A36D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57E6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0173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668C4E4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F474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CAB3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1695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3F00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4CB9B9E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0C1E3AD3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6AF1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29EAABE5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2BE9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5A91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4D1C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FC3E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A31E848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64E05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04EF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2CF9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38E0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077AE336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4F6F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D30D5E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CA41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0A3C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8BD8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B476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89A58E7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9150E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A083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A70C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2896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5329E94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C42E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B5DDBB3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7AC22456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EDEF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9282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7745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5714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DCEBEB8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906E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7EC3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DE86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92C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3DF666F7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D6D1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09B5D58A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B8CC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1D49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55AF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DE16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765719C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72AF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753F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55D9CB46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3105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5892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A504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6B55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96C3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8C7C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3C1F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14C2618F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73B9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3209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79C45517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3AAE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11A2" w14:textId="77777777" w:rsidR="00CC1A22" w:rsidRDefault="00CC1A22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CF24765" w14:textId="77777777" w:rsidR="00CC1A22" w:rsidRDefault="00CC1A22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DBD7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7B07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B706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4834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E9B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14CD01DE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6E64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91B9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5ECB442B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054E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5975" w14:textId="77777777" w:rsidR="00CC1A22" w:rsidRDefault="00CC1A22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3E4781FF" w14:textId="77777777" w:rsidR="00CC1A22" w:rsidRDefault="00CC1A22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D8B8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F6D0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7FF3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66D1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3C16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18354DA0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D6E61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32B7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6B766826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798F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3140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7B5836F8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B651" w14:textId="77777777" w:rsidR="00CC1A22" w:rsidRDefault="00CC1A22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FC65" w14:textId="77777777" w:rsidR="00CC1A22" w:rsidRPr="00BB01DD" w:rsidRDefault="00CC1A22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86A9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D550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48B0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CC1A22" w14:paraId="225C70CD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A3C1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F888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55F1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E4E8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6363508D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1ADE" w14:textId="77777777" w:rsidR="00CC1A22" w:rsidRDefault="00CC1A22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F11BB33" w14:textId="77777777" w:rsidR="00CC1A22" w:rsidRDefault="00CC1A22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36475371" w14:textId="77777777" w:rsidR="00CC1A22" w:rsidRDefault="00CC1A22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ED91" w14:textId="77777777" w:rsidR="00CC1A22" w:rsidRPr="00BB01DD" w:rsidRDefault="00CC1A22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B383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6847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54C4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7ACF66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7360F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CC1A22" w14:paraId="5C011ED2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0265D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98F9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6479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2B88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723ED55F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9CF6" w14:textId="77777777" w:rsidR="00CC1A22" w:rsidRDefault="00CC1A2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006E8886" w14:textId="77777777" w:rsidR="00CC1A22" w:rsidRDefault="00CC1A2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B783999" w14:textId="77777777" w:rsidR="00CC1A22" w:rsidRDefault="00CC1A2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E466FE9" w14:textId="77777777" w:rsidR="00CC1A22" w:rsidRDefault="00CC1A2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2F400E02" w14:textId="77777777" w:rsidR="00CC1A22" w:rsidRDefault="00CC1A2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221E" w14:textId="77777777" w:rsidR="00CC1A22" w:rsidRPr="00BB01DD" w:rsidRDefault="00CC1A22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A600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2451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1AD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5A8F338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4145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BE3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7272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54FD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1CE622AA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8270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B4E2C0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8DFC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B2CB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0311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7D8A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CC1A22" w14:paraId="72618A30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78E3F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FE19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5AE8DE9F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55ED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289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4A34B566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E3E4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99DD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8CAD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9713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7FA8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7E41C03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2513599C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CC1A22" w14:paraId="7DA74D5F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4F72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9391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02A2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DC57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240BC721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0870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0AC7AD86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9279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E68D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8AB6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39A4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70621407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CC1A22" w14:paraId="243CBA27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2708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1894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A1DC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4253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47F435F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B120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4DE31BC0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1CAC69CC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D6370CE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636F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4F94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815D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80C9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15C7921A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CC1A22" w14:paraId="7C6D8D7B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2151" w14:textId="77777777" w:rsidR="00CC1A22" w:rsidRDefault="00CC1A2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EE47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E911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11C3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45611E7C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612D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302BC4EE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1A2EA02D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9C39D4B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E98A" w14:textId="77777777" w:rsidR="00CC1A22" w:rsidRPr="00BB01D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1BD0" w14:textId="77777777" w:rsidR="00CC1A22" w:rsidRDefault="00CC1A2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DBBE" w14:textId="77777777" w:rsidR="00CC1A22" w:rsidRPr="006E445D" w:rsidRDefault="00CC1A2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F86B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7C08E607" w14:textId="77777777" w:rsidR="00CC1A22" w:rsidRDefault="00CC1A2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11D99A1A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3386E903" w14:textId="77777777" w:rsidR="00CC1A22" w:rsidRDefault="00CC1A22" w:rsidP="00322BD3">
      <w:pPr>
        <w:pStyle w:val="Heading1"/>
        <w:spacing w:line="360" w:lineRule="auto"/>
      </w:pPr>
      <w:r>
        <w:lastRenderedPageBreak/>
        <w:t>LINIA 810 A</w:t>
      </w:r>
    </w:p>
    <w:p w14:paraId="59A5DD2C" w14:textId="77777777" w:rsidR="00CC1A22" w:rsidRDefault="00CC1A22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55A9A6EE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2CCF5" w14:textId="77777777" w:rsidR="00CC1A22" w:rsidRDefault="00CC1A2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A308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1D15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8ACA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40C55142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1DC7" w14:textId="77777777" w:rsidR="00CC1A22" w:rsidRDefault="00CC1A2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7423C1A" w14:textId="77777777" w:rsidR="00CC1A22" w:rsidRDefault="00CC1A2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53087EFF" w14:textId="77777777" w:rsidR="00CC1A22" w:rsidRDefault="00CC1A2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D668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F820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9AC6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6BC9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160E773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D90B" w14:textId="77777777" w:rsidR="00CC1A22" w:rsidRDefault="00CC1A2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6579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8AB5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FA9F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4569A0CB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6F7B" w14:textId="77777777" w:rsidR="00CC1A22" w:rsidRDefault="00CC1A2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2A36C18" w14:textId="77777777" w:rsidR="00CC1A22" w:rsidRDefault="00CC1A2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276A738" w14:textId="77777777" w:rsidR="00CC1A22" w:rsidRDefault="00CC1A2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D0AE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8C09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139A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EF15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A6452B6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F30E" w14:textId="77777777" w:rsidR="00CC1A22" w:rsidRDefault="00CC1A2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367B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75DED0B7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F9FB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1BFA" w14:textId="77777777" w:rsidR="00CC1A22" w:rsidRDefault="00CC1A22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50562128" w14:textId="77777777" w:rsidR="00CC1A22" w:rsidRDefault="00CC1A22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E57C" w14:textId="77777777" w:rsidR="00CC1A22" w:rsidRDefault="00CC1A2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7362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25F4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FA0E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9AAB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7ACADD4B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5D99F" w14:textId="77777777" w:rsidR="00CC1A22" w:rsidRDefault="00CC1A2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89DF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F313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E930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34329348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F784" w14:textId="77777777" w:rsidR="00CC1A22" w:rsidRDefault="00CC1A2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4BEE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E685" w14:textId="77777777" w:rsidR="00CC1A22" w:rsidRDefault="00CC1A2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35EF" w14:textId="77777777" w:rsidR="00CC1A22" w:rsidRDefault="00CC1A2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05D0" w14:textId="77777777" w:rsidR="00CC1A22" w:rsidRDefault="00CC1A22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3987331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50035B3A" w14:textId="77777777" w:rsidR="00CC1A22" w:rsidRDefault="00CC1A22" w:rsidP="00D509E3">
      <w:pPr>
        <w:pStyle w:val="Heading1"/>
        <w:spacing w:line="360" w:lineRule="auto"/>
      </w:pPr>
      <w:r>
        <w:t>LINIA 812</w:t>
      </w:r>
    </w:p>
    <w:p w14:paraId="2BCF9D35" w14:textId="77777777" w:rsidR="00CC1A22" w:rsidRDefault="00CC1A22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54057074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CBA0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9D0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0E13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B92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8860D9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69C466CB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6D23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0E6FA71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F85C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E2AD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C710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7DD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DBB42AE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F9B1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ED3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4E3D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411F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BCEF64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446E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EC80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E1B6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DCA9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F53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77AB756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9B393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E83D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095C6433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ABB4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F48E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5B59AF1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1ED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C509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E24E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A3B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E4CB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F7931DD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C1A22" w14:paraId="5366075E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84618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D71F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101A6FEB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51ED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DCD9" w14:textId="77777777" w:rsidR="00CC1A22" w:rsidRDefault="00CC1A22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69B02BF3" w14:textId="77777777" w:rsidR="00CC1A22" w:rsidRDefault="00CC1A22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EF2F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92BF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9DD3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8BFC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FE6B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218D56FC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57958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D06D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CCED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62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0C9E00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472C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41EE67C2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5238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18E4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C80F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AA2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6FCD8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2C21D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0B1AE34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CC1A22" w14:paraId="3F88E0A8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ECCA0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F01D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6826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2497" w14:textId="77777777" w:rsidR="00CC1A22" w:rsidRDefault="00CC1A22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D1483D5" w14:textId="77777777" w:rsidR="00CC1A22" w:rsidRDefault="00CC1A22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4716" w14:textId="77777777" w:rsidR="00CC1A22" w:rsidRDefault="00CC1A2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433E067C" w14:textId="77777777" w:rsidR="00CC1A22" w:rsidRPr="001A61C3" w:rsidRDefault="00CC1A2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A7AD" w14:textId="77777777" w:rsidR="00CC1A22" w:rsidRPr="006A7C82" w:rsidRDefault="00CC1A22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6F84" w14:textId="77777777" w:rsidR="00CC1A22" w:rsidRPr="001A61C3" w:rsidRDefault="00CC1A2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E25C" w14:textId="77777777" w:rsidR="00CC1A22" w:rsidRPr="00772CB4" w:rsidRDefault="00CC1A22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C13B" w14:textId="77777777" w:rsidR="00CC1A22" w:rsidRDefault="00CC1A2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BC7DE29" w14:textId="77777777" w:rsidR="00CC1A22" w:rsidRDefault="00CC1A2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5DA289AF" w14:textId="77777777" w:rsidR="00CC1A22" w:rsidRDefault="00CC1A2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CC1A22" w14:paraId="6BBCF9D2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5DF5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3A13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BBF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395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DB0230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C9BD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3DB7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583E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164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17EF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B67AB20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8F0DD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269F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A7E2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6857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FF77FE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F13A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71D00E8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EB89F05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4BB95B62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8CE7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4CA4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F770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3E9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63C850C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CD208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238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8785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D59F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366F6E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A47D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F820057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7953D488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6636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E262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AF5B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032A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F91237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CC1A22" w14:paraId="30092163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8F89F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CEBE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26EB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BB5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DF20A3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8AA5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1CF6B688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3FC54A09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0EB611D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2A88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98AC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BC4E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AA3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28F9F0" w14:textId="77777777" w:rsidR="00CC1A22" w:rsidRDefault="00CC1A22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CC1A22" w14:paraId="3D8B7832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2AB74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6ED6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DE96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E7F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9CB203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8366" w14:textId="77777777" w:rsidR="00CC1A22" w:rsidRPr="001A61C3" w:rsidRDefault="00CC1A2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C595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C3B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199E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A4B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47733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1BFF6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212257B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CC1A22" w14:paraId="7169A1AF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EDE8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ABA8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25B8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EDF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409F182F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908D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7D094404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42A4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6AB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BFD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F213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6B60A41B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CAE3B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10C8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B28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D836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4A23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29F53B" w14:textId="77777777" w:rsidR="00CC1A22" w:rsidRPr="001A61C3" w:rsidRDefault="00CC1A2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D471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BE2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D1F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436D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8C3DC22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49525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97A9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00792BE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F9FC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13CF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1098DAA6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BBE4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EC67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E55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FDBF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324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EEF6F8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1295D2C7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CC1A22" w14:paraId="4234F592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0D4E7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5F82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E3E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016A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7E0719F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3BF7" w14:textId="77777777" w:rsidR="00CC1A22" w:rsidRPr="001A61C3" w:rsidRDefault="00CC1A2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7808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83C8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3DF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E9F3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8DE91E" w14:textId="77777777" w:rsidR="00CC1A22" w:rsidRDefault="00CC1A22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CC1A22" w14:paraId="1DDAB35A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DBB6F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392F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1EBAB23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CDD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0C0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26CAF8E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C03C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A379" w14:textId="77777777" w:rsidR="00CC1A2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4574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4D94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09D2" w14:textId="77777777" w:rsidR="00CC1A22" w:rsidRPr="00562792" w:rsidRDefault="00CC1A22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11E19C3A" w14:textId="77777777" w:rsidR="00CC1A22" w:rsidRPr="00562792" w:rsidRDefault="00CC1A22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173315DE" w14:textId="77777777" w:rsidR="00CC1A22" w:rsidRDefault="00CC1A22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601A1BD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F4508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2CBB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E031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A4F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38BEB0F6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924E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FD4720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8EFF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7F3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2BC2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95F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A214DFB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678F3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B8FA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193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87B6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16760917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8521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57CB31A8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293CDEBD" w14:textId="77777777" w:rsidR="00CC1A22" w:rsidRPr="001A61C3" w:rsidRDefault="00CC1A2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B0EF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841D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045C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FD43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C1DAE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1FF737B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CC1A22" w14:paraId="35B226AA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829C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7C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8478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CE0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0D5BD11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E35C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A2BFF23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BCD3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E60E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AD95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08C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DF27C78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20AF9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A35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F806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CE5A" w14:textId="77777777" w:rsidR="00CC1A22" w:rsidRDefault="00CC1A22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59F83A2C" w14:textId="77777777" w:rsidR="00CC1A22" w:rsidRDefault="00CC1A22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22DC7DE8" w14:textId="77777777" w:rsidR="00CC1A22" w:rsidRDefault="00CC1A22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F18A" w14:textId="77777777" w:rsidR="00CC1A22" w:rsidRPr="001A61C3" w:rsidRDefault="00CC1A22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3FD272D" w14:textId="77777777" w:rsidR="00CC1A22" w:rsidRPr="001A61C3" w:rsidRDefault="00CC1A22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E6DA" w14:textId="77777777" w:rsidR="00CC1A22" w:rsidRPr="006A7C82" w:rsidRDefault="00CC1A22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1C9F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0163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161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5E20677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DFB0F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44C4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F6A3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801D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292CBB8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8EC5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F0E9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F03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321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7A77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5D23ABF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ED7F9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5601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2A00497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4F29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D34E" w14:textId="77777777" w:rsidR="00CC1A22" w:rsidRDefault="00CC1A22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7C5A1107" w14:textId="77777777" w:rsidR="00CC1A22" w:rsidRDefault="00CC1A22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3481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EF2F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D25D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100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B90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7DF0D6D6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493FE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529C" w14:textId="77777777" w:rsidR="00CC1A22" w:rsidRDefault="00CC1A2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2AC4149F" w14:textId="77777777" w:rsidR="00CC1A22" w:rsidRPr="001A61C3" w:rsidRDefault="00CC1A2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EB9B" w14:textId="77777777" w:rsidR="00CC1A22" w:rsidRPr="00772CB4" w:rsidRDefault="00CC1A2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7CF7" w14:textId="77777777" w:rsidR="00CC1A22" w:rsidRDefault="00CC1A22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4D24D989" w14:textId="77777777" w:rsidR="00CC1A22" w:rsidRDefault="00CC1A22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3364" w14:textId="77777777" w:rsidR="00CC1A22" w:rsidRDefault="00CC1A2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35E8" w14:textId="77777777" w:rsidR="00CC1A22" w:rsidRPr="006A7C82" w:rsidRDefault="00CC1A2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D00F" w14:textId="77777777" w:rsidR="00CC1A22" w:rsidRPr="001A61C3" w:rsidRDefault="00CC1A2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B3EE" w14:textId="77777777" w:rsidR="00CC1A22" w:rsidRPr="00772CB4" w:rsidRDefault="00CC1A2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7B31" w14:textId="77777777" w:rsidR="00CC1A22" w:rsidRDefault="00CC1A22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FB5D672" w14:textId="77777777" w:rsidR="00CC1A22" w:rsidRDefault="00CC1A22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CC1A22" w14:paraId="15743399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EC0A9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E30C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2ECFFA0F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DBD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393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44BA2EDF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F6A8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561D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4A2A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E682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B40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31DA61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13789EE3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CC1A22" w14:paraId="68816E00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C32D9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867F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2B9FA3E9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D92B" w14:textId="77777777" w:rsidR="00CC1A2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10F3" w14:textId="77777777" w:rsidR="00CC1A22" w:rsidRDefault="00CC1A22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7661B50" w14:textId="77777777" w:rsidR="00CC1A22" w:rsidRDefault="00CC1A22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8828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33F0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23A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909D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B3CB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0B0EDEAA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5EE8F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C7C2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0EDB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B5EE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E0B6B83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6AC3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494A37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EF68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3BF4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CAF2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6E7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193DE334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CBAA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238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EC08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974B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7A88EE6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2E00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17049995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2684AC0B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DD57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270D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EC66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D44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77C69B3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CC1A22" w14:paraId="0C3A94F9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2015A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D42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C856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569E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1B9E14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9677" w14:textId="77777777" w:rsidR="00CC1A22" w:rsidRPr="001A61C3" w:rsidRDefault="00CC1A22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25E1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E9A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8481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197D" w14:textId="77777777" w:rsidR="00CC1A22" w:rsidRDefault="00CC1A22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C1A22" w14:paraId="769ADD71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1CFA7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002D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126B9545" w14:textId="77777777" w:rsidR="00CC1A22" w:rsidRPr="001A61C3" w:rsidRDefault="00CC1A22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202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58D3" w14:textId="77777777" w:rsidR="00CC1A22" w:rsidRDefault="00CC1A22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701C7CA1" w14:textId="77777777" w:rsidR="00CC1A22" w:rsidRDefault="00CC1A22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0E7F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E818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9EE8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215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F89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29F08B3D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E212D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8F31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48712E75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084F" w14:textId="77777777" w:rsidR="00CC1A2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9551" w14:textId="77777777" w:rsidR="00CC1A22" w:rsidRDefault="00CC1A22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383C1D5E" w14:textId="77777777" w:rsidR="00CC1A22" w:rsidRDefault="00CC1A22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69ED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8D94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309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27A8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30F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12A1E566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616E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6A43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7A1D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620F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30CA3C7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EA53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6671549B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B213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4EBB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2EE1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4A80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2EE99AC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25D0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796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19EB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1A5F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91E8BB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108C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8FEAA9F" w14:textId="77777777" w:rsidR="00CC1A22" w:rsidRPr="001A61C3" w:rsidRDefault="00CC1A2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4E7B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B1C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0B1D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3FF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46887B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CC1A22" w14:paraId="56F1B404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A1DCD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EB6E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D060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BEA1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D38F27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A01C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E9D4D0D" w14:textId="77777777" w:rsidR="00CC1A22" w:rsidRPr="001A61C3" w:rsidRDefault="00CC1A2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E7BA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BC17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790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BDA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F5E39D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29F03B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CC1A22" w14:paraId="51FD6FD7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DA38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44DF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177F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3FFA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F070F53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8ACB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4498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539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74B5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22D6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A455797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6DF1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5A1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1BC3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F3AA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F9382D8" w14:textId="77777777" w:rsidR="00CC1A22" w:rsidRDefault="00CC1A22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7A4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C4BD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582E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CE8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E78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6374B1F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353E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48E4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239A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9D70" w14:textId="77777777" w:rsidR="00CC1A22" w:rsidRDefault="00CC1A22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480D15D" w14:textId="77777777" w:rsidR="00CC1A22" w:rsidRDefault="00CC1A22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CA69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731DC7BA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2381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EC4B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F0AE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319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D7E9F5" w14:textId="77777777" w:rsidR="00CC1A22" w:rsidRPr="00F662B5" w:rsidRDefault="00CC1A22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CC1A22" w14:paraId="388496BA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9CC6A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C46B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0267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18D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C45A766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F65C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D61A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838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C076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253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372D14D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33D0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8F06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B890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4EE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F8B68B5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D1B4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6245BA15" w14:textId="77777777" w:rsidR="00CC1A22" w:rsidRPr="001A61C3" w:rsidRDefault="00CC1A2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B3B6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1F2A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6420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FF9B" w14:textId="77777777" w:rsidR="00CC1A22" w:rsidRDefault="00CC1A22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A67F5F3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43157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C38C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D61C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BA9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24F816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2AC0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0988FBE4" w14:textId="77777777" w:rsidR="00CC1A22" w:rsidRPr="001A61C3" w:rsidRDefault="00CC1A2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2222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570E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92B8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867E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976E1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C1A22" w14:paraId="6AA85672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33396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BFD6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55422D03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B5BD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F1D8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491FD1AC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8408" w14:textId="77777777" w:rsidR="00CC1A22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0ADD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7F9A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FD15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C2B4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7DA797AE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3233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9FC1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5EB1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9340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761EEE1D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D602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A9BCDCA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87AA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50F6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BCCB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7FE7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8CDD3ED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FB74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53C0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D8F2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A0D7" w14:textId="77777777" w:rsidR="00CC1A22" w:rsidRDefault="00CC1A22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23F44BA6" w14:textId="77777777" w:rsidR="00CC1A22" w:rsidRDefault="00CC1A22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D660" w14:textId="77777777" w:rsidR="00CC1A22" w:rsidRPr="001A61C3" w:rsidRDefault="00CC1A22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75B0E20" w14:textId="77777777" w:rsidR="00CC1A22" w:rsidRPr="001A61C3" w:rsidRDefault="00CC1A22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8ECF" w14:textId="77777777" w:rsidR="00CC1A22" w:rsidRPr="006A7C82" w:rsidRDefault="00CC1A22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62FC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1179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2413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2B5E66C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821F0" w14:textId="77777777" w:rsidR="00CC1A22" w:rsidRPr="001A61C3" w:rsidRDefault="00CC1A2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AAF5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70BD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E689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71DB1AEA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DA47AAA" w14:textId="77777777" w:rsidR="00CC1A22" w:rsidRDefault="00CC1A22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CF1C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8D028AF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8E4C" w14:textId="77777777" w:rsidR="00CC1A22" w:rsidRPr="006A7C82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F9CF" w14:textId="77777777" w:rsidR="00CC1A22" w:rsidRPr="001A61C3" w:rsidRDefault="00CC1A2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7250" w14:textId="77777777" w:rsidR="00CC1A22" w:rsidRPr="00772CB4" w:rsidRDefault="00CC1A2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2122" w14:textId="77777777" w:rsidR="00CC1A22" w:rsidRDefault="00CC1A2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755AB9B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28A5708D" w14:textId="77777777" w:rsidR="00CC1A22" w:rsidRDefault="00CC1A22" w:rsidP="00672C80">
      <w:pPr>
        <w:pStyle w:val="Heading1"/>
        <w:spacing w:line="360" w:lineRule="auto"/>
      </w:pPr>
      <w:r>
        <w:t>LINIA 813</w:t>
      </w:r>
    </w:p>
    <w:p w14:paraId="6DDB90D6" w14:textId="77777777" w:rsidR="00CC1A22" w:rsidRDefault="00CC1A22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CC1A22" w14:paraId="6973B9E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043C0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E6B4" w14:textId="77777777" w:rsidR="00CC1A22" w:rsidRDefault="00CC1A2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6BF2" w14:textId="77777777" w:rsidR="00CC1A22" w:rsidRDefault="00CC1A2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F3C4" w14:textId="77777777" w:rsidR="00CC1A22" w:rsidRDefault="00CC1A22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C6F594E" w14:textId="77777777" w:rsidR="00CC1A22" w:rsidRDefault="00CC1A22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DA88" w14:textId="77777777" w:rsidR="00CC1A22" w:rsidRDefault="00CC1A2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5E95B0A" w14:textId="77777777" w:rsidR="00CC1A22" w:rsidRDefault="00CC1A2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5AFD" w14:textId="77777777" w:rsidR="00CC1A22" w:rsidRDefault="00CC1A2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2E7" w14:textId="77777777" w:rsidR="00CC1A22" w:rsidRDefault="00CC1A2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748F" w14:textId="77777777" w:rsidR="00CC1A22" w:rsidRPr="00564F54" w:rsidRDefault="00CC1A2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698A" w14:textId="77777777" w:rsidR="00CC1A22" w:rsidRDefault="00CC1A2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4B738DC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0E7C2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C076" w14:textId="77777777" w:rsidR="00CC1A22" w:rsidRDefault="00CC1A2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578B" w14:textId="77777777" w:rsidR="00CC1A22" w:rsidRDefault="00CC1A2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3FE5" w14:textId="77777777" w:rsidR="00CC1A22" w:rsidRDefault="00CC1A22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7D60A36" w14:textId="77777777" w:rsidR="00CC1A22" w:rsidRDefault="00CC1A22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812C" w14:textId="77777777" w:rsidR="00CC1A22" w:rsidRDefault="00CC1A2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4D3260BB" w14:textId="77777777" w:rsidR="00CC1A22" w:rsidRPr="00285047" w:rsidRDefault="00CC1A2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C76B" w14:textId="77777777" w:rsidR="00CC1A22" w:rsidRPr="00564F54" w:rsidRDefault="00CC1A2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1368" w14:textId="77777777" w:rsidR="00CC1A22" w:rsidRDefault="00CC1A2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7E2F" w14:textId="77777777" w:rsidR="00CC1A22" w:rsidRPr="00564F54" w:rsidRDefault="00CC1A2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9F3A" w14:textId="77777777" w:rsidR="00CC1A22" w:rsidRDefault="00CC1A2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600B49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CF9A9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828B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C02D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423B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D64CC80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44DC" w14:textId="77777777" w:rsidR="00CC1A22" w:rsidRDefault="00CC1A2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4E8C7739" w14:textId="77777777" w:rsidR="00CC1A22" w:rsidRDefault="00CC1A2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B499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4B31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6927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A22F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2FCF18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C3A87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1FB0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8A30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38D1" w14:textId="77777777" w:rsidR="00CC1A22" w:rsidRDefault="00CC1A22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E2C7A8C" w14:textId="77777777" w:rsidR="00CC1A22" w:rsidRDefault="00CC1A22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37C8" w14:textId="77777777" w:rsidR="00CC1A22" w:rsidRDefault="00CC1A2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4B76D536" w14:textId="77777777" w:rsidR="00CC1A22" w:rsidRDefault="00CC1A2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65A4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0311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8FC0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73DF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CC1A22" w14:paraId="059935E8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8944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9D69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CFAF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673C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A4D2988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4436" w14:textId="77777777" w:rsidR="00CC1A22" w:rsidRDefault="00CC1A2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6F28A47B" w14:textId="77777777" w:rsidR="00CC1A22" w:rsidRDefault="00CC1A2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053AECDC" w14:textId="77777777" w:rsidR="00CC1A22" w:rsidRDefault="00CC1A2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763C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AC1E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F050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F8D1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A6E931B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5BFCC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EFFF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B8EA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4CFCDA73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1B5547C5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09D0" w14:textId="77777777" w:rsidR="00CC1A22" w:rsidRPr="001A0BE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1841B6" w14:textId="77777777" w:rsidR="00CC1A22" w:rsidRPr="001A0BE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749DB217" w14:textId="77777777" w:rsidR="00CC1A22" w:rsidRPr="001A0BE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60C6076D" w14:textId="77777777" w:rsidR="00CC1A22" w:rsidRPr="00564F54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D02B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C6DB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6D4DFA9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E3A97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8D24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990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6750E9F9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262CEC4C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D63C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3E347F3C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7F01E68D" w14:textId="77777777" w:rsidR="00CC1A22" w:rsidRPr="00DD369C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B38D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D34F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814230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CC1A22" w14:paraId="71505C44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54763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7781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8833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DB93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75328871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426D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660E50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EE2E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0964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2163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A790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E3F590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CC1A22" w14:paraId="2B67A68C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09D6E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6132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AC02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9154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BE44419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1ADE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7B4A1CB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7AFDF35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D4D6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F4C1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4FE0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3452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25EFA6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CC1A22" w14:paraId="0C06228D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D0A46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E8DB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1A11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9F12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B74456A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BF1C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8B7993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FC3E586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3FD0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EB67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83EB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9C60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38C5B9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CC1A22" w14:paraId="1EEF6F89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8349E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707B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0BC7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BD1E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5AEE9FC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4A55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05753ED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9C04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2C08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FBF0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CF2D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6FB289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210CA8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CC1A22" w14:paraId="70196160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6A0D3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B87C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1546543A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ED1E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6CA4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416BA21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76EF42DA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8E3E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D3D8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A77C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2BB9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235D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06EA5E4D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9A1BA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2E2B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FA0C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4A57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0E6DD5A" w14:textId="77777777" w:rsidR="00CC1A22" w:rsidRDefault="00CC1A2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6EFB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5E9C703F" w14:textId="77777777" w:rsidR="00CC1A22" w:rsidRDefault="00CC1A2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F6CB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9A12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7397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3389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95D3C7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CC1A22" w14:paraId="05D267DD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5DC0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8E48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197B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3570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FF8D48B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9D95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6DF022BC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7CAF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1F1E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77B3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D18A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C1A22" w14:paraId="3FEC8BDA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73CC2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D684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3921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8326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7FC32AD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0A03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F5E5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461B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5393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F91B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7105E51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FF3DA4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CC1A22" w14:paraId="0F249A35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E0AC6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534D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971A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8A06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140F041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434DD2EB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4B07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143A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AFE4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87DB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C815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C1B0261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CAF29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6B72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CD0E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675C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A22DCA9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7678079F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62DB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74C1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DA12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A2BA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B0A2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8E6E347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720AD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53BB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0055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76B9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7AE79BC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1C07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26C4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E82C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B7F4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C88E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FE906E1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DFA8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E0BB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68AF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DA10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DD98582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A312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3F3B106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F199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39D3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12D2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BA7C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9309B9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CC1A22" w14:paraId="649ECF7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A535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8FF7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A290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521F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5C6637A4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7A40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C3C4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F9DE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6DF3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D4DF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79D467CB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C1A22" w14:paraId="78834CE4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986F5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3B79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5BF7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BF63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351C1CB2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A971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CC2002F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98DE464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9796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255E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52C1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7427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14E54C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AD4218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6DCD5002" w14:textId="77777777" w:rsidR="00CC1A22" w:rsidRPr="00CB3CD0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CC1A22" w14:paraId="7360086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C3E2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9516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E003A9E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A022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FEF0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077CF4B7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5FC4B472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5A73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A9DF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9D6A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0FE1B757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3130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DB32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C26B11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E95B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24E5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410E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8415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00A01D35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2C3C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B331" w14:textId="77777777" w:rsidR="00CC1A22" w:rsidRPr="00564F54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4963" w14:textId="77777777" w:rsidR="00CC1A22" w:rsidRDefault="00CC1A2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3062" w14:textId="77777777" w:rsidR="00CC1A22" w:rsidRDefault="00CC1A2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FC24" w14:textId="77777777" w:rsidR="00CC1A22" w:rsidRDefault="00CC1A2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DF4FEBA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B7A9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B59B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3508F059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5588" w14:textId="77777777" w:rsidR="00CC1A22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1C06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6966CEF2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FFAB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1039" w14:textId="77777777" w:rsidR="00CC1A22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3107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05AA969D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B9EE" w14:textId="77777777" w:rsidR="00CC1A22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8CE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1661F6F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01E2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0C8D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195441B6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9757" w14:textId="77777777" w:rsidR="00CC1A22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D598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0F122521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0EAC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B25A" w14:textId="77777777" w:rsidR="00CC1A22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06AF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0ED5" w14:textId="77777777" w:rsidR="00CC1A22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087A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00A8B8B4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B9AC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E80E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427E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BAB5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003090EB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2EB5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6F0BD76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5CA1025A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1029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CA16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9BFC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0543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CC1A22" w14:paraId="1DC9EE30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2914D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34DB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A7E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11CF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4B90A76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5006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AB1B306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B389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7E1D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F560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51B7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18E4A0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55078D70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CC1A22" w14:paraId="25F091AE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35B83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93A4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FFBA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53DD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4890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7F78C7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5A88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175A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D2F3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ACC4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10045A3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175B6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951E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48AE7D1C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7383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485A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57E25D6A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989B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37C5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42A8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E272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3130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F19EF5B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CC1A22" w14:paraId="08B9EB8E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2DF2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6B71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48558F50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D1EC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1237" w14:textId="77777777" w:rsidR="00CC1A22" w:rsidRDefault="00CC1A2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03E0ACC3" w14:textId="77777777" w:rsidR="00CC1A22" w:rsidRDefault="00CC1A2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7414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08CA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324F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BD2B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E481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6F2DE6A6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4D06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BFFC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032B1A77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FAB5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C36E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DEE1CFD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016F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CBE6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28D3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DA47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B568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B290190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CC1A22" w14:paraId="797E76E9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5987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672F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596E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A541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429B95B7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64EB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8A99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F9C1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49B6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BAD7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CC1A22" w14:paraId="623B5870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BA51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6335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C16B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058F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3F9CF0B4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F440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F08D9F9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EB11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D233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E55C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FDC5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CC1A22" w14:paraId="6A2D2D7E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B3C8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B321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14:paraId="6169F106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4CB8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0B01" w14:textId="77777777" w:rsidR="00CC1A22" w:rsidRPr="001060A5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0F3D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63F6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B52C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4CE6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ED53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5B3A2235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71849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81D5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B600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EDF3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501F55D9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461D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2CE7B009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1984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CB66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D7DB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B132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64E8D54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9091E8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CC1A22" w14:paraId="75B3E667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3C8B" w14:textId="77777777" w:rsidR="00CC1A22" w:rsidRDefault="00CC1A2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92E9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DC7E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C4AF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257B519B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6D98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D7223B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0C3E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AC6B" w14:textId="77777777" w:rsidR="00CC1A22" w:rsidRDefault="00CC1A2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757E" w14:textId="77777777" w:rsidR="00CC1A22" w:rsidRPr="00564F54" w:rsidRDefault="00CC1A2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168C" w14:textId="77777777" w:rsidR="00CC1A22" w:rsidRDefault="00CC1A2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19B03C4" w14:textId="77777777" w:rsidR="00CC1A22" w:rsidRPr="00237377" w:rsidRDefault="00CC1A22">
      <w:pPr>
        <w:spacing w:before="40" w:after="40" w:line="192" w:lineRule="auto"/>
        <w:ind w:right="57"/>
        <w:rPr>
          <w:sz w:val="20"/>
          <w:szCs w:val="20"/>
        </w:rPr>
      </w:pPr>
    </w:p>
    <w:p w14:paraId="3A7DBD55" w14:textId="77777777" w:rsidR="00CC1A22" w:rsidRDefault="00CC1A22" w:rsidP="00D96D74">
      <w:pPr>
        <w:pStyle w:val="Heading1"/>
        <w:spacing w:line="360" w:lineRule="auto"/>
      </w:pPr>
      <w:r>
        <w:t>LINIA 813 A</w:t>
      </w:r>
    </w:p>
    <w:p w14:paraId="04D527E5" w14:textId="77777777" w:rsidR="00CC1A22" w:rsidRDefault="00CC1A22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182D211D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30A5" w14:textId="77777777" w:rsidR="00CC1A22" w:rsidRDefault="00CC1A2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E31D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3FB99B8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E2F7" w14:textId="77777777" w:rsidR="00CC1A22" w:rsidRPr="00E230A0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DD46" w14:textId="77777777" w:rsidR="00CC1A22" w:rsidRDefault="00CC1A2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740C7B1A" w14:textId="77777777" w:rsidR="00CC1A22" w:rsidRDefault="00CC1A2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88E3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2A6F" w14:textId="77777777" w:rsidR="00CC1A22" w:rsidRPr="009033AC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A01D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76CB" w14:textId="77777777" w:rsidR="00CC1A22" w:rsidRPr="009033AC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FFB2" w14:textId="77777777" w:rsidR="00CC1A22" w:rsidRDefault="00CC1A2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04DE2EE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1A06" w14:textId="77777777" w:rsidR="00CC1A22" w:rsidRDefault="00CC1A2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0C67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676BBC68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DEB0" w14:textId="77777777" w:rsidR="00CC1A22" w:rsidRPr="00E230A0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D7E9" w14:textId="77777777" w:rsidR="00CC1A22" w:rsidRDefault="00CC1A2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3CE5D48B" w14:textId="77777777" w:rsidR="00CC1A22" w:rsidRDefault="00CC1A2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5817BC99" w14:textId="77777777" w:rsidR="00CC1A22" w:rsidRDefault="00CC1A2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21AB2D33" w14:textId="77777777" w:rsidR="00CC1A22" w:rsidRDefault="00CC1A2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BB6B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D30F" w14:textId="77777777" w:rsidR="00CC1A22" w:rsidRPr="009033AC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C277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04CE" w14:textId="77777777" w:rsidR="00CC1A22" w:rsidRPr="009033AC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27CF" w14:textId="77777777" w:rsidR="00CC1A22" w:rsidRDefault="00CC1A2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3FCD841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76D0" w14:textId="77777777" w:rsidR="00CC1A22" w:rsidRDefault="00CC1A2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E5CE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C256" w14:textId="77777777" w:rsidR="00CC1A22" w:rsidRPr="00E230A0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476A" w14:textId="77777777" w:rsidR="00CC1A22" w:rsidRDefault="00CC1A2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6611961B" w14:textId="77777777" w:rsidR="00CC1A22" w:rsidRDefault="00CC1A2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7987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0336" w14:textId="77777777" w:rsidR="00CC1A22" w:rsidRPr="009033AC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2048" w14:textId="77777777" w:rsidR="00CC1A22" w:rsidRDefault="00CC1A2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5921" w14:textId="77777777" w:rsidR="00CC1A22" w:rsidRPr="009033AC" w:rsidRDefault="00CC1A2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FAD8" w14:textId="77777777" w:rsidR="00CC1A22" w:rsidRDefault="00CC1A2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60120C2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2B604FA4" w14:textId="77777777" w:rsidR="00CC1A22" w:rsidRDefault="00CC1A22" w:rsidP="00A73B8F">
      <w:pPr>
        <w:pStyle w:val="Heading1"/>
        <w:spacing w:line="360" w:lineRule="auto"/>
      </w:pPr>
      <w:r>
        <w:lastRenderedPageBreak/>
        <w:t>LINIA 813 B</w:t>
      </w:r>
    </w:p>
    <w:p w14:paraId="28DC224B" w14:textId="77777777" w:rsidR="00CC1A22" w:rsidRDefault="00CC1A22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02805D57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C5750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5726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4AC3" w14:textId="77777777" w:rsidR="00CC1A22" w:rsidRPr="00305F8E" w:rsidRDefault="00CC1A2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DB5A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EADF499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5073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2540E76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7DBBB807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EBB7" w14:textId="77777777" w:rsidR="00CC1A22" w:rsidRPr="00305F8E" w:rsidRDefault="00CC1A2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9909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A1AD" w14:textId="77777777" w:rsidR="00CC1A22" w:rsidRPr="00305F8E" w:rsidRDefault="00CC1A2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0E30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7A524F2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15874C21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CC1A22" w14:paraId="1EE19AC2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993CC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ADA2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69CD1D5B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0F69" w14:textId="77777777" w:rsidR="00CC1A22" w:rsidRPr="00305F8E" w:rsidRDefault="00CC1A2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29CE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450884A6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B2B6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EB3A" w14:textId="77777777" w:rsidR="00CC1A22" w:rsidRPr="00305F8E" w:rsidRDefault="00CC1A2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D455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8691" w14:textId="77777777" w:rsidR="00CC1A22" w:rsidRPr="00305F8E" w:rsidRDefault="00CC1A2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194E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415CFEB5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BAA6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58A8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0384" w14:textId="77777777" w:rsidR="00CC1A22" w:rsidRPr="00305F8E" w:rsidRDefault="00CC1A2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BAAA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325F230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DA87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17444A3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E1A7" w14:textId="77777777" w:rsidR="00CC1A22" w:rsidRPr="00305F8E" w:rsidRDefault="00CC1A2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A59A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D365" w14:textId="77777777" w:rsidR="00CC1A22" w:rsidRPr="00305F8E" w:rsidRDefault="00CC1A2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AA59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5C4FE50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CC1A22" w14:paraId="02D999B1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2FB6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174E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0265" w14:textId="77777777" w:rsidR="00CC1A22" w:rsidRPr="00305F8E" w:rsidRDefault="00CC1A2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CE95" w14:textId="77777777" w:rsidR="00CC1A22" w:rsidRDefault="00CC1A22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4D00791" w14:textId="77777777" w:rsidR="00CC1A22" w:rsidRDefault="00CC1A22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0C90" w14:textId="77777777" w:rsidR="00CC1A22" w:rsidRDefault="00CC1A22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9D58" w14:textId="77777777" w:rsidR="00CC1A22" w:rsidRPr="00305F8E" w:rsidRDefault="00CC1A2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192D" w14:textId="77777777" w:rsidR="00CC1A22" w:rsidRDefault="00CC1A2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B5E1" w14:textId="77777777" w:rsidR="00CC1A22" w:rsidRPr="00305F8E" w:rsidRDefault="00CC1A2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4D1C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18F2E0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2A7510" w14:textId="77777777" w:rsidR="00CC1A22" w:rsidRDefault="00CC1A2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CC1A22" w14:paraId="10639DB2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DB96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03DA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A46D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C875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1A908D7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2639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5E4E" w14:textId="77777777" w:rsidR="00CC1A22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AB15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08CF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F8A4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B8907DA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581A4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5175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F064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DB9B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A9FBAC1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31BC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409CFF45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CB36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CBF4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3AB6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479C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1AB104D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9D31B7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CC1A22" w14:paraId="52017938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3640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F910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9D0D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C14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ACFDBBC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876D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290E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CA5D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282D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30BE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C4E687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7CCAC7A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CC1A22" w14:paraId="65A4A77E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43C54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13F8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E670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2C42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4F0A415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BE1A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CAAE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49E1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2052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ACA0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6250DD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C506DA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CC1A22" w14:paraId="46D90AFE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A85DB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10C8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839F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6918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4307AC9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4C49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4923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9B88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85C1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EC51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E0C9E6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AE5AAB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CC1A22" w14:paraId="1098FD0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786F2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AF21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6E2F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022C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82350FD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CF41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7AA9C62E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BD2F" w14:textId="77777777" w:rsidR="00CC1A22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9242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D42D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B942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F3A90A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EFC15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A0FA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4726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5CB7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5489F24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E691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533540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935E" w14:textId="77777777" w:rsidR="00CC1A22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630D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C4C2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3AEA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9E20731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CC1A22" w14:paraId="643E3E3B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C5D2A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EFD2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23C8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76FD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2419EC0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1998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306C126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252C9BFC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3B68C978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DFE7" w14:textId="77777777" w:rsidR="00CC1A22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7C8F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330B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1692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F3BCD42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CC1A22" w14:paraId="398894E8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654F2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96E4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6D8B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1043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B11BEF8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07D6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4B16B1F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3796" w14:textId="77777777" w:rsidR="00CC1A22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5F98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057C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59E3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1E42C69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CC1A22" w14:paraId="54C336E2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55D2D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5977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2D6E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B0E5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8DF3C86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B9EC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5307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E12D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4694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5D53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63C8C9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5989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CA03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CED8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3B0A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72A3D129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0CA1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4459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C539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1312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5AA8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EB4598A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A411D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E196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E846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26C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A613D87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4B26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A1E3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33F7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74E7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AA98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189952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BF88C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DE89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1924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5F16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B917CC6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9118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B072566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B888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2AA0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0136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3A3A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7B9318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C6D942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CC1A22" w14:paraId="19ACA35B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B4998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F295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17F7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56C5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0FA76BE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3330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7BF3" w14:textId="77777777" w:rsidR="00CC1A22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E600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8E33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32A4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687792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C00C82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CC1A22" w14:paraId="7A00AA7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3A284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6E3C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A3D4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C00E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DB889DD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0B8DC6A5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55DF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331C" w14:textId="77777777" w:rsidR="00CC1A22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B6FA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6DC3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9C9E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863DE1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CC1A22" w14:paraId="207F22E9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88D3F" w14:textId="77777777" w:rsidR="00CC1A22" w:rsidRDefault="00CC1A2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60A9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04C4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B715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730F7F56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F6DC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300F" w14:textId="77777777" w:rsidR="00CC1A22" w:rsidRPr="00305F8E" w:rsidRDefault="00CC1A2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9CFF" w14:textId="77777777" w:rsidR="00CC1A22" w:rsidRDefault="00CC1A2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AB8B" w14:textId="77777777" w:rsidR="00CC1A22" w:rsidRPr="00305F8E" w:rsidRDefault="00CC1A2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C338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151F61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616C28" w14:textId="77777777" w:rsidR="00CC1A22" w:rsidRDefault="00CC1A2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486B1019" w14:textId="77777777" w:rsidR="00CC1A22" w:rsidRDefault="00CC1A22" w:rsidP="002242FB">
      <w:pPr>
        <w:spacing w:before="40" w:after="40" w:line="192" w:lineRule="auto"/>
        <w:ind w:right="57"/>
      </w:pPr>
    </w:p>
    <w:p w14:paraId="0568BA5E" w14:textId="77777777" w:rsidR="00CC1A22" w:rsidRDefault="00CC1A2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1DC25050" w14:textId="77777777" w:rsidR="00CC1A22" w:rsidRDefault="00CC1A2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CC1A22" w14:paraId="7F7C67A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FCE53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2803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B71B" w14:textId="77777777" w:rsidR="00CC1A22" w:rsidRPr="002B6917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739A" w14:textId="77777777" w:rsidR="00CC1A22" w:rsidRDefault="00CC1A22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802D142" w14:textId="77777777" w:rsidR="00CC1A22" w:rsidRDefault="00CC1A22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A39E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F203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429E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8608" w14:textId="77777777" w:rsidR="00CC1A22" w:rsidRPr="002A6824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CAA2" w14:textId="77777777" w:rsidR="00CC1A22" w:rsidRDefault="00CC1A2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920D2A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0E0A8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8464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D7BA" w14:textId="77777777" w:rsidR="00CC1A22" w:rsidRPr="002B6917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EDE3" w14:textId="77777777" w:rsidR="00CC1A22" w:rsidRDefault="00CC1A2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400E5ED" w14:textId="77777777" w:rsidR="00CC1A22" w:rsidRDefault="00CC1A2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5B03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4A8D587B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5115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69C6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8DED" w14:textId="77777777" w:rsidR="00CC1A22" w:rsidRPr="002A6824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6B07" w14:textId="77777777" w:rsidR="00CC1A22" w:rsidRDefault="00CC1A2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1FDA36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DDB63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1778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1A67" w14:textId="77777777" w:rsidR="00CC1A22" w:rsidRPr="002B6917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CA04" w14:textId="77777777" w:rsidR="00CC1A22" w:rsidRDefault="00CC1A2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AF6EB2C" w14:textId="77777777" w:rsidR="00CC1A22" w:rsidRDefault="00CC1A2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CA3A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4F630BB4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25C4E351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0D51559F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7B46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DCFC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7DFE" w14:textId="77777777" w:rsidR="00CC1A22" w:rsidRPr="002A6824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804C" w14:textId="77777777" w:rsidR="00CC1A22" w:rsidRDefault="00CC1A2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DA983F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16375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4138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C049" w14:textId="77777777" w:rsidR="00CC1A22" w:rsidRPr="002B6917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7A2D" w14:textId="77777777" w:rsidR="00CC1A22" w:rsidRDefault="00CC1A22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88BD907" w14:textId="77777777" w:rsidR="00CC1A22" w:rsidRDefault="00CC1A2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C2B9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C68239A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901B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2864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29DF" w14:textId="77777777" w:rsidR="00CC1A22" w:rsidRPr="002A6824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0390" w14:textId="77777777" w:rsidR="00CC1A22" w:rsidRDefault="00CC1A2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9761CB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7FCE8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453F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4A32" w14:textId="77777777" w:rsidR="00CC1A22" w:rsidRPr="002B6917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1E81" w14:textId="77777777" w:rsidR="00CC1A22" w:rsidRDefault="00CC1A22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791980" w14:textId="77777777" w:rsidR="00CC1A22" w:rsidRDefault="00CC1A22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06CA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2B35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5019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7944" w14:textId="77777777" w:rsidR="00CC1A22" w:rsidRPr="002A6824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09A8" w14:textId="77777777" w:rsidR="00CC1A22" w:rsidRDefault="00CC1A2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2C57B6" w14:textId="77777777" w:rsidR="00CC1A22" w:rsidRPr="00C87E63" w:rsidRDefault="00CC1A2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032DA741" w14:textId="77777777" w:rsidR="00CC1A22" w:rsidRPr="00C87E63" w:rsidRDefault="00CC1A22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CC1A22" w14:paraId="708126B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76F00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FC0D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5DFF" w14:textId="77777777" w:rsidR="00CC1A22" w:rsidRPr="002B6917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C491" w14:textId="77777777" w:rsidR="00CC1A22" w:rsidRDefault="00CC1A22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00AF313" w14:textId="77777777" w:rsidR="00CC1A22" w:rsidRDefault="00CC1A22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F1BF83D" w14:textId="77777777" w:rsidR="00CC1A22" w:rsidRDefault="00CC1A22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4247" w14:textId="77777777" w:rsidR="00CC1A22" w:rsidRDefault="00CC1A2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6EA364" w14:textId="77777777" w:rsidR="00CC1A22" w:rsidRDefault="00CC1A2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0813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8516" w14:textId="77777777" w:rsidR="00CC1A22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8212" w14:textId="77777777" w:rsidR="00CC1A22" w:rsidRPr="002A6824" w:rsidRDefault="00CC1A2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C7A6" w14:textId="77777777" w:rsidR="00CC1A22" w:rsidRDefault="00CC1A2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D7DBCA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6F441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16E2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E1ED" w14:textId="77777777" w:rsidR="00CC1A22" w:rsidRPr="002B6917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0476" w14:textId="77777777" w:rsidR="00CC1A22" w:rsidRDefault="00CC1A22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5A2E1A8" w14:textId="77777777" w:rsidR="00CC1A22" w:rsidRDefault="00CC1A22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E31E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D90BDC2" w14:textId="77777777" w:rsidR="00CC1A22" w:rsidRDefault="00CC1A22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7660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EB83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C1A1" w14:textId="77777777" w:rsidR="00CC1A22" w:rsidRPr="002A6824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A70" w14:textId="77777777" w:rsidR="00CC1A22" w:rsidRDefault="00CC1A2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92596F" w14:textId="77777777" w:rsidR="00CC1A22" w:rsidRDefault="00CC1A22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CC1A22" w14:paraId="5F1AB59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A6D5D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72CE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49EF" w14:textId="77777777" w:rsidR="00CC1A22" w:rsidRPr="002B6917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54C1" w14:textId="77777777" w:rsidR="00CC1A22" w:rsidRDefault="00CC1A2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5D03E90" w14:textId="77777777" w:rsidR="00CC1A22" w:rsidRDefault="00CC1A2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FAF8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E212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AE8B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AD1" w14:textId="77777777" w:rsidR="00CC1A22" w:rsidRPr="002A6824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E21E" w14:textId="77777777" w:rsidR="00CC1A22" w:rsidRDefault="00CC1A2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B2699A" w14:textId="77777777" w:rsidR="00CC1A22" w:rsidRDefault="00CC1A2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89DE1C" w14:textId="77777777" w:rsidR="00CC1A22" w:rsidRDefault="00CC1A2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CC1A22" w14:paraId="6130804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5F405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2F32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60A9" w14:textId="77777777" w:rsidR="00CC1A22" w:rsidRPr="002B6917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28E2" w14:textId="77777777" w:rsidR="00CC1A22" w:rsidRDefault="00CC1A2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E2438BF" w14:textId="77777777" w:rsidR="00CC1A22" w:rsidRDefault="00CC1A2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DEA3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F899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AFD7" w14:textId="77777777" w:rsidR="00CC1A22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B609" w14:textId="77777777" w:rsidR="00CC1A22" w:rsidRPr="002A6824" w:rsidRDefault="00CC1A2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231A" w14:textId="77777777" w:rsidR="00CC1A22" w:rsidRDefault="00CC1A2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CC1A22" w14:paraId="253974FD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4EEFE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4A6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39593DFF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2360" w14:textId="77777777" w:rsidR="00CC1A22" w:rsidRPr="002B6917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D524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1B5EB9EB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1C0F3F52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E331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7D54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F801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3DFEF4D6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919A" w14:textId="77777777" w:rsidR="00CC1A22" w:rsidRPr="002A6824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B550" w14:textId="77777777" w:rsidR="00CC1A22" w:rsidRDefault="00CC1A22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4645A814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9C6DC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9B32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ACA0" w14:textId="77777777" w:rsidR="00CC1A22" w:rsidRPr="002B6917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3956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B176F76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C5D5" w14:textId="77777777" w:rsidR="00CC1A22" w:rsidRDefault="00CC1A2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7D81262F" w14:textId="77777777" w:rsidR="00CC1A22" w:rsidRPr="00810F5B" w:rsidRDefault="00CC1A2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E6E9" w14:textId="77777777" w:rsidR="00CC1A22" w:rsidRPr="00557C88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7301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B897" w14:textId="77777777" w:rsidR="00CC1A22" w:rsidRPr="002A6824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60C9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B8B007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CC1A22" w14:paraId="176D38CB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DCF32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9964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5E48" w14:textId="77777777" w:rsidR="00CC1A22" w:rsidRPr="002B6917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B889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4B70" w14:textId="77777777" w:rsidR="00CC1A22" w:rsidRDefault="00CC1A22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22F30891" w14:textId="77777777" w:rsidR="00CC1A22" w:rsidRDefault="00CC1A22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6656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CBE7" w14:textId="77777777" w:rsidR="00CC1A22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54E1" w14:textId="77777777" w:rsidR="00CC1A22" w:rsidRPr="002A6824" w:rsidRDefault="00CC1A2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0E3B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7EB8ED1C" w14:textId="77777777" w:rsidR="00CC1A22" w:rsidRDefault="00CC1A2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CC1A22" w14:paraId="52764DDC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93B2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E63C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6C15" w14:textId="77777777" w:rsidR="00CC1A22" w:rsidRPr="002B6917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24C3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4373" w14:textId="77777777" w:rsidR="00CC1A22" w:rsidRDefault="00CC1A2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814B" w14:textId="77777777" w:rsidR="00CC1A22" w:rsidRPr="00557C88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1760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A4E7" w14:textId="77777777" w:rsidR="00CC1A22" w:rsidRPr="002A6824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0265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4E9351" w14:textId="77777777" w:rsidR="00CC1A22" w:rsidRPr="00D83307" w:rsidRDefault="00CC1A2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CC1A22" w14:paraId="272FBEF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5DD0C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CCF5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A44C" w14:textId="77777777" w:rsidR="00CC1A22" w:rsidRPr="002B6917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FAE2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016092F0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A4B3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6AFB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D941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63B1" w14:textId="77777777" w:rsidR="00CC1A22" w:rsidRPr="002A6824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2A69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01088E2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D9B69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0641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AFE1" w14:textId="77777777" w:rsidR="00CC1A22" w:rsidRPr="002B6917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EA0F" w14:textId="77777777" w:rsidR="00CC1A22" w:rsidRDefault="00CC1A22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09671872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9379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5C6D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A8C6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9257" w14:textId="77777777" w:rsidR="00CC1A22" w:rsidRPr="002A6824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E859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B93595E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004D1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A10A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D1AE" w14:textId="77777777" w:rsidR="00CC1A22" w:rsidRPr="002B6917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B9E7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3FD7CDE1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F55F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2609" w14:textId="77777777" w:rsidR="00CC1A22" w:rsidRPr="00557C88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1004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671C" w14:textId="77777777" w:rsidR="00CC1A22" w:rsidRPr="002A6824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682E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6CED4FA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84EE1" w14:textId="77777777" w:rsidR="00CC1A22" w:rsidRDefault="00CC1A2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F583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9275" w14:textId="77777777" w:rsidR="00CC1A22" w:rsidRPr="002B6917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73B0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682F0F7" w14:textId="77777777" w:rsidR="00CC1A22" w:rsidRPr="006315B8" w:rsidRDefault="00CC1A2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1F41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CD30" w14:textId="77777777" w:rsidR="00CC1A22" w:rsidRPr="00557C88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9CB4" w14:textId="77777777" w:rsidR="00CC1A22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7F62" w14:textId="77777777" w:rsidR="00CC1A22" w:rsidRPr="002A6824" w:rsidRDefault="00CC1A2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8BD9" w14:textId="77777777" w:rsidR="00CC1A22" w:rsidRDefault="00CC1A2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7CD7028" w14:textId="77777777" w:rsidR="00CC1A22" w:rsidRDefault="00CC1A22">
      <w:pPr>
        <w:tabs>
          <w:tab w:val="left" w:pos="3183"/>
        </w:tabs>
        <w:rPr>
          <w:sz w:val="20"/>
        </w:rPr>
      </w:pPr>
    </w:p>
    <w:p w14:paraId="059F55B1" w14:textId="77777777" w:rsidR="00CC1A22" w:rsidRDefault="00CC1A22" w:rsidP="00E566AF">
      <w:pPr>
        <w:pStyle w:val="Heading1"/>
        <w:spacing w:line="360" w:lineRule="auto"/>
      </w:pPr>
      <w:r>
        <w:lastRenderedPageBreak/>
        <w:t>LINIA 817</w:t>
      </w:r>
    </w:p>
    <w:p w14:paraId="4CA72B43" w14:textId="77777777" w:rsidR="00CC1A22" w:rsidRDefault="00CC1A22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6A78C5DE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7983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7E12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1DF62619" w14:textId="77777777" w:rsidR="00CC1A22" w:rsidRDefault="00CC1A22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5158" w14:textId="77777777" w:rsidR="00CC1A22" w:rsidRPr="00E90477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62A6" w14:textId="77777777" w:rsidR="00CC1A22" w:rsidRDefault="00CC1A22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311E77A9" w14:textId="77777777" w:rsidR="00CC1A22" w:rsidRDefault="00CC1A22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63E2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DEF7" w14:textId="77777777" w:rsidR="00CC1A22" w:rsidRPr="000A692F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B254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F916" w14:textId="77777777" w:rsidR="00CC1A22" w:rsidRPr="00E90477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A027" w14:textId="77777777" w:rsidR="00CC1A22" w:rsidRDefault="00CC1A2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4243950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BBD5A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E829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67F624CA" w14:textId="77777777" w:rsidR="00CC1A22" w:rsidRDefault="00CC1A22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468D" w14:textId="77777777" w:rsidR="00CC1A22" w:rsidRPr="00E90477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8204" w14:textId="77777777" w:rsidR="00CC1A22" w:rsidRDefault="00CC1A2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0C29916C" w14:textId="77777777" w:rsidR="00CC1A22" w:rsidRDefault="00CC1A2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31BC9807" w14:textId="77777777" w:rsidR="00CC1A22" w:rsidRDefault="00CC1A2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2B211C6F" w14:textId="77777777" w:rsidR="00CC1A22" w:rsidRDefault="00CC1A2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304CAAA3" w14:textId="77777777" w:rsidR="00CC1A22" w:rsidRDefault="00CC1A2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083B00AA" w14:textId="77777777" w:rsidR="00CC1A22" w:rsidRDefault="00CC1A2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3E3E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AB1D" w14:textId="77777777" w:rsidR="00CC1A22" w:rsidRPr="000A692F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422A" w14:textId="77777777" w:rsidR="00CC1A22" w:rsidRDefault="00CC1A22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1BCD" w14:textId="77777777" w:rsidR="00CC1A22" w:rsidRPr="00E90477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5971" w14:textId="77777777" w:rsidR="00CC1A22" w:rsidRDefault="00CC1A2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278C17B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7962B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BCE0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5C429B44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5AE5" w14:textId="77777777" w:rsidR="00CC1A22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B8D8" w14:textId="77777777" w:rsidR="00CC1A22" w:rsidRDefault="00CC1A22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0AC1EC0C" w14:textId="77777777" w:rsidR="00CC1A22" w:rsidRDefault="00CC1A22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4DF8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F31E" w14:textId="77777777" w:rsidR="00CC1A22" w:rsidRPr="000A692F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9F70" w14:textId="77777777" w:rsidR="00CC1A22" w:rsidRDefault="00CC1A22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67DA" w14:textId="77777777" w:rsidR="00CC1A22" w:rsidRPr="00E90477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D9B6" w14:textId="77777777" w:rsidR="00CC1A22" w:rsidRDefault="00CC1A2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14D3D0D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37C85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B3CA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4ABA0C12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F783" w14:textId="77777777" w:rsidR="00CC1A22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48C9" w14:textId="77777777" w:rsidR="00CC1A22" w:rsidRDefault="00CC1A22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679E2BF2" w14:textId="77777777" w:rsidR="00CC1A22" w:rsidRDefault="00CC1A22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D674" w14:textId="77777777" w:rsidR="00CC1A22" w:rsidRDefault="00CC1A2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FD6E" w14:textId="77777777" w:rsidR="00CC1A22" w:rsidRPr="000A692F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1DE8" w14:textId="77777777" w:rsidR="00CC1A22" w:rsidRDefault="00CC1A22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28EB" w14:textId="77777777" w:rsidR="00CC1A22" w:rsidRPr="00E90477" w:rsidRDefault="00CC1A2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AC77" w14:textId="77777777" w:rsidR="00CC1A22" w:rsidRDefault="00CC1A2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C45A2BE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C0440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CDA4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BD82" w14:textId="77777777" w:rsidR="00CC1A22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EF28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0C29B497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BD47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1E04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5565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04F3EAA6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8573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4786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076B615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11C4F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A88A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6679858E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871B" w14:textId="77777777" w:rsidR="00CC1A22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ED93" w14:textId="77777777" w:rsidR="00CC1A22" w:rsidRDefault="00CC1A22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5AD30747" w14:textId="77777777" w:rsidR="00CC1A22" w:rsidRDefault="00CC1A22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17C4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A666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7BFC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3FB9" w14:textId="77777777" w:rsidR="00CC1A22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797D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0458167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41F43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5329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359F" w14:textId="77777777" w:rsidR="00CC1A22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D3A1" w14:textId="77777777" w:rsidR="00CC1A22" w:rsidRDefault="00CC1A22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E5F8A2C" w14:textId="77777777" w:rsidR="00CC1A22" w:rsidRDefault="00CC1A22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B8A6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A7E1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019C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4A579138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E497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4720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749CBC8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1F9AC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3098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33C1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2265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E6B47C4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2A8D" w14:textId="77777777" w:rsidR="00CC1A22" w:rsidRDefault="00CC1A22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2466945" w14:textId="77777777" w:rsidR="00CC1A22" w:rsidRDefault="00CC1A22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52415442" w14:textId="77777777" w:rsidR="00CC1A22" w:rsidRDefault="00CC1A22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39CD" w14:textId="77777777" w:rsidR="00CC1A22" w:rsidRPr="000A692F" w:rsidRDefault="00CC1A22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2E6F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44AB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46FC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D51CD9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C06881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6B75F520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CC1A22" w14:paraId="496F9389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7492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F8BB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E2CB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5CCF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C3B73F4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09C4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91E7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FB66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3F89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4F8D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8663959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BDB44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9A25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3A23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0923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F0B54F0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5122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45F1" w14:textId="77777777" w:rsidR="00CC1A22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F80F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1231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CB3A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4699DD8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2FDE6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2FFA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7857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785F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76BBB64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ADDD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DC83" w14:textId="77777777" w:rsidR="00CC1A22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76A4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3E87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AFC9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344BABDC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298E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0E5D" w14:textId="77777777" w:rsidR="00CC1A22" w:rsidRDefault="00CC1A2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7F60078F" w14:textId="77777777" w:rsidR="00CC1A22" w:rsidRDefault="00CC1A2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E9DE" w14:textId="77777777" w:rsidR="00CC1A22" w:rsidRPr="00E90477" w:rsidRDefault="00CC1A22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B94C" w14:textId="77777777" w:rsidR="00CC1A22" w:rsidRDefault="00CC1A22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5AB" w14:textId="77777777" w:rsidR="00CC1A22" w:rsidRDefault="00CC1A2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11E4" w14:textId="77777777" w:rsidR="00CC1A22" w:rsidRDefault="00CC1A22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1978" w14:textId="77777777" w:rsidR="00CC1A22" w:rsidRDefault="00CC1A2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78D6C890" w14:textId="77777777" w:rsidR="00CC1A22" w:rsidRDefault="00CC1A2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3073" w14:textId="77777777" w:rsidR="00CC1A22" w:rsidRPr="00E90477" w:rsidRDefault="00CC1A22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9A99" w14:textId="77777777" w:rsidR="00CC1A22" w:rsidRDefault="00CC1A22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68A6C59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CED50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0076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13938603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DE15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9FED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D5007D6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742E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07F1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6C82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ADC3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F952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199A7E57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B5698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CAE7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D6E8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7E0F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E1B085A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24AF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2C0E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1729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42A86652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3D3E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4B1D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C4981A4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D8B2C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0055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A58E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08FD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8F78190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5F3C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7C5D2E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AC7D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1E22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FFAD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7D78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703477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299AB33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CC1A22" w14:paraId="10B41A9C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F60AC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7621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D36A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5410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D30B963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E110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A7ACAFA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9A14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F97D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EC93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BE23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FA0C93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C11E4C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CC1A22" w14:paraId="349C9673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D93B5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7A11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CCEB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3F0C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A306397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3C1E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47CE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7BE1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62F9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A43B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2A20A3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32CAD8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C1A22" w14:paraId="11A57463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49107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BA88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D4BD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2EA1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2AEB9368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CA1C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905907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5EFA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52FF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C0A0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989C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A4BA629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EBA08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8400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A53A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88E0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DA5B4F1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6AE7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6BE0E23A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D53C1C2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FE88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4CB9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1A37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A07D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C897CD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747CC0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0CE28D19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CC1A22" w14:paraId="77058DB3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267EE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0B05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BEDF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34D3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31F44E3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A82E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81AE640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CA58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4213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9DE7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A04D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75192B5E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A032A" w14:textId="77777777" w:rsidR="00CC1A22" w:rsidRDefault="00CC1A2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34E8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692C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7C00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CF6DC9F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AAB0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DF2DD21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27DB" w14:textId="77777777" w:rsidR="00CC1A22" w:rsidRPr="000A692F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F9D6" w14:textId="77777777" w:rsidR="00CC1A22" w:rsidRDefault="00CC1A2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7B8E" w14:textId="77777777" w:rsidR="00CC1A22" w:rsidRPr="00E90477" w:rsidRDefault="00CC1A2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D751" w14:textId="77777777" w:rsidR="00CC1A22" w:rsidRDefault="00CC1A2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1A1B98C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5E655F5A" w14:textId="77777777" w:rsidR="00CC1A22" w:rsidRDefault="00CC1A22" w:rsidP="006F6DF5">
      <w:pPr>
        <w:pStyle w:val="Heading1"/>
        <w:spacing w:line="360" w:lineRule="auto"/>
      </w:pPr>
      <w:r>
        <w:lastRenderedPageBreak/>
        <w:t>LINIA 817 A</w:t>
      </w:r>
    </w:p>
    <w:p w14:paraId="7207EED0" w14:textId="77777777" w:rsidR="00CC1A22" w:rsidRDefault="00CC1A22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62639348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89B7" w14:textId="77777777" w:rsidR="00CC1A22" w:rsidRDefault="00CC1A2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F789" w14:textId="77777777" w:rsidR="00CC1A22" w:rsidRDefault="00CC1A2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3C9B" w14:textId="77777777" w:rsidR="00CC1A22" w:rsidRPr="00D7456E" w:rsidRDefault="00CC1A2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C745" w14:textId="77777777" w:rsidR="00CC1A22" w:rsidRDefault="00CC1A22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8E6A" w14:textId="77777777" w:rsidR="00CC1A22" w:rsidRDefault="00CC1A2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4574502" w14:textId="77777777" w:rsidR="00CC1A22" w:rsidRDefault="00CC1A22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32FF4906" w14:textId="77777777" w:rsidR="00CC1A22" w:rsidRDefault="00CC1A22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6A14938" w14:textId="77777777" w:rsidR="00CC1A22" w:rsidRDefault="00CC1A22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9B3E" w14:textId="77777777" w:rsidR="00CC1A22" w:rsidRPr="00E17F4E" w:rsidRDefault="00CC1A2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98AD" w14:textId="77777777" w:rsidR="00CC1A22" w:rsidRDefault="00CC1A2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0821" w14:textId="77777777" w:rsidR="00CC1A22" w:rsidRPr="00E17F4E" w:rsidRDefault="00CC1A2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A750" w14:textId="77777777" w:rsidR="00CC1A22" w:rsidRDefault="00CC1A22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60A7A6AD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62EAA" w14:textId="77777777" w:rsidR="00CC1A22" w:rsidRDefault="00CC1A2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ECBF" w14:textId="77777777" w:rsidR="00CC1A22" w:rsidRDefault="00CC1A2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560B" w14:textId="77777777" w:rsidR="00CC1A22" w:rsidRPr="00D7456E" w:rsidRDefault="00CC1A2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CB2C" w14:textId="77777777" w:rsidR="00CC1A22" w:rsidRDefault="00CC1A22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1C333566" w14:textId="77777777" w:rsidR="00CC1A22" w:rsidRDefault="00CC1A22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386F" w14:textId="77777777" w:rsidR="00CC1A22" w:rsidRDefault="00CC1A2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E4E0" w14:textId="77777777" w:rsidR="00CC1A22" w:rsidRPr="00E17F4E" w:rsidRDefault="00CC1A2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243D" w14:textId="77777777" w:rsidR="00CC1A22" w:rsidRDefault="00CC1A2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2136" w14:textId="77777777" w:rsidR="00CC1A22" w:rsidRPr="00E17F4E" w:rsidRDefault="00CC1A2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E16B" w14:textId="77777777" w:rsidR="00CC1A22" w:rsidRDefault="00CC1A22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AB22EC4" w14:textId="77777777" w:rsidR="00CC1A22" w:rsidRDefault="00CC1A22">
      <w:pPr>
        <w:spacing w:before="40" w:after="40" w:line="192" w:lineRule="auto"/>
        <w:ind w:right="57"/>
        <w:rPr>
          <w:sz w:val="20"/>
        </w:rPr>
      </w:pPr>
    </w:p>
    <w:p w14:paraId="5163BF9A" w14:textId="77777777" w:rsidR="00CC1A22" w:rsidRDefault="00CC1A22" w:rsidP="00445244">
      <w:pPr>
        <w:pStyle w:val="Heading1"/>
        <w:spacing w:line="24" w:lineRule="atLeast"/>
      </w:pPr>
      <w:r>
        <w:t>LINIA 818</w:t>
      </w:r>
    </w:p>
    <w:p w14:paraId="7ABA4A30" w14:textId="77777777" w:rsidR="00CC1A22" w:rsidRDefault="00CC1A22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C1A22" w14:paraId="65D3198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D0C12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F977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056D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ED1B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643BFBB9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6C34DD05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E979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547CAD15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EE92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3F1D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20D7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FA1C3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FD7E86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1EB9580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CC1A22" w14:paraId="3F14D79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3B90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F640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E7AB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4C9C" w14:textId="77777777" w:rsidR="00CC1A22" w:rsidRDefault="00CC1A22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49ACD13" w14:textId="77777777" w:rsidR="00CC1A22" w:rsidRDefault="00CC1A22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018F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9282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4A9D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2427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1D213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0C305F2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F16D8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1A48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36BD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D0CC" w14:textId="77777777" w:rsidR="00CC1A22" w:rsidRDefault="00CC1A2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67D74E" w14:textId="77777777" w:rsidR="00CC1A22" w:rsidRDefault="00CC1A2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CA31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5F488CBF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D4C5825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7EB2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6B3A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4D96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A5234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ACC6FA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EE882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8370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5314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F59D" w14:textId="77777777" w:rsidR="00CC1A22" w:rsidRDefault="00CC1A2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2876F97" w14:textId="77777777" w:rsidR="00CC1A22" w:rsidRDefault="00CC1A2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A861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1FD877BE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E767A15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32364B1A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67EBE542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F362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F1B5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974D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54A34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D6F3D2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42D71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FE61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76CC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6CB7" w14:textId="77777777" w:rsidR="00CC1A22" w:rsidRDefault="00CC1A22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2B78504" w14:textId="77777777" w:rsidR="00CC1A22" w:rsidRDefault="00CC1A22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D0CF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A354D53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1E81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FAEC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3B8C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667F7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28D9D7D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AEE5E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7220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17A1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6BCE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F31A277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E3286E6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ECF7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772D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E312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0EC5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75E40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67B06A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9E7B364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CC1A22" w14:paraId="1F14A49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A757A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9467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E70B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709C" w14:textId="77777777" w:rsidR="00CC1A22" w:rsidRDefault="00CC1A22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756BB74" w14:textId="77777777" w:rsidR="00CC1A22" w:rsidRDefault="00CC1A22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562467B" w14:textId="77777777" w:rsidR="00CC1A22" w:rsidRDefault="00CC1A22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A165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68D2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24EA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230A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1FE31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81632F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C6E38F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CC1A22" w14:paraId="206F4C4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A0A51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B5BF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1EA7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C455" w14:textId="77777777" w:rsidR="00CC1A22" w:rsidRDefault="00CC1A22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96FDEA6" w14:textId="77777777" w:rsidR="00CC1A22" w:rsidRDefault="00CC1A22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63BD6430" w14:textId="77777777" w:rsidR="00CC1A22" w:rsidRDefault="00CC1A22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7620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88,</w:t>
            </w:r>
          </w:p>
          <w:p w14:paraId="2CF5B106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894EF58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FDB4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AA19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5467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3CCA8" w14:textId="77777777" w:rsidR="00CC1A22" w:rsidRDefault="00CC1A22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1F2FAF" w14:textId="77777777" w:rsidR="00CC1A22" w:rsidRDefault="00CC1A22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752091" w14:textId="77777777" w:rsidR="00CC1A22" w:rsidRPr="00B95299" w:rsidRDefault="00CC1A22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- 11A.</w:t>
            </w:r>
          </w:p>
        </w:tc>
      </w:tr>
      <w:tr w:rsidR="00CC1A22" w14:paraId="0050C3E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DB4A0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5BDB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B274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FA6F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395C8C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2A05A1A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5902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7919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5F9D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F854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196BE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460C93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83655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244F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4282D339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1A75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D1CB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48724A0A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2DAF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7A6E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77FF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47A9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6BF96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C1A22" w14:paraId="3A3C3DF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51908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02A6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83BA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6637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1855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2E7A523E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D470" w14:textId="77777777" w:rsidR="00CC1A2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A434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3EB9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22542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>Nesemnalizată pe teren . Afectează intrări/ieșiri L II și  L3  Constanța. Mărfuri Cap Y.</w:t>
            </w:r>
          </w:p>
        </w:tc>
      </w:tr>
      <w:tr w:rsidR="00CC1A22" w14:paraId="287A508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17F8D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09C3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2088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DF10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03D46AF8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4CD7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960B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F7D7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D6C2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BC0A5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50B98A28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156E3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339B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A5F1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BFDA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1971FBF8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108A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67DB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1B6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2532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5E686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C1A22" w14:paraId="4F21EBDC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5F473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CA67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972E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774F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1EE5E300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2D8C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36B1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EE42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0E71182C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FA52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7E752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C1A22" w14:paraId="11010D95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2442A" w14:textId="77777777" w:rsidR="00CC1A22" w:rsidRDefault="00CC1A2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904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EEAA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ABED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3BB67778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FE4C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A34A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4D7C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7EB774B2" w14:textId="77777777" w:rsidR="00CC1A22" w:rsidRDefault="00CC1A2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CB05" w14:textId="77777777" w:rsidR="00CC1A22" w:rsidRPr="00E54142" w:rsidRDefault="00CC1A2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D707B" w14:textId="77777777" w:rsidR="00CC1A22" w:rsidRDefault="00CC1A2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072BA02" w14:textId="77777777" w:rsidR="00CC1A22" w:rsidRDefault="00CC1A22" w:rsidP="00445244">
      <w:pPr>
        <w:spacing w:before="40" w:after="40" w:line="24" w:lineRule="atLeast"/>
        <w:ind w:right="57"/>
        <w:rPr>
          <w:sz w:val="20"/>
        </w:rPr>
      </w:pPr>
    </w:p>
    <w:p w14:paraId="7CD325D2" w14:textId="77777777" w:rsidR="00CC1A22" w:rsidRDefault="00CC1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0C2F512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190B301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9ECF7EA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ABE826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BCD4FC6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154676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0FF78DE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E879654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D6328E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FA6C9A6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479A316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603AAAA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48C1369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C0DBD36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9DE22AD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0C249B" w14:textId="77777777" w:rsidR="00C03BA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5FD659A" w14:textId="77777777" w:rsidR="00C03BA2" w:rsidRPr="00C21F42" w:rsidRDefault="00C03B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B5EEE70" w14:textId="77777777" w:rsidR="00CC1A22" w:rsidRPr="00C21F42" w:rsidRDefault="00CC1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3EE0FFD" w14:textId="77777777" w:rsidR="00CC1A22" w:rsidRPr="00C21F42" w:rsidRDefault="00CC1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EE81376" w14:textId="77777777" w:rsidR="00CC1A22" w:rsidRPr="00C21F42" w:rsidRDefault="00CC1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83F5256" w14:textId="77777777" w:rsidR="00CC1A22" w:rsidRDefault="00CC1A2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046771F" w14:textId="77777777" w:rsidR="00CC1A22" w:rsidRPr="00C21F42" w:rsidRDefault="00CC1A2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A54BDD9" w14:textId="77777777" w:rsidR="00CC1A22" w:rsidRPr="00C21F42" w:rsidRDefault="00CC1A2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00402A6" w14:textId="77777777" w:rsidR="00CC1A22" w:rsidRPr="00C21F42" w:rsidRDefault="00CC1A2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4E68BD3" w14:textId="77777777" w:rsidR="00CC1A22" w:rsidRPr="00C21F42" w:rsidRDefault="00CC1A2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3A72EF" w:rsidRDefault="001513BB" w:rsidP="003A72EF"/>
    <w:sectPr w:rsidR="001513BB" w:rsidRPr="003A72EF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CEF30" w14:textId="77777777" w:rsidR="00B54957" w:rsidRDefault="00B54957">
      <w:r>
        <w:separator/>
      </w:r>
    </w:p>
  </w:endnote>
  <w:endnote w:type="continuationSeparator" w:id="0">
    <w:p w14:paraId="4A7074E0" w14:textId="77777777" w:rsidR="00B54957" w:rsidRDefault="00B5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0301" w14:textId="77777777" w:rsidR="00B54957" w:rsidRDefault="00B54957">
      <w:r>
        <w:separator/>
      </w:r>
    </w:p>
  </w:footnote>
  <w:footnote w:type="continuationSeparator" w:id="0">
    <w:p w14:paraId="6F162209" w14:textId="77777777" w:rsidR="00B54957" w:rsidRDefault="00B5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652F94CD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CE577B">
      <w:rPr>
        <w:b/>
        <w:bCs/>
        <w:i/>
        <w:iCs/>
        <w:sz w:val="22"/>
      </w:rPr>
      <w:t>decada 21-30 aprilie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752E9392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CE577B">
      <w:rPr>
        <w:b/>
        <w:bCs/>
        <w:i/>
        <w:iCs/>
        <w:sz w:val="22"/>
      </w:rPr>
      <w:t>decada 21-30 aprilie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CDD"/>
    <w:multiLevelType w:val="hybridMultilevel"/>
    <w:tmpl w:val="4B36AAC8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E09"/>
    <w:multiLevelType w:val="hybridMultilevel"/>
    <w:tmpl w:val="C3007206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B625CBC"/>
    <w:multiLevelType w:val="hybridMultilevel"/>
    <w:tmpl w:val="C67070E2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DE1344C"/>
    <w:multiLevelType w:val="hybridMultilevel"/>
    <w:tmpl w:val="E4AEAA26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10251420"/>
    <w:multiLevelType w:val="hybridMultilevel"/>
    <w:tmpl w:val="9AFE86AE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10CA427E"/>
    <w:multiLevelType w:val="hybridMultilevel"/>
    <w:tmpl w:val="2604D2C0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278D078D"/>
    <w:multiLevelType w:val="hybridMultilevel"/>
    <w:tmpl w:val="BDE0DBC8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27940ACF"/>
    <w:multiLevelType w:val="hybridMultilevel"/>
    <w:tmpl w:val="CDA2568E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30B004A9"/>
    <w:multiLevelType w:val="hybridMultilevel"/>
    <w:tmpl w:val="E7F091BE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32D00ED7"/>
    <w:multiLevelType w:val="hybridMultilevel"/>
    <w:tmpl w:val="F73AFAD2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E0B6E02"/>
    <w:multiLevelType w:val="hybridMultilevel"/>
    <w:tmpl w:val="584A7926"/>
    <w:lvl w:ilvl="0" w:tplc="E79E36B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453669F2"/>
    <w:multiLevelType w:val="hybridMultilevel"/>
    <w:tmpl w:val="6204BABA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4A3F0EEF"/>
    <w:multiLevelType w:val="hybridMultilevel"/>
    <w:tmpl w:val="4446AECA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4E415F45"/>
    <w:multiLevelType w:val="hybridMultilevel"/>
    <w:tmpl w:val="51DCBF3A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526E0FFE"/>
    <w:multiLevelType w:val="hybridMultilevel"/>
    <w:tmpl w:val="745C91E8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547F5D12"/>
    <w:multiLevelType w:val="hybridMultilevel"/>
    <w:tmpl w:val="6EA05708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60282895"/>
    <w:multiLevelType w:val="hybridMultilevel"/>
    <w:tmpl w:val="5296AEF4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60660368"/>
    <w:multiLevelType w:val="hybridMultilevel"/>
    <w:tmpl w:val="C3148EF0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1F42475"/>
    <w:multiLevelType w:val="hybridMultilevel"/>
    <w:tmpl w:val="8FC88D1E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693C76AA"/>
    <w:multiLevelType w:val="hybridMultilevel"/>
    <w:tmpl w:val="60DEA692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6B137E83"/>
    <w:multiLevelType w:val="hybridMultilevel"/>
    <w:tmpl w:val="9500BB50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76B01643"/>
    <w:multiLevelType w:val="hybridMultilevel"/>
    <w:tmpl w:val="7E308614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7FFA6F7F"/>
    <w:multiLevelType w:val="hybridMultilevel"/>
    <w:tmpl w:val="63D07A50"/>
    <w:lvl w:ilvl="0" w:tplc="E79E36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904749705">
    <w:abstractNumId w:val="3"/>
  </w:num>
  <w:num w:numId="2" w16cid:durableId="268709723">
    <w:abstractNumId w:val="12"/>
  </w:num>
  <w:num w:numId="3" w16cid:durableId="368989693">
    <w:abstractNumId w:val="1"/>
  </w:num>
  <w:num w:numId="4" w16cid:durableId="1860704004">
    <w:abstractNumId w:val="11"/>
  </w:num>
  <w:num w:numId="5" w16cid:durableId="1856455747">
    <w:abstractNumId w:val="7"/>
  </w:num>
  <w:num w:numId="6" w16cid:durableId="780301539">
    <w:abstractNumId w:val="22"/>
  </w:num>
  <w:num w:numId="7" w16cid:durableId="1622808737">
    <w:abstractNumId w:val="0"/>
  </w:num>
  <w:num w:numId="8" w16cid:durableId="531764501">
    <w:abstractNumId w:val="21"/>
  </w:num>
  <w:num w:numId="9" w16cid:durableId="1565025964">
    <w:abstractNumId w:val="10"/>
  </w:num>
  <w:num w:numId="10" w16cid:durableId="1358580936">
    <w:abstractNumId w:val="14"/>
  </w:num>
  <w:num w:numId="11" w16cid:durableId="1304584455">
    <w:abstractNumId w:val="6"/>
  </w:num>
  <w:num w:numId="12" w16cid:durableId="434832403">
    <w:abstractNumId w:val="2"/>
  </w:num>
  <w:num w:numId="13" w16cid:durableId="223836513">
    <w:abstractNumId w:val="13"/>
  </w:num>
  <w:num w:numId="14" w16cid:durableId="1111050784">
    <w:abstractNumId w:val="19"/>
  </w:num>
  <w:num w:numId="15" w16cid:durableId="1336692326">
    <w:abstractNumId w:val="16"/>
  </w:num>
  <w:num w:numId="16" w16cid:durableId="1560167811">
    <w:abstractNumId w:val="23"/>
  </w:num>
  <w:num w:numId="17" w16cid:durableId="330570474">
    <w:abstractNumId w:val="8"/>
  </w:num>
  <w:num w:numId="18" w16cid:durableId="1640070027">
    <w:abstractNumId w:val="18"/>
  </w:num>
  <w:num w:numId="19" w16cid:durableId="1075664907">
    <w:abstractNumId w:val="20"/>
  </w:num>
  <w:num w:numId="20" w16cid:durableId="1304965426">
    <w:abstractNumId w:val="5"/>
  </w:num>
  <w:num w:numId="21" w16cid:durableId="159463692">
    <w:abstractNumId w:val="15"/>
  </w:num>
  <w:num w:numId="22" w16cid:durableId="1554661337">
    <w:abstractNumId w:val="9"/>
  </w:num>
  <w:num w:numId="23" w16cid:durableId="431243952">
    <w:abstractNumId w:val="4"/>
  </w:num>
  <w:num w:numId="24" w16cid:durableId="485317520">
    <w:abstractNumId w:val="24"/>
  </w:num>
  <w:num w:numId="25" w16cid:durableId="63742305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8gZNYLwsb0atMCTMqpKTwmxKtOTBteLA2m1U3qK68VhPmXCfopvEARgEURmm5EvfARC3Oi3Yx9oYdFnCEYzBg==" w:salt="iP4m/0CxrJz+tbZePO5NY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602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90A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572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4957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3BA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8242</Words>
  <Characters>46981</Characters>
  <Application>Microsoft Office Word</Application>
  <DocSecurity>0</DocSecurity>
  <Lines>391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2025-04-11T06:49:00Z</dcterms:created>
  <dcterms:modified xsi:type="dcterms:W3CDTF">2025-04-11T08:35:00Z</dcterms:modified>
</cp:coreProperties>
</file>